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03" w:rsidRPr="00322B2F" w:rsidRDefault="000E3303" w:rsidP="00281604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2B2F">
        <w:rPr>
          <w:rFonts w:ascii="Times New Roman" w:hAnsi="Times New Roman"/>
          <w:b/>
          <w:sz w:val="32"/>
          <w:szCs w:val="32"/>
          <w:lang w:val="uk-UA"/>
        </w:rPr>
        <w:t>Монастириська районна державна адміністрація</w:t>
      </w:r>
    </w:p>
    <w:p w:rsidR="000E3303" w:rsidRPr="00322B2F" w:rsidRDefault="000E3303" w:rsidP="00281604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2B2F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0E3303" w:rsidRPr="00322B2F" w:rsidRDefault="000E3303" w:rsidP="00281604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22B2F">
        <w:rPr>
          <w:rFonts w:ascii="Times New Roman" w:hAnsi="Times New Roman"/>
          <w:b/>
          <w:sz w:val="32"/>
          <w:szCs w:val="32"/>
          <w:lang w:val="uk-UA"/>
        </w:rPr>
        <w:t>Районний методичний кабінет</w:t>
      </w:r>
    </w:p>
    <w:p w:rsidR="000E3303" w:rsidRPr="00A5420D" w:rsidRDefault="000E3303" w:rsidP="00281604">
      <w:pPr>
        <w:jc w:val="center"/>
        <w:rPr>
          <w:rFonts w:ascii="Times New Roman" w:hAnsi="Times New Roman"/>
          <w:sz w:val="28"/>
          <w:szCs w:val="28"/>
        </w:rPr>
      </w:pPr>
    </w:p>
    <w:p w:rsidR="000E3303" w:rsidRDefault="000E3303" w:rsidP="00A12660">
      <w:pPr>
        <w:jc w:val="both"/>
        <w:rPr>
          <w:rFonts w:ascii="Times New Roman" w:hAnsi="Times New Roman"/>
          <w:sz w:val="52"/>
          <w:szCs w:val="52"/>
          <w:lang w:val="uk-UA"/>
        </w:rPr>
      </w:pPr>
    </w:p>
    <w:p w:rsidR="000E3303" w:rsidRDefault="000E3303" w:rsidP="00A12660">
      <w:pPr>
        <w:jc w:val="both"/>
        <w:rPr>
          <w:rFonts w:ascii="Times New Roman" w:hAnsi="Times New Roman"/>
          <w:sz w:val="52"/>
          <w:szCs w:val="52"/>
          <w:lang w:val="uk-UA"/>
        </w:rPr>
      </w:pPr>
    </w:p>
    <w:p w:rsidR="000E3303" w:rsidRPr="00F46BF4" w:rsidRDefault="000E3303" w:rsidP="00281604">
      <w:pPr>
        <w:jc w:val="center"/>
        <w:rPr>
          <w:rFonts w:ascii="Times New Roman" w:hAnsi="Times New Roman"/>
          <w:sz w:val="52"/>
          <w:szCs w:val="52"/>
          <w:lang w:val="uk-UA"/>
        </w:rPr>
      </w:pPr>
      <w:r>
        <w:rPr>
          <w:rFonts w:ascii="Times New Roman" w:hAnsi="Times New Roman"/>
          <w:sz w:val="52"/>
          <w:szCs w:val="52"/>
          <w:lang w:val="uk-UA"/>
        </w:rPr>
        <w:t>Урок -зіставлення</w:t>
      </w:r>
    </w:p>
    <w:p w:rsidR="000E3303" w:rsidRPr="00A5420D" w:rsidRDefault="000E3303" w:rsidP="00281604">
      <w:pPr>
        <w:jc w:val="center"/>
        <w:rPr>
          <w:rFonts w:ascii="Times New Roman" w:hAnsi="Times New Roman"/>
          <w:sz w:val="28"/>
          <w:szCs w:val="28"/>
        </w:rPr>
      </w:pPr>
    </w:p>
    <w:p w:rsidR="000E3303" w:rsidRDefault="000E3303" w:rsidP="00281604">
      <w:pPr>
        <w:jc w:val="center"/>
        <w:rPr>
          <w:rFonts w:ascii="Monotype Corsiva" w:hAnsi="Monotype Corsiva"/>
          <w:sz w:val="96"/>
          <w:szCs w:val="96"/>
          <w:lang w:val="uk-UA"/>
        </w:rPr>
      </w:pPr>
      <w:r>
        <w:rPr>
          <w:rFonts w:ascii="Times New Roman" w:hAnsi="Times New Roman"/>
          <w:sz w:val="96"/>
          <w:szCs w:val="96"/>
          <w:lang w:val="uk-UA"/>
        </w:rPr>
        <w:t>«</w:t>
      </w:r>
      <w:r w:rsidRPr="00F46BF4">
        <w:rPr>
          <w:rFonts w:ascii="Monotype Corsiva" w:hAnsi="Monotype Corsiva"/>
          <w:sz w:val="96"/>
          <w:szCs w:val="96"/>
          <w:lang w:val="uk-UA"/>
        </w:rPr>
        <w:t>Герої,</w:t>
      </w:r>
    </w:p>
    <w:p w:rsidR="000E3303" w:rsidRDefault="000E3303" w:rsidP="00281604">
      <w:pPr>
        <w:jc w:val="center"/>
        <w:rPr>
          <w:rFonts w:ascii="Monotype Corsiva" w:hAnsi="Monotype Corsiva"/>
          <w:sz w:val="96"/>
          <w:szCs w:val="96"/>
          <w:lang w:val="uk-UA"/>
        </w:rPr>
      </w:pPr>
      <w:bookmarkStart w:id="0" w:name="_GoBack"/>
      <w:bookmarkEnd w:id="0"/>
      <w:r>
        <w:rPr>
          <w:rFonts w:ascii="Monotype Corsiva" w:hAnsi="Monotype Corsiva"/>
          <w:sz w:val="96"/>
          <w:szCs w:val="96"/>
          <w:lang w:val="uk-UA"/>
        </w:rPr>
        <w:t>з</w:t>
      </w:r>
      <w:r w:rsidRPr="00F46BF4">
        <w:rPr>
          <w:rFonts w:ascii="Monotype Corsiva" w:hAnsi="Monotype Corsiva"/>
          <w:sz w:val="96"/>
          <w:szCs w:val="96"/>
          <w:lang w:val="uk-UA"/>
        </w:rPr>
        <w:t xml:space="preserve"> якими завжди весело</w:t>
      </w:r>
      <w:r>
        <w:rPr>
          <w:rFonts w:ascii="Monotype Corsiva" w:hAnsi="Monotype Corsiva"/>
          <w:sz w:val="96"/>
          <w:szCs w:val="96"/>
          <w:lang w:val="uk-UA"/>
        </w:rPr>
        <w:t>»</w:t>
      </w:r>
    </w:p>
    <w:p w:rsidR="000E3303" w:rsidRPr="00B72102" w:rsidRDefault="000E3303" w:rsidP="00281604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B72102">
        <w:rPr>
          <w:rFonts w:ascii="Times New Roman" w:hAnsi="Times New Roman"/>
          <w:sz w:val="48"/>
          <w:szCs w:val="48"/>
          <w:lang w:val="uk-UA"/>
        </w:rPr>
        <w:t>(порівняльна характеристика образів</w:t>
      </w:r>
    </w:p>
    <w:p w:rsidR="000E3303" w:rsidRDefault="000E3303" w:rsidP="00281604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B72102">
        <w:rPr>
          <w:rFonts w:ascii="Times New Roman" w:hAnsi="Times New Roman"/>
          <w:sz w:val="48"/>
          <w:szCs w:val="48"/>
          <w:lang w:val="uk-UA"/>
        </w:rPr>
        <w:t>Тома Сойєра і Федька-халамидника)</w:t>
      </w:r>
    </w:p>
    <w:p w:rsidR="000E3303" w:rsidRPr="00B72102" w:rsidRDefault="000E3303" w:rsidP="00A12660">
      <w:pPr>
        <w:jc w:val="both"/>
        <w:rPr>
          <w:rFonts w:ascii="Times New Roman" w:hAnsi="Times New Roman"/>
          <w:sz w:val="48"/>
          <w:szCs w:val="48"/>
          <w:lang w:val="uk-UA"/>
        </w:rPr>
      </w:pPr>
    </w:p>
    <w:p w:rsidR="000E3303" w:rsidRPr="00F46BF4" w:rsidRDefault="000E3303" w:rsidP="00A12660">
      <w:pPr>
        <w:jc w:val="both"/>
        <w:rPr>
          <w:rFonts w:ascii="Times New Roman" w:hAnsi="Times New Roman"/>
          <w:sz w:val="28"/>
          <w:szCs w:val="28"/>
        </w:rPr>
      </w:pPr>
    </w:p>
    <w:p w:rsidR="000E3303" w:rsidRPr="00F46BF4" w:rsidRDefault="000E3303" w:rsidP="00A12660">
      <w:pPr>
        <w:jc w:val="both"/>
        <w:rPr>
          <w:rFonts w:ascii="Times New Roman" w:hAnsi="Times New Roman"/>
          <w:sz w:val="28"/>
          <w:szCs w:val="28"/>
        </w:rPr>
      </w:pPr>
    </w:p>
    <w:p w:rsidR="000E3303" w:rsidRPr="00F46BF4" w:rsidRDefault="000E3303" w:rsidP="00A12660">
      <w:pPr>
        <w:jc w:val="both"/>
        <w:rPr>
          <w:rFonts w:ascii="Times New Roman" w:hAnsi="Times New Roman"/>
          <w:sz w:val="28"/>
          <w:szCs w:val="28"/>
        </w:rPr>
      </w:pPr>
    </w:p>
    <w:p w:rsidR="000E3303" w:rsidRDefault="000E3303" w:rsidP="00743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Підготувала </w:t>
      </w:r>
    </w:p>
    <w:p w:rsidR="000E3303" w:rsidRDefault="000E3303" w:rsidP="00743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світової літератури</w:t>
      </w:r>
    </w:p>
    <w:p w:rsidR="000E3303" w:rsidRDefault="000E3303" w:rsidP="00743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Завадівської загальноосвітньої </w:t>
      </w:r>
    </w:p>
    <w:p w:rsidR="000E3303" w:rsidRDefault="000E3303" w:rsidP="00743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школи І-ІІ ступенів</w:t>
      </w:r>
    </w:p>
    <w:p w:rsidR="000E3303" w:rsidRPr="00A865B4" w:rsidRDefault="000E3303" w:rsidP="00743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Тутко Наталія Іванівна</w:t>
      </w:r>
    </w:p>
    <w:p w:rsidR="000E3303" w:rsidRDefault="000E3303" w:rsidP="00A126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A1266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83451D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6668">
        <w:rPr>
          <w:rFonts w:ascii="Times New Roman" w:hAnsi="Times New Roman"/>
          <w:b/>
          <w:sz w:val="28"/>
          <w:szCs w:val="28"/>
          <w:lang w:val="uk-UA"/>
        </w:rPr>
        <w:t xml:space="preserve">Тема. Герої, з якими завжди </w:t>
      </w:r>
      <w:r>
        <w:rPr>
          <w:rFonts w:ascii="Times New Roman" w:hAnsi="Times New Roman"/>
          <w:b/>
          <w:sz w:val="28"/>
          <w:szCs w:val="28"/>
          <w:lang w:val="uk-UA"/>
        </w:rPr>
        <w:t>весело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( порівняльна характеристика образів Тома Сойєра і Федька-халамидника)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Природа бажає, щоб діти були дітьми, перш ніж  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бути дорослими. У дітей своя власна манера  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бачити, думати і відчувати.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Жан-Жак Руссо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6668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формувати навички компаративного аналізу образів літературних героїв; характеризувати дійових осіб твору, визначати й оцінювати життєві позиції персонажів; розвивати вміння висловлювати власне ставлення до образів; показати радісний світ дитинства в творах літератури; допомагати дитині зростати в умовах успіху; сприяти вихованню моральних якостей.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/>
          <w:sz w:val="28"/>
          <w:szCs w:val="28"/>
          <w:lang w:val="uk-UA"/>
        </w:rPr>
        <w:t>: тексти творів, учнівські презентації, малюнки.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/>
          <w:sz w:val="28"/>
          <w:szCs w:val="28"/>
          <w:lang w:val="uk-UA"/>
        </w:rPr>
        <w:t>: урок-зіставлення.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Хід уроку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І. Організаційний момент.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Вже дзвінок нам дав сигнал: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Працювати час настав.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Тож і ви часу не гайте,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Працювати починайте.    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1.Забезпечення емоційної готовності до уроку.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Обмін побажаннями: «Ти – мій друг, і я бажаю тобі…»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(успіхів на уроці; добре засвоїти матеріал, що будемо вивчати; здоров’я і багато друзів; щоб твоє шкільне життя було веселим…)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ІІ. Мотивація навчальної діяльності.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1.Ліричний вступ.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«Мистецький калейдоскоп»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(На слайдах демонструються картини художників, присвячені дитинству)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Слово учителя.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 У миті туги і скорботи, </w:t>
      </w:r>
    </w:p>
    <w:p w:rsidR="000E3303" w:rsidRPr="006754FC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хвилиниважкості й жалю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полишувсісвоїтурботи, -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в дитинстворідне загляну.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Туди де босими ногами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топтали ниви і гаї,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де днями й довгими ночами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плекалимрії ми свої.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Раділисонцю, небу, вітру…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дощукраплинам молодим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>і кольорівжиттяпалітру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збирали з духом запальним.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Там сміх і радість, хвилювання,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очей замріянийполіт,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падіння, злет, розчарування,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життяграйливеюнихліт.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Дитинство – це пора казкова: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цікава, добра, золота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у ньомувічністьдріб’язкова,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живелишмрія молода.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Ми там раділикожніймиті,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>співалирадіснопісні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і духом щастяоповиті,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летілиднінашіясні.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Робилипершісвої кроки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у пошукахжиття мети.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В дитинстві ми лічили роки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і мріяли добро знайти.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>Нехай пора, щоначеказка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живе у серціповсякчас, </w:t>
      </w:r>
    </w:p>
    <w:p w:rsidR="000E3303" w:rsidRPr="006754FC" w:rsidRDefault="000E3303" w:rsidP="00B80081">
      <w:p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6754FC">
        <w:rPr>
          <w:rFonts w:ascii="Times New Roman" w:hAnsi="Times New Roman"/>
          <w:sz w:val="28"/>
          <w:szCs w:val="28"/>
        </w:rPr>
        <w:t xml:space="preserve">тоді ми скинемоті маски, </w:t>
      </w:r>
    </w:p>
    <w:p w:rsidR="000E3303" w:rsidRDefault="000E3303" w:rsidP="00B80081">
      <w:pPr>
        <w:spacing w:line="360" w:lineRule="auto"/>
        <w:ind w:left="1701"/>
        <w:jc w:val="both"/>
      </w:pPr>
      <w:r w:rsidRPr="006754FC">
        <w:rPr>
          <w:rFonts w:ascii="Times New Roman" w:hAnsi="Times New Roman"/>
          <w:sz w:val="28"/>
          <w:szCs w:val="28"/>
        </w:rPr>
        <w:t>що так пригноблюютьвсіх нас</w:t>
      </w:r>
      <w:r>
        <w:t xml:space="preserve">. </w:t>
      </w:r>
    </w:p>
    <w:p w:rsidR="000E3303" w:rsidRPr="006754FC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Дитинство – один із найсвітліших і безтурботних періодів життя кожної людини, коли світ пропонує багато нових відкриттів,коли все навколо здається яскравим і барвистим, коли поруч із тобою вірні друзі, що прийдуть на допомогу. Це ігри, розваги, витівки…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Діти, перед вами висловлювання видатних людей про дитинство. Прочитаймо.</w:t>
      </w:r>
    </w:p>
    <w:p w:rsidR="000E3303" w:rsidRPr="007E0E73" w:rsidRDefault="000E3303" w:rsidP="00B80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E0E73">
        <w:rPr>
          <w:rFonts w:ascii="Times New Roman" w:hAnsi="Times New Roman"/>
          <w:b/>
          <w:i/>
          <w:sz w:val="28"/>
          <w:szCs w:val="28"/>
          <w:lang w:val="uk-UA"/>
        </w:rPr>
        <w:t xml:space="preserve">Дитинство – це найважливіший і най приголомшливіший час в житті людини.   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Сергій Бодров</w:t>
      </w:r>
    </w:p>
    <w:p w:rsidR="000E3303" w:rsidRPr="007E0E73" w:rsidRDefault="000E3303" w:rsidP="00B80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E0E73">
        <w:rPr>
          <w:rFonts w:ascii="Times New Roman" w:hAnsi="Times New Roman"/>
          <w:b/>
          <w:i/>
          <w:sz w:val="28"/>
          <w:szCs w:val="28"/>
          <w:lang w:val="uk-UA"/>
        </w:rPr>
        <w:t xml:space="preserve">Коли навкруги все дивно, ніщо не викликає здивування, це і є дитинство. 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Антуан де Равіроль</w:t>
      </w:r>
    </w:p>
    <w:p w:rsidR="000E3303" w:rsidRPr="007E0E73" w:rsidRDefault="000E3303" w:rsidP="00B80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E0E73">
        <w:rPr>
          <w:rFonts w:ascii="Times New Roman" w:hAnsi="Times New Roman"/>
          <w:b/>
          <w:i/>
          <w:sz w:val="28"/>
          <w:szCs w:val="28"/>
          <w:lang w:val="uk-UA"/>
        </w:rPr>
        <w:t>Дитинство – це коли ти можеш здійснювати непростимі помилки і сподіватися, що ти будеш прощений.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Роберт Дауні</w:t>
      </w:r>
    </w:p>
    <w:p w:rsidR="000E3303" w:rsidRPr="007E0E73" w:rsidRDefault="000E3303" w:rsidP="00B8008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E0E73">
        <w:rPr>
          <w:rFonts w:ascii="Times New Roman" w:hAnsi="Times New Roman"/>
          <w:b/>
          <w:i/>
          <w:sz w:val="28"/>
          <w:szCs w:val="28"/>
          <w:lang w:val="uk-UA"/>
        </w:rPr>
        <w:t>Мені здається, що одна з найбільших удач у житті людини – щасливе дитинство.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Агата Крісті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Ви ознайомилися із афоризмами про дитинство відомих усьому світу людей. А яким дитинство є для вас?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2. Прийом «Незакінчене речення».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Дитинство -…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ІІІ. Повідомлення теми і мети уроку.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Слово учителя.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Героями сьогоднішнього уроку стануть ваші ровесники, літературні персонажі, які віддалені від нас у часі, але їхній дитячий світ сповнений величезною кількістю загадок, таємниць,пригод. Ці герої – улюбленці кількох поколінь юних читачів – Том Сойєр – бешкетник, фантазер, лірик, лицар і Федько – халамидник.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тема нашого уроку: « Герої, з якими завжди весело» (діти записують у зошит)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Наше завдання: проаналізувати і спів ставити образи персонажів, оцінити їхню поведінку, зрозуміти, які цінності заклали автори у свої твори, збагатити власний життєвий досвід.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На уроці працюватимуть дві дослідницькі групи та група експертів (учні-шестикласники), які узагальнюватимуть роботу.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Впродовж уроку вам необхідно заповнити картки «Головні цінності життя дітей».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B084E">
        <w:rPr>
          <w:rFonts w:ascii="Times New Roman" w:hAnsi="Times New Roman"/>
          <w:b/>
          <w:sz w:val="28"/>
          <w:szCs w:val="28"/>
          <w:lang w:val="uk-UA"/>
        </w:rPr>
        <w:t>. Вивчення нового матеріалу.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Бесіда.</w:t>
      </w:r>
    </w:p>
    <w:p w:rsidR="000E3303" w:rsidRDefault="000E3303" w:rsidP="00B80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Головні герої творів Марка Твена і В. Винниченка – діти. Чому автори називають твори їхніми іменами?</w:t>
      </w:r>
    </w:p>
    <w:p w:rsidR="000E3303" w:rsidRDefault="000E3303" w:rsidP="00B80081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Усі події пов’язані з життям Тома І Федька, вони перебувають у центрі уваги, автори зображують своїх героїв у різних ситуаціях)</w:t>
      </w:r>
    </w:p>
    <w:p w:rsidR="000E3303" w:rsidRDefault="000E3303" w:rsidP="00B80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В. Винниченко назвав свій твір не просто «Федько», «Федько – халамидник»?</w:t>
      </w:r>
    </w:p>
    <w:p w:rsidR="000E3303" w:rsidRDefault="000E3303" w:rsidP="00B80081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Автор вказав на те, що його герой – пустун, бешкетник)</w:t>
      </w:r>
    </w:p>
    <w:p w:rsidR="000E3303" w:rsidRDefault="000E3303" w:rsidP="00B80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Згадаймо, де відбуваються події творів М. Твена і В. Винниченка?</w:t>
      </w:r>
    </w:p>
    <w:p w:rsidR="000E3303" w:rsidRDefault="000E3303" w:rsidP="00B80081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Події твору М. Твена відбуваються в американському містечку з амбітною назвою Сент–Пітерсберг, на березі річки Міссісіпі, у творі «Федько – халамидник» - у передмісті).</w:t>
      </w:r>
    </w:p>
    <w:p w:rsidR="000E3303" w:rsidRDefault="000E3303" w:rsidP="00B800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Якими є життя у цих містечках?</w:t>
      </w:r>
    </w:p>
    <w:p w:rsidR="000E3303" w:rsidRDefault="000E3303" w:rsidP="00B80081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Це «глухі, провінційні містечка», у яких не відбувається нічого особливого. Містечка мирні, спокійні).</w:t>
      </w:r>
    </w:p>
    <w:p w:rsidR="000E3303" w:rsidRPr="001B084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084E">
        <w:rPr>
          <w:rFonts w:ascii="Times New Roman" w:hAnsi="Times New Roman"/>
          <w:b/>
          <w:sz w:val="28"/>
          <w:szCs w:val="28"/>
          <w:lang w:val="uk-UA"/>
        </w:rPr>
        <w:t>Висновок групи «експертів»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бачимо, що події у творах М. Твена і В. Винниченка відбуваються у містечках, де панує певний замкнений простір, застінний. Сонний. Життя було розміреним, повільним. Були бідні і багаті. Дітлахи майже увесь час проводять на вулиці, біля річки. Де вони почуваються господарями свого життя.</w:t>
      </w:r>
    </w:p>
    <w:p w:rsidR="000E3303" w:rsidRPr="00310777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0777">
        <w:rPr>
          <w:rFonts w:ascii="Times New Roman" w:hAnsi="Times New Roman"/>
          <w:b/>
          <w:sz w:val="28"/>
          <w:szCs w:val="28"/>
          <w:lang w:val="uk-UA"/>
        </w:rPr>
        <w:t>Слово учителя.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Саме у таких мирних містечках живуть наші герої – Том і Федько. Щоб краще для себе скласти уявлення про хлопчиків, ви готували мистецький проект, у якому порівняли зовнішні дані, побут дітей. Краще зрозуміти героїв і їхні вчинки допомагають обставини життя.</w:t>
      </w:r>
    </w:p>
    <w:p w:rsidR="000E3303" w:rsidRPr="0028505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Захист мистецького проекту «Порівняймо».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395"/>
        <w:gridCol w:w="3367"/>
      </w:tblGrid>
      <w:tr w:rsidR="000E3303" w:rsidRPr="00EF2C47" w:rsidTr="00EF2C47">
        <w:tc>
          <w:tcPr>
            <w:tcW w:w="1809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Том</w:t>
            </w:r>
          </w:p>
        </w:tc>
        <w:tc>
          <w:tcPr>
            <w:tcW w:w="3367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Федько</w:t>
            </w:r>
          </w:p>
        </w:tc>
      </w:tr>
      <w:tr w:rsidR="000E3303" w:rsidRPr="00EF2C47" w:rsidTr="00EF2C47">
        <w:tc>
          <w:tcPr>
            <w:tcW w:w="1809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43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Томові 10 років</w:t>
            </w:r>
          </w:p>
        </w:tc>
        <w:tc>
          <w:tcPr>
            <w:tcW w:w="3367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Автор не вказує у творі, скільки Федькові років, але ми можемо здогадуватися, що він ровесник Тома.</w:t>
            </w:r>
          </w:p>
        </w:tc>
      </w:tr>
      <w:tr w:rsidR="000E3303" w:rsidRPr="00281604" w:rsidTr="00EF2C47">
        <w:tc>
          <w:tcPr>
            <w:tcW w:w="1809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Портрет</w:t>
            </w:r>
          </w:p>
        </w:tc>
        <w:tc>
          <w:tcPr>
            <w:tcW w:w="43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«Його мокра чуприна була ретельно пригладжена щіткою, і короткі кучерики лежали рівно й гарно»</w:t>
            </w:r>
          </w:p>
        </w:tc>
        <w:tc>
          <w:tcPr>
            <w:tcW w:w="3367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«Чуб йому стирчаком виліз з-під картуза, очі хутко бігають», «руки в кишені, картуз набакир, іде, не поспішає»</w:t>
            </w:r>
          </w:p>
        </w:tc>
      </w:tr>
      <w:tr w:rsidR="000E3303" w:rsidRPr="00EF2C47" w:rsidTr="00EF2C47">
        <w:tc>
          <w:tcPr>
            <w:tcW w:w="1809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Побут</w:t>
            </w:r>
          </w:p>
        </w:tc>
        <w:tc>
          <w:tcPr>
            <w:tcW w:w="43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Том живе у будинку тітоньки Поллі</w:t>
            </w:r>
          </w:p>
        </w:tc>
        <w:tc>
          <w:tcPr>
            <w:tcW w:w="3367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Живуть у комірному  будинку батьків Толі</w:t>
            </w:r>
          </w:p>
        </w:tc>
      </w:tr>
      <w:tr w:rsidR="000E3303" w:rsidRPr="00EF2C47" w:rsidTr="00EF2C47">
        <w:tc>
          <w:tcPr>
            <w:tcW w:w="1809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Сімейний стан</w:t>
            </w:r>
          </w:p>
        </w:tc>
        <w:tc>
          <w:tcPr>
            <w:tcW w:w="43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Виховує тітка Поллі, Том-дитина її покійної сестри. Тітка називає його «сердешною дитиною»</w:t>
            </w:r>
          </w:p>
        </w:tc>
        <w:tc>
          <w:tcPr>
            <w:tcW w:w="3367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Федько- син «типографщика» і домогосподарки. Єдина дитина у сім</w:t>
            </w:r>
            <w:r w:rsidRPr="00EF2C47">
              <w:rPr>
                <w:rFonts w:ascii="Times New Roman" w:hAnsi="Times New Roman"/>
                <w:sz w:val="28"/>
                <w:szCs w:val="28"/>
              </w:rPr>
              <w:t>’</w:t>
            </w: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Мати називає сина «розбишака-халамидник», «сибіряка», «люципер»</w:t>
            </w:r>
          </w:p>
        </w:tc>
      </w:tr>
    </w:tbl>
    <w:p w:rsidR="000E3303" w:rsidRPr="00070A5E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28505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05E">
        <w:rPr>
          <w:rFonts w:ascii="Times New Roman" w:hAnsi="Times New Roman"/>
          <w:b/>
          <w:sz w:val="28"/>
          <w:szCs w:val="28"/>
          <w:lang w:val="uk-UA"/>
        </w:rPr>
        <w:t>Висновок групи «експертів»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Обидва хлопчики - однолітки, живуть в однакових достатках. Зі словесних характеристик видно, що вони непосиди, бешкетники. Дуже часто тітка Поллі і Федькова мати жаліються на хлопчиків, адже вони приносять їм своїми витівками багато клопоту. </w:t>
      </w:r>
    </w:p>
    <w:p w:rsidR="000E3303" w:rsidRPr="000664C6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64C6">
        <w:rPr>
          <w:rFonts w:ascii="Times New Roman" w:hAnsi="Times New Roman"/>
          <w:b/>
          <w:sz w:val="28"/>
          <w:szCs w:val="28"/>
          <w:lang w:val="uk-UA"/>
        </w:rPr>
        <w:t>Слово учителя.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Дитинство- це барвиста веселка, події, витівки, пригоди, ігри змінюють одна одну. Саме в пригодах розкривається справжня сутність Тома і Федька. Щоб краще побачити вчинки, характер героїв ми попрацюємо у дослідницьких групах.</w:t>
      </w:r>
    </w:p>
    <w:p w:rsidR="000E3303" w:rsidRPr="0028505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05E">
        <w:rPr>
          <w:rFonts w:ascii="Times New Roman" w:hAnsi="Times New Roman"/>
          <w:b/>
          <w:sz w:val="28"/>
          <w:szCs w:val="28"/>
          <w:lang w:val="uk-UA"/>
        </w:rPr>
        <w:t>3.  Робота в дослідницьких групах.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Дослідити пригоди, витівки героїв, визначаючи риси характеру, ілюструючи власними малюнками.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група. Радісний світ пригод Тома Сойєра.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група. Веселі витівки Федька.</w:t>
      </w:r>
    </w:p>
    <w:p w:rsidR="000E3303" w:rsidRPr="0028505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05E">
        <w:rPr>
          <w:rFonts w:ascii="Times New Roman" w:hAnsi="Times New Roman"/>
          <w:b/>
          <w:sz w:val="28"/>
          <w:szCs w:val="28"/>
          <w:lang w:val="uk-UA"/>
        </w:rPr>
        <w:t>4.Презентація роботи у групах.</w:t>
      </w:r>
    </w:p>
    <w:p w:rsidR="000E3303" w:rsidRPr="000047F7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Радісний світ пригод Тома Сойєра.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8"/>
        <w:gridCol w:w="7231"/>
      </w:tblGrid>
      <w:tr w:rsidR="000E3303" w:rsidRPr="00EF2C47" w:rsidTr="00EF2C47">
        <w:trPr>
          <w:trHeight w:val="315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Ситуації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Риса характеру</w:t>
            </w:r>
          </w:p>
        </w:tc>
      </w:tr>
      <w:tr w:rsidR="000E3303" w:rsidRPr="00EF2C47" w:rsidTr="00EF2C47">
        <w:trPr>
          <w:trHeight w:val="1624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Том вдома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Не слухає тітоньку Поллі. Хитрун, бешкетник, вигадник.»…він був не лихий хлопчик, а тільки неслух, бешкетник. Але зла він нікому не хотів і серце мав предобре». Тітка вирішила покарати за непослух- у вихідний день заставила білити паркан. Але він зумів це перетворити у цікаву справу, ніби маленький бізнесмен, назбирав різних дрібничок.</w:t>
            </w:r>
          </w:p>
        </w:tc>
      </w:tr>
      <w:tr w:rsidR="000E3303" w:rsidRPr="00EF2C47" w:rsidTr="00EF2C47">
        <w:trPr>
          <w:trHeight w:val="981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Поведінка в церкві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Порушник порядку і підвалин благо чинності.Він не сприймає лицемірства дорослих. Том приносить жука –і всі тамуватимуть сміх через витівку хлопця,</w:t>
            </w:r>
          </w:p>
        </w:tc>
      </w:tr>
      <w:tr w:rsidR="000E3303" w:rsidRPr="00EF2C47" w:rsidTr="00EF2C47">
        <w:trPr>
          <w:trHeight w:val="642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У школі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«Навчання для Тома у школі – це нескінченні тортури». Йому нецікаво. Ледар,порушник дисципліни і шляхетний лицар.</w:t>
            </w:r>
          </w:p>
        </w:tc>
      </w:tr>
      <w:tr w:rsidR="000E3303" w:rsidRPr="00EF2C47" w:rsidTr="00EF2C47">
        <w:trPr>
          <w:trHeight w:val="654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На кладовищі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Сміливий, надійний друг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E3303" w:rsidRPr="00EF2C47" w:rsidTr="00EF2C47">
        <w:trPr>
          <w:trHeight w:val="642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Поведінка на острові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Пустун, фантазер з невичерпною уявою,добрий.</w:t>
            </w:r>
          </w:p>
        </w:tc>
      </w:tr>
      <w:tr w:rsidR="000E3303" w:rsidRPr="00EF2C47" w:rsidTr="00EF2C47">
        <w:trPr>
          <w:trHeight w:val="654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Виступ у суді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«Язик застряг у роті». Але Том мав благородне, відважне серце, здатне на смертельний ризик в ім’я порятунку чужого життя.«Неодмінно стане президентом, якщо. Звісно, його доти не повісять»</w:t>
            </w:r>
          </w:p>
        </w:tc>
      </w:tr>
      <w:tr w:rsidR="000E3303" w:rsidRPr="00EF2C47" w:rsidTr="00EF2C47">
        <w:trPr>
          <w:trHeight w:val="636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Перебування у печері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Проявив себе як справжній мужчина.Він узяв на себе відповідальність за життя Беккі як сильний, як дорослий</w:t>
            </w:r>
          </w:p>
        </w:tc>
      </w:tr>
      <w:tr w:rsidR="000E3303" w:rsidRPr="00EF2C47" w:rsidTr="00EF2C47">
        <w:trPr>
          <w:trHeight w:val="528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У лісі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Том фантазує. Віну являє себе сильним, мужнім. Він захоплюється книжками про благородних розбійників.</w:t>
            </w:r>
          </w:p>
        </w:tc>
      </w:tr>
      <w:tr w:rsidR="000E3303" w:rsidRPr="00EF2C47" w:rsidTr="00EF2C47">
        <w:trPr>
          <w:trHeight w:val="426"/>
        </w:trPr>
        <w:tc>
          <w:tcPr>
            <w:tcW w:w="2388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Пошуки скарбу</w:t>
            </w:r>
          </w:p>
        </w:tc>
        <w:tc>
          <w:tcPr>
            <w:tcW w:w="7231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Любов до таємниць, прагнення розбагатіти.</w:t>
            </w:r>
          </w:p>
        </w:tc>
      </w:tr>
    </w:tbl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Веселі витівки Федька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Ситуації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Риси характеру</w:t>
            </w:r>
          </w:p>
        </w:tc>
      </w:tr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На вулиці, у піску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Непосидючий «…неодмінно щоб битися, щоб що-небудь перевернути догори ногами,Спокій був його ворогом, з яким він боровся на кожному кроці».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Сильний- «…перший по силі на всю вулицю».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Відкритий- «Він міг би підійти тихенько, так, щоб не почув ніхто, але Федько того не любив.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Правдолюб – «Якби не схотів, то міг би одбрехатися, але Федько брехати не любить».</w:t>
            </w:r>
          </w:p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Спритний – «Ловкий був хлопчик», «жилаве, чортове хлопча. Стриба, як кішка»»,</w:t>
            </w:r>
          </w:p>
        </w:tc>
      </w:tr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Історія зі змієм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Доброта – «…він вертається й віддає змія. Навіть принесе ще своїх ниток і дасть»</w:t>
            </w:r>
          </w:p>
        </w:tc>
      </w:tr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Поведінка під час дощу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Веселий, бешкетник. Разом із друзями у воді вишукує різні дрібнички.</w:t>
            </w:r>
          </w:p>
        </w:tc>
      </w:tr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Поведінка під час сварки з батьками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Впертий. «Він не проситься, не плаче, не обіцяє , що більше не буде. Насупиться і сидить. Мати грозиться, а він хоч би слово з уст,сидить і мовчить».</w:t>
            </w:r>
          </w:p>
        </w:tc>
      </w:tr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На річці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Відвага, спритність</w:t>
            </w:r>
          </w:p>
        </w:tc>
      </w:tr>
      <w:tr w:rsidR="000E3303" w:rsidRPr="00EF2C47" w:rsidTr="00EF2C47">
        <w:tc>
          <w:tcPr>
            <w:tcW w:w="2376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Порятунок Толі</w:t>
            </w:r>
          </w:p>
        </w:tc>
        <w:tc>
          <w:tcPr>
            <w:tcW w:w="7195" w:type="dxa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47">
              <w:rPr>
                <w:rFonts w:ascii="Times New Roman" w:hAnsi="Times New Roman"/>
                <w:sz w:val="28"/>
                <w:szCs w:val="28"/>
                <w:lang w:val="uk-UA"/>
              </w:rPr>
              <w:t>Благородство, мужність. Справжній герой, мужня людина, виявив спритність, врятував життя Толі, але сам помирає.</w:t>
            </w:r>
          </w:p>
        </w:tc>
      </w:tr>
    </w:tbl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28505E" w:rsidRDefault="000E3303" w:rsidP="00B8008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05E">
        <w:rPr>
          <w:rFonts w:ascii="Times New Roman" w:hAnsi="Times New Roman"/>
          <w:b/>
          <w:sz w:val="28"/>
          <w:szCs w:val="28"/>
          <w:lang w:val="uk-UA"/>
        </w:rPr>
        <w:t xml:space="preserve">          Виступ групи «експертів»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0047F7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ТомФедько</w:t>
      </w:r>
    </w:p>
    <w:tbl>
      <w:tblPr>
        <w:tblpPr w:leftFromText="180" w:rightFromText="180" w:vertAnchor="text" w:tblpX="3373" w:tblpY="1081"/>
        <w:tblW w:w="0" w:type="auto"/>
        <w:tblBorders>
          <w:top w:val="single" w:sz="8" w:space="0" w:color="9BBB59"/>
          <w:bottom w:val="single" w:sz="8" w:space="0" w:color="9BBB59"/>
        </w:tblBorders>
        <w:tblLook w:val="0000"/>
      </w:tblPr>
      <w:tblGrid>
        <w:gridCol w:w="588"/>
      </w:tblGrid>
      <w:tr w:rsidR="000E3303" w:rsidRPr="00EF2C47" w:rsidTr="00EF2C47">
        <w:trPr>
          <w:trHeight w:val="3696"/>
        </w:trPr>
        <w:tc>
          <w:tcPr>
            <w:tcW w:w="58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0E3303" w:rsidRPr="00EF2C47" w:rsidRDefault="000E3303" w:rsidP="00EF2C47">
            <w:pPr>
              <w:spacing w:after="0" w:line="360" w:lineRule="auto"/>
              <w:jc w:val="both"/>
              <w:rPr>
                <w:color w:val="76923C"/>
                <w:lang w:val="uk-UA"/>
              </w:rPr>
            </w:pPr>
          </w:p>
        </w:tc>
      </w:tr>
    </w:tbl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oval id="Овал 2" o:spid="_x0000_s1026" style="position:absolute;left:0;text-align:left;margin-left:4.95pt;margin-top:8.25pt;width:206.4pt;height:258.6pt;z-index: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" strokecolor="#f79646" strokeweight="2pt"/>
        </w:pict>
      </w:r>
      <w:r>
        <w:rPr>
          <w:noProof/>
          <w:lang w:eastAsia="ru-RU"/>
        </w:rPr>
        <w:pict>
          <v:oval id="Овал 12" o:spid="_x0000_s1027" style="position:absolute;left:0;text-align:left;margin-left:-47.85pt;margin-top:1.5pt;width:263.4pt;height:276.6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" strokecolor="#f79646" strokeweight="2pt">
            <v:textbox>
              <w:txbxContent>
                <w:p w:rsidR="000E3303" w:rsidRPr="00A636D7" w:rsidRDefault="000E3303" w:rsidP="005E412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Сирота, розбишака, </w:t>
                  </w:r>
                  <w:r w:rsidRPr="00A636D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хлопчисько «в ньому біссидить»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, кмітливий, фантазер, веселий, </w:t>
                  </w:r>
                  <w:r w:rsidRPr="00A636D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життєрадісний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" o:spid="_x0000_s1028" type="#_x0000_t120" style="position:absolute;left:0;text-align:left;margin-left:204.75pt;margin-top:4.65pt;width:204pt;height:258.6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" strokecolor="#f79646" strokeweight="2pt"/>
        </w:pict>
      </w:r>
      <w:r>
        <w:rPr>
          <w:noProof/>
          <w:lang w:eastAsia="ru-RU"/>
        </w:rPr>
        <w:pict>
          <v:shape id="Блок-схема: узел 10" o:spid="_x0000_s1029" type="#_x0000_t120" style="position:absolute;left:0;text-align:left;margin-left:200.55pt;margin-top:-4.5pt;width:265.8pt;height:289.8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" strokecolor="#f79646" strokeweight="2pt">
            <v:textbox>
              <w:txbxContent>
                <w:p w:rsidR="000E3303" w:rsidRDefault="000E3303" w:rsidP="008D490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636D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Непосидючий, «спокій був його ворогом», сильний, відкритий, правдолюб, спри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</w:t>
                  </w:r>
                  <w:r w:rsidRPr="00A636D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ний, добрий, впертий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,</w:t>
                  </w:r>
                </w:p>
                <w:p w:rsidR="000E3303" w:rsidRPr="00A636D7" w:rsidRDefault="000E3303" w:rsidP="008D490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сміливий, чесний.</w:t>
                  </w:r>
                </w:p>
                <w:p w:rsidR="000E3303" w:rsidRPr="008D4905" w:rsidRDefault="000E3303" w:rsidP="008D4905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Блок-схема: узел 3" o:spid="_x0000_s1030" type="#_x0000_t120" style="position:absolute;left:0;text-align:left;margin-left:169.35pt;margin-top:17.5pt;width:79.8pt;height:217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" strokecolor="#f79646" strokeweight="2pt">
            <v:textbox>
              <w:txbxContent>
                <w:p w:rsidR="000E3303" w:rsidRPr="007F1458" w:rsidRDefault="000E3303" w:rsidP="007F1458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Бешкетники, надійні друзі, рятують життя іншим</w:t>
                  </w:r>
                </w:p>
              </w:txbxContent>
            </v:textbox>
          </v:shape>
        </w:pic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0047F7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Том                                         </w:t>
      </w:r>
    </w:p>
    <w:p w:rsidR="000E3303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9E7048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9E7048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9E7048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9E7048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 дитячого оточення обидва герої грають роль дитячого отамана, ватажка, завдячуючи своїй кмітливості, багатій фантазії. Однолітки їх поважають,слухаються, для них хлопці – авторитет.</w:t>
      </w: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Кожен із героїв – це натури , сповнені суперечностей. Але це не зменшує їхньої людяності, сміливості і навіть героїзму.</w:t>
      </w:r>
    </w:p>
    <w:p w:rsidR="000E3303" w:rsidRPr="002D554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5543">
        <w:rPr>
          <w:rFonts w:ascii="Times New Roman" w:hAnsi="Times New Roman"/>
          <w:b/>
          <w:sz w:val="28"/>
          <w:szCs w:val="28"/>
          <w:lang w:val="uk-UA"/>
        </w:rPr>
        <w:t>5. «Журналістський проект»</w:t>
      </w: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отримали випереджальне завдання: підготувати запитання для Тома і Федька.</w:t>
      </w: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Орієнтовні запитання учнів – журналістів.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Томе, яке почуття вдалося побороти у собі, щоб врятувати МефаПоттера? 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змінилося у містечку ставлення городян до «розбишаки» і «поганця» Тома Сойєра після виступу у суді?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Федю, у чому полягає незвичність твоєї поведінки?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тебе, Томе, випало непросте випробування – ти заблукав із Беккі у печері. Які почуття охопили тебе?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Федю, чому саме такою була поведінка тоді, як батько тебе лупцював?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Томе, ти зі своїм другом ГекомФінном знайшли скарб – 12 тис. доларів. Чи змінило це твоє життя і життєві цінності?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Федю, як ти поясниш ставлення батьків до себе?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Чому, Федьку, ти залучаєш до своїх ігор Толю?</w:t>
      </w:r>
    </w:p>
    <w:p w:rsidR="000E3303" w:rsidRPr="00B57936" w:rsidRDefault="000E3303" w:rsidP="00B80081">
      <w:pPr>
        <w:pStyle w:val="ListParagraph"/>
        <w:numPr>
          <w:ilvl w:val="0"/>
          <w:numId w:val="5"/>
        </w:num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ви могли побажати хлопчакам ХХІ століття?</w:t>
      </w:r>
    </w:p>
    <w:p w:rsidR="000E3303" w:rsidRPr="0077539E" w:rsidRDefault="000E3303" w:rsidP="00B80081">
      <w:pPr>
        <w:pStyle w:val="ListParagraph"/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Слово вчителя.</w:t>
      </w:r>
    </w:p>
    <w:p w:rsidR="000E3303" w:rsidRPr="00BB43C0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43C0">
        <w:rPr>
          <w:rFonts w:ascii="Times New Roman" w:hAnsi="Times New Roman"/>
          <w:b/>
          <w:sz w:val="28"/>
          <w:szCs w:val="28"/>
          <w:lang w:val="uk-UA"/>
        </w:rPr>
        <w:t>6. Перевірка заповнення карток</w:t>
      </w: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перевірмо, які цінності життя дітей ви вписали у запропоновані вам картки.</w:t>
      </w:r>
    </w:p>
    <w:p w:rsidR="000E3303" w:rsidRDefault="000E3303" w:rsidP="00B80081">
      <w:pPr>
        <w:tabs>
          <w:tab w:val="left" w:pos="663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група.</w:t>
      </w: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Пятно 2 13" o:spid="_x0000_s1031" type="#_x0000_t72" style="position:absolute;left:0;text-align:left;margin-left:-36.45pt;margin-top:14.85pt;width:444pt;height:427.8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" fillcolor="#4f81bd" strokecolor="#243f60" strokeweight="2pt">
            <v:textbox>
              <w:txbxContent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Добро 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Честь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Благородство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Порядність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Взаємоповага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Взаєморозуміння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Прагнення допомогти людям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Рятувати людське життя, навіть ціною власного</w:t>
                  </w:r>
                </w:p>
                <w:p w:rsidR="000E3303" w:rsidRDefault="000E3303" w:rsidP="00AC6067">
                  <w:pPr>
                    <w:jc w:val="center"/>
                    <w:rPr>
                      <w:lang w:val="uk-UA"/>
                    </w:rPr>
                  </w:pPr>
                </w:p>
                <w:p w:rsidR="000E3303" w:rsidRPr="00AC6067" w:rsidRDefault="000E3303" w:rsidP="00AC606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</w:t>
                  </w:r>
                </w:p>
              </w:txbxContent>
            </v:textbox>
          </v:shape>
        </w:pict>
      </w: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1877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81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81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Пятно 2 15" o:spid="_x0000_s1032" type="#_x0000_t72" style="position:absolute;left:0;text-align:left;margin-left:-22.65pt;margin-top:-13.5pt;width:446.4pt;height:511.8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" fillcolor="#4f81bd" strokecolor="#243f60" strokeweight="2pt">
            <v:textbox>
              <w:txbxContent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Справжня дружба</w:t>
                  </w:r>
                </w:p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Порядність</w:t>
                  </w:r>
                </w:p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Сміливість</w:t>
                  </w:r>
                </w:p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Шляхетність</w:t>
                  </w:r>
                </w:p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Доброта</w:t>
                  </w:r>
                </w:p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Романтика пригод</w:t>
                  </w:r>
                </w:p>
                <w:p w:rsidR="000E3303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Терплячість</w:t>
                  </w:r>
                </w:p>
                <w:p w:rsidR="000E3303" w:rsidRPr="004506D7" w:rsidRDefault="000E3303" w:rsidP="004506D7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Толерантність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ІІ група</w:t>
      </w:r>
    </w:p>
    <w:p w:rsidR="000E3303" w:rsidRDefault="000E3303" w:rsidP="00B80081">
      <w:pPr>
        <w:tabs>
          <w:tab w:val="left" w:pos="81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81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81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Default="000E3303" w:rsidP="00B80081">
      <w:pPr>
        <w:tabs>
          <w:tab w:val="left" w:pos="8172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E97A00" w:rsidRDefault="000E3303" w:rsidP="00B8008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BB43C0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43C0">
        <w:rPr>
          <w:rFonts w:ascii="Times New Roman" w:hAnsi="Times New Roman"/>
          <w:b/>
          <w:sz w:val="28"/>
          <w:szCs w:val="28"/>
          <w:lang w:val="uk-UA"/>
        </w:rPr>
        <w:t>7.Презентація «Образ бешкетника у світовій літературі»</w:t>
      </w:r>
    </w:p>
    <w:p w:rsidR="000E3303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43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B43C0">
        <w:rPr>
          <w:rFonts w:ascii="Times New Roman" w:hAnsi="Times New Roman"/>
          <w:b/>
          <w:sz w:val="28"/>
          <w:szCs w:val="28"/>
          <w:lang w:val="uk-UA"/>
        </w:rPr>
        <w:t>. Підсумок уроку</w:t>
      </w:r>
    </w:p>
    <w:p w:rsidR="000E3303" w:rsidRPr="00BB43C0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з епіграфом</w:t>
      </w:r>
    </w:p>
    <w:p w:rsidR="000E3303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Рефлексія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Тома і Федька я навчився…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Урок допоміг мені…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Герої твору змусили мене задуматись…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дитинства у доросле життя я візьму…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стати успішним у дорослому житті, треба пам’ятати…</w:t>
      </w:r>
    </w:p>
    <w:p w:rsidR="000E3303" w:rsidRDefault="000E3303" w:rsidP="00B80081">
      <w:pPr>
        <w:pStyle w:val="ListParagraph"/>
        <w:numPr>
          <w:ilvl w:val="0"/>
          <w:numId w:val="5"/>
        </w:num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свою папку успіху після сьогоднішнього уроку я покладу…</w:t>
      </w:r>
    </w:p>
    <w:p w:rsidR="000E3303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Слово учителя.</w:t>
      </w:r>
    </w:p>
    <w:p w:rsidR="000E3303" w:rsidRPr="00764854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Перегорнуті сторінки книг відкрили перед нами напрочуд загадковий світ дитинства, пам’ятник дружбі. І доки в душі дорослих залишиться мрія хоч на мить стати дітьми, а діти у снах прагнутимуть подорослішати, такі герої, як Том, Федько житимуть на планеті Земля. Дитинство – це сподівання на краще.</w:t>
      </w:r>
    </w:p>
    <w:p w:rsidR="000E3303" w:rsidRPr="00BB43C0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43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B43C0">
        <w:rPr>
          <w:rFonts w:ascii="Times New Roman" w:hAnsi="Times New Roman"/>
          <w:b/>
          <w:sz w:val="28"/>
          <w:szCs w:val="28"/>
          <w:lang w:val="uk-UA"/>
        </w:rPr>
        <w:t>І. Оцінювання роботи учнів на уроці.</w: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Самооцінка на картках.</w: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line id="Прямая соединительная линия 9" o:spid="_x0000_s1033" style="position:absolute;left:0;text-align:left;flip:x;z-index:251663360;visibility:visible" from="37.95pt,16.05pt" to="38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" strokecolor="#4579b8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34" type="#_x0000_t5" style="position:absolute;left:0;text-align:left;margin-left:-15.45pt;margin-top:10.65pt;width:107.4pt;height:116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" strokecolor="#f79646" strokeweight="2pt"/>
        </w:pic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9D6DFC" w:rsidRDefault="000E3303" w:rsidP="00B80081">
      <w:pPr>
        <w:tabs>
          <w:tab w:val="left" w:pos="7584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D6DFC">
        <w:rPr>
          <w:rFonts w:ascii="Times New Roman" w:hAnsi="Times New Roman"/>
          <w:sz w:val="28"/>
          <w:szCs w:val="28"/>
          <w:lang w:val="uk-UA"/>
        </w:rPr>
        <w:t xml:space="preserve">              Високий рівень</w: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line id="Прямая соединительная линия 6" o:spid="_x0000_s1035" style="position:absolute;left:0;text-align:left;flip:y;z-index:251660288;visibility:visible" from="18.15pt,1.9pt" to="59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" strokecolor="#4579b8"/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              Достатній рівень</w: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line id="Прямая соединительная линия 7" o:spid="_x0000_s1036" style="position:absolute;left:0;text-align:left;z-index:251661312;visibility:visible" from="10.35pt,3.8pt" to="7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"/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Середній рівень</w: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line id="Прямая соединительная линия 8" o:spid="_x0000_s1037" style="position:absolute;left:0;text-align:left;z-index:251662336;visibility:visible" from="1.95pt,8.7pt" to="77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" strokecolor="#4579b8"/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Початковий рівень                      </w:t>
      </w:r>
    </w:p>
    <w:p w:rsidR="000E3303" w:rsidRDefault="000E3303" w:rsidP="00B80081">
      <w:pPr>
        <w:pStyle w:val="ListParagraph"/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303" w:rsidRPr="00BB43C0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43C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B43C0">
        <w:rPr>
          <w:rFonts w:ascii="Times New Roman" w:hAnsi="Times New Roman"/>
          <w:b/>
          <w:sz w:val="28"/>
          <w:szCs w:val="28"/>
          <w:lang w:val="uk-UA"/>
        </w:rPr>
        <w:t>ІІ. Домашнє завдання.</w:t>
      </w:r>
    </w:p>
    <w:p w:rsidR="000E3303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1162">
        <w:rPr>
          <w:rFonts w:ascii="Times New Roman" w:hAnsi="Times New Roman"/>
          <w:sz w:val="28"/>
          <w:szCs w:val="28"/>
          <w:lang w:val="uk-UA"/>
        </w:rPr>
        <w:t>Високий рівень.</w:t>
      </w:r>
      <w:r>
        <w:rPr>
          <w:rFonts w:ascii="Times New Roman" w:hAnsi="Times New Roman"/>
          <w:sz w:val="28"/>
          <w:szCs w:val="28"/>
          <w:lang w:val="uk-UA"/>
        </w:rPr>
        <w:t>Створити рекламний ролик «Світ дитинства у творах Марка Твена і В Винниченка».</w:t>
      </w:r>
    </w:p>
    <w:p w:rsidR="000E3303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Достатній рівень. Написати творчу роботу «Якби моїм другом був Федько (Том)»</w:t>
      </w:r>
    </w:p>
    <w:p w:rsidR="000E3303" w:rsidRPr="00761162" w:rsidRDefault="000E3303" w:rsidP="00B80081">
      <w:pPr>
        <w:tabs>
          <w:tab w:val="left" w:pos="75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Середній рівень. Скласти запитання за змістом твору.</w:t>
      </w:r>
    </w:p>
    <w:sectPr w:rsidR="000E3303" w:rsidRPr="00761162" w:rsidSect="00D006EE">
      <w:pgSz w:w="11906" w:h="16838"/>
      <w:pgMar w:top="1134" w:right="567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2F4"/>
    <w:multiLevelType w:val="hybridMultilevel"/>
    <w:tmpl w:val="F0429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50041"/>
    <w:multiLevelType w:val="hybridMultilevel"/>
    <w:tmpl w:val="AD7C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415083"/>
    <w:multiLevelType w:val="hybridMultilevel"/>
    <w:tmpl w:val="4B88FB4A"/>
    <w:lvl w:ilvl="0" w:tplc="27869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45097"/>
    <w:multiLevelType w:val="hybridMultilevel"/>
    <w:tmpl w:val="DE3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5A336D"/>
    <w:multiLevelType w:val="hybridMultilevel"/>
    <w:tmpl w:val="FC78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1F134D"/>
    <w:multiLevelType w:val="hybridMultilevel"/>
    <w:tmpl w:val="3EC6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543"/>
    <w:rsid w:val="000038C6"/>
    <w:rsid w:val="000047F7"/>
    <w:rsid w:val="00010471"/>
    <w:rsid w:val="00011C20"/>
    <w:rsid w:val="00030294"/>
    <w:rsid w:val="00056EA8"/>
    <w:rsid w:val="0006342D"/>
    <w:rsid w:val="000664C6"/>
    <w:rsid w:val="0006695B"/>
    <w:rsid w:val="00070A5E"/>
    <w:rsid w:val="00077903"/>
    <w:rsid w:val="000C0E55"/>
    <w:rsid w:val="000D3D74"/>
    <w:rsid w:val="000E3303"/>
    <w:rsid w:val="000F5DE4"/>
    <w:rsid w:val="00103629"/>
    <w:rsid w:val="00110BC3"/>
    <w:rsid w:val="00130842"/>
    <w:rsid w:val="0014051A"/>
    <w:rsid w:val="00146ACA"/>
    <w:rsid w:val="00150BFF"/>
    <w:rsid w:val="0015423B"/>
    <w:rsid w:val="00187700"/>
    <w:rsid w:val="001B084E"/>
    <w:rsid w:val="001C1620"/>
    <w:rsid w:val="001C4667"/>
    <w:rsid w:val="001F1A3C"/>
    <w:rsid w:val="001F7C7A"/>
    <w:rsid w:val="00223125"/>
    <w:rsid w:val="0024209C"/>
    <w:rsid w:val="002652D2"/>
    <w:rsid w:val="00281604"/>
    <w:rsid w:val="002822CB"/>
    <w:rsid w:val="002826A2"/>
    <w:rsid w:val="00283D99"/>
    <w:rsid w:val="0028505E"/>
    <w:rsid w:val="002C4751"/>
    <w:rsid w:val="002D0D7A"/>
    <w:rsid w:val="002D5543"/>
    <w:rsid w:val="002E1980"/>
    <w:rsid w:val="00306F61"/>
    <w:rsid w:val="003100F3"/>
    <w:rsid w:val="00310777"/>
    <w:rsid w:val="00313377"/>
    <w:rsid w:val="0031380A"/>
    <w:rsid w:val="00322B2F"/>
    <w:rsid w:val="00324325"/>
    <w:rsid w:val="00331748"/>
    <w:rsid w:val="00335151"/>
    <w:rsid w:val="003363BE"/>
    <w:rsid w:val="00342565"/>
    <w:rsid w:val="0035236C"/>
    <w:rsid w:val="00355EEA"/>
    <w:rsid w:val="00364D33"/>
    <w:rsid w:val="00375252"/>
    <w:rsid w:val="00383900"/>
    <w:rsid w:val="003A0E1F"/>
    <w:rsid w:val="003A3165"/>
    <w:rsid w:val="003A6DDB"/>
    <w:rsid w:val="003A77DE"/>
    <w:rsid w:val="003D2EBB"/>
    <w:rsid w:val="004003F0"/>
    <w:rsid w:val="00400709"/>
    <w:rsid w:val="00435566"/>
    <w:rsid w:val="00447905"/>
    <w:rsid w:val="00447FA6"/>
    <w:rsid w:val="004506D7"/>
    <w:rsid w:val="00464BDB"/>
    <w:rsid w:val="004703B5"/>
    <w:rsid w:val="004729D2"/>
    <w:rsid w:val="004901B3"/>
    <w:rsid w:val="00492EC9"/>
    <w:rsid w:val="004A1A17"/>
    <w:rsid w:val="004C0D30"/>
    <w:rsid w:val="00521B6A"/>
    <w:rsid w:val="00530D89"/>
    <w:rsid w:val="00536C89"/>
    <w:rsid w:val="00543366"/>
    <w:rsid w:val="0056339A"/>
    <w:rsid w:val="005740ED"/>
    <w:rsid w:val="00574530"/>
    <w:rsid w:val="005B2E4D"/>
    <w:rsid w:val="005B6708"/>
    <w:rsid w:val="005C3052"/>
    <w:rsid w:val="005D42B8"/>
    <w:rsid w:val="005E1972"/>
    <w:rsid w:val="005E4129"/>
    <w:rsid w:val="00601089"/>
    <w:rsid w:val="00604774"/>
    <w:rsid w:val="00625171"/>
    <w:rsid w:val="006317A5"/>
    <w:rsid w:val="00636A76"/>
    <w:rsid w:val="006601BF"/>
    <w:rsid w:val="00673BCC"/>
    <w:rsid w:val="006754FC"/>
    <w:rsid w:val="00680243"/>
    <w:rsid w:val="00687C68"/>
    <w:rsid w:val="006A64DD"/>
    <w:rsid w:val="006B3B74"/>
    <w:rsid w:val="006B3C53"/>
    <w:rsid w:val="006B550C"/>
    <w:rsid w:val="006B6309"/>
    <w:rsid w:val="006B6668"/>
    <w:rsid w:val="006B7363"/>
    <w:rsid w:val="006C712D"/>
    <w:rsid w:val="006D3B50"/>
    <w:rsid w:val="006E397C"/>
    <w:rsid w:val="0070012E"/>
    <w:rsid w:val="00706022"/>
    <w:rsid w:val="007167FE"/>
    <w:rsid w:val="00743F0B"/>
    <w:rsid w:val="00761162"/>
    <w:rsid w:val="00764854"/>
    <w:rsid w:val="007649E2"/>
    <w:rsid w:val="0077539E"/>
    <w:rsid w:val="00780B4D"/>
    <w:rsid w:val="00784F6F"/>
    <w:rsid w:val="007C5787"/>
    <w:rsid w:val="007E0E73"/>
    <w:rsid w:val="007E44AC"/>
    <w:rsid w:val="007F1458"/>
    <w:rsid w:val="008012BE"/>
    <w:rsid w:val="00801DF7"/>
    <w:rsid w:val="00803543"/>
    <w:rsid w:val="0083451D"/>
    <w:rsid w:val="0089496E"/>
    <w:rsid w:val="008955A8"/>
    <w:rsid w:val="008A1A5A"/>
    <w:rsid w:val="008C79A1"/>
    <w:rsid w:val="008D01E2"/>
    <w:rsid w:val="008D1081"/>
    <w:rsid w:val="008D4721"/>
    <w:rsid w:val="008D4905"/>
    <w:rsid w:val="008E7C8C"/>
    <w:rsid w:val="008F412E"/>
    <w:rsid w:val="009035D5"/>
    <w:rsid w:val="00911960"/>
    <w:rsid w:val="00912902"/>
    <w:rsid w:val="00927555"/>
    <w:rsid w:val="00943E6B"/>
    <w:rsid w:val="00954284"/>
    <w:rsid w:val="009641A8"/>
    <w:rsid w:val="009741B3"/>
    <w:rsid w:val="009B48B1"/>
    <w:rsid w:val="009D074F"/>
    <w:rsid w:val="009D68F6"/>
    <w:rsid w:val="009D6DFC"/>
    <w:rsid w:val="009E24E7"/>
    <w:rsid w:val="009E46F7"/>
    <w:rsid w:val="009E7048"/>
    <w:rsid w:val="009F4F45"/>
    <w:rsid w:val="00A064AA"/>
    <w:rsid w:val="00A12660"/>
    <w:rsid w:val="00A5420D"/>
    <w:rsid w:val="00A636D7"/>
    <w:rsid w:val="00A64485"/>
    <w:rsid w:val="00A733CD"/>
    <w:rsid w:val="00A865B4"/>
    <w:rsid w:val="00AC6067"/>
    <w:rsid w:val="00AD00F7"/>
    <w:rsid w:val="00AF77CB"/>
    <w:rsid w:val="00B37F5C"/>
    <w:rsid w:val="00B52EE0"/>
    <w:rsid w:val="00B53A2E"/>
    <w:rsid w:val="00B57936"/>
    <w:rsid w:val="00B72102"/>
    <w:rsid w:val="00B80081"/>
    <w:rsid w:val="00B80C32"/>
    <w:rsid w:val="00BB43C0"/>
    <w:rsid w:val="00BC48D1"/>
    <w:rsid w:val="00BD0FB6"/>
    <w:rsid w:val="00C10424"/>
    <w:rsid w:val="00C15093"/>
    <w:rsid w:val="00C1681D"/>
    <w:rsid w:val="00C217AD"/>
    <w:rsid w:val="00C22362"/>
    <w:rsid w:val="00C3009F"/>
    <w:rsid w:val="00C430C7"/>
    <w:rsid w:val="00C51348"/>
    <w:rsid w:val="00C73591"/>
    <w:rsid w:val="00C86773"/>
    <w:rsid w:val="00C96CA0"/>
    <w:rsid w:val="00CA4E9C"/>
    <w:rsid w:val="00CB06C3"/>
    <w:rsid w:val="00CB7A46"/>
    <w:rsid w:val="00CE0AD0"/>
    <w:rsid w:val="00CE1C89"/>
    <w:rsid w:val="00D006EE"/>
    <w:rsid w:val="00D03B0D"/>
    <w:rsid w:val="00D31FDF"/>
    <w:rsid w:val="00D44C6B"/>
    <w:rsid w:val="00D6359E"/>
    <w:rsid w:val="00D812AE"/>
    <w:rsid w:val="00DA081F"/>
    <w:rsid w:val="00DB42DC"/>
    <w:rsid w:val="00DF2F56"/>
    <w:rsid w:val="00DF41FC"/>
    <w:rsid w:val="00E34201"/>
    <w:rsid w:val="00E377C8"/>
    <w:rsid w:val="00E4184C"/>
    <w:rsid w:val="00E54303"/>
    <w:rsid w:val="00E56EE7"/>
    <w:rsid w:val="00E92BD3"/>
    <w:rsid w:val="00E933A4"/>
    <w:rsid w:val="00E97A00"/>
    <w:rsid w:val="00EA4A22"/>
    <w:rsid w:val="00EC6D8C"/>
    <w:rsid w:val="00EE44BE"/>
    <w:rsid w:val="00EF0ACA"/>
    <w:rsid w:val="00EF2C47"/>
    <w:rsid w:val="00EF35E8"/>
    <w:rsid w:val="00F0206B"/>
    <w:rsid w:val="00F11C0C"/>
    <w:rsid w:val="00F13E5E"/>
    <w:rsid w:val="00F16FD8"/>
    <w:rsid w:val="00F32789"/>
    <w:rsid w:val="00F46BF4"/>
    <w:rsid w:val="00F54A90"/>
    <w:rsid w:val="00F56BBA"/>
    <w:rsid w:val="00F671C3"/>
    <w:rsid w:val="00FB245A"/>
    <w:rsid w:val="00FB34DE"/>
    <w:rsid w:val="00FC1E39"/>
    <w:rsid w:val="00FC1EDB"/>
    <w:rsid w:val="00FD3B71"/>
    <w:rsid w:val="00FD4E85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342D"/>
    <w:pPr>
      <w:ind w:left="720"/>
      <w:contextualSpacing/>
    </w:pPr>
  </w:style>
  <w:style w:type="table" w:styleId="TableGrid">
    <w:name w:val="Table Grid"/>
    <w:basedOn w:val="TableNormal"/>
    <w:uiPriority w:val="99"/>
    <w:rsid w:val="00306F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047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047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LightShading-Accent3">
    <w:name w:val="Light Shading Accent 3"/>
    <w:basedOn w:val="TableNormal"/>
    <w:uiPriority w:val="99"/>
    <w:rsid w:val="00D03B0D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15</Pages>
  <Words>1865</Words>
  <Characters>10632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Монастириська районна державна адміністрація</dc:title>
  <dc:subject/>
  <dc:creator>Руслан</dc:creator>
  <cp:keywords/>
  <dc:description/>
  <cp:lastModifiedBy>Admin</cp:lastModifiedBy>
  <cp:revision>9</cp:revision>
  <dcterms:created xsi:type="dcterms:W3CDTF">2013-11-21T08:33:00Z</dcterms:created>
  <dcterms:modified xsi:type="dcterms:W3CDTF">2013-11-21T09:15:00Z</dcterms:modified>
</cp:coreProperties>
</file>