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36" w:rsidRDefault="002E5236" w:rsidP="003B19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Конкурс-гра «Щасливий випадок»</w:t>
      </w:r>
    </w:p>
    <w:p w:rsidR="002E5236" w:rsidRDefault="002E5236" w:rsidP="003B19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Мета. </w:t>
      </w:r>
      <w:r w:rsidRPr="001617F3">
        <w:rPr>
          <w:rFonts w:ascii="Times New Roman" w:hAnsi="Times New Roman"/>
          <w:sz w:val="28"/>
          <w:szCs w:val="28"/>
        </w:rPr>
        <w:t>Сприяти всебічному розвиткові пізнавальної активності школярів</w:t>
      </w:r>
      <w:r>
        <w:rPr>
          <w:rFonts w:ascii="Times New Roman" w:hAnsi="Times New Roman"/>
          <w:sz w:val="28"/>
          <w:szCs w:val="28"/>
        </w:rPr>
        <w:t>, їх творчих здібностей; розвивати цікавість до вивчення математики, гостроту розуму, кмітливість; виховувати естетичні смаки.</w:t>
      </w:r>
    </w:p>
    <w:p w:rsidR="002E5236" w:rsidRDefault="002E5236" w:rsidP="003B19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Хід гри</w:t>
      </w:r>
    </w:p>
    <w:p w:rsidR="002E5236" w:rsidRDefault="002E5236" w:rsidP="003B19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залі на стінах математичні газети, плакати, портрети математиків. На сцені два столи, за якими сидять команди (по 5 чол.). Ведучий оголошує умови конкурсу-гри.</w:t>
      </w:r>
    </w:p>
    <w:p w:rsidR="002E5236" w:rsidRDefault="002E5236" w:rsidP="003B196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Вступне слово вчителя</w:t>
      </w:r>
    </w:p>
    <w:p w:rsidR="002E5236" w:rsidRDefault="002E5236" w:rsidP="003B19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праці, в навчанні, у грі, у всякій творчій діяльності людині потрібні вигадка, винахідливість, вміння міркувати. Все це влучно називаємо одним словом кмітливість.</w:t>
      </w:r>
    </w:p>
    <w:p w:rsidR="002E5236" w:rsidRDefault="002E5236" w:rsidP="003B19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Її можна виховувати і розвивати систематичними і послідовними вправами, а зокрема, розв’язуванням математичних задач.</w:t>
      </w:r>
    </w:p>
    <w:p w:rsidR="002E5236" w:rsidRDefault="002E5236" w:rsidP="003B19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 дисциплінує розум, привчає до логічного мислення. І правду говорять, що математика – це гімнастика розуму.</w:t>
      </w:r>
    </w:p>
    <w:p w:rsidR="002E5236" w:rsidRDefault="002E5236" w:rsidP="00DA61C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6EE1">
        <w:rPr>
          <w:rFonts w:ascii="Times New Roman" w:hAnsi="Times New Roman"/>
          <w:b/>
          <w:sz w:val="28"/>
          <w:szCs w:val="28"/>
        </w:rPr>
        <w:t>I турнір (2 хв</w:t>
      </w:r>
      <w:r>
        <w:rPr>
          <w:rFonts w:ascii="Times New Roman" w:hAnsi="Times New Roman"/>
          <w:b/>
          <w:sz w:val="28"/>
          <w:szCs w:val="28"/>
        </w:rPr>
        <w:t>.). Гімнастика розуму</w:t>
      </w:r>
    </w:p>
    <w:p w:rsidR="002E5236" w:rsidRDefault="002E5236" w:rsidP="001B29D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 варіант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твердження, що не потребує доведення;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відрізок, що з’єднує дві точки кола;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чотирикутник, у якого тільки дві паралельні сторони;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лінія, яка є межею круга;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прямокутник, у якого суміжні сторони рівні;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від’ємне число, квадрат якого дорівнює 16;</w:t>
      </w:r>
    </w:p>
    <w:p w:rsidR="002E5236" w:rsidRPr="00550835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85FA1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885FA1&quot;&gt;&lt;m:oMathPara&gt;&lt;m:oMath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in&lt;/m:t&gt;&lt;/m:r&gt;&lt;/m:fName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26" type="#_x0000_t75" style="width:27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85FA1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885FA1&quot;&gt;&lt;m:oMathPara&gt;&lt;m:oMath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in&lt;/m:t&gt;&lt;/m:r&gt;&lt;/m:fName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2E5236" w:rsidRPr="00664CE2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промінь, що виходить з вершини кута, проходить між його сторонами і ділить його пополам;</w:t>
      </w:r>
    </w:p>
    <w:p w:rsidR="002E5236" w:rsidRPr="00664CE2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відношення абсциси точки на колі до радіуса цього кола;</w:t>
      </w:r>
    </w:p>
    <w:p w:rsidR="002E5236" w:rsidRPr="00664CE2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перша координата точки;</w:t>
      </w:r>
    </w:p>
    <w:p w:rsidR="002E5236" w:rsidRPr="00664CE2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напрямлений відрізок;</w:t>
      </w:r>
    </w:p>
    <w:p w:rsidR="002E5236" w:rsidRPr="00664CE2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відстань від точки до прямої;</w:t>
      </w:r>
    </w:p>
    <w:p w:rsidR="002E5236" w:rsidRPr="00664CE2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лінія, що з’єднує середини двох сторін трикутника;</w:t>
      </w:r>
    </w:p>
    <w:p w:rsidR="002E5236" w:rsidRPr="00664CE2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більша сторона прямокутного трикутника;</w:t>
      </w:r>
    </w:p>
    <w:p w:rsidR="002E5236" w:rsidRPr="00664CE2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відрізок, що з’єднує дві несусідні вершини многокутника;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трикутник, сторони якого дотикаються до кола;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розгорнутого кута;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кут, вершина якого міститься в центрі кола;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властивість внутрішніх різносторонніх кутів;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правильний чотирикутник;</w:t>
      </w:r>
    </w:p>
    <w:p w:rsidR="002E5236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прямі, які лежать в одній площині і не перетинаються;</w:t>
      </w:r>
    </w:p>
    <w:p w:rsidR="002E5236" w:rsidRPr="00C15294" w:rsidRDefault="002E5236" w:rsidP="00E02D8C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3A530E">
        <w:pict>
          <v:shape id="_x0000_i1027" type="#_x0000_t75" style="width:7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60154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86015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3A530E">
        <w:pict>
          <v:shape id="_x0000_i1028" type="#_x0000_t75" style="width:7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60154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86015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E5236" w:rsidRDefault="002E5236" w:rsidP="001B29D2">
      <w:pPr>
        <w:spacing w:after="0" w:line="360" w:lineRule="auto"/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C15294">
        <w:rPr>
          <w:rFonts w:ascii="Times New Roman" w:hAnsi="Times New Roman"/>
          <w:b/>
          <w:i/>
          <w:sz w:val="28"/>
          <w:szCs w:val="28"/>
        </w:rPr>
        <w:t xml:space="preserve"> варіант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твердження, що потребує доведення;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відрізок, що з’єднує точку кола з його центром;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многокутник з найменшим числом сторін;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найменше натуральне число;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паралелограм, у якого всі сторони рівні;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від’ємне число, квадрат якого дорівнює 64;</w:t>
      </w:r>
    </w:p>
    <w:p w:rsidR="002E5236" w:rsidRPr="002219FC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29" type="#_x0000_t75" style="width:30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22537&quot;/&gt;&lt;wsp:rsid wsp:val=&quot;00F348FB&quot;/&gt;&lt;/wsp:rsids&gt;&lt;/w:docPr&gt;&lt;w:body&gt;&lt;w:p wsp:rsidR=&quot;00000000&quot; wsp:rsidRDefault=&quot;00F22537&quot;&gt;&lt;m:oMathPara&gt;&lt;m:oMath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os&lt;/m:t&gt;&lt;/m:r&gt;&lt;/m:fName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30" type="#_x0000_t75" style="width:30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22537&quot;/&gt;&lt;wsp:rsid wsp:val=&quot;00F348FB&quot;/&gt;&lt;/wsp:rsids&gt;&lt;/w:docPr&gt;&lt;w:body&gt;&lt;w:p wsp:rsidR=&quot;00000000&quot; wsp:rsidRDefault=&quot;00F22537&quot;&gt;&lt;m:oMathPara&gt;&lt;m:oMath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os&lt;/m:t&gt;&lt;/m:r&gt;&lt;/m:fName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2E5236" w:rsidRPr="002219FC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відрізок, що сполучає вершину трикутника із серединою протилежної сторони;</w:t>
      </w:r>
    </w:p>
    <w:p w:rsidR="002E5236" w:rsidRPr="002219FC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відношення протилежного катета до прилеглого;</w:t>
      </w:r>
    </w:p>
    <w:p w:rsidR="002E5236" w:rsidRPr="002219FC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друга координата точки;</w:t>
      </w:r>
    </w:p>
    <w:p w:rsidR="002E5236" w:rsidRPr="002219FC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відстань віл точки до площини;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властивість вертикальних кутів;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лінія, що з’єднує середини бічних сторін трапеції;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менша сторона прямокутного трикутника;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трикутник, усі вершини якого лежать на колі;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многогранник, усі виміри якого рівні;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градусна величина круга;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властивість внутрішніх односторонніх кутів;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прямі, які не паралельні і не перетинаються;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чотирикутник, протилежні сторони якого паралельні;</w:t>
      </w:r>
    </w:p>
    <w:p w:rsidR="002E5236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розділ геометрії, що вивчає властивості тіл на площині;</w:t>
      </w:r>
    </w:p>
    <w:p w:rsidR="002E5236" w:rsidRPr="002219FC" w:rsidRDefault="002E5236" w:rsidP="00C15294">
      <w:pPr>
        <w:pStyle w:val="ListParagraph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3A530E">
        <w:pict>
          <v:shape id="_x0000_i1031" type="#_x0000_t75" style="width: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26C3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4A26C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D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4a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3A530E">
        <w:pict>
          <v:shape id="_x0000_i1032" type="#_x0000_t75" style="width: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26C3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4A26C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D=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4a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/>
          <w:sz w:val="28"/>
          <w:szCs w:val="28"/>
        </w:rPr>
        <w:t>?</w:t>
      </w:r>
    </w:p>
    <w:p w:rsidR="002E5236" w:rsidRDefault="002E5236" w:rsidP="00DA61C8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219FC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 w:rsidRPr="002219FC">
        <w:rPr>
          <w:rFonts w:ascii="Times New Roman" w:hAnsi="Times New Roman"/>
          <w:b/>
          <w:sz w:val="28"/>
          <w:szCs w:val="28"/>
        </w:rPr>
        <w:t>тур «П’ять двійок» (2 очки)</w:t>
      </w:r>
    </w:p>
    <w:p w:rsidR="002E5236" w:rsidRDefault="002E5236" w:rsidP="00D52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Одного разу Вітя одержав в школі п’ять «2» підряд з п’яти предметів. Вдома після такої плачевної історії Вітя займався дуже усердно. Замучився, але тут сама по собі виникла у нього забавна думка: чи не можна за допомогою п’яти двійок скласти всі шкільні оцінки, включаючи одиницю. Вдалося!</w:t>
      </w:r>
    </w:p>
    <w:p w:rsidR="002E5236" w:rsidRDefault="002E5236" w:rsidP="00D52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Дивіться: </w:t>
      </w: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33" type="#_x0000_t75" style="width:96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25822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12582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=2+2-2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34" type="#_x0000_t75" style="width:96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25822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12582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=2+2-2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;</w:t>
      </w:r>
    </w:p>
    <w:p w:rsidR="002E5236" w:rsidRDefault="002E5236" w:rsidP="00500C2C">
      <w:pPr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35" type="#_x0000_t75" style="width:13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26200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82620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2=2+2+2-2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36" type="#_x0000_t75" style="width:13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26200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82620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2=2+2+2-2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2E5236" w:rsidRDefault="002E5236" w:rsidP="00500C2C">
      <w:pPr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37" type="#_x0000_t75" style="width:10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25F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C7525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3=2+2-2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38" type="#_x0000_t75" style="width:10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25F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C7525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3=2+2-2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2E5236" w:rsidRDefault="002E5236" w:rsidP="00500C2C">
      <w:pPr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39" type="#_x0000_t75" style="width:12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1F3988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1F398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=2в€™2в€™2-2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40" type="#_x0000_t75" style="width:12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1F3988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1F398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=2в€™2в€™2-2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2E5236" w:rsidRDefault="002E5236" w:rsidP="00500C2C">
      <w:pPr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41" type="#_x0000_t75" style="width:10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wsp:rsid wsp:val=&quot;00FC523D&quot;/&gt;&lt;/wsp:rsids&gt;&lt;/w:docPr&gt;&lt;w:body&gt;&lt;w:p wsp:rsidR=&quot;00000000&quot; wsp:rsidRDefault=&quot;00FC523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5=2+2+2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42" type="#_x0000_t75" style="width:10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wsp:rsid wsp:val=&quot;00FC523D&quot;/&gt;&lt;/wsp:rsids&gt;&lt;/w:docPr&gt;&lt;w:body&gt;&lt;w:p wsp:rsidR=&quot;00000000&quot; wsp:rsidRDefault=&quot;00FC523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5=2+2+2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500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Вітя зацікавився і вирішив продовжити цю математичну забаву. Йому вдалося утворити із п’яти двійок всі числа від 1 до 26. При цьому він використовував тільки такі дії: </w:t>
      </w: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43" type="#_x0000_t75" style="width:91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477B9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B477B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, -, Г·, Г—,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 ( 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44" type="#_x0000_t75" style="width:91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477B9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B477B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, -, Г·, Г—,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, ( 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 Зробіть це і ви (2 хв.).</w:t>
      </w:r>
    </w:p>
    <w:p w:rsidR="002E5236" w:rsidRDefault="002E5236" w:rsidP="00500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45" type="#_x0000_t75" style="width:13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1E33FF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1E33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6=2+2+2+2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46" type="#_x0000_t75" style="width:13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1E33FF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1E33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6=2+2+2+2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2E5236" w:rsidRDefault="002E5236" w:rsidP="00500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47" type="#_x0000_t75" style="width:89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952DF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7952D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7=2в€™2в€™2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48" type="#_x0000_t75" style="width:89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952DF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7952D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7=2в€™2в€™2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2E5236" w:rsidRDefault="002E5236" w:rsidP="00500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49" type="#_x0000_t75" style="width:12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A0959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7A095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8=2в€™2в€™2-2+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50" type="#_x0000_t75" style="width:12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A0959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7A095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8=2в€™2в€™2-2+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500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……………………..</w:t>
      </w:r>
    </w:p>
    <w:p w:rsidR="002E5236" w:rsidRDefault="002E5236" w:rsidP="00DA61C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/>
          <w:b/>
          <w:sz w:val="28"/>
          <w:szCs w:val="28"/>
        </w:rPr>
        <w:t>тур «Геометрія на сірниках» (2 очки)</w:t>
      </w:r>
    </w:p>
    <w:p w:rsidR="002E5236" w:rsidRDefault="002E5236" w:rsidP="00500C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Коробка сірників – відмінний засіб для геометричних розваг, що вимагають винахідливості і розвивають кмітливість.</w:t>
      </w:r>
    </w:p>
    <w:p w:rsidR="002E5236" w:rsidRDefault="002E5236" w:rsidP="001B29D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E3C6A">
        <w:rPr>
          <w:rFonts w:ascii="Times New Roman" w:hAnsi="Times New Roman"/>
          <w:b/>
          <w:i/>
          <w:sz w:val="28"/>
          <w:szCs w:val="28"/>
        </w:rPr>
        <w:t>Вправи:</w:t>
      </w:r>
    </w:p>
    <w:p w:rsidR="002E5236" w:rsidRDefault="002E5236" w:rsidP="00BE3C6A">
      <w:pPr>
        <w:pStyle w:val="ListParagraph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12 сірників скласти шість однакових квадратів (куб).</w:t>
      </w:r>
    </w:p>
    <w:p w:rsidR="002E5236" w:rsidRPr="00F0279A" w:rsidRDefault="002E5236" w:rsidP="00BE3C6A">
      <w:pPr>
        <w:pStyle w:val="ListParagraph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Із 9 сірників скласти 6 квадратів (можна накладати). </w:t>
      </w:r>
    </w:p>
    <w:p w:rsidR="002E5236" w:rsidRDefault="002E5236" w:rsidP="00BE3C6A">
      <w:pPr>
        <w:pStyle w:val="ListParagraph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8 сірників складіть квадрат і 4 трикутники (піраміда).</w:t>
      </w:r>
    </w:p>
    <w:p w:rsidR="002E5236" w:rsidRDefault="002E5236" w:rsidP="00BE3C6A">
      <w:pPr>
        <w:pStyle w:val="ListParagraph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Кожен сірник має довжину 4,5 см. Як із 13 сірників скласти метр (МЕТР).</w:t>
      </w:r>
    </w:p>
    <w:p w:rsidR="002E5236" w:rsidRDefault="002E5236" w:rsidP="00BE3C6A">
      <w:pPr>
        <w:pStyle w:val="ListParagraph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4 сірників прикласти п’ять сірників так, щоб одержалось сто.</w:t>
      </w:r>
    </w:p>
    <w:p w:rsidR="002E5236" w:rsidRDefault="002E5236" w:rsidP="00DA61C8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768FA"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 w:rsidRPr="00E768FA">
        <w:rPr>
          <w:rFonts w:ascii="Times New Roman" w:hAnsi="Times New Roman"/>
          <w:b/>
          <w:sz w:val="28"/>
          <w:szCs w:val="28"/>
        </w:rPr>
        <w:t>тур</w:t>
      </w:r>
      <w:r>
        <w:rPr>
          <w:rFonts w:ascii="Times New Roman" w:hAnsi="Times New Roman"/>
          <w:b/>
          <w:sz w:val="28"/>
          <w:szCs w:val="28"/>
        </w:rPr>
        <w:t>нір</w:t>
      </w:r>
      <w:r w:rsidRPr="00E768FA">
        <w:rPr>
          <w:rFonts w:ascii="Times New Roman" w:hAnsi="Times New Roman"/>
          <w:b/>
          <w:sz w:val="28"/>
          <w:szCs w:val="28"/>
        </w:rPr>
        <w:t xml:space="preserve"> «Числові послідовності» (2 очки)</w:t>
      </w:r>
    </w:p>
    <w:p w:rsidR="002E5236" w:rsidRDefault="002E5236" w:rsidP="001B29D2">
      <w:pPr>
        <w:spacing w:after="0" w:line="360" w:lineRule="auto"/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Легенда про шахи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Цій легенді понад 2000 років. Індійський цар Шерам покликав до себе винахідника шахової гри, свого підданого Сету, щоб нагородити його за дотепну вигадку. Сета, щоб поглузувати з царя, запросив на першу клітку шахової дошки 1 зернятко пшениці, на другу – 2, на третю – 4, на четверту – 8, на п’яту – 16 і т. д. до 64 клітки. Цар розгнівався – мовляв, винахідник надто мало просить. Однак, після підрахунку з’ясувалося, що задовольнити прохання Сети неможливо. Потрібно було видати 18 446 744 073 709 551 615 зернят.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квінтильйонів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446 квадрильйонів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744 трильйони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 мільярди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709 мільйонів 551 тисяча 615 зерняток.</w:t>
      </w:r>
    </w:p>
    <w:p w:rsidR="002E5236" w:rsidRDefault="002E5236" w:rsidP="001B29D2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Задачі</w:t>
      </w:r>
    </w:p>
    <w:p w:rsidR="002E5236" w:rsidRPr="001B29D2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D2">
        <w:rPr>
          <w:rFonts w:ascii="Times New Roman" w:hAnsi="Times New Roman"/>
          <w:sz w:val="28"/>
          <w:szCs w:val="28"/>
        </w:rPr>
        <w:t>1. Купівля коня.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чоловік продавав коня і просив за нього 156 крб. Покупці вважали, що ціна занадто велика. Тоді продавець запропонував інші умови: купити самі тільки підківні цвяхи, коня ж буде дано в придачу безкоштовно. Цвяхів у кожній підкові 6, а всього 24. За перший цвях продавець просив – 1 к., за другий – 2 к., за третій – 4 к.,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– 8 к., за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– 16 к. і т. д. Покупець подумав, що така ціна вигідна і погодився на ці умови. Але він дуже помилився. Підрахуйте, як саме (167 772 крб. 15 коп.).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Наведи приклад числової послідовності, яка не має найменшого числа.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Наведи приклад числової послідовності, яка не має найбільшого числа.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Запиши ще три члени послідовності </w:t>
      </w:r>
      <w:r w:rsidRPr="00EA35D4">
        <w:rPr>
          <w:rFonts w:ascii="Times New Roman" w:hAnsi="Times New Roman"/>
          <w:b/>
          <w:i/>
          <w:sz w:val="28"/>
          <w:szCs w:val="28"/>
        </w:rPr>
        <w:t>1; 4; 9; 16; 25; …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A35D4">
        <w:rPr>
          <w:rFonts w:ascii="Times New Roman" w:hAnsi="Times New Roman"/>
          <w:b/>
          <w:i/>
          <w:sz w:val="28"/>
          <w:szCs w:val="28"/>
        </w:rPr>
        <w:t>.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Назвати ще три члени послідовності </w:t>
      </w:r>
      <w:r w:rsidRPr="00EA35D4">
        <w:rPr>
          <w:rFonts w:ascii="Times New Roman" w:hAnsi="Times New Roman"/>
          <w:b/>
          <w:i/>
          <w:sz w:val="28"/>
          <w:szCs w:val="28"/>
        </w:rPr>
        <w:t>9; 18; 27; 36; 45; …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A35D4">
        <w:rPr>
          <w:rFonts w:ascii="Times New Roman" w:hAnsi="Times New Roman"/>
          <w:b/>
          <w:i/>
          <w:sz w:val="28"/>
          <w:szCs w:val="28"/>
        </w:rPr>
        <w:t>.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До якого числа прямує член послідовності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530E">
        <w:pict>
          <v:shape id="_x0000_i1051" type="#_x0000_t75" style="width:108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231B9A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231B9A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3&lt;/m:t&gt;&lt;/m:r&gt;&lt;/m:den&gt;&lt;/m:f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; &lt;/m:t&gt;&lt;/m:r&gt;&lt;m:f&gt;&lt;m:fPr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1&lt;/m:t&gt;&lt;/m:r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5&lt;/m:t&gt;&lt;/m:r&gt;&lt;/m:den&gt;&lt;/m:f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; &lt;/m:t&gt;&lt;/m:r&gt;&lt;m:f&gt;&lt;m:fPr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1&lt;/m:t&gt;&lt;/m:r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7&lt;/m:t&gt;&lt;/m:r&gt;&lt;/m:den&gt;&lt;/m:f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; &lt;/m:t&gt;&lt;/m:r&gt;&lt;m:f&gt;&lt;m:fPr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1&lt;/m:t&gt;&lt;/m:r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9&lt;/m:t&gt;&lt;/m:r&gt;&lt;/m:den&gt;&lt;/m:f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; &lt;/m:t&gt;&lt;/m:r&gt;&lt;m:f&gt;&lt;m:fPr&gt;&lt;m:ctrl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1&lt;/m:t&gt;&lt;/m:r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11&lt;/m:t&gt;&lt;/m:r&gt;&lt;/m:den&gt;&lt;/m:f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sz-cs w:val=&quot;28&quot;/&gt;&lt;/w:rPr&gt;&lt;m:t&gt;;вЂ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2E5236" w:rsidRDefault="002E5236" w:rsidP="00EA35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віддаляючись від її початку.</w:t>
      </w:r>
    </w:p>
    <w:p w:rsidR="002E5236" w:rsidRDefault="002E5236" w:rsidP="00EA35D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8FA">
        <w:rPr>
          <w:rFonts w:ascii="Times New Roman" w:hAnsi="Times New Roman"/>
          <w:b/>
          <w:sz w:val="28"/>
          <w:szCs w:val="28"/>
          <w:lang w:val="en-US"/>
        </w:rPr>
        <w:t xml:space="preserve">V </w:t>
      </w:r>
      <w:r w:rsidRPr="00E768FA">
        <w:rPr>
          <w:rFonts w:ascii="Times New Roman" w:hAnsi="Times New Roman"/>
          <w:b/>
          <w:sz w:val="28"/>
          <w:szCs w:val="28"/>
        </w:rPr>
        <w:t>тур</w:t>
      </w:r>
      <w:r>
        <w:rPr>
          <w:rFonts w:ascii="Times New Roman" w:hAnsi="Times New Roman"/>
          <w:b/>
          <w:sz w:val="28"/>
          <w:szCs w:val="28"/>
        </w:rPr>
        <w:t>нір. Математичні парадокси (2 очки)</w:t>
      </w:r>
    </w:p>
    <w:p w:rsidR="002E5236" w:rsidRDefault="002E5236" w:rsidP="00EA35D4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Знайти помилки</w:t>
      </w:r>
    </w:p>
    <w:p w:rsidR="002E5236" w:rsidRDefault="002E5236" w:rsidP="00D72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52" type="#_x0000_t75" style="width:3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667A8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C667A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3=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53" type="#_x0000_t75" style="width:3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667A8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C667A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3=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D72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Маємо </w:t>
      </w: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54" type="#_x0000_t75" style="width:16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6702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E6702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25-15-10=15-9-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55" type="#_x0000_t75" style="width:168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6702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E6702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25-15-10=15-9-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</w:p>
    <w:p w:rsidR="002E5236" w:rsidRDefault="002E5236" w:rsidP="00A121B9">
      <w:pPr>
        <w:spacing w:after="0" w:line="360" w:lineRule="auto"/>
        <w:ind w:left="1560" w:firstLine="709"/>
        <w:jc w:val="both"/>
        <w:rPr>
          <w:rFonts w:ascii="Times New Roman" w:hAnsi="Times New Roman"/>
          <w:sz w:val="28"/>
          <w:szCs w:val="28"/>
        </w:rPr>
      </w:pPr>
    </w:p>
    <w:p w:rsidR="002E5236" w:rsidRPr="00D7208A" w:rsidRDefault="002E5236" w:rsidP="00A121B9">
      <w:pPr>
        <w:spacing w:after="0" w:line="360" w:lineRule="auto"/>
        <w:ind w:left="1560" w:firstLine="709"/>
        <w:jc w:val="both"/>
        <w:rPr>
          <w:rFonts w:ascii="Times New Roman" w:hAnsi="Times New Roman"/>
          <w:sz w:val="28"/>
          <w:szCs w:val="28"/>
        </w:rPr>
      </w:pPr>
      <w:r w:rsidRPr="003A530E">
        <w:pict>
          <v:shape id="_x0000_i1056" type="#_x0000_t75" style="width:3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1D24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A11D2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5=3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57" type="#_x0000_t75" style="width:3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71EC4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871EC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=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58" type="#_x0000_t75" style="width:3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71EC4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871EC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=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A121B9">
      <w:pPr>
        <w:spacing w:after="0" w:line="360" w:lineRule="auto"/>
        <w:ind w:left="1560" w:firstLine="709"/>
        <w:jc w:val="both"/>
        <w:rPr>
          <w:rFonts w:ascii="Times New Roman" w:hAnsi="Times New Roman"/>
          <w:sz w:val="28"/>
          <w:szCs w:val="28"/>
        </w:rPr>
      </w:pPr>
      <w:r w:rsidRPr="003A530E">
        <w:pict>
          <v:shape id="_x0000_i1059" type="#_x0000_t75" style="width:62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B28D6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CB28D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:4=5: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2E5236" w:rsidRDefault="002E5236" w:rsidP="00A121B9">
      <w:pPr>
        <w:spacing w:after="0" w:line="360" w:lineRule="auto"/>
        <w:ind w:left="1560" w:firstLine="709"/>
        <w:jc w:val="both"/>
        <w:rPr>
          <w:rFonts w:ascii="Times New Roman" w:hAnsi="Times New Roman"/>
          <w:sz w:val="28"/>
          <w:szCs w:val="28"/>
        </w:rPr>
      </w:pPr>
    </w:p>
    <w:p w:rsidR="002E5236" w:rsidRDefault="002E5236" w:rsidP="00A121B9">
      <w:pPr>
        <w:spacing w:after="0" w:line="360" w:lineRule="auto"/>
        <w:ind w:left="1560" w:firstLine="709"/>
        <w:jc w:val="both"/>
        <w:rPr>
          <w:rFonts w:ascii="Times New Roman" w:hAnsi="Times New Roman"/>
          <w:sz w:val="28"/>
          <w:szCs w:val="28"/>
        </w:rPr>
      </w:pPr>
      <w:r w:rsidRPr="003A530E">
        <w:pict>
          <v:shape id="_x0000_i1060" type="#_x0000_t75" style="width:6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9922FD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9922F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в€™1=5в€™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2E5236" w:rsidRDefault="002E5236" w:rsidP="00A121B9">
      <w:pPr>
        <w:spacing w:after="0" w:line="360" w:lineRule="auto"/>
        <w:ind w:left="1560" w:firstLine="709"/>
        <w:jc w:val="both"/>
        <w:rPr>
          <w:rFonts w:ascii="Times New Roman" w:hAnsi="Times New Roman"/>
          <w:sz w:val="28"/>
          <w:szCs w:val="28"/>
        </w:rPr>
      </w:pPr>
      <w:r w:rsidRPr="003A530E">
        <w:pict>
          <v:shape id="_x0000_i1061" type="#_x0000_t75" style="width:36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455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C3245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=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62" type="#_x0000_t75" style="width:4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1B62&quot;/&gt;&lt;wsp:rsid wsp:val=&quot;00EE7B35&quot;/&gt;&lt;wsp:rsid wsp:val=&quot;00F0279A&quot;/&gt;&lt;wsp:rsid wsp:val=&quot;00F348FB&quot;/&gt;&lt;/wsp:rsids&gt;&lt;/w:docPr&gt;&lt;w:body&gt;&lt;w:p wsp:rsidR=&quot;00000000&quot; wsp:rsidRDefault=&quot;00EE1B6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&amp;gt;1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63" type="#_x0000_t75" style="width:4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1B62&quot;/&gt;&lt;wsp:rsid wsp:val=&quot;00EE7B35&quot;/&gt;&lt;wsp:rsid wsp:val=&quot;00F0279A&quot;/&gt;&lt;wsp:rsid wsp:val=&quot;00F348FB&quot;/&gt;&lt;/wsp:rsids&gt;&lt;/w:docPr&gt;&lt;w:body&gt;&lt;w:p wsp:rsidR=&quot;00000000&quot; wsp:rsidRDefault=&quot;00EE1B6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&amp;gt;1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Дано    </w:t>
      </w: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64" type="#_x0000_t75" style="width:9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36C06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A36C0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&amp;gt;5  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|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(-8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65" type="#_x0000_t75" style="width:9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36C06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A36C0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&amp;gt;5   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|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(-8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</w:p>
    <w:p w:rsidR="002E5236" w:rsidRPr="00741838" w:rsidRDefault="002E5236" w:rsidP="00741838">
      <w:pPr>
        <w:spacing w:after="0" w:line="360" w:lineRule="auto"/>
        <w:ind w:left="1560" w:firstLine="709"/>
        <w:jc w:val="both"/>
        <w:rPr>
          <w:rFonts w:ascii="Times New Roman" w:hAnsi="Times New Roman"/>
          <w:i/>
          <w:sz w:val="28"/>
          <w:szCs w:val="28"/>
        </w:rPr>
      </w:pPr>
      <w:r w:rsidRPr="003A530E">
        <w:pict>
          <v:shape id="_x0000_i1066" type="#_x0000_t75" style="width:103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824A4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4824A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7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-8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&amp;gt;5+(-8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</w:p>
    <w:p w:rsidR="002E5236" w:rsidRDefault="002E5236" w:rsidP="00741838">
      <w:pPr>
        <w:spacing w:after="0" w:line="360" w:lineRule="auto"/>
        <w:ind w:left="156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530E">
        <w:pict>
          <v:shape id="_x0000_i1067" type="#_x0000_t75" style="width:10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DE5CA5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DE5CA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-1&amp;gt;-3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|в€™(-4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</w:p>
    <w:p w:rsidR="002E5236" w:rsidRDefault="002E5236" w:rsidP="00741838">
      <w:pPr>
        <w:spacing w:after="0" w:line="360" w:lineRule="auto"/>
        <w:ind w:left="1560" w:firstLine="709"/>
        <w:jc w:val="both"/>
        <w:rPr>
          <w:rFonts w:ascii="Times New Roman" w:hAnsi="Times New Roman"/>
          <w:sz w:val="28"/>
          <w:szCs w:val="28"/>
        </w:rPr>
      </w:pPr>
      <w:r w:rsidRPr="003A530E">
        <w:pict>
          <v:shape id="_x0000_i1068" type="#_x0000_t75" style="width:4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0629F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90629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4&amp;gt;12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2E5236" w:rsidRDefault="002E5236" w:rsidP="00162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Розв’язавши рівняння </w: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3A530E">
        <w:pict>
          <v:shape id="_x0000_i1069" type="#_x0000_t75" style="width:7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B58BA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CB58B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c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3A530E">
        <w:pict>
          <v:shape id="_x0000_i1070" type="#_x0000_t75" style="width:70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B58BA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CB58B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c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маємо</w:t>
      </w:r>
    </w:p>
    <w:p w:rsidR="002E5236" w:rsidRDefault="002E5236" w:rsidP="00162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3A530E">
        <w:pict>
          <v:shape id="_x0000_i1071" type="#_x0000_t75" style="width:48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1549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D1549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x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3A530E">
        <w:pict>
          <v:shape id="_x0000_i1072" type="#_x0000_t75" style="width:48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1549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D1549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x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73" type="#_x0000_t75" style="width:57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5B9C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E75B9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x=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74" type="#_x0000_t75" style="width:57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5B9C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E75B9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x=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162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Перевірка: </w:t>
      </w:r>
    </w:p>
    <w:p w:rsidR="002E5236" w:rsidRDefault="002E5236" w:rsidP="00162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530E">
        <w:pict>
          <v:shape id="_x0000_i1075" type="#_x0000_t75" style="width:370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07E4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1B07E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den&gt;&lt;/m:f&gt;&lt;/m:e&gt;&lt;/m:rad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c=a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den&gt;&lt;/m:f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c=a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den&gt;&lt;/m:f&gt;&lt;/m:e&gt;&lt;/m:ra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c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c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c=c+c=2cв‰ 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</w:p>
    <w:p w:rsidR="002E5236" w:rsidRDefault="002E5236" w:rsidP="00162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Знайти помилку.</w:t>
      </w:r>
    </w:p>
    <w:p w:rsidR="002E5236" w:rsidRPr="00391373" w:rsidRDefault="002E5236" w:rsidP="0039137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7.65pt;margin-top:8.35pt;width:10.5pt;height:8.3pt;flip:x;z-index:251658752" o:connectortype="straight"/>
        </w:pict>
      </w:r>
      <w:r>
        <w:rPr>
          <w:noProof/>
          <w:lang w:val="ru-RU" w:eastAsia="ru-RU"/>
        </w:rPr>
        <w:pict>
          <v:shape id="_x0000_s1027" type="#_x0000_t32" style="position:absolute;left:0;text-align:left;margin-left:76.9pt;margin-top:4.55pt;width:4.5pt;height:8.3pt;flip:x;z-index:251657728" o:connectortype="straight"/>
        </w:pict>
      </w:r>
      <w:r>
        <w:rPr>
          <w:noProof/>
          <w:lang w:val="ru-RU" w:eastAsia="ru-RU"/>
        </w:rPr>
        <w:pict>
          <v:shape id="_x0000_s1028" type="#_x0000_t32" style="position:absolute;left:0;text-align:left;margin-left:72.4pt;margin-top:22.55pt;width:4.5pt;height:8.3pt;flip:x;z-index:251656704" o:connectortype="straight"/>
        </w:pict>
      </w:r>
      <w:r>
        <w:rPr>
          <w:noProof/>
          <w:lang w:val="ru-RU" w:eastAsia="ru-RU"/>
        </w:rPr>
        <w:pict>
          <v:shape id="_x0000_s1029" type="#_x0000_t32" style="position:absolute;left:0;text-align:left;margin-left:58.15pt;margin-top:22.55pt;width:4.5pt;height:8.3pt;flip:x;z-index:251655680" o:connectortype="straight"/>
        </w:pic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A530E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3A530E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3A530E">
        <w:pict>
          <v:shape id="_x0000_i1076" type="#_x0000_t75" style="width:88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36689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53668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p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sup&gt;&lt;/m:sSup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y+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y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3A530E">
        <w:pict>
          <v:shape id="_x0000_i1077" type="#_x0000_t75" style="width:88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36689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53668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p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sup&gt;&lt;/m:sSup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y+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y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E5236" w:rsidRDefault="002E5236" w:rsidP="0039137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Чи правильне скорочення?</w:t>
      </w:r>
    </w:p>
    <w:p w:rsidR="002E5236" w:rsidRDefault="002E5236" w:rsidP="003913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Розв’язання рівняння: </w: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3A530E">
        <w:pict>
          <v:shape id="_x0000_i1078" type="#_x0000_t75" style="width:18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6F7AC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6F7AC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e&gt;&lt;/m:rad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ra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15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&lt;/m:t&gt;&lt;/m:r&gt;&lt;/m:e&gt;&lt;/m:rad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3A530E">
        <w:pict>
          <v:shape id="_x0000_i1079" type="#_x0000_t75" style="width:18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6F7AC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6F7AC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e&gt;&lt;/m:rad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ra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15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&lt;/m:t&gt;&lt;/m:r&gt;&lt;/m:e&gt;&lt;/m:rad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2E5236" w:rsidRDefault="002E5236" w:rsidP="00072026">
      <w:pPr>
        <w:spacing w:after="0" w:line="36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3A530E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Pr="003A530E">
        <w:pict>
          <v:shape id="_x0000_i1080" type="#_x0000_t75" style="width: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AB2200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AB220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x&lt;/m:t&gt;&lt;/m:r&gt;&lt;/m:e&gt;&lt;/m:ra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3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3A530E">
        <w:pict>
          <v:shape id="_x0000_i1081" type="#_x0000_t75" style="width: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AB2200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AB220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x&lt;/m:t&gt;&lt;/m:r&gt;&lt;/m:e&gt;&lt;/m:ra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3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3A530E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 xml:space="preserve">  | </w:t>
      </w:r>
      <w:r>
        <w:rPr>
          <w:rFonts w:ascii="Times New Roman" w:hAnsi="Times New Roman"/>
          <w:sz w:val="28"/>
          <w:szCs w:val="28"/>
        </w:rPr>
        <w:t>піднесемо до квадрату</w:t>
      </w:r>
    </w:p>
    <w:p w:rsidR="002E5236" w:rsidRDefault="002E5236" w:rsidP="00072026">
      <w:pPr>
        <w:spacing w:after="0" w:line="360" w:lineRule="auto"/>
        <w:ind w:left="3686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A530E">
        <w:pict>
          <v:shape id="_x0000_i1082" type="#_x0000_t75" style="width:7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976A6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D976A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=9в€™8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2E5236" w:rsidRDefault="002E5236" w:rsidP="00072026">
      <w:pPr>
        <w:spacing w:after="0" w:line="360" w:lineRule="auto"/>
        <w:ind w:left="3686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5236" w:rsidRDefault="002E5236" w:rsidP="00072026">
      <w:pPr>
        <w:spacing w:after="0" w:line="360" w:lineRule="auto"/>
        <w:ind w:left="3686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5236" w:rsidRDefault="002E5236" w:rsidP="00072026">
      <w:pPr>
        <w:spacing w:after="0" w:line="360" w:lineRule="auto"/>
        <w:ind w:left="3686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530E">
        <w:pict>
          <v:shape id="_x0000_i1083" type="#_x0000_t75" style="width:85.5pt;height:7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94D24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394D2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x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36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</w:p>
    <w:p w:rsidR="002E5236" w:rsidRPr="00391373" w:rsidRDefault="002E5236" w:rsidP="00072026">
      <w:pPr>
        <w:spacing w:after="0" w:line="360" w:lineRule="auto"/>
        <w:ind w:left="3686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530E">
        <w:pict>
          <v:shape id="_x0000_i1084" type="#_x0000_t75" style="width:12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30599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73059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=0, x=6, x=-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</w:p>
    <w:p w:rsidR="002E5236" w:rsidRPr="00072026" w:rsidRDefault="002E5236" w:rsidP="0007202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68FA">
        <w:rPr>
          <w:rFonts w:ascii="Times New Roman" w:hAnsi="Times New Roman"/>
          <w:b/>
          <w:sz w:val="28"/>
          <w:szCs w:val="28"/>
          <w:lang w:val="en-US"/>
        </w:rPr>
        <w:t xml:space="preserve">VI </w:t>
      </w:r>
      <w:r w:rsidRPr="00E768FA">
        <w:rPr>
          <w:rFonts w:ascii="Times New Roman" w:hAnsi="Times New Roman"/>
          <w:b/>
          <w:sz w:val="28"/>
          <w:szCs w:val="28"/>
        </w:rPr>
        <w:t>тур</w:t>
      </w:r>
      <w:r>
        <w:rPr>
          <w:rFonts w:ascii="Times New Roman" w:hAnsi="Times New Roman"/>
          <w:b/>
          <w:sz w:val="28"/>
          <w:szCs w:val="28"/>
        </w:rPr>
        <w:t>нір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Веселі задачі (1 очко)</w:t>
      </w:r>
    </w:p>
    <w:p w:rsidR="002E5236" w:rsidRDefault="002E5236" w:rsidP="00162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столі стоїть п’ять склянок з полуницями. Юрко з’їв одну склянку полуниць. Порожню склянку він поставив на стіл. Скільки склянок залишилося?</w:t>
      </w:r>
    </w:p>
    <w:p w:rsidR="002E5236" w:rsidRDefault="002E5236" w:rsidP="00162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5 рибалок з’їли 5 судаків за 5 днів. За скільки днів 10 рибалок з’їдять 10 судаків? </w:t>
      </w:r>
      <w:r w:rsidRPr="007C4E5D">
        <w:rPr>
          <w:rFonts w:ascii="Times New Roman" w:hAnsi="Times New Roman"/>
          <w:i/>
          <w:sz w:val="28"/>
          <w:szCs w:val="28"/>
        </w:rPr>
        <w:t>(5 днів)</w:t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162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Скільки років минуло від події, про яку сказано, що вона відбулася 50 р. до н. е.</w:t>
      </w:r>
    </w:p>
    <w:p w:rsidR="002E5236" w:rsidRDefault="002E5236" w:rsidP="00162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Який рік 20 століття записаний цифрами, можна прочитати так само і в тому році, якщо повернути аркуш верхнім краєм вниз </w:t>
      </w:r>
      <w:r w:rsidRPr="001738CC">
        <w:rPr>
          <w:rFonts w:ascii="Times New Roman" w:hAnsi="Times New Roman"/>
          <w:i/>
          <w:sz w:val="28"/>
          <w:szCs w:val="28"/>
        </w:rPr>
        <w:t>(1961)</w:t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C32C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8FA"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 w:rsidRPr="00E768FA">
        <w:rPr>
          <w:rFonts w:ascii="Times New Roman" w:hAnsi="Times New Roman"/>
          <w:b/>
          <w:sz w:val="28"/>
          <w:szCs w:val="28"/>
        </w:rPr>
        <w:t>тур</w:t>
      </w:r>
      <w:r>
        <w:rPr>
          <w:rFonts w:ascii="Times New Roman" w:hAnsi="Times New Roman"/>
          <w:b/>
          <w:sz w:val="28"/>
          <w:szCs w:val="28"/>
        </w:rPr>
        <w:t>нір</w:t>
      </w:r>
    </w:p>
    <w:p w:rsidR="002E5236" w:rsidRDefault="002E5236" w:rsidP="00C3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Учасники однієї команди дають запитання другій команді (1 очко).</w:t>
      </w:r>
    </w:p>
    <w:p w:rsidR="002E5236" w:rsidRDefault="002E5236" w:rsidP="00C32C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8FA">
        <w:rPr>
          <w:rFonts w:ascii="Times New Roman" w:hAnsi="Times New Roman"/>
          <w:b/>
          <w:sz w:val="28"/>
          <w:szCs w:val="28"/>
          <w:lang w:val="en-US"/>
        </w:rPr>
        <w:t xml:space="preserve">VIII </w:t>
      </w:r>
      <w:r w:rsidRPr="00E768FA">
        <w:rPr>
          <w:rFonts w:ascii="Times New Roman" w:hAnsi="Times New Roman"/>
          <w:b/>
          <w:sz w:val="28"/>
          <w:szCs w:val="28"/>
        </w:rPr>
        <w:t>тур</w:t>
      </w:r>
      <w:r>
        <w:rPr>
          <w:rFonts w:ascii="Times New Roman" w:hAnsi="Times New Roman"/>
          <w:b/>
          <w:sz w:val="28"/>
          <w:szCs w:val="28"/>
        </w:rPr>
        <w:t>нір «Математичні розваги» (1 очко)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Чи є тупокутнім трикутник із сторонами 7, 9, 18?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Два батьки і двоє синів поділили між собою три яблука так, що кожному дісталося по одному. Як це трапилося?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 корзині 5 яблук. П’ятьом дівчатам треба дати по одному яблуку, але щоб одне яблуко залишилося у корзині. Як це зробити?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 колесі 10 спиць. Скільки проміжків між спицями? </w:t>
      </w:r>
      <w:r w:rsidRPr="00D52036">
        <w:rPr>
          <w:rFonts w:ascii="Times New Roman" w:hAnsi="Times New Roman"/>
          <w:i/>
          <w:sz w:val="28"/>
          <w:szCs w:val="28"/>
        </w:rPr>
        <w:t>(10)</w:t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Три курки несуть 3 яєчка за 3 дні. Скільки курей знесе 90 яєчок за 90 днів? </w:t>
      </w:r>
      <w:r w:rsidRPr="000E4ED8">
        <w:rPr>
          <w:rFonts w:ascii="Times New Roman" w:hAnsi="Times New Roman"/>
          <w:i/>
          <w:sz w:val="28"/>
          <w:szCs w:val="28"/>
        </w:rPr>
        <w:t>(3)</w:t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Я купила 6-гранний олівець. Скільки в нього граней? </w:t>
      </w:r>
      <w:r w:rsidRPr="000E4ED8">
        <w:rPr>
          <w:rFonts w:ascii="Times New Roman" w:hAnsi="Times New Roman"/>
          <w:i/>
          <w:sz w:val="28"/>
          <w:szCs w:val="28"/>
        </w:rPr>
        <w:t>(8)</w:t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236" w:rsidRDefault="002E5236" w:rsidP="000E4ED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4ED8">
        <w:rPr>
          <w:rFonts w:ascii="Times New Roman" w:hAnsi="Times New Roman"/>
          <w:b/>
          <w:sz w:val="28"/>
          <w:szCs w:val="28"/>
          <w:lang w:val="en-US"/>
        </w:rPr>
        <w:t xml:space="preserve">IX </w:t>
      </w:r>
      <w:r w:rsidRPr="000E4ED8">
        <w:rPr>
          <w:rFonts w:ascii="Times New Roman" w:hAnsi="Times New Roman"/>
          <w:b/>
          <w:sz w:val="28"/>
          <w:szCs w:val="28"/>
        </w:rPr>
        <w:t>турнір «Конкурс болільників» (1 очко)</w:t>
      </w:r>
    </w:p>
    <w:p w:rsidR="002E5236" w:rsidRDefault="002E5236" w:rsidP="000E4E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Одне яйце варять 4 хв. Скільки хв треба варити 6 яєчок?</w:t>
      </w:r>
    </w:p>
    <w:p w:rsidR="002E5236" w:rsidRDefault="002E5236" w:rsidP="000E4E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Скільки буде десятків, якщо 3 десятки помножити на два десятки? </w:t>
      </w:r>
      <w:r w:rsidRPr="000E4ED8">
        <w:rPr>
          <w:rFonts w:ascii="Times New Roman" w:hAnsi="Times New Roman"/>
          <w:i/>
          <w:sz w:val="28"/>
          <w:szCs w:val="28"/>
        </w:rPr>
        <w:t>(60)</w:t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0E4E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Що можна сказати про такий запис </w:t>
      </w: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85" type="#_x0000_t75" style="width:4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4D0E9B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4D0E9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  в‰   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86" type="#_x0000_t75" style="width:4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4D0E9B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4D0E9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‰€  в‰   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673B8B">
        <w:rPr>
          <w:rFonts w:ascii="Times New Roman" w:hAnsi="Times New Roman"/>
          <w:i/>
          <w:sz w:val="28"/>
          <w:szCs w:val="28"/>
        </w:rPr>
        <w:t>(Завжди повільні хвилі моря – не те, що рейки в два ряди)</w:t>
      </w:r>
      <w:r>
        <w:rPr>
          <w:rFonts w:ascii="Times New Roman" w:hAnsi="Times New Roman"/>
          <w:sz w:val="28"/>
          <w:szCs w:val="28"/>
        </w:rPr>
        <w:t>.</w:t>
      </w:r>
    </w:p>
    <w:p w:rsidR="002E5236" w:rsidRPr="005B147C" w:rsidRDefault="002E5236" w:rsidP="000E4E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group id="_x0000_s1030" style="position:absolute;left:0;text-align:left;margin-left:316.15pt;margin-top:2.8pt;width:23.25pt;height:14.25pt;z-index:251659776" coordorigin="4395,5145" coordsize="465,285">
            <v:shape id="_x0000_s1031" type="#_x0000_t32" style="position:absolute;left:4395;top:5145;width:465;height:285;flip:y" o:connectortype="straight"/>
            <v:shape id="_x0000_s1032" type="#_x0000_t32" style="position:absolute;left:4395;top:5145;width:465;height:285;flip:x y" o:connectortype="straight"/>
          </v:group>
        </w:pict>
      </w:r>
      <w:r>
        <w:rPr>
          <w:rFonts w:ascii="Times New Roman" w:hAnsi="Times New Roman"/>
          <w:sz w:val="28"/>
          <w:szCs w:val="28"/>
        </w:rPr>
        <w:t xml:space="preserve">4. Що ви можете сказати про такий запис: </w:t>
      </w:r>
      <w:r w:rsidRPr="003A530E">
        <w:rPr>
          <w:rFonts w:ascii="Times New Roman" w:hAnsi="Times New Roman"/>
          <w:sz w:val="28"/>
          <w:szCs w:val="28"/>
        </w:rPr>
        <w:fldChar w:fldCharType="begin"/>
      </w:r>
      <w:r w:rsidRPr="003A530E">
        <w:rPr>
          <w:rFonts w:ascii="Times New Roman" w:hAnsi="Times New Roman"/>
          <w:sz w:val="28"/>
          <w:szCs w:val="28"/>
        </w:rPr>
        <w:instrText xml:space="preserve"> QUOTE </w:instrText>
      </w:r>
      <w:r w:rsidRPr="003A530E">
        <w:pict>
          <v:shape id="_x0000_i1087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718BB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A718B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instrText xml:space="preserve"> </w:instrText>
      </w:r>
      <w:r w:rsidRPr="003A530E">
        <w:rPr>
          <w:rFonts w:ascii="Times New Roman" w:hAnsi="Times New Roman"/>
          <w:sz w:val="28"/>
          <w:szCs w:val="28"/>
        </w:rPr>
        <w:fldChar w:fldCharType="separate"/>
      </w:r>
      <w:r w:rsidRPr="003A530E">
        <w:pict>
          <v:shape id="_x0000_i1088" type="#_x0000_t75" style="width:25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17F3&quot;/&gt;&lt;wsp:rsid wsp:val=&quot;0005102C&quot;/&gt;&lt;wsp:rsid wsp:val=&quot;00072026&quot;/&gt;&lt;wsp:rsid wsp:val=&quot;000808A6&quot;/&gt;&lt;wsp:rsid wsp:val=&quot;00092DC2&quot;/&gt;&lt;wsp:rsid wsp:val=&quot;000E4ED8&quot;/&gt;&lt;wsp:rsid wsp:val=&quot;000F1E24&quot;/&gt;&lt;wsp:rsid wsp:val=&quot;00136BD4&quot;/&gt;&lt;wsp:rsid wsp:val=&quot;001617F3&quot;/&gt;&lt;wsp:rsid wsp:val=&quot;001624C9&quot;/&gt;&lt;wsp:rsid wsp:val=&quot;001738CC&quot;/&gt;&lt;wsp:rsid wsp:val=&quot;0018126E&quot;/&gt;&lt;wsp:rsid wsp:val=&quot;001A4727&quot;/&gt;&lt;wsp:rsid wsp:val=&quot;001B29D2&quot;/&gt;&lt;wsp:rsid wsp:val=&quot;002219FC&quot;/&gt;&lt;wsp:rsid wsp:val=&quot;0033455B&quot;/&gt;&lt;wsp:rsid wsp:val=&quot;00391373&quot;/&gt;&lt;wsp:rsid wsp:val=&quot;003A530E&quot;/&gt;&lt;wsp:rsid wsp:val=&quot;003B1964&quot;/&gt;&lt;wsp:rsid wsp:val=&quot;003C32E3&quot;/&gt;&lt;wsp:rsid wsp:val=&quot;0042178F&quot;/&gt;&lt;wsp:rsid wsp:val=&quot;00425ACC&quot;/&gt;&lt;wsp:rsid wsp:val=&quot;004A53CF&quot;/&gt;&lt;wsp:rsid wsp:val=&quot;00500C2C&quot;/&gt;&lt;wsp:rsid wsp:val=&quot;00550835&quot;/&gt;&lt;wsp:rsid wsp:val=&quot;005B147C&quot;/&gt;&lt;wsp:rsid wsp:val=&quot;00664CE2&quot;/&gt;&lt;wsp:rsid wsp:val=&quot;00673B8B&quot;/&gt;&lt;wsp:rsid wsp:val=&quot;00740EDA&quot;/&gt;&lt;wsp:rsid wsp:val=&quot;00741838&quot;/&gt;&lt;wsp:rsid wsp:val=&quot;00751A54&quot;/&gt;&lt;wsp:rsid wsp:val=&quot;007C4E5D&quot;/&gt;&lt;wsp:rsid wsp:val=&quot;008D69E7&quot;/&gt;&lt;wsp:rsid wsp:val=&quot;00915384&quot;/&gt;&lt;wsp:rsid wsp:val=&quot;009470E4&quot;/&gt;&lt;wsp:rsid wsp:val=&quot;00A01E5D&quot;/&gt;&lt;wsp:rsid wsp:val=&quot;00A121B9&quot;/&gt;&lt;wsp:rsid wsp:val=&quot;00A57AF5&quot;/&gt;&lt;wsp:rsid wsp:val=&quot;00A718BB&quot;/&gt;&lt;wsp:rsid wsp:val=&quot;00AA016B&quot;/&gt;&lt;wsp:rsid wsp:val=&quot;00B06F78&quot;/&gt;&lt;wsp:rsid wsp:val=&quot;00B66253&quot;/&gt;&lt;wsp:rsid wsp:val=&quot;00B71413&quot;/&gt;&lt;wsp:rsid wsp:val=&quot;00BB6668&quot;/&gt;&lt;wsp:rsid wsp:val=&quot;00BE3C6A&quot;/&gt;&lt;wsp:rsid wsp:val=&quot;00C15294&quot;/&gt;&lt;wsp:rsid wsp:val=&quot;00C26B01&quot;/&gt;&lt;wsp:rsid wsp:val=&quot;00C32C32&quot;/&gt;&lt;wsp:rsid wsp:val=&quot;00C4095A&quot;/&gt;&lt;wsp:rsid wsp:val=&quot;00C7584C&quot;/&gt;&lt;wsp:rsid wsp:val=&quot;00C95645&quot;/&gt;&lt;wsp:rsid wsp:val=&quot;00CA4A4C&quot;/&gt;&lt;wsp:rsid wsp:val=&quot;00CD1EA6&quot;/&gt;&lt;wsp:rsid wsp:val=&quot;00CD30E3&quot;/&gt;&lt;wsp:rsid wsp:val=&quot;00D310AE&quot;/&gt;&lt;wsp:rsid wsp:val=&quot;00D52036&quot;/&gt;&lt;wsp:rsid wsp:val=&quot;00D52D7C&quot;/&gt;&lt;wsp:rsid wsp:val=&quot;00D7208A&quot;/&gt;&lt;wsp:rsid wsp:val=&quot;00DA61C8&quot;/&gt;&lt;wsp:rsid wsp:val=&quot;00DB16F9&quot;/&gt;&lt;wsp:rsid wsp:val=&quot;00DD768D&quot;/&gt;&lt;wsp:rsid wsp:val=&quot;00E02109&quot;/&gt;&lt;wsp:rsid wsp:val=&quot;00E02D8C&quot;/&gt;&lt;wsp:rsid wsp:val=&quot;00E36EE1&quot;/&gt;&lt;wsp:rsid wsp:val=&quot;00E768FA&quot;/&gt;&lt;wsp:rsid wsp:val=&quot;00E86013&quot;/&gt;&lt;wsp:rsid wsp:val=&quot;00EA35D4&quot;/&gt;&lt;wsp:rsid wsp:val=&quot;00EC39E1&quot;/&gt;&lt;wsp:rsid wsp:val=&quot;00EE7B35&quot;/&gt;&lt;wsp:rsid wsp:val=&quot;00F0279A&quot;/&gt;&lt;wsp:rsid wsp:val=&quot;00F348FB&quot;/&gt;&lt;/wsp:rsids&gt;&lt;/w:docPr&gt;&lt;w:body&gt;&lt;w:p wsp:rsidR=&quot;00000000&quot; wsp:rsidRDefault=&quot;00A718B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3A530E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5B147C">
        <w:rPr>
          <w:rFonts w:ascii="Times New Roman" w:hAnsi="Times New Roman"/>
          <w:i/>
          <w:sz w:val="28"/>
          <w:szCs w:val="28"/>
        </w:rPr>
        <w:t>(На вашій функції ми поставили хрест)</w:t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Від вісім відняли два і дістали 7. Як це могло трапитись?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9E7">
        <w:rPr>
          <w:rFonts w:ascii="Times New Roman" w:hAnsi="Times New Roman"/>
          <w:i/>
          <w:sz w:val="28"/>
          <w:szCs w:val="28"/>
        </w:rPr>
        <w:t>(вісім – ві = сім)</w:t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Чи можна дістати 100, віднявши 2 від 5?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109">
        <w:rPr>
          <w:rFonts w:ascii="Times New Roman" w:hAnsi="Times New Roman"/>
          <w:i/>
          <w:sz w:val="28"/>
          <w:szCs w:val="28"/>
        </w:rPr>
        <w:t>(МІСТО – МІ = СТО)</w:t>
      </w:r>
      <w:r>
        <w:rPr>
          <w:rFonts w:ascii="Times New Roman" w:hAnsi="Times New Roman"/>
          <w:sz w:val="28"/>
          <w:szCs w:val="28"/>
        </w:rPr>
        <w:t>.</w:t>
      </w:r>
    </w:p>
    <w:p w:rsidR="002E5236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236" w:rsidRPr="008D69E7" w:rsidRDefault="002E5236" w:rsidP="0091538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Підбиття підсумків. Визначення переможців. Нагородження переможців.</w:t>
      </w:r>
    </w:p>
    <w:p w:rsidR="002E5236" w:rsidRPr="00C32C32" w:rsidRDefault="002E5236" w:rsidP="00C32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236" w:rsidRPr="001B29D2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236" w:rsidRPr="00E768FA" w:rsidRDefault="002E5236" w:rsidP="00E768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5236" w:rsidRPr="002219FC" w:rsidRDefault="002E5236" w:rsidP="00D52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236" w:rsidRPr="00C15294" w:rsidRDefault="002E5236" w:rsidP="00C15294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2E5236" w:rsidRPr="00C15294" w:rsidSect="004A53CF">
      <w:footerReference w:type="default" r:id="rId4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36" w:rsidRDefault="002E5236" w:rsidP="00C15294">
      <w:pPr>
        <w:spacing w:after="0" w:line="240" w:lineRule="auto"/>
      </w:pPr>
      <w:r>
        <w:separator/>
      </w:r>
    </w:p>
  </w:endnote>
  <w:endnote w:type="continuationSeparator" w:id="0">
    <w:p w:rsidR="002E5236" w:rsidRDefault="002E5236" w:rsidP="00C1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36" w:rsidRDefault="002E5236">
    <w:pPr>
      <w:pStyle w:val="Footer"/>
      <w:jc w:val="right"/>
    </w:pPr>
    <w:fldSimple w:instr=" PAGE   \* MERGEFORMAT ">
      <w:r>
        <w:rPr>
          <w:noProof/>
        </w:rPr>
        <w:t>7</w:t>
      </w:r>
    </w:fldSimple>
  </w:p>
  <w:p w:rsidR="002E5236" w:rsidRDefault="002E52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36" w:rsidRDefault="002E5236" w:rsidP="00C15294">
      <w:pPr>
        <w:spacing w:after="0" w:line="240" w:lineRule="auto"/>
      </w:pPr>
      <w:r>
        <w:separator/>
      </w:r>
    </w:p>
  </w:footnote>
  <w:footnote w:type="continuationSeparator" w:id="0">
    <w:p w:rsidR="002E5236" w:rsidRDefault="002E5236" w:rsidP="00C1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B2"/>
    <w:multiLevelType w:val="hybridMultilevel"/>
    <w:tmpl w:val="BCBA9D0A"/>
    <w:lvl w:ilvl="0" w:tplc="83421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B6A56"/>
    <w:multiLevelType w:val="hybridMultilevel"/>
    <w:tmpl w:val="67244370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F9005EB"/>
    <w:multiLevelType w:val="hybridMultilevel"/>
    <w:tmpl w:val="83E2E33A"/>
    <w:lvl w:ilvl="0" w:tplc="83421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7F3"/>
    <w:rsid w:val="0002170E"/>
    <w:rsid w:val="0005102C"/>
    <w:rsid w:val="00072026"/>
    <w:rsid w:val="000808A6"/>
    <w:rsid w:val="00092DC2"/>
    <w:rsid w:val="000E4ED8"/>
    <w:rsid w:val="000F1E24"/>
    <w:rsid w:val="00136BD4"/>
    <w:rsid w:val="001617F3"/>
    <w:rsid w:val="001624C9"/>
    <w:rsid w:val="001738CC"/>
    <w:rsid w:val="0018126E"/>
    <w:rsid w:val="001A4727"/>
    <w:rsid w:val="001B29D2"/>
    <w:rsid w:val="002219FC"/>
    <w:rsid w:val="002E5236"/>
    <w:rsid w:val="0033455B"/>
    <w:rsid w:val="00391373"/>
    <w:rsid w:val="003A530E"/>
    <w:rsid w:val="003B1964"/>
    <w:rsid w:val="003C32E3"/>
    <w:rsid w:val="0042178F"/>
    <w:rsid w:val="00425ACC"/>
    <w:rsid w:val="004A53CF"/>
    <w:rsid w:val="00500C2C"/>
    <w:rsid w:val="00550835"/>
    <w:rsid w:val="005B147C"/>
    <w:rsid w:val="00664CE2"/>
    <w:rsid w:val="00673B8B"/>
    <w:rsid w:val="00740EDA"/>
    <w:rsid w:val="00741838"/>
    <w:rsid w:val="00751A54"/>
    <w:rsid w:val="007C4E5D"/>
    <w:rsid w:val="008D69E7"/>
    <w:rsid w:val="00915384"/>
    <w:rsid w:val="009470E4"/>
    <w:rsid w:val="00A01E5D"/>
    <w:rsid w:val="00A121B9"/>
    <w:rsid w:val="00A57AF5"/>
    <w:rsid w:val="00AA016B"/>
    <w:rsid w:val="00AD7B41"/>
    <w:rsid w:val="00B06F78"/>
    <w:rsid w:val="00B66253"/>
    <w:rsid w:val="00B71413"/>
    <w:rsid w:val="00BB6668"/>
    <w:rsid w:val="00BE3C6A"/>
    <w:rsid w:val="00C15294"/>
    <w:rsid w:val="00C26B01"/>
    <w:rsid w:val="00C32C32"/>
    <w:rsid w:val="00C4095A"/>
    <w:rsid w:val="00C7584C"/>
    <w:rsid w:val="00C95645"/>
    <w:rsid w:val="00CA4A4C"/>
    <w:rsid w:val="00CD1EA6"/>
    <w:rsid w:val="00CD30E3"/>
    <w:rsid w:val="00D310AE"/>
    <w:rsid w:val="00D52036"/>
    <w:rsid w:val="00D52D7C"/>
    <w:rsid w:val="00D7208A"/>
    <w:rsid w:val="00DA61C8"/>
    <w:rsid w:val="00DB16F9"/>
    <w:rsid w:val="00DD768D"/>
    <w:rsid w:val="00E02109"/>
    <w:rsid w:val="00E02D8C"/>
    <w:rsid w:val="00E36EE1"/>
    <w:rsid w:val="00E768FA"/>
    <w:rsid w:val="00E86013"/>
    <w:rsid w:val="00EA35D4"/>
    <w:rsid w:val="00EC39E1"/>
    <w:rsid w:val="00EE7B35"/>
    <w:rsid w:val="00F0279A"/>
    <w:rsid w:val="00F3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CF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08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083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5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0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15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52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52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5294"/>
    <w:rPr>
      <w:rFonts w:cs="Times New Roman"/>
    </w:rPr>
  </w:style>
  <w:style w:type="table" w:styleId="TableGrid">
    <w:name w:val="Table Grid"/>
    <w:basedOn w:val="TableNormal"/>
    <w:uiPriority w:val="99"/>
    <w:rsid w:val="00BE3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1104</Words>
  <Characters>6295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User</cp:lastModifiedBy>
  <cp:revision>3</cp:revision>
  <dcterms:created xsi:type="dcterms:W3CDTF">2013-02-06T11:00:00Z</dcterms:created>
  <dcterms:modified xsi:type="dcterms:W3CDTF">2013-02-06T18:23:00Z</dcterms:modified>
</cp:coreProperties>
</file>