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E8" w:rsidRPr="00FF7A09" w:rsidRDefault="00D05BE8" w:rsidP="002E1F28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DB31A2">
        <w:rPr>
          <w:rFonts w:ascii="Times New Roman" w:hAnsi="Times New Roman"/>
          <w:color w:val="0070C0"/>
          <w:sz w:val="28"/>
          <w:szCs w:val="28"/>
        </w:rPr>
        <w:t xml:space="preserve">          </w:t>
      </w:r>
      <w:r w:rsidRPr="002E1F28">
        <w:rPr>
          <w:rFonts w:ascii="Times New Roman" w:hAnsi="Times New Roman"/>
          <w:color w:val="0070C0"/>
          <w:sz w:val="28"/>
          <w:szCs w:val="28"/>
          <w:lang w:val="ru-RU"/>
        </w:rPr>
        <w:t xml:space="preserve">5   </w:t>
      </w:r>
      <w:r>
        <w:rPr>
          <w:rFonts w:ascii="Times New Roman" w:hAnsi="Times New Roman"/>
          <w:color w:val="0070C0"/>
          <w:sz w:val="28"/>
          <w:szCs w:val="28"/>
        </w:rPr>
        <w:t>КЛАС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070C0"/>
          <w:sz w:val="28"/>
          <w:szCs w:val="28"/>
        </w:rPr>
        <w:t>Тема:</w:t>
      </w:r>
      <w:r w:rsidRPr="00DB31A2">
        <w:rPr>
          <w:rFonts w:ascii="Times New Roman" w:hAnsi="Times New Roman"/>
          <w:color w:val="0F243E"/>
          <w:sz w:val="28"/>
          <w:szCs w:val="28"/>
        </w:rPr>
        <w:t>’’Числові та буквені вирази. Формули. Рівняння.”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070C0"/>
          <w:sz w:val="28"/>
          <w:szCs w:val="28"/>
        </w:rPr>
        <w:t>Мета:</w:t>
      </w:r>
      <w:r w:rsidRPr="00DB31A2">
        <w:rPr>
          <w:rFonts w:ascii="Times New Roman" w:hAnsi="Times New Roman"/>
          <w:color w:val="0F243E"/>
          <w:sz w:val="28"/>
          <w:szCs w:val="28"/>
        </w:rPr>
        <w:t>Узагальнити та систематизувати знання учнів, набуті при вивченні теми. Розвивати навички застосовувати теоретичні знання на</w:t>
      </w:r>
      <w:r>
        <w:rPr>
          <w:rFonts w:ascii="Times New Roman" w:hAnsi="Times New Roman"/>
          <w:color w:val="0F243E"/>
          <w:sz w:val="28"/>
          <w:szCs w:val="28"/>
        </w:rPr>
        <w:t xml:space="preserve"> практиці,розв’язувати складні р</w:t>
      </w:r>
      <w:r w:rsidRPr="00DB31A2">
        <w:rPr>
          <w:rFonts w:ascii="Times New Roman" w:hAnsi="Times New Roman"/>
          <w:color w:val="0F243E"/>
          <w:sz w:val="28"/>
          <w:szCs w:val="28"/>
        </w:rPr>
        <w:t>івняння та складати рівняння за умовою задач.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Виховувати наполегливість у оволодінні  математичними знаннями.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                        </w:t>
      </w:r>
      <w:r w:rsidRPr="00DB31A2">
        <w:rPr>
          <w:rFonts w:ascii="Times New Roman" w:hAnsi="Times New Roman"/>
          <w:color w:val="0070C0"/>
          <w:sz w:val="28"/>
          <w:szCs w:val="28"/>
        </w:rPr>
        <w:t>Хід уроку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070C0"/>
          <w:sz w:val="28"/>
          <w:szCs w:val="28"/>
        </w:rPr>
        <w:t>1.</w:t>
      </w:r>
      <w:r w:rsidRPr="00DB31A2">
        <w:rPr>
          <w:rFonts w:ascii="Times New Roman" w:hAnsi="Times New Roman"/>
          <w:color w:val="0F243E"/>
          <w:sz w:val="28"/>
          <w:szCs w:val="28"/>
        </w:rPr>
        <w:t>Організаційна частина.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  <w:lang w:val="ru-RU"/>
        </w:rPr>
      </w:pPr>
      <w:r w:rsidRPr="00DB31A2">
        <w:rPr>
          <w:rFonts w:ascii="Times New Roman" w:hAnsi="Times New Roman"/>
          <w:color w:val="0070C0"/>
          <w:sz w:val="28"/>
          <w:szCs w:val="28"/>
        </w:rPr>
        <w:t>2.</w:t>
      </w:r>
      <w:r w:rsidRPr="00DB31A2">
        <w:rPr>
          <w:rFonts w:ascii="Times New Roman" w:hAnsi="Times New Roman"/>
          <w:color w:val="0F243E"/>
          <w:sz w:val="28"/>
          <w:szCs w:val="28"/>
        </w:rPr>
        <w:t>Перевірка домашнього завдання.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(Підручник Математика 5 клас А.Г. Мерзляк В.Б. Полонський М.С. Якір)</w:t>
      </w:r>
      <w:bookmarkStart w:id="0" w:name="_GoBack"/>
      <w:bookmarkEnd w:id="0"/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№507   Два </w:t>
      </w:r>
      <w:r>
        <w:rPr>
          <w:rFonts w:ascii="Times New Roman" w:hAnsi="Times New Roman"/>
          <w:color w:val="0F243E"/>
          <w:sz w:val="28"/>
          <w:szCs w:val="28"/>
        </w:rPr>
        <w:t xml:space="preserve">учні </w:t>
      </w:r>
      <w:r w:rsidRPr="00DB31A2">
        <w:rPr>
          <w:rFonts w:ascii="Times New Roman" w:hAnsi="Times New Roman"/>
          <w:color w:val="0F243E"/>
          <w:sz w:val="28"/>
          <w:szCs w:val="28"/>
        </w:rPr>
        <w:t>записують розв’язання рівняння на дошці: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1) (х-23):9=13                  2) 1728:(56-х)=36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     х-23=13·9                         56-х=1728:36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     х-23=117                          56-х=48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     х=117+23                         х=56-48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     х=140                                х=8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№513  (усно)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  <w:lang w:val="ru-RU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Нехай х – один з кутів,тоді (х-50˚)- другий кут. За умовою задачі їх     сума 180˚.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х+х-50˚=180˚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2х=230˚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Х=115˚;   115˚-50˚=65˚                     Відповідь:115˚і 65˚.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070C0"/>
          <w:sz w:val="28"/>
          <w:szCs w:val="28"/>
        </w:rPr>
        <w:t>3</w:t>
      </w:r>
      <w:r w:rsidRPr="00DB31A2">
        <w:rPr>
          <w:rFonts w:ascii="Times New Roman" w:hAnsi="Times New Roman"/>
          <w:color w:val="0F243E"/>
          <w:sz w:val="28"/>
          <w:szCs w:val="28"/>
        </w:rPr>
        <w:t>.Узагальнення і систематизація знань.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1) Повторення теоретичного матеріалу.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Гра ”світлофор” (якщо вчитель каже правильне твердження то                                    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учні показують зелену картку, а якщо ні</w:t>
      </w:r>
      <w:r w:rsidRPr="00A43DB2">
        <w:rPr>
          <w:rFonts w:ascii="Times New Roman" w:hAnsi="Times New Roman"/>
          <w:color w:val="0F243E"/>
          <w:sz w:val="28"/>
          <w:szCs w:val="28"/>
          <w:lang w:val="ru-RU"/>
        </w:rPr>
        <w:t xml:space="preserve"> -</w:t>
      </w:r>
      <w:r w:rsidRPr="00DB31A2">
        <w:rPr>
          <w:rFonts w:ascii="Times New Roman" w:hAnsi="Times New Roman"/>
          <w:color w:val="0F243E"/>
          <w:sz w:val="28"/>
          <w:szCs w:val="28"/>
        </w:rPr>
        <w:t xml:space="preserve"> то червону).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DB31A2">
        <w:rPr>
          <w:rFonts w:ascii="Times New Roman" w:hAnsi="Times New Roman"/>
          <w:color w:val="C00000"/>
          <w:sz w:val="28"/>
          <w:szCs w:val="28"/>
        </w:rPr>
        <w:t>1</w:t>
      </w:r>
      <w:r w:rsidRPr="00DB31A2">
        <w:rPr>
          <w:rFonts w:ascii="Times New Roman" w:hAnsi="Times New Roman"/>
          <w:color w:val="0F243E"/>
          <w:sz w:val="28"/>
          <w:szCs w:val="28"/>
        </w:rPr>
        <w:t>.Буквений вираз-це запис, який складається із чисел, знаків дій і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дужок.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0B050"/>
          <w:sz w:val="28"/>
          <w:szCs w:val="28"/>
        </w:rPr>
        <w:t>2</w:t>
      </w:r>
      <w:r w:rsidRPr="00DB31A2">
        <w:rPr>
          <w:rFonts w:ascii="Times New Roman" w:hAnsi="Times New Roman"/>
          <w:color w:val="0F243E"/>
          <w:sz w:val="28"/>
          <w:szCs w:val="28"/>
        </w:rPr>
        <w:t>. Рівняння - це рівність, що містить невідоме число.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C00000"/>
          <w:sz w:val="28"/>
          <w:szCs w:val="28"/>
        </w:rPr>
        <w:t>3</w:t>
      </w:r>
      <w:r w:rsidRPr="00DB31A2">
        <w:rPr>
          <w:rFonts w:ascii="Times New Roman" w:hAnsi="Times New Roman"/>
          <w:color w:val="0F243E"/>
          <w:sz w:val="28"/>
          <w:szCs w:val="28"/>
        </w:rPr>
        <w:t>.Щоб знайти невідомий доданок потрібно до суми додати відомий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доданок.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C00000"/>
          <w:sz w:val="28"/>
          <w:szCs w:val="28"/>
        </w:rPr>
        <w:t>4</w:t>
      </w:r>
      <w:r w:rsidRPr="00DB31A2">
        <w:rPr>
          <w:rFonts w:ascii="Times New Roman" w:hAnsi="Times New Roman"/>
          <w:color w:val="0F243E"/>
          <w:sz w:val="28"/>
          <w:szCs w:val="28"/>
        </w:rPr>
        <w:t>.Результат множення називається часткою.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0B050"/>
          <w:sz w:val="28"/>
          <w:szCs w:val="28"/>
        </w:rPr>
        <w:t>5</w:t>
      </w:r>
      <w:r w:rsidRPr="00DB31A2">
        <w:rPr>
          <w:rFonts w:ascii="Times New Roman" w:hAnsi="Times New Roman"/>
          <w:color w:val="0F243E"/>
          <w:sz w:val="28"/>
          <w:szCs w:val="28"/>
        </w:rPr>
        <w:t>.Щоб знайти невідомий множник потрібно добуток поділити на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відомий множник.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C00000"/>
          <w:sz w:val="28"/>
          <w:szCs w:val="28"/>
        </w:rPr>
        <w:t>6</w:t>
      </w:r>
      <w:r w:rsidRPr="00DB31A2">
        <w:rPr>
          <w:rFonts w:ascii="Times New Roman" w:hAnsi="Times New Roman"/>
          <w:color w:val="0F243E"/>
          <w:sz w:val="28"/>
          <w:szCs w:val="28"/>
        </w:rPr>
        <w:t xml:space="preserve">.Щоб знайти невідоме зменшуване,потрібно від різниці відняти від’ємник.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0B050"/>
          <w:sz w:val="28"/>
          <w:szCs w:val="28"/>
        </w:rPr>
        <w:t>7</w:t>
      </w:r>
      <w:r w:rsidRPr="00DB31A2">
        <w:rPr>
          <w:rFonts w:ascii="Times New Roman" w:hAnsi="Times New Roman"/>
          <w:color w:val="0F243E"/>
          <w:sz w:val="28"/>
          <w:szCs w:val="28"/>
        </w:rPr>
        <w:t>.Розв’язати рівняння означає – знайти його корінь.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C00000"/>
          <w:sz w:val="28"/>
          <w:szCs w:val="28"/>
        </w:rPr>
        <w:t>8</w:t>
      </w:r>
      <w:r w:rsidRPr="00DB31A2">
        <w:rPr>
          <w:rFonts w:ascii="Times New Roman" w:hAnsi="Times New Roman"/>
          <w:color w:val="0F243E"/>
          <w:sz w:val="28"/>
          <w:szCs w:val="28"/>
        </w:rPr>
        <w:t>.Щоб знайти невідоме ділене,треба різницю помножити на дільник.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C00000"/>
          <w:sz w:val="28"/>
          <w:szCs w:val="28"/>
        </w:rPr>
        <w:t>9</w:t>
      </w:r>
      <w:r w:rsidRPr="00DB31A2">
        <w:rPr>
          <w:rFonts w:ascii="Times New Roman" w:hAnsi="Times New Roman"/>
          <w:color w:val="0F243E"/>
          <w:sz w:val="28"/>
          <w:szCs w:val="28"/>
        </w:rPr>
        <w:t>. Результат віднімання називається сумою.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0B050"/>
          <w:sz w:val="28"/>
          <w:szCs w:val="28"/>
        </w:rPr>
        <w:t>10</w:t>
      </w:r>
      <w:r w:rsidRPr="00DB31A2">
        <w:rPr>
          <w:rFonts w:ascii="Times New Roman" w:hAnsi="Times New Roman"/>
          <w:color w:val="0F243E"/>
          <w:sz w:val="28"/>
          <w:szCs w:val="28"/>
        </w:rPr>
        <w:t xml:space="preserve">.Корінь рівняння – це розв’язок рівняння.  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2) Розв’язування вправ: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Для того щоб активізувати роботу сильних учнів: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*Учні з середнім рівнем знань отримують індивідуальні завдання на картках: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794"/>
      </w:tblGrid>
      <w:tr w:rsidR="00D05BE8" w:rsidRPr="00DB31A2" w:rsidTr="002E1F28">
        <w:trPr>
          <w:trHeight w:val="5535"/>
        </w:trPr>
        <w:tc>
          <w:tcPr>
            <w:tcW w:w="3794" w:type="dxa"/>
          </w:tcPr>
          <w:p w:rsidR="00D05BE8" w:rsidRPr="00DB31A2" w:rsidRDefault="00D05BE8" w:rsidP="002E1F28">
            <w:pPr>
              <w:spacing w:after="0" w:line="36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C00000"/>
                <w:sz w:val="28"/>
                <w:szCs w:val="28"/>
              </w:rPr>
              <w:t>Картка №1</w:t>
            </w:r>
          </w:p>
          <w:p w:rsidR="00D05BE8" w:rsidRPr="00DB31A2" w:rsidRDefault="00D05BE8" w:rsidP="002E1F28">
            <w:pPr>
              <w:spacing w:after="0" w:line="36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Розв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/>
              </w:rPr>
              <w:t>’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яжіть   рівняння:</w:t>
            </w:r>
          </w:p>
          <w:p w:rsidR="00D05BE8" w:rsidRPr="00DB31A2" w:rsidRDefault="00D05BE8" w:rsidP="002E1F28">
            <w:pPr>
              <w:pStyle w:val="1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х+256=905</w:t>
            </w:r>
          </w:p>
          <w:p w:rsidR="00D05BE8" w:rsidRPr="00DB31A2" w:rsidRDefault="00D05BE8" w:rsidP="002E1F28">
            <w:pPr>
              <w:numPr>
                <w:ilvl w:val="0"/>
                <w:numId w:val="1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у-68=401</w:t>
            </w:r>
          </w:p>
          <w:p w:rsidR="00D05BE8" w:rsidRPr="00DB31A2" w:rsidRDefault="00D05BE8" w:rsidP="002E1F28">
            <w:pPr>
              <w:numPr>
                <w:ilvl w:val="0"/>
                <w:numId w:val="1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6703-а=303</w:t>
            </w:r>
          </w:p>
          <w:p w:rsidR="00D05BE8" w:rsidRPr="00DB31A2" w:rsidRDefault="00D05BE8" w:rsidP="002E1F28">
            <w:pPr>
              <w:numPr>
                <w:ilvl w:val="0"/>
                <w:numId w:val="1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х·21=504</w:t>
            </w:r>
          </w:p>
          <w:p w:rsidR="00D05BE8" w:rsidRPr="00DB31A2" w:rsidRDefault="00D05BE8" w:rsidP="002E1F28">
            <w:pPr>
              <w:numPr>
                <w:ilvl w:val="0"/>
                <w:numId w:val="1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625:у=25</w:t>
            </w:r>
          </w:p>
          <w:p w:rsidR="00D05BE8" w:rsidRPr="00DB31A2" w:rsidRDefault="00D05BE8" w:rsidP="002E1F28">
            <w:pPr>
              <w:numPr>
                <w:ilvl w:val="0"/>
                <w:numId w:val="1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х: 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 w:eastAsia="ru-RU"/>
              </w:rPr>
              <w:t>28=15</w:t>
            </w:r>
          </w:p>
          <w:p w:rsidR="00D05BE8" w:rsidRPr="00DB31A2" w:rsidRDefault="00D05BE8" w:rsidP="002E1F28">
            <w:pPr>
              <w:spacing w:after="0" w:line="36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val="en-US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      7) 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/>
              </w:rPr>
              <w:t>(68-m)+16=24</w:t>
            </w:r>
          </w:p>
        </w:tc>
        <w:tc>
          <w:tcPr>
            <w:tcW w:w="3794" w:type="dxa"/>
          </w:tcPr>
          <w:p w:rsidR="00D05BE8" w:rsidRPr="00DB31A2" w:rsidRDefault="00D05BE8" w:rsidP="002E1F28">
            <w:pPr>
              <w:spacing w:after="0" w:line="36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C00000"/>
                <w:sz w:val="28"/>
                <w:szCs w:val="28"/>
              </w:rPr>
              <w:t>Картка №2</w:t>
            </w:r>
          </w:p>
          <w:p w:rsidR="00D05BE8" w:rsidRPr="00DB31A2" w:rsidRDefault="00D05BE8" w:rsidP="002E1F28">
            <w:pPr>
              <w:spacing w:after="0" w:line="36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Розв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/>
              </w:rPr>
              <w:t>’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яжіть   рівняння:</w:t>
            </w:r>
          </w:p>
          <w:p w:rsidR="00D05BE8" w:rsidRPr="00DB31A2" w:rsidRDefault="00D05BE8" w:rsidP="002E1F28">
            <w:pPr>
              <w:pStyle w:val="1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х+472=612</w:t>
            </w:r>
          </w:p>
          <w:p w:rsidR="00D05BE8" w:rsidRPr="00DB31A2" w:rsidRDefault="00D05BE8" w:rsidP="002E1F28">
            <w:pPr>
              <w:numPr>
                <w:ilvl w:val="0"/>
                <w:numId w:val="2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у-54=205</w:t>
            </w:r>
          </w:p>
          <w:p w:rsidR="00D05BE8" w:rsidRPr="00DB31A2" w:rsidRDefault="00D05BE8" w:rsidP="002E1F28">
            <w:pPr>
              <w:numPr>
                <w:ilvl w:val="0"/>
                <w:numId w:val="2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2689-а=309</w:t>
            </w:r>
          </w:p>
          <w:p w:rsidR="00D05BE8" w:rsidRPr="00DB31A2" w:rsidRDefault="00D05BE8" w:rsidP="002E1F28">
            <w:pPr>
              <w:numPr>
                <w:ilvl w:val="0"/>
                <w:numId w:val="2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х·32=448</w:t>
            </w:r>
          </w:p>
          <w:p w:rsidR="00D05BE8" w:rsidRPr="00DB31A2" w:rsidRDefault="00D05BE8" w:rsidP="002E1F28">
            <w:pPr>
              <w:numPr>
                <w:ilvl w:val="0"/>
                <w:numId w:val="2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650:у=25</w:t>
            </w:r>
          </w:p>
          <w:p w:rsidR="00D05BE8" w:rsidRPr="00DB31A2" w:rsidRDefault="00D05BE8" w:rsidP="002E1F28">
            <w:pPr>
              <w:numPr>
                <w:ilvl w:val="0"/>
                <w:numId w:val="2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х: 47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 w:eastAsia="ru-RU"/>
              </w:rPr>
              <w:t>=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18</w:t>
            </w:r>
          </w:p>
          <w:p w:rsidR="00D05BE8" w:rsidRPr="00DB31A2" w:rsidRDefault="00D05BE8" w:rsidP="002E1F28">
            <w:pPr>
              <w:numPr>
                <w:ilvl w:val="0"/>
                <w:numId w:val="2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24+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 w:eastAsia="ru-RU"/>
              </w:rPr>
              <w:t>(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78-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 w:eastAsia="ru-RU"/>
              </w:rPr>
              <w:t>m)=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36</w:t>
            </w:r>
          </w:p>
          <w:p w:rsidR="00D05BE8" w:rsidRPr="00DB31A2" w:rsidRDefault="00D05BE8" w:rsidP="002E1F28">
            <w:pPr>
              <w:spacing w:after="0" w:line="36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val="en-US"/>
              </w:rPr>
            </w:pPr>
          </w:p>
        </w:tc>
      </w:tr>
    </w:tbl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*Учні з достатнім та високим рівнем знань розв’язують завдання високого рівня: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№506      на дошці: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з коментуванням                                          індивідуально                                  </w:t>
      </w:r>
    </w:p>
    <w:p w:rsidR="00D05BE8" w:rsidRPr="00DB31A2" w:rsidRDefault="00D05BE8" w:rsidP="002E1F28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DB31A2">
        <w:rPr>
          <w:rFonts w:ascii="Times New Roman" w:hAnsi="Times New Roman"/>
          <w:color w:val="0F243E"/>
          <w:sz w:val="28"/>
          <w:szCs w:val="28"/>
          <w:lang w:val="uk-UA"/>
        </w:rPr>
        <w:t>(х+14):9=13                                                    2) 966:(х+17)=23</w:t>
      </w:r>
    </w:p>
    <w:p w:rsidR="00D05BE8" w:rsidRPr="00DB31A2" w:rsidRDefault="00D05BE8" w:rsidP="002E1F28">
      <w:pPr>
        <w:ind w:left="720"/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х+14=117                                                            х+17=42</w:t>
      </w:r>
    </w:p>
    <w:p w:rsidR="00D05BE8" w:rsidRPr="00DB31A2" w:rsidRDefault="00D05BE8" w:rsidP="002E1F28">
      <w:pPr>
        <w:ind w:left="720"/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х=103                                                                  х=25</w:t>
      </w:r>
    </w:p>
    <w:p w:rsidR="00D05BE8" w:rsidRPr="00DB31A2" w:rsidRDefault="00D05BE8" w:rsidP="002E1F28">
      <w:pPr>
        <w:pStyle w:val="1"/>
        <w:numPr>
          <w:ilvl w:val="0"/>
          <w:numId w:val="4"/>
        </w:numPr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DB31A2">
        <w:rPr>
          <w:rFonts w:ascii="Times New Roman" w:hAnsi="Times New Roman"/>
          <w:color w:val="0F243E"/>
          <w:sz w:val="28"/>
          <w:szCs w:val="28"/>
          <w:lang w:val="uk-UA"/>
        </w:rPr>
        <w:t>х:8-6=49                                                          4) 52+72:х=56</w:t>
      </w:r>
    </w:p>
    <w:p w:rsidR="00D05BE8" w:rsidRPr="00DB31A2" w:rsidRDefault="00D05BE8" w:rsidP="002E1F2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F243E"/>
          <w:sz w:val="28"/>
          <w:szCs w:val="28"/>
          <w:lang w:eastAsia="ru-RU"/>
        </w:rPr>
        <w:t>х:8=55                                                                  72:х=4</w:t>
      </w:r>
    </w:p>
    <w:p w:rsidR="00D05BE8" w:rsidRPr="00DB31A2" w:rsidRDefault="00D05BE8" w:rsidP="002E1F2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F243E"/>
          <w:sz w:val="28"/>
          <w:szCs w:val="28"/>
          <w:lang w:eastAsia="ru-RU"/>
        </w:rPr>
        <w:t>х=440                                                                    х=18</w:t>
      </w:r>
    </w:p>
    <w:p w:rsidR="00D05BE8" w:rsidRPr="00DB31A2" w:rsidRDefault="00D05BE8" w:rsidP="002E1F2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№518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Нехай х пасажирів їхало у другому вагоні,тоді 2х пасажирів їхало у першому вагоні, а в третьому –(х+78) пасажирів. Всього за умовою задачі їхало 246 пасажирів.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х+2х+х+78=246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4х+78=246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4х=168</w:t>
      </w:r>
    </w:p>
    <w:p w:rsidR="00D05BE8" w:rsidRPr="002E1F28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  <w:lang w:val="ru-RU"/>
        </w:rPr>
      </w:pPr>
      <w:r>
        <w:rPr>
          <w:rFonts w:ascii="Times New Roman" w:hAnsi="Times New Roman"/>
          <w:color w:val="0F243E"/>
          <w:sz w:val="28"/>
          <w:szCs w:val="28"/>
        </w:rPr>
        <w:t>х=42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2·42=84(п.)-у першому вагоні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42+78=120(п.)-у третьому вагоні.                                 Відповідь:84,42 </w:t>
      </w:r>
      <w:r>
        <w:rPr>
          <w:rFonts w:ascii="Times New Roman" w:hAnsi="Times New Roman"/>
          <w:color w:val="0F243E"/>
          <w:sz w:val="28"/>
          <w:szCs w:val="28"/>
        </w:rPr>
        <w:t>,</w:t>
      </w:r>
      <w:r w:rsidRPr="00DB31A2">
        <w:rPr>
          <w:rFonts w:ascii="Times New Roman" w:hAnsi="Times New Roman"/>
          <w:color w:val="0F243E"/>
          <w:sz w:val="28"/>
          <w:szCs w:val="28"/>
        </w:rPr>
        <w:t xml:space="preserve"> 120 пасажирів.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Задача:      (складання формули)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        Іван придбав а ручок по 70 копійок за ручку, і ще о</w:t>
      </w:r>
      <w:r>
        <w:rPr>
          <w:rFonts w:ascii="Times New Roman" w:hAnsi="Times New Roman"/>
          <w:color w:val="0F243E"/>
          <w:sz w:val="28"/>
          <w:szCs w:val="28"/>
        </w:rPr>
        <w:t xml:space="preserve">лівець за 65 копійок. Складіть </w:t>
      </w:r>
      <w:r w:rsidRPr="00DB31A2">
        <w:rPr>
          <w:rFonts w:ascii="Times New Roman" w:hAnsi="Times New Roman"/>
          <w:color w:val="0F243E"/>
          <w:sz w:val="28"/>
          <w:szCs w:val="28"/>
        </w:rPr>
        <w:t xml:space="preserve">  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          </w:t>
      </w:r>
      <w:r w:rsidRPr="00DB31A2">
        <w:rPr>
          <w:rFonts w:ascii="Times New Roman" w:hAnsi="Times New Roman"/>
          <w:color w:val="0F243E"/>
          <w:sz w:val="28"/>
          <w:szCs w:val="28"/>
        </w:rPr>
        <w:t xml:space="preserve">  формулу для обчислення кількості </w:t>
      </w:r>
      <w:r w:rsidRPr="00DB31A2">
        <w:rPr>
          <w:rFonts w:ascii="Times New Roman" w:hAnsi="Times New Roman"/>
          <w:color w:val="0F243E"/>
          <w:sz w:val="28"/>
          <w:szCs w:val="28"/>
          <w:lang w:val="en-US"/>
        </w:rPr>
        <w:t>b</w:t>
      </w:r>
      <w:r w:rsidRPr="00DB31A2">
        <w:rPr>
          <w:rFonts w:ascii="Times New Roman" w:hAnsi="Times New Roman"/>
          <w:color w:val="0F243E"/>
          <w:sz w:val="28"/>
          <w:szCs w:val="28"/>
        </w:rPr>
        <w:t xml:space="preserve"> грошей,що були у Івана, та обчисліть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       значення </w:t>
      </w:r>
      <w:r w:rsidRPr="00DB31A2">
        <w:rPr>
          <w:rFonts w:ascii="Times New Roman" w:hAnsi="Times New Roman"/>
          <w:color w:val="0F243E"/>
          <w:sz w:val="28"/>
          <w:szCs w:val="28"/>
          <w:lang w:val="en-US"/>
        </w:rPr>
        <w:t>b</w:t>
      </w:r>
      <w:r w:rsidRPr="00DB31A2">
        <w:rPr>
          <w:rFonts w:ascii="Times New Roman" w:hAnsi="Times New Roman"/>
          <w:color w:val="0F243E"/>
          <w:sz w:val="28"/>
          <w:szCs w:val="28"/>
          <w:lang w:val="ru-RU"/>
        </w:rPr>
        <w:t xml:space="preserve"> </w:t>
      </w:r>
      <w:r w:rsidRPr="00DB31A2">
        <w:rPr>
          <w:rFonts w:ascii="Times New Roman" w:hAnsi="Times New Roman"/>
          <w:color w:val="0F243E"/>
          <w:sz w:val="28"/>
          <w:szCs w:val="28"/>
        </w:rPr>
        <w:t>при а=6.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Роз-ня:     </w:t>
      </w:r>
      <w:r w:rsidRPr="00DB31A2">
        <w:rPr>
          <w:rFonts w:ascii="Times New Roman" w:hAnsi="Times New Roman"/>
          <w:color w:val="0F243E"/>
          <w:sz w:val="28"/>
          <w:szCs w:val="28"/>
          <w:lang w:val="en-US"/>
        </w:rPr>
        <w:t>b</w:t>
      </w:r>
      <w:r w:rsidRPr="00DB31A2">
        <w:rPr>
          <w:rFonts w:ascii="Times New Roman" w:hAnsi="Times New Roman"/>
          <w:color w:val="0F243E"/>
          <w:sz w:val="28"/>
          <w:szCs w:val="28"/>
        </w:rPr>
        <w:t xml:space="preserve">=70·а+65 , якщо а=6 то </w:t>
      </w:r>
      <w:r w:rsidRPr="00DB31A2">
        <w:rPr>
          <w:rFonts w:ascii="Times New Roman" w:hAnsi="Times New Roman"/>
          <w:color w:val="0F243E"/>
          <w:sz w:val="28"/>
          <w:szCs w:val="28"/>
          <w:lang w:val="en-US"/>
        </w:rPr>
        <w:t>b</w:t>
      </w:r>
      <w:r w:rsidRPr="00DB31A2">
        <w:rPr>
          <w:rFonts w:ascii="Times New Roman" w:hAnsi="Times New Roman"/>
          <w:color w:val="0F243E"/>
          <w:sz w:val="28"/>
          <w:szCs w:val="28"/>
        </w:rPr>
        <w:t xml:space="preserve">=70·6+65=485(коп.) було у Івана.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  <w:lang w:val="ru-RU"/>
        </w:rPr>
      </w:pPr>
      <w:r w:rsidRPr="00DB31A2">
        <w:rPr>
          <w:rFonts w:ascii="Times New Roman" w:hAnsi="Times New Roman"/>
          <w:color w:val="0070C0"/>
          <w:sz w:val="28"/>
          <w:szCs w:val="28"/>
        </w:rPr>
        <w:t>4</w:t>
      </w:r>
      <w:r w:rsidRPr="00DB31A2">
        <w:rPr>
          <w:rFonts w:ascii="Times New Roman" w:hAnsi="Times New Roman"/>
          <w:color w:val="0F243E"/>
          <w:sz w:val="28"/>
          <w:szCs w:val="28"/>
        </w:rPr>
        <w:t>. Домашнє завдання:  №506(5,6),№519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>Додаткове завдання: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              Знайдіть значення буквеного виразу і розшифруйте слово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2395"/>
      </w:tblGrid>
      <w:tr w:rsidR="00D05BE8" w:rsidRPr="00DB31A2" w:rsidTr="002E1F28">
        <w:tc>
          <w:tcPr>
            <w:tcW w:w="0" w:type="auto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80:а,якщо а=4  </w:t>
            </w:r>
          </w:p>
        </w:tc>
      </w:tr>
      <w:tr w:rsidR="00D05BE8" w:rsidRPr="00DB31A2" w:rsidTr="002E1F28">
        <w:tc>
          <w:tcPr>
            <w:tcW w:w="0" w:type="auto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15+х,якщо х=74</w:t>
            </w:r>
          </w:p>
        </w:tc>
      </w:tr>
      <w:tr w:rsidR="00D05BE8" w:rsidRPr="00DB31A2" w:rsidTr="002E1F28">
        <w:tc>
          <w:tcPr>
            <w:tcW w:w="0" w:type="auto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120: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/>
              </w:rPr>
              <w:t>m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,якщо 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/>
              </w:rPr>
              <w:t>m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=2</w:t>
            </w:r>
          </w:p>
        </w:tc>
      </w:tr>
      <w:tr w:rsidR="00D05BE8" w:rsidRPr="00DB31A2" w:rsidTr="002E1F28">
        <w:tc>
          <w:tcPr>
            <w:tcW w:w="0" w:type="auto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/>
              </w:rPr>
              <w:t>n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-36, якщо 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/>
              </w:rPr>
              <w:t>n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=40</w:t>
            </w:r>
          </w:p>
        </w:tc>
      </w:tr>
      <w:tr w:rsidR="00D05BE8" w:rsidRPr="00DB31A2" w:rsidTr="002E1F28">
        <w:tc>
          <w:tcPr>
            <w:tcW w:w="0" w:type="auto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 5·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/>
              </w:rPr>
              <w:t>k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·18, якщо 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  <w:lang w:val="en-US"/>
              </w:rPr>
              <w:t>k</w:t>
            </w: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=20</w:t>
            </w:r>
          </w:p>
        </w:tc>
      </w:tr>
    </w:tbl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515"/>
        <w:gridCol w:w="515"/>
        <w:gridCol w:w="515"/>
        <w:gridCol w:w="776"/>
      </w:tblGrid>
      <w:tr w:rsidR="00D05BE8" w:rsidRPr="00DB31A2" w:rsidTr="002E1F28">
        <w:trPr>
          <w:trHeight w:val="169"/>
        </w:trPr>
        <w:tc>
          <w:tcPr>
            <w:tcW w:w="515" w:type="dxa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4</w:t>
            </w:r>
          </w:p>
        </w:tc>
        <w:tc>
          <w:tcPr>
            <w:tcW w:w="515" w:type="dxa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20</w:t>
            </w:r>
          </w:p>
        </w:tc>
        <w:tc>
          <w:tcPr>
            <w:tcW w:w="515" w:type="dxa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60</w:t>
            </w:r>
          </w:p>
        </w:tc>
        <w:tc>
          <w:tcPr>
            <w:tcW w:w="515" w:type="dxa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89</w:t>
            </w:r>
          </w:p>
        </w:tc>
        <w:tc>
          <w:tcPr>
            <w:tcW w:w="760" w:type="dxa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DB31A2">
              <w:rPr>
                <w:rFonts w:ascii="Times New Roman" w:hAnsi="Times New Roman"/>
                <w:color w:val="0F243E"/>
                <w:sz w:val="28"/>
                <w:szCs w:val="28"/>
              </w:rPr>
              <w:t>1800</w:t>
            </w:r>
          </w:p>
        </w:tc>
      </w:tr>
      <w:tr w:rsidR="00D05BE8" w:rsidRPr="00DB31A2" w:rsidTr="002E1F28">
        <w:trPr>
          <w:trHeight w:val="169"/>
        </w:trPr>
        <w:tc>
          <w:tcPr>
            <w:tcW w:w="515" w:type="dxa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</w:p>
        </w:tc>
        <w:tc>
          <w:tcPr>
            <w:tcW w:w="515" w:type="dxa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</w:p>
        </w:tc>
        <w:tc>
          <w:tcPr>
            <w:tcW w:w="515" w:type="dxa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</w:p>
        </w:tc>
        <w:tc>
          <w:tcPr>
            <w:tcW w:w="515" w:type="dxa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</w:p>
        </w:tc>
        <w:tc>
          <w:tcPr>
            <w:tcW w:w="760" w:type="dxa"/>
          </w:tcPr>
          <w:p w:rsidR="00D05BE8" w:rsidRPr="00DB31A2" w:rsidRDefault="00D05BE8" w:rsidP="002E1F28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</w:p>
        </w:tc>
      </w:tr>
    </w:tbl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        </w:t>
      </w:r>
    </w:p>
    <w:p w:rsidR="00D05BE8" w:rsidRPr="00DB31A2" w:rsidRDefault="00D05BE8" w:rsidP="002E1F2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DB31A2">
        <w:rPr>
          <w:rFonts w:ascii="Times New Roman" w:hAnsi="Times New Roman"/>
          <w:color w:val="0F243E"/>
          <w:sz w:val="28"/>
          <w:szCs w:val="28"/>
        </w:rPr>
        <w:t xml:space="preserve">                               </w:t>
      </w:r>
    </w:p>
    <w:p w:rsidR="00D05BE8" w:rsidRDefault="00D05BE8" w:rsidP="00D3079D">
      <w:pPr>
        <w:numPr>
          <w:ilvl w:val="0"/>
          <w:numId w:val="11"/>
        </w:numPr>
        <w:jc w:val="both"/>
      </w:pPr>
      <w:r w:rsidRPr="00D3079D">
        <w:rPr>
          <w:rFonts w:ascii="Times New Roman" w:hAnsi="Times New Roman"/>
          <w:color w:val="0F243E"/>
          <w:sz w:val="28"/>
          <w:szCs w:val="28"/>
        </w:rPr>
        <w:t>Підсумки уроку.</w:t>
      </w:r>
    </w:p>
    <w:sectPr w:rsidR="00D05BE8" w:rsidSect="001C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91A"/>
    <w:multiLevelType w:val="hybridMultilevel"/>
    <w:tmpl w:val="A69EA732"/>
    <w:lvl w:ilvl="0" w:tplc="63842F0E">
      <w:start w:val="3"/>
      <w:numFmt w:val="decimal"/>
      <w:lvlText w:val="%1)"/>
      <w:lvlJc w:val="left"/>
      <w:pPr>
        <w:ind w:left="6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E018C6"/>
    <w:multiLevelType w:val="multilevel"/>
    <w:tmpl w:val="37925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382C58"/>
    <w:multiLevelType w:val="multilevel"/>
    <w:tmpl w:val="C012E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63578A"/>
    <w:multiLevelType w:val="multilevel"/>
    <w:tmpl w:val="0A18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FC192B"/>
    <w:multiLevelType w:val="hybridMultilevel"/>
    <w:tmpl w:val="514E6EDE"/>
    <w:lvl w:ilvl="0" w:tplc="D32AA982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5">
    <w:nsid w:val="55D9250A"/>
    <w:multiLevelType w:val="hybridMultilevel"/>
    <w:tmpl w:val="9AF40B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894B7D"/>
    <w:multiLevelType w:val="multilevel"/>
    <w:tmpl w:val="66707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B50CA1"/>
    <w:multiLevelType w:val="multilevel"/>
    <w:tmpl w:val="592C7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130332"/>
    <w:multiLevelType w:val="hybridMultilevel"/>
    <w:tmpl w:val="9AF40B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51431A"/>
    <w:multiLevelType w:val="hybridMultilevel"/>
    <w:tmpl w:val="068C9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A97A0C"/>
    <w:multiLevelType w:val="multilevel"/>
    <w:tmpl w:val="C5668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F28"/>
    <w:rsid w:val="001C3D24"/>
    <w:rsid w:val="002E1F28"/>
    <w:rsid w:val="003B64D9"/>
    <w:rsid w:val="00477B9B"/>
    <w:rsid w:val="009119AF"/>
    <w:rsid w:val="00A43DB2"/>
    <w:rsid w:val="00CD3E73"/>
    <w:rsid w:val="00D05BE8"/>
    <w:rsid w:val="00D3079D"/>
    <w:rsid w:val="00D87E43"/>
    <w:rsid w:val="00DB31A2"/>
    <w:rsid w:val="00E07AF7"/>
    <w:rsid w:val="00F031A8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28"/>
    <w:pPr>
      <w:spacing w:after="200" w:line="276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2E1F28"/>
    <w:pPr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rsid w:val="00D3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079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584</Words>
  <Characters>3330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2013-02-06T10:56:00Z</dcterms:created>
  <dcterms:modified xsi:type="dcterms:W3CDTF">2013-02-06T17:45:00Z</dcterms:modified>
</cp:coreProperties>
</file>