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E8" w:rsidRPr="00BC6954" w:rsidRDefault="00EE5DE8" w:rsidP="00FA5BEE">
      <w:pPr>
        <w:spacing w:after="0" w:line="240" w:lineRule="auto"/>
        <w:rPr>
          <w:sz w:val="2"/>
          <w:szCs w:val="2"/>
          <w:lang w:val="uk-UA"/>
        </w:rPr>
      </w:pPr>
    </w:p>
    <w:p w:rsidR="00EE5DE8" w:rsidRDefault="00EE5DE8" w:rsidP="00FA5BEE">
      <w:pPr>
        <w:spacing w:after="0" w:line="240" w:lineRule="auto"/>
        <w:rPr>
          <w:sz w:val="2"/>
          <w:szCs w:val="2"/>
        </w:rPr>
      </w:pPr>
    </w:p>
    <w:p w:rsidR="00EE5DE8" w:rsidRDefault="00EE5DE8" w:rsidP="00FA5BEE">
      <w:pPr>
        <w:spacing w:after="0" w:line="240" w:lineRule="auto"/>
        <w:rPr>
          <w:sz w:val="2"/>
          <w:szCs w:val="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margin-left:0;margin-top:2.8pt;width:34pt;height:48.6pt;z-index:251658240;visibility:visible;mso-position-horizontal:center">
            <v:imagedata r:id="rId5" o:title=""/>
            <w10:wrap type="topAndBottom"/>
          </v:shape>
        </w:pict>
      </w:r>
    </w:p>
    <w:p w:rsidR="00EE5DE8" w:rsidRDefault="00EE5DE8" w:rsidP="00FA5BEE">
      <w:pPr>
        <w:pStyle w:val="Heading5"/>
        <w:tabs>
          <w:tab w:val="left" w:pos="22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УКРАЇНА </w:t>
      </w:r>
    </w:p>
    <w:p w:rsidR="00EE5DE8" w:rsidRDefault="00EE5DE8" w:rsidP="00FA5BEE">
      <w:pPr>
        <w:pStyle w:val="Heading4"/>
      </w:pPr>
      <w:r>
        <w:t>БОРЩІВСЬКА РАЙОННА ДЕРЖАВНА АДМІНІСТРАЦІЯ</w:t>
      </w:r>
    </w:p>
    <w:p w:rsidR="00EE5DE8" w:rsidRDefault="00EE5DE8" w:rsidP="00FA5BEE">
      <w:pPr>
        <w:pStyle w:val="Heading4"/>
      </w:pPr>
      <w:r>
        <w:t>ТЕРНОПІЛЬСЬКОЇ ОБЛАСТІ</w:t>
      </w:r>
    </w:p>
    <w:p w:rsidR="00EE5DE8" w:rsidRDefault="00EE5DE8" w:rsidP="00FA5BEE">
      <w:pPr>
        <w:pStyle w:val="Heading4"/>
      </w:pPr>
      <w:r>
        <w:t xml:space="preserve">   ВІДДІЛ ОСВІТИ                                                           </w:t>
      </w:r>
    </w:p>
    <w:p w:rsidR="00EE5DE8" w:rsidRDefault="00EE5DE8" w:rsidP="00FA5BEE">
      <w:pPr>
        <w:pStyle w:val="Heading5"/>
        <w:tabs>
          <w:tab w:val="left" w:pos="2220"/>
        </w:tabs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вул. Грушевського, 5, м. Борщів, Тернопільська область, 48702, тел.2-37-06, факс 2-16-93</w:t>
      </w:r>
    </w:p>
    <w:p w:rsidR="00EE5DE8" w:rsidRDefault="00EE5DE8" w:rsidP="00FA5BEE">
      <w:pPr>
        <w:spacing w:after="0" w:line="240" w:lineRule="auto"/>
        <w:jc w:val="center"/>
        <w:rPr>
          <w:lang w:val="en-GB"/>
        </w:rPr>
      </w:pPr>
      <w:r>
        <w:rPr>
          <w:rFonts w:ascii="Arial Narrow" w:hAnsi="Arial Narrow" w:cs="Arial Narrow"/>
          <w:lang w:val="de-DE"/>
        </w:rPr>
        <w:t>E</w:t>
      </w:r>
      <w:r>
        <w:rPr>
          <w:rFonts w:ascii="Arial Narrow" w:hAnsi="Arial Narrow" w:cs="Arial Narrow"/>
          <w:lang w:val="en-GB"/>
        </w:rPr>
        <w:t>-</w:t>
      </w:r>
      <w:r>
        <w:rPr>
          <w:rFonts w:ascii="Arial Narrow" w:hAnsi="Arial Narrow" w:cs="Arial Narrow"/>
          <w:lang w:val="de-DE"/>
        </w:rPr>
        <w:t>mail</w:t>
      </w:r>
      <w:r>
        <w:rPr>
          <w:rFonts w:ascii="Arial Narrow" w:hAnsi="Arial Narrow" w:cs="Arial Narrow"/>
          <w:lang w:val="en-GB"/>
        </w:rPr>
        <w:t xml:space="preserve">: </w:t>
      </w:r>
      <w:r>
        <w:rPr>
          <w:rFonts w:ascii="Arial Narrow" w:hAnsi="Arial Narrow" w:cs="Arial Narrow"/>
          <w:lang w:val="de-DE"/>
        </w:rPr>
        <w:t>borrai</w:t>
      </w:r>
      <w:r>
        <w:rPr>
          <w:rFonts w:ascii="Arial Narrow" w:hAnsi="Arial Narrow" w:cs="Arial Narrow"/>
          <w:lang w:val="en-US"/>
        </w:rPr>
        <w:t>vo</w:t>
      </w:r>
      <w:r>
        <w:rPr>
          <w:rFonts w:ascii="Arial Narrow" w:hAnsi="Arial Narrow" w:cs="Arial Narrow"/>
          <w:lang w:val="en-GB"/>
        </w:rPr>
        <w:t>@.</w:t>
      </w:r>
      <w:r>
        <w:rPr>
          <w:rFonts w:ascii="Arial Narrow" w:hAnsi="Arial Narrow" w:cs="Arial Narrow"/>
          <w:lang w:val="de-DE"/>
        </w:rPr>
        <w:t>ukr</w:t>
      </w:r>
      <w:r>
        <w:rPr>
          <w:rFonts w:ascii="Arial Narrow" w:hAnsi="Arial Narrow" w:cs="Arial Narrow"/>
          <w:lang w:val="en-GB"/>
        </w:rPr>
        <w:t>.</w:t>
      </w:r>
      <w:r>
        <w:rPr>
          <w:rFonts w:ascii="Arial Narrow" w:hAnsi="Arial Narrow" w:cs="Arial Narrow"/>
          <w:lang w:val="de-DE"/>
        </w:rPr>
        <w:t>net</w:t>
      </w:r>
      <w:r>
        <w:rPr>
          <w:rFonts w:ascii="Arial Narrow" w:hAnsi="Arial Narrow" w:cs="Arial Narrow"/>
          <w:b/>
          <w:bCs/>
          <w:lang w:val="en-GB"/>
        </w:rPr>
        <w:t xml:space="preserve">                                               </w:t>
      </w:r>
      <w:r>
        <w:rPr>
          <w:rFonts w:ascii="Arial Narrow" w:hAnsi="Arial Narrow" w:cs="Arial Narrow"/>
        </w:rPr>
        <w:t>Код</w:t>
      </w:r>
      <w:r>
        <w:rPr>
          <w:rFonts w:ascii="Arial Narrow" w:hAnsi="Arial Narrow" w:cs="Arial Narrow"/>
          <w:lang w:val="en-GB"/>
        </w:rPr>
        <w:t xml:space="preserve"> </w:t>
      </w:r>
      <w:r>
        <w:rPr>
          <w:rFonts w:ascii="Arial Narrow" w:hAnsi="Arial Narrow" w:cs="Arial Narrow"/>
        </w:rPr>
        <w:t>ЄДРПОУ</w:t>
      </w:r>
      <w:r>
        <w:rPr>
          <w:rFonts w:ascii="Arial Narrow" w:hAnsi="Arial Narrow" w:cs="Arial Narrow"/>
          <w:lang w:val="en-GB"/>
        </w:rPr>
        <w:t xml:space="preserve"> 02145926</w:t>
      </w:r>
    </w:p>
    <w:tbl>
      <w:tblPr>
        <w:tblW w:w="0" w:type="auto"/>
        <w:tblInd w:w="-106" w:type="dxa"/>
        <w:tblBorders>
          <w:top w:val="thickThinSmallGap" w:sz="12" w:space="0" w:color="auto"/>
        </w:tblBorders>
        <w:tblLook w:val="0000"/>
      </w:tblPr>
      <w:tblGrid>
        <w:gridCol w:w="9720"/>
      </w:tblGrid>
      <w:tr w:rsidR="00EE5DE8" w:rsidRPr="008F0E83">
        <w:trPr>
          <w:trHeight w:val="88"/>
        </w:trPr>
        <w:tc>
          <w:tcPr>
            <w:tcW w:w="9720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EE5DE8" w:rsidRPr="00FF5085" w:rsidRDefault="00EE5DE8" w:rsidP="00981A85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EE5DE8" w:rsidRDefault="00EE5DE8" w:rsidP="00E93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16.12.2014. №1628/01-2</w:t>
      </w:r>
    </w:p>
    <w:p w:rsidR="00EE5DE8" w:rsidRDefault="00EE5DE8" w:rsidP="00E935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Оргкомітету ІІ (обласного)</w:t>
      </w:r>
    </w:p>
    <w:p w:rsidR="00EE5DE8" w:rsidRDefault="00EE5DE8" w:rsidP="00E935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туру всеукраїнського  конкурсу</w:t>
      </w:r>
    </w:p>
    <w:p w:rsidR="00EE5DE8" w:rsidRDefault="00EE5DE8" w:rsidP="00E935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«Учитель року – 2015»</w:t>
      </w:r>
    </w:p>
    <w:p w:rsidR="00EE5DE8" w:rsidRDefault="00EE5DE8" w:rsidP="00D943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EE5DE8" w:rsidRDefault="00EE5DE8" w:rsidP="00A21B73">
      <w:pPr>
        <w:pStyle w:val="FR2"/>
        <w:spacing w:befor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 -  ПРЕДСТАВЛЕННЯ</w:t>
      </w:r>
    </w:p>
    <w:p w:rsidR="00EE5DE8" w:rsidRDefault="00EE5DE8" w:rsidP="00E93500">
      <w:pPr>
        <w:pStyle w:val="FR2"/>
        <w:spacing w:befor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освіти  Борщівської районної державної адміністрації</w:t>
      </w:r>
    </w:p>
    <w:p w:rsidR="00EE5DE8" w:rsidRPr="00A21B73" w:rsidRDefault="00EE5DE8" w:rsidP="00A21B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1B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Рудан Ярослав Володимирович</w:t>
      </w:r>
    </w:p>
    <w:p w:rsidR="00EE5DE8" w:rsidRPr="00A21B73" w:rsidRDefault="00EE5DE8" w:rsidP="00A21B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1B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закінчив Кам</w:t>
      </w:r>
      <w:r w:rsidRPr="00E9350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21B73">
        <w:rPr>
          <w:rFonts w:ascii="Times New Roman" w:hAnsi="Times New Roman" w:cs="Times New Roman"/>
          <w:sz w:val="28"/>
          <w:szCs w:val="28"/>
          <w:lang w:val="uk-UA"/>
        </w:rPr>
        <w:t xml:space="preserve">янець-Подільський              </w:t>
      </w:r>
    </w:p>
    <w:p w:rsidR="00EE5DE8" w:rsidRPr="00A21B73" w:rsidRDefault="00EE5DE8" w:rsidP="00A21B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1B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педагогічний інститут </w:t>
      </w:r>
    </w:p>
    <w:p w:rsidR="00EE5DE8" w:rsidRPr="00A21B73" w:rsidRDefault="00EE5DE8" w:rsidP="00A21B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1B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1B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1B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1B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1B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1B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1B7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ім..В.П.Затонського  у 1985р.</w:t>
      </w:r>
    </w:p>
    <w:p w:rsidR="00EE5DE8" w:rsidRPr="00A21B73" w:rsidRDefault="00EE5DE8" w:rsidP="00A21B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1B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за спеціальністю «Вчитель </w:t>
      </w:r>
    </w:p>
    <w:p w:rsidR="00EE5DE8" w:rsidRPr="00A21B73" w:rsidRDefault="00EE5DE8" w:rsidP="00A21B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1B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історії та правознавства».</w:t>
      </w:r>
    </w:p>
    <w:p w:rsidR="00EE5DE8" w:rsidRPr="00A21B73" w:rsidRDefault="00EE5DE8" w:rsidP="00A21B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1B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Стаж роботи – 29 років.</w:t>
      </w:r>
    </w:p>
    <w:p w:rsidR="00EE5DE8" w:rsidRPr="00A21B73" w:rsidRDefault="00EE5DE8" w:rsidP="00A21B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1B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Спеціаліст вищої  кваліфікаційної  </w:t>
      </w:r>
    </w:p>
    <w:p w:rsidR="00EE5DE8" w:rsidRPr="00A21B73" w:rsidRDefault="00EE5DE8" w:rsidP="00A21B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1B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категорії, вчитель-методист</w:t>
      </w:r>
      <w:r w:rsidRPr="00A21B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DE8" w:rsidRPr="00A21B73" w:rsidRDefault="00EE5DE8" w:rsidP="00362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Ярослав Володимирович фахово володіє предметом,  вміє захопити ним учнів. Для   нього кожна дитина – особистість. Його уроки  є лабораторією  для дітей, де кожен має право висловити  свою думку та своє  бачення вирішення проблем. Вчитель вміє знайти «ключ» до дитячих сердець,  знає тонкощі дитячої психології, завжди може надати  консультацію з питань, які  цікавлять учнів. Такий підхід забезпечує тісний зворотній зв</w:t>
      </w:r>
      <w:r w:rsidRPr="009C786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язок, взаємне довір</w:t>
      </w:r>
      <w:r w:rsidRPr="009C786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та належний результат. </w:t>
      </w:r>
    </w:p>
    <w:p w:rsidR="00EE5DE8" w:rsidRDefault="00EE5DE8" w:rsidP="00362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A21B73">
        <w:rPr>
          <w:rFonts w:ascii="Times New Roman" w:hAnsi="Times New Roman" w:cs="Times New Roman"/>
          <w:sz w:val="28"/>
          <w:szCs w:val="28"/>
          <w:lang w:val="uk-UA"/>
        </w:rPr>
        <w:t>Вчитель спілку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ється з учнями  як з партнерами </w:t>
      </w:r>
      <w:r w:rsidRPr="00A21B73">
        <w:rPr>
          <w:rFonts w:ascii="Times New Roman" w:hAnsi="Times New Roman" w:cs="Times New Roman"/>
          <w:sz w:val="28"/>
          <w:szCs w:val="28"/>
          <w:lang w:val="uk-UA"/>
        </w:rPr>
        <w:t xml:space="preserve"> з позиції реалізації суб’єкт-суб</w:t>
      </w:r>
      <w:r w:rsidRPr="00362DA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21B73">
        <w:rPr>
          <w:rFonts w:ascii="Times New Roman" w:hAnsi="Times New Roman" w:cs="Times New Roman"/>
          <w:sz w:val="28"/>
          <w:szCs w:val="28"/>
          <w:lang w:val="uk-UA"/>
        </w:rPr>
        <w:t>єктного підходу до процесу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учіння</w:t>
      </w:r>
      <w:r w:rsidRPr="00A21B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DE8" w:rsidRPr="00A21B73" w:rsidRDefault="00EE5DE8" w:rsidP="00362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Ярослав Володимирович  досконало володіє інноваційними  освітніми методами і технологіями.</w:t>
      </w:r>
    </w:p>
    <w:p w:rsidR="00EE5DE8" w:rsidRPr="00A21B73" w:rsidRDefault="00EE5DE8" w:rsidP="00362D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1B73">
        <w:rPr>
          <w:rFonts w:ascii="Times New Roman" w:hAnsi="Times New Roman" w:cs="Times New Roman"/>
          <w:sz w:val="28"/>
          <w:szCs w:val="28"/>
          <w:lang w:val="uk-UA"/>
        </w:rPr>
        <w:tab/>
        <w:t>Для забезпечення виконання вимог навчальної програми методику  проведення уроків правознавства спрямовує на реалізацію двох важливих завдань:</w:t>
      </w:r>
    </w:p>
    <w:p w:rsidR="00EE5DE8" w:rsidRPr="00A21B73" w:rsidRDefault="00EE5DE8" w:rsidP="00362D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1B73">
        <w:rPr>
          <w:rFonts w:ascii="Times New Roman" w:hAnsi="Times New Roman" w:cs="Times New Roman"/>
          <w:sz w:val="28"/>
          <w:szCs w:val="28"/>
          <w:lang w:val="uk-UA"/>
        </w:rPr>
        <w:t>формування  теоретичних знань  (уроки теоретичного характеру спрямовує на формування знань основних понять, розуміння понять через усвідомлення та осмислення і застосування знань за зразком з використанням опорних схем, які формують уміння та навички узагальнювати, систематизувати і класифікувати навчальний матеріал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21B7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5DE8" w:rsidRPr="00A21B73" w:rsidRDefault="00EE5DE8" w:rsidP="00A21B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1B73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набутих  </w:t>
      </w:r>
      <w:r w:rsidRPr="00A21B73">
        <w:rPr>
          <w:rFonts w:ascii="Times New Roman" w:hAnsi="Times New Roman" w:cs="Times New Roman"/>
          <w:sz w:val="28"/>
          <w:szCs w:val="28"/>
          <w:lang w:val="uk-UA"/>
        </w:rPr>
        <w:t>зн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ань у стандартних і  </w:t>
      </w:r>
      <w:r w:rsidRPr="00A21B73">
        <w:rPr>
          <w:rFonts w:ascii="Times New Roman" w:hAnsi="Times New Roman" w:cs="Times New Roman"/>
          <w:sz w:val="28"/>
          <w:szCs w:val="28"/>
          <w:lang w:val="uk-UA"/>
        </w:rPr>
        <w:t>нестандартних ситуаціях.</w:t>
      </w:r>
    </w:p>
    <w:p w:rsidR="00EE5DE8" w:rsidRDefault="00EE5DE8" w:rsidP="002F2D7F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A21B73">
        <w:rPr>
          <w:rFonts w:ascii="Times New Roman" w:hAnsi="Times New Roman" w:cs="Times New Roman"/>
          <w:sz w:val="28"/>
          <w:szCs w:val="28"/>
          <w:lang w:val="uk-UA"/>
        </w:rPr>
        <w:t>Результати своєї роботи вбачає у посиленому інте</w:t>
      </w:r>
      <w:r>
        <w:rPr>
          <w:rFonts w:ascii="Times New Roman" w:hAnsi="Times New Roman" w:cs="Times New Roman"/>
          <w:sz w:val="28"/>
          <w:szCs w:val="28"/>
          <w:lang w:val="uk-UA"/>
        </w:rPr>
        <w:t>ресі дітей до вивчення</w:t>
      </w:r>
    </w:p>
    <w:p w:rsidR="00EE5DE8" w:rsidRPr="00A21B73" w:rsidRDefault="00EE5DE8" w:rsidP="002F2D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предмета, високому рівні знань з правознавства .</w:t>
      </w:r>
    </w:p>
    <w:p w:rsidR="00EE5DE8" w:rsidRPr="000D0592" w:rsidRDefault="00EE5DE8" w:rsidP="00362DA2">
      <w:pPr>
        <w:pStyle w:val="FR2"/>
        <w:spacing w:before="0"/>
        <w:rPr>
          <w:rFonts w:ascii="Times New Roman" w:hAnsi="Times New Roman" w:cs="Times New Roman"/>
          <w:sz w:val="28"/>
          <w:szCs w:val="28"/>
          <w:lang w:val="uk-UA"/>
        </w:rPr>
      </w:pPr>
    </w:p>
    <w:p w:rsidR="00EE5DE8" w:rsidRPr="000D0592" w:rsidRDefault="00EE5DE8" w:rsidP="00FA5BEE">
      <w:pPr>
        <w:pStyle w:val="FR2"/>
        <w:spacing w:befor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92">
        <w:rPr>
          <w:rFonts w:ascii="Times New Roman" w:hAnsi="Times New Roman" w:cs="Times New Roman"/>
          <w:sz w:val="28"/>
          <w:szCs w:val="28"/>
          <w:lang w:val="uk-UA"/>
        </w:rPr>
        <w:t>Начальник відділу освіти</w:t>
      </w:r>
    </w:p>
    <w:p w:rsidR="00EE5DE8" w:rsidRPr="000D0592" w:rsidRDefault="00EE5DE8" w:rsidP="00FA5BEE">
      <w:pPr>
        <w:pStyle w:val="FR2"/>
        <w:spacing w:befor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92">
        <w:rPr>
          <w:rFonts w:ascii="Times New Roman" w:hAnsi="Times New Roman" w:cs="Times New Roman"/>
          <w:sz w:val="28"/>
          <w:szCs w:val="28"/>
          <w:lang w:val="uk-UA"/>
        </w:rPr>
        <w:t xml:space="preserve">райдержадміністрації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Р.М.КРАСОВСЬКИЙ</w:t>
      </w:r>
    </w:p>
    <w:p w:rsidR="00EE5DE8" w:rsidRDefault="00EE5DE8" w:rsidP="00FA5BEE">
      <w:pPr>
        <w:spacing w:after="0" w:line="240" w:lineRule="auto"/>
        <w:jc w:val="center"/>
        <w:rPr>
          <w:lang w:val="uk-UA"/>
        </w:rPr>
      </w:pPr>
    </w:p>
    <w:p w:rsidR="00EE5DE8" w:rsidRDefault="00EE5DE8" w:rsidP="00FA5BEE">
      <w:pPr>
        <w:jc w:val="center"/>
        <w:rPr>
          <w:lang w:val="uk-UA"/>
        </w:rPr>
      </w:pPr>
    </w:p>
    <w:p w:rsidR="00EE5DE8" w:rsidRDefault="00EE5DE8"/>
    <w:sectPr w:rsidR="00EE5DE8" w:rsidSect="00E93500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8BE"/>
    <w:multiLevelType w:val="hybridMultilevel"/>
    <w:tmpl w:val="5DB0C606"/>
    <w:lvl w:ilvl="0" w:tplc="421A2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BEE"/>
    <w:rsid w:val="00002DE1"/>
    <w:rsid w:val="00017D88"/>
    <w:rsid w:val="00020993"/>
    <w:rsid w:val="0002776D"/>
    <w:rsid w:val="00032C90"/>
    <w:rsid w:val="00041982"/>
    <w:rsid w:val="00045CFE"/>
    <w:rsid w:val="00051214"/>
    <w:rsid w:val="000528E6"/>
    <w:rsid w:val="00065EF1"/>
    <w:rsid w:val="00066781"/>
    <w:rsid w:val="000713CD"/>
    <w:rsid w:val="0008266B"/>
    <w:rsid w:val="000850CD"/>
    <w:rsid w:val="00095AE8"/>
    <w:rsid w:val="0009682F"/>
    <w:rsid w:val="000B28CC"/>
    <w:rsid w:val="000B2B1A"/>
    <w:rsid w:val="000B2D22"/>
    <w:rsid w:val="000C2737"/>
    <w:rsid w:val="000C7CF4"/>
    <w:rsid w:val="000D0592"/>
    <w:rsid w:val="000D1B2B"/>
    <w:rsid w:val="000E3545"/>
    <w:rsid w:val="000E3EB7"/>
    <w:rsid w:val="000E408F"/>
    <w:rsid w:val="000E6EB7"/>
    <w:rsid w:val="000F3BFC"/>
    <w:rsid w:val="000F5CEF"/>
    <w:rsid w:val="001003F0"/>
    <w:rsid w:val="00103317"/>
    <w:rsid w:val="00105918"/>
    <w:rsid w:val="0010772F"/>
    <w:rsid w:val="00132293"/>
    <w:rsid w:val="001332DE"/>
    <w:rsid w:val="00133A76"/>
    <w:rsid w:val="00140DDF"/>
    <w:rsid w:val="00143025"/>
    <w:rsid w:val="0014351A"/>
    <w:rsid w:val="00143B8B"/>
    <w:rsid w:val="00146313"/>
    <w:rsid w:val="001610E0"/>
    <w:rsid w:val="00164A20"/>
    <w:rsid w:val="00166FFB"/>
    <w:rsid w:val="001672C6"/>
    <w:rsid w:val="001705EC"/>
    <w:rsid w:val="00172642"/>
    <w:rsid w:val="0019025E"/>
    <w:rsid w:val="00190FD0"/>
    <w:rsid w:val="00191E39"/>
    <w:rsid w:val="0019251B"/>
    <w:rsid w:val="001950B4"/>
    <w:rsid w:val="001A6DFD"/>
    <w:rsid w:val="001A7E20"/>
    <w:rsid w:val="001B29D7"/>
    <w:rsid w:val="001C4FD9"/>
    <w:rsid w:val="001C5FB8"/>
    <w:rsid w:val="001D04D5"/>
    <w:rsid w:val="001D06E7"/>
    <w:rsid w:val="001E5E85"/>
    <w:rsid w:val="001E7C89"/>
    <w:rsid w:val="001F0006"/>
    <w:rsid w:val="001F1354"/>
    <w:rsid w:val="001F1B9C"/>
    <w:rsid w:val="001F2F34"/>
    <w:rsid w:val="001F4C79"/>
    <w:rsid w:val="001F666C"/>
    <w:rsid w:val="00205DE4"/>
    <w:rsid w:val="0021255A"/>
    <w:rsid w:val="00213043"/>
    <w:rsid w:val="00223D8F"/>
    <w:rsid w:val="00226F20"/>
    <w:rsid w:val="00232F6E"/>
    <w:rsid w:val="00234BCB"/>
    <w:rsid w:val="0024125A"/>
    <w:rsid w:val="00242436"/>
    <w:rsid w:val="00251AA9"/>
    <w:rsid w:val="00252F59"/>
    <w:rsid w:val="00257E0A"/>
    <w:rsid w:val="002610BD"/>
    <w:rsid w:val="00271F5A"/>
    <w:rsid w:val="002736E2"/>
    <w:rsid w:val="002752A6"/>
    <w:rsid w:val="00280060"/>
    <w:rsid w:val="00280767"/>
    <w:rsid w:val="00280886"/>
    <w:rsid w:val="00280BA8"/>
    <w:rsid w:val="00291DD9"/>
    <w:rsid w:val="0029283E"/>
    <w:rsid w:val="0029384F"/>
    <w:rsid w:val="00293AE5"/>
    <w:rsid w:val="0029579B"/>
    <w:rsid w:val="002958F7"/>
    <w:rsid w:val="00297A7D"/>
    <w:rsid w:val="002A4D7A"/>
    <w:rsid w:val="002A691E"/>
    <w:rsid w:val="002C02A3"/>
    <w:rsid w:val="002D42EA"/>
    <w:rsid w:val="002F2D7F"/>
    <w:rsid w:val="002F45DA"/>
    <w:rsid w:val="003067C2"/>
    <w:rsid w:val="003101F6"/>
    <w:rsid w:val="00313598"/>
    <w:rsid w:val="00314E3C"/>
    <w:rsid w:val="00323B8D"/>
    <w:rsid w:val="00332C97"/>
    <w:rsid w:val="00340AED"/>
    <w:rsid w:val="003420CC"/>
    <w:rsid w:val="00350E6A"/>
    <w:rsid w:val="00352625"/>
    <w:rsid w:val="00362DA2"/>
    <w:rsid w:val="00364676"/>
    <w:rsid w:val="00365048"/>
    <w:rsid w:val="0038411A"/>
    <w:rsid w:val="003849B9"/>
    <w:rsid w:val="00385B51"/>
    <w:rsid w:val="0038605F"/>
    <w:rsid w:val="003A0045"/>
    <w:rsid w:val="003B3296"/>
    <w:rsid w:val="003B7505"/>
    <w:rsid w:val="003C7F91"/>
    <w:rsid w:val="003D030B"/>
    <w:rsid w:val="003D4D05"/>
    <w:rsid w:val="003E3726"/>
    <w:rsid w:val="003E66C3"/>
    <w:rsid w:val="003E7A27"/>
    <w:rsid w:val="003F382A"/>
    <w:rsid w:val="003F7F72"/>
    <w:rsid w:val="00406556"/>
    <w:rsid w:val="0041530C"/>
    <w:rsid w:val="004236AC"/>
    <w:rsid w:val="00423A59"/>
    <w:rsid w:val="00423D22"/>
    <w:rsid w:val="0042527C"/>
    <w:rsid w:val="00426117"/>
    <w:rsid w:val="00427937"/>
    <w:rsid w:val="004333B4"/>
    <w:rsid w:val="00435AFC"/>
    <w:rsid w:val="0043646D"/>
    <w:rsid w:val="00440DE2"/>
    <w:rsid w:val="00442FC2"/>
    <w:rsid w:val="004467E3"/>
    <w:rsid w:val="004500F6"/>
    <w:rsid w:val="00450F09"/>
    <w:rsid w:val="00453925"/>
    <w:rsid w:val="00463B79"/>
    <w:rsid w:val="004700E3"/>
    <w:rsid w:val="0047567F"/>
    <w:rsid w:val="00475F33"/>
    <w:rsid w:val="004768F4"/>
    <w:rsid w:val="00480E8A"/>
    <w:rsid w:val="00482EDF"/>
    <w:rsid w:val="00484198"/>
    <w:rsid w:val="004A0579"/>
    <w:rsid w:val="004A67AD"/>
    <w:rsid w:val="004B4745"/>
    <w:rsid w:val="004B75BA"/>
    <w:rsid w:val="004D34E1"/>
    <w:rsid w:val="004D4FAA"/>
    <w:rsid w:val="004D68D8"/>
    <w:rsid w:val="004E1663"/>
    <w:rsid w:val="004F703E"/>
    <w:rsid w:val="0051564E"/>
    <w:rsid w:val="00517572"/>
    <w:rsid w:val="00517871"/>
    <w:rsid w:val="00517F0F"/>
    <w:rsid w:val="005267F3"/>
    <w:rsid w:val="005304CA"/>
    <w:rsid w:val="00532CA8"/>
    <w:rsid w:val="005363A5"/>
    <w:rsid w:val="00552EE6"/>
    <w:rsid w:val="00554856"/>
    <w:rsid w:val="00594234"/>
    <w:rsid w:val="00594C7E"/>
    <w:rsid w:val="00597DBC"/>
    <w:rsid w:val="005A0F0B"/>
    <w:rsid w:val="005A493B"/>
    <w:rsid w:val="005A4B30"/>
    <w:rsid w:val="005A5B98"/>
    <w:rsid w:val="005C268B"/>
    <w:rsid w:val="005C4E06"/>
    <w:rsid w:val="005C5DB5"/>
    <w:rsid w:val="005D1176"/>
    <w:rsid w:val="005D41E5"/>
    <w:rsid w:val="005D4AB7"/>
    <w:rsid w:val="005E0927"/>
    <w:rsid w:val="005E3FC3"/>
    <w:rsid w:val="005E6A45"/>
    <w:rsid w:val="005E7EA4"/>
    <w:rsid w:val="005F07D4"/>
    <w:rsid w:val="005F0CF4"/>
    <w:rsid w:val="006016FA"/>
    <w:rsid w:val="00605195"/>
    <w:rsid w:val="00605972"/>
    <w:rsid w:val="00611019"/>
    <w:rsid w:val="0061306A"/>
    <w:rsid w:val="0062171C"/>
    <w:rsid w:val="00634E40"/>
    <w:rsid w:val="00644C1C"/>
    <w:rsid w:val="00644E3D"/>
    <w:rsid w:val="00646714"/>
    <w:rsid w:val="00650C33"/>
    <w:rsid w:val="00651B80"/>
    <w:rsid w:val="00651C2F"/>
    <w:rsid w:val="00666205"/>
    <w:rsid w:val="00667D90"/>
    <w:rsid w:val="00671660"/>
    <w:rsid w:val="00674B2C"/>
    <w:rsid w:val="00676407"/>
    <w:rsid w:val="00680156"/>
    <w:rsid w:val="00687408"/>
    <w:rsid w:val="00690C76"/>
    <w:rsid w:val="00691182"/>
    <w:rsid w:val="00693FD0"/>
    <w:rsid w:val="00697418"/>
    <w:rsid w:val="006A05D7"/>
    <w:rsid w:val="006B2BED"/>
    <w:rsid w:val="006B6FCB"/>
    <w:rsid w:val="006C254F"/>
    <w:rsid w:val="006C418A"/>
    <w:rsid w:val="006D1DEC"/>
    <w:rsid w:val="006D505A"/>
    <w:rsid w:val="006D5D6B"/>
    <w:rsid w:val="006D74FD"/>
    <w:rsid w:val="006D7ECB"/>
    <w:rsid w:val="006E216C"/>
    <w:rsid w:val="006F5E8E"/>
    <w:rsid w:val="00704361"/>
    <w:rsid w:val="00707DC3"/>
    <w:rsid w:val="00710A07"/>
    <w:rsid w:val="00716E1D"/>
    <w:rsid w:val="00721100"/>
    <w:rsid w:val="0072438B"/>
    <w:rsid w:val="0072709C"/>
    <w:rsid w:val="00730E1B"/>
    <w:rsid w:val="00740B9C"/>
    <w:rsid w:val="0074621B"/>
    <w:rsid w:val="00747FC9"/>
    <w:rsid w:val="00753399"/>
    <w:rsid w:val="00760E32"/>
    <w:rsid w:val="007625F0"/>
    <w:rsid w:val="00763870"/>
    <w:rsid w:val="00763F7F"/>
    <w:rsid w:val="0076521F"/>
    <w:rsid w:val="007761CA"/>
    <w:rsid w:val="00781042"/>
    <w:rsid w:val="00782597"/>
    <w:rsid w:val="00787029"/>
    <w:rsid w:val="007951EF"/>
    <w:rsid w:val="00795D92"/>
    <w:rsid w:val="00796433"/>
    <w:rsid w:val="007A3694"/>
    <w:rsid w:val="007A653B"/>
    <w:rsid w:val="007A7313"/>
    <w:rsid w:val="007B1751"/>
    <w:rsid w:val="007D271A"/>
    <w:rsid w:val="007D41D6"/>
    <w:rsid w:val="007D43A8"/>
    <w:rsid w:val="007D72E3"/>
    <w:rsid w:val="007E0688"/>
    <w:rsid w:val="007E1BC4"/>
    <w:rsid w:val="007E366F"/>
    <w:rsid w:val="007E3E45"/>
    <w:rsid w:val="007F1388"/>
    <w:rsid w:val="007F1A6C"/>
    <w:rsid w:val="008207E7"/>
    <w:rsid w:val="0083154D"/>
    <w:rsid w:val="00833F3A"/>
    <w:rsid w:val="00837816"/>
    <w:rsid w:val="00837C6D"/>
    <w:rsid w:val="008420E7"/>
    <w:rsid w:val="0084232C"/>
    <w:rsid w:val="008442E2"/>
    <w:rsid w:val="008445A6"/>
    <w:rsid w:val="00846D61"/>
    <w:rsid w:val="00853B1C"/>
    <w:rsid w:val="00862622"/>
    <w:rsid w:val="00864501"/>
    <w:rsid w:val="00865056"/>
    <w:rsid w:val="008659B4"/>
    <w:rsid w:val="008722D1"/>
    <w:rsid w:val="00872561"/>
    <w:rsid w:val="00875795"/>
    <w:rsid w:val="00880D28"/>
    <w:rsid w:val="00892BCB"/>
    <w:rsid w:val="0089603B"/>
    <w:rsid w:val="008A313C"/>
    <w:rsid w:val="008A6805"/>
    <w:rsid w:val="008A68EE"/>
    <w:rsid w:val="008B0EDB"/>
    <w:rsid w:val="008B5D80"/>
    <w:rsid w:val="008B6E9B"/>
    <w:rsid w:val="008C0B3C"/>
    <w:rsid w:val="008D3880"/>
    <w:rsid w:val="008E32D0"/>
    <w:rsid w:val="008E3458"/>
    <w:rsid w:val="008F0E83"/>
    <w:rsid w:val="008F172A"/>
    <w:rsid w:val="008F65DE"/>
    <w:rsid w:val="008F79C0"/>
    <w:rsid w:val="0090251F"/>
    <w:rsid w:val="009064B3"/>
    <w:rsid w:val="00906E4B"/>
    <w:rsid w:val="00913B1F"/>
    <w:rsid w:val="00915A94"/>
    <w:rsid w:val="009239BA"/>
    <w:rsid w:val="00924764"/>
    <w:rsid w:val="00925759"/>
    <w:rsid w:val="009263AC"/>
    <w:rsid w:val="009321A4"/>
    <w:rsid w:val="00943699"/>
    <w:rsid w:val="00957B6C"/>
    <w:rsid w:val="00963642"/>
    <w:rsid w:val="009667B9"/>
    <w:rsid w:val="00967750"/>
    <w:rsid w:val="00980BC0"/>
    <w:rsid w:val="00981A85"/>
    <w:rsid w:val="00983A6A"/>
    <w:rsid w:val="00991783"/>
    <w:rsid w:val="0099780E"/>
    <w:rsid w:val="009A1249"/>
    <w:rsid w:val="009A6FA5"/>
    <w:rsid w:val="009B12E0"/>
    <w:rsid w:val="009C4F7C"/>
    <w:rsid w:val="009C65DD"/>
    <w:rsid w:val="009C786F"/>
    <w:rsid w:val="009D33DC"/>
    <w:rsid w:val="009D6A01"/>
    <w:rsid w:val="009E3F0E"/>
    <w:rsid w:val="009E7068"/>
    <w:rsid w:val="009F7730"/>
    <w:rsid w:val="00A00164"/>
    <w:rsid w:val="00A021F8"/>
    <w:rsid w:val="00A11DC6"/>
    <w:rsid w:val="00A13829"/>
    <w:rsid w:val="00A1382F"/>
    <w:rsid w:val="00A1531C"/>
    <w:rsid w:val="00A21B73"/>
    <w:rsid w:val="00A3036F"/>
    <w:rsid w:val="00A31B63"/>
    <w:rsid w:val="00A32D20"/>
    <w:rsid w:val="00A32E49"/>
    <w:rsid w:val="00A50066"/>
    <w:rsid w:val="00A50AFC"/>
    <w:rsid w:val="00A52874"/>
    <w:rsid w:val="00A55CB3"/>
    <w:rsid w:val="00A56156"/>
    <w:rsid w:val="00A65274"/>
    <w:rsid w:val="00A652E3"/>
    <w:rsid w:val="00A7104F"/>
    <w:rsid w:val="00A72452"/>
    <w:rsid w:val="00A760F5"/>
    <w:rsid w:val="00A929CD"/>
    <w:rsid w:val="00A95BD4"/>
    <w:rsid w:val="00A96B6E"/>
    <w:rsid w:val="00A9711C"/>
    <w:rsid w:val="00AA0A9B"/>
    <w:rsid w:val="00AA353A"/>
    <w:rsid w:val="00AA4ACD"/>
    <w:rsid w:val="00AA54EA"/>
    <w:rsid w:val="00AA5646"/>
    <w:rsid w:val="00AA5C12"/>
    <w:rsid w:val="00AB05C0"/>
    <w:rsid w:val="00AB4E08"/>
    <w:rsid w:val="00AC4B2B"/>
    <w:rsid w:val="00AC7006"/>
    <w:rsid w:val="00AD1260"/>
    <w:rsid w:val="00AD1AA5"/>
    <w:rsid w:val="00AD21A4"/>
    <w:rsid w:val="00AE015A"/>
    <w:rsid w:val="00AE182E"/>
    <w:rsid w:val="00B01BF4"/>
    <w:rsid w:val="00B27EF9"/>
    <w:rsid w:val="00B311EF"/>
    <w:rsid w:val="00B333F6"/>
    <w:rsid w:val="00B35900"/>
    <w:rsid w:val="00B4113A"/>
    <w:rsid w:val="00B47223"/>
    <w:rsid w:val="00B55947"/>
    <w:rsid w:val="00B55C32"/>
    <w:rsid w:val="00B56075"/>
    <w:rsid w:val="00B63145"/>
    <w:rsid w:val="00B662D3"/>
    <w:rsid w:val="00B81932"/>
    <w:rsid w:val="00B84B1F"/>
    <w:rsid w:val="00B86462"/>
    <w:rsid w:val="00B86D4C"/>
    <w:rsid w:val="00B86F2F"/>
    <w:rsid w:val="00B8759D"/>
    <w:rsid w:val="00B926DB"/>
    <w:rsid w:val="00B96581"/>
    <w:rsid w:val="00BA625F"/>
    <w:rsid w:val="00BA706C"/>
    <w:rsid w:val="00BB3106"/>
    <w:rsid w:val="00BB3315"/>
    <w:rsid w:val="00BB3C1E"/>
    <w:rsid w:val="00BC32B2"/>
    <w:rsid w:val="00BC5D49"/>
    <w:rsid w:val="00BC6954"/>
    <w:rsid w:val="00BD0534"/>
    <w:rsid w:val="00BD180A"/>
    <w:rsid w:val="00BD207C"/>
    <w:rsid w:val="00BE2580"/>
    <w:rsid w:val="00BE747A"/>
    <w:rsid w:val="00BF0913"/>
    <w:rsid w:val="00BF2480"/>
    <w:rsid w:val="00BF66D9"/>
    <w:rsid w:val="00C0066E"/>
    <w:rsid w:val="00C03ED5"/>
    <w:rsid w:val="00C0660B"/>
    <w:rsid w:val="00C0759F"/>
    <w:rsid w:val="00C13DD3"/>
    <w:rsid w:val="00C25F5B"/>
    <w:rsid w:val="00C40332"/>
    <w:rsid w:val="00C46429"/>
    <w:rsid w:val="00C47941"/>
    <w:rsid w:val="00C5101D"/>
    <w:rsid w:val="00C550DC"/>
    <w:rsid w:val="00C61922"/>
    <w:rsid w:val="00C64179"/>
    <w:rsid w:val="00C653D9"/>
    <w:rsid w:val="00C714F2"/>
    <w:rsid w:val="00C76122"/>
    <w:rsid w:val="00C97888"/>
    <w:rsid w:val="00CA3BD7"/>
    <w:rsid w:val="00CA5DE2"/>
    <w:rsid w:val="00CB79AC"/>
    <w:rsid w:val="00CC0F93"/>
    <w:rsid w:val="00CC2E0A"/>
    <w:rsid w:val="00CD4FC5"/>
    <w:rsid w:val="00CD5030"/>
    <w:rsid w:val="00CE0234"/>
    <w:rsid w:val="00CE5BF7"/>
    <w:rsid w:val="00CF358D"/>
    <w:rsid w:val="00CF6D9B"/>
    <w:rsid w:val="00CF6F84"/>
    <w:rsid w:val="00D1493E"/>
    <w:rsid w:val="00D201D5"/>
    <w:rsid w:val="00D21C18"/>
    <w:rsid w:val="00D23E68"/>
    <w:rsid w:val="00D23F17"/>
    <w:rsid w:val="00D276DB"/>
    <w:rsid w:val="00D309A3"/>
    <w:rsid w:val="00D329C1"/>
    <w:rsid w:val="00D33481"/>
    <w:rsid w:val="00D35C06"/>
    <w:rsid w:val="00D40F13"/>
    <w:rsid w:val="00D40FED"/>
    <w:rsid w:val="00D41AF1"/>
    <w:rsid w:val="00D43341"/>
    <w:rsid w:val="00D55727"/>
    <w:rsid w:val="00D55D96"/>
    <w:rsid w:val="00D61B14"/>
    <w:rsid w:val="00D61CC6"/>
    <w:rsid w:val="00D67BF4"/>
    <w:rsid w:val="00D70F93"/>
    <w:rsid w:val="00D87E8F"/>
    <w:rsid w:val="00D943CF"/>
    <w:rsid w:val="00D950B6"/>
    <w:rsid w:val="00DA0495"/>
    <w:rsid w:val="00DA0C85"/>
    <w:rsid w:val="00DB1CC3"/>
    <w:rsid w:val="00DB2CD5"/>
    <w:rsid w:val="00DC52B8"/>
    <w:rsid w:val="00DD2095"/>
    <w:rsid w:val="00DD3E9B"/>
    <w:rsid w:val="00DD750C"/>
    <w:rsid w:val="00DF4F5C"/>
    <w:rsid w:val="00DF760B"/>
    <w:rsid w:val="00E01C9C"/>
    <w:rsid w:val="00E02447"/>
    <w:rsid w:val="00E12BD6"/>
    <w:rsid w:val="00E13FE9"/>
    <w:rsid w:val="00E20D9C"/>
    <w:rsid w:val="00E3127D"/>
    <w:rsid w:val="00E31435"/>
    <w:rsid w:val="00E325F5"/>
    <w:rsid w:val="00E37E56"/>
    <w:rsid w:val="00E4473D"/>
    <w:rsid w:val="00E456AC"/>
    <w:rsid w:val="00E457CB"/>
    <w:rsid w:val="00E4713E"/>
    <w:rsid w:val="00E503C2"/>
    <w:rsid w:val="00E541E3"/>
    <w:rsid w:val="00E546F5"/>
    <w:rsid w:val="00E56422"/>
    <w:rsid w:val="00E5699A"/>
    <w:rsid w:val="00E60137"/>
    <w:rsid w:val="00E65CDC"/>
    <w:rsid w:val="00E661CD"/>
    <w:rsid w:val="00E71031"/>
    <w:rsid w:val="00E75149"/>
    <w:rsid w:val="00E75BF0"/>
    <w:rsid w:val="00E81A22"/>
    <w:rsid w:val="00E93500"/>
    <w:rsid w:val="00E9438D"/>
    <w:rsid w:val="00EA6F05"/>
    <w:rsid w:val="00EA708D"/>
    <w:rsid w:val="00EB234E"/>
    <w:rsid w:val="00EB5C00"/>
    <w:rsid w:val="00EC5B53"/>
    <w:rsid w:val="00EE5DE8"/>
    <w:rsid w:val="00EF6558"/>
    <w:rsid w:val="00F02C27"/>
    <w:rsid w:val="00F04D6F"/>
    <w:rsid w:val="00F10838"/>
    <w:rsid w:val="00F1359A"/>
    <w:rsid w:val="00F14920"/>
    <w:rsid w:val="00F300FE"/>
    <w:rsid w:val="00F419DE"/>
    <w:rsid w:val="00F5442B"/>
    <w:rsid w:val="00F54B7B"/>
    <w:rsid w:val="00F5718F"/>
    <w:rsid w:val="00F65A4B"/>
    <w:rsid w:val="00F7600E"/>
    <w:rsid w:val="00F87180"/>
    <w:rsid w:val="00F90263"/>
    <w:rsid w:val="00F96BF7"/>
    <w:rsid w:val="00FA5BEE"/>
    <w:rsid w:val="00FA6EAC"/>
    <w:rsid w:val="00FA7BE3"/>
    <w:rsid w:val="00FB59C5"/>
    <w:rsid w:val="00FC30B8"/>
    <w:rsid w:val="00FC5A3C"/>
    <w:rsid w:val="00FC63D2"/>
    <w:rsid w:val="00FD1AFD"/>
    <w:rsid w:val="00FE07A4"/>
    <w:rsid w:val="00FE2846"/>
    <w:rsid w:val="00FE3FB0"/>
    <w:rsid w:val="00FE6B19"/>
    <w:rsid w:val="00FF25A7"/>
    <w:rsid w:val="00FF2E7D"/>
    <w:rsid w:val="00FF5085"/>
    <w:rsid w:val="00FF7A9D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EE"/>
    <w:pPr>
      <w:spacing w:after="200" w:line="276" w:lineRule="auto"/>
    </w:pPr>
    <w:rPr>
      <w:rFonts w:cs="Calibri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5BE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A5BEE"/>
    <w:pPr>
      <w:keepNext/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A5BEE"/>
    <w:rPr>
      <w:rFonts w:ascii="Arial" w:hAnsi="Arial" w:cs="Arial"/>
      <w:b/>
      <w:bCs/>
      <w:sz w:val="24"/>
      <w:szCs w:val="24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A5BEE"/>
    <w:rPr>
      <w:rFonts w:ascii="Arial" w:hAnsi="Arial" w:cs="Arial"/>
      <w:b/>
      <w:bCs/>
      <w:sz w:val="24"/>
      <w:szCs w:val="24"/>
      <w:lang w:val="uk-UA" w:eastAsia="ru-RU"/>
    </w:rPr>
  </w:style>
  <w:style w:type="paragraph" w:customStyle="1" w:styleId="FR2">
    <w:name w:val="FR2"/>
    <w:uiPriority w:val="99"/>
    <w:rsid w:val="00FA5BEE"/>
    <w:pPr>
      <w:widowControl w:val="0"/>
      <w:snapToGrid w:val="0"/>
      <w:spacing w:before="22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20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2</Pages>
  <Words>462</Words>
  <Characters>2640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30</cp:revision>
  <cp:lastPrinted>2014-12-16T12:35:00Z</cp:lastPrinted>
  <dcterms:created xsi:type="dcterms:W3CDTF">2014-10-23T09:24:00Z</dcterms:created>
  <dcterms:modified xsi:type="dcterms:W3CDTF">2014-12-16T12:36:00Z</dcterms:modified>
</cp:coreProperties>
</file>