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1C" w:rsidRPr="00B55543" w:rsidRDefault="00DE111C">
      <w:pPr>
        <w:pStyle w:val="NoSpacing"/>
        <w:rPr>
          <w:rFonts w:ascii="Cambria" w:hAnsi="Cambria"/>
          <w:sz w:val="24"/>
          <w:szCs w:val="24"/>
          <w:lang w:val="uk-UA"/>
        </w:rPr>
      </w:pPr>
      <w:r>
        <w:rPr>
          <w:noProof/>
          <w:lang w:eastAsia="ru-RU"/>
        </w:rPr>
        <w:pict>
          <v:rect id="_x0000_s1026" style="position:absolute;margin-left:0;margin-top:0;width:623.8pt;height:49.5pt;z-index:251638784;mso-position-horizontal:center;mso-position-horizontal-relative:page;mso-position-vertical:bottom;mso-position-vertical-relative:page" o:allowincell="f" fillcolor="#4bacc6" strokecolor="#31849b">
            <w10:wrap anchorx="page" anchory="page"/>
          </v:rect>
        </w:pict>
      </w:r>
      <w:r>
        <w:rPr>
          <w:noProof/>
          <w:lang w:eastAsia="ru-RU"/>
        </w:rPr>
        <w:pict>
          <v:rect id="_x0000_s1027" style="position:absolute;margin-left:39.7pt;margin-top:0;width:7.15pt;height:882.15pt;z-index:251641856;mso-position-horizontal-relative:page;mso-position-vertical:center;mso-position-vertical-relative:page" o:allowincell="f" strokecolor="#31849b">
            <w10:wrap anchorx="margin" anchory="page"/>
          </v:rect>
        </w:pict>
      </w:r>
      <w:r>
        <w:rPr>
          <w:noProof/>
          <w:lang w:eastAsia="ru-RU"/>
        </w:rPr>
        <w:pict>
          <v:rect id="_x0000_s1028" style="position:absolute;margin-left:571.2pt;margin-top:0;width:7.15pt;height:882.15pt;z-index:251640832;mso-position-horizontal-relative:page;mso-position-vertical:center;mso-position-vertical-relative:page" o:allowincell="f" strokecolor="#31849b">
            <w10:wrap anchorx="page" anchory="page"/>
          </v:rect>
        </w:pict>
      </w:r>
      <w:r>
        <w:rPr>
          <w:noProof/>
          <w:lang w:eastAsia="ru-RU"/>
        </w:rPr>
        <w:pict>
          <v:rect id="_x0000_s1029" style="position:absolute;margin-left:0;margin-top:.75pt;width:623.8pt;height:49.5pt;z-index:251639808;mso-position-horizontal:center;mso-position-horizontal-relative:page;mso-position-vertical-relative:page" o:allowincell="f" fillcolor="#4bacc6" strokecolor="#31849b">
            <w10:wrap anchorx="page" anchory="margin"/>
          </v:rect>
        </w:pict>
      </w:r>
      <w:r>
        <w:rPr>
          <w:rFonts w:ascii="Cambria" w:hAnsi="Cambria"/>
          <w:sz w:val="72"/>
          <w:szCs w:val="72"/>
          <w:lang w:val="uk-UA"/>
        </w:rPr>
        <w:t xml:space="preserve">        </w:t>
      </w:r>
      <w:r>
        <w:rPr>
          <w:rFonts w:ascii="Cambria" w:hAnsi="Cambria"/>
          <w:sz w:val="24"/>
          <w:szCs w:val="24"/>
          <w:lang w:val="uk-UA"/>
        </w:rPr>
        <w:t>НВК « ЗОШ І-ІІІ ступенів № 1 – гімназія» м. Копичинці</w:t>
      </w:r>
    </w:p>
    <w:p w:rsidR="00DE111C" w:rsidRDefault="00DE111C">
      <w:pPr>
        <w:pStyle w:val="NoSpacing"/>
        <w:rPr>
          <w:rFonts w:ascii="Cambria" w:hAnsi="Cambria"/>
          <w:sz w:val="36"/>
          <w:szCs w:val="36"/>
        </w:rPr>
      </w:pPr>
    </w:p>
    <w:p w:rsidR="00DE111C" w:rsidRDefault="00DE111C">
      <w:pPr>
        <w:pStyle w:val="NoSpacing"/>
        <w:rPr>
          <w:rFonts w:ascii="Cambria" w:hAnsi="Cambria"/>
          <w:sz w:val="36"/>
          <w:szCs w:val="36"/>
        </w:rPr>
      </w:pPr>
    </w:p>
    <w:p w:rsidR="00DE111C" w:rsidRDefault="00DE111C"/>
    <w:p w:rsidR="00DE111C" w:rsidRPr="001E3BB5" w:rsidRDefault="00DE111C" w:rsidP="00B55543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Andale Mono" w:hAnsi="Andale Mono"/>
          <w:sz w:val="96"/>
          <w:szCs w:val="96"/>
          <w:lang w:val="uk-UA"/>
        </w:rPr>
        <w:t xml:space="preserve">            </w:t>
      </w:r>
      <w:r w:rsidRPr="001E3BB5">
        <w:rPr>
          <w:rFonts w:ascii="Times New Roman" w:hAnsi="Times New Roman"/>
          <w:sz w:val="96"/>
          <w:szCs w:val="96"/>
          <w:lang w:val="uk-UA"/>
        </w:rPr>
        <w:t>Імунітет. Специфічний і неспецифічний імунітет.</w:t>
      </w:r>
    </w:p>
    <w:p w:rsidR="00DE111C" w:rsidRDefault="00DE111C" w:rsidP="00B55543">
      <w:pPr>
        <w:jc w:val="right"/>
        <w:rPr>
          <w:rFonts w:ascii="Andale Mono" w:hAnsi="Andale Mono"/>
          <w:sz w:val="28"/>
          <w:szCs w:val="28"/>
          <w:lang w:val="uk-UA"/>
        </w:rPr>
      </w:pPr>
    </w:p>
    <w:p w:rsidR="00DE111C" w:rsidRDefault="00DE111C" w:rsidP="00B55543">
      <w:pPr>
        <w:jc w:val="right"/>
        <w:rPr>
          <w:rFonts w:ascii="Andale Mono" w:hAnsi="Andale Mono"/>
          <w:sz w:val="28"/>
          <w:szCs w:val="28"/>
          <w:lang w:val="uk-UA"/>
        </w:rPr>
      </w:pPr>
    </w:p>
    <w:p w:rsidR="00DE111C" w:rsidRDefault="00DE111C" w:rsidP="00B55543">
      <w:pPr>
        <w:jc w:val="right"/>
        <w:rPr>
          <w:rFonts w:ascii="Andale Mono" w:hAnsi="Andale Mono"/>
          <w:sz w:val="28"/>
          <w:szCs w:val="28"/>
          <w:lang w:val="uk-UA"/>
        </w:rPr>
      </w:pPr>
    </w:p>
    <w:p w:rsidR="00DE111C" w:rsidRDefault="00DE111C" w:rsidP="00B55543">
      <w:pPr>
        <w:jc w:val="right"/>
        <w:rPr>
          <w:rFonts w:ascii="Andale Mono" w:hAnsi="Andale Mono"/>
          <w:sz w:val="28"/>
          <w:szCs w:val="28"/>
          <w:lang w:val="uk-UA"/>
        </w:rPr>
      </w:pPr>
    </w:p>
    <w:p w:rsidR="00DE111C" w:rsidRPr="00E00E2D" w:rsidRDefault="00DE111C" w:rsidP="00B55543">
      <w:pPr>
        <w:jc w:val="right"/>
        <w:rPr>
          <w:rFonts w:ascii="Arial" w:hAnsi="Arial" w:cs="Arial"/>
          <w:sz w:val="24"/>
          <w:szCs w:val="24"/>
          <w:lang w:val="uk-UA"/>
        </w:rPr>
      </w:pPr>
      <w:r w:rsidRPr="00E00E2D">
        <w:rPr>
          <w:rFonts w:ascii="Arial" w:hAnsi="Arial" w:cs="Arial"/>
          <w:sz w:val="24"/>
          <w:szCs w:val="24"/>
          <w:lang w:val="uk-UA"/>
        </w:rPr>
        <w:t>Вчитель біології</w:t>
      </w:r>
    </w:p>
    <w:p w:rsidR="00DE111C" w:rsidRDefault="00DE111C" w:rsidP="00B55543">
      <w:pPr>
        <w:jc w:val="right"/>
        <w:rPr>
          <w:rFonts w:ascii="Arial" w:hAnsi="Arial" w:cs="Arial"/>
          <w:sz w:val="24"/>
          <w:szCs w:val="24"/>
          <w:lang w:val="uk-UA"/>
        </w:rPr>
      </w:pPr>
      <w:r w:rsidRPr="00E00E2D">
        <w:rPr>
          <w:rFonts w:ascii="Arial" w:hAnsi="Arial" w:cs="Arial"/>
          <w:sz w:val="24"/>
          <w:szCs w:val="24"/>
          <w:lang w:val="uk-UA"/>
        </w:rPr>
        <w:t>Стецяк О.О.</w:t>
      </w:r>
    </w:p>
    <w:p w:rsidR="00DE111C" w:rsidRDefault="00DE111C" w:rsidP="00E00E2D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DE111C" w:rsidRDefault="00DE111C" w:rsidP="00E00E2D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DE111C" w:rsidRDefault="00DE111C" w:rsidP="00E00E2D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DE111C" w:rsidRDefault="00DE111C" w:rsidP="00E00E2D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DE111C" w:rsidRPr="00B55543" w:rsidRDefault="00DE111C" w:rsidP="00E00E2D">
      <w:pPr>
        <w:jc w:val="center"/>
        <w:rPr>
          <w:lang w:val="uk-UA"/>
        </w:rPr>
      </w:pPr>
      <w:r>
        <w:rPr>
          <w:rFonts w:ascii="Andale Mono" w:hAnsi="Andale Mono" w:cs="Arial"/>
          <w:lang w:val="uk-UA"/>
        </w:rPr>
        <w:t>2012</w:t>
      </w:r>
      <w:r w:rsidRPr="00E00E2D">
        <w:rPr>
          <w:lang w:val="uk-UA"/>
        </w:rPr>
        <w:br w:type="page"/>
      </w:r>
    </w:p>
    <w:p w:rsidR="00DE111C" w:rsidRDefault="00DE111C" w:rsidP="00E00E2D">
      <w:pPr>
        <w:rPr>
          <w:lang w:val="uk-UA"/>
        </w:rPr>
      </w:pPr>
      <w:r>
        <w:rPr>
          <w:b/>
          <w:lang w:val="uk-UA"/>
        </w:rPr>
        <w:t xml:space="preserve">Тема. </w:t>
      </w:r>
      <w:r>
        <w:rPr>
          <w:lang w:val="uk-UA"/>
        </w:rPr>
        <w:t>Імунітет. Специфічний і неспецифічний імунітет.</w:t>
      </w:r>
    </w:p>
    <w:p w:rsidR="00DE111C" w:rsidRDefault="00DE111C" w:rsidP="00E00E2D">
      <w:pPr>
        <w:rPr>
          <w:lang w:val="uk-UA"/>
        </w:rPr>
      </w:pPr>
      <w:r>
        <w:rPr>
          <w:b/>
          <w:lang w:val="uk-UA"/>
        </w:rPr>
        <w:t>Мета.</w:t>
      </w:r>
      <w:r>
        <w:rPr>
          <w:lang w:val="uk-UA"/>
        </w:rPr>
        <w:t xml:space="preserve"> Уточнити поняття про захисні властивості крові. Сформувати уявлення про імунну систему, форми, види імунітету, механізми імунітету. Встановити біологічну роль імунної системи у збереженні гомеостазу.</w:t>
      </w:r>
    </w:p>
    <w:p w:rsidR="00DE111C" w:rsidRDefault="00DE111C" w:rsidP="00E00E2D">
      <w:pPr>
        <w:rPr>
          <w:lang w:val="uk-UA"/>
        </w:rPr>
      </w:pPr>
      <w:r>
        <w:rPr>
          <w:lang w:val="uk-UA"/>
        </w:rPr>
        <w:t>Поглибити знання учнів про взаємозв</w:t>
      </w:r>
      <w:r w:rsidRPr="00E00E2D">
        <w:rPr>
          <w:lang w:val="uk-UA"/>
        </w:rPr>
        <w:t>’</w:t>
      </w:r>
      <w:r>
        <w:rPr>
          <w:lang w:val="uk-UA"/>
        </w:rPr>
        <w:t>язок і функції клітин та плазми крові.</w:t>
      </w:r>
    </w:p>
    <w:p w:rsidR="00DE111C" w:rsidRDefault="00DE111C" w:rsidP="00E00E2D">
      <w:pPr>
        <w:rPr>
          <w:lang w:val="uk-UA"/>
        </w:rPr>
      </w:pPr>
      <w:r>
        <w:rPr>
          <w:b/>
          <w:lang w:val="uk-UA"/>
        </w:rPr>
        <w:t xml:space="preserve">Основні поняття і терміни: </w:t>
      </w:r>
      <w:r>
        <w:rPr>
          <w:lang w:val="uk-UA"/>
        </w:rPr>
        <w:t>імунітет, фагоцити, фагоцитоз,лізис, тимус, антитіла, інтерферон, антигени, клітинний імунітет, гуморальний імунітет, щеплення, вакцина, лікувальна сироватка.</w:t>
      </w:r>
    </w:p>
    <w:p w:rsidR="00DE111C" w:rsidRDefault="00DE111C" w:rsidP="00E00E2D">
      <w:pPr>
        <w:rPr>
          <w:lang w:val="uk-UA"/>
        </w:rPr>
      </w:pPr>
      <w:r>
        <w:rPr>
          <w:b/>
          <w:lang w:val="uk-UA"/>
        </w:rPr>
        <w:t xml:space="preserve">Обладнання: </w:t>
      </w:r>
      <w:r>
        <w:rPr>
          <w:lang w:val="uk-UA"/>
        </w:rPr>
        <w:t>портрети вчених Л. Пастера, І. Мечникова, Е. Дженнера, П. Ерліха, таблиці «Кров», «Виникнення запального процесу».</w:t>
      </w:r>
    </w:p>
    <w:p w:rsidR="00DE111C" w:rsidRDefault="00DE111C" w:rsidP="00B9701F">
      <w:pPr>
        <w:jc w:val="center"/>
        <w:rPr>
          <w:b/>
          <w:lang w:val="uk-UA"/>
        </w:rPr>
      </w:pPr>
      <w:r>
        <w:rPr>
          <w:b/>
          <w:lang w:val="uk-UA"/>
        </w:rPr>
        <w:t>Хід уроку</w:t>
      </w:r>
    </w:p>
    <w:p w:rsidR="00DE111C" w:rsidRDefault="00DE111C" w:rsidP="00B9701F">
      <w:pPr>
        <w:rPr>
          <w:b/>
          <w:lang w:val="uk-UA"/>
        </w:rPr>
      </w:pPr>
      <w:r>
        <w:rPr>
          <w:b/>
          <w:lang w:val="uk-UA"/>
        </w:rPr>
        <w:t>І. Актуалізація опорних знань</w:t>
      </w:r>
    </w:p>
    <w:p w:rsidR="00DE111C" w:rsidRDefault="00DE111C" w:rsidP="00B9701F">
      <w:pPr>
        <w:rPr>
          <w:lang w:val="uk-UA"/>
        </w:rPr>
      </w:pPr>
      <w:r>
        <w:rPr>
          <w:lang w:val="uk-UA"/>
        </w:rPr>
        <w:t>Учнів класу ділимо на групи.</w:t>
      </w:r>
    </w:p>
    <w:p w:rsidR="00DE111C" w:rsidRDefault="00DE111C" w:rsidP="00B9701F">
      <w:pPr>
        <w:rPr>
          <w:lang w:val="uk-UA"/>
        </w:rPr>
      </w:pPr>
      <w:r>
        <w:rPr>
          <w:lang w:val="uk-UA"/>
        </w:rPr>
        <w:t>Один учень – помічник учителя – роздає учням, які правильно відповіли на запитання, сердечка з паперу (за кількістю сердечок буде проводитись оцінювання).</w:t>
      </w:r>
    </w:p>
    <w:p w:rsidR="00DE111C" w:rsidRDefault="00DE111C" w:rsidP="00B9701F">
      <w:pPr>
        <w:rPr>
          <w:b/>
          <w:lang w:val="uk-UA"/>
        </w:rPr>
      </w:pPr>
      <w:r>
        <w:rPr>
          <w:b/>
          <w:lang w:val="uk-UA"/>
        </w:rPr>
        <w:t>Група 1</w:t>
      </w:r>
    </w:p>
    <w:p w:rsidR="00DE111C" w:rsidRDefault="00DE111C" w:rsidP="000331AF">
      <w:pPr>
        <w:jc w:val="center"/>
        <w:rPr>
          <w:b/>
          <w:lang w:val="uk-UA"/>
        </w:rPr>
      </w:pPr>
      <w:r>
        <w:rPr>
          <w:b/>
          <w:lang w:val="uk-UA"/>
        </w:rPr>
        <w:t>Завдання</w:t>
      </w:r>
    </w:p>
    <w:p w:rsidR="00DE111C" w:rsidRDefault="00DE111C" w:rsidP="000331AF">
      <w:pPr>
        <w:rPr>
          <w:i/>
          <w:lang w:val="uk-UA"/>
        </w:rPr>
      </w:pPr>
      <w:r>
        <w:rPr>
          <w:i/>
          <w:lang w:val="uk-UA"/>
        </w:rPr>
        <w:t>За короткою характеристикою встановіть, про що йде мова.</w:t>
      </w:r>
    </w:p>
    <w:p w:rsidR="00DE111C" w:rsidRDefault="00DE111C" w:rsidP="000331AF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Безбарвні, непостійної форми, в 1 мм</w:t>
      </w:r>
      <w:r>
        <w:rPr>
          <w:vertAlign w:val="superscript"/>
          <w:lang w:val="uk-UA"/>
        </w:rPr>
        <w:t>3</w:t>
      </w:r>
      <w:r>
        <w:rPr>
          <w:lang w:val="uk-UA"/>
        </w:rPr>
        <w:t xml:space="preserve"> – 6-8 тис. (лейкоцити)</w:t>
      </w:r>
    </w:p>
    <w:p w:rsidR="00DE111C" w:rsidRDefault="00DE111C" w:rsidP="000331AF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Червоні, постійної форми, в 1 мм</w:t>
      </w:r>
      <w:r>
        <w:rPr>
          <w:vertAlign w:val="superscript"/>
          <w:lang w:val="uk-UA"/>
        </w:rPr>
        <w:t>3</w:t>
      </w:r>
      <w:r>
        <w:rPr>
          <w:lang w:val="uk-UA"/>
        </w:rPr>
        <w:t xml:space="preserve"> – 5,5 тис. (еритроцити)</w:t>
      </w:r>
    </w:p>
    <w:p w:rsidR="00DE111C" w:rsidRDefault="00DE111C" w:rsidP="000331AF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Безбарвні, без</w:t>
      </w:r>
      <w:r w:rsidRPr="000331AF">
        <w:t>’</w:t>
      </w:r>
      <w:r>
        <w:rPr>
          <w:lang w:val="uk-UA"/>
        </w:rPr>
        <w:t>ядерні, округлої або овальної форми, в 1 мм</w:t>
      </w:r>
      <w:r>
        <w:rPr>
          <w:vertAlign w:val="superscript"/>
          <w:lang w:val="uk-UA"/>
        </w:rPr>
        <w:t>3</w:t>
      </w:r>
      <w:r>
        <w:rPr>
          <w:lang w:val="uk-UA"/>
        </w:rPr>
        <w:t xml:space="preserve"> – 250-400 тис.(тромбоцити)</w:t>
      </w:r>
    </w:p>
    <w:p w:rsidR="00DE111C" w:rsidRDefault="00DE111C" w:rsidP="000331AF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Які з формених елементів не виконують захисної функції? (еритроцити)</w:t>
      </w:r>
    </w:p>
    <w:p w:rsidR="00DE111C" w:rsidRDefault="00DE111C" w:rsidP="000331AF">
      <w:pPr>
        <w:rPr>
          <w:b/>
          <w:lang w:val="uk-UA"/>
        </w:rPr>
      </w:pPr>
      <w:r>
        <w:rPr>
          <w:b/>
          <w:lang w:val="uk-UA"/>
        </w:rPr>
        <w:t>Група 2</w:t>
      </w:r>
    </w:p>
    <w:p w:rsidR="00DE111C" w:rsidRDefault="00DE111C" w:rsidP="000331AF">
      <w:pPr>
        <w:jc w:val="center"/>
        <w:rPr>
          <w:b/>
          <w:lang w:val="uk-UA"/>
        </w:rPr>
      </w:pPr>
      <w:r>
        <w:rPr>
          <w:b/>
          <w:lang w:val="uk-UA"/>
        </w:rPr>
        <w:t>Завдання</w:t>
      </w:r>
    </w:p>
    <w:p w:rsidR="00DE111C" w:rsidRDefault="00DE111C" w:rsidP="000331AF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За яких умов може відбуватися зсідання крові в неушкоджених судинах? (При деяких захворюваннях – атеросклерозі; кров може зсідатись у середині судини й утворювати тромб).</w:t>
      </w:r>
    </w:p>
    <w:p w:rsidR="00DE111C" w:rsidRDefault="00DE111C" w:rsidP="000331AF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Чи можна вводити у кров для відновлення її об</w:t>
      </w:r>
      <w:r w:rsidRPr="000331AF">
        <w:t>’</w:t>
      </w:r>
      <w:r>
        <w:rPr>
          <w:lang w:val="uk-UA"/>
        </w:rPr>
        <w:t>єму чисту воду? (Ні, бо внаслідок дифузії вода проникне в еритроцити і лейкоцити, у результаті чого клітини крові лопнуть).</w:t>
      </w:r>
    </w:p>
    <w:p w:rsidR="00DE111C" w:rsidRDefault="00DE111C" w:rsidP="000331AF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У яких випадках людям вводять у кров хлорид кальцію (іони Са</w:t>
      </w:r>
      <w:r>
        <w:rPr>
          <w:vertAlign w:val="superscript"/>
          <w:lang w:val="uk-UA"/>
        </w:rPr>
        <w:t>2+</w:t>
      </w:r>
      <w:r>
        <w:rPr>
          <w:lang w:val="uk-UA"/>
        </w:rPr>
        <w:t>)? (Оскільки іони Са</w:t>
      </w:r>
      <w:r>
        <w:rPr>
          <w:vertAlign w:val="superscript"/>
          <w:lang w:val="uk-UA"/>
        </w:rPr>
        <w:t>2+</w:t>
      </w:r>
      <w:r>
        <w:rPr>
          <w:lang w:val="uk-UA"/>
        </w:rPr>
        <w:t xml:space="preserve"> є необхідною умовою зсідання крові, то їх уводять у кров людям, які страждають на гемофілію – захворювання, при якому порушується зсідання крові).</w:t>
      </w:r>
    </w:p>
    <w:p w:rsidR="00DE111C" w:rsidRDefault="00DE111C" w:rsidP="009E1D6E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Яке значення має білок тромбін? (Тромбін сприяє перетворенню фібриногену на фібрин, нитки якого утворюють сітку, що є основою тромбу).</w:t>
      </w:r>
    </w:p>
    <w:p w:rsidR="00DE111C" w:rsidRDefault="00DE111C" w:rsidP="00706B31">
      <w:pPr>
        <w:rPr>
          <w:lang w:val="uk-UA"/>
        </w:rPr>
      </w:pPr>
    </w:p>
    <w:p w:rsidR="00DE111C" w:rsidRPr="00706B31" w:rsidRDefault="00DE111C" w:rsidP="00706B31">
      <w:pPr>
        <w:rPr>
          <w:lang w:val="uk-UA"/>
        </w:rPr>
      </w:pPr>
    </w:p>
    <w:p w:rsidR="00DE111C" w:rsidRDefault="00DE111C" w:rsidP="009E1D6E">
      <w:pPr>
        <w:rPr>
          <w:b/>
          <w:lang w:val="uk-UA"/>
        </w:rPr>
      </w:pPr>
      <w:r>
        <w:rPr>
          <w:b/>
          <w:lang w:val="uk-UA"/>
        </w:rPr>
        <w:t>Група 3</w:t>
      </w:r>
    </w:p>
    <w:p w:rsidR="00DE111C" w:rsidRDefault="00DE111C" w:rsidP="009E1D6E">
      <w:pPr>
        <w:jc w:val="center"/>
        <w:rPr>
          <w:b/>
          <w:lang w:val="uk-UA"/>
        </w:rPr>
      </w:pPr>
      <w:r>
        <w:rPr>
          <w:b/>
          <w:lang w:val="uk-UA"/>
        </w:rPr>
        <w:t>Завдання</w:t>
      </w:r>
    </w:p>
    <w:p w:rsidR="00DE111C" w:rsidRDefault="00DE111C" w:rsidP="009E1D6E">
      <w:pPr>
        <w:rPr>
          <w:lang w:val="uk-UA"/>
        </w:rPr>
      </w:pPr>
      <w:r>
        <w:rPr>
          <w:lang w:val="uk-UA"/>
        </w:rPr>
        <w:t>Складіть схему зсідання крові</w:t>
      </w:r>
    </w:p>
    <w:p w:rsidR="00DE111C" w:rsidRDefault="00DE111C" w:rsidP="009E1D6E">
      <w:pPr>
        <w:rPr>
          <w:lang w:val="uk-U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24.95pt;margin-top:22.1pt;width:27.75pt;height:.75pt;z-index:251649024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margin-left:55.2pt;margin-top:22.1pt;width:36pt;height:.75pt;z-index:251648000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margin-left:442.95pt;margin-top:7.1pt;width:23.25pt;height:0;z-index:251646976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margin-left:376.2pt;margin-top:7.1pt;width:27.75pt;height:0;z-index:251645952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margin-left:267.45pt;margin-top:6.35pt;width:35.25pt;height:0;z-index:251644928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margin-left:160.2pt;margin-top:7.1pt;width:33.75pt;height:0;z-index:251643904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margin-left:65.7pt;margin-top:6.35pt;width:35.25pt;height:.75pt;z-index:251642880" o:connectortype="straight">
            <v:stroke endarrow="block"/>
          </v:shape>
        </w:pict>
      </w:r>
      <w:r>
        <w:rPr>
          <w:lang w:val="uk-UA"/>
        </w:rPr>
        <w:t>(Ушкодження               тромбоцити               тромбопластин              протромбін і Са           тромбін          фібриноген               фібрин            тромб).</w:t>
      </w:r>
    </w:p>
    <w:p w:rsidR="00DE111C" w:rsidRDefault="00DE111C" w:rsidP="009E1D6E">
      <w:pPr>
        <w:rPr>
          <w:b/>
          <w:lang w:val="uk-UA"/>
        </w:rPr>
      </w:pPr>
      <w:r>
        <w:rPr>
          <w:b/>
          <w:lang w:val="uk-UA"/>
        </w:rPr>
        <w:t>Група 4</w:t>
      </w:r>
    </w:p>
    <w:p w:rsidR="00DE111C" w:rsidRDefault="00DE111C" w:rsidP="007D1985">
      <w:pPr>
        <w:jc w:val="center"/>
        <w:rPr>
          <w:b/>
          <w:lang w:val="uk-UA"/>
        </w:rPr>
      </w:pPr>
      <w:r>
        <w:rPr>
          <w:b/>
          <w:lang w:val="uk-UA"/>
        </w:rPr>
        <w:t>Завдання – запитання</w:t>
      </w:r>
    </w:p>
    <w:p w:rsidR="00DE111C" w:rsidRDefault="00DE111C" w:rsidP="007D1985">
      <w:pPr>
        <w:rPr>
          <w:lang w:val="uk-UA"/>
        </w:rPr>
      </w:pPr>
      <w:r>
        <w:rPr>
          <w:lang w:val="uk-UA"/>
        </w:rPr>
        <w:t xml:space="preserve">   Найбільшу кількість балів набирає той учень з групи, який швидше дасть відповідь на запитання.</w:t>
      </w:r>
    </w:p>
    <w:p w:rsidR="00DE111C" w:rsidRDefault="00DE111C" w:rsidP="007D1985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До якої тканини відносять кров? (Сполучної)</w:t>
      </w:r>
    </w:p>
    <w:p w:rsidR="00DE111C" w:rsidRDefault="00DE111C" w:rsidP="007D1985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До якої функції крові належить процес її зсідання? (Захисної)</w:t>
      </w:r>
    </w:p>
    <w:p w:rsidR="00DE111C" w:rsidRDefault="00DE111C" w:rsidP="007D1985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Водний  розчин солей , концентрація якого 0,9% називається… (Фізіологічним)</w:t>
      </w:r>
    </w:p>
    <w:p w:rsidR="00DE111C" w:rsidRDefault="00DE111C" w:rsidP="007D1985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Еритроцити живуть близько… (120 діб)</w:t>
      </w:r>
    </w:p>
    <w:p w:rsidR="00DE111C" w:rsidRDefault="00DE111C" w:rsidP="007D1985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Особливі клітини, з яких утворюються еритроцити… (Стовбурові клітини)</w:t>
      </w:r>
    </w:p>
    <w:p w:rsidR="00DE111C" w:rsidRDefault="00DE111C" w:rsidP="007D1985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Як називається склеювання еритроцитів? (Аглютинація)</w:t>
      </w:r>
    </w:p>
    <w:p w:rsidR="00DE111C" w:rsidRDefault="00DE111C" w:rsidP="007D1985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Людина, яка віддає кров? (Донор)</w:t>
      </w:r>
    </w:p>
    <w:p w:rsidR="00DE111C" w:rsidRDefault="00DE111C" w:rsidP="007D1985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Безбарвні клітини крові? (Лейкоцити)</w:t>
      </w:r>
    </w:p>
    <w:p w:rsidR="00DE111C" w:rsidRDefault="00DE111C" w:rsidP="007D1985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Основна функція лейкоцитів? (Захисна)</w:t>
      </w:r>
    </w:p>
    <w:p w:rsidR="00DE111C" w:rsidRDefault="00DE111C" w:rsidP="007D1985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Кров</w:t>
      </w:r>
      <w:r>
        <w:rPr>
          <w:lang w:val="en-US"/>
        </w:rPr>
        <w:t>’</w:t>
      </w:r>
      <w:r>
        <w:rPr>
          <w:lang w:val="uk-UA"/>
        </w:rPr>
        <w:t>яні пластинки крові? (Тромбоцити)</w:t>
      </w:r>
    </w:p>
    <w:p w:rsidR="00DE111C" w:rsidRDefault="00DE111C" w:rsidP="007D1985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Розчинний білок плазми крові? (Фібриноген)</w:t>
      </w:r>
    </w:p>
    <w:p w:rsidR="00DE111C" w:rsidRDefault="00DE111C" w:rsidP="007D1985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Захворювання, за якого вміст гемоглобіну в крові зменшується? (Недокрів</w:t>
      </w:r>
      <w:r>
        <w:rPr>
          <w:lang w:val="en-US"/>
        </w:rPr>
        <w:t>’</w:t>
      </w:r>
      <w:r>
        <w:rPr>
          <w:lang w:val="uk-UA"/>
        </w:rPr>
        <w:t>я або анемія)</w:t>
      </w:r>
    </w:p>
    <w:p w:rsidR="00DE111C" w:rsidRDefault="00DE111C" w:rsidP="007D1985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Порушення процесу зсідання крові? (Гемофілія)</w:t>
      </w:r>
    </w:p>
    <w:p w:rsidR="00DE111C" w:rsidRDefault="00DE111C" w:rsidP="007D1985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Де утворюються тромбоцити? (У червоному кістковому мозку)</w:t>
      </w:r>
    </w:p>
    <w:p w:rsidR="00DE111C" w:rsidRDefault="00DE111C" w:rsidP="00FF0E6F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Де руйнуються клітини крові? (У печінці й селезінці)</w:t>
      </w:r>
    </w:p>
    <w:p w:rsidR="00DE111C" w:rsidRDefault="00DE111C" w:rsidP="00FF0E6F">
      <w:pPr>
        <w:rPr>
          <w:b/>
          <w:lang w:val="uk-UA"/>
        </w:rPr>
      </w:pPr>
      <w:r>
        <w:rPr>
          <w:b/>
          <w:lang w:val="uk-UA"/>
        </w:rPr>
        <w:t>ІІ. Мотивація навчальної діяльності</w:t>
      </w:r>
    </w:p>
    <w:p w:rsidR="00DE111C" w:rsidRDefault="00DE111C" w:rsidP="00FF0E6F">
      <w:pPr>
        <w:rPr>
          <w:lang w:val="uk-UA"/>
        </w:rPr>
      </w:pPr>
      <w:r>
        <w:rPr>
          <w:lang w:val="uk-UA"/>
        </w:rPr>
        <w:t xml:space="preserve">    Складовою частиною формених елементів крові є лейкоцити, які утворюються в червоному кістковому мозку, селезінці, лімфатичних вузлах. Лейкоцити становлять одну з важливих ланок захисних механізмів організму. Кількість лейкоцитів постійна, тому їх збільшення або зменшення від фізіологічної норми можуть свідчити про наявність захворювання.</w:t>
      </w:r>
    </w:p>
    <w:p w:rsidR="00DE111C" w:rsidRDefault="00DE111C" w:rsidP="00FF0E6F">
      <w:pPr>
        <w:rPr>
          <w:lang w:val="uk-UA"/>
        </w:rPr>
      </w:pPr>
      <w:r>
        <w:rPr>
          <w:lang w:val="uk-UA"/>
        </w:rPr>
        <w:t xml:space="preserve">   Систему фізіологічних процесів, що зберігають генетичну сталість клітин, захищають організм від інфекційних хвороб, називають </w:t>
      </w:r>
      <w:r>
        <w:rPr>
          <w:u w:val="single"/>
          <w:lang w:val="uk-UA"/>
        </w:rPr>
        <w:t>імунітетом.</w:t>
      </w:r>
    </w:p>
    <w:p w:rsidR="00DE111C" w:rsidRDefault="00DE111C" w:rsidP="00FF0E6F">
      <w:pPr>
        <w:rPr>
          <w:b/>
          <w:lang w:val="uk-UA"/>
        </w:rPr>
      </w:pPr>
      <w:r>
        <w:rPr>
          <w:b/>
          <w:lang w:val="uk-UA"/>
        </w:rPr>
        <w:t>ІІІ. Вивчення нового матеріалу</w:t>
      </w:r>
    </w:p>
    <w:p w:rsidR="00DE111C" w:rsidRDefault="00DE111C" w:rsidP="00FF0E6F">
      <w:pPr>
        <w:rPr>
          <w:i/>
          <w:lang w:val="uk-UA"/>
        </w:rPr>
      </w:pPr>
      <w:r>
        <w:rPr>
          <w:i/>
          <w:lang w:val="uk-UA"/>
        </w:rPr>
        <w:t>Пояснення вчителя</w:t>
      </w:r>
    </w:p>
    <w:p w:rsidR="00DE111C" w:rsidRPr="00EB5CF4" w:rsidRDefault="00DE111C" w:rsidP="00EB5CF4">
      <w:pPr>
        <w:pStyle w:val="ListParagraph"/>
        <w:numPr>
          <w:ilvl w:val="0"/>
          <w:numId w:val="3"/>
        </w:numPr>
        <w:rPr>
          <w:i/>
          <w:lang w:val="uk-UA"/>
        </w:rPr>
      </w:pPr>
      <w:r w:rsidRPr="00FC2075">
        <w:rPr>
          <w:i/>
          <w:lang w:val="uk-UA"/>
        </w:rPr>
        <w:t>Імунітет (латин.</w:t>
      </w:r>
      <w:r w:rsidRPr="00FC2075">
        <w:rPr>
          <w:i/>
          <w:lang w:val="en-US"/>
        </w:rPr>
        <w:t>immunitas</w:t>
      </w:r>
      <w:r w:rsidRPr="00FC2075">
        <w:rPr>
          <w:i/>
          <w:lang w:val="uk-UA"/>
        </w:rPr>
        <w:t xml:space="preserve"> – звільнення від будь-чого)</w:t>
      </w:r>
      <w:r w:rsidRPr="00FC2075">
        <w:rPr>
          <w:lang w:val="uk-UA"/>
        </w:rPr>
        <w:t xml:space="preserve"> </w:t>
      </w:r>
    </w:p>
    <w:p w:rsidR="00DE111C" w:rsidRDefault="00DE111C" w:rsidP="00EB5CF4">
      <w:pPr>
        <w:pStyle w:val="ListParagraph"/>
        <w:rPr>
          <w:lang w:val="uk-UA"/>
        </w:rPr>
      </w:pPr>
      <w:r>
        <w:rPr>
          <w:lang w:val="uk-UA"/>
        </w:rPr>
        <w:t xml:space="preserve">     </w:t>
      </w:r>
      <w:r w:rsidRPr="00FC2075">
        <w:rPr>
          <w:lang w:val="uk-UA"/>
        </w:rPr>
        <w:t xml:space="preserve">Вважали, що це несприйнятливість організмом інфекційних хвороб. Сьогоднішні уявлення про імунітет – це збереження генетичної сталості клітин, захист організму від усього, що генетично для нього чужорідне. Імунітет - </w:t>
      </w:r>
      <w:r>
        <w:rPr>
          <w:lang w:val="uk-UA"/>
        </w:rPr>
        <w:t>здатність організму захищати власну цілісність, біологічну індивідуальність і сталість внутрішнього  середовища.</w:t>
      </w:r>
    </w:p>
    <w:p w:rsidR="00DE111C" w:rsidRDefault="00DE111C" w:rsidP="00EB5CF4">
      <w:pPr>
        <w:pStyle w:val="ListParagraph"/>
        <w:rPr>
          <w:lang w:val="uk-UA"/>
        </w:rPr>
      </w:pPr>
      <w:r>
        <w:rPr>
          <w:lang w:val="uk-UA"/>
        </w:rPr>
        <w:t>Імунні реакції є причиною відторгнення пересаджених тканин та органів. Великий внесок у розробку методів боротьби з інфекційними хворобами зробив французький вчений Луї Пастер (1822-1895).</w:t>
      </w:r>
    </w:p>
    <w:p w:rsidR="00DE111C" w:rsidRDefault="00DE111C" w:rsidP="00EB5CF4">
      <w:pPr>
        <w:pStyle w:val="ListParagraph"/>
        <w:rPr>
          <w:lang w:val="uk-UA"/>
        </w:rPr>
      </w:pPr>
    </w:p>
    <w:p w:rsidR="00DE111C" w:rsidRDefault="00DE111C" w:rsidP="00EB5CF4">
      <w:pPr>
        <w:pStyle w:val="ListParagraph"/>
        <w:rPr>
          <w:lang w:val="uk-UA"/>
        </w:rPr>
      </w:pPr>
    </w:p>
    <w:p w:rsidR="00DE111C" w:rsidRDefault="00DE111C" w:rsidP="00EB5CF4">
      <w:pPr>
        <w:pStyle w:val="ListParagraph"/>
        <w:jc w:val="center"/>
        <w:rPr>
          <w:b/>
          <w:lang w:val="uk-UA"/>
        </w:rPr>
      </w:pPr>
      <w:r>
        <w:rPr>
          <w:b/>
          <w:lang w:val="uk-UA"/>
        </w:rPr>
        <w:t>Форми імунітету</w:t>
      </w:r>
    </w:p>
    <w:p w:rsidR="00DE111C" w:rsidRDefault="00DE111C" w:rsidP="00EB5CF4">
      <w:pPr>
        <w:pStyle w:val="ListParagraph"/>
        <w:jc w:val="center"/>
        <w:rPr>
          <w:b/>
          <w:lang w:val="uk-UA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21"/>
        <w:gridCol w:w="4430"/>
      </w:tblGrid>
      <w:tr w:rsidR="00DE111C" w:rsidRPr="001A53CD" w:rsidTr="001A53CD">
        <w:tc>
          <w:tcPr>
            <w:tcW w:w="4785" w:type="dxa"/>
          </w:tcPr>
          <w:p w:rsidR="00DE111C" w:rsidRPr="001A53CD" w:rsidRDefault="00DE111C" w:rsidP="001A53CD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uk-UA"/>
              </w:rPr>
            </w:pPr>
            <w:r w:rsidRPr="001A53CD">
              <w:rPr>
                <w:b/>
                <w:lang w:val="uk-UA"/>
              </w:rPr>
              <w:t>Неспецифічний</w:t>
            </w:r>
          </w:p>
        </w:tc>
        <w:tc>
          <w:tcPr>
            <w:tcW w:w="4786" w:type="dxa"/>
          </w:tcPr>
          <w:p w:rsidR="00DE111C" w:rsidRPr="001A53CD" w:rsidRDefault="00DE111C" w:rsidP="001A53CD">
            <w:pPr>
              <w:pStyle w:val="ListParagraph"/>
              <w:spacing w:after="0" w:line="240" w:lineRule="auto"/>
              <w:ind w:left="0"/>
              <w:jc w:val="center"/>
              <w:rPr>
                <w:b/>
                <w:lang w:val="uk-UA"/>
              </w:rPr>
            </w:pPr>
            <w:r w:rsidRPr="001A53CD">
              <w:rPr>
                <w:b/>
                <w:lang w:val="uk-UA"/>
              </w:rPr>
              <w:t>Специфічний</w:t>
            </w:r>
          </w:p>
        </w:tc>
      </w:tr>
      <w:tr w:rsidR="00DE111C" w:rsidRPr="001A53CD" w:rsidTr="001A53CD">
        <w:tc>
          <w:tcPr>
            <w:tcW w:w="4785" w:type="dxa"/>
          </w:tcPr>
          <w:p w:rsidR="00DE111C" w:rsidRPr="001A53CD" w:rsidRDefault="00DE111C" w:rsidP="001A53CD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1A53CD">
              <w:rPr>
                <w:lang w:val="uk-UA"/>
              </w:rPr>
              <w:t>Здійснюється речовинами, що їх виділяють спеціальні залози шкіри. Травної і дихальної систем, а також лейкоцитами за допомогою фагоцитозу та білком - інтерфероном. Діють на всі мікроорганізми</w:t>
            </w:r>
          </w:p>
        </w:tc>
        <w:tc>
          <w:tcPr>
            <w:tcW w:w="4786" w:type="dxa"/>
          </w:tcPr>
          <w:p w:rsidR="00DE111C" w:rsidRPr="001A53CD" w:rsidRDefault="00DE111C" w:rsidP="001A53CD">
            <w:pPr>
              <w:pStyle w:val="ListParagraph"/>
              <w:spacing w:after="0" w:line="240" w:lineRule="auto"/>
              <w:ind w:left="0"/>
              <w:rPr>
                <w:lang w:val="uk-UA"/>
              </w:rPr>
            </w:pPr>
            <w:r w:rsidRPr="001A53CD">
              <w:rPr>
                <w:lang w:val="uk-UA"/>
              </w:rPr>
              <w:t>Організм здатний розпізнавати і знищувати тільки певний вид мікроорганізмів. Його забезпечують Т-лімфоцити та антитіла</w:t>
            </w:r>
          </w:p>
        </w:tc>
      </w:tr>
    </w:tbl>
    <w:p w:rsidR="00DE111C" w:rsidRPr="00EB5CF4" w:rsidRDefault="00DE111C" w:rsidP="00EB5CF4">
      <w:pPr>
        <w:pStyle w:val="ListParagraph"/>
        <w:rPr>
          <w:b/>
          <w:i/>
          <w:lang w:val="uk-UA"/>
        </w:rPr>
      </w:pPr>
    </w:p>
    <w:p w:rsidR="00DE111C" w:rsidRPr="00F630A9" w:rsidRDefault="00DE111C" w:rsidP="00F630A9">
      <w:pPr>
        <w:pStyle w:val="ListParagraph"/>
        <w:numPr>
          <w:ilvl w:val="0"/>
          <w:numId w:val="3"/>
        </w:numPr>
        <w:rPr>
          <w:lang w:val="uk-UA"/>
        </w:rPr>
      </w:pPr>
      <w:r>
        <w:rPr>
          <w:i/>
          <w:lang w:val="uk-UA"/>
        </w:rPr>
        <w:t>Захисні функції лейкоцитів відкрив російський біолог  І.І.Мечников (1845-1916).</w:t>
      </w:r>
    </w:p>
    <w:p w:rsidR="00DE111C" w:rsidRDefault="00DE111C" w:rsidP="00F630A9">
      <w:pPr>
        <w:rPr>
          <w:lang w:val="uk-UA"/>
        </w:rPr>
      </w:pPr>
      <w:r>
        <w:rPr>
          <w:lang w:val="uk-UA"/>
        </w:rPr>
        <w:t xml:space="preserve">    Лейкоцити, які здатні захоплювати і перетравлювати мікроорганізми, І.І.Мечников назвав </w:t>
      </w:r>
      <w:r>
        <w:rPr>
          <w:u w:val="single"/>
          <w:lang w:val="uk-UA"/>
        </w:rPr>
        <w:t>фагоцитами</w:t>
      </w:r>
      <w:r>
        <w:rPr>
          <w:lang w:val="uk-UA"/>
        </w:rPr>
        <w:t xml:space="preserve">  (клітини - пожирачі).</w:t>
      </w:r>
    </w:p>
    <w:p w:rsidR="00DE111C" w:rsidRDefault="00DE111C" w:rsidP="00F630A9">
      <w:pPr>
        <w:rPr>
          <w:lang w:val="uk-UA"/>
        </w:rPr>
      </w:pPr>
      <w:r>
        <w:rPr>
          <w:lang w:val="uk-UA"/>
        </w:rPr>
        <w:t xml:space="preserve">   Процес поглинання та перетворення мікроорганізмів названо – </w:t>
      </w:r>
      <w:r>
        <w:rPr>
          <w:u w:val="single"/>
          <w:lang w:val="uk-UA"/>
        </w:rPr>
        <w:t>фагоцитоз.</w:t>
      </w:r>
    </w:p>
    <w:p w:rsidR="00DE111C" w:rsidRDefault="00DE111C" w:rsidP="00F630A9">
      <w:pPr>
        <w:rPr>
          <w:lang w:val="uk-UA"/>
        </w:rPr>
      </w:pPr>
      <w:r>
        <w:rPr>
          <w:lang w:val="uk-UA"/>
        </w:rPr>
        <w:t xml:space="preserve">  У лейкоцитах міститься велика кількість травних ферментів, які розщеплюють структуру мікроорганізмів на прості речовини. Цей процес називають </w:t>
      </w:r>
      <w:r>
        <w:rPr>
          <w:u w:val="single"/>
          <w:lang w:val="uk-UA"/>
        </w:rPr>
        <w:t>лізисом.</w:t>
      </w:r>
    </w:p>
    <w:p w:rsidR="00DE111C" w:rsidRDefault="00DE111C" w:rsidP="00F630A9">
      <w:pPr>
        <w:rPr>
          <w:lang w:val="uk-UA"/>
        </w:rPr>
      </w:pPr>
      <w:r>
        <w:rPr>
          <w:lang w:val="uk-UA"/>
        </w:rPr>
        <w:t xml:space="preserve">  Гній, що утворюється в тканинах при запаленнях, - це сукупність мертвих лейкоцитів і перетравлених решток мікроорганізмів.</w:t>
      </w:r>
    </w:p>
    <w:p w:rsidR="00DE111C" w:rsidRDefault="00DE111C" w:rsidP="00F630A9">
      <w:pPr>
        <w:rPr>
          <w:lang w:val="uk-UA"/>
        </w:rPr>
      </w:pPr>
      <w:r>
        <w:rPr>
          <w:lang w:val="uk-UA"/>
        </w:rPr>
        <w:t xml:space="preserve">  В організмі людини постійно відбуваються процеси старіння і відмирання клітин. Тому клітини – фагоцити – у печінці і селезінці захоплюють відмерлі еритроцити, у сивіючому волоссі – пігментні клітини. В процесі метаморфозу пуголовка фагоцити знищують клітини хвоста.</w:t>
      </w:r>
    </w:p>
    <w:p w:rsidR="00DE111C" w:rsidRDefault="00DE111C" w:rsidP="00F630A9">
      <w:pPr>
        <w:rPr>
          <w:lang w:val="uk-UA"/>
        </w:rPr>
      </w:pPr>
      <w:r w:rsidRPr="0013113B">
        <w:rPr>
          <w:u w:val="single"/>
          <w:lang w:val="uk-UA"/>
        </w:rPr>
        <w:t xml:space="preserve">  Висновок.</w:t>
      </w:r>
      <w:r>
        <w:rPr>
          <w:u w:val="single"/>
          <w:lang w:val="uk-UA"/>
        </w:rPr>
        <w:t xml:space="preserve"> </w:t>
      </w:r>
      <w:r>
        <w:rPr>
          <w:lang w:val="uk-UA"/>
        </w:rPr>
        <w:t>У 1883 році Мечников дійшов висновку, що несприйнятливість до деяких інфекційних захворювань (імунітет) забезпечується фагоцитарною активністю лейкоцитів.</w:t>
      </w:r>
    </w:p>
    <w:p w:rsidR="00DE111C" w:rsidRDefault="00DE111C" w:rsidP="0013113B">
      <w:pPr>
        <w:pStyle w:val="ListParagraph"/>
        <w:numPr>
          <w:ilvl w:val="0"/>
          <w:numId w:val="3"/>
        </w:numPr>
        <w:rPr>
          <w:i/>
          <w:lang w:val="uk-UA"/>
        </w:rPr>
      </w:pPr>
      <w:r>
        <w:rPr>
          <w:i/>
          <w:lang w:val="uk-UA"/>
        </w:rPr>
        <w:t>Теорія клітинного імунітету.</w:t>
      </w:r>
    </w:p>
    <w:p w:rsidR="00DE111C" w:rsidRDefault="00DE111C" w:rsidP="0013113B">
      <w:pPr>
        <w:pStyle w:val="ListParagraph"/>
        <w:jc w:val="center"/>
        <w:rPr>
          <w:b/>
          <w:lang w:val="uk-UA"/>
        </w:rPr>
      </w:pPr>
      <w:r>
        <w:rPr>
          <w:b/>
          <w:lang w:val="uk-UA"/>
        </w:rPr>
        <w:t>Робота в групах</w:t>
      </w:r>
    </w:p>
    <w:p w:rsidR="00DE111C" w:rsidRDefault="00DE111C" w:rsidP="0013113B">
      <w:pPr>
        <w:pStyle w:val="ListParagraph"/>
        <w:jc w:val="center"/>
        <w:rPr>
          <w:i/>
          <w:lang w:val="uk-UA"/>
        </w:rPr>
      </w:pPr>
      <w:r>
        <w:rPr>
          <w:i/>
          <w:lang w:val="uk-UA"/>
        </w:rPr>
        <w:t>(підручник,с.59)</w:t>
      </w:r>
    </w:p>
    <w:p w:rsidR="00DE111C" w:rsidRDefault="00DE111C" w:rsidP="0013113B">
      <w:pPr>
        <w:pStyle w:val="ListParagraph"/>
        <w:rPr>
          <w:lang w:val="uk-UA"/>
        </w:rPr>
      </w:pPr>
      <w:r>
        <w:rPr>
          <w:lang w:val="uk-UA"/>
        </w:rPr>
        <w:t>На роботу відводиться 5 хв.</w:t>
      </w:r>
    </w:p>
    <w:p w:rsidR="00DE111C" w:rsidRDefault="00DE111C" w:rsidP="0013113B">
      <w:pPr>
        <w:pStyle w:val="ListParagraph"/>
        <w:rPr>
          <w:b/>
          <w:lang w:val="uk-UA"/>
        </w:rPr>
      </w:pPr>
      <w:r>
        <w:rPr>
          <w:b/>
          <w:lang w:val="uk-UA"/>
        </w:rPr>
        <w:t>Група 1</w:t>
      </w:r>
    </w:p>
    <w:p w:rsidR="00DE111C" w:rsidRDefault="00DE111C" w:rsidP="0013113B">
      <w:pPr>
        <w:pStyle w:val="ListParagraph"/>
        <w:jc w:val="center"/>
        <w:rPr>
          <w:b/>
          <w:lang w:val="uk-UA"/>
        </w:rPr>
      </w:pPr>
      <w:r>
        <w:rPr>
          <w:b/>
          <w:lang w:val="uk-UA"/>
        </w:rPr>
        <w:t>Завдання</w:t>
      </w:r>
    </w:p>
    <w:p w:rsidR="00DE111C" w:rsidRDefault="00DE111C" w:rsidP="0013113B">
      <w:pPr>
        <w:pStyle w:val="ListParagraph"/>
        <w:rPr>
          <w:lang w:val="uk-UA"/>
        </w:rPr>
      </w:pPr>
      <w:r>
        <w:rPr>
          <w:lang w:val="uk-UA"/>
        </w:rPr>
        <w:t>В чому суть теорії клітинного імунітету, яку розробив І.І.Мечников?</w:t>
      </w:r>
    </w:p>
    <w:p w:rsidR="00DE111C" w:rsidRDefault="00DE111C" w:rsidP="0013113B">
      <w:pPr>
        <w:pStyle w:val="ListParagraph"/>
        <w:jc w:val="center"/>
        <w:rPr>
          <w:b/>
          <w:lang w:val="uk-UA"/>
        </w:rPr>
      </w:pPr>
      <w:r>
        <w:rPr>
          <w:b/>
          <w:lang w:val="uk-UA"/>
        </w:rPr>
        <w:t>Картка для роботи групи</w:t>
      </w:r>
    </w:p>
    <w:p w:rsidR="00DE111C" w:rsidRDefault="00DE111C" w:rsidP="0013113B">
      <w:pPr>
        <w:rPr>
          <w:lang w:val="uk-UA"/>
        </w:rPr>
      </w:pPr>
      <w:r>
        <w:rPr>
          <w:lang w:val="uk-UA"/>
        </w:rPr>
        <w:t xml:space="preserve">  Крім фагоцитів, у вилочковій  залозі (тимусі) утворюються лімфоцити, які знищують тільки певний вид мікроорганізмів. Їх назвали Т-лімфоцитами, або клітинами-вбивцями. Зустрівщись із мікроорганізмами, запам</w:t>
      </w:r>
      <w:r w:rsidRPr="005A7B96">
        <w:rPr>
          <w:lang w:val="uk-UA"/>
        </w:rPr>
        <w:t>’</w:t>
      </w:r>
      <w:r>
        <w:rPr>
          <w:lang w:val="uk-UA"/>
        </w:rPr>
        <w:t>ятовують їхню будову і передають інформацію про цей тип мікроорганізмів наступним поколінням Т-лімфоцитів. Таким чином тривалий час захищають організм від бактерій, які вони запам</w:t>
      </w:r>
      <w:r w:rsidRPr="005A7B96">
        <w:t>’</w:t>
      </w:r>
      <w:r>
        <w:rPr>
          <w:lang w:val="uk-UA"/>
        </w:rPr>
        <w:t>ятали.</w:t>
      </w:r>
    </w:p>
    <w:p w:rsidR="00DE111C" w:rsidRDefault="00DE111C" w:rsidP="0013113B">
      <w:pPr>
        <w:rPr>
          <w:lang w:val="uk-UA"/>
        </w:rPr>
      </w:pPr>
      <w:r>
        <w:rPr>
          <w:lang w:val="uk-UA"/>
        </w:rPr>
        <w:t xml:space="preserve">  Фагоцити і Т-лімфоцити забезпечують клітинний імунітет – теорію розробив російський вчений І.І.Мечников.</w:t>
      </w:r>
    </w:p>
    <w:p w:rsidR="00DE111C" w:rsidRDefault="00DE111C" w:rsidP="0013113B">
      <w:pPr>
        <w:rPr>
          <w:b/>
          <w:lang w:val="uk-UA"/>
        </w:rPr>
      </w:pPr>
      <w:r>
        <w:rPr>
          <w:b/>
          <w:lang w:val="uk-UA"/>
        </w:rPr>
        <w:t>Група 2</w:t>
      </w:r>
    </w:p>
    <w:p w:rsidR="00DE111C" w:rsidRDefault="00DE111C" w:rsidP="005A7B96">
      <w:pPr>
        <w:jc w:val="center"/>
        <w:rPr>
          <w:b/>
          <w:lang w:val="uk-UA"/>
        </w:rPr>
      </w:pPr>
      <w:r>
        <w:rPr>
          <w:b/>
          <w:lang w:val="uk-UA"/>
        </w:rPr>
        <w:t>Завдання</w:t>
      </w:r>
    </w:p>
    <w:p w:rsidR="00DE111C" w:rsidRDefault="00DE111C" w:rsidP="005A7B96">
      <w:pPr>
        <w:rPr>
          <w:lang w:val="uk-UA"/>
        </w:rPr>
      </w:pPr>
      <w:r>
        <w:rPr>
          <w:lang w:val="uk-UA"/>
        </w:rPr>
        <w:t>Яка роль білків крові у забезпеченні гуморального імунітету? (підручник)</w:t>
      </w:r>
    </w:p>
    <w:p w:rsidR="00DE111C" w:rsidRDefault="00DE111C" w:rsidP="005A7B96">
      <w:pPr>
        <w:jc w:val="center"/>
        <w:rPr>
          <w:b/>
          <w:lang w:val="uk-UA"/>
        </w:rPr>
      </w:pPr>
      <w:r>
        <w:rPr>
          <w:b/>
          <w:lang w:val="uk-UA"/>
        </w:rPr>
        <w:t>Картка для роботи групи</w:t>
      </w:r>
    </w:p>
    <w:p w:rsidR="00DE111C" w:rsidRDefault="00DE111C" w:rsidP="005A7B96">
      <w:pPr>
        <w:rPr>
          <w:lang w:val="uk-UA"/>
        </w:rPr>
      </w:pPr>
      <w:r>
        <w:rPr>
          <w:lang w:val="uk-UA"/>
        </w:rPr>
        <w:t xml:space="preserve">   Плазма крові містить спеціальні білки – одним із них є інтерферон, який знешкоджує дію всіх видів мікроорганізмів і токсичних речовин.</w:t>
      </w:r>
    </w:p>
    <w:p w:rsidR="00DE111C" w:rsidRDefault="00DE111C" w:rsidP="005A7B96">
      <w:pPr>
        <w:rPr>
          <w:lang w:val="uk-UA"/>
        </w:rPr>
      </w:pPr>
      <w:r>
        <w:rPr>
          <w:lang w:val="uk-UA"/>
        </w:rPr>
        <w:t xml:space="preserve">   Крім цього в організмі утворюється тип білків, направлений проти одного збудника. Це – антитіла. Вони виробляються не тільки в крові, а й у лімфі. Їх називають лімфоцитами.</w:t>
      </w:r>
    </w:p>
    <w:p w:rsidR="00DE111C" w:rsidRDefault="00DE111C" w:rsidP="005A7B96">
      <w:pPr>
        <w:rPr>
          <w:lang w:val="uk-UA"/>
        </w:rPr>
      </w:pPr>
      <w:r>
        <w:rPr>
          <w:lang w:val="uk-UA"/>
        </w:rPr>
        <w:t xml:space="preserve">   Антитіла постійнол відновлюються в організмі спеціальними клітинами.</w:t>
      </w:r>
    </w:p>
    <w:p w:rsidR="00DE111C" w:rsidRDefault="00DE111C" w:rsidP="005A7B96">
      <w:pPr>
        <w:rPr>
          <w:lang w:val="uk-UA"/>
        </w:rPr>
      </w:pPr>
      <w:r>
        <w:rPr>
          <w:lang w:val="uk-UA"/>
        </w:rPr>
        <w:t xml:space="preserve">    Білки крові (антитіла, інтерферон) забезпечують гуморальний імунітет – теорію розробив німецький вчений Пауль Ерліх.</w:t>
      </w:r>
    </w:p>
    <w:p w:rsidR="00DE111C" w:rsidRDefault="00DE111C" w:rsidP="005A7B96">
      <w:pPr>
        <w:rPr>
          <w:lang w:val="uk-UA"/>
        </w:rPr>
      </w:pPr>
      <w:r>
        <w:rPr>
          <w:lang w:val="uk-UA"/>
        </w:rPr>
        <w:t xml:space="preserve">    Чужорідні для організму хімічні речовини спричиняють утворення в організмі антитіл, називають антигенами.</w:t>
      </w:r>
    </w:p>
    <w:p w:rsidR="00DE111C" w:rsidRDefault="00DE111C" w:rsidP="005A7B96">
      <w:pPr>
        <w:rPr>
          <w:b/>
          <w:lang w:val="uk-UA"/>
        </w:rPr>
      </w:pPr>
      <w:r>
        <w:rPr>
          <w:b/>
          <w:lang w:val="uk-UA"/>
        </w:rPr>
        <w:t>Група 3</w:t>
      </w:r>
    </w:p>
    <w:p w:rsidR="00DE111C" w:rsidRDefault="00DE111C" w:rsidP="00163C89">
      <w:pPr>
        <w:jc w:val="center"/>
        <w:rPr>
          <w:b/>
          <w:lang w:val="uk-UA"/>
        </w:rPr>
      </w:pPr>
      <w:r>
        <w:rPr>
          <w:b/>
          <w:lang w:val="uk-UA"/>
        </w:rPr>
        <w:t>Завдання</w:t>
      </w:r>
    </w:p>
    <w:p w:rsidR="00DE111C" w:rsidRDefault="00DE111C" w:rsidP="00163C89">
      <w:pPr>
        <w:rPr>
          <w:lang w:val="uk-UA"/>
        </w:rPr>
      </w:pPr>
      <w:r>
        <w:rPr>
          <w:lang w:val="uk-UA"/>
        </w:rPr>
        <w:t xml:space="preserve">  Розгляньте малюнок 56 (с.59) і поясніть утворення антитіл, які забезпечують гуморальний імунітет.</w:t>
      </w:r>
    </w:p>
    <w:p w:rsidR="00DE111C" w:rsidRDefault="00DE111C" w:rsidP="00163C89">
      <w:pPr>
        <w:rPr>
          <w:lang w:val="uk-UA"/>
        </w:rPr>
      </w:pPr>
      <w:r>
        <w:rPr>
          <w:lang w:val="uk-UA"/>
        </w:rPr>
        <w:t xml:space="preserve">  Замалюйте схему в зошиті.</w:t>
      </w:r>
    </w:p>
    <w:p w:rsidR="00DE111C" w:rsidRDefault="00DE111C" w:rsidP="00163C89">
      <w:pPr>
        <w:jc w:val="center"/>
        <w:rPr>
          <w:lang w:val="uk-UA"/>
        </w:rPr>
      </w:pPr>
      <w:r>
        <w:rPr>
          <w:noProof/>
        </w:rPr>
        <w:pict>
          <v:rect id="_x0000_s1037" style="position:absolute;left:0;text-align:left;margin-left:177.45pt;margin-top:24.85pt;width:74.25pt;height:23.25pt;z-index:251650048">
            <v:textbox>
              <w:txbxContent>
                <w:p w:rsidR="00DE111C" w:rsidRPr="00821CA0" w:rsidRDefault="00DE111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Імунітет</w:t>
                  </w:r>
                </w:p>
              </w:txbxContent>
            </v:textbox>
          </v:rect>
        </w:pict>
      </w:r>
      <w:r>
        <w:rPr>
          <w:i/>
          <w:lang w:val="uk-UA"/>
        </w:rPr>
        <w:t>Схема 1</w:t>
      </w:r>
    </w:p>
    <w:p w:rsidR="00DE111C" w:rsidRPr="00163C89" w:rsidRDefault="00DE111C" w:rsidP="00163C89">
      <w:pPr>
        <w:rPr>
          <w:lang w:val="uk-UA"/>
        </w:rPr>
      </w:pPr>
      <w:r>
        <w:rPr>
          <w:noProof/>
        </w:rPr>
        <w:pict>
          <v:shape id="_x0000_s1038" type="#_x0000_t32" style="position:absolute;margin-left:208.2pt;margin-top:22.65pt;width:43.5pt;height:37.5pt;z-index:251658240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margin-left:144.45pt;margin-top:22.65pt;width:58.5pt;height:37.5pt;flip:x;z-index:251657216" o:connectortype="straight">
            <v:stroke endarrow="block"/>
          </v:shape>
        </w:pict>
      </w:r>
    </w:p>
    <w:p w:rsidR="00DE111C" w:rsidRDefault="00DE111C" w:rsidP="005A7B96">
      <w:pPr>
        <w:rPr>
          <w:lang w:val="uk-UA"/>
        </w:rPr>
      </w:pPr>
      <w:r>
        <w:rPr>
          <w:noProof/>
        </w:rPr>
        <w:pict>
          <v:shape id="_x0000_s1040" type="#_x0000_t32" style="position:absolute;margin-left:331.95pt;margin-top:51.25pt;width:55.5pt;height:25.5pt;z-index:251662336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margin-left:256.95pt;margin-top:51.25pt;width:35.25pt;height:29.25pt;flip:x;z-index:251661312" o:connectortype="straight">
            <v:stroke endarrow="block"/>
          </v:shape>
        </w:pict>
      </w:r>
      <w:r>
        <w:rPr>
          <w:noProof/>
        </w:rPr>
        <w:pict>
          <v:shape id="_x0000_s1042" type="#_x0000_t32" style="position:absolute;margin-left:109.95pt;margin-top:51.25pt;width:34.5pt;height:29.25pt;z-index:251660288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margin-left:29.7pt;margin-top:51.25pt;width:57pt;height:29.25pt;flip:x;z-index:251659264" o:connectortype="straight">
            <v:stroke endarrow="block"/>
          </v:shape>
        </w:pict>
      </w:r>
      <w:r>
        <w:rPr>
          <w:noProof/>
        </w:rPr>
        <w:pict>
          <v:rect id="_x0000_s1044" style="position:absolute;margin-left:357.45pt;margin-top:76.75pt;width:82.5pt;height:34.5pt;z-index:251656192">
            <v:textbox style="mso-next-textbox:#_x0000_s1044">
              <w:txbxContent>
                <w:p w:rsidR="00DE111C" w:rsidRPr="00821CA0" w:rsidRDefault="00DE111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Антитіла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5" style="position:absolute;margin-left:227.7pt;margin-top:80.5pt;width:78.75pt;height:30.75pt;z-index:251655168">
            <v:textbox style="mso-next-textbox:#_x0000_s1045">
              <w:txbxContent>
                <w:p w:rsidR="00DE111C" w:rsidRPr="00821CA0" w:rsidRDefault="00DE111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Інтерферон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6" style="position:absolute;margin-left:92.7pt;margin-top:80.5pt;width:78pt;height:30.75pt;z-index:251654144">
            <v:textbox style="mso-next-textbox:#_x0000_s1046">
              <w:txbxContent>
                <w:p w:rsidR="00DE111C" w:rsidRPr="00821CA0" w:rsidRDefault="00DE111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Т-лімфоцити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7" style="position:absolute;margin-left:-40.8pt;margin-top:80.5pt;width:81.75pt;height:30.75pt;z-index:251653120">
            <v:textbox style="mso-next-textbox:#_x0000_s1047">
              <w:txbxContent>
                <w:p w:rsidR="00DE111C" w:rsidRPr="00821CA0" w:rsidRDefault="00DE111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Фагоцити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8" style="position:absolute;margin-left:251.7pt;margin-top:23.5pt;width:105.75pt;height:27.75pt;z-index:251652096">
            <v:textbox style="mso-next-textbox:#_x0000_s1048">
              <w:txbxContent>
                <w:p w:rsidR="00DE111C" w:rsidRPr="00821CA0" w:rsidRDefault="00DE111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Гуморальний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50.7pt;margin-top:23.5pt;width:93.75pt;height:27.75pt;z-index:251651072">
            <v:textbox style="mso-next-textbox:#_x0000_s1049">
              <w:txbxContent>
                <w:p w:rsidR="00DE111C" w:rsidRPr="00821CA0" w:rsidRDefault="00DE111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Клітинний</w:t>
                  </w:r>
                </w:p>
              </w:txbxContent>
            </v:textbox>
          </v:rect>
        </w:pict>
      </w:r>
      <w:r>
        <w:rPr>
          <w:lang w:val="uk-UA"/>
        </w:rPr>
        <w:t xml:space="preserve">  </w:t>
      </w:r>
    </w:p>
    <w:p w:rsidR="00DE111C" w:rsidRDefault="00DE111C" w:rsidP="005A7B96">
      <w:pPr>
        <w:rPr>
          <w:lang w:val="uk-UA"/>
        </w:rPr>
      </w:pPr>
    </w:p>
    <w:p w:rsidR="00DE111C" w:rsidRDefault="00DE111C" w:rsidP="005A7B96">
      <w:pPr>
        <w:rPr>
          <w:lang w:val="uk-UA"/>
        </w:rPr>
      </w:pPr>
    </w:p>
    <w:p w:rsidR="00DE111C" w:rsidRDefault="00DE111C" w:rsidP="005A7B96">
      <w:pPr>
        <w:rPr>
          <w:lang w:val="uk-UA"/>
        </w:rPr>
      </w:pPr>
    </w:p>
    <w:p w:rsidR="00DE111C" w:rsidRDefault="00DE111C" w:rsidP="005A7B96">
      <w:pPr>
        <w:rPr>
          <w:lang w:val="uk-UA"/>
        </w:rPr>
      </w:pPr>
    </w:p>
    <w:p w:rsidR="00DE111C" w:rsidRDefault="00DE111C" w:rsidP="005A7B96">
      <w:pPr>
        <w:rPr>
          <w:lang w:val="uk-UA"/>
        </w:rPr>
      </w:pPr>
      <w:r>
        <w:rPr>
          <w:lang w:val="uk-UA"/>
        </w:rPr>
        <w:t>У  1908 році І.І.Мечникову і П.Ерліху було присуджено Нобелівську премію в галузі Фізіології та медицини.</w:t>
      </w:r>
    </w:p>
    <w:p w:rsidR="00DE111C" w:rsidRDefault="00DE111C" w:rsidP="00821CA0">
      <w:pPr>
        <w:jc w:val="center"/>
        <w:rPr>
          <w:i/>
          <w:lang w:val="uk-UA"/>
        </w:rPr>
      </w:pPr>
      <w:r>
        <w:rPr>
          <w:i/>
          <w:lang w:val="uk-UA"/>
        </w:rPr>
        <w:t>Схема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DE111C" w:rsidRPr="001A53CD" w:rsidTr="001A53CD">
        <w:trPr>
          <w:trHeight w:val="315"/>
        </w:trPr>
        <w:tc>
          <w:tcPr>
            <w:tcW w:w="4785" w:type="dxa"/>
          </w:tcPr>
          <w:p w:rsidR="00DE111C" w:rsidRPr="001A53CD" w:rsidRDefault="00DE111C" w:rsidP="001A53CD">
            <w:pPr>
              <w:spacing w:after="0" w:line="240" w:lineRule="auto"/>
              <w:jc w:val="center"/>
              <w:rPr>
                <w:lang w:val="uk-UA"/>
              </w:rPr>
            </w:pPr>
            <w:r w:rsidRPr="001A53CD">
              <w:rPr>
                <w:lang w:val="uk-UA"/>
              </w:rPr>
              <w:t>Механізм клітинного імунітету</w:t>
            </w:r>
          </w:p>
        </w:tc>
        <w:tc>
          <w:tcPr>
            <w:tcW w:w="4786" w:type="dxa"/>
          </w:tcPr>
          <w:p w:rsidR="00DE111C" w:rsidRPr="001A53CD" w:rsidRDefault="00DE111C" w:rsidP="001A53CD">
            <w:pPr>
              <w:spacing w:after="0" w:line="240" w:lineRule="auto"/>
              <w:jc w:val="center"/>
              <w:rPr>
                <w:lang w:val="uk-UA"/>
              </w:rPr>
            </w:pPr>
            <w:r w:rsidRPr="001A53CD">
              <w:rPr>
                <w:lang w:val="uk-UA"/>
              </w:rPr>
              <w:t>Механізм гуморального імунітету</w:t>
            </w:r>
          </w:p>
        </w:tc>
      </w:tr>
      <w:tr w:rsidR="00DE111C" w:rsidRPr="001A53CD" w:rsidTr="001A53CD">
        <w:tc>
          <w:tcPr>
            <w:tcW w:w="4785" w:type="dxa"/>
          </w:tcPr>
          <w:p w:rsidR="00DE111C" w:rsidRPr="001A53CD" w:rsidRDefault="00DE111C" w:rsidP="001A53CD">
            <w:pPr>
              <w:spacing w:after="0" w:line="240" w:lineRule="auto"/>
              <w:rPr>
                <w:lang w:val="uk-UA"/>
              </w:rPr>
            </w:pPr>
            <w:r w:rsidRPr="001A53CD">
              <w:rPr>
                <w:lang w:val="uk-UA"/>
              </w:rPr>
              <w:t>Це знищення шкідливих чинників клітинами – фагоцитами і Т-лімфоцитами</w:t>
            </w:r>
          </w:p>
        </w:tc>
        <w:tc>
          <w:tcPr>
            <w:tcW w:w="4786" w:type="dxa"/>
          </w:tcPr>
          <w:p w:rsidR="00DE111C" w:rsidRPr="001A53CD" w:rsidRDefault="00DE111C" w:rsidP="001A53CD">
            <w:pPr>
              <w:spacing w:after="0" w:line="240" w:lineRule="auto"/>
              <w:rPr>
                <w:lang w:val="uk-UA"/>
              </w:rPr>
            </w:pPr>
            <w:r w:rsidRPr="001A53CD">
              <w:rPr>
                <w:lang w:val="uk-UA"/>
              </w:rPr>
              <w:t>Це знищення шкідливих чинників спеціальними речовинами (білками), які містяться в крові, - антитілами та ітерфероном</w:t>
            </w:r>
          </w:p>
        </w:tc>
      </w:tr>
    </w:tbl>
    <w:p w:rsidR="00DE111C" w:rsidRDefault="00DE111C" w:rsidP="00821CA0">
      <w:pPr>
        <w:rPr>
          <w:lang w:val="uk-UA"/>
        </w:rPr>
      </w:pPr>
      <w:r>
        <w:rPr>
          <w:lang w:val="uk-UA"/>
        </w:rPr>
        <w:t xml:space="preserve">  </w:t>
      </w:r>
    </w:p>
    <w:p w:rsidR="00DE111C" w:rsidRDefault="00DE111C" w:rsidP="00150081">
      <w:pPr>
        <w:rPr>
          <w:b/>
          <w:lang w:val="uk-UA"/>
        </w:rPr>
      </w:pPr>
      <w:r>
        <w:rPr>
          <w:b/>
          <w:lang w:val="uk-UA"/>
        </w:rPr>
        <w:t>Група 4</w:t>
      </w:r>
    </w:p>
    <w:p w:rsidR="00DE111C" w:rsidRDefault="00DE111C" w:rsidP="00150081">
      <w:pPr>
        <w:jc w:val="center"/>
        <w:rPr>
          <w:b/>
          <w:lang w:val="uk-UA"/>
        </w:rPr>
      </w:pPr>
      <w:r>
        <w:rPr>
          <w:b/>
          <w:lang w:val="uk-UA"/>
        </w:rPr>
        <w:t>Завдання</w:t>
      </w:r>
    </w:p>
    <w:p w:rsidR="00DE111C" w:rsidRDefault="00DE111C" w:rsidP="00150081">
      <w:pPr>
        <w:rPr>
          <w:lang w:val="uk-UA"/>
        </w:rPr>
      </w:pPr>
      <w:r>
        <w:rPr>
          <w:lang w:val="uk-UA"/>
        </w:rPr>
        <w:t>Які вчені розробили теорію клітинного і гуморального імунітету? (с.60 §21 підручник)</w:t>
      </w:r>
    </w:p>
    <w:p w:rsidR="00DE111C" w:rsidRDefault="00DE111C" w:rsidP="00150081">
      <w:pPr>
        <w:rPr>
          <w:lang w:val="uk-UA"/>
        </w:rPr>
      </w:pPr>
      <w:r>
        <w:rPr>
          <w:lang w:val="uk-UA"/>
        </w:rPr>
        <w:t>Виберіть доповідачів</w:t>
      </w:r>
    </w:p>
    <w:p w:rsidR="00DE111C" w:rsidRDefault="00DE111C" w:rsidP="00150081">
      <w:pPr>
        <w:pStyle w:val="ListParagraph"/>
        <w:numPr>
          <w:ilvl w:val="0"/>
          <w:numId w:val="3"/>
        </w:numPr>
        <w:rPr>
          <w:i/>
          <w:lang w:val="uk-UA"/>
        </w:rPr>
      </w:pPr>
      <w:r>
        <w:rPr>
          <w:i/>
          <w:lang w:val="uk-UA"/>
        </w:rPr>
        <w:t>Види імунітету.</w:t>
      </w:r>
    </w:p>
    <w:p w:rsidR="00DE111C" w:rsidRDefault="00DE111C" w:rsidP="00150081">
      <w:pPr>
        <w:rPr>
          <w:lang w:val="uk-UA"/>
        </w:rPr>
      </w:pPr>
      <w:r>
        <w:rPr>
          <w:lang w:val="uk-UA"/>
        </w:rPr>
        <w:t>1).Розповідь вчителя</w:t>
      </w:r>
    </w:p>
    <w:p w:rsidR="00DE111C" w:rsidRDefault="00DE111C" w:rsidP="00150081">
      <w:pPr>
        <w:jc w:val="center"/>
        <w:rPr>
          <w:i/>
          <w:lang w:val="uk-UA"/>
        </w:rPr>
      </w:pPr>
      <w:r>
        <w:rPr>
          <w:noProof/>
        </w:rPr>
        <w:pict>
          <v:rect id="_x0000_s1050" style="position:absolute;left:0;text-align:left;margin-left:199.2pt;margin-top:18.4pt;width:69pt;height:20.25pt;z-index:251663360">
            <v:textbox>
              <w:txbxContent>
                <w:p w:rsidR="00DE111C" w:rsidRPr="00621390" w:rsidRDefault="00DE111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Імунітет</w:t>
                  </w:r>
                </w:p>
              </w:txbxContent>
            </v:textbox>
          </v:rect>
        </w:pict>
      </w:r>
      <w:r>
        <w:rPr>
          <w:i/>
          <w:lang w:val="uk-UA"/>
        </w:rPr>
        <w:t>Схема 3</w:t>
      </w:r>
    </w:p>
    <w:p w:rsidR="00DE111C" w:rsidRDefault="00DE111C" w:rsidP="00360D3C">
      <w:pPr>
        <w:rPr>
          <w:lang w:val="uk-UA"/>
        </w:rPr>
      </w:pPr>
      <w:r>
        <w:rPr>
          <w:noProof/>
        </w:rPr>
        <w:pict>
          <v:shape id="_x0000_s1051" type="#_x0000_t32" style="position:absolute;margin-left:411.45pt;margin-top:49.2pt;width:2.25pt;height:81.75pt;flip:x;z-index:251676672" o:connectortype="straight">
            <v:stroke endarrow="block"/>
          </v:shape>
        </w:pict>
      </w:r>
      <w:r>
        <w:rPr>
          <w:noProof/>
        </w:rPr>
        <w:pict>
          <v:shape id="_x0000_s1052" type="#_x0000_t32" style="position:absolute;margin-left:30.45pt;margin-top:49.2pt;width:8.25pt;height:87.75pt;z-index:251675648" o:connectortype="straight">
            <v:stroke endarrow="block"/>
          </v:shape>
        </w:pict>
      </w:r>
      <w:r>
        <w:rPr>
          <w:noProof/>
        </w:rPr>
        <w:pict>
          <v:rect id="_x0000_s1053" style="position:absolute;margin-left:289.2pt;margin-top:130.95pt;width:136.5pt;height:24pt;z-index:251673600">
            <v:textbox>
              <w:txbxContent>
                <w:p w:rsidR="00DE111C" w:rsidRPr="00E550C9" w:rsidRDefault="00DE111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Пасивний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4" type="#_x0000_t32" style="position:absolute;margin-left:26.7pt;margin-top:37.2pt;width:0;height:4.5pt;z-index:251674624" o:connectortype="straight">
            <v:stroke endarrow="block"/>
          </v:shape>
        </w:pict>
      </w:r>
      <w:r>
        <w:rPr>
          <w:noProof/>
        </w:rPr>
        <w:pict>
          <v:rect id="_x0000_s1055" style="position:absolute;margin-left:-42.3pt;margin-top:136.95pt;width:184.5pt;height:39pt;z-index:251672576">
            <v:textbox>
              <w:txbxContent>
                <w:p w:rsidR="00DE111C" w:rsidRPr="00E550C9" w:rsidRDefault="00DE111C">
                  <w:pPr>
                    <w:rPr>
                      <w:lang w:val="uk-UA"/>
                    </w:rPr>
                  </w:pPr>
                  <w:r w:rsidRPr="00E550C9">
                    <w:rPr>
                      <w:sz w:val="16"/>
                      <w:szCs w:val="16"/>
                      <w:lang w:val="uk-UA"/>
                    </w:rPr>
                    <w:t>Набутий імунітет організму створюється шляхом вироблення</w:t>
                  </w:r>
                  <w:r>
                    <w:rPr>
                      <w:lang w:val="uk-UA"/>
                    </w:rPr>
                    <w:t xml:space="preserve"> </w:t>
                  </w:r>
                  <w:r w:rsidRPr="00E550C9">
                    <w:rPr>
                      <w:sz w:val="16"/>
                      <w:szCs w:val="16"/>
                      <w:lang w:val="uk-UA"/>
                    </w:rPr>
                    <w:t>власних антитіл після перенесення інфек. захворюваннях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6" style="position:absolute;margin-left:-42.3pt;margin-top:71.7pt;width:184.5pt;height:42.75pt;z-index:251666432">
            <v:textbox>
              <w:txbxContent>
                <w:p w:rsidR="00DE111C" w:rsidRPr="00621390" w:rsidRDefault="00DE111C">
                  <w:pPr>
                    <w:rPr>
                      <w:sz w:val="16"/>
                      <w:szCs w:val="16"/>
                      <w:lang w:val="uk-UA"/>
                    </w:rPr>
                  </w:pPr>
                  <w:r w:rsidRPr="00621390">
                    <w:rPr>
                      <w:sz w:val="16"/>
                      <w:szCs w:val="16"/>
                      <w:lang w:val="uk-UA"/>
                    </w:rPr>
                    <w:t>Вроджений (Успадкований)-при вродженому імунітеті</w:t>
                  </w:r>
                  <w:r>
                    <w:rPr>
                      <w:sz w:val="16"/>
                      <w:szCs w:val="16"/>
                      <w:lang w:val="uk-UA"/>
                    </w:rPr>
                    <w:t xml:space="preserve"> організм захищений раніше утвореними антитілами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7" type="#_x0000_t32" style="position:absolute;margin-left:374.7pt;margin-top:49.2pt;width:0;height:22.5pt;z-index:251671552" o:connectortype="straight">
            <v:stroke endarrow="block"/>
          </v:shape>
        </w:pict>
      </w:r>
      <w:r>
        <w:rPr>
          <w:noProof/>
        </w:rPr>
        <w:pict>
          <v:shape id="_x0000_s1058" type="#_x0000_t32" style="position:absolute;margin-left:71.7pt;margin-top:49.2pt;width:.75pt;height:22.5pt;flip:x;z-index:251670528" o:connectortype="straight">
            <v:stroke endarrow="block"/>
          </v:shape>
        </w:pict>
      </w:r>
      <w:r>
        <w:rPr>
          <w:noProof/>
        </w:rPr>
        <w:pict>
          <v:shape id="_x0000_s1059" type="#_x0000_t32" style="position:absolute;margin-left:247.2pt;margin-top:13.2pt;width:85.5pt;height:24pt;z-index:251669504" o:connectortype="straight">
            <v:stroke endarrow="block"/>
          </v:shape>
        </w:pict>
      </w:r>
      <w:r>
        <w:rPr>
          <w:noProof/>
        </w:rPr>
        <w:pict>
          <v:shape id="_x0000_s1060" type="#_x0000_t32" style="position:absolute;margin-left:106.2pt;margin-top:13.2pt;width:93pt;height:24pt;flip:x;z-index:251668480" o:connectortype="straight">
            <v:stroke endarrow="block"/>
          </v:shape>
        </w:pict>
      </w:r>
      <w:r>
        <w:rPr>
          <w:noProof/>
        </w:rPr>
        <w:pict>
          <v:rect id="_x0000_s1061" style="position:absolute;margin-left:289.2pt;margin-top:71.7pt;width:152.25pt;height:36pt;z-index:251667456">
            <v:textbox>
              <w:txbxContent>
                <w:p w:rsidR="00DE111C" w:rsidRPr="00621390" w:rsidRDefault="00DE111C">
                  <w:pPr>
                    <w:rPr>
                      <w:sz w:val="16"/>
                      <w:szCs w:val="16"/>
                      <w:lang w:val="uk-UA"/>
                    </w:rPr>
                  </w:pPr>
                  <w:r w:rsidRPr="00621390">
                    <w:rPr>
                      <w:lang w:val="uk-UA"/>
                    </w:rPr>
                    <w:t>Активний (профілактичне щеплення</w:t>
                  </w:r>
                  <w:r>
                    <w:rPr>
                      <w:sz w:val="16"/>
                      <w:szCs w:val="16"/>
                      <w:lang w:val="uk-UA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2" style="position:absolute;margin-left:332.7pt;margin-top:28.2pt;width:87pt;height:21pt;z-index:251665408">
            <v:textbox>
              <w:txbxContent>
                <w:p w:rsidR="00DE111C" w:rsidRPr="00621390" w:rsidRDefault="00DE111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Штучний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3" style="position:absolute;margin-left:26.7pt;margin-top:28.2pt;width:79.5pt;height:21pt;z-index:251664384">
            <v:textbox>
              <w:txbxContent>
                <w:p w:rsidR="00DE111C" w:rsidRPr="00621390" w:rsidRDefault="00DE111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Природний</w:t>
                  </w:r>
                </w:p>
              </w:txbxContent>
            </v:textbox>
          </v:rect>
        </w:pict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DE111C" w:rsidRDefault="00DE111C" w:rsidP="00360D3C">
      <w:pPr>
        <w:rPr>
          <w:lang w:val="uk-UA"/>
        </w:rPr>
      </w:pPr>
    </w:p>
    <w:p w:rsidR="00DE111C" w:rsidRDefault="00DE111C" w:rsidP="00360D3C">
      <w:pPr>
        <w:rPr>
          <w:lang w:val="uk-UA"/>
        </w:rPr>
      </w:pPr>
    </w:p>
    <w:p w:rsidR="00DE111C" w:rsidRDefault="00DE111C" w:rsidP="00360D3C">
      <w:pPr>
        <w:rPr>
          <w:lang w:val="uk-UA"/>
        </w:rPr>
      </w:pPr>
    </w:p>
    <w:p w:rsidR="00DE111C" w:rsidRDefault="00DE111C" w:rsidP="00360D3C">
      <w:pPr>
        <w:rPr>
          <w:lang w:val="uk-UA"/>
        </w:rPr>
      </w:pPr>
    </w:p>
    <w:p w:rsidR="00DE111C" w:rsidRDefault="00DE111C" w:rsidP="00360D3C">
      <w:pPr>
        <w:rPr>
          <w:lang w:val="uk-UA"/>
        </w:rPr>
      </w:pPr>
    </w:p>
    <w:p w:rsidR="00DE111C" w:rsidRDefault="00DE111C" w:rsidP="00360D3C">
      <w:pPr>
        <w:rPr>
          <w:lang w:val="uk-UA"/>
        </w:rPr>
      </w:pPr>
    </w:p>
    <w:p w:rsidR="00DE111C" w:rsidRDefault="00DE111C" w:rsidP="00360D3C">
      <w:pPr>
        <w:rPr>
          <w:lang w:val="uk-UA"/>
        </w:rPr>
      </w:pPr>
      <w:r>
        <w:rPr>
          <w:lang w:val="uk-UA"/>
        </w:rPr>
        <w:t>Лікувальна сироватка – містить готові антитіла, її одержують з плазми крові тварини або людини, що перехворіли на відповідну інфекційну хворобу. Імунітет  діє кілька місяців.</w:t>
      </w:r>
    </w:p>
    <w:p w:rsidR="00DE111C" w:rsidRDefault="00DE111C" w:rsidP="00360D3C">
      <w:pPr>
        <w:rPr>
          <w:b/>
          <w:lang w:val="uk-UA"/>
        </w:rPr>
      </w:pPr>
      <w:r>
        <w:rPr>
          <w:b/>
          <w:lang w:val="en-US"/>
        </w:rPr>
        <w:t>IV</w:t>
      </w:r>
      <w:r w:rsidRPr="00F72D8C">
        <w:rPr>
          <w:b/>
          <w:lang w:val="uk-UA"/>
        </w:rPr>
        <w:t xml:space="preserve">. </w:t>
      </w:r>
      <w:r>
        <w:rPr>
          <w:b/>
          <w:lang w:val="uk-UA"/>
        </w:rPr>
        <w:t>Уточнення інформації</w:t>
      </w:r>
    </w:p>
    <w:p w:rsidR="00DE111C" w:rsidRDefault="00DE111C" w:rsidP="00360D3C">
      <w:pPr>
        <w:rPr>
          <w:i/>
          <w:lang w:val="uk-UA"/>
        </w:rPr>
      </w:pPr>
      <w:r>
        <w:rPr>
          <w:i/>
          <w:lang w:val="uk-UA"/>
        </w:rPr>
        <w:t>Вчитель</w:t>
      </w:r>
    </w:p>
    <w:p w:rsidR="00DE111C" w:rsidRDefault="00DE111C" w:rsidP="00360D3C">
      <w:pPr>
        <w:rPr>
          <w:lang w:val="uk-UA"/>
        </w:rPr>
      </w:pPr>
      <w:r>
        <w:rPr>
          <w:lang w:val="uk-UA"/>
        </w:rPr>
        <w:t xml:space="preserve">  У </w:t>
      </w:r>
      <w:r>
        <w:rPr>
          <w:lang w:val="en-US"/>
        </w:rPr>
        <w:t>XVIII</w:t>
      </w:r>
      <w:r>
        <w:rPr>
          <w:lang w:val="uk-UA"/>
        </w:rPr>
        <w:t xml:space="preserve"> ст. в Європі від віспи померло близько 60 млн. чоловік.</w:t>
      </w:r>
    </w:p>
    <w:p w:rsidR="00DE111C" w:rsidRDefault="00DE111C" w:rsidP="00360D3C">
      <w:pPr>
        <w:rPr>
          <w:lang w:val="uk-UA"/>
        </w:rPr>
      </w:pPr>
      <w:r>
        <w:rPr>
          <w:lang w:val="uk-UA"/>
        </w:rPr>
        <w:t xml:space="preserve">  В 1797 році англійський лікар Едуард Дженнер знайшов засіб, як запобігти одній із найстрашніших інфекційних хвороб – натуральній віспі, коли шкіра хворого вкривається пухирями, а на їх місці утворюються струпи. Люди, що залишилися живими, ставали   рябими, не рідко й сліпли.</w:t>
      </w:r>
    </w:p>
    <w:p w:rsidR="00DE111C" w:rsidRDefault="00DE111C" w:rsidP="00360D3C">
      <w:pPr>
        <w:rPr>
          <w:lang w:val="uk-UA"/>
        </w:rPr>
      </w:pPr>
      <w:r>
        <w:rPr>
          <w:lang w:val="uk-UA"/>
        </w:rPr>
        <w:t xml:space="preserve">    Перенесімося на мить у ту страшну епоху і спробуймо допомогти Дженнеру подолати віспу, маючи на озброєнні лише спостереження лікаря:</w:t>
      </w:r>
    </w:p>
    <w:p w:rsidR="00DE111C" w:rsidRDefault="00DE111C" w:rsidP="00814B3A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Один раз перехворівши на віспу, людина стає несприйнятливою до неї і вдруге не заражається;</w:t>
      </w:r>
    </w:p>
    <w:p w:rsidR="00DE111C" w:rsidRDefault="00DE111C" w:rsidP="00814B3A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Доярки корів на фермах ніколи не хворіли на натуральну людську віспу;</w:t>
      </w:r>
    </w:p>
    <w:p w:rsidR="00DE111C" w:rsidRDefault="00DE111C" w:rsidP="00814B3A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Корови хворіють на коров</w:t>
      </w:r>
      <w:r w:rsidRPr="00814B3A">
        <w:rPr>
          <w:lang w:val="uk-UA"/>
        </w:rPr>
        <w:t>’</w:t>
      </w:r>
      <w:r>
        <w:rPr>
          <w:lang w:val="uk-UA"/>
        </w:rPr>
        <w:t>ячу віспу (легка форма людської) і на їхньому вим</w:t>
      </w:r>
      <w:r w:rsidRPr="00814B3A">
        <w:rPr>
          <w:lang w:val="uk-UA"/>
        </w:rPr>
        <w:t>’</w:t>
      </w:r>
      <w:r>
        <w:rPr>
          <w:lang w:val="uk-UA"/>
        </w:rPr>
        <w:t>ї часто з</w:t>
      </w:r>
      <w:r w:rsidRPr="00814B3A">
        <w:rPr>
          <w:lang w:val="uk-UA"/>
        </w:rPr>
        <w:t>’</w:t>
      </w:r>
      <w:r>
        <w:rPr>
          <w:lang w:val="uk-UA"/>
        </w:rPr>
        <w:t xml:space="preserve">являються віспяні пухирці. </w:t>
      </w:r>
    </w:p>
    <w:p w:rsidR="00DE111C" w:rsidRDefault="00DE111C" w:rsidP="00814B3A">
      <w:pPr>
        <w:pStyle w:val="ListParagraph"/>
        <w:jc w:val="center"/>
        <w:rPr>
          <w:b/>
          <w:lang w:val="uk-UA"/>
        </w:rPr>
      </w:pPr>
      <w:r>
        <w:rPr>
          <w:b/>
          <w:lang w:val="uk-UA"/>
        </w:rPr>
        <w:t>Висновок, який зробив Дженнер:</w:t>
      </w:r>
    </w:p>
    <w:p w:rsidR="00DE111C" w:rsidRDefault="00DE111C" w:rsidP="00814B3A">
      <w:pPr>
        <w:pStyle w:val="ListParagraph"/>
        <w:rPr>
          <w:lang w:val="uk-UA"/>
        </w:rPr>
      </w:pPr>
      <w:r>
        <w:rPr>
          <w:lang w:val="uk-UA"/>
        </w:rPr>
        <w:t>Доярки у тріщини шкіри яких потрапляла рідина з пухирців корів, хворіли коров</w:t>
      </w:r>
      <w:r w:rsidRPr="00814B3A">
        <w:rPr>
          <w:lang w:val="uk-UA"/>
        </w:rPr>
        <w:t>’</w:t>
      </w:r>
      <w:r>
        <w:rPr>
          <w:lang w:val="uk-UA"/>
        </w:rPr>
        <w:t>ячою віспою, що якимось чином рятувало їх від натуральної віспи.</w:t>
      </w:r>
    </w:p>
    <w:p w:rsidR="00DE111C" w:rsidRDefault="00DE111C" w:rsidP="00814B3A">
      <w:pPr>
        <w:rPr>
          <w:b/>
          <w:lang w:val="uk-UA"/>
        </w:rPr>
      </w:pPr>
      <w:r>
        <w:rPr>
          <w:b/>
          <w:lang w:val="en-US"/>
        </w:rPr>
        <w:t>V</w:t>
      </w:r>
      <w:r w:rsidRPr="00655B79">
        <w:rPr>
          <w:b/>
        </w:rPr>
        <w:t>.</w:t>
      </w:r>
      <w:r>
        <w:rPr>
          <w:b/>
          <w:lang w:val="uk-UA"/>
        </w:rPr>
        <w:t xml:space="preserve"> Оперування поняттями</w:t>
      </w:r>
    </w:p>
    <w:p w:rsidR="00DE111C" w:rsidRDefault="00DE111C" w:rsidP="00814B3A">
      <w:pPr>
        <w:rPr>
          <w:i/>
          <w:lang w:val="uk-UA"/>
        </w:rPr>
      </w:pPr>
      <w:r>
        <w:rPr>
          <w:i/>
          <w:lang w:val="uk-UA"/>
        </w:rPr>
        <w:t>1) Кожна із груп отримує запитання, на яке обдумавши (1хв ) дає відповідь.</w:t>
      </w:r>
    </w:p>
    <w:p w:rsidR="00DE111C" w:rsidRDefault="00DE111C" w:rsidP="00814B3A">
      <w:pPr>
        <w:rPr>
          <w:lang w:val="uk-UA"/>
        </w:rPr>
      </w:pPr>
      <w:r>
        <w:rPr>
          <w:lang w:val="uk-UA"/>
        </w:rPr>
        <w:t>За кожну правильну відповідь учень заробляє сердечко.</w:t>
      </w:r>
    </w:p>
    <w:p w:rsidR="00DE111C" w:rsidRDefault="00DE111C" w:rsidP="00814B3A">
      <w:pPr>
        <w:rPr>
          <w:b/>
          <w:lang w:val="uk-UA"/>
        </w:rPr>
      </w:pPr>
      <w:r>
        <w:rPr>
          <w:b/>
          <w:lang w:val="uk-UA"/>
        </w:rPr>
        <w:t>Група 1</w:t>
      </w:r>
    </w:p>
    <w:p w:rsidR="00DE111C" w:rsidRDefault="00DE111C" w:rsidP="00814B3A">
      <w:pPr>
        <w:rPr>
          <w:lang w:val="uk-UA"/>
        </w:rPr>
      </w:pPr>
      <w:r w:rsidRPr="00655B79">
        <w:rPr>
          <w:lang w:val="uk-UA"/>
        </w:rPr>
        <w:t>Яким чином, на вашу думку, Дж</w:t>
      </w:r>
      <w:r>
        <w:rPr>
          <w:lang w:val="uk-UA"/>
        </w:rPr>
        <w:t>еннер зробив людський організм несприйнятливим до віспи?</w:t>
      </w:r>
    </w:p>
    <w:p w:rsidR="00DE111C" w:rsidRDefault="00DE111C" w:rsidP="00814B3A">
      <w:pPr>
        <w:rPr>
          <w:lang w:val="uk-UA"/>
        </w:rPr>
      </w:pPr>
      <w:r>
        <w:rPr>
          <w:lang w:val="uk-UA"/>
        </w:rPr>
        <w:t>(</w:t>
      </w:r>
      <w:r>
        <w:rPr>
          <w:i/>
          <w:lang w:val="uk-UA"/>
        </w:rPr>
        <w:t>Відповідь.</w:t>
      </w:r>
      <w:r>
        <w:rPr>
          <w:lang w:val="uk-UA"/>
        </w:rPr>
        <w:t xml:space="preserve"> Лікар втирав людям рідину з віспяних пухирців через невеликі надрізи на шкірі. З</w:t>
      </w:r>
      <w:r w:rsidRPr="00655B79">
        <w:rPr>
          <w:lang w:val="uk-UA"/>
        </w:rPr>
        <w:t>’</w:t>
      </w:r>
      <w:r>
        <w:rPr>
          <w:lang w:val="uk-UA"/>
        </w:rPr>
        <w:t>являвся пухирчик, шкіра навколо нього червоніла і припухала. Через кілька днів пухирчик лопався і підсихав. Люди ставали несприйнятливими до натуральної віспи).</w:t>
      </w:r>
    </w:p>
    <w:p w:rsidR="00DE111C" w:rsidRDefault="00DE111C" w:rsidP="00814B3A">
      <w:pPr>
        <w:rPr>
          <w:b/>
          <w:lang w:val="uk-UA"/>
        </w:rPr>
      </w:pPr>
      <w:r>
        <w:rPr>
          <w:b/>
          <w:lang w:val="uk-UA"/>
        </w:rPr>
        <w:t>Група 2</w:t>
      </w:r>
    </w:p>
    <w:p w:rsidR="00DE111C" w:rsidRDefault="00DE111C" w:rsidP="00655B79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 сьогодні використовують ці знання?</w:t>
      </w:r>
    </w:p>
    <w:p w:rsidR="00DE111C" w:rsidRDefault="00DE111C" w:rsidP="00655B79">
      <w:pPr>
        <w:rPr>
          <w:lang w:val="uk-UA"/>
        </w:rPr>
      </w:pPr>
      <w:r>
        <w:rPr>
          <w:i/>
          <w:lang w:val="uk-UA"/>
        </w:rPr>
        <w:t xml:space="preserve">(Відповідь. </w:t>
      </w:r>
      <w:r>
        <w:rPr>
          <w:lang w:val="uk-UA"/>
        </w:rPr>
        <w:t>Роблять профілактичні щеплення).</w:t>
      </w:r>
    </w:p>
    <w:p w:rsidR="00DE111C" w:rsidRDefault="00DE111C" w:rsidP="00655B79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Що являють собою щеплення?</w:t>
      </w:r>
    </w:p>
    <w:p w:rsidR="00DE111C" w:rsidRDefault="00DE111C" w:rsidP="005529BE">
      <w:pPr>
        <w:rPr>
          <w:lang w:val="uk-UA"/>
        </w:rPr>
      </w:pPr>
      <w:r>
        <w:rPr>
          <w:lang w:val="uk-UA"/>
        </w:rPr>
        <w:t>(</w:t>
      </w:r>
      <w:r>
        <w:rPr>
          <w:i/>
          <w:lang w:val="uk-UA"/>
        </w:rPr>
        <w:t>Відповідь.</w:t>
      </w:r>
      <w:r>
        <w:rPr>
          <w:lang w:val="uk-UA"/>
        </w:rPr>
        <w:t xml:space="preserve"> Щеплення – це введення в організм вакцини – вбитих або ослаблених збудників інфекційних захворювань).</w:t>
      </w:r>
    </w:p>
    <w:p w:rsidR="00DE111C" w:rsidRDefault="00DE111C" w:rsidP="005529BE">
      <w:pPr>
        <w:rPr>
          <w:b/>
          <w:lang w:val="uk-UA"/>
        </w:rPr>
      </w:pPr>
      <w:r>
        <w:rPr>
          <w:b/>
          <w:lang w:val="uk-UA"/>
        </w:rPr>
        <w:t>Група 3</w:t>
      </w:r>
    </w:p>
    <w:p w:rsidR="00DE111C" w:rsidRDefault="00DE111C" w:rsidP="005529BE">
      <w:pPr>
        <w:rPr>
          <w:lang w:val="uk-UA"/>
        </w:rPr>
      </w:pPr>
      <w:r>
        <w:rPr>
          <w:lang w:val="uk-UA"/>
        </w:rPr>
        <w:t>Які щеплення вам робили в дитинстві?</w:t>
      </w:r>
    </w:p>
    <w:p w:rsidR="00DE111C" w:rsidRDefault="00DE111C" w:rsidP="005529BE">
      <w:pPr>
        <w:rPr>
          <w:lang w:val="uk-UA"/>
        </w:rPr>
      </w:pPr>
      <w:r>
        <w:rPr>
          <w:lang w:val="uk-UA"/>
        </w:rPr>
        <w:t>(</w:t>
      </w:r>
      <w:r>
        <w:rPr>
          <w:i/>
          <w:lang w:val="uk-UA"/>
        </w:rPr>
        <w:t>Відповідь.</w:t>
      </w:r>
      <w:r>
        <w:rPr>
          <w:lang w:val="uk-UA"/>
        </w:rPr>
        <w:t xml:space="preserve"> Проти енцефаліту, дифтерії, туберкульозу, поліомієліту тощо).</w:t>
      </w:r>
    </w:p>
    <w:p w:rsidR="00DE111C" w:rsidRDefault="00DE111C" w:rsidP="005529BE">
      <w:pPr>
        <w:rPr>
          <w:b/>
          <w:lang w:val="uk-UA"/>
        </w:rPr>
      </w:pPr>
      <w:r>
        <w:rPr>
          <w:b/>
          <w:lang w:val="uk-UA"/>
        </w:rPr>
        <w:t>Група 4</w:t>
      </w:r>
    </w:p>
    <w:p w:rsidR="00DE111C" w:rsidRDefault="00DE111C" w:rsidP="005529BE">
      <w:pPr>
        <w:rPr>
          <w:lang w:val="uk-UA"/>
        </w:rPr>
      </w:pPr>
      <w:r>
        <w:rPr>
          <w:lang w:val="uk-UA"/>
        </w:rPr>
        <w:t>Що відбувається в організмі людини після щеплення?</w:t>
      </w:r>
    </w:p>
    <w:p w:rsidR="00DE111C" w:rsidRDefault="00DE111C" w:rsidP="005529BE">
      <w:pPr>
        <w:rPr>
          <w:lang w:val="uk-UA"/>
        </w:rPr>
      </w:pPr>
      <w:r>
        <w:rPr>
          <w:lang w:val="uk-UA"/>
        </w:rPr>
        <w:t>(</w:t>
      </w:r>
      <w:r>
        <w:rPr>
          <w:i/>
          <w:lang w:val="uk-UA"/>
        </w:rPr>
        <w:t>Відповідь.</w:t>
      </w:r>
      <w:r>
        <w:rPr>
          <w:lang w:val="uk-UA"/>
        </w:rPr>
        <w:t xml:space="preserve"> Виробляється імунітет проти певного захворювання. Цей вид імунітету називається активним).</w:t>
      </w:r>
    </w:p>
    <w:p w:rsidR="00DE111C" w:rsidRDefault="00DE111C" w:rsidP="005529BE">
      <w:pPr>
        <w:rPr>
          <w:i/>
          <w:lang w:val="uk-UA"/>
        </w:rPr>
      </w:pPr>
      <w:r>
        <w:rPr>
          <w:i/>
          <w:lang w:val="uk-UA"/>
        </w:rPr>
        <w:t>2) Завдання для груп</w:t>
      </w:r>
    </w:p>
    <w:p w:rsidR="00DE111C" w:rsidRDefault="00DE111C" w:rsidP="005529BE">
      <w:pPr>
        <w:rPr>
          <w:lang w:val="uk-UA"/>
        </w:rPr>
      </w:pPr>
      <w:r>
        <w:rPr>
          <w:lang w:val="uk-UA"/>
        </w:rPr>
        <w:t>Складіть по 2 запитання з використанням нових термінів і поставте їх іншій групі.</w:t>
      </w:r>
    </w:p>
    <w:p w:rsidR="00DE111C" w:rsidRDefault="00DE111C" w:rsidP="005529BE">
      <w:pPr>
        <w:rPr>
          <w:b/>
          <w:lang w:val="uk-UA"/>
        </w:rPr>
      </w:pPr>
      <w:r>
        <w:rPr>
          <w:b/>
          <w:lang w:val="en-US"/>
        </w:rPr>
        <w:t>VI</w:t>
      </w:r>
      <w:r w:rsidRPr="00F72D8C">
        <w:rPr>
          <w:b/>
        </w:rPr>
        <w:t>.</w:t>
      </w:r>
      <w:r>
        <w:rPr>
          <w:b/>
          <w:lang w:val="uk-UA"/>
        </w:rPr>
        <w:t>Підсумки уроку</w:t>
      </w:r>
    </w:p>
    <w:p w:rsidR="00DE111C" w:rsidRDefault="00DE111C" w:rsidP="005529BE">
      <w:pPr>
        <w:rPr>
          <w:lang w:val="uk-UA"/>
        </w:rPr>
      </w:pPr>
      <w:r>
        <w:rPr>
          <w:i/>
          <w:lang w:val="uk-UA"/>
        </w:rPr>
        <w:t>Висновок</w:t>
      </w:r>
    </w:p>
    <w:p w:rsidR="00DE111C" w:rsidRDefault="00DE111C" w:rsidP="005529BE">
      <w:pPr>
        <w:rPr>
          <w:lang w:val="uk-UA"/>
        </w:rPr>
      </w:pPr>
      <w:r>
        <w:rPr>
          <w:lang w:val="uk-UA"/>
        </w:rPr>
        <w:t xml:space="preserve">    Імунітет утворюється не проти всіх хвороб. Тому потрібно уважніше ставитися до свого здоров</w:t>
      </w:r>
      <w:r w:rsidRPr="005529BE">
        <w:t>’</w:t>
      </w:r>
      <w:r>
        <w:rPr>
          <w:lang w:val="uk-UA"/>
        </w:rPr>
        <w:t>я – безцінного дару людини.</w:t>
      </w:r>
    </w:p>
    <w:p w:rsidR="00DE111C" w:rsidRDefault="00DE111C" w:rsidP="005529BE">
      <w:pPr>
        <w:rPr>
          <w:lang w:val="uk-UA"/>
        </w:rPr>
      </w:pPr>
      <w:r>
        <w:rPr>
          <w:lang w:val="uk-UA"/>
        </w:rPr>
        <w:t xml:space="preserve">   За кількістю зароблених учнями сердечок учитель здійснює оцінювання.</w:t>
      </w:r>
    </w:p>
    <w:p w:rsidR="00DE111C" w:rsidRDefault="00DE111C" w:rsidP="005529BE">
      <w:pPr>
        <w:rPr>
          <w:b/>
          <w:lang w:val="uk-UA"/>
        </w:rPr>
      </w:pPr>
      <w:r>
        <w:rPr>
          <w:b/>
          <w:lang w:val="uk-UA"/>
        </w:rPr>
        <w:t>Домашнє завдання</w:t>
      </w:r>
    </w:p>
    <w:p w:rsidR="00DE111C" w:rsidRDefault="00DE111C" w:rsidP="00706B31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Вивчити § 21 підручника.</w:t>
      </w:r>
    </w:p>
    <w:p w:rsidR="00DE111C" w:rsidRPr="00706B31" w:rsidRDefault="00DE111C" w:rsidP="00706B31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Підготувати повідомлення про роботи І.І.Мечникова, П.Ерліха, Е.Дженнера, Л.Пастера.</w:t>
      </w:r>
    </w:p>
    <w:sectPr w:rsidR="00DE111C" w:rsidRPr="00706B31" w:rsidSect="00B555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dale Mono">
    <w:altName w:val="MS Gothic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638F4"/>
    <w:multiLevelType w:val="hybridMultilevel"/>
    <w:tmpl w:val="31D8B73E"/>
    <w:lvl w:ilvl="0" w:tplc="85AA517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1011D"/>
    <w:multiLevelType w:val="hybridMultilevel"/>
    <w:tmpl w:val="912EFD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D07968"/>
    <w:multiLevelType w:val="hybridMultilevel"/>
    <w:tmpl w:val="7458B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543"/>
    <w:rsid w:val="000331AF"/>
    <w:rsid w:val="0003468D"/>
    <w:rsid w:val="000473D1"/>
    <w:rsid w:val="0013113B"/>
    <w:rsid w:val="00150081"/>
    <w:rsid w:val="00163C89"/>
    <w:rsid w:val="001A53CD"/>
    <w:rsid w:val="001E3BB5"/>
    <w:rsid w:val="00360D3C"/>
    <w:rsid w:val="00362014"/>
    <w:rsid w:val="004A408D"/>
    <w:rsid w:val="005529BE"/>
    <w:rsid w:val="005A7B96"/>
    <w:rsid w:val="00621390"/>
    <w:rsid w:val="00655B79"/>
    <w:rsid w:val="006826EC"/>
    <w:rsid w:val="00706B31"/>
    <w:rsid w:val="007D1985"/>
    <w:rsid w:val="00814B3A"/>
    <w:rsid w:val="00821CA0"/>
    <w:rsid w:val="009E1D6E"/>
    <w:rsid w:val="00B55543"/>
    <w:rsid w:val="00B92E1C"/>
    <w:rsid w:val="00B9701F"/>
    <w:rsid w:val="00DE111C"/>
    <w:rsid w:val="00E00E2D"/>
    <w:rsid w:val="00E550C9"/>
    <w:rsid w:val="00EB5CF4"/>
    <w:rsid w:val="00F630A9"/>
    <w:rsid w:val="00F72D8C"/>
    <w:rsid w:val="00F75AE1"/>
    <w:rsid w:val="00FC2075"/>
    <w:rsid w:val="00FF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D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B55543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B55543"/>
    <w:rPr>
      <w:rFonts w:cs="Times New Roman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B5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55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331AF"/>
    <w:pPr>
      <w:ind w:left="720"/>
      <w:contextualSpacing/>
    </w:pPr>
  </w:style>
  <w:style w:type="table" w:styleId="TableGrid">
    <w:name w:val="Table Grid"/>
    <w:basedOn w:val="TableNormal"/>
    <w:uiPriority w:val="99"/>
    <w:rsid w:val="00EB5CF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270</TotalTime>
  <Pages>7</Pages>
  <Words>1595</Words>
  <Characters>9096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5</cp:revision>
  <dcterms:created xsi:type="dcterms:W3CDTF">2013-01-22T14:28:00Z</dcterms:created>
  <dcterms:modified xsi:type="dcterms:W3CDTF">2013-02-01T12:25:00Z</dcterms:modified>
</cp:coreProperties>
</file>