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A" w:rsidRPr="00522BC5" w:rsidRDefault="00C4167A" w:rsidP="007A6946">
      <w:pPr>
        <w:rPr>
          <w:b/>
          <w:sz w:val="32"/>
          <w:szCs w:val="32"/>
        </w:rPr>
      </w:pPr>
      <w:r>
        <w:rPr>
          <w:rFonts w:ascii="Times New Roman" w:hAnsi="Times New Roman"/>
          <w:sz w:val="44"/>
          <w:szCs w:val="44"/>
        </w:rPr>
        <w:t xml:space="preserve">                        </w:t>
      </w:r>
      <w:r w:rsidRPr="00522BC5">
        <w:rPr>
          <w:b/>
          <w:sz w:val="32"/>
          <w:szCs w:val="32"/>
        </w:rPr>
        <w:t>Проект «Добро починається з тебе»</w:t>
      </w:r>
    </w:p>
    <w:p w:rsidR="00C4167A" w:rsidRDefault="00C4167A" w:rsidP="007A6946"/>
    <w:p w:rsidR="00C4167A" w:rsidRPr="006A4A32" w:rsidRDefault="00C4167A" w:rsidP="007A6946">
      <w:pPr>
        <w:rPr>
          <w:b/>
        </w:rPr>
      </w:pPr>
      <w:r>
        <w:rPr>
          <w:b/>
        </w:rPr>
        <w:t>Паспорт проектної роботи</w:t>
      </w:r>
    </w:p>
    <w:p w:rsidR="00C4167A" w:rsidRDefault="00C4167A" w:rsidP="007A6946">
      <w:r w:rsidRPr="006A4A32">
        <w:rPr>
          <w:b/>
        </w:rPr>
        <w:t>Керівник проекту:</w:t>
      </w:r>
      <w:r>
        <w:t xml:space="preserve"> Мартинюк Н.В., педагог-організатор</w:t>
      </w:r>
    </w:p>
    <w:p w:rsidR="00C4167A" w:rsidRDefault="00C4167A" w:rsidP="007A6946">
      <w:pPr>
        <w:rPr>
          <w:b/>
          <w:bCs/>
        </w:rPr>
      </w:pPr>
      <w:r w:rsidRPr="006A4A32">
        <w:rPr>
          <w:b/>
        </w:rPr>
        <w:t>Мета проекту:</w:t>
      </w:r>
      <w:r w:rsidRPr="005A329B">
        <w:rPr>
          <w:b/>
          <w:bCs/>
        </w:rPr>
        <w:t xml:space="preserve">   </w:t>
      </w:r>
    </w:p>
    <w:p w:rsidR="00C4167A" w:rsidRPr="00C63E57" w:rsidRDefault="00C4167A" w:rsidP="007A6946">
      <w:pPr>
        <w:rPr>
          <w:b/>
          <w:bCs/>
          <w:i/>
        </w:rPr>
      </w:pPr>
      <w:r w:rsidRPr="00C63E57">
        <w:rPr>
          <w:b/>
          <w:bCs/>
          <w:i/>
        </w:rPr>
        <w:t>Формування в учнівської молоді  нашої школи потреби творити добрі справи на  благо інших людей.</w:t>
      </w:r>
    </w:p>
    <w:p w:rsidR="00C4167A" w:rsidRPr="005A329B" w:rsidRDefault="00C4167A" w:rsidP="007A6946">
      <w:pPr>
        <w:rPr>
          <w:b/>
        </w:rPr>
      </w:pPr>
    </w:p>
    <w:p w:rsidR="00C4167A" w:rsidRPr="006A4A32" w:rsidRDefault="00C4167A" w:rsidP="007A6946">
      <w:r w:rsidRPr="006A4A32">
        <w:rPr>
          <w:b/>
          <w:bCs/>
        </w:rPr>
        <w:t>Тематична спрямованість</w:t>
      </w:r>
      <w:r w:rsidRPr="006A4A32">
        <w:rPr>
          <w:bCs/>
        </w:rPr>
        <w:t xml:space="preserve"> -  соціальний проект</w:t>
      </w:r>
    </w:p>
    <w:p w:rsidR="00C4167A" w:rsidRPr="006A4A32" w:rsidRDefault="00C4167A" w:rsidP="007A6946">
      <w:pPr>
        <w:rPr>
          <w:bCs/>
        </w:rPr>
      </w:pPr>
      <w:r w:rsidRPr="006A4A32">
        <w:rPr>
          <w:b/>
          <w:bCs/>
        </w:rPr>
        <w:t>Виконавці проекту:</w:t>
      </w:r>
      <w:r>
        <w:rPr>
          <w:bCs/>
        </w:rPr>
        <w:t xml:space="preserve"> </w:t>
      </w:r>
      <w:r w:rsidRPr="006A4A32">
        <w:rPr>
          <w:bCs/>
        </w:rPr>
        <w:t xml:space="preserve"> учні школи</w:t>
      </w:r>
    </w:p>
    <w:p w:rsidR="00C4167A" w:rsidRPr="006A4A32" w:rsidRDefault="00C4167A" w:rsidP="007A6946">
      <w:r w:rsidRPr="006A4A32">
        <w:rPr>
          <w:b/>
          <w:bCs/>
        </w:rPr>
        <w:t>Цільова аудиторія:</w:t>
      </w:r>
      <w:r>
        <w:rPr>
          <w:bCs/>
        </w:rPr>
        <w:t xml:space="preserve">  </w:t>
      </w:r>
      <w:r w:rsidRPr="006A4A32">
        <w:rPr>
          <w:bCs/>
        </w:rPr>
        <w:t xml:space="preserve">  ветерани, вчителі - пенсі</w:t>
      </w:r>
      <w:r>
        <w:rPr>
          <w:bCs/>
        </w:rPr>
        <w:t>онери, люди похилого віку.</w:t>
      </w:r>
    </w:p>
    <w:p w:rsidR="00C4167A" w:rsidRDefault="00C4167A" w:rsidP="007A6946">
      <w:r w:rsidRPr="006A4A32">
        <w:t xml:space="preserve">  </w:t>
      </w:r>
    </w:p>
    <w:p w:rsidR="00C4167A" w:rsidRPr="006A4A32" w:rsidRDefault="00C4167A" w:rsidP="007A6946">
      <w:r w:rsidRPr="006A4A32">
        <w:rPr>
          <w:b/>
          <w:bCs/>
        </w:rPr>
        <w:t>Аналіз проблеми  та  актуальність проекту</w:t>
      </w:r>
      <w:r w:rsidRPr="006A4A32">
        <w:t xml:space="preserve"> </w:t>
      </w:r>
    </w:p>
    <w:p w:rsidR="00C4167A" w:rsidRDefault="00C4167A" w:rsidP="007A6946">
      <w:r>
        <w:t xml:space="preserve">     У 2011- 2012 н.р. самоврядування нашої школи брало</w:t>
      </w:r>
      <w:r w:rsidRPr="006A4A32">
        <w:t xml:space="preserve"> </w:t>
      </w:r>
      <w:r>
        <w:t>участь у роботі над  над проекта</w:t>
      </w:r>
      <w:r w:rsidRPr="006A4A32">
        <w:t>м</w:t>
      </w:r>
      <w:r>
        <w:t>и  «Любов та серце віддаю людям</w:t>
      </w:r>
      <w:r w:rsidRPr="006A4A32">
        <w:t>»</w:t>
      </w:r>
      <w:r>
        <w:t xml:space="preserve">, </w:t>
      </w:r>
      <w:r w:rsidRPr="006A4A32">
        <w:t xml:space="preserve"> </w:t>
      </w:r>
      <w:r>
        <w:t>«Добро починається з тебе»</w:t>
      </w:r>
    </w:p>
    <w:p w:rsidR="00C4167A" w:rsidRDefault="00C4167A" w:rsidP="007A6946">
      <w:r w:rsidRPr="006A4A32">
        <w:t xml:space="preserve">        Останнім часом серйозну стурбованість викликає  байдужість, черствість  людей та підростаючого покоління до  проблем  знедолених людей, людей похилого віку, до біди, яка сталась поруч. Тому проекти благодійного напрямку є дуже важливими у вихованні  підростаючого покоління  таких важливих якостей як чуйність, доброчинність, благодійність, великодушність, співпереживання,  доброта, чесність, тактовність, милосердя </w:t>
      </w:r>
    </w:p>
    <w:p w:rsidR="00C4167A" w:rsidRPr="006A4A32" w:rsidRDefault="00C4167A" w:rsidP="007A6946">
      <w:r>
        <w:t xml:space="preserve">      </w:t>
      </w:r>
      <w:r w:rsidRPr="006A4A32">
        <w:t>Адже це природно і закономірно допомогти знедоленому, нещасному, поділитися шматком хліба, дати притулок бездомному, захистити старість, порятувати хворого чи каліку, заступитися за беззахисного, скривдженого.</w:t>
      </w:r>
    </w:p>
    <w:p w:rsidR="00C4167A" w:rsidRDefault="00C4167A" w:rsidP="007A6946">
      <w:pPr>
        <w:rPr>
          <w:rFonts w:ascii="Tahoma" w:hAnsi="Tahoma" w:cs="Tahoma"/>
          <w:shadow/>
          <w:color w:val="FFFFFF"/>
          <w:sz w:val="40"/>
          <w:szCs w:val="40"/>
        </w:rPr>
      </w:pPr>
      <w:r w:rsidRPr="006A4A32">
        <w:t xml:space="preserve">  Доброта і чуйність, співпереживання і щиросердність, уміння розділити чужий біль, вчасно підтримати у важку хвилину, розрадити в  горі та біді – це крила , на яких тримається людство.</w:t>
      </w:r>
      <w:r w:rsidRPr="006A4A32">
        <w:rPr>
          <w:rFonts w:ascii="Tahoma" w:hAnsi="Tahoma" w:cs="Tahoma"/>
          <w:shadow/>
          <w:color w:val="FFFFFF"/>
          <w:sz w:val="40"/>
          <w:szCs w:val="40"/>
        </w:rPr>
        <w:t xml:space="preserve"> </w:t>
      </w:r>
    </w:p>
    <w:p w:rsidR="00C4167A" w:rsidRDefault="00C4167A" w:rsidP="007A6946">
      <w:r w:rsidRPr="006A4A32">
        <w:t>Тому з метою виховання в підростаючого покоління свідомого ставлення  до цієї проблеми у нашій школі було проведен</w:t>
      </w:r>
      <w:r>
        <w:t>о роботу над реалізацією проектів «Любов та серце віддаю людям</w:t>
      </w:r>
      <w:r w:rsidRPr="006A4A32">
        <w:t>»</w:t>
      </w:r>
      <w:r>
        <w:t>,  «Добро починається з тебе».</w:t>
      </w:r>
    </w:p>
    <w:p w:rsidR="00C4167A" w:rsidRPr="005A329B" w:rsidRDefault="00C4167A" w:rsidP="007A6946">
      <w:r w:rsidRPr="005A329B">
        <w:rPr>
          <w:b/>
          <w:bCs/>
        </w:rPr>
        <w:t>Завдання:</w:t>
      </w:r>
    </w:p>
    <w:p w:rsidR="00C4167A" w:rsidRPr="005A329B" w:rsidRDefault="00C4167A" w:rsidP="007A6946">
      <w:pPr>
        <w:numPr>
          <w:ilvl w:val="0"/>
          <w:numId w:val="18"/>
        </w:numPr>
        <w:spacing w:after="0" w:line="240" w:lineRule="auto"/>
      </w:pPr>
      <w:r w:rsidRPr="005A329B">
        <w:t>Формування у школярів милосердного ставлення до людей, що потребують допомоги;</w:t>
      </w:r>
    </w:p>
    <w:p w:rsidR="00C4167A" w:rsidRPr="005A329B" w:rsidRDefault="00C4167A" w:rsidP="007A6946">
      <w:pPr>
        <w:numPr>
          <w:ilvl w:val="0"/>
          <w:numId w:val="18"/>
        </w:numPr>
        <w:spacing w:after="0" w:line="240" w:lineRule="auto"/>
      </w:pPr>
      <w:r w:rsidRPr="005A329B">
        <w:t>Формування ціннісного ставлення до родинних стосунків та почуття відповідальності за  членів родини, які потребують допомоги;</w:t>
      </w:r>
    </w:p>
    <w:p w:rsidR="00C4167A" w:rsidRPr="005A329B" w:rsidRDefault="00C4167A" w:rsidP="007A6946">
      <w:pPr>
        <w:numPr>
          <w:ilvl w:val="0"/>
          <w:numId w:val="18"/>
        </w:numPr>
        <w:spacing w:after="0" w:line="240" w:lineRule="auto"/>
      </w:pPr>
      <w:r w:rsidRPr="005A329B">
        <w:t>Формування почуття важливості волонтерської діяльності;</w:t>
      </w:r>
    </w:p>
    <w:p w:rsidR="00C4167A" w:rsidRPr="005A329B" w:rsidRDefault="00C4167A" w:rsidP="007A6946">
      <w:pPr>
        <w:numPr>
          <w:ilvl w:val="0"/>
          <w:numId w:val="18"/>
        </w:numPr>
        <w:spacing w:after="0" w:line="240" w:lineRule="auto"/>
      </w:pPr>
      <w:r w:rsidRPr="005A329B">
        <w:t>Залучення  учнів до регулярних занять працею та волонтерської роботи;</w:t>
      </w:r>
    </w:p>
    <w:p w:rsidR="00C4167A" w:rsidRPr="005A329B" w:rsidRDefault="00C4167A" w:rsidP="007A6946">
      <w:pPr>
        <w:numPr>
          <w:ilvl w:val="0"/>
          <w:numId w:val="18"/>
        </w:numPr>
        <w:spacing w:after="0" w:line="240" w:lineRule="auto"/>
      </w:pPr>
      <w:r w:rsidRPr="005A329B">
        <w:t>Розвиток  активності у прийнятті рішень,  активність у суспільному житті, вміння доводити почату справу до кінця;</w:t>
      </w:r>
    </w:p>
    <w:p w:rsidR="00C4167A" w:rsidRPr="005A329B" w:rsidRDefault="00C4167A" w:rsidP="007A6946">
      <w:pPr>
        <w:numPr>
          <w:ilvl w:val="0"/>
          <w:numId w:val="18"/>
        </w:numPr>
        <w:spacing w:after="0" w:line="240" w:lineRule="auto"/>
      </w:pPr>
      <w:r w:rsidRPr="005A329B">
        <w:t>Формування позитивних моральних якостей підростаючого покоління</w:t>
      </w:r>
    </w:p>
    <w:p w:rsidR="00C4167A" w:rsidRPr="005A329B" w:rsidRDefault="00C4167A" w:rsidP="007A6946">
      <w:pPr>
        <w:numPr>
          <w:ilvl w:val="0"/>
          <w:numId w:val="19"/>
        </w:numPr>
        <w:spacing w:after="0" w:line="240" w:lineRule="auto"/>
        <w:rPr>
          <w:b/>
          <w:bCs/>
        </w:rPr>
      </w:pPr>
      <w:r w:rsidRPr="005A329B">
        <w:rPr>
          <w:b/>
          <w:bCs/>
        </w:rPr>
        <w:t>Консультанти проекту:</w:t>
      </w:r>
    </w:p>
    <w:p w:rsidR="00C4167A" w:rsidRPr="005A329B" w:rsidRDefault="00C4167A" w:rsidP="007A6946">
      <w:pPr>
        <w:numPr>
          <w:ilvl w:val="0"/>
          <w:numId w:val="19"/>
        </w:numPr>
        <w:spacing w:after="0" w:line="240" w:lineRule="auto"/>
        <w:rPr>
          <w:bCs/>
        </w:rPr>
      </w:pPr>
      <w:r w:rsidRPr="005A329B">
        <w:rPr>
          <w:bCs/>
        </w:rPr>
        <w:t xml:space="preserve">Заступник </w:t>
      </w:r>
      <w:r>
        <w:rPr>
          <w:bCs/>
        </w:rPr>
        <w:t xml:space="preserve"> директора з виховної роботи        Матвійчук Л.М.</w:t>
      </w:r>
    </w:p>
    <w:p w:rsidR="00C4167A" w:rsidRPr="005A329B" w:rsidRDefault="00C4167A" w:rsidP="007A6946">
      <w:pPr>
        <w:numPr>
          <w:ilvl w:val="0"/>
          <w:numId w:val="20"/>
        </w:numPr>
        <w:spacing w:after="0" w:line="240" w:lineRule="auto"/>
        <w:rPr>
          <w:bCs/>
        </w:rPr>
      </w:pPr>
      <w:r w:rsidRPr="005A329B">
        <w:rPr>
          <w:bCs/>
        </w:rPr>
        <w:t>Педагог – організато</w:t>
      </w:r>
      <w:r>
        <w:rPr>
          <w:bCs/>
        </w:rPr>
        <w:t>р                                        Мартинюк Н.В.</w:t>
      </w:r>
    </w:p>
    <w:p w:rsidR="00C4167A" w:rsidRPr="005A329B" w:rsidRDefault="00C4167A" w:rsidP="007A6946">
      <w:pPr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Соціальний педагог                                           Дворецька Н.В.</w:t>
      </w:r>
    </w:p>
    <w:p w:rsidR="00C4167A" w:rsidRDefault="00C4167A" w:rsidP="007A6946">
      <w:pPr>
        <w:numPr>
          <w:ilvl w:val="0"/>
          <w:numId w:val="21"/>
        </w:numPr>
        <w:spacing w:after="0" w:line="240" w:lineRule="auto"/>
        <w:rPr>
          <w:bCs/>
        </w:rPr>
      </w:pPr>
      <w:r w:rsidRPr="005A329B">
        <w:rPr>
          <w:bCs/>
        </w:rPr>
        <w:t>Класні керівники</w:t>
      </w:r>
    </w:p>
    <w:p w:rsidR="00C4167A" w:rsidRPr="005A329B" w:rsidRDefault="00C4167A" w:rsidP="007A6946">
      <w:pPr>
        <w:rPr>
          <w:b/>
          <w:bCs/>
        </w:rPr>
      </w:pPr>
      <w:r w:rsidRPr="005A329B">
        <w:rPr>
          <w:b/>
          <w:bCs/>
        </w:rPr>
        <w:t>Виконавці:</w:t>
      </w:r>
    </w:p>
    <w:p w:rsidR="00C4167A" w:rsidRPr="005A329B" w:rsidRDefault="00C4167A" w:rsidP="007A6946">
      <w:pPr>
        <w:numPr>
          <w:ilvl w:val="0"/>
          <w:numId w:val="21"/>
        </w:numPr>
        <w:spacing w:after="0" w:line="240" w:lineRule="auto"/>
        <w:rPr>
          <w:bCs/>
        </w:rPr>
      </w:pPr>
      <w:r w:rsidRPr="005A329B">
        <w:rPr>
          <w:bCs/>
        </w:rPr>
        <w:t>Учнівські колективи</w:t>
      </w:r>
    </w:p>
    <w:p w:rsidR="00C4167A" w:rsidRPr="005A329B" w:rsidRDefault="00C4167A" w:rsidP="007A6946">
      <w:pPr>
        <w:numPr>
          <w:ilvl w:val="0"/>
          <w:numId w:val="21"/>
        </w:numPr>
        <w:spacing w:after="0" w:line="240" w:lineRule="auto"/>
        <w:rPr>
          <w:bCs/>
        </w:rPr>
      </w:pPr>
      <w:r w:rsidRPr="005A329B">
        <w:rPr>
          <w:bCs/>
        </w:rPr>
        <w:t>Батьківський комітет школи</w:t>
      </w:r>
    </w:p>
    <w:p w:rsidR="00C4167A" w:rsidRPr="005A329B" w:rsidRDefault="00C4167A" w:rsidP="007A6946">
      <w:pPr>
        <w:numPr>
          <w:ilvl w:val="0"/>
          <w:numId w:val="21"/>
        </w:numPr>
        <w:spacing w:after="0" w:line="240" w:lineRule="auto"/>
        <w:rPr>
          <w:bCs/>
        </w:rPr>
      </w:pPr>
      <w:r w:rsidRPr="005A329B">
        <w:rPr>
          <w:bCs/>
        </w:rPr>
        <w:t>Голов</w:t>
      </w:r>
      <w:r>
        <w:rPr>
          <w:bCs/>
        </w:rPr>
        <w:t>а молодіжного об’єднання «</w:t>
      </w:r>
      <w:r>
        <w:rPr>
          <w:bCs/>
          <w:lang w:val="en-US"/>
        </w:rPr>
        <w:t>Cокі</w:t>
      </w:r>
      <w:r>
        <w:rPr>
          <w:bCs/>
        </w:rPr>
        <w:t>л»</w:t>
      </w:r>
    </w:p>
    <w:p w:rsidR="00C4167A" w:rsidRDefault="00C4167A" w:rsidP="007A6946">
      <w:pPr>
        <w:numPr>
          <w:ilvl w:val="0"/>
          <w:numId w:val="21"/>
        </w:numPr>
        <w:spacing w:after="0" w:line="240" w:lineRule="auto"/>
        <w:rPr>
          <w:bCs/>
        </w:rPr>
      </w:pPr>
      <w:r>
        <w:rPr>
          <w:bCs/>
        </w:rPr>
        <w:t>Президент</w:t>
      </w:r>
      <w:r w:rsidRPr="005A329B">
        <w:rPr>
          <w:bCs/>
        </w:rPr>
        <w:t xml:space="preserve"> школи</w:t>
      </w:r>
    </w:p>
    <w:p w:rsidR="00C4167A" w:rsidRPr="005A329B" w:rsidRDefault="00C4167A" w:rsidP="007A6946">
      <w:pPr>
        <w:rPr>
          <w:bCs/>
        </w:rPr>
      </w:pPr>
    </w:p>
    <w:p w:rsidR="00C4167A" w:rsidRPr="005A329B" w:rsidRDefault="00C4167A" w:rsidP="007A6946">
      <w:pPr>
        <w:numPr>
          <w:ilvl w:val="0"/>
          <w:numId w:val="21"/>
        </w:numPr>
        <w:spacing w:after="0" w:line="240" w:lineRule="auto"/>
        <w:rPr>
          <w:bCs/>
        </w:rPr>
      </w:pPr>
      <w:r w:rsidRPr="005A329B">
        <w:rPr>
          <w:bCs/>
        </w:rPr>
        <w:t>Загін волонтерів     « Серце Данко»</w:t>
      </w:r>
    </w:p>
    <w:p w:rsidR="00C4167A" w:rsidRPr="005A329B" w:rsidRDefault="00C4167A" w:rsidP="007A6946">
      <w:pPr>
        <w:rPr>
          <w:bCs/>
        </w:rPr>
      </w:pPr>
    </w:p>
    <w:p w:rsidR="00C4167A" w:rsidRPr="005A329B" w:rsidRDefault="00C4167A" w:rsidP="007A6946">
      <w:pPr>
        <w:rPr>
          <w:b/>
        </w:rPr>
      </w:pPr>
      <w:r w:rsidRPr="005A329B">
        <w:rPr>
          <w:b/>
        </w:rPr>
        <w:t>Етапи проекту</w:t>
      </w:r>
    </w:p>
    <w:p w:rsidR="00C4167A" w:rsidRPr="005A329B" w:rsidRDefault="00C4167A" w:rsidP="007A6946">
      <w:pPr>
        <w:rPr>
          <w:b/>
          <w:i/>
        </w:rPr>
      </w:pPr>
      <w:r>
        <w:rPr>
          <w:b/>
          <w:i/>
        </w:rPr>
        <w:t>1 й етап . Мета</w:t>
      </w:r>
      <w:r w:rsidRPr="005A329B">
        <w:rPr>
          <w:b/>
          <w:i/>
        </w:rPr>
        <w:t xml:space="preserve"> та планування роботи</w:t>
      </w:r>
    </w:p>
    <w:p w:rsidR="00C4167A" w:rsidRDefault="00C4167A" w:rsidP="007A6946">
      <w:r>
        <w:t>Визначення мети та завдань проекту.</w:t>
      </w:r>
    </w:p>
    <w:p w:rsidR="00C4167A" w:rsidRDefault="00C4167A" w:rsidP="007A6946">
      <w:r>
        <w:t>Вибір методів роботи</w:t>
      </w:r>
    </w:p>
    <w:p w:rsidR="00C4167A" w:rsidRPr="005A329B" w:rsidRDefault="00C4167A" w:rsidP="007A6946">
      <w:r w:rsidRPr="005A329B">
        <w:t xml:space="preserve">Ознайомлення з історією та традиціями волонтерського руху як суспільного явища </w:t>
      </w:r>
    </w:p>
    <w:p w:rsidR="00C4167A" w:rsidRPr="005A329B" w:rsidRDefault="00C4167A" w:rsidP="007A6946">
      <w:r w:rsidRPr="005A329B">
        <w:t>Збір пропозицій учнів школи щодо реалізації проекту « Скарбничка ідей»</w:t>
      </w:r>
    </w:p>
    <w:p w:rsidR="00C4167A" w:rsidRPr="005A329B" w:rsidRDefault="00C4167A" w:rsidP="007A6946"/>
    <w:p w:rsidR="00C4167A" w:rsidRDefault="00C4167A" w:rsidP="007A6946">
      <w:pPr>
        <w:rPr>
          <w:b/>
          <w:i/>
        </w:rPr>
      </w:pPr>
      <w:r w:rsidRPr="005A329B">
        <w:rPr>
          <w:b/>
          <w:i/>
        </w:rPr>
        <w:t xml:space="preserve">2 – й етап Організація благодійної діяльності та проведення виховних заходів  у відповідності до плану  </w:t>
      </w:r>
    </w:p>
    <w:p w:rsidR="00C4167A" w:rsidRDefault="00C4167A" w:rsidP="007A6946">
      <w:r>
        <w:t xml:space="preserve">Проведення  благодійних учнівських ярмарок(1 – 11 класи), робота загону волонтерів </w:t>
      </w:r>
    </w:p>
    <w:p w:rsidR="00C4167A" w:rsidRDefault="00C4167A" w:rsidP="007A6946">
      <w:pPr>
        <w:rPr>
          <w:b/>
          <w:i/>
        </w:rPr>
      </w:pPr>
      <w:r>
        <w:t xml:space="preserve">«Серце Данко» (8-11 кл) по наданню допомоги пристарілим жителям міста , учителям - пенсіонерам;  шефська допомога – проведення свят у будинку престарілих с.Бережці; </w:t>
      </w:r>
      <w:r w:rsidRPr="005A329B">
        <w:rPr>
          <w:b/>
          <w:i/>
        </w:rPr>
        <w:t xml:space="preserve"> </w:t>
      </w:r>
      <w:r>
        <w:t xml:space="preserve">привітання вчителів –пенсіонерів зі святами, ветеранів війни – міністерство милосердя; благодійні акції « Подаруй книгу в шкільну бібліотеку» (1 – 11 класи), « Посади дерево», «Збережемо птахів взимку!» та ін.; операції « Пам’ятник» 8 -11 класи, « Ветеран живе поруч». </w:t>
      </w:r>
      <w:r w:rsidRPr="005A329B">
        <w:rPr>
          <w:b/>
          <w:i/>
        </w:rPr>
        <w:t xml:space="preserve">  </w:t>
      </w:r>
    </w:p>
    <w:p w:rsidR="00C4167A" w:rsidRPr="00522BC5" w:rsidRDefault="00C4167A" w:rsidP="007A6946">
      <w:pPr>
        <w:rPr>
          <w:b/>
          <w:i/>
        </w:rPr>
      </w:pPr>
      <w:r>
        <w:rPr>
          <w:b/>
          <w:i/>
        </w:rPr>
        <w:t xml:space="preserve">№ -й етап </w:t>
      </w:r>
      <w:r w:rsidRPr="00522BC5">
        <w:rPr>
          <w:b/>
          <w:bCs/>
          <w:i/>
        </w:rPr>
        <w:t>Підсумок та оцінка реалізації проекту.</w:t>
      </w:r>
      <w:r w:rsidRPr="00522BC5">
        <w:rPr>
          <w:b/>
          <w:i/>
        </w:rPr>
        <w:t xml:space="preserve"> </w:t>
      </w:r>
    </w:p>
    <w:p w:rsidR="00C4167A" w:rsidRPr="00522BC5" w:rsidRDefault="00C4167A" w:rsidP="007A6946">
      <w:pPr>
        <w:numPr>
          <w:ilvl w:val="0"/>
          <w:numId w:val="22"/>
        </w:numPr>
        <w:spacing w:after="0" w:line="240" w:lineRule="auto"/>
      </w:pPr>
      <w:r w:rsidRPr="00522BC5">
        <w:t xml:space="preserve"> 1. Проаналізувати участь учнів у реалізаці</w:t>
      </w:r>
      <w:r>
        <w:t>ї проекту «Любов та серце віддаю людям», «Добро починається з тебе»</w:t>
      </w:r>
    </w:p>
    <w:p w:rsidR="00C4167A" w:rsidRPr="00522BC5" w:rsidRDefault="00C4167A" w:rsidP="007A6946">
      <w:r>
        <w:t xml:space="preserve"> ( Парламент школи, </w:t>
      </w:r>
      <w:r w:rsidRPr="00522BC5">
        <w:t xml:space="preserve"> учнівські збори</w:t>
      </w:r>
      <w:r>
        <w:t>)</w:t>
      </w:r>
    </w:p>
    <w:p w:rsidR="00C4167A" w:rsidRPr="00522BC5" w:rsidRDefault="00C4167A" w:rsidP="007A6946">
      <w:pPr>
        <w:numPr>
          <w:ilvl w:val="0"/>
          <w:numId w:val="23"/>
        </w:numPr>
        <w:spacing w:after="0" w:line="240" w:lineRule="auto"/>
      </w:pPr>
      <w:r w:rsidRPr="00522BC5">
        <w:t>2 Провести колективні обговорення, аналіз виконаної роботи, шляхи поліпшення результатів.</w:t>
      </w:r>
    </w:p>
    <w:p w:rsidR="00C4167A" w:rsidRPr="00522BC5" w:rsidRDefault="00C4167A" w:rsidP="007A6946">
      <w:r w:rsidRPr="00522BC5">
        <w:t xml:space="preserve">   ( класні керівники, учнівські колективи)</w:t>
      </w:r>
    </w:p>
    <w:p w:rsidR="00C4167A" w:rsidRPr="00522BC5" w:rsidRDefault="00C4167A" w:rsidP="007A6946">
      <w:pPr>
        <w:numPr>
          <w:ilvl w:val="0"/>
          <w:numId w:val="24"/>
        </w:numPr>
        <w:spacing w:after="0" w:line="240" w:lineRule="auto"/>
      </w:pPr>
      <w:r w:rsidRPr="00522BC5">
        <w:t>3. Нагородити кращі учнівські колект</w:t>
      </w:r>
      <w:r>
        <w:t xml:space="preserve">иви подяками від учнівського парламенту </w:t>
      </w:r>
      <w:r w:rsidRPr="00522BC5">
        <w:t xml:space="preserve"> школи, вручити </w:t>
      </w:r>
      <w:r>
        <w:t>їх під час проведення загальношкільної премії «Фортуна»</w:t>
      </w:r>
    </w:p>
    <w:p w:rsidR="00C4167A" w:rsidRDefault="00C4167A" w:rsidP="003E7D23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</w:t>
      </w:r>
    </w:p>
    <w:p w:rsidR="00C4167A" w:rsidRDefault="00C4167A" w:rsidP="003E7D23">
      <w:pPr>
        <w:rPr>
          <w:rFonts w:ascii="Times New Roman" w:hAnsi="Times New Roman"/>
          <w:sz w:val="44"/>
          <w:szCs w:val="44"/>
        </w:rPr>
      </w:pPr>
    </w:p>
    <w:p w:rsidR="00C4167A" w:rsidRDefault="00C4167A" w:rsidP="003E7D23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«Країна мрій»</w:t>
      </w:r>
      <w:r w:rsidRPr="00D36554">
        <w:rPr>
          <w:rFonts w:ascii="Times New Roman" w:hAnsi="Times New Roman"/>
          <w:sz w:val="44"/>
          <w:szCs w:val="44"/>
        </w:rPr>
        <w:t xml:space="preserve"> </w:t>
      </w:r>
    </w:p>
    <w:p w:rsidR="00C4167A" w:rsidRPr="00D36554" w:rsidRDefault="00C4167A" w:rsidP="003E7D2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(</w:t>
      </w:r>
      <w:r w:rsidRPr="00D36554">
        <w:rPr>
          <w:rFonts w:ascii="Times New Roman" w:hAnsi="Times New Roman"/>
          <w:sz w:val="32"/>
          <w:szCs w:val="32"/>
        </w:rPr>
        <w:t>Виховний захід</w:t>
      </w:r>
      <w:r>
        <w:rPr>
          <w:rFonts w:ascii="Times New Roman" w:hAnsi="Times New Roman"/>
          <w:sz w:val="32"/>
          <w:szCs w:val="32"/>
        </w:rPr>
        <w:t>)</w:t>
      </w:r>
    </w:p>
    <w:p w:rsidR="00C4167A" w:rsidRDefault="00C4167A" w:rsidP="003E7D23">
      <w:pPr>
        <w:rPr>
          <w:rFonts w:ascii="Times New Roman" w:hAnsi="Times New Roman"/>
          <w:sz w:val="28"/>
          <w:szCs w:val="28"/>
        </w:rPr>
      </w:pPr>
      <w:r w:rsidRPr="00D36554">
        <w:rPr>
          <w:rFonts w:ascii="Times New Roman" w:hAnsi="Times New Roman"/>
          <w:b/>
          <w:sz w:val="28"/>
          <w:szCs w:val="28"/>
        </w:rPr>
        <w:t>Мета:</w:t>
      </w:r>
      <w:r w:rsidRPr="003E7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Систематизувати отримані в результаті вивченого матеріалу на уроках етики знання; повторити ключові поняття й терміни; навчати дітей правил пристойності, доброти, патріотизму тощо..  на прикладах літературних героїв. Розвивати у дітей творчість, акторський хист. Виховувати уміння працювати у колективі, бажання приносити радість людям.</w:t>
      </w:r>
    </w:p>
    <w:p w:rsidR="00C4167A" w:rsidRPr="003E7D23" w:rsidRDefault="00C4167A" w:rsidP="003E7D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Обладнання: декорації для вистави, костюми, аудіо записи для  танців і пісень</w:t>
      </w:r>
    </w:p>
    <w:p w:rsidR="00C4167A" w:rsidRDefault="00C4167A" w:rsidP="00A96DFD">
      <w:pPr>
        <w:rPr>
          <w:rFonts w:ascii="Times New Roman" w:hAnsi="Times New Roman"/>
          <w:sz w:val="28"/>
          <w:szCs w:val="28"/>
        </w:rPr>
      </w:pPr>
      <w:r w:rsidRPr="00D36554">
        <w:rPr>
          <w:rFonts w:ascii="Times New Roman" w:hAnsi="Times New Roman"/>
          <w:b/>
          <w:sz w:val="28"/>
          <w:szCs w:val="28"/>
        </w:rPr>
        <w:t>Дійові особи: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3565B">
        <w:rPr>
          <w:rFonts w:ascii="Times New Roman" w:hAnsi="Times New Roman"/>
          <w:sz w:val="28"/>
          <w:szCs w:val="28"/>
        </w:rPr>
        <w:t>Олеся та Богданко</w:t>
      </w:r>
      <w:r>
        <w:rPr>
          <w:rFonts w:ascii="Times New Roman" w:hAnsi="Times New Roman"/>
          <w:sz w:val="28"/>
          <w:szCs w:val="28"/>
        </w:rPr>
        <w:t xml:space="preserve"> – герої підручника «Етика» 5 клас; Аристотель та його учень;                                                                                                     король Мудрий; королева Пристойність;                                                                                 королівська охорона -2 солдати;                                                                                                             Пані Доброта;                                                                                                                          свита королеви - дівчатка (людські чесноти : скромність, працьовитість, чесність ,  сміливість, терпимість)                                                                                                                           танцюристи; співаки.</w:t>
      </w:r>
    </w:p>
    <w:p w:rsidR="00C4167A" w:rsidRDefault="00C4167A" w:rsidP="00EF0931">
      <w:pPr>
        <w:jc w:val="center"/>
        <w:rPr>
          <w:rFonts w:ascii="Times New Roman" w:hAnsi="Times New Roman"/>
          <w:b/>
          <w:sz w:val="28"/>
          <w:szCs w:val="28"/>
        </w:rPr>
      </w:pPr>
      <w:r w:rsidRPr="00EF0931">
        <w:rPr>
          <w:rFonts w:ascii="Times New Roman" w:hAnsi="Times New Roman"/>
          <w:b/>
          <w:sz w:val="28"/>
          <w:szCs w:val="28"/>
        </w:rPr>
        <w:t>Дія 1</w:t>
      </w:r>
    </w:p>
    <w:p w:rsidR="00C4167A" w:rsidRDefault="00C4167A" w:rsidP="00EF0931">
      <w:pPr>
        <w:rPr>
          <w:rFonts w:ascii="Times New Roman" w:hAnsi="Times New Roman"/>
          <w:i/>
          <w:sz w:val="24"/>
          <w:szCs w:val="24"/>
        </w:rPr>
      </w:pPr>
      <w:r w:rsidRPr="00467BC7">
        <w:rPr>
          <w:rFonts w:ascii="Times New Roman" w:hAnsi="Times New Roman"/>
          <w:i/>
          <w:sz w:val="24"/>
          <w:szCs w:val="24"/>
        </w:rPr>
        <w:t xml:space="preserve">На сцену вибігають хлопчик та дівчинка, вітаються.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Привіт Олесю!  </w:t>
      </w:r>
      <w:r w:rsidRPr="001D0456">
        <w:rPr>
          <w:rFonts w:ascii="Times New Roman" w:hAnsi="Times New Roman"/>
          <w:b/>
          <w:sz w:val="28"/>
          <w:szCs w:val="28"/>
        </w:rPr>
        <w:t xml:space="preserve"> </w:t>
      </w:r>
      <w:r w:rsidRPr="00CE6EA8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привіт Богдан!                 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Ти чого так довго не виходила?                                                                                                 - Читала дуже цікаву книгу.                             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Ото, вигадала, та хіба тобі мало нашої «Етики», чи є настільки цікаві книги, які б можна було проміняти на прогулянку з друзями.                            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sz w:val="28"/>
          <w:szCs w:val="28"/>
        </w:rPr>
        <w:t>- Богдане,  книги це мудрість</w:t>
      </w:r>
      <w:r w:rsidRPr="00467BC7">
        <w:rPr>
          <w:rFonts w:ascii="Times New Roman" w:hAnsi="Times New Roman"/>
          <w:i/>
          <w:sz w:val="24"/>
          <w:szCs w:val="24"/>
        </w:rPr>
        <w:t xml:space="preserve">….(хлопчик перебиває)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Знаю, знаю, «книга вчить,  як у світі жить». От, була б, така книга -  відкрив і не читаючи, потрапив зразу у всі події.      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sz w:val="28"/>
          <w:szCs w:val="28"/>
        </w:rPr>
        <w:t xml:space="preserve">- Богдане, ти не міняєшся, а знаєш де народилась наука етика?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Нуу ….. </w:t>
      </w:r>
      <w:r w:rsidRPr="00467BC7">
        <w:rPr>
          <w:rFonts w:ascii="Times New Roman" w:hAnsi="Times New Roman"/>
          <w:i/>
          <w:sz w:val="24"/>
          <w:szCs w:val="24"/>
        </w:rPr>
        <w:t xml:space="preserve">(хлопець запинаючись та ніяковіючи знизав плечима)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sz w:val="28"/>
          <w:szCs w:val="28"/>
        </w:rPr>
        <w:t xml:space="preserve">– Отож, бо й воно, бачу, що нічого ти не знаєш . Колискою багатьох наук та мистецтв була Давня Греція там і наша етика народилась.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Щось пригадую </w:t>
      </w:r>
      <w:r w:rsidRPr="00467BC7">
        <w:rPr>
          <w:rFonts w:ascii="Times New Roman" w:hAnsi="Times New Roman"/>
          <w:i/>
          <w:sz w:val="24"/>
          <w:szCs w:val="24"/>
        </w:rPr>
        <w:t>(чухає потилицю)</w:t>
      </w:r>
      <w:r>
        <w:rPr>
          <w:rFonts w:ascii="Times New Roman" w:hAnsi="Times New Roman"/>
          <w:sz w:val="28"/>
          <w:szCs w:val="28"/>
        </w:rPr>
        <w:t xml:space="preserve">, батьком етики вважають Аристотеля. Але так не цікаво от самому туди б потрапити .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Зараз потрапиш, чари, бари, бух. (Олеся жартуючи, робить рухи руками та зненацька зривається сильний вітер (звучить тривожна музика) та  підхоплює друзів. (</w:t>
      </w:r>
      <w:r w:rsidRPr="006C5910">
        <w:rPr>
          <w:rFonts w:ascii="Times New Roman" w:hAnsi="Times New Roman"/>
          <w:i/>
          <w:sz w:val="24"/>
          <w:szCs w:val="24"/>
        </w:rPr>
        <w:t>Діти  кружляють, хапаючись один за одного, кричать)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E6EA8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Що цеееее, куди нас несе?!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Олесю тримайсяяяяя! </w:t>
      </w:r>
      <w:r w:rsidRPr="006C5910">
        <w:rPr>
          <w:rFonts w:ascii="Times New Roman" w:hAnsi="Times New Roman"/>
          <w:i/>
          <w:sz w:val="24"/>
          <w:szCs w:val="24"/>
        </w:rPr>
        <w:t>(Вітер вщухає діти опиняються в античній Греції)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4167A" w:rsidRDefault="00C4167A" w:rsidP="0019670A">
      <w:pPr>
        <w:jc w:val="center"/>
        <w:rPr>
          <w:rFonts w:ascii="Times New Roman" w:hAnsi="Times New Roman"/>
          <w:b/>
          <w:sz w:val="28"/>
          <w:szCs w:val="28"/>
        </w:rPr>
      </w:pPr>
      <w:r w:rsidRPr="0019670A">
        <w:rPr>
          <w:rFonts w:ascii="Times New Roman" w:hAnsi="Times New Roman"/>
          <w:b/>
          <w:sz w:val="28"/>
          <w:szCs w:val="28"/>
        </w:rPr>
        <w:t>Дія  2</w:t>
      </w:r>
    </w:p>
    <w:p w:rsidR="00C4167A" w:rsidRPr="001E5FCC" w:rsidRDefault="00C4167A" w:rsidP="0019670A">
      <w:pPr>
        <w:rPr>
          <w:rFonts w:ascii="Times New Roman" w:hAnsi="Times New Roman"/>
          <w:i/>
          <w:sz w:val="24"/>
          <w:szCs w:val="24"/>
        </w:rPr>
      </w:pPr>
      <w:r w:rsidRPr="00F1362A">
        <w:rPr>
          <w:rFonts w:ascii="Times New Roman" w:hAnsi="Times New Roman"/>
          <w:i/>
          <w:sz w:val="24"/>
          <w:szCs w:val="24"/>
        </w:rPr>
        <w:t xml:space="preserve">( Олеся та Богдан присіли біля дерева і спостерігають. </w:t>
      </w:r>
      <w:r>
        <w:rPr>
          <w:rFonts w:ascii="Times New Roman" w:hAnsi="Times New Roman"/>
          <w:i/>
          <w:sz w:val="24"/>
          <w:szCs w:val="24"/>
        </w:rPr>
        <w:t>Звучить мелодія,  танцівниці</w:t>
      </w:r>
      <w:r w:rsidRPr="00F1362A">
        <w:rPr>
          <w:rFonts w:ascii="Times New Roman" w:hAnsi="Times New Roman"/>
          <w:i/>
          <w:sz w:val="24"/>
          <w:szCs w:val="24"/>
        </w:rPr>
        <w:t xml:space="preserve"> виконують грецький танець – сиртакі. Вдалині біля колон сидить задуманий Аристотель. Танець закінчився . До мислителя підходить учень звертається .)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Учень: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Вельми шановний, пане  учителю, чому Ви сумні і у такій задумі?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Аристотель:</w:t>
      </w:r>
      <w:r>
        <w:rPr>
          <w:rFonts w:ascii="Times New Roman" w:hAnsi="Times New Roman"/>
          <w:sz w:val="28"/>
          <w:szCs w:val="28"/>
        </w:rPr>
        <w:t xml:space="preserve"> - О, любий мій учне … я мрію про таку країну , де не буде злоби , жорстокості, зради. Де всі люди будуть виховані , будуть поважати один одного. Де буде існувати справедливість, толерантність, де люди забудуть про війни  та суперечки, будуть любити свою рідну землю, берегти природу та  гарно поводитись …                                               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Учень:</w:t>
      </w:r>
      <w:r>
        <w:rPr>
          <w:rFonts w:ascii="Times New Roman" w:hAnsi="Times New Roman"/>
          <w:sz w:val="28"/>
          <w:szCs w:val="28"/>
        </w:rPr>
        <w:t xml:space="preserve"> - О, великий мій учителю, а хіба таке можливо, чи може десь існувати така країна  Добра? Це  ж мрія.  </w:t>
      </w:r>
      <w:r w:rsidRPr="00A179A0">
        <w:rPr>
          <w:rFonts w:ascii="Times New Roman" w:hAnsi="Times New Roman"/>
          <w:i/>
          <w:sz w:val="24"/>
          <w:szCs w:val="24"/>
        </w:rPr>
        <w:t xml:space="preserve">(Вчитель встає з місця і звертається в зал)              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Аристотель: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Так,  поки, це моя «Країна Мрій», але поглянь я пишу книгу, у якій  розповідаю про душевні якості  характеру людини, про етичне виховання . Я хочу, щоб моя книга допомогла  людям досягти  досконалості . Якщо кожна людина буде дотримуватися правил цієї книги, зможе спочатку змінити себе, а потім і світ довкола себе. Але потрібно ще попрацювати , удосконалити книгу. Зробити її зрозумілою та доступною. Пішли, мій учне, мені потрібно ще зробити  деякі записи. </w:t>
      </w:r>
      <w:r>
        <w:rPr>
          <w:rFonts w:ascii="Times New Roman" w:hAnsi="Times New Roman"/>
          <w:i/>
          <w:sz w:val="24"/>
          <w:szCs w:val="24"/>
        </w:rPr>
        <w:t>(Г</w:t>
      </w:r>
      <w:r w:rsidRPr="00ED654D">
        <w:rPr>
          <w:rFonts w:ascii="Times New Roman" w:hAnsi="Times New Roman"/>
          <w:i/>
          <w:sz w:val="24"/>
          <w:szCs w:val="24"/>
        </w:rPr>
        <w:t xml:space="preserve">реки ідуть із залу, діти виходять зі </w:t>
      </w:r>
      <w:r>
        <w:rPr>
          <w:rFonts w:ascii="Times New Roman" w:hAnsi="Times New Roman"/>
          <w:i/>
          <w:sz w:val="24"/>
          <w:szCs w:val="24"/>
        </w:rPr>
        <w:t>своєї схованки, підходять до колон.</w:t>
      </w:r>
      <w:r w:rsidRPr="00ED654D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Олесю ми</w:t>
      </w:r>
      <w:r w:rsidRPr="009831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1D6">
        <w:rPr>
          <w:rFonts w:ascii="Times New Roman" w:hAnsi="Times New Roman"/>
          <w:sz w:val="28"/>
          <w:szCs w:val="28"/>
        </w:rPr>
        <w:t xml:space="preserve">що справді </w:t>
      </w:r>
      <w:r>
        <w:rPr>
          <w:rFonts w:ascii="Times New Roman" w:hAnsi="Times New Roman"/>
          <w:sz w:val="28"/>
          <w:szCs w:val="28"/>
        </w:rPr>
        <w:t>потрапили в давнину, ми в Античній</w:t>
      </w:r>
      <w:r w:rsidRPr="009831D6">
        <w:rPr>
          <w:rFonts w:ascii="Times New Roman" w:hAnsi="Times New Roman"/>
          <w:sz w:val="28"/>
          <w:szCs w:val="28"/>
        </w:rPr>
        <w:t xml:space="preserve"> Греції, і це був сам Аристотель?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sz w:val="28"/>
          <w:szCs w:val="28"/>
        </w:rPr>
        <w:t xml:space="preserve"> -  Богдане, не кричи, здається так. А може нам це сниться?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Ага, обом разом, Олесю, ми в Греції! Ти, чарівниця, ану, спробуй ще давай може ми і у «Країну Мрій» потрапимо. </w:t>
      </w:r>
      <w:r w:rsidRPr="001E5FCC">
        <w:rPr>
          <w:rFonts w:ascii="Times New Roman" w:hAnsi="Times New Roman"/>
          <w:i/>
          <w:sz w:val="24"/>
          <w:szCs w:val="24"/>
        </w:rPr>
        <w:t>(трясе дівчинку за руку)</w:t>
      </w:r>
      <w:r>
        <w:rPr>
          <w:rFonts w:ascii="Times New Roman" w:hAnsi="Times New Roman"/>
          <w:sz w:val="28"/>
          <w:szCs w:val="28"/>
        </w:rPr>
        <w:t xml:space="preserve"> Пробуй! </w:t>
      </w:r>
      <w:r w:rsidRPr="001E5FCC">
        <w:rPr>
          <w:rFonts w:ascii="Times New Roman" w:hAnsi="Times New Roman"/>
          <w:i/>
          <w:sz w:val="24"/>
          <w:szCs w:val="24"/>
        </w:rPr>
        <w:t>(Дівчинка намагається почарувати, знову зривається вітер і діти потрапляють до казкової країни – «Країни Мрій»)</w:t>
      </w:r>
    </w:p>
    <w:p w:rsidR="00C4167A" w:rsidRDefault="00C4167A" w:rsidP="009048FC">
      <w:pPr>
        <w:jc w:val="center"/>
        <w:rPr>
          <w:rFonts w:ascii="Times New Roman" w:hAnsi="Times New Roman"/>
          <w:b/>
          <w:sz w:val="28"/>
          <w:szCs w:val="28"/>
        </w:rPr>
      </w:pPr>
      <w:r w:rsidRPr="009048FC">
        <w:rPr>
          <w:rFonts w:ascii="Times New Roman" w:hAnsi="Times New Roman"/>
          <w:b/>
          <w:sz w:val="28"/>
          <w:szCs w:val="28"/>
        </w:rPr>
        <w:t>Дія 3</w:t>
      </w:r>
    </w:p>
    <w:p w:rsidR="00C4167A" w:rsidRDefault="00C4167A" w:rsidP="00F27099">
      <w:pPr>
        <w:rPr>
          <w:rFonts w:ascii="Times New Roman" w:hAnsi="Times New Roman"/>
          <w:sz w:val="28"/>
          <w:szCs w:val="28"/>
        </w:rPr>
      </w:pPr>
      <w:r w:rsidRPr="009048FC">
        <w:rPr>
          <w:rFonts w:ascii="Times New Roman" w:hAnsi="Times New Roman"/>
          <w:i/>
          <w:sz w:val="24"/>
          <w:szCs w:val="24"/>
        </w:rPr>
        <w:t xml:space="preserve">(У зал заходить король Мудрий з охороною і бачить чудернацьких дітей. Діти перелякано дивляться на короля , невміло вітаються. Король посміхається , звертається до охорони)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</w:t>
      </w:r>
      <w:r w:rsidRPr="003862F6">
        <w:rPr>
          <w:rFonts w:ascii="Times New Roman" w:hAnsi="Times New Roman"/>
          <w:b/>
          <w:sz w:val="28"/>
          <w:szCs w:val="28"/>
        </w:rPr>
        <w:t>ороль: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8FC">
        <w:rPr>
          <w:rFonts w:ascii="Times New Roman" w:hAnsi="Times New Roman"/>
          <w:sz w:val="28"/>
          <w:szCs w:val="28"/>
        </w:rPr>
        <w:t xml:space="preserve">- Що </w:t>
      </w:r>
      <w:r>
        <w:rPr>
          <w:rFonts w:ascii="Times New Roman" w:hAnsi="Times New Roman"/>
          <w:sz w:val="28"/>
          <w:szCs w:val="28"/>
        </w:rPr>
        <w:t>за гості у нас</w:t>
      </w:r>
      <w:r w:rsidRPr="009048FC">
        <w:rPr>
          <w:rFonts w:ascii="Times New Roman" w:hAnsi="Times New Roman"/>
          <w:sz w:val="28"/>
          <w:szCs w:val="28"/>
        </w:rPr>
        <w:t>, а 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8FC">
        <w:rPr>
          <w:rFonts w:ascii="Times New Roman" w:hAnsi="Times New Roman"/>
          <w:sz w:val="28"/>
          <w:szCs w:val="28"/>
        </w:rPr>
        <w:t>знаю</w:t>
      </w:r>
      <w:r>
        <w:rPr>
          <w:rFonts w:ascii="Times New Roman" w:hAnsi="Times New Roman"/>
          <w:sz w:val="28"/>
          <w:szCs w:val="28"/>
        </w:rPr>
        <w:t xml:space="preserve">?                   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Солдати :</w:t>
      </w:r>
      <w:r>
        <w:rPr>
          <w:rFonts w:ascii="Times New Roman" w:hAnsi="Times New Roman"/>
          <w:sz w:val="28"/>
          <w:szCs w:val="28"/>
        </w:rPr>
        <w:t xml:space="preserve"> - Нам невідомо Ваша Мудросте, зараз дізнаємось! </w:t>
      </w:r>
      <w:r w:rsidRPr="008E1CFC">
        <w:rPr>
          <w:rFonts w:ascii="Times New Roman" w:hAnsi="Times New Roman"/>
          <w:i/>
          <w:sz w:val="24"/>
          <w:szCs w:val="24"/>
        </w:rPr>
        <w:t>(разом відповідають охоронці)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1 С</w:t>
      </w:r>
      <w:r>
        <w:rPr>
          <w:rFonts w:ascii="Times New Roman" w:hAnsi="Times New Roman"/>
          <w:b/>
          <w:sz w:val="28"/>
          <w:szCs w:val="28"/>
        </w:rPr>
        <w:t>олдат</w:t>
      </w:r>
      <w:r w:rsidRPr="003862F6"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</w:rPr>
        <w:t xml:space="preserve">  - Хто такі , як сюди потрапили? </w:t>
      </w:r>
      <w:r w:rsidRPr="008E1CFC">
        <w:rPr>
          <w:rFonts w:ascii="Times New Roman" w:hAnsi="Times New Roman"/>
          <w:i/>
          <w:sz w:val="24"/>
          <w:szCs w:val="24"/>
        </w:rPr>
        <w:t xml:space="preserve"> (чемно запитує солдат дітей</w:t>
      </w:r>
      <w:r>
        <w:rPr>
          <w:rFonts w:ascii="Times New Roman" w:hAnsi="Times New Roman"/>
          <w:i/>
          <w:sz w:val="24"/>
          <w:szCs w:val="24"/>
        </w:rPr>
        <w:t xml:space="preserve">. Богданко, заступаючи Олесю, виходить до короля)                                                 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F18">
        <w:rPr>
          <w:rFonts w:ascii="Times New Roman" w:hAnsi="Times New Roman"/>
          <w:sz w:val="28"/>
          <w:szCs w:val="28"/>
        </w:rPr>
        <w:t>– Ми,</w:t>
      </w:r>
      <w:r>
        <w:rPr>
          <w:rFonts w:ascii="Times New Roman" w:hAnsi="Times New Roman"/>
          <w:sz w:val="28"/>
          <w:szCs w:val="28"/>
        </w:rPr>
        <w:t xml:space="preserve"> ваша М</w:t>
      </w:r>
      <w:r w:rsidRPr="00073F18">
        <w:rPr>
          <w:rFonts w:ascii="Times New Roman" w:hAnsi="Times New Roman"/>
          <w:sz w:val="28"/>
          <w:szCs w:val="28"/>
        </w:rPr>
        <w:t xml:space="preserve">удросте трішки почарували і випадково потрапили у вашу країну. Я Богдан. А це Олеся, ми </w:t>
      </w:r>
      <w:r>
        <w:rPr>
          <w:rFonts w:ascii="Times New Roman" w:hAnsi="Times New Roman"/>
          <w:sz w:val="28"/>
          <w:szCs w:val="28"/>
        </w:rPr>
        <w:t xml:space="preserve"> друзі, однокласники </w:t>
      </w:r>
      <w:r w:rsidRPr="00073F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- То ви чарівники , напевне з Чарівної   країни, такі малі, а вже чарівники. </w:t>
      </w:r>
      <w:r w:rsidRPr="00553057">
        <w:rPr>
          <w:rFonts w:ascii="Times New Roman" w:hAnsi="Times New Roman"/>
          <w:i/>
          <w:sz w:val="24"/>
          <w:szCs w:val="24"/>
        </w:rPr>
        <w:t>(король здивовано розглядає дітей. Звертається до охорони)</w:t>
      </w:r>
      <w:r>
        <w:rPr>
          <w:rFonts w:ascii="Times New Roman" w:hAnsi="Times New Roman"/>
          <w:sz w:val="28"/>
          <w:szCs w:val="28"/>
        </w:rPr>
        <w:t xml:space="preserve">                                     Вони з країни чарівників, а у нас чарівниця лише пані Доброта  і то, доброю магією займається лише тоді коли  при ній  її квітчастий капелюшок .                          </w:t>
      </w:r>
      <w:r w:rsidRPr="00553057">
        <w:rPr>
          <w:rFonts w:ascii="Times New Roman" w:hAnsi="Times New Roman"/>
          <w:i/>
          <w:sz w:val="24"/>
          <w:szCs w:val="24"/>
        </w:rPr>
        <w:t>(Олеся трохи осмілівши,  виглядаючи, промовила.)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sz w:val="28"/>
          <w:szCs w:val="28"/>
        </w:rPr>
        <w:t xml:space="preserve">  -  Ні, ні, ми не чарівники, ми дійсно прибули до вас із чарівно гарної країни , але чарувати ми не вміємо.                                     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Король :</w:t>
      </w:r>
      <w:r>
        <w:rPr>
          <w:rFonts w:ascii="Times New Roman" w:hAnsi="Times New Roman"/>
          <w:sz w:val="28"/>
          <w:szCs w:val="28"/>
        </w:rPr>
        <w:t xml:space="preserve">  - Так, так дивно. До нас просто так потрапити ніхто не може. Видно на те була чиясь воля і якась причина. </w:t>
      </w:r>
      <w:r w:rsidRPr="0035421B">
        <w:rPr>
          <w:rFonts w:ascii="Times New Roman" w:hAnsi="Times New Roman"/>
          <w:i/>
          <w:sz w:val="24"/>
          <w:szCs w:val="24"/>
        </w:rPr>
        <w:t>(Король сідає на трон ,</w:t>
      </w:r>
      <w:r>
        <w:rPr>
          <w:rFonts w:ascii="Times New Roman" w:hAnsi="Times New Roman"/>
          <w:i/>
          <w:sz w:val="24"/>
          <w:szCs w:val="24"/>
        </w:rPr>
        <w:t xml:space="preserve"> запрошує сісти і дітей на лавочку,</w:t>
      </w:r>
      <w:r w:rsidRPr="0035421B">
        <w:rPr>
          <w:rFonts w:ascii="Times New Roman" w:hAnsi="Times New Roman"/>
          <w:i/>
          <w:sz w:val="24"/>
          <w:szCs w:val="24"/>
        </w:rPr>
        <w:t xml:space="preserve"> охоронці стають по боках на сторожу. У цей час в зал заходить королева зі свитою. Охоронці оголошують 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>С</w:t>
      </w:r>
      <w:r w:rsidRPr="003862F6">
        <w:rPr>
          <w:rFonts w:ascii="Times New Roman" w:hAnsi="Times New Roman"/>
          <w:b/>
          <w:sz w:val="28"/>
          <w:szCs w:val="28"/>
        </w:rPr>
        <w:t>олдат:</w:t>
      </w:r>
      <w:r>
        <w:rPr>
          <w:rFonts w:ascii="Times New Roman" w:hAnsi="Times New Roman"/>
          <w:sz w:val="28"/>
          <w:szCs w:val="28"/>
        </w:rPr>
        <w:t xml:space="preserve"> - Її величність королева  Пристойність з свитою чеснот. </w:t>
      </w:r>
      <w:r w:rsidRPr="00F27099">
        <w:rPr>
          <w:rFonts w:ascii="Times New Roman" w:hAnsi="Times New Roman"/>
          <w:i/>
          <w:sz w:val="24"/>
          <w:szCs w:val="24"/>
        </w:rPr>
        <w:t>(королева робить реверанс, вітаючись із королем та дітьми, сідає на трон)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545AE7">
        <w:rPr>
          <w:rFonts w:ascii="Times New Roman" w:hAnsi="Times New Roman"/>
          <w:b/>
          <w:sz w:val="24"/>
          <w:szCs w:val="24"/>
        </w:rPr>
        <w:t xml:space="preserve">- </w:t>
      </w:r>
      <w:r w:rsidRPr="00F27099">
        <w:rPr>
          <w:rFonts w:ascii="Times New Roman" w:hAnsi="Times New Roman"/>
          <w:sz w:val="28"/>
          <w:szCs w:val="28"/>
        </w:rPr>
        <w:t>Чесноти: ск</w:t>
      </w:r>
      <w:r>
        <w:rPr>
          <w:rFonts w:ascii="Times New Roman" w:hAnsi="Times New Roman"/>
          <w:sz w:val="28"/>
          <w:szCs w:val="28"/>
        </w:rPr>
        <w:t>ромність, працьовитість, чесність</w:t>
      </w:r>
      <w:r w:rsidRPr="00F270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щирість,</w:t>
      </w:r>
      <w:r w:rsidRPr="00F27099">
        <w:rPr>
          <w:rFonts w:ascii="Times New Roman" w:hAnsi="Times New Roman"/>
          <w:sz w:val="28"/>
          <w:szCs w:val="28"/>
        </w:rPr>
        <w:t xml:space="preserve">  сміливість, терпимість)                                                                                                                       </w:t>
      </w:r>
      <w:r w:rsidRPr="00F27099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оголошують</w:t>
      </w:r>
      <w:r w:rsidRPr="00F27099">
        <w:rPr>
          <w:rFonts w:ascii="Times New Roman" w:hAnsi="Times New Roman"/>
          <w:i/>
          <w:sz w:val="24"/>
          <w:szCs w:val="24"/>
        </w:rPr>
        <w:t xml:space="preserve"> охоронці, наз</w:t>
      </w:r>
      <w:r>
        <w:rPr>
          <w:rFonts w:ascii="Times New Roman" w:hAnsi="Times New Roman"/>
          <w:i/>
          <w:sz w:val="24"/>
          <w:szCs w:val="24"/>
        </w:rPr>
        <w:t>ивають по черзі дівчат із свити. Ч</w:t>
      </w:r>
      <w:r w:rsidRPr="00F27099">
        <w:rPr>
          <w:rFonts w:ascii="Times New Roman" w:hAnsi="Times New Roman"/>
          <w:i/>
          <w:sz w:val="24"/>
          <w:szCs w:val="24"/>
        </w:rPr>
        <w:t>есноти виходять на середину, роблять поклон</w:t>
      </w:r>
      <w:r>
        <w:rPr>
          <w:rFonts w:ascii="Times New Roman" w:hAnsi="Times New Roman"/>
          <w:i/>
          <w:sz w:val="24"/>
          <w:szCs w:val="24"/>
        </w:rPr>
        <w:t xml:space="preserve">  та сідають на свої місця.)                             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C385C">
        <w:rPr>
          <w:rFonts w:ascii="Times New Roman" w:hAnsi="Times New Roman"/>
          <w:sz w:val="28"/>
          <w:szCs w:val="28"/>
        </w:rPr>
        <w:t xml:space="preserve"> Олесю</w:t>
      </w:r>
      <w:r>
        <w:rPr>
          <w:rFonts w:ascii="Times New Roman" w:hAnsi="Times New Roman"/>
          <w:sz w:val="28"/>
          <w:szCs w:val="28"/>
        </w:rPr>
        <w:t>,</w:t>
      </w:r>
      <w:r w:rsidRPr="00AC385C">
        <w:rPr>
          <w:rFonts w:ascii="Times New Roman" w:hAnsi="Times New Roman"/>
          <w:sz w:val="28"/>
          <w:szCs w:val="28"/>
        </w:rPr>
        <w:t xml:space="preserve"> це дійсно казкова Країна Мрій , глянь</w:t>
      </w:r>
      <w:r>
        <w:rPr>
          <w:rFonts w:ascii="Times New Roman" w:hAnsi="Times New Roman"/>
          <w:sz w:val="28"/>
          <w:szCs w:val="28"/>
        </w:rPr>
        <w:t>, ці дівчата чесноти. П</w:t>
      </w:r>
      <w:r w:rsidRPr="00AC385C">
        <w:rPr>
          <w:rFonts w:ascii="Times New Roman" w:hAnsi="Times New Roman"/>
          <w:sz w:val="28"/>
          <w:szCs w:val="28"/>
        </w:rPr>
        <w:t>ам’ятаєш</w:t>
      </w:r>
      <w:r>
        <w:rPr>
          <w:rFonts w:ascii="Times New Roman" w:hAnsi="Times New Roman"/>
          <w:sz w:val="28"/>
          <w:szCs w:val="28"/>
        </w:rPr>
        <w:t>,</w:t>
      </w:r>
      <w:r w:rsidRPr="00AC385C">
        <w:rPr>
          <w:rFonts w:ascii="Times New Roman" w:hAnsi="Times New Roman"/>
          <w:sz w:val="28"/>
          <w:szCs w:val="28"/>
        </w:rPr>
        <w:t xml:space="preserve"> ми вчили  таку тему з етики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C385C">
        <w:rPr>
          <w:rFonts w:ascii="Times New Roman" w:hAnsi="Times New Roman"/>
          <w:sz w:val="28"/>
          <w:szCs w:val="28"/>
        </w:rPr>
        <w:t xml:space="preserve"> кращі риси в характері людини називають чеснотами. А тут вони дівчата.</w:t>
      </w:r>
      <w:r>
        <w:rPr>
          <w:rFonts w:ascii="Times New Roman" w:hAnsi="Times New Roman"/>
          <w:i/>
          <w:sz w:val="24"/>
          <w:szCs w:val="24"/>
        </w:rPr>
        <w:t xml:space="preserve">  (Богдан здивовано до Олесі</w:t>
      </w:r>
      <w:r w:rsidRPr="00F2709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sz w:val="28"/>
          <w:szCs w:val="28"/>
        </w:rPr>
        <w:t>-</w:t>
      </w:r>
      <w:r w:rsidRPr="00AC385C">
        <w:rPr>
          <w:rFonts w:ascii="Times New Roman" w:hAnsi="Times New Roman"/>
          <w:sz w:val="28"/>
          <w:szCs w:val="28"/>
        </w:rPr>
        <w:t xml:space="preserve"> Тихіше, Богданку, а то ще подумають, що ми дикі чарівники.                                                                                                                                                   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королева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099">
        <w:rPr>
          <w:rFonts w:ascii="Times New Roman" w:hAnsi="Times New Roman"/>
          <w:sz w:val="28"/>
          <w:szCs w:val="28"/>
        </w:rPr>
        <w:t xml:space="preserve">- У нас гості, а я нічого не знаю, о мій мудрий королю, хто вони?  </w:t>
      </w:r>
      <w:r w:rsidRPr="00402949">
        <w:rPr>
          <w:rFonts w:ascii="Times New Roman" w:hAnsi="Times New Roman"/>
          <w:i/>
          <w:sz w:val="24"/>
          <w:szCs w:val="24"/>
        </w:rPr>
        <w:t>(королева</w:t>
      </w:r>
      <w:r w:rsidRPr="00CE6EA8">
        <w:rPr>
          <w:rFonts w:ascii="Times New Roman" w:hAnsi="Times New Roman"/>
          <w:b/>
          <w:i/>
          <w:sz w:val="24"/>
          <w:szCs w:val="24"/>
        </w:rPr>
        <w:t>)</w:t>
      </w:r>
      <w:r w:rsidRPr="00CE6EA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Король :</w:t>
      </w:r>
      <w:r w:rsidRPr="00F27099">
        <w:rPr>
          <w:rFonts w:ascii="Times New Roman" w:hAnsi="Times New Roman"/>
          <w:sz w:val="28"/>
          <w:szCs w:val="28"/>
        </w:rPr>
        <w:t xml:space="preserve"> - Ці гості примандрували до нас здалеку  і вони чарівники.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F27099">
        <w:rPr>
          <w:rFonts w:ascii="Times New Roman" w:hAnsi="Times New Roman"/>
          <w:sz w:val="28"/>
          <w:szCs w:val="28"/>
        </w:rPr>
        <w:t xml:space="preserve"> </w:t>
      </w:r>
      <w:r w:rsidRPr="009F27D3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099">
        <w:rPr>
          <w:rFonts w:ascii="Times New Roman" w:hAnsi="Times New Roman"/>
          <w:sz w:val="28"/>
          <w:szCs w:val="28"/>
        </w:rPr>
        <w:t xml:space="preserve"> - Ми не чарівники!!! </w:t>
      </w:r>
      <w:r w:rsidRPr="00F27099">
        <w:rPr>
          <w:rFonts w:ascii="Times New Roman" w:hAnsi="Times New Roman"/>
          <w:i/>
          <w:sz w:val="24"/>
          <w:szCs w:val="24"/>
        </w:rPr>
        <w:t xml:space="preserve">(голосно заперечив Богданко, всі з несподіванки аж здригнулися)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E6EA8">
        <w:rPr>
          <w:rFonts w:ascii="Times New Roman" w:hAnsi="Times New Roman"/>
          <w:b/>
          <w:sz w:val="28"/>
          <w:szCs w:val="28"/>
        </w:rPr>
        <w:t>Чесність 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- М</w:t>
      </w:r>
      <w:r w:rsidRPr="00402949">
        <w:rPr>
          <w:rFonts w:ascii="Times New Roman" w:hAnsi="Times New Roman"/>
          <w:sz w:val="28"/>
          <w:szCs w:val="28"/>
        </w:rPr>
        <w:t>ені здається, що наші гості, трішки невиховані</w:t>
      </w:r>
      <w:r>
        <w:rPr>
          <w:rFonts w:ascii="Times New Roman" w:hAnsi="Times New Roman"/>
          <w:i/>
          <w:sz w:val="24"/>
          <w:szCs w:val="24"/>
        </w:rPr>
        <w:t xml:space="preserve"> (тихенько обізвалась чес</w:t>
      </w:r>
      <w:r w:rsidRPr="00F27099">
        <w:rPr>
          <w:rFonts w:ascii="Times New Roman" w:hAnsi="Times New Roman"/>
          <w:i/>
          <w:sz w:val="24"/>
          <w:szCs w:val="24"/>
        </w:rPr>
        <w:t>ність</w:t>
      </w:r>
      <w:r>
        <w:rPr>
          <w:rFonts w:ascii="Times New Roman" w:hAnsi="Times New Roman"/>
          <w:i/>
          <w:sz w:val="24"/>
          <w:szCs w:val="24"/>
        </w:rPr>
        <w:t xml:space="preserve">)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</w:t>
      </w:r>
      <w:r w:rsidRPr="009F27D3">
        <w:rPr>
          <w:rFonts w:ascii="Times New Roman" w:hAnsi="Times New Roman"/>
          <w:b/>
          <w:sz w:val="28"/>
          <w:szCs w:val="28"/>
        </w:rPr>
        <w:t>оролева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949">
        <w:rPr>
          <w:rFonts w:ascii="Times New Roman" w:hAnsi="Times New Roman"/>
          <w:sz w:val="28"/>
          <w:szCs w:val="28"/>
        </w:rPr>
        <w:t>- Ні.</w:t>
      </w:r>
      <w:r>
        <w:rPr>
          <w:rFonts w:ascii="Times New Roman" w:hAnsi="Times New Roman"/>
          <w:i/>
          <w:sz w:val="24"/>
          <w:szCs w:val="24"/>
        </w:rPr>
        <w:t xml:space="preserve"> (Заперечила королева) </w:t>
      </w:r>
      <w:r>
        <w:rPr>
          <w:rFonts w:ascii="Times New Roman" w:hAnsi="Times New Roman"/>
          <w:sz w:val="28"/>
          <w:szCs w:val="28"/>
        </w:rPr>
        <w:t>вони виховані</w:t>
      </w:r>
      <w:r w:rsidRPr="004029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949">
        <w:rPr>
          <w:rFonts w:ascii="Times New Roman" w:hAnsi="Times New Roman"/>
          <w:sz w:val="28"/>
          <w:szCs w:val="28"/>
        </w:rPr>
        <w:t>тільки стомлені та злякані з далекої дороги.</w:t>
      </w:r>
      <w:r>
        <w:rPr>
          <w:rFonts w:ascii="Times New Roman" w:hAnsi="Times New Roman"/>
          <w:sz w:val="28"/>
          <w:szCs w:val="28"/>
        </w:rPr>
        <w:t xml:space="preserve"> Їх потрібно гарно прийняти, як послів із заморських країн. Покличте Пані Доброту, щось я сьогодні її ще не бачила.                                                                         </w:t>
      </w:r>
      <w:r w:rsidRPr="003862F6">
        <w:rPr>
          <w:rFonts w:ascii="Times New Roman" w:hAnsi="Times New Roman"/>
          <w:b/>
          <w:sz w:val="28"/>
          <w:szCs w:val="28"/>
        </w:rPr>
        <w:t>Сміливість :</w:t>
      </w:r>
      <w:r>
        <w:rPr>
          <w:rFonts w:ascii="Times New Roman" w:hAnsi="Times New Roman"/>
          <w:sz w:val="28"/>
          <w:szCs w:val="28"/>
        </w:rPr>
        <w:t xml:space="preserve"> - Ваше високосте, Пані Доброта  з самого ранку по всіх - усюдах шукає свого капелюха, бо він знову кудись пропав </w:t>
      </w:r>
      <w:r>
        <w:rPr>
          <w:rFonts w:ascii="Times New Roman" w:hAnsi="Times New Roman"/>
          <w:i/>
          <w:sz w:val="24"/>
          <w:szCs w:val="24"/>
        </w:rPr>
        <w:t>(доповіла смілив</w:t>
      </w:r>
      <w:r w:rsidRPr="00966DB7">
        <w:rPr>
          <w:rFonts w:ascii="Times New Roman" w:hAnsi="Times New Roman"/>
          <w:i/>
          <w:sz w:val="24"/>
          <w:szCs w:val="24"/>
        </w:rPr>
        <w:t>ість)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- Подайте солодощі та запросіть сюди наших танцівниць, хай розвеселять  гостей, поки знайдеться Пані Доброта. </w:t>
      </w:r>
      <w:r w:rsidRPr="006A1772">
        <w:rPr>
          <w:rFonts w:ascii="Times New Roman" w:hAnsi="Times New Roman"/>
          <w:i/>
          <w:sz w:val="24"/>
          <w:szCs w:val="24"/>
        </w:rPr>
        <w:t>(Дав розпорядження король. У залі зазвучала музика.</w:t>
      </w:r>
      <w:r>
        <w:rPr>
          <w:rFonts w:ascii="Times New Roman" w:hAnsi="Times New Roman"/>
          <w:i/>
          <w:sz w:val="24"/>
          <w:szCs w:val="24"/>
        </w:rPr>
        <w:t xml:space="preserve"> Танцівниці винесли частування.</w:t>
      </w:r>
      <w:r w:rsidRPr="006A177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Східний т</w:t>
      </w:r>
      <w:r w:rsidRPr="006A1772">
        <w:rPr>
          <w:rFonts w:ascii="Times New Roman" w:hAnsi="Times New Roman"/>
          <w:i/>
          <w:sz w:val="24"/>
          <w:szCs w:val="24"/>
        </w:rPr>
        <w:t>анець)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sz w:val="28"/>
          <w:szCs w:val="28"/>
        </w:rPr>
        <w:t xml:space="preserve"> - Які вони тут, Олесю, усі виховані, як культурно розмовляє королева.                  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sz w:val="28"/>
          <w:szCs w:val="28"/>
        </w:rPr>
        <w:t xml:space="preserve"> - Не дивно Богдане, вона ж сама Пристойність</w:t>
      </w:r>
      <w:r w:rsidRPr="00F50C3A">
        <w:rPr>
          <w:rFonts w:ascii="Times New Roman" w:hAnsi="Times New Roman"/>
          <w:i/>
          <w:sz w:val="24"/>
          <w:szCs w:val="24"/>
        </w:rPr>
        <w:t>. ( смакуючи відповіла Олеся)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К</w:t>
      </w:r>
      <w:r w:rsidRPr="009F27D3">
        <w:rPr>
          <w:rFonts w:ascii="Times New Roman" w:hAnsi="Times New Roman"/>
          <w:b/>
          <w:sz w:val="28"/>
          <w:szCs w:val="28"/>
        </w:rPr>
        <w:t>оролева :</w:t>
      </w:r>
      <w:r>
        <w:rPr>
          <w:rFonts w:ascii="Times New Roman" w:hAnsi="Times New Roman"/>
          <w:sz w:val="28"/>
          <w:szCs w:val="28"/>
        </w:rPr>
        <w:t xml:space="preserve"> - Чесноти, проголосіть  нашим гостям норми поведінки «Країни Мрій».  </w:t>
      </w:r>
      <w:r w:rsidRPr="00545AE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К</w:t>
      </w:r>
      <w:r w:rsidRPr="00545AE7">
        <w:rPr>
          <w:rFonts w:ascii="Times New Roman" w:hAnsi="Times New Roman"/>
          <w:i/>
          <w:sz w:val="24"/>
          <w:szCs w:val="24"/>
        </w:rPr>
        <w:t>оролева звернулась до світи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45AE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C47E5">
        <w:rPr>
          <w:rFonts w:ascii="Times New Roman" w:hAnsi="Times New Roman"/>
          <w:i/>
          <w:sz w:val="24"/>
          <w:szCs w:val="24"/>
        </w:rPr>
        <w:t>Чесноти виходять розказують вірші</w:t>
      </w:r>
      <w:r>
        <w:rPr>
          <w:rFonts w:ascii="Times New Roman" w:hAnsi="Times New Roman"/>
          <w:sz w:val="28"/>
          <w:szCs w:val="28"/>
        </w:rPr>
        <w:t xml:space="preserve"> ). </w:t>
      </w:r>
      <w:r w:rsidRPr="00F27099">
        <w:rPr>
          <w:rFonts w:ascii="Times New Roman" w:hAnsi="Times New Roman"/>
          <w:sz w:val="28"/>
          <w:szCs w:val="28"/>
        </w:rPr>
        <w:t xml:space="preserve"> </w:t>
      </w:r>
    </w:p>
    <w:p w:rsidR="00C4167A" w:rsidRPr="00DF306F" w:rsidRDefault="00C4167A" w:rsidP="00DF30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Щир</w:t>
      </w:r>
      <w:r w:rsidRPr="00DF306F">
        <w:rPr>
          <w:rFonts w:ascii="Times New Roman" w:hAnsi="Times New Roman"/>
          <w:b/>
          <w:sz w:val="28"/>
          <w:szCs w:val="28"/>
        </w:rPr>
        <w:t>ість: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F306F">
        <w:rPr>
          <w:rFonts w:ascii="Times New Roman" w:hAnsi="Times New Roman"/>
          <w:sz w:val="28"/>
          <w:szCs w:val="28"/>
        </w:rPr>
        <w:t>Скажеш лагідне слово, приємне людині,</w:t>
      </w:r>
      <w:r>
        <w:rPr>
          <w:rFonts w:ascii="Times New Roman" w:hAnsi="Times New Roman"/>
          <w:sz w:val="28"/>
          <w:szCs w:val="28"/>
        </w:rPr>
        <w:t xml:space="preserve">-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 xml:space="preserve"> Сонце ніжне і чарівне засяє в  душі.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Бо в словах тих заховані справжні святині,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Тож вживати у мові ти їх поспіши.</w:t>
      </w:r>
    </w:p>
    <w:p w:rsidR="00C4167A" w:rsidRDefault="00C4167A" w:rsidP="00B362D8">
      <w:pPr>
        <w:jc w:val="center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hAnsi="Times New Roman"/>
          <w:b/>
          <w:sz w:val="28"/>
          <w:szCs w:val="28"/>
        </w:rPr>
        <w:t>Чесність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06F">
        <w:rPr>
          <w:rFonts w:ascii="Times New Roman" w:hAnsi="Times New Roman"/>
          <w:sz w:val="28"/>
          <w:szCs w:val="28"/>
        </w:rPr>
        <w:t>Що ж, те слово приємне! Здається – дрібниця…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Знає кожна дитина чарівні слова.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Слово це, як джерельце цілюще, струмиться,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Та не кожна дитина у мові вжива.</w:t>
      </w:r>
    </w:p>
    <w:p w:rsidR="00C4167A" w:rsidRDefault="00C4167A" w:rsidP="000E38D2">
      <w:pPr>
        <w:jc w:val="center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hAnsi="Times New Roman"/>
          <w:b/>
          <w:sz w:val="28"/>
          <w:szCs w:val="28"/>
        </w:rPr>
        <w:t>Сміливість:</w:t>
      </w:r>
      <w:r w:rsidRPr="00DF306F">
        <w:rPr>
          <w:rFonts w:ascii="Times New Roman" w:hAnsi="Times New Roman"/>
          <w:sz w:val="28"/>
          <w:szCs w:val="28"/>
        </w:rPr>
        <w:t xml:space="preserve"> Я скажу вам: було першим – слово!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А вже потім – повітря, моря, небеса.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І від сонця розвиднівся день світанково,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Ну, а потім з’явилась людина й краса.</w:t>
      </w:r>
    </w:p>
    <w:p w:rsidR="00C4167A" w:rsidRDefault="00C4167A" w:rsidP="000E38D2">
      <w:pPr>
        <w:jc w:val="center"/>
        <w:rPr>
          <w:rFonts w:ascii="Times New Roman" w:hAnsi="Times New Roman"/>
          <w:sz w:val="28"/>
          <w:szCs w:val="28"/>
        </w:rPr>
      </w:pPr>
      <w:r w:rsidRPr="001721B6">
        <w:rPr>
          <w:rFonts w:ascii="Times New Roman" w:hAnsi="Times New Roman"/>
          <w:b/>
          <w:sz w:val="28"/>
          <w:szCs w:val="28"/>
        </w:rPr>
        <w:t>Працьовитість: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F306F">
        <w:rPr>
          <w:rFonts w:ascii="Times New Roman" w:hAnsi="Times New Roman"/>
          <w:sz w:val="28"/>
          <w:szCs w:val="28"/>
        </w:rPr>
        <w:t>Зробиш справу хорошу і радість засяє.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Стане весело й гарно на серці у нас.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Добра праця</w:t>
      </w:r>
      <w:r w:rsidRPr="00DF306F">
        <w:rPr>
          <w:rFonts w:ascii="Times New Roman" w:hAnsi="Times New Roman"/>
          <w:sz w:val="28"/>
          <w:szCs w:val="28"/>
        </w:rPr>
        <w:t xml:space="preserve"> згуртує, людей об’єднає,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Тож хороші  діла всім робити нам час.</w:t>
      </w:r>
    </w:p>
    <w:p w:rsidR="00C4167A" w:rsidRPr="00AC7AFA" w:rsidRDefault="00C4167A" w:rsidP="000E38D2">
      <w:pPr>
        <w:jc w:val="center"/>
        <w:rPr>
          <w:rFonts w:ascii="Times New Roman" w:hAnsi="Times New Roman"/>
          <w:b/>
          <w:sz w:val="28"/>
          <w:szCs w:val="28"/>
        </w:rPr>
      </w:pPr>
      <w:r w:rsidRPr="001721B6">
        <w:rPr>
          <w:rFonts w:ascii="Times New Roman" w:hAnsi="Times New Roman"/>
          <w:b/>
          <w:sz w:val="28"/>
          <w:szCs w:val="28"/>
        </w:rPr>
        <w:t>Терпимість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F306F">
        <w:rPr>
          <w:rFonts w:ascii="Times New Roman" w:hAnsi="Times New Roman"/>
          <w:sz w:val="28"/>
          <w:szCs w:val="28"/>
        </w:rPr>
        <w:t>Йди з добром до людей, хай любов процвітає,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Доброта повернеться до тебе добром.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А от зло, що несеш, твою душу вбиває.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 xml:space="preserve">І поверне до тебе в сім раз </w:t>
      </w:r>
      <w:r>
        <w:rPr>
          <w:rFonts w:ascii="Times New Roman" w:hAnsi="Times New Roman"/>
          <w:sz w:val="28"/>
          <w:szCs w:val="28"/>
        </w:rPr>
        <w:t>з</w:t>
      </w:r>
      <w:r w:rsidRPr="00DF306F">
        <w:rPr>
          <w:rFonts w:ascii="Times New Roman" w:hAnsi="Times New Roman"/>
          <w:sz w:val="28"/>
          <w:szCs w:val="28"/>
        </w:rPr>
        <w:t>більше</w:t>
      </w:r>
      <w:r>
        <w:rPr>
          <w:rFonts w:ascii="Times New Roman" w:hAnsi="Times New Roman"/>
          <w:sz w:val="28"/>
          <w:szCs w:val="28"/>
        </w:rPr>
        <w:t>ни</w:t>
      </w:r>
      <w:r w:rsidRPr="00DF306F">
        <w:rPr>
          <w:rFonts w:ascii="Times New Roman" w:hAnsi="Times New Roman"/>
          <w:sz w:val="28"/>
          <w:szCs w:val="28"/>
        </w:rPr>
        <w:t>м злом.</w:t>
      </w:r>
    </w:p>
    <w:p w:rsidR="00C4167A" w:rsidRDefault="00C4167A" w:rsidP="000E38D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45AE7">
        <w:rPr>
          <w:rFonts w:ascii="Times New Roman" w:hAnsi="Times New Roman"/>
          <w:b/>
          <w:sz w:val="28"/>
          <w:szCs w:val="28"/>
        </w:rPr>
        <w:t>Скромність: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06F">
        <w:rPr>
          <w:rFonts w:ascii="Times New Roman" w:hAnsi="Times New Roman"/>
          <w:sz w:val="28"/>
          <w:szCs w:val="28"/>
        </w:rPr>
        <w:t>Сказав мудрець: Живи, добро звершай,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Та нагород за це не вимагай!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Лише в добро і вищу правду віра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Людина відрізняється від звіра.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Хай оживає істинна стара.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Людина починається з добра.</w:t>
      </w:r>
    </w:p>
    <w:p w:rsidR="00C4167A" w:rsidRDefault="00C4167A" w:rsidP="00A02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r w:rsidRPr="00DB3C61">
        <w:rPr>
          <w:rFonts w:ascii="Times New Roman" w:hAnsi="Times New Roman"/>
          <w:sz w:val="24"/>
          <w:szCs w:val="24"/>
        </w:rPr>
        <w:t>Чесноти роблять реверанс і повертаються на своє місце</w:t>
      </w:r>
      <w:r>
        <w:rPr>
          <w:rFonts w:ascii="Times New Roman" w:hAnsi="Times New Roman"/>
          <w:sz w:val="24"/>
          <w:szCs w:val="24"/>
        </w:rPr>
        <w:t xml:space="preserve"> . Король звертається  до королеви.)                        </w:t>
      </w:r>
      <w:r w:rsidRPr="00F90185">
        <w:rPr>
          <w:rFonts w:ascii="Times New Roman" w:hAnsi="Times New Roman"/>
          <w:b/>
          <w:sz w:val="28"/>
          <w:szCs w:val="28"/>
        </w:rPr>
        <w:t>Король :</w:t>
      </w:r>
      <w:r w:rsidRPr="00F90185">
        <w:rPr>
          <w:rFonts w:ascii="Times New Roman" w:hAnsi="Times New Roman"/>
          <w:sz w:val="28"/>
          <w:szCs w:val="28"/>
        </w:rPr>
        <w:t xml:space="preserve"> – Де ж наша Пані Доброта</w:t>
      </w:r>
      <w:r>
        <w:rPr>
          <w:rFonts w:ascii="Times New Roman" w:hAnsi="Times New Roman"/>
          <w:sz w:val="28"/>
          <w:szCs w:val="28"/>
        </w:rPr>
        <w:t>,</w:t>
      </w:r>
      <w:r w:rsidRPr="00F90185">
        <w:rPr>
          <w:rFonts w:ascii="Times New Roman" w:hAnsi="Times New Roman"/>
          <w:sz w:val="28"/>
          <w:szCs w:val="28"/>
        </w:rPr>
        <w:t xml:space="preserve"> без неї ми, як без рук?                                                                   </w:t>
      </w:r>
      <w:r w:rsidRPr="00F90185">
        <w:rPr>
          <w:rFonts w:ascii="Times New Roman" w:hAnsi="Times New Roman"/>
          <w:b/>
          <w:sz w:val="28"/>
          <w:szCs w:val="28"/>
        </w:rPr>
        <w:t>Пані Доброта:</w:t>
      </w:r>
      <w:r>
        <w:rPr>
          <w:rFonts w:ascii="Times New Roman" w:hAnsi="Times New Roman"/>
          <w:sz w:val="28"/>
          <w:szCs w:val="28"/>
        </w:rPr>
        <w:t xml:space="preserve"> - Я</w:t>
      </w:r>
      <w:r w:rsidRPr="00F90185">
        <w:rPr>
          <w:rFonts w:ascii="Times New Roman" w:hAnsi="Times New Roman"/>
          <w:sz w:val="28"/>
          <w:szCs w:val="28"/>
        </w:rPr>
        <w:t xml:space="preserve"> тут, ваше мудросте. Пробачте мені , але мій капелюшок знову мандрував у пошуках пригод . Мені довелось його шукати мало не у всьому Всесвіті.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F90185">
        <w:rPr>
          <w:rFonts w:ascii="Times New Roman" w:hAnsi="Times New Roman"/>
          <w:b/>
          <w:sz w:val="28"/>
          <w:szCs w:val="28"/>
        </w:rPr>
        <w:t>Король:</w:t>
      </w:r>
      <w:r w:rsidRPr="00F9018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</w:t>
      </w:r>
      <w:r w:rsidRPr="00F90185">
        <w:rPr>
          <w:rFonts w:ascii="Times New Roman" w:hAnsi="Times New Roman"/>
          <w:sz w:val="28"/>
          <w:szCs w:val="28"/>
        </w:rPr>
        <w:t>найшовся?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F90185">
        <w:rPr>
          <w:rFonts w:ascii="Times New Roman" w:hAnsi="Times New Roman"/>
          <w:sz w:val="28"/>
          <w:szCs w:val="28"/>
        </w:rPr>
        <w:t xml:space="preserve"> </w:t>
      </w:r>
      <w:r w:rsidRPr="00F90185">
        <w:rPr>
          <w:rFonts w:ascii="Times New Roman" w:hAnsi="Times New Roman"/>
          <w:b/>
          <w:sz w:val="28"/>
          <w:szCs w:val="28"/>
        </w:rPr>
        <w:t>Пані Доброта:</w:t>
      </w:r>
      <w:r>
        <w:rPr>
          <w:rFonts w:ascii="Times New Roman" w:hAnsi="Times New Roman"/>
          <w:sz w:val="28"/>
          <w:szCs w:val="28"/>
        </w:rPr>
        <w:t xml:space="preserve"> - О</w:t>
      </w:r>
      <w:r w:rsidRPr="00F90185">
        <w:rPr>
          <w:rFonts w:ascii="Times New Roman" w:hAnsi="Times New Roman"/>
          <w:sz w:val="28"/>
          <w:szCs w:val="28"/>
        </w:rPr>
        <w:t>, так. Ось</w:t>
      </w:r>
      <w:r>
        <w:rPr>
          <w:rFonts w:ascii="Times New Roman" w:hAnsi="Times New Roman"/>
          <w:sz w:val="28"/>
          <w:szCs w:val="28"/>
        </w:rPr>
        <w:t>,</w:t>
      </w:r>
      <w:r w:rsidRPr="00F90185">
        <w:rPr>
          <w:rFonts w:ascii="Times New Roman" w:hAnsi="Times New Roman"/>
          <w:sz w:val="28"/>
          <w:szCs w:val="28"/>
        </w:rPr>
        <w:t xml:space="preserve"> він (достає з-за спини капелюх)                         </w:t>
      </w:r>
      <w:r w:rsidRPr="00F90185">
        <w:rPr>
          <w:rFonts w:ascii="Times New Roman" w:hAnsi="Times New Roman"/>
          <w:b/>
          <w:sz w:val="28"/>
          <w:szCs w:val="28"/>
        </w:rPr>
        <w:t>Королева:</w:t>
      </w:r>
      <w:r w:rsidRPr="00F90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І,</w:t>
      </w:r>
      <w:r w:rsidRPr="00F90185">
        <w:rPr>
          <w:rFonts w:ascii="Times New Roman" w:hAnsi="Times New Roman"/>
          <w:sz w:val="28"/>
          <w:szCs w:val="28"/>
        </w:rPr>
        <w:t xml:space="preserve"> що він утнув на цей раз?                                                                                                             </w:t>
      </w:r>
      <w:r w:rsidRPr="00B45C10">
        <w:rPr>
          <w:rFonts w:ascii="Times New Roman" w:hAnsi="Times New Roman"/>
          <w:b/>
          <w:sz w:val="28"/>
          <w:szCs w:val="28"/>
        </w:rPr>
        <w:t>Пані Доброта:</w:t>
      </w:r>
      <w:r w:rsidRPr="00F9018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Ваша пристойносте,  як завжди , допомагав усім, хто  зустрічався  на його шляху.                                                                                                     </w:t>
      </w:r>
      <w:r w:rsidRPr="00B45C10">
        <w:rPr>
          <w:rFonts w:ascii="Times New Roman" w:hAnsi="Times New Roman"/>
          <w:b/>
          <w:sz w:val="28"/>
          <w:szCs w:val="28"/>
        </w:rPr>
        <w:t>Король:</w:t>
      </w:r>
      <w:r w:rsidRPr="00F90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То, капелюшок  у вас, шановна</w:t>
      </w:r>
      <w:r w:rsidRPr="00F90185">
        <w:rPr>
          <w:rFonts w:ascii="Times New Roman" w:hAnsi="Times New Roman"/>
          <w:sz w:val="28"/>
          <w:szCs w:val="28"/>
        </w:rPr>
        <w:t xml:space="preserve"> Пані </w:t>
      </w:r>
      <w:r>
        <w:rPr>
          <w:rFonts w:ascii="Times New Roman" w:hAnsi="Times New Roman"/>
          <w:sz w:val="28"/>
          <w:szCs w:val="28"/>
        </w:rPr>
        <w:t xml:space="preserve">Доброто,  добродійник.                                                                                                                 </w:t>
      </w:r>
      <w:r w:rsidRPr="00B45C10">
        <w:rPr>
          <w:rFonts w:ascii="Times New Roman" w:hAnsi="Times New Roman"/>
          <w:b/>
          <w:sz w:val="28"/>
          <w:szCs w:val="28"/>
        </w:rPr>
        <w:t>Королева:</w:t>
      </w:r>
      <w:r w:rsidRPr="00F90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Так, так, наш чарівний капелюшок  справжній альтруїст.    </w:t>
      </w:r>
      <w:r w:rsidRPr="009F27D3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sz w:val="28"/>
          <w:szCs w:val="28"/>
        </w:rPr>
        <w:t xml:space="preserve"> - Альтруїст, а що це таке Олесю?                  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sz w:val="28"/>
          <w:szCs w:val="28"/>
        </w:rPr>
        <w:t xml:space="preserve"> - Альтруїстом називають  того, хто без користі для себе  допомагає іншим.                                            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sz w:val="28"/>
          <w:szCs w:val="28"/>
        </w:rPr>
        <w:t xml:space="preserve"> - Але ж, це просто капелюх?!                                                                              </w:t>
      </w:r>
      <w:r w:rsidRPr="00CD742B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- Це не простий капелюх, він чарівний, але сам по собі капелюшок нічого не зміг би , та у нього дуже добра, дуже мудра та милосердна господиня.</w:t>
      </w:r>
      <w:r w:rsidRPr="00CD742B">
        <w:rPr>
          <w:rFonts w:ascii="Times New Roman" w:hAnsi="Times New Roman"/>
          <w:b/>
          <w:sz w:val="28"/>
          <w:szCs w:val="28"/>
        </w:rPr>
        <w:t xml:space="preserve"> </w:t>
      </w:r>
      <w:r w:rsidRPr="00B45C10">
        <w:rPr>
          <w:rFonts w:ascii="Times New Roman" w:hAnsi="Times New Roman"/>
          <w:b/>
          <w:sz w:val="28"/>
          <w:szCs w:val="28"/>
        </w:rPr>
        <w:t>Королева:</w:t>
      </w:r>
      <w:r w:rsidRPr="00F90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Так , це наша вірна помічниця , управителька  «Країни Мрій» - Пані Доброта. І на її світлій голівці навіть капелюшок стає добрим чарівником. (</w:t>
      </w:r>
      <w:r w:rsidRPr="000E38D2">
        <w:rPr>
          <w:rFonts w:ascii="Times New Roman" w:hAnsi="Times New Roman"/>
          <w:i/>
          <w:sz w:val="24"/>
          <w:szCs w:val="24"/>
        </w:rPr>
        <w:t>всі присутні плещуть у долоні для Пані Доброти.</w:t>
      </w:r>
      <w:r>
        <w:rPr>
          <w:rFonts w:ascii="Times New Roman" w:hAnsi="Times New Roman"/>
          <w:b/>
          <w:sz w:val="28"/>
          <w:szCs w:val="28"/>
        </w:rPr>
        <w:t>)</w:t>
      </w:r>
      <w:r w:rsidRPr="000E38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B45C10">
        <w:rPr>
          <w:rFonts w:ascii="Times New Roman" w:hAnsi="Times New Roman"/>
          <w:b/>
          <w:sz w:val="28"/>
          <w:szCs w:val="28"/>
        </w:rPr>
        <w:t>Пані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C10">
        <w:rPr>
          <w:rFonts w:ascii="Times New Roman" w:hAnsi="Times New Roman"/>
          <w:b/>
          <w:sz w:val="28"/>
          <w:szCs w:val="28"/>
        </w:rPr>
        <w:t xml:space="preserve"> Доброта:</w:t>
      </w:r>
      <w:r w:rsidRPr="00F90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Ой, ну що ви, мені аж незручно стало. Нічого особливого я не роблю, так повинні робити усі люди, які люблять свою Батьківщину,свою землю є справжніми патріотами свого народу. Усі, а  не тільки у нашому королівстві. Ми так заговорилися, що я не встигла привітатися з нашими гостями. </w:t>
      </w:r>
      <w:r w:rsidRPr="00027DBE">
        <w:rPr>
          <w:rFonts w:ascii="Times New Roman" w:hAnsi="Times New Roman"/>
          <w:i/>
          <w:sz w:val="24"/>
          <w:szCs w:val="24"/>
        </w:rPr>
        <w:t>( Пані Доброта чемно поклонилась гостям)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0E69">
        <w:rPr>
          <w:rFonts w:ascii="Times New Roman" w:hAnsi="Times New Roman"/>
          <w:sz w:val="28"/>
          <w:szCs w:val="28"/>
        </w:rPr>
        <w:t>Вітаю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20E69">
        <w:rPr>
          <w:rFonts w:ascii="Times New Roman" w:hAnsi="Times New Roman"/>
          <w:sz w:val="28"/>
          <w:szCs w:val="28"/>
        </w:rPr>
        <w:t xml:space="preserve"> юних подорожуючих </w:t>
      </w:r>
      <w:r>
        <w:rPr>
          <w:rFonts w:ascii="Times New Roman" w:hAnsi="Times New Roman"/>
          <w:sz w:val="28"/>
          <w:szCs w:val="28"/>
        </w:rPr>
        <w:t>у нашій  «К</w:t>
      </w:r>
      <w:r w:rsidRPr="00320E69">
        <w:rPr>
          <w:rFonts w:ascii="Times New Roman" w:hAnsi="Times New Roman"/>
          <w:sz w:val="28"/>
          <w:szCs w:val="28"/>
        </w:rPr>
        <w:t>раї</w:t>
      </w:r>
      <w:r>
        <w:rPr>
          <w:rFonts w:ascii="Times New Roman" w:hAnsi="Times New Roman"/>
          <w:sz w:val="28"/>
          <w:szCs w:val="28"/>
        </w:rPr>
        <w:t>ні М</w:t>
      </w:r>
      <w:r w:rsidRPr="00320E69">
        <w:rPr>
          <w:rFonts w:ascii="Times New Roman" w:hAnsi="Times New Roman"/>
          <w:sz w:val="28"/>
          <w:szCs w:val="28"/>
        </w:rPr>
        <w:t>рій</w:t>
      </w:r>
      <w:r>
        <w:rPr>
          <w:rFonts w:ascii="Times New Roman" w:hAnsi="Times New Roman"/>
          <w:sz w:val="28"/>
          <w:szCs w:val="28"/>
        </w:rPr>
        <w:t xml:space="preserve">».                                                                                                  </w:t>
      </w:r>
      <w:r w:rsidRPr="00B76508">
        <w:rPr>
          <w:rFonts w:ascii="Times New Roman" w:hAnsi="Times New Roman"/>
          <w:b/>
          <w:sz w:val="28"/>
          <w:szCs w:val="28"/>
        </w:rPr>
        <w:t xml:space="preserve"> </w:t>
      </w:r>
      <w:r w:rsidRPr="009F27D3">
        <w:rPr>
          <w:rFonts w:ascii="Times New Roman" w:hAnsi="Times New Roman"/>
          <w:b/>
          <w:sz w:val="28"/>
          <w:szCs w:val="28"/>
        </w:rPr>
        <w:t>Олеся: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B76508">
        <w:rPr>
          <w:rFonts w:ascii="Times New Roman" w:hAnsi="Times New Roman"/>
          <w:sz w:val="28"/>
          <w:szCs w:val="28"/>
        </w:rPr>
        <w:t>Доброго дня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6508">
        <w:rPr>
          <w:rFonts w:ascii="Times New Roman" w:hAnsi="Times New Roman"/>
          <w:sz w:val="28"/>
          <w:szCs w:val="28"/>
        </w:rPr>
        <w:t xml:space="preserve"> Пані Доброто.</w:t>
      </w:r>
      <w:r>
        <w:rPr>
          <w:rFonts w:ascii="Times New Roman" w:hAnsi="Times New Roman"/>
          <w:sz w:val="28"/>
          <w:szCs w:val="28"/>
        </w:rPr>
        <w:t xml:space="preserve">  Я, Олеся, а це мій друг Богдан.  Ми дуже раді , що потрапили до вашої чарівної країни і дізналися стільки корисного для себе. Правда Богдане?                       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Богдан :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B362D8">
        <w:rPr>
          <w:rFonts w:ascii="Times New Roman" w:hAnsi="Times New Roman"/>
          <w:sz w:val="28"/>
          <w:szCs w:val="28"/>
        </w:rPr>
        <w:t>О, так, я тепер</w:t>
      </w:r>
      <w:r>
        <w:rPr>
          <w:rFonts w:ascii="Times New Roman" w:hAnsi="Times New Roman"/>
          <w:sz w:val="28"/>
          <w:szCs w:val="28"/>
        </w:rPr>
        <w:t xml:space="preserve"> багато знаю. І кого вважають батьком  етики, і хто такий альтруїст, патріот</w:t>
      </w:r>
      <w:r w:rsidRPr="00B362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І, що жити людина повинна для добра.</w:t>
      </w:r>
      <w:r w:rsidRPr="001340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CD742B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- Я зрозумів,  потрапили   ви  до нас не випадково, а для того, щоб дізнатися про нашу країну  і розповісти іншим дітям про те, як потрібно поводитися , виховувати  у собі кращі риси характеру , бути справжнім патріотом своєї країни.                                                                                                            </w:t>
      </w:r>
      <w:r w:rsidRPr="00B45C10">
        <w:rPr>
          <w:rFonts w:ascii="Times New Roman" w:hAnsi="Times New Roman"/>
          <w:b/>
          <w:sz w:val="28"/>
          <w:szCs w:val="28"/>
        </w:rPr>
        <w:t>Пані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C10">
        <w:rPr>
          <w:rFonts w:ascii="Times New Roman" w:hAnsi="Times New Roman"/>
          <w:b/>
          <w:sz w:val="28"/>
          <w:szCs w:val="28"/>
        </w:rPr>
        <w:t xml:space="preserve"> Доброта: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5E91">
        <w:rPr>
          <w:rFonts w:ascii="Times New Roman" w:hAnsi="Times New Roman"/>
          <w:sz w:val="28"/>
          <w:szCs w:val="28"/>
        </w:rPr>
        <w:t>- Мені здається я вас упізнала, ви ж книжкові герої  із підручника «Етика» 5 клас. Чи не так?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5E91">
        <w:rPr>
          <w:rFonts w:ascii="Times New Roman" w:hAnsi="Times New Roman"/>
          <w:i/>
          <w:sz w:val="24"/>
          <w:szCs w:val="24"/>
        </w:rPr>
        <w:t>(Пані Доброта звернулась до дітей</w:t>
      </w:r>
      <w:r>
        <w:rPr>
          <w:rFonts w:ascii="Times New Roman" w:hAnsi="Times New Roman"/>
          <w:i/>
          <w:sz w:val="24"/>
          <w:szCs w:val="24"/>
        </w:rPr>
        <w:t>. Діти переглянулись і разом відповіли.</w:t>
      </w:r>
      <w:r w:rsidRPr="00B55E91"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3E6715">
        <w:rPr>
          <w:rFonts w:ascii="Times New Roman" w:hAnsi="Times New Roman"/>
          <w:b/>
          <w:sz w:val="28"/>
          <w:szCs w:val="28"/>
        </w:rPr>
        <w:t>Діти:</w:t>
      </w:r>
      <w:r w:rsidRPr="008302BD">
        <w:rPr>
          <w:rFonts w:ascii="Times New Roman" w:hAnsi="Times New Roman"/>
          <w:sz w:val="28"/>
          <w:szCs w:val="28"/>
        </w:rPr>
        <w:t xml:space="preserve"> - Так. Але </w:t>
      </w:r>
      <w:r>
        <w:rPr>
          <w:rFonts w:ascii="Times New Roman" w:hAnsi="Times New Roman"/>
          <w:sz w:val="28"/>
          <w:szCs w:val="28"/>
        </w:rPr>
        <w:t xml:space="preserve">звідки ви нас знаєте?                                                                                  </w:t>
      </w:r>
      <w:r w:rsidRPr="008302BD">
        <w:rPr>
          <w:rFonts w:ascii="Times New Roman" w:hAnsi="Times New Roman"/>
          <w:sz w:val="28"/>
          <w:szCs w:val="28"/>
        </w:rPr>
        <w:t xml:space="preserve"> </w:t>
      </w:r>
      <w:r w:rsidRPr="00B45C10">
        <w:rPr>
          <w:rFonts w:ascii="Times New Roman" w:hAnsi="Times New Roman"/>
          <w:b/>
          <w:sz w:val="28"/>
          <w:szCs w:val="28"/>
        </w:rPr>
        <w:t>Пані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5C10">
        <w:rPr>
          <w:rFonts w:ascii="Times New Roman" w:hAnsi="Times New Roman"/>
          <w:b/>
          <w:sz w:val="28"/>
          <w:szCs w:val="28"/>
        </w:rPr>
        <w:t xml:space="preserve"> Доброта: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02B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Я</w:t>
      </w:r>
      <w:r w:rsidRPr="008302BD">
        <w:rPr>
          <w:rFonts w:ascii="Times New Roman" w:hAnsi="Times New Roman"/>
          <w:sz w:val="28"/>
          <w:szCs w:val="28"/>
        </w:rPr>
        <w:t xml:space="preserve"> шукала свого капелюшка, і потрапила на урок до 5 кл.</w:t>
      </w:r>
      <w:r>
        <w:rPr>
          <w:rFonts w:ascii="Times New Roman" w:hAnsi="Times New Roman"/>
          <w:sz w:val="28"/>
          <w:szCs w:val="28"/>
        </w:rPr>
        <w:t>,</w:t>
      </w:r>
      <w:r w:rsidRPr="008302BD">
        <w:rPr>
          <w:rFonts w:ascii="Times New Roman" w:hAnsi="Times New Roman"/>
          <w:sz w:val="28"/>
          <w:szCs w:val="28"/>
        </w:rPr>
        <w:t xml:space="preserve"> мій капелюх знайшовся там. Ось, від учнів я і дізналась про двох друзів Олесю та Богданка , які часто сперечаються . А чи знаєте ви, що вас теж шукають,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2BD">
        <w:rPr>
          <w:rFonts w:ascii="Times New Roman" w:hAnsi="Times New Roman"/>
          <w:sz w:val="28"/>
          <w:szCs w:val="28"/>
        </w:rPr>
        <w:t xml:space="preserve">всі збилися з ніг?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E6715">
        <w:rPr>
          <w:rFonts w:ascii="Times New Roman" w:hAnsi="Times New Roman"/>
          <w:b/>
          <w:sz w:val="28"/>
          <w:szCs w:val="28"/>
        </w:rPr>
        <w:t>Діти: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02BD">
        <w:rPr>
          <w:rFonts w:ascii="Times New Roman" w:hAnsi="Times New Roman"/>
          <w:sz w:val="28"/>
          <w:szCs w:val="28"/>
        </w:rPr>
        <w:t>- Ой, ми справді затримались.</w:t>
      </w:r>
      <w:r>
        <w:rPr>
          <w:rFonts w:ascii="Times New Roman" w:hAnsi="Times New Roman"/>
          <w:sz w:val="28"/>
          <w:szCs w:val="28"/>
        </w:rPr>
        <w:t xml:space="preserve"> Уже пора повертатися.                                       </w:t>
      </w:r>
      <w:r w:rsidRPr="00266057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- Зачекайте, ви так мало у нас побули , ми вас ще трішки затримаємо. Покличте наших співаків, нехай заспівають нашим гостям.   </w:t>
      </w:r>
    </w:p>
    <w:p w:rsidR="00C4167A" w:rsidRPr="00035B4B" w:rsidRDefault="00C4167A" w:rsidP="00A02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</w:t>
      </w:r>
      <w:r w:rsidRPr="004E444F">
        <w:rPr>
          <w:rFonts w:ascii="Times New Roman" w:hAnsi="Times New Roman"/>
          <w:i/>
          <w:sz w:val="24"/>
          <w:szCs w:val="24"/>
        </w:rPr>
        <w:t>(пісні у виконанні ансамблю школи «Соловейки»).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A021AA">
        <w:rPr>
          <w:rFonts w:ascii="Times New Roman" w:hAnsi="Times New Roman"/>
          <w:b/>
          <w:sz w:val="28"/>
          <w:szCs w:val="28"/>
        </w:rPr>
        <w:t>Королева :</w:t>
      </w:r>
      <w:r w:rsidRPr="00A021AA">
        <w:rPr>
          <w:rFonts w:ascii="Times New Roman" w:hAnsi="Times New Roman"/>
          <w:sz w:val="28"/>
          <w:szCs w:val="28"/>
        </w:rPr>
        <w:t xml:space="preserve"> - Де б ви не були пам’ятайте про те, що ви повинні гідно поводитися, з добром ставитися до оточуючих, дотримуватись «золотого» правила моралі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Олеся:</w:t>
      </w:r>
      <w:r w:rsidRPr="00035B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 </w:t>
      </w:r>
      <w:r w:rsidRPr="00035B4B">
        <w:rPr>
          <w:rFonts w:ascii="Times New Roman" w:hAnsi="Times New Roman"/>
          <w:sz w:val="28"/>
          <w:szCs w:val="28"/>
        </w:rPr>
        <w:t>Шановна королева Пристойність , ми запам’ятаємо ваші повчання.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5B4B">
        <w:rPr>
          <w:rFonts w:ascii="Times New Roman" w:hAnsi="Times New Roman"/>
          <w:sz w:val="28"/>
          <w:szCs w:val="28"/>
        </w:rPr>
        <w:t>Обов’язково будемо їх дотримуватися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</w:t>
      </w:r>
      <w:r w:rsidRPr="009F27D3">
        <w:rPr>
          <w:rFonts w:ascii="Times New Roman" w:hAnsi="Times New Roman"/>
          <w:b/>
          <w:sz w:val="28"/>
          <w:szCs w:val="28"/>
        </w:rPr>
        <w:t>Богдан :</w:t>
      </w:r>
      <w:r w:rsidRPr="00035B4B">
        <w:rPr>
          <w:rFonts w:ascii="Times New Roman" w:hAnsi="Times New Roman"/>
          <w:sz w:val="28"/>
          <w:szCs w:val="28"/>
        </w:rPr>
        <w:t xml:space="preserve"> – Так я ніколи не забуду вашу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B4B">
        <w:rPr>
          <w:rFonts w:ascii="Times New Roman" w:hAnsi="Times New Roman"/>
          <w:sz w:val="28"/>
          <w:szCs w:val="28"/>
        </w:rPr>
        <w:t>Країну Мрій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B4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.</w:t>
      </w:r>
      <w:r w:rsidRPr="00035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Дякуємо вам за гостинність, але ми вже заскучали за своїм домом. Пора в дорогу.</w:t>
      </w:r>
      <w:r w:rsidRPr="00035B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C4167A" w:rsidRPr="00A021AA" w:rsidRDefault="00C4167A" w:rsidP="00A021AA">
      <w:pPr>
        <w:tabs>
          <w:tab w:val="left" w:pos="6510"/>
        </w:tabs>
        <w:jc w:val="center"/>
        <w:rPr>
          <w:rFonts w:ascii="Times New Roman" w:hAnsi="Times New Roman"/>
          <w:sz w:val="28"/>
          <w:szCs w:val="28"/>
        </w:rPr>
      </w:pPr>
    </w:p>
    <w:p w:rsidR="00C4167A" w:rsidRDefault="00C4167A" w:rsidP="0083685C">
      <w:pPr>
        <w:rPr>
          <w:rFonts w:ascii="Times New Roman" w:hAnsi="Times New Roman"/>
          <w:sz w:val="28"/>
          <w:szCs w:val="28"/>
        </w:rPr>
      </w:pPr>
      <w:r w:rsidRPr="0083685C">
        <w:rPr>
          <w:rFonts w:ascii="Times New Roman" w:hAnsi="Times New Roman"/>
          <w:b/>
          <w:sz w:val="28"/>
          <w:szCs w:val="28"/>
        </w:rPr>
        <w:t>Пані Доброта:</w:t>
      </w:r>
      <w:r>
        <w:rPr>
          <w:rFonts w:ascii="Times New Roman" w:hAnsi="Times New Roman"/>
          <w:sz w:val="28"/>
          <w:szCs w:val="28"/>
        </w:rPr>
        <w:t xml:space="preserve"> - Додому вам допоможе повернутися наша чарівна музична квітка – душа,  яка покаже вам шлях на Батьківщину.                                                         </w:t>
      </w:r>
    </w:p>
    <w:p w:rsidR="00C4167A" w:rsidRDefault="00C4167A" w:rsidP="0083685C">
      <w:pPr>
        <w:rPr>
          <w:rFonts w:ascii="Times New Roman" w:hAnsi="Times New Roman"/>
          <w:sz w:val="28"/>
          <w:szCs w:val="28"/>
        </w:rPr>
      </w:pPr>
    </w:p>
    <w:p w:rsidR="00C4167A" w:rsidRPr="0083685C" w:rsidRDefault="00C4167A" w:rsidP="0083685C">
      <w:pPr>
        <w:rPr>
          <w:rFonts w:ascii="Times New Roman" w:hAnsi="Times New Roman"/>
          <w:i/>
          <w:sz w:val="24"/>
          <w:szCs w:val="24"/>
        </w:rPr>
      </w:pPr>
      <w:r w:rsidRPr="0083685C">
        <w:rPr>
          <w:rFonts w:ascii="Times New Roman" w:hAnsi="Times New Roman"/>
          <w:i/>
          <w:sz w:val="24"/>
          <w:szCs w:val="24"/>
        </w:rPr>
        <w:t>(Виконується танець «Квітка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685C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685C">
        <w:rPr>
          <w:rFonts w:ascii="Times New Roman" w:hAnsi="Times New Roman"/>
          <w:i/>
          <w:sz w:val="24"/>
          <w:szCs w:val="24"/>
        </w:rPr>
        <w:t>Душа»</w:t>
      </w:r>
      <w:r>
        <w:rPr>
          <w:rFonts w:ascii="Times New Roman" w:hAnsi="Times New Roman"/>
          <w:i/>
          <w:sz w:val="24"/>
          <w:szCs w:val="24"/>
        </w:rPr>
        <w:t>. Діти, прощаючись, разом із танцюристами виходять із залу. Король, королева та свита, що залишились у залі,  підходять до глядачів проказують слова - побажання</w:t>
      </w:r>
      <w:r w:rsidRPr="0083685C">
        <w:rPr>
          <w:rFonts w:ascii="Times New Roman" w:hAnsi="Times New Roman"/>
          <w:i/>
          <w:sz w:val="24"/>
          <w:szCs w:val="24"/>
        </w:rPr>
        <w:t>)</w:t>
      </w:r>
    </w:p>
    <w:p w:rsidR="00C4167A" w:rsidRPr="0083685C" w:rsidRDefault="00C4167A" w:rsidP="00A021AA">
      <w:pPr>
        <w:jc w:val="center"/>
        <w:rPr>
          <w:rFonts w:ascii="Times New Roman" w:hAnsi="Times New Roman"/>
          <w:i/>
          <w:sz w:val="24"/>
          <w:szCs w:val="24"/>
        </w:rPr>
      </w:pPr>
    </w:p>
    <w:p w:rsidR="00C4167A" w:rsidRDefault="00C4167A" w:rsidP="00903B24">
      <w:pPr>
        <w:jc w:val="center"/>
        <w:rPr>
          <w:rFonts w:ascii="Times New Roman" w:hAnsi="Times New Roman"/>
          <w:sz w:val="28"/>
          <w:szCs w:val="28"/>
        </w:rPr>
      </w:pPr>
      <w:r w:rsidRPr="0083685C">
        <w:rPr>
          <w:rFonts w:ascii="Times New Roman" w:hAnsi="Times New Roman"/>
          <w:b/>
          <w:sz w:val="28"/>
          <w:szCs w:val="28"/>
        </w:rPr>
        <w:t>Король: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06F">
        <w:rPr>
          <w:rFonts w:ascii="Times New Roman" w:hAnsi="Times New Roman"/>
          <w:sz w:val="28"/>
          <w:szCs w:val="28"/>
        </w:rPr>
        <w:t>Не говори про доброту,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 xml:space="preserve">Коли ти нею сам не сяєш,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 xml:space="preserve">Коли у радощах витаєш,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Забувши про чужу біду.</w:t>
      </w:r>
    </w:p>
    <w:p w:rsidR="00C4167A" w:rsidRDefault="00C4167A" w:rsidP="00131E2A">
      <w:pPr>
        <w:jc w:val="center"/>
        <w:rPr>
          <w:rFonts w:ascii="Times New Roman" w:hAnsi="Times New Roman"/>
          <w:sz w:val="28"/>
          <w:szCs w:val="28"/>
        </w:rPr>
      </w:pPr>
      <w:r w:rsidRPr="00266057">
        <w:rPr>
          <w:rFonts w:ascii="Times New Roman" w:hAnsi="Times New Roman"/>
          <w:b/>
          <w:sz w:val="28"/>
          <w:szCs w:val="28"/>
        </w:rPr>
        <w:t>Королева: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06F">
        <w:rPr>
          <w:rFonts w:ascii="Times New Roman" w:hAnsi="Times New Roman"/>
          <w:sz w:val="28"/>
          <w:szCs w:val="28"/>
        </w:rPr>
        <w:t xml:space="preserve">Бо доброта не тільки те,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Що обіймає тепле слово,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В цім почутті така основа,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Яка з глибин душі росте,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 xml:space="preserve">Коли її не маєш ти,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Пораниш людяне в людині.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 xml:space="preserve">Немає вищої святині,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Ніж чисте слово доброти.</w:t>
      </w:r>
    </w:p>
    <w:p w:rsidR="00C4167A" w:rsidRDefault="00C4167A" w:rsidP="00A021AA">
      <w:pPr>
        <w:jc w:val="center"/>
        <w:rPr>
          <w:rFonts w:ascii="Times New Roman" w:hAnsi="Times New Roman"/>
          <w:sz w:val="28"/>
          <w:szCs w:val="28"/>
        </w:rPr>
      </w:pPr>
      <w:r w:rsidRPr="004E444F">
        <w:rPr>
          <w:rFonts w:ascii="Times New Roman" w:hAnsi="Times New Roman"/>
          <w:b/>
          <w:sz w:val="28"/>
          <w:szCs w:val="28"/>
        </w:rPr>
        <w:t>Пані Доброта: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306F">
        <w:rPr>
          <w:rFonts w:ascii="Times New Roman" w:hAnsi="Times New Roman"/>
          <w:sz w:val="28"/>
          <w:szCs w:val="28"/>
        </w:rPr>
        <w:t>Кажімо більше добрих слів,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Знайомим, друзям, і коханим,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Нехай комусь тепліше стане,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Від зливи наших почуттів.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Нехай цих слів солодкий мед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DF306F">
        <w:rPr>
          <w:rFonts w:ascii="Times New Roman" w:hAnsi="Times New Roman"/>
          <w:sz w:val="28"/>
          <w:szCs w:val="28"/>
        </w:rPr>
        <w:t>Чиюсь загоїть рану.</w:t>
      </w:r>
    </w:p>
    <w:p w:rsidR="00C4167A" w:rsidRDefault="00C4167A" w:rsidP="00A021AA">
      <w:pPr>
        <w:jc w:val="center"/>
        <w:rPr>
          <w:rFonts w:ascii="Times New Roman" w:hAnsi="Times New Roman"/>
          <w:sz w:val="28"/>
          <w:szCs w:val="28"/>
        </w:rPr>
      </w:pPr>
    </w:p>
    <w:p w:rsidR="00C4167A" w:rsidRDefault="00C4167A" w:rsidP="00A021AA">
      <w:pPr>
        <w:jc w:val="center"/>
        <w:rPr>
          <w:rFonts w:ascii="Times New Roman" w:hAnsi="Times New Roman"/>
          <w:sz w:val="28"/>
          <w:szCs w:val="28"/>
        </w:rPr>
      </w:pPr>
    </w:p>
    <w:p w:rsidR="00C4167A" w:rsidRDefault="00C4167A" w:rsidP="00A021AA">
      <w:pPr>
        <w:jc w:val="center"/>
        <w:rPr>
          <w:rFonts w:ascii="Times New Roman" w:hAnsi="Times New Roman"/>
          <w:sz w:val="28"/>
          <w:szCs w:val="28"/>
        </w:rPr>
      </w:pPr>
    </w:p>
    <w:p w:rsidR="00C4167A" w:rsidRDefault="00C4167A" w:rsidP="00A021A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167A" w:rsidRDefault="00C4167A" w:rsidP="00A021AA">
      <w:pPr>
        <w:jc w:val="center"/>
        <w:rPr>
          <w:rFonts w:ascii="Times New Roman" w:hAnsi="Times New Roman"/>
          <w:i/>
          <w:sz w:val="28"/>
          <w:szCs w:val="28"/>
        </w:rPr>
      </w:pPr>
      <w:r w:rsidRPr="00903B24">
        <w:rPr>
          <w:rFonts w:ascii="Times New Roman" w:hAnsi="Times New Roman"/>
          <w:i/>
          <w:sz w:val="28"/>
          <w:szCs w:val="28"/>
        </w:rPr>
        <w:t>Артисти виходять на поклон.</w:t>
      </w:r>
    </w:p>
    <w:p w:rsidR="00C4167A" w:rsidRDefault="00C4167A" w:rsidP="00A021AA">
      <w:pPr>
        <w:jc w:val="center"/>
        <w:rPr>
          <w:rFonts w:ascii="Times New Roman" w:hAnsi="Times New Roman"/>
          <w:i/>
          <w:sz w:val="28"/>
          <w:szCs w:val="28"/>
        </w:rPr>
      </w:pPr>
    </w:p>
    <w:p w:rsidR="00C4167A" w:rsidRDefault="00C4167A" w:rsidP="00A021AA">
      <w:pPr>
        <w:jc w:val="center"/>
        <w:rPr>
          <w:rFonts w:ascii="Times New Roman" w:hAnsi="Times New Roman"/>
          <w:i/>
          <w:sz w:val="28"/>
          <w:szCs w:val="28"/>
        </w:rPr>
      </w:pPr>
    </w:p>
    <w:p w:rsidR="00C4167A" w:rsidRDefault="00C4167A" w:rsidP="00A021AA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C4167A" w:rsidSect="009A5BF0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7A" w:rsidRDefault="00C4167A" w:rsidP="00D90B5D">
      <w:pPr>
        <w:spacing w:after="0" w:line="240" w:lineRule="auto"/>
      </w:pPr>
      <w:r>
        <w:separator/>
      </w:r>
    </w:p>
  </w:endnote>
  <w:endnote w:type="continuationSeparator" w:id="0">
    <w:p w:rsidR="00C4167A" w:rsidRDefault="00C4167A" w:rsidP="00D9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7A" w:rsidRDefault="00C4167A" w:rsidP="00D90B5D">
      <w:pPr>
        <w:spacing w:after="0" w:line="240" w:lineRule="auto"/>
      </w:pPr>
      <w:r>
        <w:separator/>
      </w:r>
    </w:p>
  </w:footnote>
  <w:footnote w:type="continuationSeparator" w:id="0">
    <w:p w:rsidR="00C4167A" w:rsidRDefault="00C4167A" w:rsidP="00D9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FA9"/>
    <w:multiLevelType w:val="hybridMultilevel"/>
    <w:tmpl w:val="7AF447CA"/>
    <w:lvl w:ilvl="0" w:tplc="B33A2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A2B66"/>
    <w:multiLevelType w:val="hybridMultilevel"/>
    <w:tmpl w:val="53B6F796"/>
    <w:lvl w:ilvl="0" w:tplc="BF500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1127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4BA8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3C4E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7C04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2501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ED47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B20D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C0AD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0DDB39B5"/>
    <w:multiLevelType w:val="hybridMultilevel"/>
    <w:tmpl w:val="45206F6A"/>
    <w:lvl w:ilvl="0" w:tplc="C7407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6B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EC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2F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02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CCA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60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A5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8A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B017D0"/>
    <w:multiLevelType w:val="hybridMultilevel"/>
    <w:tmpl w:val="C6786252"/>
    <w:lvl w:ilvl="0" w:tplc="B192E16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16D21C7A"/>
    <w:multiLevelType w:val="hybridMultilevel"/>
    <w:tmpl w:val="8C424380"/>
    <w:lvl w:ilvl="0" w:tplc="D196E28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C518B5"/>
    <w:multiLevelType w:val="hybridMultilevel"/>
    <w:tmpl w:val="6EDC55B0"/>
    <w:lvl w:ilvl="0" w:tplc="28F0CD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B62C8"/>
    <w:multiLevelType w:val="hybridMultilevel"/>
    <w:tmpl w:val="ADB45716"/>
    <w:lvl w:ilvl="0" w:tplc="13F28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242DD"/>
    <w:multiLevelType w:val="hybridMultilevel"/>
    <w:tmpl w:val="34FE75D0"/>
    <w:lvl w:ilvl="0" w:tplc="A4B07E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C42E6"/>
    <w:multiLevelType w:val="hybridMultilevel"/>
    <w:tmpl w:val="3E62B4B8"/>
    <w:lvl w:ilvl="0" w:tplc="346EB0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4811C5D"/>
    <w:multiLevelType w:val="hybridMultilevel"/>
    <w:tmpl w:val="7BFA813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8372C6"/>
    <w:multiLevelType w:val="hybridMultilevel"/>
    <w:tmpl w:val="0D549ADC"/>
    <w:lvl w:ilvl="0" w:tplc="D06A0AC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2A471E41"/>
    <w:multiLevelType w:val="hybridMultilevel"/>
    <w:tmpl w:val="F87A065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A1559B"/>
    <w:multiLevelType w:val="hybridMultilevel"/>
    <w:tmpl w:val="A48C00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B67562"/>
    <w:multiLevelType w:val="hybridMultilevel"/>
    <w:tmpl w:val="12E060A4"/>
    <w:lvl w:ilvl="0" w:tplc="041629C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01145"/>
    <w:multiLevelType w:val="hybridMultilevel"/>
    <w:tmpl w:val="7728B032"/>
    <w:lvl w:ilvl="0" w:tplc="265286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F409B"/>
    <w:multiLevelType w:val="hybridMultilevel"/>
    <w:tmpl w:val="73502F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CB66B2"/>
    <w:multiLevelType w:val="hybridMultilevel"/>
    <w:tmpl w:val="209C65D0"/>
    <w:lvl w:ilvl="0" w:tplc="9E8CC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A27472"/>
    <w:multiLevelType w:val="hybridMultilevel"/>
    <w:tmpl w:val="31D89B10"/>
    <w:lvl w:ilvl="0" w:tplc="5490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3C60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1E49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B760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DD80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BB04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7C8B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0E23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9F40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8">
    <w:nsid w:val="5BF76F54"/>
    <w:multiLevelType w:val="hybridMultilevel"/>
    <w:tmpl w:val="52C4C0F0"/>
    <w:lvl w:ilvl="0" w:tplc="5BB49D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A3C6E"/>
    <w:multiLevelType w:val="hybridMultilevel"/>
    <w:tmpl w:val="FDC0395C"/>
    <w:lvl w:ilvl="0" w:tplc="F2D2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C8CA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8CA6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60A5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F83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FB82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D0C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E0861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C4F0B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0">
    <w:nsid w:val="637251FE"/>
    <w:multiLevelType w:val="hybridMultilevel"/>
    <w:tmpl w:val="6E3C6886"/>
    <w:lvl w:ilvl="0" w:tplc="771E3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D506D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802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EAE1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C201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FC8B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BB45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4DC7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130C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1">
    <w:nsid w:val="63C54A8F"/>
    <w:multiLevelType w:val="hybridMultilevel"/>
    <w:tmpl w:val="2D300F54"/>
    <w:lvl w:ilvl="0" w:tplc="FF66AC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6F63B60"/>
    <w:multiLevelType w:val="hybridMultilevel"/>
    <w:tmpl w:val="1D1AC3BA"/>
    <w:lvl w:ilvl="0" w:tplc="4FEA5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7704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FE4B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C5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B465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B46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6AEE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4660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4B0F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727D0725"/>
    <w:multiLevelType w:val="hybridMultilevel"/>
    <w:tmpl w:val="AED245F6"/>
    <w:lvl w:ilvl="0" w:tplc="6BEC9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67CE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C881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27E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D487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A322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37A4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6DE8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020B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7"/>
  </w:num>
  <w:num w:numId="5">
    <w:abstractNumId w:val="13"/>
  </w:num>
  <w:num w:numId="6">
    <w:abstractNumId w:val="11"/>
  </w:num>
  <w:num w:numId="7">
    <w:abstractNumId w:val="4"/>
  </w:num>
  <w:num w:numId="8">
    <w:abstractNumId w:val="12"/>
  </w:num>
  <w:num w:numId="9">
    <w:abstractNumId w:val="21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  <w:num w:numId="18">
    <w:abstractNumId w:val="2"/>
  </w:num>
  <w:num w:numId="19">
    <w:abstractNumId w:val="17"/>
  </w:num>
  <w:num w:numId="20">
    <w:abstractNumId w:val="23"/>
  </w:num>
  <w:num w:numId="21">
    <w:abstractNumId w:val="22"/>
  </w:num>
  <w:num w:numId="22">
    <w:abstractNumId w:val="20"/>
  </w:num>
  <w:num w:numId="23">
    <w:abstractNumId w:val="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D68"/>
    <w:rsid w:val="000146D3"/>
    <w:rsid w:val="00027DBE"/>
    <w:rsid w:val="00035B4B"/>
    <w:rsid w:val="00042205"/>
    <w:rsid w:val="00053FA6"/>
    <w:rsid w:val="000706B9"/>
    <w:rsid w:val="00073F18"/>
    <w:rsid w:val="00095658"/>
    <w:rsid w:val="000A0250"/>
    <w:rsid w:val="000A11AD"/>
    <w:rsid w:val="000B47B8"/>
    <w:rsid w:val="000D3D57"/>
    <w:rsid w:val="000D3EB2"/>
    <w:rsid w:val="000E38D2"/>
    <w:rsid w:val="000E4BA6"/>
    <w:rsid w:val="000E62D0"/>
    <w:rsid w:val="001042A3"/>
    <w:rsid w:val="00110727"/>
    <w:rsid w:val="00110E2A"/>
    <w:rsid w:val="001118D7"/>
    <w:rsid w:val="001126CE"/>
    <w:rsid w:val="00131E2A"/>
    <w:rsid w:val="001340A2"/>
    <w:rsid w:val="00151DE4"/>
    <w:rsid w:val="001667D0"/>
    <w:rsid w:val="001721B6"/>
    <w:rsid w:val="00192196"/>
    <w:rsid w:val="0019670A"/>
    <w:rsid w:val="001A2414"/>
    <w:rsid w:val="001A2CE5"/>
    <w:rsid w:val="001C1326"/>
    <w:rsid w:val="001C1347"/>
    <w:rsid w:val="001D0456"/>
    <w:rsid w:val="001E3F19"/>
    <w:rsid w:val="001E5FCC"/>
    <w:rsid w:val="0020156F"/>
    <w:rsid w:val="00214351"/>
    <w:rsid w:val="0022767A"/>
    <w:rsid w:val="00266057"/>
    <w:rsid w:val="00280DE4"/>
    <w:rsid w:val="00287503"/>
    <w:rsid w:val="00292193"/>
    <w:rsid w:val="002B088E"/>
    <w:rsid w:val="00310197"/>
    <w:rsid w:val="00320E69"/>
    <w:rsid w:val="00325C28"/>
    <w:rsid w:val="0035421B"/>
    <w:rsid w:val="00355A07"/>
    <w:rsid w:val="003568C7"/>
    <w:rsid w:val="00382627"/>
    <w:rsid w:val="003862F6"/>
    <w:rsid w:val="003877DA"/>
    <w:rsid w:val="003A7F50"/>
    <w:rsid w:val="003B48B0"/>
    <w:rsid w:val="003B7D68"/>
    <w:rsid w:val="003C1FEA"/>
    <w:rsid w:val="003C4DED"/>
    <w:rsid w:val="003C77CC"/>
    <w:rsid w:val="003D13B7"/>
    <w:rsid w:val="003D14CB"/>
    <w:rsid w:val="003E0150"/>
    <w:rsid w:val="003E5BE6"/>
    <w:rsid w:val="003E6715"/>
    <w:rsid w:val="003E7D23"/>
    <w:rsid w:val="003F56E4"/>
    <w:rsid w:val="004004C7"/>
    <w:rsid w:val="00400952"/>
    <w:rsid w:val="00402949"/>
    <w:rsid w:val="004073EB"/>
    <w:rsid w:val="00430E37"/>
    <w:rsid w:val="00433187"/>
    <w:rsid w:val="004406CC"/>
    <w:rsid w:val="00454B7C"/>
    <w:rsid w:val="00467BC7"/>
    <w:rsid w:val="004748C5"/>
    <w:rsid w:val="0047766B"/>
    <w:rsid w:val="00491B9C"/>
    <w:rsid w:val="00494ACD"/>
    <w:rsid w:val="004E0CBA"/>
    <w:rsid w:val="004E444F"/>
    <w:rsid w:val="00522BC5"/>
    <w:rsid w:val="0053785E"/>
    <w:rsid w:val="005403C9"/>
    <w:rsid w:val="00545AE7"/>
    <w:rsid w:val="00547C88"/>
    <w:rsid w:val="00553057"/>
    <w:rsid w:val="00565C56"/>
    <w:rsid w:val="00570EEF"/>
    <w:rsid w:val="00571614"/>
    <w:rsid w:val="005815E7"/>
    <w:rsid w:val="00583F26"/>
    <w:rsid w:val="00590F48"/>
    <w:rsid w:val="005A329B"/>
    <w:rsid w:val="005E457E"/>
    <w:rsid w:val="005F2BB0"/>
    <w:rsid w:val="006018DD"/>
    <w:rsid w:val="00611C8C"/>
    <w:rsid w:val="00623FEB"/>
    <w:rsid w:val="00640559"/>
    <w:rsid w:val="00650B95"/>
    <w:rsid w:val="006520F8"/>
    <w:rsid w:val="00655825"/>
    <w:rsid w:val="00674329"/>
    <w:rsid w:val="006A1772"/>
    <w:rsid w:val="006A4A32"/>
    <w:rsid w:val="006B3736"/>
    <w:rsid w:val="006C47E5"/>
    <w:rsid w:val="006C5910"/>
    <w:rsid w:val="006C6E44"/>
    <w:rsid w:val="006C785A"/>
    <w:rsid w:val="006F5345"/>
    <w:rsid w:val="007077F5"/>
    <w:rsid w:val="00725210"/>
    <w:rsid w:val="007358A9"/>
    <w:rsid w:val="00743FE2"/>
    <w:rsid w:val="00744CB0"/>
    <w:rsid w:val="007510EC"/>
    <w:rsid w:val="007517B8"/>
    <w:rsid w:val="00767539"/>
    <w:rsid w:val="00771849"/>
    <w:rsid w:val="00790E67"/>
    <w:rsid w:val="00795597"/>
    <w:rsid w:val="007A53DA"/>
    <w:rsid w:val="007A6946"/>
    <w:rsid w:val="007D3B7A"/>
    <w:rsid w:val="007E0ECB"/>
    <w:rsid w:val="007E14E7"/>
    <w:rsid w:val="00803976"/>
    <w:rsid w:val="00811EEE"/>
    <w:rsid w:val="008141FC"/>
    <w:rsid w:val="00814EE5"/>
    <w:rsid w:val="008224B4"/>
    <w:rsid w:val="008302BD"/>
    <w:rsid w:val="0083685C"/>
    <w:rsid w:val="0085540A"/>
    <w:rsid w:val="00861E41"/>
    <w:rsid w:val="008700DF"/>
    <w:rsid w:val="00885355"/>
    <w:rsid w:val="00893C7F"/>
    <w:rsid w:val="008B081E"/>
    <w:rsid w:val="008B62C2"/>
    <w:rsid w:val="008B68C6"/>
    <w:rsid w:val="008D51EB"/>
    <w:rsid w:val="008E1CFC"/>
    <w:rsid w:val="008F1F05"/>
    <w:rsid w:val="00903B24"/>
    <w:rsid w:val="009048FC"/>
    <w:rsid w:val="0090706D"/>
    <w:rsid w:val="00911CC8"/>
    <w:rsid w:val="00925168"/>
    <w:rsid w:val="00925917"/>
    <w:rsid w:val="00950B39"/>
    <w:rsid w:val="00960D0A"/>
    <w:rsid w:val="009634E4"/>
    <w:rsid w:val="00966DB7"/>
    <w:rsid w:val="00972875"/>
    <w:rsid w:val="009831D6"/>
    <w:rsid w:val="009A5BF0"/>
    <w:rsid w:val="009D2320"/>
    <w:rsid w:val="009D4119"/>
    <w:rsid w:val="009E7F87"/>
    <w:rsid w:val="009F27D3"/>
    <w:rsid w:val="00A021AA"/>
    <w:rsid w:val="00A16E20"/>
    <w:rsid w:val="00A179A0"/>
    <w:rsid w:val="00A219D0"/>
    <w:rsid w:val="00A239CB"/>
    <w:rsid w:val="00A26357"/>
    <w:rsid w:val="00A4575A"/>
    <w:rsid w:val="00A848A4"/>
    <w:rsid w:val="00A9496B"/>
    <w:rsid w:val="00A96DFD"/>
    <w:rsid w:val="00A9719D"/>
    <w:rsid w:val="00AA1F86"/>
    <w:rsid w:val="00AB2937"/>
    <w:rsid w:val="00AB4D62"/>
    <w:rsid w:val="00AC385C"/>
    <w:rsid w:val="00AC7AFA"/>
    <w:rsid w:val="00B16B9B"/>
    <w:rsid w:val="00B27684"/>
    <w:rsid w:val="00B31091"/>
    <w:rsid w:val="00B3565B"/>
    <w:rsid w:val="00B362D8"/>
    <w:rsid w:val="00B45C10"/>
    <w:rsid w:val="00B55E91"/>
    <w:rsid w:val="00B67225"/>
    <w:rsid w:val="00B76508"/>
    <w:rsid w:val="00BC26FA"/>
    <w:rsid w:val="00BC4E4E"/>
    <w:rsid w:val="00BD0E67"/>
    <w:rsid w:val="00BD6D6B"/>
    <w:rsid w:val="00BD741E"/>
    <w:rsid w:val="00BF6A82"/>
    <w:rsid w:val="00C16C81"/>
    <w:rsid w:val="00C4167A"/>
    <w:rsid w:val="00C4413A"/>
    <w:rsid w:val="00C47294"/>
    <w:rsid w:val="00C56B1E"/>
    <w:rsid w:val="00C63E57"/>
    <w:rsid w:val="00C6593E"/>
    <w:rsid w:val="00C7532A"/>
    <w:rsid w:val="00CC127D"/>
    <w:rsid w:val="00CC4E72"/>
    <w:rsid w:val="00CD742B"/>
    <w:rsid w:val="00CE6EA8"/>
    <w:rsid w:val="00D13C9D"/>
    <w:rsid w:val="00D33DB2"/>
    <w:rsid w:val="00D36554"/>
    <w:rsid w:val="00D40326"/>
    <w:rsid w:val="00D4127D"/>
    <w:rsid w:val="00D42BAD"/>
    <w:rsid w:val="00D54751"/>
    <w:rsid w:val="00D60357"/>
    <w:rsid w:val="00D802D0"/>
    <w:rsid w:val="00D90B5D"/>
    <w:rsid w:val="00D927DD"/>
    <w:rsid w:val="00DB3C61"/>
    <w:rsid w:val="00DD782E"/>
    <w:rsid w:val="00DE2D50"/>
    <w:rsid w:val="00DF306F"/>
    <w:rsid w:val="00DF52D4"/>
    <w:rsid w:val="00E21350"/>
    <w:rsid w:val="00E42EA9"/>
    <w:rsid w:val="00E47EB8"/>
    <w:rsid w:val="00E612E0"/>
    <w:rsid w:val="00E83ECB"/>
    <w:rsid w:val="00E879E0"/>
    <w:rsid w:val="00E926F1"/>
    <w:rsid w:val="00EA3788"/>
    <w:rsid w:val="00ED654D"/>
    <w:rsid w:val="00EF0931"/>
    <w:rsid w:val="00F12587"/>
    <w:rsid w:val="00F1362A"/>
    <w:rsid w:val="00F27099"/>
    <w:rsid w:val="00F304A2"/>
    <w:rsid w:val="00F45975"/>
    <w:rsid w:val="00F50C3A"/>
    <w:rsid w:val="00F61B61"/>
    <w:rsid w:val="00F72A37"/>
    <w:rsid w:val="00F7554A"/>
    <w:rsid w:val="00F90185"/>
    <w:rsid w:val="00F92FEB"/>
    <w:rsid w:val="00FA7900"/>
    <w:rsid w:val="00FC4B3F"/>
    <w:rsid w:val="00FC6F06"/>
    <w:rsid w:val="00FE4654"/>
    <w:rsid w:val="00FE567E"/>
    <w:rsid w:val="00FF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47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4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90B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0B5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90B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0B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1840</TotalTime>
  <Pages>8</Pages>
  <Words>3877</Words>
  <Characters>22103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коля</cp:lastModifiedBy>
  <cp:revision>84</cp:revision>
  <dcterms:created xsi:type="dcterms:W3CDTF">2013-01-27T08:39:00Z</dcterms:created>
  <dcterms:modified xsi:type="dcterms:W3CDTF">2013-05-13T20:26:00Z</dcterms:modified>
</cp:coreProperties>
</file>