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8E" w:rsidRDefault="0083678E" w:rsidP="00357820">
      <w:pPr>
        <w:spacing w:after="0" w:line="360" w:lineRule="auto"/>
        <w:ind w:left="180"/>
        <w:jc w:val="center"/>
        <w:rPr>
          <w:rFonts w:ascii="Book Antiqua" w:hAnsi="Book Antiqua"/>
          <w:b/>
          <w:color w:val="333399"/>
          <w:sz w:val="32"/>
          <w:szCs w:val="32"/>
          <w:lang w:val="uk-UA"/>
        </w:rPr>
      </w:pPr>
      <w:r w:rsidRPr="003057C9">
        <w:rPr>
          <w:rFonts w:ascii="Book Antiqua" w:hAnsi="Book Antiqua"/>
          <w:b/>
          <w:color w:val="333399"/>
          <w:sz w:val="32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8pt;height:24pt" adj=",10800" fillcolor="#99f" stroked="f">
            <v:fill color2="#099" focus="100%" type="gradient"/>
            <v:shadow on="t" color="silver" opacity="52429f" offset="3pt,3pt"/>
            <v:textpath style="font-family:&quot;Bookman Old Style&quot;;v-text-kern:t" trim="t" fitpath="t" string="Публікації у педагогічний пресі"/>
          </v:shape>
        </w:pict>
      </w:r>
    </w:p>
    <w:p w:rsidR="0083678E" w:rsidRPr="007F48B8" w:rsidRDefault="0083678E" w:rsidP="007F48B8">
      <w:pPr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uk-UA"/>
        </w:rPr>
      </w:pPr>
      <w:r w:rsidRPr="007F48B8">
        <w:rPr>
          <w:rFonts w:ascii="Times New Roman" w:hAnsi="Times New Roman"/>
          <w:sz w:val="32"/>
          <w:szCs w:val="32"/>
          <w:lang w:val="uk-UA"/>
        </w:rPr>
        <w:t xml:space="preserve">1. </w:t>
      </w:r>
      <w:r w:rsidRPr="007F48B8">
        <w:rPr>
          <w:rFonts w:ascii="Times New Roman" w:hAnsi="Times New Roman"/>
          <w:sz w:val="28"/>
          <w:szCs w:val="28"/>
          <w:lang w:val="uk-UA"/>
        </w:rPr>
        <w:t>Початкова освіта /Шкільний світ, № 23 (599), червень 2011. – с. 11-12. Де ти живеш. Історія твого міста. Я і Україна. 2-й клас</w:t>
      </w:r>
    </w:p>
    <w:p w:rsidR="0083678E" w:rsidRPr="007F48B8" w:rsidRDefault="0083678E" w:rsidP="007F48B8">
      <w:pPr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uk-UA"/>
        </w:rPr>
      </w:pPr>
      <w:r w:rsidRPr="007F48B8">
        <w:rPr>
          <w:rFonts w:ascii="Times New Roman" w:hAnsi="Times New Roman"/>
          <w:sz w:val="28"/>
          <w:szCs w:val="28"/>
          <w:lang w:val="uk-UA"/>
        </w:rPr>
        <w:t>2. Початкова освіта. Уроки /Шкільний світ, № 12 (48), грудень 2014. С. 80 – 95. Цикл уроків з математики. Подорож країною математики. 4 – й клас.</w:t>
      </w:r>
    </w:p>
    <w:p w:rsidR="0083678E" w:rsidRPr="007F48B8" w:rsidRDefault="0083678E" w:rsidP="007F48B8">
      <w:pPr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uk-UA"/>
        </w:rPr>
      </w:pPr>
      <w:r w:rsidRPr="007F48B8">
        <w:rPr>
          <w:rFonts w:ascii="Times New Roman" w:hAnsi="Times New Roman"/>
          <w:sz w:val="28"/>
          <w:szCs w:val="28"/>
          <w:lang w:val="uk-UA"/>
        </w:rPr>
        <w:t>3. Учительський журнал он-лайн, з 08. 11.11 року</w:t>
      </w:r>
    </w:p>
    <w:p w:rsidR="0083678E" w:rsidRPr="007F48B8" w:rsidRDefault="0083678E" w:rsidP="007F48B8">
      <w:pPr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uk-UA"/>
        </w:rPr>
      </w:pPr>
      <w:r w:rsidRPr="007F48B8">
        <w:rPr>
          <w:rFonts w:ascii="Times New Roman" w:hAnsi="Times New Roman"/>
          <w:sz w:val="28"/>
          <w:szCs w:val="28"/>
          <w:lang w:val="uk-UA"/>
        </w:rPr>
        <w:t>4. Учительський журнал он-лайн, з 30. 11. 11 року</w:t>
      </w:r>
    </w:p>
    <w:p w:rsidR="0083678E" w:rsidRPr="007F48B8" w:rsidRDefault="0083678E" w:rsidP="007F48B8">
      <w:pPr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  <w:lang w:val="uk-UA"/>
        </w:rPr>
      </w:pPr>
      <w:r w:rsidRPr="007F48B8">
        <w:rPr>
          <w:rFonts w:ascii="Times New Roman" w:hAnsi="Times New Roman"/>
          <w:sz w:val="28"/>
          <w:szCs w:val="28"/>
          <w:lang w:val="uk-UA"/>
        </w:rPr>
        <w:t>5. Журнал «Відкритий урок» № 07.08. 2014 р., с. 91</w:t>
      </w:r>
    </w:p>
    <w:p w:rsidR="0083678E" w:rsidRDefault="0083678E" w:rsidP="007F48B8">
      <w:pPr>
        <w:spacing w:after="0" w:line="360" w:lineRule="auto"/>
        <w:rPr>
          <w:sz w:val="32"/>
          <w:szCs w:val="32"/>
          <w:lang w:val="uk-UA"/>
        </w:rPr>
      </w:pPr>
    </w:p>
    <w:p w:rsidR="0083678E" w:rsidRPr="000B3AC1" w:rsidRDefault="0083678E" w:rsidP="007F48B8">
      <w:pPr>
        <w:numPr>
          <w:ilvl w:val="0"/>
          <w:numId w:val="2"/>
        </w:numPr>
        <w:spacing w:after="0" w:line="360" w:lineRule="auto"/>
        <w:rPr>
          <w:rFonts w:ascii="Book Antiqua" w:hAnsi="Book Antiqua"/>
          <w:b/>
          <w:color w:val="333399"/>
          <w:sz w:val="28"/>
          <w:szCs w:val="28"/>
          <w:lang w:val="uk-UA"/>
        </w:rPr>
      </w:pPr>
      <w:r w:rsidRPr="000B3AC1">
        <w:rPr>
          <w:rFonts w:ascii="Book Antiqua" w:hAnsi="Book Antiqua"/>
          <w:b/>
          <w:color w:val="333399"/>
          <w:sz w:val="28"/>
          <w:szCs w:val="28"/>
          <w:lang w:val="uk-UA"/>
        </w:rPr>
        <w:t>Участь у «Панорамі творчих уроків»</w:t>
      </w:r>
      <w:r>
        <w:rPr>
          <w:rFonts w:ascii="Book Antiqua" w:hAnsi="Book Antiqua"/>
          <w:b/>
          <w:color w:val="333399"/>
          <w:sz w:val="28"/>
          <w:szCs w:val="28"/>
          <w:lang w:val="uk-UA"/>
        </w:rPr>
        <w:t>:</w:t>
      </w:r>
    </w:p>
    <w:p w:rsidR="0083678E" w:rsidRPr="00410DA2" w:rsidRDefault="0083678E" w:rsidP="007F48B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10DA2">
        <w:rPr>
          <w:rFonts w:ascii="Times New Roman" w:hAnsi="Times New Roman"/>
          <w:sz w:val="28"/>
          <w:szCs w:val="28"/>
          <w:lang w:val="uk-UA"/>
        </w:rPr>
        <w:t>2011 – 2012 р.р. – Подяки від «</w:t>
      </w:r>
      <w:r>
        <w:rPr>
          <w:rFonts w:ascii="Times New Roman" w:hAnsi="Times New Roman"/>
          <w:sz w:val="28"/>
          <w:szCs w:val="28"/>
          <w:lang w:val="uk-UA"/>
        </w:rPr>
        <w:t>Шкільного світу»,</w:t>
      </w:r>
      <w:r w:rsidRPr="00410D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678E" w:rsidRPr="00410DA2" w:rsidRDefault="0083678E" w:rsidP="007F48B8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10DA2">
        <w:rPr>
          <w:rFonts w:ascii="Times New Roman" w:hAnsi="Times New Roman"/>
          <w:sz w:val="28"/>
          <w:szCs w:val="28"/>
          <w:lang w:val="uk-UA"/>
        </w:rPr>
        <w:t>2013 р. – Грамота від «</w:t>
      </w:r>
      <w:r>
        <w:rPr>
          <w:rFonts w:ascii="Times New Roman" w:hAnsi="Times New Roman"/>
          <w:sz w:val="28"/>
          <w:szCs w:val="28"/>
          <w:lang w:val="uk-UA"/>
        </w:rPr>
        <w:t>Шкільного світу».</w:t>
      </w:r>
    </w:p>
    <w:p w:rsidR="0083678E" w:rsidRPr="00714778" w:rsidRDefault="0083678E" w:rsidP="007F48B8">
      <w:pPr>
        <w:tabs>
          <w:tab w:val="left" w:pos="180"/>
        </w:tabs>
        <w:spacing w:after="0" w:line="360" w:lineRule="auto"/>
        <w:rPr>
          <w:sz w:val="32"/>
          <w:szCs w:val="32"/>
          <w:lang w:val="uk-UA"/>
        </w:rPr>
      </w:pPr>
    </w:p>
    <w:p w:rsidR="0083678E" w:rsidRPr="007F48B8" w:rsidRDefault="0083678E" w:rsidP="007F48B8">
      <w:pPr>
        <w:numPr>
          <w:ilvl w:val="1"/>
          <w:numId w:val="1"/>
        </w:numPr>
        <w:tabs>
          <w:tab w:val="clear" w:pos="1440"/>
          <w:tab w:val="left" w:pos="180"/>
          <w:tab w:val="num" w:pos="720"/>
        </w:tabs>
        <w:spacing w:after="0" w:line="360" w:lineRule="auto"/>
        <w:ind w:left="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D457F7">
        <w:rPr>
          <w:rFonts w:ascii="Times New Roman" w:hAnsi="Times New Roman"/>
          <w:b/>
          <w:color w:val="333399"/>
          <w:sz w:val="28"/>
          <w:szCs w:val="28"/>
          <w:lang w:val="uk-UA"/>
        </w:rPr>
        <w:t>Блог вчителя</w:t>
      </w:r>
      <w:r w:rsidRPr="00D457F7">
        <w:rPr>
          <w:rFonts w:ascii="Times New Roman" w:hAnsi="Times New Roman"/>
          <w:sz w:val="28"/>
          <w:szCs w:val="28"/>
          <w:lang w:val="uk-UA"/>
        </w:rPr>
        <w:t xml:space="preserve"> початкових класів Чортківської ЗОШ І – ІІІ ст. № 2 Мелимуки Надії Євстахіївни </w:t>
      </w:r>
      <w:hyperlink r:id="rId5" w:tgtFrame="_blank" w:history="1">
        <w:r w:rsidRPr="00D457F7">
          <w:rPr>
            <w:rStyle w:val="Hyperlink"/>
            <w:rFonts w:ascii="Times New Roman" w:hAnsi="Times New Roman"/>
            <w:color w:val="333399"/>
            <w:sz w:val="28"/>
            <w:szCs w:val="28"/>
            <w:shd w:val="clear" w:color="auto" w:fill="FFFFFF"/>
          </w:rPr>
          <w:t>http</w:t>
        </w:r>
        <w:r w:rsidRPr="00D457F7">
          <w:rPr>
            <w:rStyle w:val="Hyperlink"/>
            <w:rFonts w:ascii="Times New Roman" w:hAnsi="Times New Roman"/>
            <w:color w:val="333399"/>
            <w:sz w:val="28"/>
            <w:szCs w:val="28"/>
            <w:shd w:val="clear" w:color="auto" w:fill="FFFFFF"/>
            <w:lang w:val="uk-UA"/>
          </w:rPr>
          <w:t>://</w:t>
        </w:r>
        <w:r w:rsidRPr="00D457F7">
          <w:rPr>
            <w:rStyle w:val="Hyperlink"/>
            <w:rFonts w:ascii="Times New Roman" w:hAnsi="Times New Roman"/>
            <w:color w:val="333399"/>
            <w:sz w:val="28"/>
            <w:szCs w:val="28"/>
            <w:shd w:val="clear" w:color="auto" w:fill="FFFFFF"/>
          </w:rPr>
          <w:t>nadiamtlymuka</w:t>
        </w:r>
        <w:r w:rsidRPr="00D457F7">
          <w:rPr>
            <w:rStyle w:val="Hyperlink"/>
            <w:rFonts w:ascii="Times New Roman" w:hAnsi="Times New Roman"/>
            <w:color w:val="333399"/>
            <w:sz w:val="28"/>
            <w:szCs w:val="28"/>
            <w:shd w:val="clear" w:color="auto" w:fill="FFFFFF"/>
            <w:lang w:val="uk-UA"/>
          </w:rPr>
          <w:t>.</w:t>
        </w:r>
        <w:r w:rsidRPr="00D457F7">
          <w:rPr>
            <w:rStyle w:val="Hyperlink"/>
            <w:rFonts w:ascii="Times New Roman" w:hAnsi="Times New Roman"/>
            <w:color w:val="333399"/>
            <w:sz w:val="28"/>
            <w:szCs w:val="28"/>
            <w:shd w:val="clear" w:color="auto" w:fill="FFFFFF"/>
          </w:rPr>
          <w:t>blogspot</w:t>
        </w:r>
        <w:r w:rsidRPr="00D457F7">
          <w:rPr>
            <w:rStyle w:val="Hyperlink"/>
            <w:rFonts w:ascii="Times New Roman" w:hAnsi="Times New Roman"/>
            <w:color w:val="333399"/>
            <w:sz w:val="28"/>
            <w:szCs w:val="28"/>
            <w:shd w:val="clear" w:color="auto" w:fill="FFFFFF"/>
            <w:lang w:val="uk-UA"/>
          </w:rPr>
          <w:t>.</w:t>
        </w:r>
        <w:r w:rsidRPr="00D457F7">
          <w:rPr>
            <w:rStyle w:val="Hyperlink"/>
            <w:rFonts w:ascii="Times New Roman" w:hAnsi="Times New Roman"/>
            <w:color w:val="333399"/>
            <w:sz w:val="28"/>
            <w:szCs w:val="28"/>
            <w:shd w:val="clear" w:color="auto" w:fill="FFFFFF"/>
          </w:rPr>
          <w:t>com</w:t>
        </w:r>
        <w:r w:rsidRPr="00D457F7">
          <w:rPr>
            <w:rStyle w:val="Hyperlink"/>
            <w:rFonts w:ascii="Times New Roman" w:hAnsi="Times New Roman"/>
            <w:color w:val="333399"/>
            <w:sz w:val="28"/>
            <w:szCs w:val="28"/>
            <w:shd w:val="clear" w:color="auto" w:fill="FFFFFF"/>
            <w:lang w:val="uk-UA"/>
          </w:rPr>
          <w:t>/</w:t>
        </w:r>
      </w:hyperlink>
    </w:p>
    <w:p w:rsidR="0083678E" w:rsidRPr="00D457F7" w:rsidRDefault="0083678E" w:rsidP="007F48B8">
      <w:pPr>
        <w:tabs>
          <w:tab w:val="left" w:pos="18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78E" w:rsidRDefault="0083678E" w:rsidP="007F48B8">
      <w:pPr>
        <w:numPr>
          <w:ilvl w:val="1"/>
          <w:numId w:val="1"/>
        </w:numPr>
        <w:tabs>
          <w:tab w:val="clear" w:pos="1440"/>
          <w:tab w:val="left" w:pos="180"/>
          <w:tab w:val="num" w:pos="360"/>
        </w:tabs>
        <w:spacing w:after="0" w:line="360" w:lineRule="auto"/>
        <w:ind w:left="0" w:right="-158" w:firstLine="180"/>
        <w:rPr>
          <w:rFonts w:ascii="Times New Roman" w:hAnsi="Times New Roman"/>
          <w:sz w:val="28"/>
          <w:szCs w:val="28"/>
          <w:lang w:val="uk-UA"/>
        </w:rPr>
      </w:pPr>
      <w:r w:rsidRPr="00D457F7">
        <w:rPr>
          <w:rFonts w:ascii="Times New Roman" w:hAnsi="Times New Roman"/>
          <w:sz w:val="28"/>
          <w:szCs w:val="28"/>
          <w:lang w:val="uk-UA"/>
        </w:rPr>
        <w:t>Відеоурок. Квілінг. «Зимова квітка»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tgtFrame="_blank" w:history="1"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https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  <w:lang w:val="uk-UA"/>
          </w:rPr>
          <w:t>://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www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  <w:lang w:val="uk-UA"/>
          </w:rPr>
          <w:t>.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youtube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  <w:lang w:val="uk-UA"/>
          </w:rPr>
          <w:t>.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com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  <w:lang w:val="uk-UA"/>
          </w:rPr>
          <w:t>/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watch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  <w:lang w:val="uk-UA"/>
          </w:rPr>
          <w:t>?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v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  <w:lang w:val="uk-UA"/>
          </w:rPr>
          <w:t>=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DzL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  <w:lang w:val="uk-UA"/>
          </w:rPr>
          <w:t>1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hyuGI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  <w:lang w:val="uk-UA"/>
          </w:rPr>
          <w:t>2</w:t>
        </w:r>
        <w:r w:rsidRPr="00D457F7">
          <w:rPr>
            <w:rStyle w:val="Hyperlink"/>
            <w:rFonts w:ascii="Times New Roman" w:hAnsi="Times New Roman"/>
            <w:color w:val="333333"/>
            <w:sz w:val="28"/>
            <w:szCs w:val="28"/>
            <w:shd w:val="clear" w:color="auto" w:fill="FFFFFF"/>
          </w:rPr>
          <w:t>I</w:t>
        </w:r>
      </w:hyperlink>
    </w:p>
    <w:p w:rsidR="0083678E" w:rsidRPr="00D457F7" w:rsidRDefault="0083678E" w:rsidP="007F48B8">
      <w:pPr>
        <w:ind w:right="-15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678E" w:rsidRDefault="0083678E" w:rsidP="00B519FA">
      <w:pPr>
        <w:ind w:left="4956"/>
        <w:rPr>
          <w:sz w:val="32"/>
          <w:szCs w:val="32"/>
          <w:lang w:val="uk-UA"/>
        </w:rPr>
      </w:pPr>
    </w:p>
    <w:p w:rsidR="0083678E" w:rsidRPr="00B519FA" w:rsidRDefault="0083678E">
      <w:pPr>
        <w:rPr>
          <w:sz w:val="32"/>
          <w:szCs w:val="32"/>
          <w:lang w:val="uk-UA"/>
        </w:rPr>
      </w:pPr>
    </w:p>
    <w:sectPr w:rsidR="0083678E" w:rsidRPr="00B519FA" w:rsidSect="00B519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4681C76"/>
    <w:multiLevelType w:val="hybridMultilevel"/>
    <w:tmpl w:val="AB3EE9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546747"/>
    <w:multiLevelType w:val="hybridMultilevel"/>
    <w:tmpl w:val="B654254E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9FA"/>
    <w:rsid w:val="00051554"/>
    <w:rsid w:val="000B3AC1"/>
    <w:rsid w:val="003057C9"/>
    <w:rsid w:val="00357820"/>
    <w:rsid w:val="00410DA2"/>
    <w:rsid w:val="00634698"/>
    <w:rsid w:val="00645E22"/>
    <w:rsid w:val="006D1212"/>
    <w:rsid w:val="00702290"/>
    <w:rsid w:val="00714778"/>
    <w:rsid w:val="007B3567"/>
    <w:rsid w:val="007F2B95"/>
    <w:rsid w:val="007F48B8"/>
    <w:rsid w:val="0083678E"/>
    <w:rsid w:val="0088604F"/>
    <w:rsid w:val="00B519FA"/>
    <w:rsid w:val="00B702DE"/>
    <w:rsid w:val="00C75D29"/>
    <w:rsid w:val="00D0654E"/>
    <w:rsid w:val="00D4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147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.ru/dk?cmd=logExternal&amp;st._aid=Conversations_Openlink&amp;st.name=externalLinkRedirect&amp;st.link=https%3A%2F%2Fwww.youtube.com%2Fwatch%3Fv%3DDzL1hyuGI2I" TargetMode="External"/><Relationship Id="rId5" Type="http://schemas.openxmlformats.org/officeDocument/2006/relationships/hyperlink" Target="http://ok.ru/dk?cmd=logExternal&amp;st._aid=Discussions_Openlink&amp;st.name=externalLinkRedirect&amp;st.link=http%3A%2F%2Fnadiamtlymuka.blogspot.com%2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166</Words>
  <Characters>952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Galina</cp:lastModifiedBy>
  <cp:revision>10</cp:revision>
  <dcterms:created xsi:type="dcterms:W3CDTF">2015-01-28T17:27:00Z</dcterms:created>
  <dcterms:modified xsi:type="dcterms:W3CDTF">2015-01-30T08:57:00Z</dcterms:modified>
</cp:coreProperties>
</file>