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50" w:rsidRDefault="00DF0350">
      <w:pPr>
        <w:rPr>
          <w:lang w:val="uk-UA"/>
        </w:rPr>
      </w:pPr>
    </w:p>
    <w:p w:rsidR="00DF0350" w:rsidRPr="004F696F" w:rsidRDefault="00DF0350" w:rsidP="00E67DE4">
      <w:pPr>
        <w:tabs>
          <w:tab w:val="left" w:pos="1995"/>
          <w:tab w:val="center" w:pos="4677"/>
        </w:tabs>
        <w:jc w:val="center"/>
        <w:rPr>
          <w:rFonts w:ascii="Bookman Old Style" w:hAnsi="Bookman Old Style"/>
          <w:b/>
          <w:i/>
          <w:color w:val="333399"/>
          <w:sz w:val="32"/>
          <w:szCs w:val="32"/>
          <w:lang w:val="uk-UA"/>
        </w:rPr>
      </w:pPr>
    </w:p>
    <w:p w:rsidR="00DF0350" w:rsidRDefault="00DF0350" w:rsidP="00E67DE4">
      <w:pPr>
        <w:tabs>
          <w:tab w:val="left" w:pos="8820"/>
        </w:tabs>
        <w:jc w:val="center"/>
        <w:rPr>
          <w:rFonts w:ascii="Bookman Old Style" w:hAnsi="Bookman Old Style"/>
          <w:b/>
          <w:color w:val="333399"/>
          <w:sz w:val="32"/>
          <w:szCs w:val="32"/>
          <w:lang w:val="uk-UA"/>
        </w:rPr>
      </w:pPr>
    </w:p>
    <w:p w:rsidR="00DF0350" w:rsidRPr="00CB474E" w:rsidRDefault="00DF0350" w:rsidP="00E67DE4">
      <w:pPr>
        <w:tabs>
          <w:tab w:val="left" w:pos="8820"/>
        </w:tabs>
        <w:jc w:val="center"/>
        <w:rPr>
          <w:rFonts w:ascii="Bookman Old Style" w:hAnsi="Bookman Old Style"/>
          <w:b/>
          <w:color w:val="333399"/>
          <w:sz w:val="32"/>
          <w:szCs w:val="32"/>
          <w:lang w:val="uk-UA"/>
        </w:rPr>
      </w:pPr>
      <w:r w:rsidRPr="00CB474E">
        <w:rPr>
          <w:rFonts w:ascii="Bookman Old Style" w:hAnsi="Bookman Old Style"/>
          <w:b/>
          <w:color w:val="333399"/>
          <w:sz w:val="32"/>
          <w:szCs w:val="32"/>
          <w:lang w:val="uk-UA"/>
        </w:rPr>
        <w:t>На допомогу вчителю початкових класів</w:t>
      </w:r>
    </w:p>
    <w:p w:rsidR="00DF0350" w:rsidRDefault="00DF0350">
      <w:pPr>
        <w:rPr>
          <w:lang w:val="uk-UA"/>
        </w:rPr>
      </w:pPr>
    </w:p>
    <w:p w:rsidR="00DF0350" w:rsidRDefault="00DF0350">
      <w:pPr>
        <w:rPr>
          <w:lang w:val="uk-UA"/>
        </w:rPr>
      </w:pPr>
    </w:p>
    <w:p w:rsidR="00DF0350" w:rsidRDefault="00DF0350">
      <w:pPr>
        <w:rPr>
          <w:lang w:val="uk-UA"/>
        </w:rPr>
      </w:pPr>
    </w:p>
    <w:p w:rsidR="00DF0350" w:rsidRDefault="00DF0350">
      <w:pPr>
        <w:rPr>
          <w:lang w:val="uk-UA"/>
        </w:rPr>
      </w:pPr>
    </w:p>
    <w:p w:rsidR="00DF0350" w:rsidRDefault="00DF0350">
      <w:pPr>
        <w:rPr>
          <w:lang w:val="uk-UA"/>
        </w:rPr>
      </w:pPr>
    </w:p>
    <w:p w:rsidR="00DF0350" w:rsidRDefault="00DF0350" w:rsidP="00E76450">
      <w:pPr>
        <w:jc w:val="center"/>
        <w:rPr>
          <w:lang w:val="uk-UA"/>
        </w:rPr>
      </w:pPr>
      <w:r w:rsidRPr="0066202C">
        <w:rPr>
          <w:b/>
          <w:i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75pt;height:90pt" adj=",10800" fillcolor="#99f" stroked="f">
            <v:fill color2="#099" focus="100%" type="gradient"/>
            <v:shadow on="t" color="silver" opacity="52429f" offset="3pt,3pt"/>
            <v:textpath style="font-family:&quot;Bookman Old Style&quot;;v-text-kern:t" trim="t" fitpath="t" string="Подорож &#10;у країну Математики"/>
          </v:shape>
        </w:pict>
      </w:r>
    </w:p>
    <w:p w:rsidR="00DF0350" w:rsidRPr="00CB474E" w:rsidRDefault="00DF0350" w:rsidP="00E76450">
      <w:pPr>
        <w:jc w:val="center"/>
        <w:rPr>
          <w:rFonts w:ascii="Bookman Old Style" w:hAnsi="Bookman Old Style"/>
          <w:b/>
          <w:color w:val="333399"/>
          <w:sz w:val="32"/>
          <w:szCs w:val="32"/>
          <w:lang w:val="uk-UA"/>
        </w:rPr>
      </w:pPr>
      <w:r w:rsidRPr="00CB474E">
        <w:rPr>
          <w:rFonts w:ascii="Bookman Old Style" w:hAnsi="Bookman Old Style"/>
          <w:b/>
          <w:color w:val="333399"/>
          <w:sz w:val="32"/>
          <w:szCs w:val="32"/>
          <w:lang w:val="uk-UA"/>
        </w:rPr>
        <w:t>Цикл уроків з математики</w:t>
      </w:r>
    </w:p>
    <w:p w:rsidR="00DF0350" w:rsidRPr="00CB474E" w:rsidRDefault="00DF0350" w:rsidP="00CB474E">
      <w:pPr>
        <w:jc w:val="center"/>
        <w:rPr>
          <w:rFonts w:ascii="Bookman Old Style" w:hAnsi="Bookman Old Style"/>
          <w:color w:val="333399"/>
          <w:sz w:val="40"/>
          <w:szCs w:val="40"/>
          <w:lang w:val="uk-UA"/>
        </w:rPr>
      </w:pPr>
      <w:r w:rsidRPr="00CB474E">
        <w:rPr>
          <w:rFonts w:ascii="Bookman Old Style" w:hAnsi="Bookman Old Style"/>
          <w:b/>
          <w:color w:val="333399"/>
          <w:sz w:val="40"/>
          <w:szCs w:val="40"/>
          <w:lang w:val="uk-UA"/>
        </w:rPr>
        <w:t>4 клас</w:t>
      </w:r>
    </w:p>
    <w:p w:rsidR="00DF0350" w:rsidRDefault="00DF0350" w:rsidP="00CB474E">
      <w:pPr>
        <w:tabs>
          <w:tab w:val="left" w:pos="1995"/>
          <w:tab w:val="center" w:pos="4677"/>
        </w:tabs>
        <w:rPr>
          <w:rFonts w:ascii="Bookman Old Style" w:hAnsi="Bookman Old Style"/>
          <w:b/>
          <w:i/>
          <w:color w:val="333399"/>
          <w:sz w:val="32"/>
          <w:szCs w:val="32"/>
          <w:lang w:val="uk-UA"/>
        </w:rPr>
      </w:pPr>
      <w:r>
        <w:rPr>
          <w:rFonts w:ascii="Bookman Old Style" w:hAnsi="Bookman Old Style"/>
          <w:color w:val="333399"/>
          <w:sz w:val="32"/>
          <w:szCs w:val="32"/>
          <w:lang w:val="uk-UA"/>
        </w:rPr>
        <w:tab/>
      </w:r>
      <w:r w:rsidRPr="00CB474E">
        <w:rPr>
          <w:rFonts w:ascii="Bookman Old Style" w:hAnsi="Bookman Old Style"/>
          <w:color w:val="333399"/>
          <w:sz w:val="32"/>
          <w:szCs w:val="32"/>
          <w:lang w:val="uk-UA"/>
        </w:rPr>
        <w:t>«</w:t>
      </w:r>
      <w:r w:rsidRPr="00CB474E">
        <w:rPr>
          <w:rFonts w:ascii="Bookman Old Style" w:hAnsi="Bookman Old Style"/>
          <w:b/>
          <w:i/>
          <w:color w:val="333399"/>
          <w:sz w:val="32"/>
          <w:szCs w:val="32"/>
          <w:lang w:val="uk-UA"/>
        </w:rPr>
        <w:t>Швидкість. Час. Відстань.»</w:t>
      </w:r>
    </w:p>
    <w:p w:rsidR="00DF0350" w:rsidRDefault="00DF0350" w:rsidP="00CB474E">
      <w:pPr>
        <w:tabs>
          <w:tab w:val="left" w:pos="1995"/>
          <w:tab w:val="center" w:pos="4677"/>
        </w:tabs>
        <w:rPr>
          <w:rFonts w:ascii="Bookman Old Style" w:hAnsi="Bookman Old Style"/>
          <w:b/>
          <w:i/>
          <w:color w:val="333399"/>
          <w:sz w:val="32"/>
          <w:szCs w:val="32"/>
          <w:lang w:val="uk-UA"/>
        </w:rPr>
      </w:pPr>
    </w:p>
    <w:p w:rsidR="00DF0350" w:rsidRDefault="00DF0350" w:rsidP="004F696F">
      <w:pPr>
        <w:tabs>
          <w:tab w:val="left" w:pos="1995"/>
          <w:tab w:val="center" w:pos="4677"/>
        </w:tabs>
        <w:jc w:val="center"/>
        <w:rPr>
          <w:rFonts w:ascii="Bookman Old Style" w:hAnsi="Bookman Old Style"/>
          <w:b/>
          <w:i/>
          <w:color w:val="333399"/>
          <w:sz w:val="32"/>
          <w:szCs w:val="32"/>
          <w:lang w:val="uk-UA"/>
        </w:rPr>
      </w:pPr>
      <w:r w:rsidRPr="0066202C">
        <w:rPr>
          <w:rFonts w:ascii="Bookman Old Style" w:hAnsi="Bookman Old Style"/>
          <w:b/>
          <w:i/>
          <w:color w:val="333399"/>
          <w:sz w:val="32"/>
          <w:szCs w:val="3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0.5pt;height:171pt">
            <v:imagedata r:id="rId7" o:title=""/>
          </v:shape>
        </w:pict>
      </w:r>
    </w:p>
    <w:p w:rsidR="00DF0350" w:rsidRPr="00383862" w:rsidRDefault="00DF0350">
      <w:pPr>
        <w:rPr>
          <w:b/>
          <w:lang w:val="uk-UA"/>
        </w:rPr>
      </w:pPr>
    </w:p>
    <w:p w:rsidR="00DF0350" w:rsidRDefault="00DF0350">
      <w:pPr>
        <w:rPr>
          <w:lang w:val="uk-UA"/>
        </w:rPr>
      </w:pPr>
      <w:r>
        <w:rPr>
          <w:noProof/>
          <w:lang w:eastAsia="ru-RU"/>
        </w:rPr>
        <w:pict>
          <v:shape id="_x0000_s1026" type="#_x0000_t75" style="position:absolute;margin-left:377.4pt;margin-top:-104pt;width:72.7pt;height:306pt;rotation:15576664fd;z-index:251742208">
            <v:imagedata r:id="rId8" o:title=""/>
          </v:shape>
        </w:pict>
      </w:r>
    </w:p>
    <w:p w:rsidR="00DF0350" w:rsidRDefault="00DF0350">
      <w:pPr>
        <w:rPr>
          <w:lang w:val="uk-UA"/>
        </w:rPr>
      </w:pPr>
    </w:p>
    <w:p w:rsidR="00DF0350" w:rsidRPr="00CB474E" w:rsidRDefault="00DF0350" w:rsidP="00CB474E">
      <w:pPr>
        <w:jc w:val="center"/>
        <w:rPr>
          <w:rFonts w:ascii="Bookman Old Style" w:hAnsi="Bookman Old Style"/>
          <w:b/>
          <w:color w:val="333399"/>
          <w:sz w:val="28"/>
          <w:szCs w:val="28"/>
          <w:lang w:val="uk-UA"/>
        </w:rPr>
      </w:pPr>
      <w:r w:rsidRPr="00CB474E">
        <w:rPr>
          <w:rFonts w:ascii="Bookman Old Style" w:hAnsi="Bookman Old Style"/>
          <w:b/>
          <w:color w:val="333399"/>
          <w:sz w:val="28"/>
          <w:szCs w:val="28"/>
          <w:lang w:val="uk-UA"/>
        </w:rPr>
        <w:t>2011 р.</w:t>
      </w:r>
    </w:p>
    <w:p w:rsidR="00DF0350" w:rsidRPr="00383862" w:rsidRDefault="00DF0350" w:rsidP="00E76450">
      <w:pPr>
        <w:jc w:val="center"/>
        <w:rPr>
          <w:b/>
          <w:lang w:val="uk-UA"/>
        </w:rPr>
      </w:pP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  <w:r w:rsidRPr="00A949D3">
        <w:rPr>
          <w:rFonts w:ascii="Times New Roman" w:hAnsi="Times New Roman"/>
          <w:lang w:val="uk-UA"/>
        </w:rPr>
        <w:t xml:space="preserve">Уроки розробила: </w:t>
      </w: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  <w:r w:rsidRPr="00A949D3">
        <w:rPr>
          <w:rFonts w:ascii="Times New Roman" w:hAnsi="Times New Roman"/>
          <w:lang w:val="uk-UA"/>
        </w:rPr>
        <w:tab/>
      </w:r>
      <w:r w:rsidRPr="00A949D3">
        <w:rPr>
          <w:rFonts w:ascii="Times New Roman" w:hAnsi="Times New Roman"/>
          <w:b/>
          <w:lang w:val="uk-UA"/>
        </w:rPr>
        <w:t xml:space="preserve">Мелимука Н. Є. – </w:t>
      </w:r>
      <w:r w:rsidRPr="00A949D3">
        <w:rPr>
          <w:rFonts w:ascii="Times New Roman" w:hAnsi="Times New Roman"/>
          <w:lang w:val="uk-UA"/>
        </w:rPr>
        <w:t>вчитель початкових класів І – ї категорії Чортківської ЗОШ І – ІІІ ступенів № 2</w:t>
      </w: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  <w:r w:rsidRPr="00A949D3">
        <w:rPr>
          <w:rFonts w:ascii="Times New Roman" w:hAnsi="Times New Roman"/>
          <w:lang w:val="uk-UA"/>
        </w:rPr>
        <w:t xml:space="preserve">Рецензент: </w:t>
      </w: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  <w:r w:rsidRPr="00A949D3">
        <w:rPr>
          <w:rFonts w:ascii="Times New Roman" w:hAnsi="Times New Roman"/>
          <w:lang w:val="uk-UA"/>
        </w:rPr>
        <w:tab/>
      </w:r>
      <w:r w:rsidRPr="00A949D3">
        <w:rPr>
          <w:rFonts w:ascii="Times New Roman" w:hAnsi="Times New Roman"/>
          <w:b/>
          <w:lang w:val="uk-UA"/>
        </w:rPr>
        <w:t xml:space="preserve">Гевко І. М. – </w:t>
      </w:r>
      <w:r w:rsidRPr="00A949D3">
        <w:rPr>
          <w:rFonts w:ascii="Times New Roman" w:hAnsi="Times New Roman"/>
          <w:lang w:val="uk-UA"/>
        </w:rPr>
        <w:t>методист районного методичного кабінету</w:t>
      </w: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  <w:r w:rsidRPr="00A949D3">
        <w:rPr>
          <w:rFonts w:ascii="Times New Roman" w:hAnsi="Times New Roman"/>
          <w:lang w:val="uk-UA"/>
        </w:rPr>
        <w:t xml:space="preserve">Запрограмований матеріал складено відповідно до вимог чинної програми для початкових класів Міністерства освіти і науки України та сучасних організаційно-методичних підходів. Уроки з математики по темі «Швидкість. Час. Відстань» подані послідовно, згідно з календарним плануванням, «математикою» (Богданович М. В.) </w:t>
      </w: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  <w:r w:rsidRPr="00A949D3">
        <w:rPr>
          <w:rFonts w:ascii="Times New Roman" w:hAnsi="Times New Roman"/>
          <w:lang w:val="uk-UA"/>
        </w:rPr>
        <w:t>Відповідальний за випуск: завідувач РМК Захарчук О. П.</w:t>
      </w: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  <w:r w:rsidRPr="00A949D3">
        <w:rPr>
          <w:rFonts w:ascii="Times New Roman" w:hAnsi="Times New Roman"/>
          <w:lang w:val="uk-UA"/>
        </w:rPr>
        <w:t xml:space="preserve"> </w:t>
      </w: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Pr="00A949D3" w:rsidRDefault="00DF0350" w:rsidP="00A949D3">
      <w:pPr>
        <w:spacing w:after="0" w:line="360" w:lineRule="auto"/>
        <w:jc w:val="both"/>
        <w:rPr>
          <w:rFonts w:ascii="Times New Roman" w:hAnsi="Times New Roman"/>
          <w:b/>
          <w:lang w:val="uk-UA"/>
        </w:rPr>
      </w:pPr>
      <w:r w:rsidRPr="00A949D3">
        <w:rPr>
          <w:rFonts w:ascii="Times New Roman" w:hAnsi="Times New Roman"/>
          <w:b/>
          <w:lang w:val="uk-UA"/>
        </w:rPr>
        <w:t>Передмова</w:t>
      </w:r>
    </w:p>
    <w:p w:rsidR="00DF0350" w:rsidRPr="00A949D3" w:rsidRDefault="00DF0350" w:rsidP="00A949D3">
      <w:pPr>
        <w:spacing w:after="0" w:line="360" w:lineRule="auto"/>
        <w:ind w:firstLine="708"/>
        <w:jc w:val="both"/>
        <w:rPr>
          <w:rFonts w:ascii="Times New Roman" w:hAnsi="Times New Roman"/>
          <w:lang w:val="uk-UA"/>
        </w:rPr>
      </w:pPr>
      <w:r w:rsidRPr="00A949D3">
        <w:rPr>
          <w:rFonts w:ascii="Times New Roman" w:hAnsi="Times New Roman"/>
          <w:lang w:val="uk-UA"/>
        </w:rPr>
        <w:t xml:space="preserve">Від якості, глибини і обсягу знань значною мірою залежить і знання з математики. І тому сьогодні, в умовах прискорення науково-технічного прогресу, реалізації реформи школи актуальною є проблема – навчити учнів мислити, виробляти стійкий інтерес до знань і прагнення самостійно опановувати здобуті знання. </w:t>
      </w:r>
    </w:p>
    <w:p w:rsidR="00DF0350" w:rsidRPr="00A949D3" w:rsidRDefault="00DF0350" w:rsidP="00A949D3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A949D3">
        <w:rPr>
          <w:rFonts w:ascii="Times New Roman" w:hAnsi="Times New Roman"/>
          <w:lang w:val="uk-UA"/>
        </w:rPr>
        <w:tab/>
        <w:t xml:space="preserve">Вивчення математики в початкових класах здійснюється через систему задач і практичних робіт. Оволодіти математикою – означає навчитися розв’язувати задачі, при чому не лише стандартні, а й такі, що вимагають певної незалежності мислення, творчих пошуків, оригінальності, винахідливості. </w:t>
      </w:r>
    </w:p>
    <w:p w:rsidR="00DF0350" w:rsidRPr="00A949D3" w:rsidRDefault="00DF0350" w:rsidP="00A949D3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A949D3">
        <w:rPr>
          <w:rFonts w:ascii="Times New Roman" w:hAnsi="Times New Roman"/>
          <w:lang w:val="uk-UA"/>
        </w:rPr>
        <w:tab/>
        <w:t>У даному посібнику пропонуються розробки уроків для 4 – го класу з математики по темі: «Швидкість. Час. Відстань»</w:t>
      </w:r>
    </w:p>
    <w:p w:rsidR="00DF0350" w:rsidRPr="00A949D3" w:rsidRDefault="00DF0350" w:rsidP="00A949D3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A949D3">
        <w:rPr>
          <w:rFonts w:ascii="Times New Roman" w:hAnsi="Times New Roman"/>
          <w:lang w:val="uk-UA"/>
        </w:rPr>
        <w:t>Дано поняття  швидкості. Позначення швидкості – км/год, м/с. Взаємозв`язок  між швидкістю, часом і відстанню.</w:t>
      </w:r>
    </w:p>
    <w:p w:rsidR="00DF0350" w:rsidRPr="00A949D3" w:rsidRDefault="00DF0350" w:rsidP="00A949D3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A949D3">
        <w:rPr>
          <w:rFonts w:ascii="Times New Roman" w:hAnsi="Times New Roman"/>
          <w:lang w:val="uk-UA"/>
        </w:rPr>
        <w:tab/>
        <w:t>Поряд із традиційними методами навчання тут використано й інтерактивні ,які допомагають створювати навчальне середовище. З огляду на те, що рівень готовності учнів до навчальної діяльності не однаковий, автором підібрані диференційовані завдання для школярів з різними можливостями. Такі завдання допомагають постійно удосконалювати знання сильніших учнів і поєднують навчальний процес з допомогою учнів, які повільніше сприймають матеріал.</w:t>
      </w:r>
    </w:p>
    <w:p w:rsidR="00DF0350" w:rsidRPr="00A949D3" w:rsidRDefault="00DF0350" w:rsidP="00A949D3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A949D3">
        <w:rPr>
          <w:rFonts w:ascii="Times New Roman" w:hAnsi="Times New Roman"/>
          <w:lang w:val="uk-UA"/>
        </w:rPr>
        <w:tab/>
        <w:t xml:space="preserve">Підібрані різноманітні логічні вправи, математичні цікавинки, які сприяють виникненню у дітей інтересу до процесу розумової діяльності, застосування математичних і теоретичних знань у повсякденному житті школяра. </w:t>
      </w:r>
    </w:p>
    <w:p w:rsidR="00DF0350" w:rsidRPr="00A949D3" w:rsidRDefault="00DF0350" w:rsidP="00A949D3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A949D3">
        <w:rPr>
          <w:rFonts w:ascii="Times New Roman" w:hAnsi="Times New Roman"/>
          <w:lang w:val="uk-UA"/>
        </w:rPr>
        <w:t>А це є одним із головних завдань навчально-виховного процесу в початковій школі.</w:t>
      </w:r>
    </w:p>
    <w:p w:rsidR="00DF0350" w:rsidRPr="00A949D3" w:rsidRDefault="00DF0350" w:rsidP="00A949D3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A949D3">
        <w:rPr>
          <w:rFonts w:ascii="Times New Roman" w:hAnsi="Times New Roman"/>
          <w:lang w:val="uk-UA"/>
        </w:rPr>
        <w:tab/>
        <w:t>Підготовлені в посібнику розробки уроків допоможуть вчителю творчо підготуватися до уроків, зроблять їх цікавими і змістовними.</w:t>
      </w:r>
    </w:p>
    <w:p w:rsidR="00DF0350" w:rsidRPr="00A949D3" w:rsidRDefault="00DF0350" w:rsidP="00A949D3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DF0350" w:rsidRPr="00A949D3" w:rsidRDefault="00DF0350" w:rsidP="00A949D3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Default="00DF0350" w:rsidP="00E76450">
      <w:pPr>
        <w:rPr>
          <w:lang w:val="uk-UA"/>
        </w:rPr>
      </w:pPr>
    </w:p>
    <w:p w:rsidR="00DF0350" w:rsidRPr="00A949D3" w:rsidRDefault="00DF0350" w:rsidP="005924F2">
      <w:pPr>
        <w:jc w:val="center"/>
        <w:rPr>
          <w:rFonts w:ascii="Times New Roman" w:hAnsi="Times New Roman"/>
          <w:b/>
          <w:lang w:val="uk-UA"/>
        </w:rPr>
      </w:pPr>
      <w:r w:rsidRPr="00A949D3">
        <w:rPr>
          <w:rFonts w:ascii="Times New Roman" w:hAnsi="Times New Roman"/>
          <w:b/>
          <w:lang w:val="uk-UA"/>
        </w:rPr>
        <w:t>ЗМІСТ</w:t>
      </w:r>
    </w:p>
    <w:p w:rsidR="00DF0350" w:rsidRDefault="00DF0350" w:rsidP="00E76450">
      <w:pPr>
        <w:rPr>
          <w:lang w:val="uk-UA"/>
        </w:rPr>
      </w:pPr>
    </w:p>
    <w:p w:rsidR="00DF0350" w:rsidRPr="00A949D3" w:rsidRDefault="00DF0350" w:rsidP="00A949D3">
      <w:pPr>
        <w:jc w:val="both"/>
        <w:rPr>
          <w:rFonts w:ascii="Times New Roman" w:hAnsi="Times New Roman"/>
          <w:b/>
          <w:lang w:val="uk-UA"/>
        </w:rPr>
      </w:pPr>
      <w:r w:rsidRPr="00A949D3">
        <w:rPr>
          <w:rFonts w:ascii="Times New Roman" w:hAnsi="Times New Roman"/>
          <w:b/>
          <w:lang w:val="uk-UA"/>
        </w:rPr>
        <w:t>Передмова</w:t>
      </w:r>
    </w:p>
    <w:p w:rsidR="00DF0350" w:rsidRPr="00A949D3" w:rsidRDefault="00DF0350" w:rsidP="00A949D3">
      <w:pPr>
        <w:jc w:val="both"/>
        <w:rPr>
          <w:rFonts w:ascii="Times New Roman" w:hAnsi="Times New Roman"/>
          <w:b/>
          <w:lang w:val="uk-UA"/>
        </w:rPr>
      </w:pPr>
      <w:r w:rsidRPr="00A949D3">
        <w:rPr>
          <w:rFonts w:ascii="Times New Roman" w:hAnsi="Times New Roman"/>
          <w:b/>
          <w:lang w:val="uk-UA"/>
        </w:rPr>
        <w:t>Уроки математики із використанням інтерактивних технологій і диференційованого навчання</w:t>
      </w:r>
    </w:p>
    <w:p w:rsidR="00DF0350" w:rsidRPr="00A949D3" w:rsidRDefault="00DF0350" w:rsidP="00A949D3">
      <w:pPr>
        <w:ind w:left="2124" w:firstLine="708"/>
        <w:jc w:val="both"/>
        <w:rPr>
          <w:rFonts w:ascii="Times New Roman" w:hAnsi="Times New Roman"/>
          <w:i/>
          <w:lang w:val="uk-UA"/>
        </w:rPr>
      </w:pPr>
      <w:r w:rsidRPr="00A949D3">
        <w:rPr>
          <w:rFonts w:ascii="Times New Roman" w:hAnsi="Times New Roman"/>
          <w:i/>
          <w:lang w:val="uk-UA"/>
        </w:rPr>
        <w:t>Швидкість. Час. Відстань</w:t>
      </w: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  <w:r w:rsidRPr="00A949D3">
        <w:rPr>
          <w:rFonts w:ascii="Times New Roman" w:hAnsi="Times New Roman"/>
          <w:b/>
          <w:lang w:val="uk-UA"/>
        </w:rPr>
        <w:t>Урок 1.</w:t>
      </w:r>
      <w:r>
        <w:rPr>
          <w:rFonts w:ascii="Times New Roman" w:hAnsi="Times New Roman"/>
          <w:b/>
          <w:lang w:val="uk-UA"/>
        </w:rPr>
        <w:t xml:space="preserve"> </w:t>
      </w:r>
      <w:r w:rsidRPr="00A949D3">
        <w:rPr>
          <w:rFonts w:ascii="Times New Roman" w:hAnsi="Times New Roman"/>
          <w:lang w:val="uk-UA"/>
        </w:rPr>
        <w:t xml:space="preserve">Поняття про швидкість. Задачі на знаходження швидкості руху. </w:t>
      </w: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  <w:r w:rsidRPr="00A949D3">
        <w:rPr>
          <w:rFonts w:ascii="Times New Roman" w:hAnsi="Times New Roman"/>
          <w:b/>
          <w:lang w:val="uk-UA"/>
        </w:rPr>
        <w:t>Урок 2.</w:t>
      </w:r>
      <w:r w:rsidRPr="00A949D3">
        <w:rPr>
          <w:rFonts w:ascii="Times New Roman" w:hAnsi="Times New Roman"/>
          <w:lang w:val="uk-UA"/>
        </w:rPr>
        <w:t xml:space="preserve"> Задачі на знаходження відстані за даними швидкістю і часом. Знаходження значень виразів на додавання і віднімання.</w:t>
      </w: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  <w:r w:rsidRPr="00A949D3">
        <w:rPr>
          <w:rFonts w:ascii="Times New Roman" w:hAnsi="Times New Roman"/>
          <w:b/>
          <w:lang w:val="uk-UA"/>
        </w:rPr>
        <w:t>Урок 3</w:t>
      </w:r>
      <w:r>
        <w:rPr>
          <w:rFonts w:ascii="Times New Roman" w:hAnsi="Times New Roman"/>
          <w:lang w:val="uk-UA"/>
        </w:rPr>
        <w:t xml:space="preserve">. </w:t>
      </w:r>
      <w:r w:rsidRPr="00A949D3">
        <w:rPr>
          <w:rFonts w:ascii="Times New Roman" w:hAnsi="Times New Roman"/>
          <w:lang w:val="uk-UA"/>
        </w:rPr>
        <w:t xml:space="preserve">Задачі на знаходження часу за відомими відстанню і швидкістю. Дії з іменованими числами. </w:t>
      </w: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  <w:r w:rsidRPr="00A949D3">
        <w:rPr>
          <w:rFonts w:ascii="Times New Roman" w:hAnsi="Times New Roman"/>
          <w:b/>
          <w:lang w:val="uk-UA"/>
        </w:rPr>
        <w:t>Урок 4.</w:t>
      </w:r>
      <w:r w:rsidRPr="00A949D3">
        <w:rPr>
          <w:rFonts w:ascii="Times New Roman" w:hAnsi="Times New Roman"/>
          <w:lang w:val="uk-UA"/>
        </w:rPr>
        <w:t xml:space="preserve"> Прості і складені задачі на визначення швидкості, часу і відстані.</w:t>
      </w:r>
      <w:r w:rsidRPr="00A949D3">
        <w:rPr>
          <w:rFonts w:ascii="Times New Roman" w:hAnsi="Times New Roman"/>
        </w:rPr>
        <w:t xml:space="preserve"> </w:t>
      </w:r>
      <w:r w:rsidRPr="00A949D3">
        <w:rPr>
          <w:rFonts w:ascii="Times New Roman" w:hAnsi="Times New Roman"/>
          <w:lang w:val="uk-UA"/>
        </w:rPr>
        <w:t>Дії над іменованими числами.</w:t>
      </w:r>
      <w:r w:rsidRPr="00A949D3">
        <w:rPr>
          <w:rFonts w:ascii="Times New Roman" w:hAnsi="Times New Roman"/>
        </w:rPr>
        <w:t xml:space="preserve"> </w:t>
      </w:r>
      <w:r w:rsidRPr="00A949D3">
        <w:rPr>
          <w:rFonts w:ascii="Times New Roman" w:hAnsi="Times New Roman"/>
          <w:lang w:val="uk-UA"/>
        </w:rPr>
        <w:t>Ознайомити з назвами геометричних тіл.</w:t>
      </w:r>
      <w:r w:rsidRPr="00A949D3">
        <w:rPr>
          <w:rFonts w:ascii="Times New Roman" w:hAnsi="Times New Roman"/>
        </w:rPr>
        <w:t xml:space="preserve"> </w:t>
      </w:r>
      <w:r w:rsidRPr="00A949D3">
        <w:rPr>
          <w:rFonts w:ascii="Times New Roman" w:hAnsi="Times New Roman"/>
          <w:lang w:val="uk-UA"/>
        </w:rPr>
        <w:t>Повторення вивченого.</w:t>
      </w:r>
    </w:p>
    <w:p w:rsidR="00DF0350" w:rsidRPr="00A949D3" w:rsidRDefault="00DF0350" w:rsidP="00A949D3">
      <w:pPr>
        <w:jc w:val="both"/>
        <w:rPr>
          <w:rFonts w:ascii="Times New Roman" w:hAnsi="Times New Roman"/>
          <w:b/>
          <w:lang w:val="uk-UA"/>
        </w:rPr>
      </w:pPr>
      <w:r w:rsidRPr="00A949D3">
        <w:rPr>
          <w:rFonts w:ascii="Times New Roman" w:hAnsi="Times New Roman"/>
          <w:b/>
          <w:lang w:val="uk-UA"/>
        </w:rPr>
        <w:t>Використана література</w:t>
      </w: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</w:p>
    <w:p w:rsidR="00DF0350" w:rsidRPr="00A949D3" w:rsidRDefault="00DF0350" w:rsidP="00A949D3">
      <w:pPr>
        <w:jc w:val="both"/>
        <w:rPr>
          <w:rFonts w:ascii="Times New Roman" w:hAnsi="Times New Roman"/>
          <w:lang w:val="uk-UA"/>
        </w:rPr>
      </w:pPr>
    </w:p>
    <w:p w:rsidR="00DF0350" w:rsidRDefault="00DF0350" w:rsidP="007804E3">
      <w:pPr>
        <w:rPr>
          <w:lang w:val="uk-UA"/>
        </w:rPr>
      </w:pPr>
    </w:p>
    <w:p w:rsidR="00DF0350" w:rsidRDefault="00DF0350" w:rsidP="007804E3">
      <w:pPr>
        <w:rPr>
          <w:lang w:val="uk-UA"/>
        </w:rPr>
      </w:pPr>
    </w:p>
    <w:p w:rsidR="00DF0350" w:rsidRDefault="00DF0350" w:rsidP="007804E3">
      <w:pPr>
        <w:rPr>
          <w:lang w:val="uk-UA"/>
        </w:rPr>
      </w:pPr>
    </w:p>
    <w:p w:rsidR="00DF0350" w:rsidRDefault="00DF0350" w:rsidP="007804E3">
      <w:pPr>
        <w:rPr>
          <w:lang w:val="uk-UA"/>
        </w:rPr>
      </w:pPr>
    </w:p>
    <w:p w:rsidR="00DF0350" w:rsidRDefault="00DF0350" w:rsidP="007804E3">
      <w:pPr>
        <w:rPr>
          <w:lang w:val="uk-UA"/>
        </w:rPr>
      </w:pPr>
    </w:p>
    <w:p w:rsidR="00DF0350" w:rsidRDefault="00DF0350" w:rsidP="007804E3">
      <w:pPr>
        <w:rPr>
          <w:lang w:val="uk-UA"/>
        </w:rPr>
      </w:pPr>
    </w:p>
    <w:p w:rsidR="00DF0350" w:rsidRDefault="00DF0350" w:rsidP="007804E3">
      <w:pPr>
        <w:rPr>
          <w:lang w:val="uk-UA"/>
        </w:rPr>
      </w:pPr>
    </w:p>
    <w:p w:rsidR="00DF0350" w:rsidRDefault="00DF0350" w:rsidP="007804E3">
      <w:pPr>
        <w:rPr>
          <w:lang w:val="uk-UA"/>
        </w:rPr>
      </w:pPr>
    </w:p>
    <w:p w:rsidR="00DF0350" w:rsidRDefault="00DF0350" w:rsidP="007804E3">
      <w:pPr>
        <w:rPr>
          <w:lang w:val="uk-UA"/>
        </w:rPr>
      </w:pPr>
    </w:p>
    <w:p w:rsidR="00DF0350" w:rsidRDefault="00DF0350" w:rsidP="007804E3">
      <w:pPr>
        <w:rPr>
          <w:lang w:val="uk-UA"/>
        </w:rPr>
      </w:pPr>
    </w:p>
    <w:p w:rsidR="00DF0350" w:rsidRDefault="00DF0350" w:rsidP="007804E3">
      <w:pPr>
        <w:rPr>
          <w:lang w:val="uk-UA"/>
        </w:rPr>
      </w:pPr>
    </w:p>
    <w:p w:rsidR="00DF0350" w:rsidRDefault="00DF0350" w:rsidP="007804E3">
      <w:pPr>
        <w:rPr>
          <w:lang w:val="uk-UA"/>
        </w:rPr>
      </w:pPr>
    </w:p>
    <w:p w:rsidR="00DF0350" w:rsidRDefault="00DF0350" w:rsidP="007804E3">
      <w:pPr>
        <w:rPr>
          <w:lang w:val="uk-UA"/>
        </w:rPr>
      </w:pPr>
    </w:p>
    <w:p w:rsidR="00DF0350" w:rsidRDefault="00DF0350" w:rsidP="007804E3">
      <w:pPr>
        <w:rPr>
          <w:lang w:val="uk-UA"/>
        </w:rPr>
      </w:pPr>
    </w:p>
    <w:p w:rsidR="00DF0350" w:rsidRPr="002C3F5D" w:rsidRDefault="00DF0350" w:rsidP="007804E3">
      <w:pPr>
        <w:rPr>
          <w:lang w:val="uk-UA"/>
        </w:rPr>
      </w:pPr>
    </w:p>
    <w:p w:rsidR="00DF0350" w:rsidRPr="004F696F" w:rsidRDefault="00DF0350" w:rsidP="00D16ED5">
      <w:pPr>
        <w:spacing w:after="0"/>
        <w:rPr>
          <w:rFonts w:ascii="Times New Roman" w:hAnsi="Times New Roman"/>
          <w:b/>
          <w:lang w:val="uk-UA"/>
        </w:rPr>
      </w:pPr>
      <w:r w:rsidRPr="004F696F">
        <w:rPr>
          <w:rFonts w:ascii="Times New Roman" w:hAnsi="Times New Roman"/>
          <w:b/>
          <w:lang w:val="uk-UA"/>
        </w:rPr>
        <w:t xml:space="preserve">    Урок 1</w:t>
      </w:r>
    </w:p>
    <w:p w:rsidR="00DF0350" w:rsidRPr="0096278A" w:rsidRDefault="00DF0350" w:rsidP="00D16ED5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2C3F5D">
        <w:rPr>
          <w:rFonts w:ascii="Times New Roman" w:hAnsi="Times New Roman"/>
          <w:color w:val="FF0000"/>
          <w:lang w:val="uk-UA"/>
        </w:rPr>
        <w:t>Тема:</w:t>
      </w:r>
      <w:r w:rsidRPr="0096278A">
        <w:rPr>
          <w:rFonts w:ascii="Times New Roman" w:hAnsi="Times New Roman"/>
          <w:color w:val="FF0000"/>
          <w:sz w:val="26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Поняття про швидкість.</w:t>
      </w:r>
      <w:r w:rsidRPr="0096278A">
        <w:rPr>
          <w:rFonts w:ascii="Times New Roman" w:hAnsi="Times New Roman"/>
        </w:rPr>
        <w:t xml:space="preserve"> </w:t>
      </w:r>
      <w:r w:rsidRPr="0096278A">
        <w:rPr>
          <w:rFonts w:ascii="Times New Roman" w:hAnsi="Times New Roman"/>
          <w:lang w:val="uk-UA"/>
        </w:rPr>
        <w:t>Задачі на знаходження швидкості руху.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 xml:space="preserve">Мета: </w:t>
      </w:r>
      <w:r w:rsidRPr="0096278A">
        <w:rPr>
          <w:rFonts w:ascii="Times New Roman" w:hAnsi="Times New Roman"/>
          <w:lang w:val="uk-UA"/>
        </w:rPr>
        <w:t xml:space="preserve">ознайомити учнів із поняттям «швидкості руху» та одиницями її вимірювання. Навчити розв’язувати прості і складені задачі на знаходження швидкості. 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ab/>
        <w:t xml:space="preserve">Розвивати розумові здібності, увагу, спостережливість. 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ab/>
        <w:t>Виховувати і прищеплювати бажання допомагати друзям.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Обладнання:</w:t>
      </w:r>
      <w:r w:rsidRPr="0096278A">
        <w:rPr>
          <w:rFonts w:ascii="Times New Roman" w:hAnsi="Times New Roman"/>
          <w:lang w:val="uk-UA"/>
        </w:rPr>
        <w:t xml:space="preserve"> Таблиці, схеми, картки із завданням для диференційованої роботи, Попелюшка.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Тип уроку</w:t>
      </w:r>
      <w:r w:rsidRPr="0096278A">
        <w:rPr>
          <w:rFonts w:ascii="Times New Roman" w:hAnsi="Times New Roman"/>
          <w:lang w:val="uk-UA"/>
        </w:rPr>
        <w:t>:  урок-мандрівка.</w:t>
      </w:r>
    </w:p>
    <w:p w:rsidR="00DF0350" w:rsidRPr="0096278A" w:rsidRDefault="00DF0350" w:rsidP="0096278A">
      <w:pPr>
        <w:spacing w:after="0" w:line="360" w:lineRule="auto"/>
        <w:jc w:val="center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Хід уроку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І. Організація класу</w:t>
      </w:r>
      <w:r w:rsidRPr="0096278A">
        <w:rPr>
          <w:rFonts w:ascii="Times New Roman" w:hAnsi="Times New Roman"/>
          <w:lang w:val="uk-UA"/>
        </w:rPr>
        <w:t>.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- Діти, ви любите казки? А хочете побувати сьогодні в гостях у казки? Я пропоную завітати до Попелюшки і разом з нею здійснити подорож на бал. 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 xml:space="preserve">ІІ. Актуалізація опорних знань. 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   Скажіть, скільки складів у слові Попелюшка?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   Назвіть звуки у цьому слові.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   Може бути на уроці математики звичайна казка? (ні)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   Правильно, наша казка буде математична.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ІІІ. Повідомлення теми і мети уроку</w:t>
      </w:r>
      <w:r w:rsidRPr="0096278A">
        <w:rPr>
          <w:rFonts w:ascii="Times New Roman" w:hAnsi="Times New Roman"/>
          <w:lang w:val="uk-UA"/>
        </w:rPr>
        <w:t>.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Тема записана на дошці.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Очікуваний результат: з’ясувати, що таке швидкість, у яких одиницях вимірюється, навчитися розв’язувати прості і складені задачі на знаходження швидкості. 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 Ось і наша Попелюшка</w:t>
      </w:r>
      <w:r w:rsidRPr="0066202C">
        <w:rPr>
          <w:rFonts w:ascii="Times New Roman" w:hAnsi="Times New Roman"/>
          <w:noProof/>
          <w:lang w:eastAsia="ru-RU"/>
        </w:rPr>
        <w:pict>
          <v:shape id="Рисунок 3" o:spid="_x0000_i1027" type="#_x0000_t75" style="width:81pt;height:127.5pt;visibility:visible">
            <v:imagedata r:id="rId9" o:title=""/>
          </v:shape>
        </w:pic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Всі члени її родини збираються на бал. Попелюшка теж хоче туди попасти, але зла мачуха заборонила їй туди їхати. Вона дала її важкі математичні завдання. І тільки тоді, коли Попелюшка правильно їх виконає, то зможе попасти на бал.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 Допоможемо діти Попелюшці?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color w:val="FF0000"/>
          <w:u w:val="single"/>
          <w:lang w:val="uk-UA"/>
        </w:rPr>
      </w:pPr>
      <w:r w:rsidRPr="0096278A">
        <w:rPr>
          <w:rFonts w:ascii="Times New Roman" w:hAnsi="Times New Roman"/>
          <w:lang w:val="uk-UA"/>
        </w:rPr>
        <w:t>1</w:t>
      </w:r>
      <w:r w:rsidRPr="0096278A">
        <w:rPr>
          <w:rFonts w:ascii="Times New Roman" w:hAnsi="Times New Roman"/>
          <w:color w:val="FF0000"/>
          <w:u w:val="single"/>
          <w:lang w:val="uk-UA"/>
        </w:rPr>
        <w:t>. Картки для опитування. (4 учні)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color w:val="C0504D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 xml:space="preserve">Картка 1. </w:t>
      </w:r>
    </w:p>
    <w:p w:rsidR="00DF0350" w:rsidRPr="0096278A" w:rsidRDefault="00DF0350" w:rsidP="0096278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Задача. Зі складу продали 12 автомашин добрива по 4 т у кожній. Залишилося 80т добрива. На скільки більше потрібно автомашин, щоб вивезти решту добрива? </w:t>
      </w:r>
    </w:p>
    <w:p w:rsidR="00DF0350" w:rsidRPr="0096278A" w:rsidRDefault="00DF0350" w:rsidP="0096278A">
      <w:pPr>
        <w:spacing w:after="0" w:line="360" w:lineRule="auto"/>
        <w:ind w:left="360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 вибери і запиши правильний вираз складений для розв</w:t>
      </w:r>
      <w:r w:rsidRPr="0096278A">
        <w:rPr>
          <w:rFonts w:ascii="Times New Roman" w:hAnsi="Times New Roman"/>
        </w:rPr>
        <w:t>’</w:t>
      </w:r>
      <w:r w:rsidRPr="0096278A">
        <w:rPr>
          <w:rFonts w:ascii="Times New Roman" w:hAnsi="Times New Roman"/>
          <w:lang w:val="uk-UA"/>
        </w:rPr>
        <w:t>язання даної задачі:</w:t>
      </w:r>
    </w:p>
    <w:p w:rsidR="00DF0350" w:rsidRPr="0096278A" w:rsidRDefault="00DF0350" w:rsidP="0096278A">
      <w:pPr>
        <w:spacing w:after="0" w:line="360" w:lineRule="auto"/>
        <w:ind w:left="36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12 + 80 : 4 </w:t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  <w:t xml:space="preserve">80 : 4 – 12 </w:t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  <w:t>4 ∙ 12 + 80</w:t>
      </w:r>
    </w:p>
    <w:p w:rsidR="00DF0350" w:rsidRPr="0096278A" w:rsidRDefault="00DF0350" w:rsidP="0096278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Різницю чисел 800 і 40 зменш на 679 </w:t>
      </w:r>
    </w:p>
    <w:p w:rsidR="00DF0350" w:rsidRPr="0096278A" w:rsidRDefault="00DF0350" w:rsidP="0096278A">
      <w:pPr>
        <w:pStyle w:val="ListParagraph"/>
        <w:spacing w:after="0" w:line="360" w:lineRule="auto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(800 – 40) – 679 = 81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Картка 2</w:t>
      </w:r>
      <w:r w:rsidRPr="0096278A">
        <w:rPr>
          <w:rFonts w:ascii="Times New Roman" w:hAnsi="Times New Roman"/>
          <w:lang w:val="uk-UA"/>
        </w:rPr>
        <w:t>.</w:t>
      </w:r>
    </w:p>
    <w:p w:rsidR="00DF0350" w:rsidRPr="0096278A" w:rsidRDefault="00DF0350" w:rsidP="0096278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Задача. На складі було  цукру 426ц. В перший магазин відвезли третину всього цукру, а в другий половину решти. Скільки кг цукру відвезли в другий магазин?</w:t>
      </w:r>
    </w:p>
    <w:p w:rsidR="00DF0350" w:rsidRPr="0096278A" w:rsidRDefault="00DF0350" w:rsidP="0096278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426 : 3 = 142 (ц) _ відвезли в перший магазин;</w:t>
      </w:r>
    </w:p>
    <w:p w:rsidR="00DF0350" w:rsidRPr="0096278A" w:rsidRDefault="00DF0350" w:rsidP="0096278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142 : 2 = 71 (ц)_ відвезли в другий магазин</w:t>
      </w:r>
      <w:r w:rsidRPr="0096278A">
        <w:rPr>
          <w:rFonts w:ascii="Times New Roman" w:hAnsi="Times New Roman"/>
          <w:lang w:val="uk-UA"/>
        </w:rPr>
        <w:t>.</w:t>
      </w:r>
    </w:p>
    <w:p w:rsidR="00DF0350" w:rsidRPr="0096278A" w:rsidRDefault="00DF0350" w:rsidP="0096278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На скільки  </w:t>
      </w:r>
      <w:smartTag w:uri="urn:schemas-microsoft-com:office:smarttags" w:element="metricconverter">
        <w:smartTagPr>
          <w:attr w:name="ProductID" w:val="1 кг"/>
        </w:smartTagPr>
        <w:r w:rsidRPr="0096278A">
          <w:rPr>
            <w:rFonts w:ascii="Times New Roman" w:hAnsi="Times New Roman"/>
            <w:lang w:val="uk-UA"/>
          </w:rPr>
          <w:t>1 кг</w:t>
        </w:r>
      </w:smartTag>
      <w:r w:rsidRPr="0096278A">
        <w:rPr>
          <w:rFonts w:ascii="Times New Roman" w:hAnsi="Times New Roman"/>
          <w:lang w:val="uk-UA"/>
        </w:rPr>
        <w:t xml:space="preserve"> менший за 1 т?</w:t>
      </w:r>
    </w:p>
    <w:p w:rsidR="00DF0350" w:rsidRPr="0096278A" w:rsidRDefault="00DF0350" w:rsidP="0096278A">
      <w:pPr>
        <w:pStyle w:val="ListParagraph"/>
        <w:spacing w:after="0" w:line="360" w:lineRule="auto"/>
        <w:ind w:left="1065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1000 – 1 = 999 (кг)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color w:val="C0504D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2. Пригода.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lang w:val="uk-UA"/>
        </w:rPr>
        <w:t xml:space="preserve">Маленька дівчинка Алла 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Своїх ляльок рахувала: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Дві Марусі сплять у ліжку,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Зайченя читає книжку, 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Пташка на сопілці грає,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Слоненя відпочиває, 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Катя з Зіною на кухні,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Віка в ванні миє руки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Під диваном песик Гулька,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У Оленки синя кулька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Рита ягідки збирає, 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Оля пісеньки співає,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Ліна бавиться із поні,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lang w:val="uk-UA"/>
        </w:rPr>
        <w:t>Кошеня на підвіконні.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Скільки ж наша Алла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Ляльок нарахувала?  </w:t>
      </w:r>
      <w:r w:rsidRPr="0096278A">
        <w:rPr>
          <w:rFonts w:ascii="Times New Roman" w:hAnsi="Times New Roman"/>
          <w:color w:val="FF0000"/>
          <w:lang w:val="uk-UA"/>
        </w:rPr>
        <w:t>(9)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3. Хвилинка каліграфії. 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- Скільки було всіх людей у родині Попелюшки? </w:t>
      </w:r>
      <w:r w:rsidRPr="0096278A">
        <w:rPr>
          <w:rFonts w:ascii="Times New Roman" w:hAnsi="Times New Roman"/>
          <w:color w:val="FF0000"/>
          <w:lang w:val="uk-UA"/>
        </w:rPr>
        <w:t>(5)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- Дочки мачухи не вміють писати цифру 5. Попелюшці потрібно їх навчити писати. 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Тоді відкрийте свої зошити, запишіть сьогоднішню дату і пропишіть один рядок цифри 5. Пишемо акуратно, красиво, через клітинку і так, щоб нам не було соромно від Попелюшки.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І</w:t>
      </w:r>
      <w:r w:rsidRPr="0096278A">
        <w:rPr>
          <w:rFonts w:ascii="Times New Roman" w:hAnsi="Times New Roman"/>
          <w:color w:val="FF0000"/>
          <w:lang w:val="en-US"/>
        </w:rPr>
        <w:t>V</w:t>
      </w:r>
      <w:r w:rsidRPr="0096278A">
        <w:rPr>
          <w:rFonts w:ascii="Times New Roman" w:hAnsi="Times New Roman"/>
          <w:color w:val="FF0000"/>
          <w:lang w:val="uk-UA"/>
        </w:rPr>
        <w:t>. Сприймання та засвоєння матеріалу уроку</w:t>
      </w:r>
      <w:r w:rsidRPr="0096278A">
        <w:rPr>
          <w:rFonts w:ascii="Times New Roman" w:hAnsi="Times New Roman"/>
          <w:lang w:val="uk-UA"/>
        </w:rPr>
        <w:t xml:space="preserve">. 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color w:val="C0504D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 xml:space="preserve">1. Проблемна ситуація. </w:t>
      </w:r>
    </w:p>
    <w:p w:rsidR="00DF0350" w:rsidRPr="0096278A" w:rsidRDefault="00DF0350" w:rsidP="0096278A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- Від будинку Попелюшки до палацу </w:t>
      </w:r>
      <w:smartTag w:uri="urn:schemas-microsoft-com:office:smarttags" w:element="metricconverter">
        <w:smartTagPr>
          <w:attr w:name="ProductID" w:val="1000 м"/>
        </w:smartTagPr>
        <w:r w:rsidRPr="0096278A">
          <w:rPr>
            <w:rFonts w:ascii="Times New Roman" w:hAnsi="Times New Roman"/>
            <w:lang w:val="uk-UA"/>
          </w:rPr>
          <w:t>1000 м</w:t>
        </w:r>
      </w:smartTag>
      <w:r w:rsidRPr="0096278A">
        <w:rPr>
          <w:rFonts w:ascii="Times New Roman" w:hAnsi="Times New Roman"/>
          <w:lang w:val="uk-UA"/>
        </w:rPr>
        <w:t xml:space="preserve"> , вона може проїхати цю відстань каретою за 10 хв Скільки метрів проїде Попелюшка за 1 хв , якщо вона буде рухатись однакову кількість метрів щохвилини?   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color w:val="FF0000"/>
          <w:lang w:val="uk-UA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6.7pt;margin-top:13.45pt;width:21.75pt;height:0;z-index:251584512" o:connectortype="straight">
            <v:stroke startarrow="block" endarrow="block"/>
          </v:shape>
        </w:pic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</w:t>
      </w:r>
      <w:r w:rsidRPr="0096278A">
        <w:rPr>
          <w:rFonts w:ascii="Times New Roman" w:hAnsi="Times New Roman"/>
          <w:lang w:val="uk-UA"/>
        </w:rPr>
        <w:t xml:space="preserve">    ? м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028" type="#_x0000_t32" style="position:absolute;margin-left:201.45pt;margin-top:3.7pt;width:0;height:18pt;z-index:251578368" o:connectortype="straight"/>
        </w:pict>
      </w:r>
      <w:r>
        <w:rPr>
          <w:noProof/>
          <w:lang w:eastAsia="ru-RU"/>
        </w:rPr>
        <w:pict>
          <v:shape id="_x0000_s1029" type="#_x0000_t32" style="position:absolute;margin-left:289.95pt;margin-top:4.25pt;width:0;height:18pt;z-index:25158144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67.45pt;margin-top:4.25pt;width:0;height:18pt;z-index:25158246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244.95pt;margin-top:3.7pt;width:0;height:18pt;z-index:25158348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224.7pt;margin-top:3.7pt;width:0;height:18pt;z-index:251577344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81.2pt;margin-top:2.2pt;width:0;height:18pt;z-index:251579392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58.7pt;margin-top:3.7pt;width:0;height:18pt;z-index:251580416" o:connectortype="straight"/>
        </w:pict>
      </w: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5" type="#_x0000_t88" style="position:absolute;margin-left:182.3pt;margin-top:-85.15pt;width:53.25pt;height:252pt;rotation:90;z-index:251573248"/>
        </w:pict>
      </w:r>
      <w:r>
        <w:rPr>
          <w:noProof/>
          <w:lang w:eastAsia="ru-RU"/>
        </w:rPr>
        <w:pict>
          <v:shape id="_x0000_s1036" type="#_x0000_t32" style="position:absolute;margin-left:136.95pt;margin-top:2.2pt;width:0;height:18pt;z-index:251576320" o:connectortype="straight"/>
        </w:pict>
      </w:r>
      <w:r>
        <w:rPr>
          <w:noProof/>
          <w:lang w:eastAsia="ru-RU"/>
        </w:rPr>
        <w:pict>
          <v:shape id="_x0000_s1037" type="#_x0000_t32" style="position:absolute;margin-left:108.45pt;margin-top:2.2pt;width:0;height:18pt;z-index:251575296" o:connectortype="straight"/>
        </w:pict>
      </w:r>
      <w:r>
        <w:rPr>
          <w:noProof/>
          <w:lang w:eastAsia="ru-RU"/>
        </w:rPr>
        <w:pict>
          <v:shape id="_x0000_s1038" type="#_x0000_t32" style="position:absolute;margin-left:82.95pt;margin-top:13.65pt;width:252pt;height:0;z-index:251574272" o:connectortype="straight"/>
        </w:pict>
      </w:r>
      <w:r w:rsidRPr="0096278A">
        <w:rPr>
          <w:rFonts w:ascii="Times New Roman" w:hAnsi="Times New Roman"/>
          <w:lang w:val="uk-UA"/>
        </w:rPr>
        <w:t xml:space="preserve">                                </w:t>
      </w:r>
      <w:r w:rsidRPr="0096278A">
        <w:rPr>
          <w:rFonts w:ascii="Times New Roman" w:hAnsi="Times New Roman"/>
        </w:rPr>
        <w:t>1</w:t>
      </w:r>
      <w:r w:rsidRPr="0096278A">
        <w:rPr>
          <w:rFonts w:ascii="Times New Roman" w:hAnsi="Times New Roman"/>
          <w:lang w:val="uk-UA"/>
        </w:rPr>
        <w:t xml:space="preserve">хв   </w:t>
      </w:r>
      <w:r w:rsidRPr="0096278A">
        <w:rPr>
          <w:rFonts w:ascii="Times New Roman" w:hAnsi="Times New Roman"/>
        </w:rPr>
        <w:t>1</w:t>
      </w:r>
      <w:r w:rsidRPr="0096278A">
        <w:rPr>
          <w:rFonts w:ascii="Times New Roman" w:hAnsi="Times New Roman"/>
          <w:lang w:val="uk-UA"/>
        </w:rPr>
        <w:t xml:space="preserve">хв   </w:t>
      </w:r>
      <w:r w:rsidRPr="0096278A">
        <w:rPr>
          <w:rFonts w:ascii="Times New Roman" w:hAnsi="Times New Roman"/>
        </w:rPr>
        <w:t>1</w:t>
      </w:r>
      <w:r w:rsidRPr="0096278A">
        <w:rPr>
          <w:rFonts w:ascii="Times New Roman" w:hAnsi="Times New Roman"/>
          <w:lang w:val="uk-UA"/>
        </w:rPr>
        <w:t xml:space="preserve">хв  </w:t>
      </w:r>
      <w:r w:rsidRPr="0096278A">
        <w:rPr>
          <w:rFonts w:ascii="Times New Roman" w:hAnsi="Times New Roman"/>
        </w:rPr>
        <w:t>1</w:t>
      </w:r>
      <w:r w:rsidRPr="0096278A">
        <w:rPr>
          <w:rFonts w:ascii="Times New Roman" w:hAnsi="Times New Roman"/>
          <w:lang w:val="uk-UA"/>
        </w:rPr>
        <w:t xml:space="preserve">хв  </w:t>
      </w:r>
      <w:r w:rsidRPr="0096278A">
        <w:rPr>
          <w:rFonts w:ascii="Times New Roman" w:hAnsi="Times New Roman"/>
        </w:rPr>
        <w:t>1</w:t>
      </w:r>
      <w:r w:rsidRPr="0096278A">
        <w:rPr>
          <w:rFonts w:ascii="Times New Roman" w:hAnsi="Times New Roman"/>
          <w:lang w:val="uk-UA"/>
        </w:rPr>
        <w:t xml:space="preserve">хв  </w:t>
      </w:r>
      <w:r w:rsidRPr="0096278A">
        <w:rPr>
          <w:rFonts w:ascii="Times New Roman" w:hAnsi="Times New Roman"/>
        </w:rPr>
        <w:t>1</w:t>
      </w:r>
      <w:r w:rsidRPr="0096278A">
        <w:rPr>
          <w:rFonts w:ascii="Times New Roman" w:hAnsi="Times New Roman"/>
          <w:lang w:val="uk-UA"/>
        </w:rPr>
        <w:t xml:space="preserve">хв  </w:t>
      </w:r>
      <w:r w:rsidRPr="0096278A">
        <w:rPr>
          <w:rFonts w:ascii="Times New Roman" w:hAnsi="Times New Roman"/>
        </w:rPr>
        <w:t>1</w:t>
      </w:r>
      <w:r w:rsidRPr="0096278A">
        <w:rPr>
          <w:rFonts w:ascii="Times New Roman" w:hAnsi="Times New Roman"/>
          <w:lang w:val="uk-UA"/>
        </w:rPr>
        <w:t xml:space="preserve">хв  </w:t>
      </w:r>
      <w:r w:rsidRPr="0096278A">
        <w:rPr>
          <w:rFonts w:ascii="Times New Roman" w:hAnsi="Times New Roman"/>
        </w:rPr>
        <w:t>1</w:t>
      </w:r>
      <w:r w:rsidRPr="0096278A">
        <w:rPr>
          <w:rFonts w:ascii="Times New Roman" w:hAnsi="Times New Roman"/>
          <w:lang w:val="uk-UA"/>
        </w:rPr>
        <w:t xml:space="preserve">хв  </w:t>
      </w:r>
      <w:r w:rsidRPr="0096278A">
        <w:rPr>
          <w:rFonts w:ascii="Times New Roman" w:hAnsi="Times New Roman"/>
        </w:rPr>
        <w:t>1</w:t>
      </w:r>
      <w:r w:rsidRPr="0096278A">
        <w:rPr>
          <w:rFonts w:ascii="Times New Roman" w:hAnsi="Times New Roman"/>
          <w:lang w:val="uk-UA"/>
        </w:rPr>
        <w:t xml:space="preserve">хв  </w:t>
      </w:r>
      <w:r w:rsidRPr="0096278A">
        <w:rPr>
          <w:rFonts w:ascii="Times New Roman" w:hAnsi="Times New Roman"/>
        </w:rPr>
        <w:t>1</w:t>
      </w:r>
      <w:r w:rsidRPr="0096278A">
        <w:rPr>
          <w:rFonts w:ascii="Times New Roman" w:hAnsi="Times New Roman"/>
          <w:lang w:val="uk-UA"/>
        </w:rPr>
        <w:t>хв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 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</w:p>
    <w:p w:rsidR="00DF0350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  <w:t xml:space="preserve"> </w:t>
      </w:r>
    </w:p>
    <w:p w:rsidR="00DF0350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</w:t>
      </w:r>
      <w:r w:rsidRPr="0096278A">
        <w:rPr>
          <w:rFonts w:ascii="Times New Roman" w:hAnsi="Times New Roman"/>
          <w:lang w:val="uk-UA"/>
        </w:rPr>
        <w:t>1000м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color w:val="C0504D"/>
          <w:lang w:val="uk-UA"/>
        </w:rPr>
      </w:pPr>
      <w:r w:rsidRPr="0096278A">
        <w:rPr>
          <w:rFonts w:ascii="Times New Roman" w:hAnsi="Times New Roman"/>
          <w:lang w:val="uk-UA"/>
        </w:rPr>
        <w:t>1000м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- це відстань,яку може проїхати Попелюшка за 1 хвилину.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10 хвилин - час.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Нам потрібно дізнатись,яку відстань подолає Попелюшка за 1 хвилину.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1000:100 =10(м)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Отже, якщо Попелюшка проїжджає 10м за 1хвилину, то говорять, що вона рухається із швидкістю 10м за хвилину,або її швидкість 10м/хв.</w:t>
      </w:r>
    </w:p>
    <w:p w:rsidR="00DF0350" w:rsidRPr="0096278A" w:rsidRDefault="00DF0350" w:rsidP="0096278A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Як  ми визначили з якою швидкістю їхала карета?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Висновок</w:t>
      </w:r>
      <w:r w:rsidRPr="0096278A">
        <w:rPr>
          <w:rFonts w:ascii="Times New Roman" w:hAnsi="Times New Roman"/>
          <w:lang w:val="uk-UA"/>
        </w:rPr>
        <w:t>: Швидкість-це відстань, яку об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єкт  руху проходить за одиницю часу. Щоб знайти швидкість, треба відстань поділити на час.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color w:val="FF0000"/>
          <w:lang w:val="uk-UA"/>
        </w:rPr>
        <w:t>Основні одиниці вимірювання часу: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м/хв; м/с; км/год; км/с.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№381 с.59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2.Первинне закріплення.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а) Задача. Шлях у </w:t>
      </w:r>
      <w:smartTag w:uri="urn:schemas-microsoft-com:office:smarttags" w:element="metricconverter">
        <w:smartTagPr>
          <w:attr w:name="ProductID" w:val="12 км"/>
        </w:smartTagPr>
        <w:r w:rsidRPr="0096278A">
          <w:rPr>
            <w:rFonts w:ascii="Times New Roman" w:hAnsi="Times New Roman"/>
            <w:lang w:val="uk-UA"/>
          </w:rPr>
          <w:t>12 км</w:t>
        </w:r>
      </w:smartTag>
      <w:r w:rsidRPr="0096278A">
        <w:rPr>
          <w:rFonts w:ascii="Times New Roman" w:hAnsi="Times New Roman"/>
          <w:lang w:val="uk-UA"/>
        </w:rPr>
        <w:t xml:space="preserve"> пішохід пройшов за 4 год,кожну годину долаючи однакову відстань. Скільки кілометрів він пройшов за 1 годину?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color w:val="C0504D"/>
          <w:lang w:val="uk-UA"/>
        </w:rPr>
      </w:pPr>
      <w:r w:rsidRPr="0096278A">
        <w:rPr>
          <w:rFonts w:ascii="Times New Roman" w:hAnsi="Times New Roman"/>
          <w:color w:val="C0504D"/>
          <w:u w:val="single"/>
          <w:lang w:val="uk-UA"/>
        </w:rPr>
        <w:t>План розв</w:t>
      </w:r>
      <w:r w:rsidRPr="0096278A">
        <w:rPr>
          <w:rFonts w:ascii="Times New Roman" w:hAnsi="Times New Roman"/>
          <w:color w:val="C0504D"/>
          <w:u w:val="single"/>
        </w:rPr>
        <w:t>`</w:t>
      </w:r>
      <w:r w:rsidRPr="0096278A">
        <w:rPr>
          <w:rFonts w:ascii="Times New Roman" w:hAnsi="Times New Roman"/>
          <w:color w:val="C0504D"/>
          <w:u w:val="single"/>
          <w:lang w:val="uk-UA"/>
        </w:rPr>
        <w:t>язання</w:t>
      </w:r>
      <w:r w:rsidRPr="0096278A">
        <w:rPr>
          <w:rFonts w:ascii="Times New Roman" w:hAnsi="Times New Roman"/>
          <w:color w:val="C0504D"/>
          <w:lang w:val="uk-UA"/>
        </w:rPr>
        <w:t>: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12км- це відстань;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4год- це час, який затратив пішохід.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lang w:val="uk-UA"/>
        </w:rPr>
        <w:t>- Що треба дізнатись у задачі?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- Якщо за 4 год він проходив </w:t>
      </w:r>
      <w:smartTag w:uri="urn:schemas-microsoft-com:office:smarttags" w:element="metricconverter">
        <w:smartTagPr>
          <w:attr w:name="ProductID" w:val="12 км"/>
        </w:smartTagPr>
        <w:r w:rsidRPr="0096278A">
          <w:rPr>
            <w:rFonts w:ascii="Times New Roman" w:hAnsi="Times New Roman"/>
            <w:lang w:val="uk-UA"/>
          </w:rPr>
          <w:t>12 км</w:t>
        </w:r>
      </w:smartTag>
      <w:r w:rsidRPr="0096278A">
        <w:rPr>
          <w:rFonts w:ascii="Times New Roman" w:hAnsi="Times New Roman"/>
          <w:lang w:val="uk-UA"/>
        </w:rPr>
        <w:t>, то як дізнатись, скільки він проходив за 1 годину?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12:4=3 (км/год)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Отже</w:t>
      </w:r>
      <w:r w:rsidRPr="0096278A">
        <w:rPr>
          <w:rFonts w:ascii="Times New Roman" w:hAnsi="Times New Roman"/>
          <w:lang w:val="uk-UA"/>
        </w:rPr>
        <w:t>,швидкість пішохода 3 км/год;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б ) Усне виконання № 382,с.60</w:t>
      </w:r>
    </w:p>
    <w:p w:rsidR="00DF0350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Назвати ,які величини відомі і що треба знайти.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en-US"/>
        </w:rPr>
        <w:t>V</w:t>
      </w:r>
      <w:r w:rsidRPr="0096278A">
        <w:rPr>
          <w:rFonts w:ascii="Times New Roman" w:hAnsi="Times New Roman"/>
          <w:color w:val="FF0000"/>
          <w:lang w:val="uk-UA"/>
        </w:rPr>
        <w:t>. Фізкультхвилинка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Вже стомилися ми трішки,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Вийдемо, дітки, на доріжку.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Наші ручки: раз, два, три.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Наші ніжки: раз, два, три.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color w:val="C0504D"/>
          <w:lang w:val="uk-UA"/>
        </w:rPr>
      </w:pPr>
      <w:r w:rsidRPr="0096278A">
        <w:rPr>
          <w:rFonts w:ascii="Times New Roman" w:hAnsi="Times New Roman"/>
          <w:lang w:val="uk-UA"/>
        </w:rPr>
        <w:t>Ось голівонька стомилась,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Вліво-вправо нахилилась: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Раз, два, три.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Будемо пальчики стискати,</w:t>
      </w:r>
    </w:p>
    <w:p w:rsidR="00DF0350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Будемо знову працювати.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en-US"/>
        </w:rPr>
        <w:t>V</w:t>
      </w:r>
      <w:r w:rsidRPr="0096278A">
        <w:rPr>
          <w:rFonts w:ascii="Times New Roman" w:hAnsi="Times New Roman"/>
          <w:color w:val="FF0000"/>
          <w:lang w:val="uk-UA"/>
        </w:rPr>
        <w:t>І. Закріплення та осмислення знань</w:t>
      </w:r>
      <w:r w:rsidRPr="0096278A">
        <w:rPr>
          <w:rFonts w:ascii="Times New Roman" w:hAnsi="Times New Roman"/>
          <w:lang w:val="uk-UA"/>
        </w:rPr>
        <w:t>.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а</w:t>
      </w:r>
      <w:r w:rsidRPr="0096278A">
        <w:rPr>
          <w:rFonts w:ascii="Times New Roman" w:hAnsi="Times New Roman"/>
          <w:u w:val="single"/>
          <w:lang w:val="uk-UA"/>
        </w:rPr>
        <w:t>) Робота з підручником.</w:t>
      </w:r>
    </w:p>
    <w:p w:rsidR="00DF0350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Задача 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383 с.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60</w:t>
      </w:r>
    </w:p>
    <w:p w:rsidR="00DF0350" w:rsidRPr="0096278A" w:rsidRDefault="00DF0350" w:rsidP="0096278A">
      <w:pPr>
        <w:spacing w:after="0" w:line="360" w:lineRule="auto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DF0350" w:rsidRPr="0096278A" w:rsidTr="002A473C">
        <w:trPr>
          <w:trHeight w:val="593"/>
        </w:trPr>
        <w:tc>
          <w:tcPr>
            <w:tcW w:w="2392" w:type="dxa"/>
          </w:tcPr>
          <w:p w:rsidR="00DF0350" w:rsidRPr="0096278A" w:rsidRDefault="00DF0350" w:rsidP="002A47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Рухомий об</w:t>
            </w:r>
            <w:r w:rsidRPr="0096278A">
              <w:rPr>
                <w:rFonts w:ascii="Times New Roman" w:hAnsi="Times New Roman"/>
                <w:lang w:val="en-US"/>
              </w:rPr>
              <w:t>’</w:t>
            </w:r>
            <w:r w:rsidRPr="0096278A">
              <w:rPr>
                <w:rFonts w:ascii="Times New Roman" w:hAnsi="Times New Roman"/>
                <w:lang w:val="uk-UA"/>
              </w:rPr>
              <w:t>єкт</w:t>
            </w:r>
          </w:p>
        </w:tc>
        <w:tc>
          <w:tcPr>
            <w:tcW w:w="2393" w:type="dxa"/>
          </w:tcPr>
          <w:p w:rsidR="00DF0350" w:rsidRPr="0096278A" w:rsidRDefault="00DF0350" w:rsidP="002A47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39" type="#_x0000_t32" style="position:absolute;margin-left:48.05pt;margin-top:28.95pt;width:.05pt;height:27.75pt;z-index:251585536;mso-position-horizontal-relative:text;mso-position-vertical-relative:text" o:connectortype="straight">
                  <v:stroke startarrow="block" endarrow="block"/>
                </v:shape>
              </w:pict>
            </w:r>
            <w:r w:rsidRPr="0096278A">
              <w:rPr>
                <w:rFonts w:ascii="Times New Roman" w:hAnsi="Times New Roman"/>
                <w:lang w:val="uk-UA"/>
              </w:rPr>
              <w:t>Швидкість</w:t>
            </w:r>
          </w:p>
        </w:tc>
        <w:tc>
          <w:tcPr>
            <w:tcW w:w="2393" w:type="dxa"/>
          </w:tcPr>
          <w:p w:rsidR="00DF0350" w:rsidRPr="0096278A" w:rsidRDefault="00DF0350" w:rsidP="002A47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Час</w:t>
            </w:r>
          </w:p>
        </w:tc>
        <w:tc>
          <w:tcPr>
            <w:tcW w:w="2393" w:type="dxa"/>
          </w:tcPr>
          <w:p w:rsidR="00DF0350" w:rsidRPr="0096278A" w:rsidRDefault="00DF0350" w:rsidP="002A47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Відстань</w:t>
            </w:r>
          </w:p>
        </w:tc>
      </w:tr>
      <w:tr w:rsidR="00DF0350" w:rsidRPr="0096278A" w:rsidTr="002A473C">
        <w:tc>
          <w:tcPr>
            <w:tcW w:w="2392" w:type="dxa"/>
          </w:tcPr>
          <w:p w:rsidR="00DF0350" w:rsidRPr="0096278A" w:rsidRDefault="00DF0350" w:rsidP="002A47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Велосипедист</w:t>
            </w:r>
          </w:p>
        </w:tc>
        <w:tc>
          <w:tcPr>
            <w:tcW w:w="2393" w:type="dxa"/>
          </w:tcPr>
          <w:p w:rsidR="00DF0350" w:rsidRPr="0096278A" w:rsidRDefault="00DF0350" w:rsidP="002A47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 км/год   на ? км/год</w:t>
            </w:r>
          </w:p>
        </w:tc>
        <w:tc>
          <w:tcPr>
            <w:tcW w:w="2393" w:type="dxa"/>
          </w:tcPr>
          <w:p w:rsidR="00DF0350" w:rsidRPr="0096278A" w:rsidRDefault="00DF0350" w:rsidP="002A47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 xml:space="preserve">6 год </w:t>
            </w:r>
          </w:p>
        </w:tc>
        <w:tc>
          <w:tcPr>
            <w:tcW w:w="2393" w:type="dxa"/>
          </w:tcPr>
          <w:p w:rsidR="00DF0350" w:rsidRPr="0096278A" w:rsidRDefault="00DF0350" w:rsidP="002A47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72км</w:t>
            </w:r>
          </w:p>
        </w:tc>
      </w:tr>
      <w:tr w:rsidR="00DF0350" w:rsidRPr="0096278A" w:rsidTr="002A473C">
        <w:tc>
          <w:tcPr>
            <w:tcW w:w="2392" w:type="dxa"/>
          </w:tcPr>
          <w:p w:rsidR="00DF0350" w:rsidRPr="0096278A" w:rsidRDefault="00DF0350" w:rsidP="002A47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Мотоцикліст</w:t>
            </w:r>
          </w:p>
        </w:tc>
        <w:tc>
          <w:tcPr>
            <w:tcW w:w="2393" w:type="dxa"/>
          </w:tcPr>
          <w:p w:rsidR="00DF0350" w:rsidRPr="0096278A" w:rsidRDefault="00DF0350" w:rsidP="002A47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 км/год    більше</w:t>
            </w:r>
          </w:p>
        </w:tc>
        <w:tc>
          <w:tcPr>
            <w:tcW w:w="2393" w:type="dxa"/>
          </w:tcPr>
          <w:p w:rsidR="00DF0350" w:rsidRPr="0096278A" w:rsidRDefault="00DF0350" w:rsidP="002A47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2 год</w:t>
            </w:r>
          </w:p>
        </w:tc>
        <w:tc>
          <w:tcPr>
            <w:tcW w:w="2393" w:type="dxa"/>
          </w:tcPr>
          <w:p w:rsidR="00DF0350" w:rsidRPr="0096278A" w:rsidRDefault="00DF0350" w:rsidP="002A47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smartTag w:uri="urn:schemas-microsoft-com:office:smarttags" w:element="metricconverter">
              <w:smartTagPr>
                <w:attr w:name="ProductID" w:val="100 км"/>
              </w:smartTagPr>
              <w:r w:rsidRPr="0096278A">
                <w:rPr>
                  <w:rFonts w:ascii="Times New Roman" w:hAnsi="Times New Roman"/>
                  <w:lang w:val="uk-UA"/>
                </w:rPr>
                <w:t>100 км</w:t>
              </w:r>
            </w:smartTag>
          </w:p>
        </w:tc>
      </w:tr>
    </w:tbl>
    <w:p w:rsidR="00DF0350" w:rsidRDefault="00DF0350" w:rsidP="00F22956">
      <w:pPr>
        <w:tabs>
          <w:tab w:val="left" w:pos="3930"/>
        </w:tabs>
        <w:jc w:val="both"/>
        <w:rPr>
          <w:rFonts w:ascii="Times New Roman" w:hAnsi="Times New Roman"/>
          <w:lang w:val="uk-UA"/>
        </w:rPr>
      </w:pPr>
    </w:p>
    <w:p w:rsidR="00DF0350" w:rsidRPr="00F22956" w:rsidRDefault="00DF0350" w:rsidP="00F22956">
      <w:pPr>
        <w:tabs>
          <w:tab w:val="left" w:pos="3930"/>
        </w:tabs>
        <w:jc w:val="both"/>
        <w:rPr>
          <w:rFonts w:ascii="Times New Roman" w:hAnsi="Times New Roman"/>
          <w:color w:val="FF0000"/>
          <w:lang w:val="uk-UA"/>
        </w:rPr>
      </w:pPr>
      <w:r w:rsidRPr="00F22956">
        <w:rPr>
          <w:rFonts w:ascii="Times New Roman" w:hAnsi="Times New Roman"/>
          <w:color w:val="FF0000"/>
          <w:lang w:val="uk-UA"/>
        </w:rPr>
        <w:t>Аналіз задачі:</w:t>
      </w:r>
    </w:p>
    <w:p w:rsidR="00DF0350" w:rsidRPr="0096278A" w:rsidRDefault="00DF0350" w:rsidP="00F22956">
      <w:pPr>
        <w:tabs>
          <w:tab w:val="left" w:pos="3930"/>
        </w:tabs>
        <w:jc w:val="both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lang w:val="uk-UA"/>
        </w:rPr>
        <w:t>- Яку відстань подолав велосипедист за 6 год?</w:t>
      </w:r>
    </w:p>
    <w:p w:rsidR="00DF0350" w:rsidRPr="0096278A" w:rsidRDefault="00DF0350" w:rsidP="00F22956">
      <w:pPr>
        <w:tabs>
          <w:tab w:val="left" w:pos="3930"/>
        </w:tabs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 За який час мотоцикліст проїхав 100км?</w:t>
      </w:r>
    </w:p>
    <w:p w:rsidR="00DF0350" w:rsidRPr="0096278A" w:rsidRDefault="00DF0350" w:rsidP="00F22956">
      <w:pPr>
        <w:tabs>
          <w:tab w:val="left" w:pos="3930"/>
        </w:tabs>
        <w:jc w:val="both"/>
        <w:rPr>
          <w:rFonts w:ascii="Times New Roman" w:hAnsi="Times New Roman"/>
          <w:color w:val="C0504D"/>
          <w:lang w:val="uk-UA"/>
        </w:rPr>
      </w:pPr>
      <w:r w:rsidRPr="0096278A">
        <w:rPr>
          <w:rFonts w:ascii="Times New Roman" w:hAnsi="Times New Roman"/>
          <w:lang w:val="uk-UA"/>
        </w:rPr>
        <w:t>- Які величини треба порівняти?</w:t>
      </w:r>
    </w:p>
    <w:p w:rsidR="00DF0350" w:rsidRPr="0096278A" w:rsidRDefault="00DF0350" w:rsidP="00F22956">
      <w:pPr>
        <w:tabs>
          <w:tab w:val="left" w:pos="3930"/>
        </w:tabs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 Як знайти швидкість руху велосипедиста,мотоцикліста?</w:t>
      </w:r>
    </w:p>
    <w:p w:rsidR="00DF0350" w:rsidRPr="0096278A" w:rsidRDefault="00DF0350" w:rsidP="00F22956">
      <w:pPr>
        <w:tabs>
          <w:tab w:val="left" w:pos="3930"/>
        </w:tabs>
        <w:jc w:val="both"/>
        <w:rPr>
          <w:rFonts w:ascii="Times New Roman" w:hAnsi="Times New Roman"/>
          <w:u w:val="single"/>
          <w:lang w:val="uk-UA"/>
        </w:rPr>
      </w:pPr>
      <w:r w:rsidRPr="0096278A">
        <w:rPr>
          <w:rFonts w:ascii="Times New Roman" w:hAnsi="Times New Roman"/>
          <w:u w:val="single"/>
          <w:lang w:val="uk-UA"/>
        </w:rPr>
        <w:t>Самостійне розв</w:t>
      </w:r>
      <w:r w:rsidRPr="0096278A">
        <w:rPr>
          <w:rFonts w:ascii="Times New Roman" w:hAnsi="Times New Roman"/>
          <w:u w:val="single"/>
        </w:rPr>
        <w:t>`</w:t>
      </w:r>
      <w:r w:rsidRPr="0096278A">
        <w:rPr>
          <w:rFonts w:ascii="Times New Roman" w:hAnsi="Times New Roman"/>
          <w:u w:val="single"/>
          <w:lang w:val="uk-UA"/>
        </w:rPr>
        <w:t>язування задачі. Самоперевірка. Два учні  біля дошки.</w:t>
      </w:r>
    </w:p>
    <w:p w:rsidR="00DF0350" w:rsidRPr="0096278A" w:rsidRDefault="00DF0350" w:rsidP="00F22956">
      <w:pPr>
        <w:tabs>
          <w:tab w:val="left" w:pos="3930"/>
        </w:tabs>
        <w:jc w:val="both"/>
        <w:rPr>
          <w:rFonts w:ascii="Times New Roman" w:hAnsi="Times New Roman"/>
          <w:color w:val="1F497D"/>
          <w:lang w:val="uk-UA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0" type="#_x0000_t87" style="position:absolute;left:0;text-align:left;margin-left:-172.05pt;margin-top:0;width:9.75pt;height:31.95pt;z-index:251591680"/>
        </w:pict>
      </w:r>
      <w:r w:rsidRPr="0096278A">
        <w:rPr>
          <w:rFonts w:ascii="Times New Roman" w:hAnsi="Times New Roman"/>
          <w:color w:val="1F497D"/>
          <w:lang w:val="uk-UA"/>
        </w:rPr>
        <w:t>1)72:6=12</w:t>
      </w:r>
      <w:r>
        <w:rPr>
          <w:rFonts w:ascii="Times New Roman" w:hAnsi="Times New Roman"/>
          <w:color w:val="1F497D"/>
          <w:lang w:val="uk-UA"/>
        </w:rPr>
        <w:t xml:space="preserve"> </w:t>
      </w:r>
      <w:r w:rsidRPr="0096278A">
        <w:rPr>
          <w:rFonts w:ascii="Times New Roman" w:hAnsi="Times New Roman"/>
          <w:color w:val="1F497D"/>
          <w:lang w:val="uk-UA"/>
        </w:rPr>
        <w:t>(км/год)</w:t>
      </w:r>
      <w:r>
        <w:rPr>
          <w:rFonts w:ascii="Times New Roman" w:hAnsi="Times New Roman"/>
          <w:color w:val="1F497D"/>
          <w:lang w:val="uk-UA"/>
        </w:rPr>
        <w:t xml:space="preserve"> </w:t>
      </w:r>
      <w:r w:rsidRPr="0096278A">
        <w:rPr>
          <w:rFonts w:ascii="Times New Roman" w:hAnsi="Times New Roman"/>
          <w:color w:val="1F497D"/>
          <w:lang w:val="uk-UA"/>
        </w:rPr>
        <w:t>- швидкість велосипедиста;</w:t>
      </w:r>
    </w:p>
    <w:p w:rsidR="00DF0350" w:rsidRPr="0096278A" w:rsidRDefault="00DF0350" w:rsidP="00F22956">
      <w:pPr>
        <w:tabs>
          <w:tab w:val="left" w:pos="3930"/>
        </w:tabs>
        <w:jc w:val="both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2)100:2=50</w:t>
      </w:r>
      <w:r>
        <w:rPr>
          <w:rFonts w:ascii="Times New Roman" w:hAnsi="Times New Roman"/>
          <w:color w:val="1F497D"/>
          <w:lang w:val="uk-UA"/>
        </w:rPr>
        <w:t xml:space="preserve"> </w:t>
      </w:r>
      <w:r w:rsidRPr="0096278A">
        <w:rPr>
          <w:rFonts w:ascii="Times New Roman" w:hAnsi="Times New Roman"/>
          <w:color w:val="1F497D"/>
          <w:lang w:val="uk-UA"/>
        </w:rPr>
        <w:t>(км/год)</w:t>
      </w:r>
      <w:r>
        <w:rPr>
          <w:rFonts w:ascii="Times New Roman" w:hAnsi="Times New Roman"/>
          <w:color w:val="1F497D"/>
          <w:lang w:val="uk-UA"/>
        </w:rPr>
        <w:t xml:space="preserve"> </w:t>
      </w:r>
      <w:r w:rsidRPr="0096278A">
        <w:rPr>
          <w:rFonts w:ascii="Times New Roman" w:hAnsi="Times New Roman"/>
          <w:color w:val="1F497D"/>
          <w:lang w:val="uk-UA"/>
        </w:rPr>
        <w:t>- швидкість мотоцикліста;</w:t>
      </w:r>
    </w:p>
    <w:p w:rsidR="00DF0350" w:rsidRPr="0096278A" w:rsidRDefault="00DF0350" w:rsidP="00F22956">
      <w:pPr>
        <w:tabs>
          <w:tab w:val="left" w:pos="3930"/>
        </w:tabs>
        <w:jc w:val="both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3)50-12=38</w:t>
      </w:r>
      <w:r>
        <w:rPr>
          <w:rFonts w:ascii="Times New Roman" w:hAnsi="Times New Roman"/>
          <w:color w:val="1F497D"/>
          <w:lang w:val="uk-UA"/>
        </w:rPr>
        <w:t xml:space="preserve"> </w:t>
      </w:r>
      <w:r w:rsidRPr="0096278A">
        <w:rPr>
          <w:rFonts w:ascii="Times New Roman" w:hAnsi="Times New Roman"/>
          <w:color w:val="1F497D"/>
          <w:lang w:val="uk-UA"/>
        </w:rPr>
        <w:t>(км/год)</w:t>
      </w:r>
      <w:r>
        <w:rPr>
          <w:rFonts w:ascii="Times New Roman" w:hAnsi="Times New Roman"/>
          <w:color w:val="1F497D"/>
          <w:lang w:val="uk-UA"/>
        </w:rPr>
        <w:t xml:space="preserve"> </w:t>
      </w:r>
      <w:r w:rsidRPr="0096278A">
        <w:rPr>
          <w:rFonts w:ascii="Times New Roman" w:hAnsi="Times New Roman"/>
          <w:color w:val="1F497D"/>
          <w:lang w:val="uk-UA"/>
        </w:rPr>
        <w:t>- більша відстань.</w:t>
      </w:r>
    </w:p>
    <w:p w:rsidR="00DF0350" w:rsidRPr="0096278A" w:rsidRDefault="00DF0350" w:rsidP="00F22956">
      <w:pPr>
        <w:tabs>
          <w:tab w:val="left" w:pos="3930"/>
        </w:tabs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u w:val="single"/>
          <w:lang w:val="uk-UA"/>
        </w:rPr>
        <w:t>Сильніші учні розв</w:t>
      </w:r>
      <w:r w:rsidRPr="0096278A">
        <w:rPr>
          <w:rFonts w:ascii="Times New Roman" w:hAnsi="Times New Roman"/>
          <w:u w:val="single"/>
        </w:rPr>
        <w:t>`</w:t>
      </w:r>
      <w:r w:rsidRPr="0096278A">
        <w:rPr>
          <w:rFonts w:ascii="Times New Roman" w:hAnsi="Times New Roman"/>
          <w:u w:val="single"/>
          <w:lang w:val="uk-UA"/>
        </w:rPr>
        <w:t>язують задачу виразом</w:t>
      </w:r>
      <w:r w:rsidRPr="0096278A">
        <w:rPr>
          <w:rFonts w:ascii="Times New Roman" w:hAnsi="Times New Roman"/>
          <w:lang w:val="uk-UA"/>
        </w:rPr>
        <w:t>.</w:t>
      </w:r>
    </w:p>
    <w:p w:rsidR="00DF0350" w:rsidRPr="0096278A" w:rsidRDefault="00DF0350" w:rsidP="00F22956">
      <w:pPr>
        <w:tabs>
          <w:tab w:val="left" w:pos="3930"/>
        </w:tabs>
        <w:jc w:val="both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100:2-72:6=38</w:t>
      </w:r>
      <w:r>
        <w:rPr>
          <w:rFonts w:ascii="Times New Roman" w:hAnsi="Times New Roman"/>
          <w:color w:val="1F497D"/>
          <w:lang w:val="uk-UA"/>
        </w:rPr>
        <w:t xml:space="preserve"> </w:t>
      </w:r>
      <w:r w:rsidRPr="0096278A">
        <w:rPr>
          <w:rFonts w:ascii="Times New Roman" w:hAnsi="Times New Roman"/>
          <w:color w:val="1F497D"/>
          <w:lang w:val="uk-UA"/>
        </w:rPr>
        <w:t>(км/год.)</w:t>
      </w:r>
    </w:p>
    <w:p w:rsidR="00DF0350" w:rsidRPr="0096278A" w:rsidRDefault="00DF0350" w:rsidP="00F22956">
      <w:pPr>
        <w:tabs>
          <w:tab w:val="left" w:pos="3930"/>
        </w:tabs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Молодці дітки,ви своєю працею допомогли Попелюшці і вона поїхала на бал.</w:t>
      </w:r>
    </w:p>
    <w:p w:rsidR="00DF0350" w:rsidRPr="0096278A" w:rsidRDefault="00DF0350" w:rsidP="00F22956">
      <w:pPr>
        <w:tabs>
          <w:tab w:val="left" w:pos="3930"/>
        </w:tabs>
        <w:jc w:val="both"/>
        <w:rPr>
          <w:rFonts w:ascii="Times New Roman" w:hAnsi="Times New Roman"/>
          <w:color w:val="FF0000"/>
          <w:u w:val="single"/>
          <w:lang w:val="uk-UA"/>
        </w:rPr>
      </w:pPr>
      <w:r w:rsidRPr="0096278A">
        <w:rPr>
          <w:rFonts w:ascii="Times New Roman" w:hAnsi="Times New Roman"/>
          <w:u w:val="single"/>
          <w:lang w:val="uk-UA"/>
        </w:rPr>
        <w:t>б) Робота над задачею №385,с.60.-</w:t>
      </w:r>
      <w:r>
        <w:rPr>
          <w:rFonts w:ascii="Times New Roman" w:hAnsi="Times New Roman"/>
          <w:u w:val="single"/>
          <w:lang w:val="uk-UA"/>
        </w:rPr>
        <w:t xml:space="preserve"> </w:t>
      </w:r>
      <w:r w:rsidRPr="0096278A">
        <w:rPr>
          <w:rFonts w:ascii="Times New Roman" w:hAnsi="Times New Roman"/>
          <w:u w:val="single"/>
          <w:lang w:val="uk-UA"/>
        </w:rPr>
        <w:t>диференційоване завдання.</w:t>
      </w:r>
    </w:p>
    <w:p w:rsidR="00DF0350" w:rsidRPr="0096278A" w:rsidRDefault="00DF0350" w:rsidP="00F22956">
      <w:pPr>
        <w:tabs>
          <w:tab w:val="left" w:pos="3930"/>
        </w:tabs>
        <w:jc w:val="both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color w:val="FF0000"/>
          <w:lang w:val="uk-UA"/>
        </w:rPr>
        <w:t>Картка 1.</w:t>
      </w:r>
    </w:p>
    <w:p w:rsidR="00DF0350" w:rsidRPr="0096278A" w:rsidRDefault="00DF0350" w:rsidP="00C31A2A">
      <w:pPr>
        <w:pStyle w:val="ListParagraph"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Прочитайте задачу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385.</w:t>
      </w:r>
    </w:p>
    <w:p w:rsidR="00DF0350" w:rsidRPr="0096278A" w:rsidRDefault="00DF0350" w:rsidP="00C31A2A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Розгляньте малюнок до задачі.</w:t>
      </w:r>
    </w:p>
    <w:p w:rsidR="00DF0350" w:rsidRPr="0096278A" w:rsidRDefault="00DF0350" w:rsidP="00ED4C0B">
      <w:pPr>
        <w:tabs>
          <w:tab w:val="left" w:pos="3930"/>
        </w:tabs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041" type="#_x0000_t32" style="position:absolute;margin-left:105.45pt;margin-top:4.95pt;width:0;height:13.15pt;z-index:251589632" o:connectortype="straight"/>
        </w:pict>
      </w:r>
      <w:r>
        <w:rPr>
          <w:noProof/>
          <w:lang w:eastAsia="ru-RU"/>
        </w:rPr>
        <w:pict>
          <v:shape id="_x0000_s1042" type="#_x0000_t32" style="position:absolute;margin-left:146.7pt;margin-top:4.95pt;width:0;height:13.15pt;z-index:251590656" o:connectortype="straight"/>
        </w:pict>
      </w:r>
      <w:r>
        <w:rPr>
          <w:noProof/>
          <w:lang w:eastAsia="ru-RU"/>
        </w:rPr>
        <w:pict>
          <v:shape id="_x0000_s1043" type="#_x0000_t88" style="position:absolute;margin-left:27.65pt;margin-top:-8.1pt;width:14.25pt;height:51.35pt;rotation:90;z-index:251592704"/>
        </w:pict>
      </w:r>
      <w:r>
        <w:rPr>
          <w:noProof/>
          <w:lang w:eastAsia="ru-RU"/>
        </w:rPr>
        <w:pict>
          <v:shape id="_x0000_s1044" type="#_x0000_t32" style="position:absolute;margin-left:60.45pt;margin-top:4.7pt;width:0;height:13.15pt;z-index:251588608" o:connectortype="straight"/>
        </w:pict>
      </w:r>
      <w:r>
        <w:rPr>
          <w:noProof/>
          <w:lang w:eastAsia="ru-RU"/>
        </w:rPr>
        <w:pict>
          <v:shape id="_x0000_s1045" type="#_x0000_t32" style="position:absolute;margin-left:9.1pt;margin-top:10.45pt;width:178.1pt;height:0;z-index:251587584" o:connectortype="straight"/>
        </w:pict>
      </w:r>
      <w:r>
        <w:rPr>
          <w:noProof/>
          <w:lang w:eastAsia="ru-RU"/>
        </w:rPr>
        <w:pict>
          <v:shape id="_x0000_s1046" type="#_x0000_t88" style="position:absolute;margin-left:84.45pt;margin-top:-64.9pt;width:27.4pt;height:178.1pt;rotation:90;z-index:251586560"/>
        </w:pict>
      </w:r>
      <w:r w:rsidRPr="0096278A">
        <w:rPr>
          <w:rFonts w:ascii="Times New Roman" w:hAnsi="Times New Roman"/>
          <w:lang w:val="uk-UA"/>
        </w:rPr>
        <w:t>К    10с                                                        М</w:t>
      </w:r>
    </w:p>
    <w:p w:rsidR="00DF0350" w:rsidRPr="0096278A" w:rsidRDefault="00DF0350" w:rsidP="000F4BFF">
      <w:pPr>
        <w:tabs>
          <w:tab w:val="left" w:pos="3930"/>
        </w:tabs>
        <w:rPr>
          <w:rFonts w:ascii="Times New Roman" w:hAnsi="Times New Roman"/>
          <w:lang w:val="uk-UA"/>
        </w:rPr>
      </w:pPr>
    </w:p>
    <w:p w:rsidR="00DF0350" w:rsidRPr="0096278A" w:rsidRDefault="00DF0350" w:rsidP="000F4BFF">
      <w:pPr>
        <w:tabs>
          <w:tab w:val="left" w:pos="3930"/>
        </w:tabs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                                320 км</w:t>
      </w:r>
    </w:p>
    <w:p w:rsidR="00DF0350" w:rsidRPr="0096278A" w:rsidRDefault="00DF0350" w:rsidP="000F4BFF">
      <w:pPr>
        <w:tabs>
          <w:tab w:val="left" w:pos="3930"/>
        </w:tabs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З якою швидкістю летів супутник?</w:t>
      </w:r>
    </w:p>
    <w:p w:rsidR="00DF0350" w:rsidRPr="0096278A" w:rsidRDefault="00DF0350" w:rsidP="000F4BFF">
      <w:pPr>
        <w:tabs>
          <w:tab w:val="left" w:pos="3930"/>
        </w:tabs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3.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яжи задачу,заповнивши пропуски.</w:t>
      </w:r>
    </w:p>
    <w:p w:rsidR="00DF0350" w:rsidRPr="0096278A" w:rsidRDefault="00DF0350" w:rsidP="000F4BFF">
      <w:pPr>
        <w:tabs>
          <w:tab w:val="left" w:pos="3930"/>
        </w:tabs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rect id="_x0000_s1047" style="position:absolute;margin-left:74.35pt;margin-top:.55pt;width:11.6pt;height:11.25pt;z-index:251595776"/>
        </w:pict>
      </w:r>
      <w:r>
        <w:rPr>
          <w:noProof/>
          <w:lang w:eastAsia="ru-RU"/>
        </w:rPr>
        <w:pict>
          <v:rect id="_x0000_s1048" style="position:absolute;margin-left:44.35pt;margin-top:.55pt;width:11.6pt;height:11.25pt;z-index:251594752"/>
        </w:pict>
      </w:r>
      <w:r>
        <w:rPr>
          <w:noProof/>
          <w:lang w:eastAsia="ru-RU"/>
        </w:rPr>
        <w:pict>
          <v:rect id="_x0000_s1049" style="position:absolute;margin-left:15.85pt;margin-top:.55pt;width:11.6pt;height:11.25pt;z-index:251593728"/>
        </w:pict>
      </w:r>
      <w:r w:rsidRPr="0096278A">
        <w:rPr>
          <w:rFonts w:ascii="Times New Roman" w:hAnsi="Times New Roman"/>
          <w:lang w:val="uk-UA"/>
        </w:rPr>
        <w:t>1)         :         =         (км)  - пролетів супутник за 10 с;</w:t>
      </w:r>
    </w:p>
    <w:p w:rsidR="00DF0350" w:rsidRPr="0096278A" w:rsidRDefault="00DF0350" w:rsidP="000F4BFF">
      <w:pPr>
        <w:tabs>
          <w:tab w:val="left" w:pos="3930"/>
        </w:tabs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rect id="_x0000_s1050" style="position:absolute;margin-left:74.35pt;margin-top:.75pt;width:11.6pt;height:11.25pt;z-index:251598848"/>
        </w:pict>
      </w:r>
      <w:r>
        <w:rPr>
          <w:noProof/>
          <w:lang w:eastAsia="ru-RU"/>
        </w:rPr>
        <w:pict>
          <v:rect id="_x0000_s1051" style="position:absolute;margin-left:44.35pt;margin-top:.75pt;width:11.6pt;height:11.25pt;z-index:251597824"/>
        </w:pict>
      </w:r>
      <w:r>
        <w:rPr>
          <w:noProof/>
          <w:lang w:eastAsia="ru-RU"/>
        </w:rPr>
        <w:pict>
          <v:rect id="_x0000_s1052" style="position:absolute;margin-left:15.85pt;margin-top:.75pt;width:11.6pt;height:11.25pt;z-index:251596800"/>
        </w:pict>
      </w:r>
      <w:r w:rsidRPr="0096278A">
        <w:rPr>
          <w:rFonts w:ascii="Times New Roman" w:hAnsi="Times New Roman"/>
          <w:lang w:val="uk-UA"/>
        </w:rPr>
        <w:t>2)         :         =         (км/с) - швидкість супутника.</w:t>
      </w:r>
    </w:p>
    <w:p w:rsidR="00DF0350" w:rsidRPr="0096278A" w:rsidRDefault="00DF0350" w:rsidP="000F4BFF">
      <w:pPr>
        <w:tabs>
          <w:tab w:val="left" w:pos="3930"/>
        </w:tabs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4.Запиши відповідь……………………</w:t>
      </w:r>
    </w:p>
    <w:p w:rsidR="00DF0350" w:rsidRPr="0096278A" w:rsidRDefault="00DF0350" w:rsidP="000F4BFF">
      <w:pPr>
        <w:tabs>
          <w:tab w:val="left" w:pos="3930"/>
        </w:tabs>
        <w:rPr>
          <w:rFonts w:ascii="Times New Roman" w:hAnsi="Times New Roman"/>
          <w:color w:val="C0504D"/>
          <w:lang w:val="uk-UA"/>
        </w:rPr>
      </w:pP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color w:val="FF0000"/>
          <w:lang w:val="uk-UA"/>
        </w:rPr>
        <w:t>Картка 2.</w:t>
      </w:r>
    </w:p>
    <w:p w:rsidR="00DF0350" w:rsidRPr="0096278A" w:rsidRDefault="00DF0350" w:rsidP="000F4BFF">
      <w:pPr>
        <w:tabs>
          <w:tab w:val="left" w:pos="3930"/>
        </w:tabs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1.Прочитай задачу №385</w:t>
      </w:r>
    </w:p>
    <w:p w:rsidR="00DF0350" w:rsidRPr="0096278A" w:rsidRDefault="00DF0350" w:rsidP="000F4BFF">
      <w:pPr>
        <w:tabs>
          <w:tab w:val="left" w:pos="3930"/>
        </w:tabs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2.Розв`яжи її,записуючи план розв`язування.</w:t>
      </w:r>
    </w:p>
    <w:p w:rsidR="00DF0350" w:rsidRPr="0096278A" w:rsidRDefault="00DF0350" w:rsidP="000F4BFF">
      <w:pPr>
        <w:tabs>
          <w:tab w:val="left" w:pos="3930"/>
        </w:tabs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3.Запиши відповідь……………………..</w:t>
      </w:r>
    </w:p>
    <w:p w:rsidR="00DF0350" w:rsidRPr="0096278A" w:rsidRDefault="00DF0350" w:rsidP="000F4BFF">
      <w:pPr>
        <w:tabs>
          <w:tab w:val="left" w:pos="3930"/>
        </w:tabs>
        <w:rPr>
          <w:rFonts w:ascii="Times New Roman" w:hAnsi="Times New Roman"/>
          <w:color w:val="C0504D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Додаткове завдання:</w:t>
      </w:r>
    </w:p>
    <w:p w:rsidR="00DF0350" w:rsidRPr="0096278A" w:rsidRDefault="00DF0350" w:rsidP="000F4BFF">
      <w:pPr>
        <w:tabs>
          <w:tab w:val="left" w:pos="3930"/>
        </w:tabs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1.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Дізнайся за скільки секунд супутник пролетить відстань 320 км</w:t>
      </w:r>
    </w:p>
    <w:p w:rsidR="00DF0350" w:rsidRPr="0096278A" w:rsidRDefault="00DF0350" w:rsidP="000F4BFF">
      <w:pPr>
        <w:tabs>
          <w:tab w:val="left" w:pos="3930"/>
        </w:tabs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2.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Запиши обчислення і відповідь.</w:t>
      </w:r>
    </w:p>
    <w:p w:rsidR="00DF0350" w:rsidRPr="0096278A" w:rsidRDefault="00DF0350" w:rsidP="000F4BFF">
      <w:pPr>
        <w:tabs>
          <w:tab w:val="left" w:pos="3930"/>
        </w:tabs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color w:val="FF0000"/>
          <w:lang w:val="uk-UA"/>
        </w:rPr>
        <w:t>Картка 3.</w:t>
      </w:r>
    </w:p>
    <w:p w:rsidR="00DF0350" w:rsidRPr="0096278A" w:rsidRDefault="00DF0350" w:rsidP="00E93A65">
      <w:pPr>
        <w:pStyle w:val="ListParagraph"/>
        <w:tabs>
          <w:tab w:val="left" w:pos="3930"/>
        </w:tabs>
        <w:spacing w:line="360" w:lineRule="auto"/>
        <w:ind w:left="1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1.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Прочитай і 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яжи задачу двома способами,склавши числові вирази 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385.</w:t>
      </w:r>
    </w:p>
    <w:p w:rsidR="00DF0350" w:rsidRPr="0096278A" w:rsidRDefault="00DF0350" w:rsidP="00E93A65">
      <w:pPr>
        <w:pStyle w:val="ListParagraph"/>
        <w:tabs>
          <w:tab w:val="left" w:pos="3930"/>
        </w:tabs>
        <w:spacing w:line="360" w:lineRule="auto"/>
        <w:ind w:left="1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2.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Запиши відповідь.</w:t>
      </w:r>
    </w:p>
    <w:p w:rsidR="00DF0350" w:rsidRPr="0096278A" w:rsidRDefault="00DF0350" w:rsidP="00E93A65">
      <w:pPr>
        <w:pStyle w:val="ListParagraph"/>
        <w:tabs>
          <w:tab w:val="left" w:pos="3930"/>
        </w:tabs>
        <w:spacing w:line="360" w:lineRule="auto"/>
        <w:ind w:left="180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Додаткове завдання</w:t>
      </w:r>
      <w:r w:rsidRPr="0096278A">
        <w:rPr>
          <w:rFonts w:ascii="Times New Roman" w:hAnsi="Times New Roman"/>
          <w:lang w:val="uk-UA"/>
        </w:rPr>
        <w:t>:</w:t>
      </w:r>
    </w:p>
    <w:p w:rsidR="00DF0350" w:rsidRPr="0096278A" w:rsidRDefault="00DF0350" w:rsidP="00E93A65">
      <w:pPr>
        <w:pStyle w:val="ListParagraph"/>
        <w:tabs>
          <w:tab w:val="left" w:pos="3930"/>
        </w:tabs>
        <w:spacing w:line="360" w:lineRule="auto"/>
        <w:ind w:left="1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1.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Склади усно обернену задачу,в якій відстань довжиною 320 км буде шуканим числом.</w:t>
      </w:r>
    </w:p>
    <w:p w:rsidR="00DF0350" w:rsidRPr="0096278A" w:rsidRDefault="00DF0350" w:rsidP="00E93A65">
      <w:pPr>
        <w:pStyle w:val="ListParagraph"/>
        <w:tabs>
          <w:tab w:val="left" w:pos="3930"/>
        </w:tabs>
        <w:spacing w:line="360" w:lineRule="auto"/>
        <w:ind w:left="1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</w:rPr>
        <w:t>-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Перед брамою Попелюшку зустрів злий Чаклун і не хотів пропустити в палац до тієї  пори, поки не будуть знайдені пропущені цифри.</w:t>
      </w:r>
      <w:r w:rsidRPr="0096278A">
        <w:rPr>
          <w:rFonts w:ascii="Times New Roman" w:hAnsi="Times New Roman"/>
          <w:lang w:val="uk-UA"/>
        </w:rPr>
        <w:tab/>
      </w:r>
    </w:p>
    <w:p w:rsidR="00DF0350" w:rsidRPr="0096278A" w:rsidRDefault="00DF0350" w:rsidP="00E93A65">
      <w:pPr>
        <w:pStyle w:val="ListParagraph"/>
        <w:tabs>
          <w:tab w:val="left" w:pos="3930"/>
        </w:tabs>
        <w:spacing w:line="360" w:lineRule="auto"/>
        <w:ind w:left="1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 Допоможемо , дітки Попелюшці?</w:t>
      </w:r>
    </w:p>
    <w:p w:rsidR="00DF0350" w:rsidRPr="0096278A" w:rsidRDefault="00DF0350" w:rsidP="007059DC">
      <w:pPr>
        <w:pStyle w:val="ListParagraph"/>
        <w:tabs>
          <w:tab w:val="left" w:pos="3930"/>
        </w:tabs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**3                                  **3</w:t>
      </w:r>
    </w:p>
    <w:p w:rsidR="00DF0350" w:rsidRPr="0096278A" w:rsidRDefault="00DF0350" w:rsidP="00813BAA">
      <w:pPr>
        <w:tabs>
          <w:tab w:val="left" w:pos="3930"/>
        </w:tabs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053" type="#_x0000_t32" style="position:absolute;margin-left:130.95pt;margin-top:10.75pt;width:40.5pt;height:0;z-index:251600896" o:connectortype="straight"/>
        </w:pict>
      </w:r>
      <w:r>
        <w:rPr>
          <w:noProof/>
          <w:lang w:eastAsia="ru-RU"/>
        </w:rPr>
        <w:pict>
          <v:shape id="_x0000_s1054" type="#_x0000_t32" style="position:absolute;margin-left:18.45pt;margin-top:10.75pt;width:44.25pt;height:0;z-index:251599872" o:connectortype="straight"/>
        </w:pict>
      </w:r>
      <w:r w:rsidRPr="0096278A">
        <w:rPr>
          <w:rFonts w:ascii="Times New Roman" w:hAnsi="Times New Roman"/>
          <w:lang w:val="uk-UA"/>
        </w:rPr>
        <w:t xml:space="preserve">        +   *3*                             -  *3*</w:t>
      </w:r>
    </w:p>
    <w:p w:rsidR="00DF0350" w:rsidRPr="00E93A65" w:rsidRDefault="00DF0350" w:rsidP="00E93A65">
      <w:pPr>
        <w:tabs>
          <w:tab w:val="left" w:pos="3930"/>
        </w:tabs>
        <w:rPr>
          <w:rFonts w:ascii="Times New Roman" w:hAnsi="Times New Roman"/>
          <w:lang w:val="uk-UA"/>
        </w:rPr>
      </w:pPr>
      <w:r w:rsidRPr="0096278A">
        <w:rPr>
          <w:lang w:val="uk-UA"/>
        </w:rPr>
        <w:t xml:space="preserve">            333                          </w:t>
      </w:r>
      <w:r>
        <w:rPr>
          <w:lang w:val="uk-UA"/>
        </w:rPr>
        <w:t xml:space="preserve">  </w:t>
      </w:r>
      <w:r w:rsidRPr="0096278A">
        <w:rPr>
          <w:lang w:val="uk-UA"/>
        </w:rPr>
        <w:t xml:space="preserve">         333</w:t>
      </w:r>
      <w:r w:rsidRPr="0096278A">
        <w:rPr>
          <w:lang w:val="uk-UA"/>
        </w:rPr>
        <w:tab/>
      </w:r>
      <w:r w:rsidRPr="0096278A">
        <w:rPr>
          <w:lang w:val="uk-UA"/>
        </w:rPr>
        <w:tab/>
      </w:r>
      <w:r w:rsidRPr="0096278A">
        <w:rPr>
          <w:lang w:val="uk-UA"/>
        </w:rPr>
        <w:tab/>
      </w:r>
    </w:p>
    <w:p w:rsidR="00DF0350" w:rsidRPr="0096278A" w:rsidRDefault="00DF0350" w:rsidP="00E93A65">
      <w:pPr>
        <w:pStyle w:val="ListParagraph"/>
        <w:ind w:left="18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</w:t>
      </w:r>
      <w:r w:rsidRPr="0096278A">
        <w:rPr>
          <w:rFonts w:ascii="Times New Roman" w:hAnsi="Times New Roman"/>
          <w:lang w:val="uk-UA"/>
        </w:rPr>
        <w:t>Діти,дякуючи вам Попелюшка попала на бал і там зустрілася з принцом.</w:t>
      </w:r>
    </w:p>
    <w:p w:rsidR="00DF0350" w:rsidRPr="0096278A" w:rsidRDefault="00DF0350" w:rsidP="00E93A65">
      <w:pPr>
        <w:pStyle w:val="ListParagraph"/>
        <w:tabs>
          <w:tab w:val="left" w:pos="3930"/>
        </w:tabs>
        <w:ind w:hanging="900"/>
        <w:rPr>
          <w:rFonts w:ascii="Times New Roman" w:hAnsi="Times New Roman"/>
          <w:lang w:val="uk-UA"/>
        </w:rPr>
      </w:pPr>
    </w:p>
    <w:p w:rsidR="00DF0350" w:rsidRPr="00E93A65" w:rsidRDefault="00DF0350" w:rsidP="00E93A65">
      <w:pPr>
        <w:pStyle w:val="ListParagraph"/>
        <w:tabs>
          <w:tab w:val="left" w:pos="3930"/>
        </w:tabs>
        <w:ind w:hanging="540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en-US"/>
        </w:rPr>
        <w:t>VII</w:t>
      </w:r>
      <w:r w:rsidRPr="0096278A">
        <w:rPr>
          <w:rFonts w:ascii="Times New Roman" w:hAnsi="Times New Roman"/>
          <w:color w:val="FF0000"/>
          <w:lang w:val="uk-UA"/>
        </w:rPr>
        <w:t>. Узагальнення і систематизація знань.</w:t>
      </w:r>
    </w:p>
    <w:p w:rsidR="00DF0350" w:rsidRPr="0096278A" w:rsidRDefault="00DF0350" w:rsidP="00E93A65">
      <w:pPr>
        <w:pStyle w:val="ListParagraph"/>
        <w:tabs>
          <w:tab w:val="left" w:pos="3930"/>
        </w:tabs>
        <w:spacing w:line="360" w:lineRule="auto"/>
        <w:ind w:left="360" w:hanging="1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1.Усне розв</w:t>
      </w:r>
      <w:r w:rsidRPr="0096278A">
        <w:rPr>
          <w:rFonts w:ascii="Times New Roman" w:hAnsi="Times New Roman"/>
          <w:color w:val="C0504D"/>
        </w:rPr>
        <w:t>`</w:t>
      </w:r>
      <w:r w:rsidRPr="0096278A">
        <w:rPr>
          <w:rFonts w:ascii="Times New Roman" w:hAnsi="Times New Roman"/>
          <w:color w:val="C0504D"/>
          <w:lang w:val="uk-UA"/>
        </w:rPr>
        <w:t>язування задачі №384, с.60</w:t>
      </w:r>
      <w:r w:rsidRPr="0096278A">
        <w:rPr>
          <w:rFonts w:ascii="Times New Roman" w:hAnsi="Times New Roman"/>
          <w:lang w:val="uk-UA"/>
        </w:rPr>
        <w:t>.</w:t>
      </w:r>
    </w:p>
    <w:p w:rsidR="00DF0350" w:rsidRPr="0096278A" w:rsidRDefault="00DF0350" w:rsidP="00E93A65">
      <w:pPr>
        <w:pStyle w:val="ListParagraph"/>
        <w:tabs>
          <w:tab w:val="left" w:pos="3930"/>
        </w:tabs>
        <w:spacing w:line="360" w:lineRule="auto"/>
        <w:ind w:left="360" w:hanging="1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</w:t>
      </w:r>
      <w:r w:rsidRPr="0096278A">
        <w:rPr>
          <w:rFonts w:ascii="Times New Roman" w:hAnsi="Times New Roman"/>
        </w:rPr>
        <w:t xml:space="preserve"> </w:t>
      </w:r>
      <w:r w:rsidRPr="0096278A">
        <w:rPr>
          <w:rFonts w:ascii="Times New Roman" w:hAnsi="Times New Roman"/>
          <w:lang w:val="uk-UA"/>
        </w:rPr>
        <w:t>Яку відстань пробіг хлопчик?(800м)</w:t>
      </w:r>
    </w:p>
    <w:p w:rsidR="00DF0350" w:rsidRPr="0096278A" w:rsidRDefault="00DF0350" w:rsidP="00E93A65">
      <w:pPr>
        <w:pStyle w:val="ListParagraph"/>
        <w:tabs>
          <w:tab w:val="left" w:pos="3930"/>
        </w:tabs>
        <w:spacing w:line="360" w:lineRule="auto"/>
        <w:ind w:left="360" w:hanging="1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</w:t>
      </w:r>
      <w:r w:rsidRPr="0096278A">
        <w:rPr>
          <w:rFonts w:ascii="Times New Roman" w:hAnsi="Times New Roman"/>
        </w:rPr>
        <w:t xml:space="preserve"> </w:t>
      </w:r>
      <w:r w:rsidRPr="0096278A">
        <w:rPr>
          <w:rFonts w:ascii="Times New Roman" w:hAnsi="Times New Roman"/>
          <w:lang w:val="uk-UA"/>
        </w:rPr>
        <w:t>За який час він цю відстань подолав?</w:t>
      </w:r>
    </w:p>
    <w:p w:rsidR="00DF0350" w:rsidRPr="0096278A" w:rsidRDefault="00DF0350" w:rsidP="00E93A65">
      <w:pPr>
        <w:pStyle w:val="ListParagraph"/>
        <w:tabs>
          <w:tab w:val="left" w:pos="3930"/>
        </w:tabs>
        <w:spacing w:line="360" w:lineRule="auto"/>
        <w:ind w:left="360" w:hanging="1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З якою швидкістю рухався хлопчик? (200м/хв)</w:t>
      </w:r>
    </w:p>
    <w:p w:rsidR="00DF0350" w:rsidRPr="0096278A" w:rsidRDefault="00DF0350" w:rsidP="00E93A65">
      <w:pPr>
        <w:pStyle w:val="ListParagraph"/>
        <w:tabs>
          <w:tab w:val="left" w:pos="3930"/>
        </w:tabs>
        <w:spacing w:line="360" w:lineRule="auto"/>
        <w:ind w:left="180" w:hanging="18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        </w:t>
      </w:r>
      <w:r w:rsidRPr="0096278A">
        <w:rPr>
          <w:rFonts w:ascii="Times New Roman" w:hAnsi="Times New Roman"/>
          <w:lang w:val="uk-UA"/>
        </w:rPr>
        <w:t xml:space="preserve">Але для того,щоб Попелюшка одружилася з принцом . Допоможемо  виконати останнє завдання. </w:t>
      </w:r>
    </w:p>
    <w:p w:rsidR="00DF0350" w:rsidRPr="0096278A" w:rsidRDefault="00DF0350" w:rsidP="00E93A65">
      <w:pPr>
        <w:pStyle w:val="ListParagraph"/>
        <w:tabs>
          <w:tab w:val="left" w:pos="3930"/>
        </w:tabs>
        <w:spacing w:line="360" w:lineRule="auto"/>
        <w:ind w:left="360" w:hanging="1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Розв`язати  магічний квадрат.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0"/>
        <w:gridCol w:w="851"/>
        <w:gridCol w:w="850"/>
      </w:tblGrid>
      <w:tr w:rsidR="00DF0350" w:rsidRPr="0096278A" w:rsidTr="002A473C">
        <w:tc>
          <w:tcPr>
            <w:tcW w:w="85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22</w:t>
            </w: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12</w:t>
            </w:r>
          </w:p>
        </w:tc>
      </w:tr>
      <w:tr w:rsidR="00DF0350" w:rsidRPr="0096278A" w:rsidTr="002A473C">
        <w:tc>
          <w:tcPr>
            <w:tcW w:w="85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 xml:space="preserve">  </w:t>
            </w: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85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</w:tr>
      <w:tr w:rsidR="00DF0350" w:rsidRPr="0096278A" w:rsidTr="002A473C">
        <w:trPr>
          <w:trHeight w:val="714"/>
        </w:trPr>
        <w:tc>
          <w:tcPr>
            <w:tcW w:w="850" w:type="dxa"/>
          </w:tcPr>
          <w:p w:rsidR="00DF0350" w:rsidRPr="0096278A" w:rsidRDefault="00DF0350" w:rsidP="002A47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55" type="#_x0000_t120" style="position:absolute;left:0;text-align:left;margin-left:66.35pt;margin-top:18.5pt;width:39pt;height:28.5pt;z-index:251601920">
                  <v:textbox>
                    <w:txbxContent>
                      <w:p w:rsidR="00DF0350" w:rsidRPr="0059572F" w:rsidRDefault="00DF0350" w:rsidP="00813BAA">
                        <w:pPr>
                          <w:jc w:val="center"/>
                          <w:rPr>
                            <w:color w:val="FF0000"/>
                            <w:lang w:val="uk-UA"/>
                          </w:rPr>
                        </w:pPr>
                        <w:r w:rsidRPr="0059572F">
                          <w:rPr>
                            <w:color w:val="FF0000"/>
                            <w:lang w:val="uk-UA"/>
                          </w:rPr>
                          <w:t>81</w:t>
                        </w:r>
                      </w:p>
                    </w:txbxContent>
                  </v:textbox>
                </v:shape>
              </w:pict>
            </w:r>
            <w:r w:rsidRPr="0096278A">
              <w:rPr>
                <w:rFonts w:ascii="Times New Roman" w:hAnsi="Times New Roman"/>
                <w:lang w:val="uk-UA"/>
              </w:rPr>
              <w:t>32</w:t>
            </w:r>
          </w:p>
        </w:tc>
      </w:tr>
    </w:tbl>
    <w:p w:rsidR="00DF0350" w:rsidRPr="0096278A" w:rsidRDefault="00DF0350" w:rsidP="007059DC">
      <w:pPr>
        <w:pStyle w:val="ListParagraph"/>
        <w:tabs>
          <w:tab w:val="left" w:pos="3930"/>
        </w:tabs>
        <w:rPr>
          <w:rFonts w:ascii="Times New Roman" w:hAnsi="Times New Roman"/>
          <w:lang w:val="uk-UA"/>
        </w:rPr>
      </w:pPr>
    </w:p>
    <w:p w:rsidR="00DF0350" w:rsidRPr="0096278A" w:rsidRDefault="00DF0350" w:rsidP="007059DC">
      <w:pPr>
        <w:pStyle w:val="ListParagraph"/>
        <w:tabs>
          <w:tab w:val="left" w:pos="3930"/>
        </w:tabs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                                                                      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0"/>
        <w:gridCol w:w="851"/>
        <w:gridCol w:w="850"/>
      </w:tblGrid>
      <w:tr w:rsidR="00DF0350" w:rsidRPr="0096278A" w:rsidTr="002A473C">
        <w:tc>
          <w:tcPr>
            <w:tcW w:w="85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22</w:t>
            </w: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47</w:t>
            </w:r>
          </w:p>
        </w:tc>
        <w:tc>
          <w:tcPr>
            <w:tcW w:w="85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12</w:t>
            </w:r>
          </w:p>
        </w:tc>
      </w:tr>
      <w:tr w:rsidR="00DF0350" w:rsidRPr="0096278A" w:rsidTr="002A473C">
        <w:tc>
          <w:tcPr>
            <w:tcW w:w="85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17</w:t>
            </w: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85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37</w:t>
            </w:r>
          </w:p>
        </w:tc>
      </w:tr>
      <w:tr w:rsidR="00DF0350" w:rsidRPr="0096278A" w:rsidTr="002A473C">
        <w:trPr>
          <w:trHeight w:val="714"/>
        </w:trPr>
        <w:tc>
          <w:tcPr>
            <w:tcW w:w="850" w:type="dxa"/>
          </w:tcPr>
          <w:p w:rsidR="00DF0350" w:rsidRPr="0096278A" w:rsidRDefault="00DF0350" w:rsidP="002A47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F0350" w:rsidRPr="0096278A" w:rsidRDefault="00DF0350" w:rsidP="002A473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42</w:t>
            </w:r>
          </w:p>
        </w:tc>
        <w:tc>
          <w:tcPr>
            <w:tcW w:w="851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5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32</w:t>
            </w:r>
          </w:p>
        </w:tc>
      </w:tr>
    </w:tbl>
    <w:p w:rsidR="00DF0350" w:rsidRPr="0096278A" w:rsidRDefault="00DF0350" w:rsidP="00811678">
      <w:pPr>
        <w:pStyle w:val="ListParagraph"/>
        <w:tabs>
          <w:tab w:val="left" w:pos="3930"/>
        </w:tabs>
        <w:spacing w:line="360" w:lineRule="auto"/>
        <w:ind w:left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</w:t>
      </w:r>
      <w:r w:rsidRPr="0096278A">
        <w:rPr>
          <w:rFonts w:ascii="Times New Roman" w:hAnsi="Times New Roman"/>
          <w:lang w:val="uk-UA"/>
        </w:rPr>
        <w:t>Молодці,всі працювали сьогодні чудово і допомогли Попелюшці попасти в казковий замок і зустрітися з принцом.</w:t>
      </w:r>
    </w:p>
    <w:p w:rsidR="00DF0350" w:rsidRPr="0096278A" w:rsidRDefault="00DF0350" w:rsidP="00811678">
      <w:pPr>
        <w:pStyle w:val="ListParagraph"/>
        <w:tabs>
          <w:tab w:val="left" w:pos="3930"/>
        </w:tabs>
        <w:spacing w:line="360" w:lineRule="auto"/>
        <w:rPr>
          <w:rFonts w:ascii="Times New Roman" w:hAnsi="Times New Roman"/>
          <w:lang w:val="uk-UA"/>
        </w:rPr>
      </w:pPr>
    </w:p>
    <w:p w:rsidR="00DF0350" w:rsidRPr="0096278A" w:rsidRDefault="00DF0350" w:rsidP="00811678">
      <w:pPr>
        <w:pStyle w:val="ListParagraph"/>
        <w:tabs>
          <w:tab w:val="left" w:pos="3930"/>
        </w:tabs>
        <w:spacing w:line="360" w:lineRule="auto"/>
        <w:ind w:hanging="720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en-US"/>
        </w:rPr>
        <w:t>VIII</w:t>
      </w:r>
      <w:r w:rsidRPr="0096278A">
        <w:rPr>
          <w:rFonts w:ascii="Times New Roman" w:hAnsi="Times New Roman"/>
          <w:color w:val="FF0000"/>
          <w:lang w:val="uk-UA"/>
        </w:rPr>
        <w:t>. Домашнє завдання.</w:t>
      </w:r>
    </w:p>
    <w:p w:rsidR="00DF0350" w:rsidRPr="0096278A" w:rsidRDefault="00DF0350" w:rsidP="00811678">
      <w:pPr>
        <w:pStyle w:val="ListParagraph"/>
        <w:tabs>
          <w:tab w:val="left" w:pos="3930"/>
        </w:tabs>
        <w:spacing w:line="360" w:lineRule="auto"/>
        <w:ind w:hanging="72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Вдома ви дізнаєтесь,з якою швидкістю можуть рухатися човен та  вершник - виконавши задачі №387, 388 на с.60.</w:t>
      </w:r>
    </w:p>
    <w:p w:rsidR="00DF0350" w:rsidRPr="0096278A" w:rsidRDefault="00DF0350" w:rsidP="00811678">
      <w:pPr>
        <w:pStyle w:val="ListParagraph"/>
        <w:tabs>
          <w:tab w:val="left" w:pos="3930"/>
        </w:tabs>
        <w:spacing w:line="360" w:lineRule="auto"/>
        <w:ind w:hanging="720"/>
        <w:rPr>
          <w:rFonts w:ascii="Times New Roman" w:hAnsi="Times New Roman"/>
          <w:lang w:val="uk-UA"/>
        </w:rPr>
      </w:pPr>
    </w:p>
    <w:p w:rsidR="00DF0350" w:rsidRPr="0096278A" w:rsidRDefault="00DF0350" w:rsidP="00811678">
      <w:pPr>
        <w:pStyle w:val="ListParagraph"/>
        <w:tabs>
          <w:tab w:val="left" w:pos="3930"/>
        </w:tabs>
        <w:spacing w:line="360" w:lineRule="auto"/>
        <w:ind w:hanging="720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ІХ . Підсумок уроку.</w:t>
      </w:r>
    </w:p>
    <w:p w:rsidR="00DF0350" w:rsidRPr="0096278A" w:rsidRDefault="00DF0350" w:rsidP="00811678">
      <w:pPr>
        <w:pStyle w:val="ListParagraph"/>
        <w:numPr>
          <w:ilvl w:val="0"/>
          <w:numId w:val="5"/>
        </w:numPr>
        <w:spacing w:line="360" w:lineRule="auto"/>
        <w:ind w:hanging="812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Чи досягли ви  очікуваного результату?</w:t>
      </w:r>
    </w:p>
    <w:p w:rsidR="00DF0350" w:rsidRPr="0096278A" w:rsidRDefault="00DF0350" w:rsidP="00811678">
      <w:pPr>
        <w:pStyle w:val="ListParagraph"/>
        <w:numPr>
          <w:ilvl w:val="0"/>
          <w:numId w:val="5"/>
        </w:numPr>
        <w:spacing w:line="360" w:lineRule="auto"/>
        <w:ind w:hanging="812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Як ви розумієте поняття «швидкість» ?</w:t>
      </w:r>
    </w:p>
    <w:p w:rsidR="00DF0350" w:rsidRPr="00811678" w:rsidRDefault="00DF0350" w:rsidP="00811678">
      <w:pPr>
        <w:pStyle w:val="ListParagraph"/>
        <w:numPr>
          <w:ilvl w:val="0"/>
          <w:numId w:val="5"/>
        </w:numPr>
        <w:spacing w:line="360" w:lineRule="auto"/>
        <w:ind w:hanging="812"/>
        <w:rPr>
          <w:rFonts w:ascii="Times New Roman" w:hAnsi="Times New Roman"/>
          <w:lang w:val="uk-UA"/>
        </w:rPr>
      </w:pPr>
      <w:r w:rsidRPr="00811678">
        <w:rPr>
          <w:rFonts w:ascii="Times New Roman" w:hAnsi="Times New Roman"/>
          <w:lang w:val="uk-UA"/>
        </w:rPr>
        <w:t>Як знайти швидкість?</w:t>
      </w:r>
    </w:p>
    <w:p w:rsidR="00DF0350" w:rsidRPr="00811678" w:rsidRDefault="00DF0350" w:rsidP="00811678">
      <w:pPr>
        <w:tabs>
          <w:tab w:val="left" w:pos="3930"/>
        </w:tabs>
        <w:spacing w:after="0" w:line="360" w:lineRule="auto"/>
        <w:rPr>
          <w:rFonts w:ascii="Times New Roman" w:hAnsi="Times New Roman"/>
          <w:b/>
          <w:lang w:val="uk-UA"/>
        </w:rPr>
      </w:pPr>
      <w:r w:rsidRPr="0096278A">
        <w:rPr>
          <w:rFonts w:ascii="Times New Roman" w:hAnsi="Times New Roman"/>
          <w:lang w:val="uk-UA"/>
        </w:rPr>
        <w:t xml:space="preserve">                                                                   </w:t>
      </w:r>
      <w:r w:rsidRPr="00811678">
        <w:rPr>
          <w:rFonts w:ascii="Times New Roman" w:hAnsi="Times New Roman"/>
          <w:b/>
          <w:lang w:val="uk-UA"/>
        </w:rPr>
        <w:t>Урок 2</w:t>
      </w:r>
    </w:p>
    <w:p w:rsidR="00DF0350" w:rsidRPr="0096278A" w:rsidRDefault="00DF0350" w:rsidP="00ED4F38">
      <w:pPr>
        <w:tabs>
          <w:tab w:val="left" w:pos="3930"/>
        </w:tabs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Тема</w:t>
      </w:r>
      <w:r w:rsidRPr="0096278A">
        <w:rPr>
          <w:rFonts w:ascii="Times New Roman" w:hAnsi="Times New Roman"/>
          <w:lang w:val="uk-UA"/>
        </w:rPr>
        <w:t>: Задачі на знаходження відстані  за даними швидкістю і часом. Знаходження значень виразів на додавання і віднімання.</w:t>
      </w:r>
    </w:p>
    <w:p w:rsidR="00DF0350" w:rsidRPr="0096278A" w:rsidRDefault="00DF0350" w:rsidP="00ED4F38">
      <w:pPr>
        <w:tabs>
          <w:tab w:val="left" w:pos="3930"/>
        </w:tabs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Мета</w:t>
      </w:r>
      <w:r w:rsidRPr="0096278A">
        <w:rPr>
          <w:rFonts w:ascii="Times New Roman" w:hAnsi="Times New Roman"/>
          <w:lang w:val="uk-UA"/>
        </w:rPr>
        <w:t>: ознайомити учнів із способом знаходження відстані за даними швидкістю і часом. Знаходження значень виразів на додавання і віднімання. Формувати  вміння 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язувати задачі на основі творчих видів роботи.</w:t>
      </w:r>
    </w:p>
    <w:p w:rsidR="00DF0350" w:rsidRPr="0096278A" w:rsidRDefault="00DF0350" w:rsidP="00ED4F38">
      <w:pPr>
        <w:tabs>
          <w:tab w:val="left" w:pos="3930"/>
        </w:tabs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Розвивати обчислювальні навички,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логічне мислення. Прищеплювати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прагнення робити правильні і охайні записи в зошитах;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бережливе ставлення до природи.</w:t>
      </w:r>
    </w:p>
    <w:p w:rsidR="00DF0350" w:rsidRPr="0096278A" w:rsidRDefault="00DF0350" w:rsidP="00ED4F38">
      <w:pPr>
        <w:tabs>
          <w:tab w:val="left" w:pos="3930"/>
        </w:tabs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Обладнання</w:t>
      </w:r>
      <w:r w:rsidRPr="0096278A">
        <w:rPr>
          <w:rFonts w:ascii="Times New Roman" w:hAnsi="Times New Roman"/>
          <w:lang w:val="uk-UA"/>
        </w:rPr>
        <w:t>: іграшковий мікрофон;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схеми до 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язку задач;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лінійна блок-схема; картки з диференційованим завданням; малюнки дерев.</w:t>
      </w:r>
    </w:p>
    <w:p w:rsidR="00DF0350" w:rsidRPr="0096278A" w:rsidRDefault="00DF0350" w:rsidP="00ED4F38">
      <w:pPr>
        <w:tabs>
          <w:tab w:val="left" w:pos="3930"/>
        </w:tabs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Тип уроку</w:t>
      </w:r>
      <w:r w:rsidRPr="0096278A">
        <w:rPr>
          <w:rFonts w:ascii="Times New Roman" w:hAnsi="Times New Roman"/>
          <w:lang w:val="uk-UA"/>
        </w:rPr>
        <w:t>:</w:t>
      </w:r>
      <w:r w:rsidRPr="0096278A">
        <w:rPr>
          <w:rFonts w:ascii="Times New Roman" w:hAnsi="Times New Roman"/>
        </w:rPr>
        <w:t xml:space="preserve"> </w:t>
      </w:r>
      <w:r w:rsidRPr="0096278A">
        <w:rPr>
          <w:rFonts w:ascii="Times New Roman" w:hAnsi="Times New Roman"/>
          <w:lang w:val="uk-UA"/>
        </w:rPr>
        <w:t xml:space="preserve"> інтегрований</w:t>
      </w:r>
      <w:r w:rsidRPr="0096278A">
        <w:rPr>
          <w:rFonts w:ascii="Times New Roman" w:hAnsi="Times New Roman"/>
        </w:rPr>
        <w:t xml:space="preserve"> </w:t>
      </w:r>
      <w:r w:rsidRPr="0096278A">
        <w:rPr>
          <w:rFonts w:ascii="Times New Roman" w:hAnsi="Times New Roman"/>
          <w:lang w:val="uk-UA"/>
        </w:rPr>
        <w:t>-</w:t>
      </w:r>
      <w:r w:rsidRPr="0096278A">
        <w:rPr>
          <w:rFonts w:ascii="Times New Roman" w:hAnsi="Times New Roman"/>
        </w:rPr>
        <w:t xml:space="preserve"> </w:t>
      </w:r>
      <w:r w:rsidRPr="0096278A">
        <w:rPr>
          <w:rFonts w:ascii="Times New Roman" w:hAnsi="Times New Roman"/>
          <w:lang w:val="uk-UA"/>
        </w:rPr>
        <w:t>«Математика»,</w:t>
      </w:r>
      <w:r w:rsidRPr="0096278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«</w:t>
      </w:r>
      <w:r w:rsidRPr="0096278A">
        <w:rPr>
          <w:rFonts w:ascii="Times New Roman" w:hAnsi="Times New Roman"/>
          <w:lang w:val="uk-UA"/>
        </w:rPr>
        <w:t>Природознавство».</w:t>
      </w:r>
    </w:p>
    <w:p w:rsidR="00DF0350" w:rsidRPr="0096278A" w:rsidRDefault="00DF0350" w:rsidP="00ED4F38">
      <w:pPr>
        <w:tabs>
          <w:tab w:val="left" w:pos="3930"/>
        </w:tabs>
        <w:spacing w:after="0" w:line="360" w:lineRule="auto"/>
        <w:rPr>
          <w:rFonts w:ascii="Times New Roman" w:hAnsi="Times New Roman"/>
          <w:color w:val="000000"/>
          <w:lang w:val="uk-UA"/>
        </w:rPr>
      </w:pPr>
      <w:r w:rsidRPr="0096278A">
        <w:rPr>
          <w:rFonts w:ascii="Times New Roman" w:hAnsi="Times New Roman"/>
          <w:lang w:val="uk-UA"/>
        </w:rPr>
        <w:t xml:space="preserve">                                                         </w:t>
      </w:r>
      <w:r w:rsidRPr="0096278A">
        <w:rPr>
          <w:rFonts w:ascii="Times New Roman" w:hAnsi="Times New Roman"/>
          <w:color w:val="FF0000"/>
          <w:lang w:val="uk-UA"/>
        </w:rPr>
        <w:t>Хід уроку</w:t>
      </w:r>
    </w:p>
    <w:p w:rsidR="00DF0350" w:rsidRPr="0096278A" w:rsidRDefault="00DF0350" w:rsidP="00ED4F38">
      <w:pPr>
        <w:tabs>
          <w:tab w:val="left" w:pos="393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І. Перевірка домашнього завдання</w:t>
      </w:r>
      <w:r w:rsidRPr="0096278A">
        <w:rPr>
          <w:rFonts w:ascii="Times New Roman" w:hAnsi="Times New Roman"/>
          <w:lang w:val="uk-UA"/>
        </w:rPr>
        <w:t>.</w:t>
      </w:r>
    </w:p>
    <w:p w:rsidR="00DF0350" w:rsidRPr="0096278A" w:rsidRDefault="00DF0350" w:rsidP="00ED4F38">
      <w:pPr>
        <w:tabs>
          <w:tab w:val="left" w:pos="3930"/>
        </w:tabs>
        <w:spacing w:after="0" w:line="360" w:lineRule="auto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lang w:val="uk-UA"/>
        </w:rPr>
        <w:t>а) Поясніть другу дію задачі 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387;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color w:val="1F497D"/>
          <w:lang w:val="uk-UA"/>
        </w:rPr>
        <w:t>(</w:t>
      </w:r>
      <w:r w:rsidRPr="0096278A">
        <w:rPr>
          <w:rFonts w:ascii="Times New Roman" w:hAnsi="Times New Roman"/>
          <w:color w:val="1F497D"/>
          <w:lang w:val="uk-UA"/>
        </w:rPr>
        <w:t>320:2:4=40</w:t>
      </w:r>
      <w:r>
        <w:rPr>
          <w:rFonts w:ascii="Times New Roman" w:hAnsi="Times New Roman"/>
          <w:color w:val="1F497D"/>
          <w:lang w:val="uk-UA"/>
        </w:rPr>
        <w:t xml:space="preserve"> </w:t>
      </w:r>
      <w:r w:rsidRPr="0096278A">
        <w:rPr>
          <w:rFonts w:ascii="Times New Roman" w:hAnsi="Times New Roman"/>
          <w:color w:val="1F497D"/>
          <w:lang w:val="uk-UA"/>
        </w:rPr>
        <w:t>(км/год)</w:t>
      </w:r>
    </w:p>
    <w:p w:rsidR="00DF0350" w:rsidRPr="0096278A" w:rsidRDefault="00DF0350" w:rsidP="00ED4F38">
      <w:pPr>
        <w:tabs>
          <w:tab w:val="left" w:pos="393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б)  Прочитайте відповідь до задачі 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 xml:space="preserve">388. </w:t>
      </w:r>
      <w:r>
        <w:rPr>
          <w:rFonts w:ascii="Times New Roman" w:hAnsi="Times New Roman"/>
          <w:color w:val="1F497D"/>
          <w:lang w:val="uk-UA"/>
        </w:rPr>
        <w:t>(</w:t>
      </w:r>
      <w:r w:rsidRPr="0096278A">
        <w:rPr>
          <w:rFonts w:ascii="Times New Roman" w:hAnsi="Times New Roman"/>
          <w:color w:val="1F497D"/>
          <w:lang w:val="uk-UA"/>
        </w:rPr>
        <w:t>Вершник їхав зі швидкістю 10 км/год )</w:t>
      </w:r>
    </w:p>
    <w:p w:rsidR="00DF0350" w:rsidRPr="0096278A" w:rsidRDefault="00DF0350" w:rsidP="00ED4F38">
      <w:pPr>
        <w:tabs>
          <w:tab w:val="left" w:pos="393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в) Гра «Мікрофон».</w:t>
      </w:r>
    </w:p>
    <w:p w:rsidR="00DF0350" w:rsidRPr="0096278A" w:rsidRDefault="00DF0350" w:rsidP="00ED4F38">
      <w:pPr>
        <w:tabs>
          <w:tab w:val="left" w:pos="3930"/>
        </w:tabs>
        <w:spacing w:after="0"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</w:t>
      </w:r>
      <w:r w:rsidRPr="0096278A">
        <w:rPr>
          <w:rFonts w:ascii="Times New Roman" w:hAnsi="Times New Roman"/>
          <w:lang w:val="uk-UA"/>
        </w:rPr>
        <w:t>Що вивчали на попередньому уроці?</w:t>
      </w:r>
    </w:p>
    <w:p w:rsidR="00DF0350" w:rsidRPr="0096278A" w:rsidRDefault="00DF0350" w:rsidP="00ED4F38">
      <w:pPr>
        <w:tabs>
          <w:tab w:val="left" w:pos="393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 Як знайти швидкість ?</w:t>
      </w:r>
    </w:p>
    <w:p w:rsidR="00DF0350" w:rsidRPr="0096278A" w:rsidRDefault="00DF0350" w:rsidP="00ED4F38">
      <w:pPr>
        <w:tabs>
          <w:tab w:val="left" w:pos="393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 В яких одиницях вимірюється швидкість?</w:t>
      </w:r>
    </w:p>
    <w:p w:rsidR="00DF0350" w:rsidRPr="0096278A" w:rsidRDefault="00DF0350" w:rsidP="00ED4F38">
      <w:pPr>
        <w:tabs>
          <w:tab w:val="left" w:pos="393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ІІ. Усний рахунок.</w:t>
      </w:r>
      <w:r w:rsidRPr="0096278A">
        <w:rPr>
          <w:rFonts w:ascii="Times New Roman" w:hAnsi="Times New Roman"/>
          <w:lang w:val="uk-UA"/>
        </w:rPr>
        <w:t>1.Скласти і 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язати задачу 2 способами.</w:t>
      </w:r>
    </w:p>
    <w:p w:rsidR="00DF0350" w:rsidRPr="0096278A" w:rsidRDefault="00DF0350" w:rsidP="00ED4F38">
      <w:pPr>
        <w:pStyle w:val="ListParagraph"/>
        <w:tabs>
          <w:tab w:val="left" w:pos="3930"/>
        </w:tabs>
        <w:spacing w:after="0" w:line="360" w:lineRule="auto"/>
        <w:ind w:left="1352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З двох селищ  вийшли одночасно назустріч один одному два пішоходи і зустрілися через 3 години. Швидкість першого пішохода 4 км/год. Яка швидкість другого пішохода, якщо відстань між селищами 27 км?</w:t>
      </w:r>
    </w:p>
    <w:p w:rsidR="00DF0350" w:rsidRPr="0096278A" w:rsidRDefault="00DF0350" w:rsidP="00811678">
      <w:pPr>
        <w:tabs>
          <w:tab w:val="left" w:pos="3930"/>
        </w:tabs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056" type="#_x0000_t32" style="position:absolute;margin-left:145.95pt;margin-top:23pt;width:44.25pt;height:0;flip:x;z-index:2516070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7" type="#_x0000_t32" style="position:absolute;margin-left:-.3pt;margin-top:23pt;width:48.75pt;height:0;z-index:251606016" o:connectortype="straight">
            <v:stroke endarrow="block"/>
          </v:shape>
        </w:pict>
      </w:r>
    </w:p>
    <w:p w:rsidR="00DF0350" w:rsidRPr="0096278A" w:rsidRDefault="00DF0350" w:rsidP="00811678">
      <w:pPr>
        <w:tabs>
          <w:tab w:val="left" w:pos="3930"/>
        </w:tabs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058" type="#_x0000_t32" style="position:absolute;margin-left:64.95pt;margin-top:3.45pt;width:.75pt;height:16.05pt;z-index:251604992" o:connectortype="straight"/>
        </w:pict>
      </w:r>
      <w:r>
        <w:rPr>
          <w:noProof/>
          <w:lang w:eastAsia="ru-RU"/>
        </w:rPr>
        <w:pict>
          <v:shape id="_x0000_s1059" type="#_x0000_t88" style="position:absolute;margin-left:73.4pt;margin-top:-56.8pt;width:39pt;height:178.1pt;rotation:90;z-index:251602944"/>
        </w:pict>
      </w:r>
      <w:r>
        <w:rPr>
          <w:noProof/>
          <w:lang w:eastAsia="ru-RU"/>
        </w:rPr>
        <w:pict>
          <v:shape id="_x0000_s1060" type="#_x0000_t32" style="position:absolute;margin-left:3.85pt;margin-top:12.75pt;width:178.1pt;height:0;z-index:251603968" o:connectortype="straight"/>
        </w:pict>
      </w:r>
      <w:r w:rsidRPr="0096278A">
        <w:rPr>
          <w:rFonts w:ascii="Times New Roman" w:hAnsi="Times New Roman"/>
          <w:lang w:val="uk-UA"/>
        </w:rPr>
        <w:t xml:space="preserve">4км/год           3 год                   ? км/год </w:t>
      </w:r>
    </w:p>
    <w:p w:rsidR="00DF0350" w:rsidRPr="0096278A" w:rsidRDefault="00DF0350" w:rsidP="00811678">
      <w:pPr>
        <w:tabs>
          <w:tab w:val="left" w:pos="3930"/>
        </w:tabs>
        <w:spacing w:after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                   </w:t>
      </w:r>
    </w:p>
    <w:p w:rsidR="00DF0350" w:rsidRPr="0096278A" w:rsidRDefault="00DF0350" w:rsidP="00811678">
      <w:pPr>
        <w:tabs>
          <w:tab w:val="left" w:pos="3930"/>
        </w:tabs>
        <w:spacing w:after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                              27 км</w:t>
      </w:r>
    </w:p>
    <w:p w:rsidR="00DF0350" w:rsidRPr="0096278A" w:rsidRDefault="00DF0350" w:rsidP="00811678">
      <w:pPr>
        <w:tabs>
          <w:tab w:val="left" w:pos="3930"/>
        </w:tabs>
        <w:spacing w:after="0"/>
        <w:rPr>
          <w:rFonts w:ascii="Times New Roman" w:hAnsi="Times New Roman"/>
          <w:lang w:val="uk-UA"/>
        </w:rPr>
      </w:pPr>
    </w:p>
    <w:p w:rsidR="00DF0350" w:rsidRDefault="00DF0350" w:rsidP="00811678">
      <w:pPr>
        <w:tabs>
          <w:tab w:val="left" w:pos="3930"/>
        </w:tabs>
        <w:spacing w:after="0"/>
        <w:rPr>
          <w:rFonts w:ascii="Times New Roman" w:hAnsi="Times New Roman"/>
          <w:lang w:val="uk-UA"/>
        </w:rPr>
      </w:pPr>
    </w:p>
    <w:p w:rsidR="00DF0350" w:rsidRDefault="00DF0350" w:rsidP="00811678">
      <w:pPr>
        <w:tabs>
          <w:tab w:val="left" w:pos="3930"/>
        </w:tabs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</w:t>
      </w:r>
    </w:p>
    <w:p w:rsidR="00DF0350" w:rsidRPr="0096278A" w:rsidRDefault="00DF0350" w:rsidP="00E4389E">
      <w:pPr>
        <w:tabs>
          <w:tab w:val="left" w:pos="3930"/>
        </w:tabs>
        <w:spacing w:after="0"/>
        <w:rPr>
          <w:rFonts w:ascii="Times New Roman" w:hAnsi="Times New Roman"/>
          <w:color w:val="C0504D"/>
          <w:lang w:val="uk-UA"/>
        </w:rPr>
      </w:pPr>
      <w:r>
        <w:rPr>
          <w:rFonts w:ascii="Times New Roman" w:hAnsi="Times New Roman"/>
          <w:color w:val="C0504D"/>
          <w:lang w:val="uk-UA"/>
        </w:rPr>
        <w:t xml:space="preserve">                                                                        </w:t>
      </w:r>
      <w:r w:rsidRPr="0096278A">
        <w:rPr>
          <w:rFonts w:ascii="Times New Roman" w:hAnsi="Times New Roman"/>
          <w:color w:val="C0504D"/>
          <w:lang w:val="uk-UA"/>
        </w:rPr>
        <w:t>І спосіб:</w:t>
      </w:r>
    </w:p>
    <w:p w:rsidR="00DF0350" w:rsidRPr="0096278A" w:rsidRDefault="00DF0350" w:rsidP="00811678">
      <w:pPr>
        <w:tabs>
          <w:tab w:val="left" w:pos="3930"/>
        </w:tabs>
        <w:spacing w:after="0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1)4 ∙ 3=12 (км) -1 пішохід до зустрічі;</w:t>
      </w:r>
    </w:p>
    <w:p w:rsidR="00DF0350" w:rsidRPr="0096278A" w:rsidRDefault="00DF0350" w:rsidP="00811678">
      <w:pPr>
        <w:tabs>
          <w:tab w:val="left" w:pos="3930"/>
        </w:tabs>
        <w:spacing w:after="0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2) 27-12=15 (км) -</w:t>
      </w:r>
      <w:r>
        <w:rPr>
          <w:rFonts w:ascii="Times New Roman" w:hAnsi="Times New Roman"/>
          <w:color w:val="1F497D"/>
          <w:lang w:val="uk-UA"/>
        </w:rPr>
        <w:t xml:space="preserve"> </w:t>
      </w:r>
      <w:r w:rsidRPr="0096278A">
        <w:rPr>
          <w:rFonts w:ascii="Times New Roman" w:hAnsi="Times New Roman"/>
          <w:color w:val="1F497D"/>
          <w:lang w:val="uk-UA"/>
        </w:rPr>
        <w:t>2 пішохід до зустрічі;</w:t>
      </w:r>
    </w:p>
    <w:p w:rsidR="00DF0350" w:rsidRPr="0096278A" w:rsidRDefault="00DF0350" w:rsidP="00811678">
      <w:pPr>
        <w:tabs>
          <w:tab w:val="left" w:pos="3930"/>
        </w:tabs>
        <w:spacing w:after="0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3)15:3=5 (км/год) – швидкість 2 пішохода.</w:t>
      </w:r>
    </w:p>
    <w:p w:rsidR="00DF0350" w:rsidRDefault="00DF0350" w:rsidP="00ED4F38">
      <w:pPr>
        <w:pStyle w:val="ListParagraph"/>
        <w:tabs>
          <w:tab w:val="left" w:pos="3930"/>
        </w:tabs>
        <w:spacing w:after="0"/>
        <w:ind w:left="3930"/>
        <w:rPr>
          <w:rFonts w:ascii="Times New Roman" w:hAnsi="Times New Roman"/>
          <w:color w:val="C0504D"/>
          <w:lang w:val="uk-UA"/>
        </w:rPr>
      </w:pPr>
    </w:p>
    <w:p w:rsidR="00DF0350" w:rsidRPr="0096278A" w:rsidRDefault="00DF0350" w:rsidP="00E4389E">
      <w:pPr>
        <w:pStyle w:val="ListParagraph"/>
        <w:tabs>
          <w:tab w:val="left" w:pos="3930"/>
        </w:tabs>
        <w:spacing w:after="0"/>
        <w:ind w:left="3930"/>
        <w:rPr>
          <w:rFonts w:ascii="Times New Roman" w:hAnsi="Times New Roman"/>
          <w:color w:val="C0504D"/>
          <w:lang w:val="uk-UA"/>
        </w:rPr>
      </w:pPr>
      <w:r>
        <w:rPr>
          <w:rFonts w:ascii="Times New Roman" w:hAnsi="Times New Roman"/>
          <w:color w:val="C0504D"/>
          <w:lang w:val="uk-UA"/>
        </w:rPr>
        <w:t xml:space="preserve">ІІ </w:t>
      </w:r>
      <w:r w:rsidRPr="0096278A">
        <w:rPr>
          <w:rFonts w:ascii="Times New Roman" w:hAnsi="Times New Roman"/>
          <w:color w:val="C0504D"/>
          <w:lang w:val="uk-UA"/>
        </w:rPr>
        <w:t>спосіб:</w:t>
      </w:r>
    </w:p>
    <w:p w:rsidR="00DF0350" w:rsidRPr="0096278A" w:rsidRDefault="00DF0350" w:rsidP="00811678">
      <w:pPr>
        <w:tabs>
          <w:tab w:val="left" w:pos="3930"/>
        </w:tabs>
        <w:spacing w:after="0"/>
        <w:rPr>
          <w:rFonts w:ascii="Times New Roman" w:hAnsi="Times New Roman"/>
          <w:lang w:val="uk-UA"/>
        </w:rPr>
      </w:pPr>
    </w:p>
    <w:p w:rsidR="00DF0350" w:rsidRPr="00D508F8" w:rsidRDefault="00DF0350" w:rsidP="00811678">
      <w:pPr>
        <w:tabs>
          <w:tab w:val="left" w:pos="3930"/>
        </w:tabs>
        <w:spacing w:after="0"/>
        <w:rPr>
          <w:rFonts w:ascii="Times New Roman" w:hAnsi="Times New Roman"/>
          <w:color w:val="1F497D"/>
          <w:lang w:val="uk-UA"/>
        </w:rPr>
      </w:pPr>
      <w:r w:rsidRPr="00D508F8">
        <w:rPr>
          <w:rFonts w:ascii="Times New Roman" w:hAnsi="Times New Roman"/>
          <w:color w:val="1F497D"/>
          <w:lang w:val="uk-UA"/>
        </w:rPr>
        <w:t>1) 27:3=9(км/год) - швидкість зближення пішоходів;</w:t>
      </w:r>
    </w:p>
    <w:p w:rsidR="00DF0350" w:rsidRPr="00D508F8" w:rsidRDefault="00DF0350" w:rsidP="00811678">
      <w:pPr>
        <w:tabs>
          <w:tab w:val="left" w:pos="3930"/>
        </w:tabs>
        <w:spacing w:after="0"/>
        <w:rPr>
          <w:rFonts w:ascii="Times New Roman" w:hAnsi="Times New Roman"/>
          <w:color w:val="1F497D"/>
          <w:lang w:val="uk-UA"/>
        </w:rPr>
      </w:pPr>
      <w:r w:rsidRPr="00D508F8">
        <w:rPr>
          <w:rFonts w:ascii="Times New Roman" w:hAnsi="Times New Roman"/>
          <w:color w:val="1F497D"/>
          <w:lang w:val="uk-UA"/>
        </w:rPr>
        <w:t>2)</w:t>
      </w:r>
      <w:r>
        <w:rPr>
          <w:rFonts w:ascii="Times New Roman" w:hAnsi="Times New Roman"/>
          <w:color w:val="1F497D"/>
          <w:lang w:val="uk-UA"/>
        </w:rPr>
        <w:t xml:space="preserve"> </w:t>
      </w:r>
      <w:r w:rsidRPr="00D508F8">
        <w:rPr>
          <w:rFonts w:ascii="Times New Roman" w:hAnsi="Times New Roman"/>
          <w:color w:val="1F497D"/>
          <w:lang w:val="uk-UA"/>
        </w:rPr>
        <w:t>9-4=5(км/год)- швидкість 2 пішохода.</w:t>
      </w:r>
    </w:p>
    <w:p w:rsidR="00DF0350" w:rsidRPr="0096278A" w:rsidRDefault="00DF0350" w:rsidP="00811678">
      <w:pPr>
        <w:pStyle w:val="ListParagraph"/>
        <w:tabs>
          <w:tab w:val="left" w:pos="3930"/>
        </w:tabs>
        <w:spacing w:after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ab/>
      </w:r>
    </w:p>
    <w:p w:rsidR="00DF0350" w:rsidRPr="0096278A" w:rsidRDefault="00DF0350" w:rsidP="00811678">
      <w:pPr>
        <w:tabs>
          <w:tab w:val="left" w:pos="3930"/>
        </w:tabs>
        <w:spacing w:after="0"/>
        <w:ind w:left="36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2.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Лінійна блок-схема на знаходження результату запрограмованої операції.</w:t>
      </w:r>
    </w:p>
    <w:p w:rsidR="00DF0350" w:rsidRPr="0096278A" w:rsidRDefault="00DF0350" w:rsidP="00811678">
      <w:pPr>
        <w:pStyle w:val="ListParagraph"/>
        <w:tabs>
          <w:tab w:val="left" w:pos="3930"/>
        </w:tabs>
        <w:spacing w:after="0"/>
        <w:rPr>
          <w:rFonts w:ascii="Times New Roman" w:hAnsi="Times New Roman"/>
          <w:lang w:val="uk-UA"/>
        </w:rPr>
      </w:pPr>
    </w:p>
    <w:p w:rsidR="00DF0350" w:rsidRPr="0096278A" w:rsidRDefault="00DF0350" w:rsidP="00E4389E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Яке дерево називають мавп</w:t>
      </w:r>
      <w:r w:rsidRPr="0096278A">
        <w:rPr>
          <w:rFonts w:ascii="Times New Roman" w:hAnsi="Times New Roman"/>
          <w:color w:val="1F497D"/>
        </w:rPr>
        <w:t>`</w:t>
      </w:r>
      <w:r w:rsidRPr="0096278A">
        <w:rPr>
          <w:rFonts w:ascii="Times New Roman" w:hAnsi="Times New Roman"/>
          <w:color w:val="1F497D"/>
          <w:lang w:val="uk-UA"/>
        </w:rPr>
        <w:t>ячим хлібним деревом?</w:t>
      </w:r>
    </w:p>
    <w:p w:rsidR="00DF0350" w:rsidRPr="0096278A" w:rsidRDefault="00DF0350" w:rsidP="007F3739">
      <w:pPr>
        <w:tabs>
          <w:tab w:val="left" w:pos="5760"/>
        </w:tabs>
        <w:spacing w:before="24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061" type="#_x0000_t120" style="position:absolute;margin-left:-14.55pt;margin-top:2.2pt;width:28.5pt;height:24.75pt;z-index:251608064">
            <v:textbox>
              <w:txbxContent>
                <w:p w:rsidR="00DF0350" w:rsidRPr="00001DA8" w:rsidRDefault="00DF0350">
                  <w:pPr>
                    <w:rPr>
                      <w:sz w:val="18"/>
                      <w:szCs w:val="18"/>
                      <w:lang w:val="en-US"/>
                    </w:rPr>
                  </w:pPr>
                  <w:r w:rsidRPr="00001DA8">
                    <w:rPr>
                      <w:sz w:val="18"/>
                      <w:szCs w:val="18"/>
                      <w:lang w:val="en-US"/>
                    </w:rPr>
                    <w:t>60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32" style="position:absolute;margin-left:316.95pt;margin-top:26.2pt;width:0;height:18pt;z-index:2516326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3" type="#_x0000_t32" style="position:absolute;margin-left:278.7pt;margin-top:16.2pt;width:27pt;height:0;z-index:2516285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4" type="#_x0000_t32" style="position:absolute;margin-left:229.95pt;margin-top:16.2pt;width:27pt;height:0;z-index:2516244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182.7pt;margin-top:16.2pt;width:27pt;height:0;z-index:2516234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120" style="position:absolute;margin-left:304.95pt;margin-top:8.95pt;width:21.75pt;height:18pt;z-index:251619328"/>
        </w:pict>
      </w:r>
      <w:r>
        <w:rPr>
          <w:noProof/>
          <w:lang w:eastAsia="ru-RU"/>
        </w:rPr>
        <w:pict>
          <v:shape id="_x0000_s1067" type="#_x0000_t120" style="position:absolute;margin-left:256.95pt;margin-top:8.2pt;width:21.75pt;height:18pt;z-index:251618304"/>
        </w:pict>
      </w:r>
      <w:r>
        <w:rPr>
          <w:noProof/>
          <w:lang w:eastAsia="ru-RU"/>
        </w:rPr>
        <w:pict>
          <v:shape id="_x0000_s1068" type="#_x0000_t120" style="position:absolute;margin-left:204.45pt;margin-top:8.2pt;width:21.75pt;height:18pt;z-index:251614208"/>
        </w:pict>
      </w:r>
      <w:r>
        <w:rPr>
          <w:noProof/>
          <w:lang w:eastAsia="ru-RU"/>
        </w:rPr>
        <w:pict>
          <v:shape id="_x0000_s1069" type="#_x0000_t120" style="position:absolute;margin-left:160.95pt;margin-top:8.2pt;width:21.75pt;height:18pt;z-index:251617280"/>
        </w:pict>
      </w:r>
      <w:r>
        <w:rPr>
          <w:noProof/>
          <w:lang w:eastAsia="ru-RU"/>
        </w:rPr>
        <w:pict>
          <v:shape id="_x0000_s1070" type="#_x0000_t120" style="position:absolute;margin-left:91.95pt;margin-top:8.2pt;width:21.75pt;height:18pt;z-index:251611136"/>
        </w:pict>
      </w:r>
      <w:r>
        <w:rPr>
          <w:noProof/>
          <w:lang w:eastAsia="ru-RU"/>
        </w:rPr>
        <w:pict>
          <v:shape id="_x0000_s1071" type="#_x0000_t32" style="position:absolute;margin-left:64.95pt;margin-top:14.7pt;width:27pt;height:0;z-index:2516224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2" type="#_x0000_t120" style="position:absolute;margin-left:40.95pt;margin-top:8.2pt;width:21.75pt;height:18pt;z-index:251612160"/>
        </w:pict>
      </w:r>
      <w:r>
        <w:rPr>
          <w:noProof/>
          <w:lang w:eastAsia="ru-RU"/>
        </w:rPr>
        <w:pict>
          <v:shape id="_x0000_s1073" type="#_x0000_t32" style="position:absolute;margin-left:13.95pt;margin-top:14.7pt;width:27pt;height:0;z-index:251621376" o:connectortype="straight">
            <v:stroke endarrow="block"/>
          </v:shape>
        </w:pict>
      </w:r>
      <w:r w:rsidRPr="0096278A">
        <w:rPr>
          <w:rFonts w:ascii="Times New Roman" w:hAnsi="Times New Roman"/>
        </w:rPr>
        <w:t xml:space="preserve">         ∙ 4            </w:t>
      </w:r>
      <w:r w:rsidRPr="0096278A">
        <w:rPr>
          <w:rFonts w:ascii="Times New Roman" w:hAnsi="Times New Roman"/>
          <w:lang w:val="uk-UA"/>
        </w:rPr>
        <w:t xml:space="preserve">: 24                                      : 3            : 7             </w:t>
      </w:r>
      <w:r w:rsidRPr="0096278A">
        <w:rPr>
          <w:rFonts w:ascii="Times New Roman" w:hAnsi="Times New Roman"/>
        </w:rPr>
        <w:t>∙</w:t>
      </w:r>
      <w:r w:rsidRPr="0096278A">
        <w:rPr>
          <w:rFonts w:ascii="Times New Roman" w:hAnsi="Times New Roman"/>
          <w:lang w:val="uk-UA"/>
        </w:rPr>
        <w:t xml:space="preserve"> 20</w:t>
      </w:r>
    </w:p>
    <w:p w:rsidR="00DF0350" w:rsidRPr="0096278A" w:rsidRDefault="00DF0350" w:rsidP="007F3739">
      <w:pPr>
        <w:pStyle w:val="ListParagraph"/>
        <w:tabs>
          <w:tab w:val="left" w:pos="2220"/>
          <w:tab w:val="left" w:pos="3930"/>
          <w:tab w:val="left" w:pos="6495"/>
        </w:tabs>
        <w:spacing w:before="24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074" type="#_x0000_t32" style="position:absolute;left:0;text-align:left;margin-left:175.2pt;margin-top:.4pt;width:17.25pt;height:18pt;flip:x y;z-index:2516316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5" type="#_x0000_t32" style="position:absolute;left:0;text-align:left;margin-left:103.2pt;margin-top:.4pt;width:0;height:18pt;z-index:251630592" o:connectortype="straight">
            <v:stroke endarrow="block"/>
          </v:shape>
        </w:pict>
      </w:r>
      <w:r w:rsidRPr="0096278A">
        <w:rPr>
          <w:rFonts w:ascii="Times New Roman" w:hAnsi="Times New Roman"/>
        </w:rPr>
        <w:tab/>
        <w:t>∙</w:t>
      </w:r>
      <w:r w:rsidRPr="0096278A">
        <w:rPr>
          <w:rFonts w:ascii="Times New Roman" w:hAnsi="Times New Roman"/>
          <w:lang w:val="uk-UA"/>
        </w:rPr>
        <w:t xml:space="preserve"> 90                       </w:t>
      </w:r>
      <w:r w:rsidRPr="0096278A">
        <w:rPr>
          <w:rFonts w:ascii="Times New Roman" w:hAnsi="Times New Roman"/>
        </w:rPr>
        <w:t>∙</w:t>
      </w:r>
      <w:r w:rsidRPr="0096278A">
        <w:rPr>
          <w:rFonts w:ascii="Times New Roman" w:hAnsi="Times New Roman"/>
          <w:lang w:val="uk-UA"/>
        </w:rPr>
        <w:t xml:space="preserve"> 7</w:t>
      </w:r>
      <w:r w:rsidRPr="0096278A">
        <w:rPr>
          <w:rFonts w:ascii="Times New Roman" w:hAnsi="Times New Roman"/>
          <w:lang w:val="uk-UA"/>
        </w:rPr>
        <w:tab/>
        <w:t xml:space="preserve">: 5 </w:t>
      </w:r>
    </w:p>
    <w:p w:rsidR="00DF0350" w:rsidRPr="0096278A" w:rsidRDefault="00DF0350" w:rsidP="00076E0F">
      <w:pPr>
        <w:pStyle w:val="ListParagraph"/>
        <w:tabs>
          <w:tab w:val="left" w:pos="3930"/>
        </w:tabs>
        <w:spacing w:before="24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076" type="#_x0000_t120" style="position:absolute;left:0;text-align:left;margin-left:402.45pt;margin-top:3.1pt;width:21.75pt;height:18pt;z-index:251620352"/>
        </w:pict>
      </w:r>
      <w:r>
        <w:rPr>
          <w:noProof/>
          <w:lang w:eastAsia="ru-RU"/>
        </w:rPr>
        <w:pict>
          <v:shape id="_x0000_s1077" type="#_x0000_t32" style="position:absolute;left:0;text-align:left;margin-left:375.45pt;margin-top:10.6pt;width:27pt;height:0;z-index:2516264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8" type="#_x0000_t120" style="position:absolute;left:0;text-align:left;margin-left:353.7pt;margin-top:3.1pt;width:21.75pt;height:18pt;z-index:251609088"/>
        </w:pict>
      </w:r>
      <w:r>
        <w:rPr>
          <w:noProof/>
          <w:lang w:eastAsia="ru-RU"/>
        </w:rPr>
        <w:pict>
          <v:shape id="_x0000_s1079" type="#_x0000_t32" style="position:absolute;left:0;text-align:left;margin-left:326.7pt;margin-top:10.6pt;width:27pt;height:0;z-index:2516275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0" type="#_x0000_t120" style="position:absolute;left:0;text-align:left;margin-left:305.7pt;margin-top:1.1pt;width:21.75pt;height:18pt;z-index:251616256"/>
        </w:pict>
      </w:r>
      <w:r>
        <w:rPr>
          <w:noProof/>
          <w:lang w:eastAsia="ru-RU"/>
        </w:rPr>
        <w:pict>
          <v:shape id="_x0000_s1081" type="#_x0000_t32" style="position:absolute;left:0;text-align:left;margin-left:163.2pt;margin-top:10.6pt;width:27pt;height:0;z-index:2516295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2" type="#_x0000_t120" style="position:absolute;left:0;text-align:left;margin-left:140.7pt;margin-top:3.1pt;width:21.75pt;height:18pt;z-index:251613184"/>
        </w:pict>
      </w:r>
      <w:r>
        <w:rPr>
          <w:noProof/>
          <w:lang w:eastAsia="ru-RU"/>
        </w:rPr>
        <w:pict>
          <v:shape id="_x0000_s1083" type="#_x0000_t32" style="position:absolute;left:0;text-align:left;margin-left:113.7pt;margin-top:10.6pt;width:27pt;height:0;z-index:2516254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4" type="#_x0000_t120" style="position:absolute;left:0;text-align:left;margin-left:187.95pt;margin-top:3.1pt;width:21.75pt;height:18pt;z-index:251615232"/>
        </w:pict>
      </w:r>
      <w:r>
        <w:rPr>
          <w:noProof/>
          <w:lang w:eastAsia="ru-RU"/>
        </w:rPr>
        <w:pict>
          <v:shape id="_x0000_s1085" type="#_x0000_t120" style="position:absolute;left:0;text-align:left;margin-left:91.95pt;margin-top:1.1pt;width:21.75pt;height:18pt;z-index:251610112"/>
        </w:pict>
      </w:r>
      <w:r w:rsidRPr="0096278A">
        <w:rPr>
          <w:rFonts w:ascii="Times New Roman" w:hAnsi="Times New Roman"/>
          <w:lang w:val="uk-UA"/>
        </w:rPr>
        <w:t xml:space="preserve">      </w:t>
      </w:r>
    </w:p>
    <w:p w:rsidR="00DF0350" w:rsidRPr="0096278A" w:rsidRDefault="00DF0350" w:rsidP="00D82491">
      <w:pPr>
        <w:tabs>
          <w:tab w:val="left" w:pos="6615"/>
          <w:tab w:val="left" w:pos="7605"/>
        </w:tabs>
        <w:spacing w:before="24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                                : 5            : 3 </w:t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</w:rPr>
        <w:t>∙</w:t>
      </w:r>
      <w:r w:rsidRPr="0096278A">
        <w:rPr>
          <w:rFonts w:ascii="Times New Roman" w:hAnsi="Times New Roman"/>
          <w:lang w:val="uk-UA"/>
        </w:rPr>
        <w:t xml:space="preserve"> 6            + 520</w:t>
      </w:r>
    </w:p>
    <w:p w:rsidR="00DF0350" w:rsidRPr="0096278A" w:rsidRDefault="00DF0350" w:rsidP="00D508F8">
      <w:pPr>
        <w:pStyle w:val="ListParagraph"/>
        <w:tabs>
          <w:tab w:val="left" w:pos="6675"/>
        </w:tabs>
        <w:spacing w:before="24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</w:rPr>
        <w:tab/>
      </w:r>
      <w:r w:rsidRPr="0096278A">
        <w:rPr>
          <w:rFonts w:ascii="Times New Roman" w:hAnsi="Times New Roman"/>
          <w:lang w:val="uk-UA"/>
        </w:rPr>
        <w:t xml:space="preserve"> </w:t>
      </w:r>
    </w:p>
    <w:p w:rsidR="00DF0350" w:rsidRPr="0096278A" w:rsidRDefault="00DF0350" w:rsidP="00D508F8">
      <w:pPr>
        <w:pStyle w:val="ListParagraph"/>
        <w:tabs>
          <w:tab w:val="left" w:pos="3930"/>
        </w:tabs>
        <w:spacing w:before="24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А. Кокосова пальма-532</w:t>
      </w:r>
    </w:p>
    <w:p w:rsidR="00DF0350" w:rsidRPr="0096278A" w:rsidRDefault="00DF0350" w:rsidP="00D508F8">
      <w:pPr>
        <w:pStyle w:val="ListParagraph"/>
        <w:tabs>
          <w:tab w:val="left" w:pos="3930"/>
        </w:tabs>
        <w:spacing w:before="240" w:line="360" w:lineRule="auto"/>
        <w:rPr>
          <w:rFonts w:ascii="Times New Roman" w:hAnsi="Times New Roman"/>
          <w:u w:val="single"/>
          <w:lang w:val="uk-UA"/>
        </w:rPr>
      </w:pPr>
      <w:r w:rsidRPr="0096278A">
        <w:rPr>
          <w:rFonts w:ascii="Times New Roman" w:hAnsi="Times New Roman"/>
          <w:u w:val="single"/>
          <w:lang w:val="uk-UA"/>
        </w:rPr>
        <w:t>Б. Баобаб-1000</w:t>
      </w:r>
    </w:p>
    <w:p w:rsidR="00DF0350" w:rsidRPr="0096278A" w:rsidRDefault="00DF0350" w:rsidP="00D508F8">
      <w:pPr>
        <w:pStyle w:val="ListParagraph"/>
        <w:tabs>
          <w:tab w:val="left" w:pos="3930"/>
        </w:tabs>
        <w:spacing w:before="24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В. Кактус-900</w:t>
      </w:r>
    </w:p>
    <w:p w:rsidR="00DF0350" w:rsidRPr="0096278A" w:rsidRDefault="00DF0350" w:rsidP="00D508F8">
      <w:pPr>
        <w:pStyle w:val="ListParagraph"/>
        <w:tabs>
          <w:tab w:val="left" w:pos="3930"/>
        </w:tabs>
        <w:spacing w:before="240" w:line="360" w:lineRule="auto"/>
        <w:rPr>
          <w:rFonts w:ascii="Times New Roman" w:hAnsi="Times New Roman"/>
          <w:lang w:val="uk-UA"/>
        </w:rPr>
      </w:pPr>
    </w:p>
    <w:p w:rsidR="00DF0350" w:rsidRDefault="00DF0350" w:rsidP="00E4389E">
      <w:pPr>
        <w:pStyle w:val="ListParagraph"/>
        <w:numPr>
          <w:ilvl w:val="0"/>
          <w:numId w:val="5"/>
        </w:numPr>
        <w:tabs>
          <w:tab w:val="left" w:pos="1440"/>
        </w:tabs>
        <w:spacing w:before="24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Діти,а знаєте,що дерево баобаб може рости 4000 років, а модрина 400 років. У скільки разів довше росте баобаб?  (</w:t>
      </w:r>
      <w:r w:rsidRPr="0096278A">
        <w:rPr>
          <w:rFonts w:ascii="Times New Roman" w:hAnsi="Times New Roman"/>
          <w:color w:val="1F497D"/>
          <w:lang w:val="uk-UA"/>
        </w:rPr>
        <w:t>у 10 разів</w:t>
      </w:r>
      <w:r w:rsidRPr="0096278A">
        <w:rPr>
          <w:rFonts w:ascii="Times New Roman" w:hAnsi="Times New Roman"/>
          <w:lang w:val="uk-UA"/>
        </w:rPr>
        <w:t xml:space="preserve"> )</w:t>
      </w:r>
    </w:p>
    <w:p w:rsidR="00DF0350" w:rsidRPr="0096278A" w:rsidRDefault="00DF0350" w:rsidP="00E4389E">
      <w:pPr>
        <w:pStyle w:val="ListParagraph"/>
        <w:tabs>
          <w:tab w:val="left" w:pos="3930"/>
        </w:tabs>
        <w:spacing w:before="240" w:line="360" w:lineRule="auto"/>
        <w:ind w:left="992"/>
        <w:rPr>
          <w:rFonts w:ascii="Times New Roman" w:hAnsi="Times New Roman"/>
          <w:lang w:val="uk-UA"/>
        </w:rPr>
      </w:pPr>
    </w:p>
    <w:p w:rsidR="00DF0350" w:rsidRPr="0096278A" w:rsidRDefault="00DF0350" w:rsidP="00076E0F">
      <w:pPr>
        <w:pStyle w:val="ListParagraph"/>
        <w:tabs>
          <w:tab w:val="left" w:pos="3930"/>
        </w:tabs>
        <w:spacing w:before="240"/>
        <w:rPr>
          <w:rFonts w:ascii="Times New Roman" w:hAnsi="Times New Roman"/>
          <w:lang w:val="uk-UA"/>
        </w:rPr>
      </w:pPr>
      <w:r w:rsidRPr="0066202C">
        <w:rPr>
          <w:rFonts w:ascii="Times New Roman" w:hAnsi="Times New Roman"/>
          <w:noProof/>
          <w:lang w:eastAsia="ru-RU"/>
        </w:rPr>
        <w:pict>
          <v:shape id="Рисунок 2" o:spid="_x0000_i1028" type="#_x0000_t75" style="width:180pt;height:117.75pt;visibility:visible">
            <v:imagedata r:id="rId10" o:title=""/>
          </v:shape>
        </w:pict>
      </w:r>
      <w:r w:rsidRPr="0066202C">
        <w:rPr>
          <w:rFonts w:ascii="Times New Roman" w:hAnsi="Times New Roman"/>
          <w:noProof/>
          <w:lang w:eastAsia="ru-RU"/>
        </w:rPr>
        <w:pict>
          <v:shape id="_x0000_i1029" type="#_x0000_t75" style="width:115.5pt;height:161.25pt;visibility:visible">
            <v:imagedata r:id="rId11" o:title=""/>
          </v:shape>
        </w:pict>
      </w:r>
    </w:p>
    <w:p w:rsidR="00DF0350" w:rsidRPr="0096278A" w:rsidRDefault="00DF0350" w:rsidP="00076E0F">
      <w:pPr>
        <w:pStyle w:val="ListParagraph"/>
        <w:tabs>
          <w:tab w:val="left" w:pos="3930"/>
        </w:tabs>
        <w:spacing w:before="24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                             Баобаб                                         Модрина  </w:t>
      </w:r>
    </w:p>
    <w:p w:rsidR="00DF0350" w:rsidRPr="0096278A" w:rsidRDefault="00DF0350" w:rsidP="00D508F8">
      <w:pPr>
        <w:pStyle w:val="ListParagraph"/>
        <w:tabs>
          <w:tab w:val="left" w:pos="3930"/>
        </w:tabs>
        <w:spacing w:before="240"/>
        <w:ind w:left="0"/>
        <w:rPr>
          <w:rFonts w:ascii="Times New Roman" w:hAnsi="Times New Roman"/>
          <w:lang w:val="uk-UA"/>
        </w:rPr>
      </w:pPr>
    </w:p>
    <w:p w:rsidR="00DF0350" w:rsidRPr="0096278A" w:rsidRDefault="00DF0350" w:rsidP="00D508F8">
      <w:pPr>
        <w:pStyle w:val="ListParagraph"/>
        <w:tabs>
          <w:tab w:val="left" w:pos="3930"/>
        </w:tabs>
        <w:spacing w:before="240" w:line="360" w:lineRule="auto"/>
        <w:ind w:left="0" w:firstLine="540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А чи знаєте ви, що найвище у світі дерево-евкаліпт; найдовше ротангова пальма,а найменше дерево –</w:t>
      </w:r>
      <w:r w:rsidRPr="0096278A">
        <w:rPr>
          <w:rFonts w:ascii="Times New Roman" w:hAnsi="Times New Roman"/>
        </w:rPr>
        <w:t xml:space="preserve"> </w:t>
      </w:r>
      <w:r w:rsidRPr="0096278A">
        <w:rPr>
          <w:rFonts w:ascii="Times New Roman" w:hAnsi="Times New Roman"/>
          <w:lang w:val="uk-UA"/>
        </w:rPr>
        <w:t xml:space="preserve">японське </w:t>
      </w:r>
      <w:r w:rsidRPr="0096278A">
        <w:rPr>
          <w:rFonts w:ascii="Times New Roman" w:hAnsi="Times New Roman"/>
        </w:rPr>
        <w:t xml:space="preserve"> </w:t>
      </w:r>
      <w:r w:rsidRPr="0096278A">
        <w:rPr>
          <w:rFonts w:ascii="Times New Roman" w:hAnsi="Times New Roman"/>
          <w:lang w:val="uk-UA"/>
        </w:rPr>
        <w:t>дерево</w:t>
      </w:r>
      <w:r w:rsidRPr="0096278A">
        <w:rPr>
          <w:rFonts w:ascii="Times New Roman" w:hAnsi="Times New Roman"/>
        </w:rPr>
        <w:t xml:space="preserve"> </w:t>
      </w:r>
      <w:r w:rsidRPr="0096278A">
        <w:rPr>
          <w:rFonts w:ascii="Times New Roman" w:hAnsi="Times New Roman"/>
          <w:lang w:val="uk-UA"/>
        </w:rPr>
        <w:t>–</w:t>
      </w:r>
      <w:r w:rsidRPr="0096278A">
        <w:rPr>
          <w:rFonts w:ascii="Times New Roman" w:hAnsi="Times New Roman"/>
        </w:rPr>
        <w:t xml:space="preserve"> </w:t>
      </w:r>
      <w:r w:rsidRPr="0096278A">
        <w:rPr>
          <w:rFonts w:ascii="Times New Roman" w:hAnsi="Times New Roman"/>
          <w:lang w:val="uk-UA"/>
        </w:rPr>
        <w:t>бонсай. Його висота всього 30-40 см. Найтовстіша рослина планети-баобаб. Діаметр його стовбура до 9 м.</w:t>
      </w:r>
    </w:p>
    <w:p w:rsidR="00DF0350" w:rsidRPr="0096278A" w:rsidRDefault="00DF0350" w:rsidP="00D508F8">
      <w:pPr>
        <w:pStyle w:val="ListParagraph"/>
        <w:tabs>
          <w:tab w:val="left" w:pos="3930"/>
        </w:tabs>
        <w:spacing w:before="240" w:line="360" w:lineRule="auto"/>
        <w:ind w:left="0" w:firstLine="540"/>
        <w:jc w:val="both"/>
        <w:rPr>
          <w:rFonts w:ascii="Times New Roman" w:hAnsi="Times New Roman"/>
          <w:color w:val="FF0000"/>
          <w:lang w:val="uk-UA"/>
        </w:rPr>
      </w:pPr>
      <w:r w:rsidRPr="0066202C">
        <w:rPr>
          <w:rFonts w:ascii="Times New Roman" w:hAnsi="Times New Roman"/>
          <w:noProof/>
          <w:lang w:eastAsia="ru-RU"/>
        </w:rPr>
        <w:pict>
          <v:shape id="Рисунок 4" o:spid="_x0000_i1030" type="#_x0000_t75" style="width:147pt;height:187.5pt;visibility:visible">
            <v:imagedata r:id="rId12" o:title=""/>
          </v:shape>
        </w:pict>
      </w:r>
      <w:r w:rsidRPr="0066202C">
        <w:rPr>
          <w:rFonts w:ascii="Times New Roman" w:hAnsi="Times New Roman"/>
          <w:noProof/>
          <w:lang w:eastAsia="ru-RU"/>
        </w:rPr>
        <w:pict>
          <v:shape id="Рисунок 5" o:spid="_x0000_i1031" type="#_x0000_t75" style="width:2in;height:193.5pt;visibility:visible">
            <v:imagedata r:id="rId13" o:title=""/>
          </v:shape>
        </w:pict>
      </w:r>
    </w:p>
    <w:p w:rsidR="00DF0350" w:rsidRPr="0096278A" w:rsidRDefault="00DF0350" w:rsidP="00076E0F">
      <w:pPr>
        <w:pStyle w:val="ListParagraph"/>
        <w:tabs>
          <w:tab w:val="left" w:pos="3930"/>
        </w:tabs>
        <w:spacing w:before="24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                     Евкаліпт                                              Бонсай</w:t>
      </w:r>
    </w:p>
    <w:p w:rsidR="00DF0350" w:rsidRPr="0096278A" w:rsidRDefault="00DF0350" w:rsidP="00FF54B2">
      <w:pPr>
        <w:tabs>
          <w:tab w:val="left" w:pos="3930"/>
        </w:tabs>
        <w:spacing w:before="24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ІІІ. Актуалізація опорних знань.</w:t>
      </w:r>
    </w:p>
    <w:p w:rsidR="00DF0350" w:rsidRPr="00FF54B2" w:rsidRDefault="00DF0350" w:rsidP="00FF54B2">
      <w:pPr>
        <w:pStyle w:val="ListParagraph"/>
        <w:tabs>
          <w:tab w:val="left" w:pos="3930"/>
        </w:tabs>
        <w:spacing w:before="240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color w:val="FF0000"/>
          <w:lang w:val="uk-UA"/>
        </w:rPr>
        <w:t>Картка 1.</w:t>
      </w:r>
    </w:p>
    <w:p w:rsidR="00DF0350" w:rsidRPr="0096278A" w:rsidRDefault="00DF0350" w:rsidP="00FF54B2">
      <w:pPr>
        <w:pStyle w:val="ListParagraph"/>
        <w:spacing w:before="240" w:line="360" w:lineRule="auto"/>
        <w:ind w:hanging="72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1.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Задача.</w:t>
      </w:r>
    </w:p>
    <w:p w:rsidR="00DF0350" w:rsidRPr="0096278A" w:rsidRDefault="00DF0350" w:rsidP="00FF54B2">
      <w:pPr>
        <w:pStyle w:val="ListParagraph"/>
        <w:spacing w:before="240" w:line="360" w:lineRule="auto"/>
        <w:ind w:left="0" w:right="-5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Реактивний літак пролетів відстань  4000км за 2 години. З якою швидкістю лет</w:t>
      </w:r>
      <w:r>
        <w:rPr>
          <w:rFonts w:ascii="Times New Roman" w:hAnsi="Times New Roman"/>
          <w:lang w:val="uk-UA"/>
        </w:rPr>
        <w:t xml:space="preserve">ів реактивний </w:t>
      </w:r>
      <w:r w:rsidRPr="0096278A">
        <w:rPr>
          <w:rFonts w:ascii="Times New Roman" w:hAnsi="Times New Roman"/>
          <w:lang w:val="uk-UA"/>
        </w:rPr>
        <w:t>літак?</w:t>
      </w:r>
    </w:p>
    <w:p w:rsidR="00DF0350" w:rsidRPr="0096278A" w:rsidRDefault="00DF0350" w:rsidP="00FF54B2">
      <w:pPr>
        <w:pStyle w:val="ListParagraph"/>
        <w:spacing w:before="240" w:line="360" w:lineRule="auto"/>
        <w:ind w:left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2.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яжи   приклад  і зроби перевірку.</w:t>
      </w:r>
    </w:p>
    <w:p w:rsidR="00DF0350" w:rsidRPr="0096278A" w:rsidRDefault="00DF0350" w:rsidP="00FF54B2">
      <w:pPr>
        <w:pStyle w:val="ListParagraph"/>
        <w:spacing w:before="240" w:line="360" w:lineRule="auto"/>
        <w:ind w:left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107 567 +87 509</w:t>
      </w:r>
    </w:p>
    <w:p w:rsidR="00DF0350" w:rsidRPr="0096278A" w:rsidRDefault="00DF0350" w:rsidP="00FF54B2">
      <w:pPr>
        <w:pStyle w:val="ListParagraph"/>
        <w:spacing w:before="240" w:line="360" w:lineRule="auto"/>
        <w:ind w:left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3. </w:t>
      </w:r>
      <w:r w:rsidRPr="0096278A">
        <w:rPr>
          <w:rFonts w:ascii="Times New Roman" w:hAnsi="Times New Roman"/>
          <w:lang w:val="uk-UA"/>
        </w:rPr>
        <w:t>Знайди суму іменованих чисел:</w:t>
      </w:r>
    </w:p>
    <w:p w:rsidR="00DF0350" w:rsidRPr="0096278A" w:rsidRDefault="00DF0350" w:rsidP="00D508F8">
      <w:pPr>
        <w:pStyle w:val="ListParagraph"/>
        <w:spacing w:before="240"/>
        <w:ind w:left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40ц45кг і 7ц09кг</w:t>
      </w:r>
    </w:p>
    <w:p w:rsidR="00DF0350" w:rsidRPr="0096278A" w:rsidRDefault="00DF0350" w:rsidP="0069729F">
      <w:pPr>
        <w:pStyle w:val="ListParagraph"/>
        <w:tabs>
          <w:tab w:val="left" w:pos="3930"/>
        </w:tabs>
        <w:spacing w:before="240"/>
        <w:ind w:left="1065"/>
        <w:rPr>
          <w:rFonts w:ascii="Times New Roman" w:hAnsi="Times New Roman"/>
          <w:lang w:val="uk-UA"/>
        </w:rPr>
      </w:pPr>
    </w:p>
    <w:p w:rsidR="00DF0350" w:rsidRPr="0096278A" w:rsidRDefault="00DF0350" w:rsidP="00FF54B2">
      <w:pPr>
        <w:pStyle w:val="ListParagraph"/>
        <w:tabs>
          <w:tab w:val="left" w:pos="3930"/>
        </w:tabs>
        <w:spacing w:before="240" w:line="360" w:lineRule="auto"/>
        <w:ind w:left="1065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color w:val="FF0000"/>
          <w:lang w:val="uk-UA"/>
        </w:rPr>
        <w:t>Картка 2.</w:t>
      </w:r>
    </w:p>
    <w:p w:rsidR="00DF0350" w:rsidRPr="00FF54B2" w:rsidRDefault="00DF0350" w:rsidP="00FF54B2">
      <w:pPr>
        <w:pStyle w:val="ListParagraph"/>
        <w:numPr>
          <w:ilvl w:val="0"/>
          <w:numId w:val="6"/>
        </w:numPr>
        <w:tabs>
          <w:tab w:val="left" w:pos="180"/>
        </w:tabs>
        <w:spacing w:after="0" w:line="360" w:lineRule="auto"/>
        <w:ind w:left="0" w:firstLine="0"/>
        <w:rPr>
          <w:rFonts w:ascii="Times New Roman" w:hAnsi="Times New Roman"/>
          <w:lang w:val="uk-UA"/>
        </w:rPr>
      </w:pPr>
      <w:r w:rsidRPr="00FF54B2">
        <w:rPr>
          <w:rFonts w:ascii="Times New Roman" w:hAnsi="Times New Roman"/>
          <w:lang w:val="uk-UA"/>
        </w:rPr>
        <w:t xml:space="preserve"> Задача.</w:t>
      </w:r>
    </w:p>
    <w:p w:rsidR="00DF0350" w:rsidRPr="00FF54B2" w:rsidRDefault="00DF0350" w:rsidP="00FF54B2">
      <w:pPr>
        <w:pStyle w:val="ListParagraph"/>
        <w:tabs>
          <w:tab w:val="left" w:pos="3930"/>
        </w:tabs>
        <w:spacing w:after="0" w:line="360" w:lineRule="auto"/>
        <w:ind w:left="0"/>
        <w:rPr>
          <w:rFonts w:ascii="Times New Roman" w:hAnsi="Times New Roman"/>
          <w:lang w:val="uk-UA"/>
        </w:rPr>
      </w:pPr>
      <w:r w:rsidRPr="00FF54B2">
        <w:rPr>
          <w:rFonts w:ascii="Times New Roman" w:hAnsi="Times New Roman"/>
          <w:lang w:val="uk-UA"/>
        </w:rPr>
        <w:t>Вертоліт за 3 години подолав відстань  600 км. З  якою швидкістю летів вертоліт ?</w:t>
      </w:r>
    </w:p>
    <w:p w:rsidR="00DF0350" w:rsidRPr="00FF54B2" w:rsidRDefault="00DF0350" w:rsidP="00FF54B2">
      <w:pPr>
        <w:pStyle w:val="ListParagraph"/>
        <w:numPr>
          <w:ilvl w:val="0"/>
          <w:numId w:val="6"/>
        </w:numPr>
        <w:spacing w:after="0" w:line="360" w:lineRule="auto"/>
        <w:ind w:left="180" w:hanging="180"/>
        <w:rPr>
          <w:rFonts w:ascii="Times New Roman" w:hAnsi="Times New Roman"/>
          <w:lang w:val="uk-UA"/>
        </w:rPr>
      </w:pPr>
      <w:r w:rsidRPr="00FF54B2">
        <w:rPr>
          <w:rFonts w:ascii="Times New Roman" w:hAnsi="Times New Roman"/>
          <w:lang w:val="uk-UA"/>
        </w:rPr>
        <w:t xml:space="preserve"> Знайди добуток чисел  14 507 і 8</w:t>
      </w:r>
    </w:p>
    <w:p w:rsidR="00DF0350" w:rsidRPr="00FF54B2" w:rsidRDefault="00DF0350" w:rsidP="00FF54B2">
      <w:pPr>
        <w:pStyle w:val="ListParagraph"/>
        <w:numPr>
          <w:ilvl w:val="0"/>
          <w:numId w:val="6"/>
        </w:numPr>
        <w:spacing w:after="0" w:line="360" w:lineRule="auto"/>
        <w:ind w:left="180" w:hanging="180"/>
        <w:rPr>
          <w:rFonts w:ascii="Times New Roman" w:hAnsi="Times New Roman"/>
          <w:lang w:val="uk-UA"/>
        </w:rPr>
      </w:pPr>
      <w:r w:rsidRPr="00FF54B2">
        <w:rPr>
          <w:rFonts w:ascii="Times New Roman" w:hAnsi="Times New Roman"/>
          <w:lang w:val="uk-UA"/>
        </w:rPr>
        <w:t xml:space="preserve"> Розв</w:t>
      </w:r>
      <w:r w:rsidRPr="00FF54B2">
        <w:rPr>
          <w:rFonts w:ascii="Times New Roman" w:hAnsi="Times New Roman"/>
          <w:lang w:val="en-US"/>
        </w:rPr>
        <w:t>`</w:t>
      </w:r>
      <w:r w:rsidRPr="00FF54B2">
        <w:rPr>
          <w:rFonts w:ascii="Times New Roman" w:hAnsi="Times New Roman"/>
          <w:lang w:val="uk-UA"/>
        </w:rPr>
        <w:t>яжи рівняння:</w:t>
      </w:r>
    </w:p>
    <w:p w:rsidR="00DF0350" w:rsidRPr="00FF54B2" w:rsidRDefault="00DF0350" w:rsidP="00FF54B2">
      <w:pPr>
        <w:pStyle w:val="ListParagraph"/>
        <w:spacing w:after="0" w:line="360" w:lineRule="auto"/>
        <w:rPr>
          <w:rFonts w:ascii="Times New Roman" w:hAnsi="Times New Roman"/>
          <w:lang w:val="uk-UA"/>
        </w:rPr>
      </w:pPr>
      <w:r w:rsidRPr="00FF54B2">
        <w:rPr>
          <w:rFonts w:ascii="Times New Roman" w:hAnsi="Times New Roman"/>
          <w:lang w:val="uk-UA"/>
        </w:rPr>
        <w:t xml:space="preserve">                             100:х-1=3</w:t>
      </w:r>
    </w:p>
    <w:p w:rsidR="00DF0350" w:rsidRPr="00FF54B2" w:rsidRDefault="00DF0350" w:rsidP="00FF54B2">
      <w:pPr>
        <w:pStyle w:val="ListParagraph"/>
        <w:tabs>
          <w:tab w:val="left" w:pos="3930"/>
        </w:tabs>
        <w:spacing w:after="0" w:line="360" w:lineRule="auto"/>
        <w:ind w:left="0"/>
        <w:rPr>
          <w:rFonts w:ascii="Times New Roman" w:hAnsi="Times New Roman"/>
          <w:color w:val="FF0000"/>
          <w:lang w:val="uk-UA"/>
        </w:rPr>
      </w:pPr>
      <w:r w:rsidRPr="00FF54B2">
        <w:rPr>
          <w:rFonts w:ascii="Times New Roman" w:hAnsi="Times New Roman"/>
          <w:color w:val="FF0000"/>
          <w:lang w:val="uk-UA"/>
        </w:rPr>
        <w:t>ІІІ. Повідомлення теми і мети уроку.</w:t>
      </w:r>
    </w:p>
    <w:p w:rsidR="00DF0350" w:rsidRPr="00FF54B2" w:rsidRDefault="00DF0350" w:rsidP="00FF54B2">
      <w:pPr>
        <w:pStyle w:val="ListParagraph"/>
        <w:tabs>
          <w:tab w:val="left" w:pos="3930"/>
        </w:tabs>
        <w:spacing w:after="0" w:line="360" w:lineRule="auto"/>
        <w:ind w:left="0"/>
        <w:rPr>
          <w:rFonts w:ascii="Times New Roman" w:hAnsi="Times New Roman"/>
          <w:lang w:val="uk-UA"/>
        </w:rPr>
      </w:pPr>
      <w:r w:rsidRPr="00FF54B2">
        <w:rPr>
          <w:rFonts w:ascii="Times New Roman" w:hAnsi="Times New Roman"/>
          <w:lang w:val="uk-UA"/>
        </w:rPr>
        <w:t>- На попередньому  уроці ми вивчали з вами все про швидкість, а сьогодні ми будемо вивчати про відстань.</w:t>
      </w:r>
    </w:p>
    <w:p w:rsidR="00DF0350" w:rsidRPr="00FF54B2" w:rsidRDefault="00DF0350" w:rsidP="00FF54B2">
      <w:pPr>
        <w:pStyle w:val="ListParagraph"/>
        <w:tabs>
          <w:tab w:val="left" w:pos="3930"/>
        </w:tabs>
        <w:spacing w:after="0" w:line="360" w:lineRule="auto"/>
        <w:ind w:left="0"/>
        <w:rPr>
          <w:rFonts w:ascii="Times New Roman" w:hAnsi="Times New Roman"/>
          <w:lang w:val="uk-UA"/>
        </w:rPr>
      </w:pPr>
      <w:r w:rsidRPr="00FF54B2">
        <w:rPr>
          <w:rFonts w:ascii="Times New Roman" w:hAnsi="Times New Roman"/>
          <w:color w:val="C0504D"/>
          <w:lang w:val="uk-UA"/>
        </w:rPr>
        <w:t>Очікуваний результат</w:t>
      </w:r>
      <w:r w:rsidRPr="00FF54B2">
        <w:rPr>
          <w:rFonts w:ascii="Times New Roman" w:hAnsi="Times New Roman"/>
          <w:lang w:val="uk-UA"/>
        </w:rPr>
        <w:t>: з</w:t>
      </w:r>
      <w:r w:rsidRPr="00FF54B2">
        <w:rPr>
          <w:rFonts w:ascii="Times New Roman" w:hAnsi="Times New Roman"/>
        </w:rPr>
        <w:t>`</w:t>
      </w:r>
      <w:r w:rsidRPr="00FF54B2">
        <w:rPr>
          <w:rFonts w:ascii="Times New Roman" w:hAnsi="Times New Roman"/>
          <w:lang w:val="uk-UA"/>
        </w:rPr>
        <w:t>ясувати ,що таке відстань; навчитися розв</w:t>
      </w:r>
      <w:r w:rsidRPr="00FF54B2">
        <w:rPr>
          <w:rFonts w:ascii="Times New Roman" w:hAnsi="Times New Roman"/>
        </w:rPr>
        <w:t>`</w:t>
      </w:r>
      <w:r w:rsidRPr="00FF54B2">
        <w:rPr>
          <w:rFonts w:ascii="Times New Roman" w:hAnsi="Times New Roman"/>
          <w:lang w:val="uk-UA"/>
        </w:rPr>
        <w:t>язувати задачі на знаходження відстані за даними швидкістю і часом. А в кінці уроку ви зможете ще й дізнатися про найбільше у світі насіння і найбільший плід. А тому на уроці ви маєте бути дуже уважні,кмітливі і працьовиті.</w:t>
      </w:r>
    </w:p>
    <w:p w:rsidR="00DF0350" w:rsidRPr="0096278A" w:rsidRDefault="00DF0350" w:rsidP="004D0F5A">
      <w:pPr>
        <w:tabs>
          <w:tab w:val="left" w:pos="3930"/>
        </w:tabs>
        <w:spacing w:before="240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en-US"/>
        </w:rPr>
        <w:t>IV</w:t>
      </w:r>
      <w:r w:rsidRPr="0096278A">
        <w:rPr>
          <w:rFonts w:ascii="Times New Roman" w:hAnsi="Times New Roman"/>
          <w:color w:val="FF0000"/>
          <w:lang w:val="uk-UA"/>
        </w:rPr>
        <w:t>. Первинне сприймання та усвідомлення нового матеріалу.</w:t>
      </w:r>
    </w:p>
    <w:p w:rsidR="00DF0350" w:rsidRPr="0096278A" w:rsidRDefault="00DF0350" w:rsidP="00FF54B2">
      <w:pPr>
        <w:pStyle w:val="ListParagraph"/>
        <w:numPr>
          <w:ilvl w:val="0"/>
          <w:numId w:val="7"/>
        </w:numPr>
        <w:tabs>
          <w:tab w:val="left" w:pos="360"/>
        </w:tabs>
        <w:spacing w:before="24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Задача.</w:t>
      </w:r>
    </w:p>
    <w:p w:rsidR="00DF0350" w:rsidRPr="0096278A" w:rsidRDefault="00DF0350" w:rsidP="00FF54B2">
      <w:pPr>
        <w:pStyle w:val="ListParagraph"/>
        <w:tabs>
          <w:tab w:val="left" w:pos="3930"/>
        </w:tabs>
        <w:spacing w:before="240" w:line="360" w:lineRule="auto"/>
        <w:ind w:hanging="72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Лижник був у дорозі 3 год і подолав відстань 36 км. </w:t>
      </w:r>
      <w:r>
        <w:rPr>
          <w:rFonts w:ascii="Times New Roman" w:hAnsi="Times New Roman"/>
          <w:lang w:val="uk-UA"/>
        </w:rPr>
        <w:t>З якою швидкістю рухався лижник</w:t>
      </w:r>
      <w:r w:rsidRPr="0096278A">
        <w:rPr>
          <w:rFonts w:ascii="Times New Roman" w:hAnsi="Times New Roman"/>
          <w:lang w:val="uk-UA"/>
        </w:rPr>
        <w:t>?</w:t>
      </w:r>
    </w:p>
    <w:p w:rsidR="00DF0350" w:rsidRPr="0096278A" w:rsidRDefault="00DF0350" w:rsidP="00FF54B2">
      <w:pPr>
        <w:pStyle w:val="ListParagraph"/>
        <w:tabs>
          <w:tab w:val="left" w:pos="3930"/>
        </w:tabs>
        <w:spacing w:before="240" w:line="360" w:lineRule="auto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1"/>
        <w:gridCol w:w="2246"/>
        <w:gridCol w:w="2161"/>
        <w:gridCol w:w="2223"/>
      </w:tblGrid>
      <w:tr w:rsidR="00DF0350" w:rsidRPr="0096278A" w:rsidTr="00FF54B2">
        <w:tc>
          <w:tcPr>
            <w:tcW w:w="2221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Рухомий об</w:t>
            </w:r>
            <w:r w:rsidRPr="0096278A">
              <w:rPr>
                <w:rFonts w:ascii="Times New Roman" w:hAnsi="Times New Roman"/>
                <w:lang w:val="en-US"/>
              </w:rPr>
              <w:t>’</w:t>
            </w:r>
            <w:r w:rsidRPr="0096278A">
              <w:rPr>
                <w:rFonts w:ascii="Times New Roman" w:hAnsi="Times New Roman"/>
                <w:lang w:val="uk-UA"/>
              </w:rPr>
              <w:t>єкт</w:t>
            </w:r>
          </w:p>
        </w:tc>
        <w:tc>
          <w:tcPr>
            <w:tcW w:w="2246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Швидкість</w:t>
            </w:r>
          </w:p>
        </w:tc>
        <w:tc>
          <w:tcPr>
            <w:tcW w:w="2161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Час</w:t>
            </w:r>
          </w:p>
        </w:tc>
        <w:tc>
          <w:tcPr>
            <w:tcW w:w="2223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Відстань</w:t>
            </w:r>
          </w:p>
        </w:tc>
      </w:tr>
      <w:tr w:rsidR="00DF0350" w:rsidRPr="0096278A" w:rsidTr="00FF54B2">
        <w:tc>
          <w:tcPr>
            <w:tcW w:w="2221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Лижник</w:t>
            </w:r>
          </w:p>
        </w:tc>
        <w:tc>
          <w:tcPr>
            <w:tcW w:w="2246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 км/год</w:t>
            </w:r>
          </w:p>
        </w:tc>
        <w:tc>
          <w:tcPr>
            <w:tcW w:w="2161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3 год</w:t>
            </w:r>
          </w:p>
        </w:tc>
        <w:tc>
          <w:tcPr>
            <w:tcW w:w="2223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36 км</w:t>
            </w:r>
          </w:p>
        </w:tc>
      </w:tr>
    </w:tbl>
    <w:p w:rsidR="00DF0350" w:rsidRPr="0096278A" w:rsidRDefault="00DF0350" w:rsidP="00FF54B2">
      <w:pPr>
        <w:tabs>
          <w:tab w:val="left" w:pos="3930"/>
        </w:tabs>
        <w:spacing w:after="0"/>
        <w:rPr>
          <w:rFonts w:ascii="Times New Roman" w:hAnsi="Times New Roman"/>
          <w:lang w:val="uk-UA"/>
        </w:rPr>
      </w:pPr>
    </w:p>
    <w:p w:rsidR="00DF0350" w:rsidRPr="0096278A" w:rsidRDefault="00DF0350" w:rsidP="00FF54B2">
      <w:pPr>
        <w:pStyle w:val="ListParagraph"/>
        <w:tabs>
          <w:tab w:val="left" w:pos="3930"/>
        </w:tabs>
        <w:spacing w:after="0" w:line="360" w:lineRule="auto"/>
        <w:ind w:left="992" w:hanging="812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</w:t>
      </w:r>
      <w:r w:rsidRPr="0096278A">
        <w:rPr>
          <w:rFonts w:ascii="Times New Roman" w:hAnsi="Times New Roman"/>
          <w:lang w:val="uk-UA"/>
        </w:rPr>
        <w:t xml:space="preserve">Що питається в задачі ? </w:t>
      </w:r>
    </w:p>
    <w:p w:rsidR="00DF0350" w:rsidRPr="0096278A" w:rsidRDefault="00DF0350" w:rsidP="00FF54B2">
      <w:pPr>
        <w:pStyle w:val="ListParagraph"/>
        <w:spacing w:line="360" w:lineRule="auto"/>
        <w:ind w:left="992" w:hanging="812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</w:t>
      </w:r>
      <w:r w:rsidRPr="0096278A">
        <w:rPr>
          <w:rFonts w:ascii="Times New Roman" w:hAnsi="Times New Roman"/>
          <w:lang w:val="uk-UA"/>
        </w:rPr>
        <w:t>Чи можемо відповісти на запитання задачі ?</w:t>
      </w:r>
    </w:p>
    <w:p w:rsidR="00DF0350" w:rsidRPr="0096278A" w:rsidRDefault="00DF0350" w:rsidP="00FF54B2">
      <w:pPr>
        <w:pStyle w:val="ListParagraph"/>
        <w:spacing w:line="360" w:lineRule="auto"/>
        <w:ind w:left="992" w:hanging="812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</w:t>
      </w:r>
      <w:r w:rsidRPr="0096278A">
        <w:rPr>
          <w:rFonts w:ascii="Times New Roman" w:hAnsi="Times New Roman"/>
          <w:lang w:val="uk-UA"/>
        </w:rPr>
        <w:t>Якою дією ?</w:t>
      </w:r>
    </w:p>
    <w:p w:rsidR="00DF0350" w:rsidRPr="00FF54B2" w:rsidRDefault="00DF0350" w:rsidP="00FF54B2">
      <w:pPr>
        <w:pStyle w:val="ListParagraph"/>
        <w:spacing w:line="360" w:lineRule="auto"/>
        <w:ind w:left="1080" w:hanging="812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36</w:t>
      </w:r>
      <w:r w:rsidRPr="0096278A">
        <w:rPr>
          <w:rFonts w:ascii="Times New Roman" w:hAnsi="Times New Roman"/>
          <w:color w:val="1F497D"/>
          <w:lang w:val="en-US"/>
        </w:rPr>
        <w:t xml:space="preserve"> </w:t>
      </w:r>
      <w:r w:rsidRPr="0096278A">
        <w:rPr>
          <w:rFonts w:ascii="Times New Roman" w:hAnsi="Times New Roman"/>
          <w:color w:val="1F497D"/>
          <w:lang w:val="uk-UA"/>
        </w:rPr>
        <w:t>:</w:t>
      </w:r>
      <w:r w:rsidRPr="0096278A">
        <w:rPr>
          <w:rFonts w:ascii="Times New Roman" w:hAnsi="Times New Roman"/>
          <w:color w:val="1F497D"/>
          <w:lang w:val="en-US"/>
        </w:rPr>
        <w:t xml:space="preserve"> </w:t>
      </w:r>
      <w:r w:rsidRPr="0096278A">
        <w:rPr>
          <w:rFonts w:ascii="Times New Roman" w:hAnsi="Times New Roman"/>
          <w:color w:val="1F497D"/>
          <w:lang w:val="uk-UA"/>
        </w:rPr>
        <w:t>3</w:t>
      </w:r>
      <w:r w:rsidRPr="0096278A">
        <w:rPr>
          <w:rFonts w:ascii="Times New Roman" w:hAnsi="Times New Roman"/>
          <w:color w:val="1F497D"/>
          <w:lang w:val="en-US"/>
        </w:rPr>
        <w:t xml:space="preserve"> </w:t>
      </w:r>
      <w:r w:rsidRPr="0096278A">
        <w:rPr>
          <w:rFonts w:ascii="Times New Roman" w:hAnsi="Times New Roman"/>
          <w:color w:val="1F497D"/>
          <w:lang w:val="uk-UA"/>
        </w:rPr>
        <w:t>=</w:t>
      </w:r>
      <w:r w:rsidRPr="0096278A">
        <w:rPr>
          <w:rFonts w:ascii="Times New Roman" w:hAnsi="Times New Roman"/>
          <w:color w:val="1F497D"/>
          <w:lang w:val="en-US"/>
        </w:rPr>
        <w:t xml:space="preserve"> </w:t>
      </w:r>
      <w:r w:rsidRPr="0096278A">
        <w:rPr>
          <w:rFonts w:ascii="Times New Roman" w:hAnsi="Times New Roman"/>
          <w:color w:val="1F497D"/>
          <w:lang w:val="uk-UA"/>
        </w:rPr>
        <w:t>12 (км/год)</w:t>
      </w:r>
    </w:p>
    <w:p w:rsidR="00DF0350" w:rsidRPr="00FF54B2" w:rsidRDefault="00DF0350" w:rsidP="00FF54B2">
      <w:pPr>
        <w:pStyle w:val="ListParagraph"/>
        <w:numPr>
          <w:ilvl w:val="0"/>
          <w:numId w:val="5"/>
        </w:numPr>
        <w:spacing w:line="360" w:lineRule="auto"/>
        <w:ind w:left="900" w:hanging="1172"/>
        <w:rPr>
          <w:rFonts w:ascii="Times New Roman" w:hAnsi="Times New Roman"/>
          <w:lang w:val="uk-UA"/>
        </w:rPr>
      </w:pPr>
      <w:r w:rsidRPr="00FF54B2">
        <w:rPr>
          <w:rFonts w:ascii="Times New Roman" w:hAnsi="Times New Roman"/>
          <w:lang w:val="uk-UA"/>
        </w:rPr>
        <w:t>Складіть задачу обернену до даної,в якій потрібно знайти число 36.</w:t>
      </w:r>
    </w:p>
    <w:tbl>
      <w:tblPr>
        <w:tblW w:w="8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9"/>
        <w:gridCol w:w="2235"/>
        <w:gridCol w:w="2152"/>
        <w:gridCol w:w="2211"/>
      </w:tblGrid>
      <w:tr w:rsidR="00DF0350" w:rsidRPr="0096278A" w:rsidTr="00FF54B2">
        <w:trPr>
          <w:trHeight w:val="158"/>
        </w:trPr>
        <w:tc>
          <w:tcPr>
            <w:tcW w:w="2209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Рухомий об</w:t>
            </w:r>
            <w:r w:rsidRPr="0096278A">
              <w:rPr>
                <w:rFonts w:ascii="Times New Roman" w:hAnsi="Times New Roman"/>
                <w:lang w:val="en-US"/>
              </w:rPr>
              <w:t>’</w:t>
            </w:r>
            <w:r w:rsidRPr="0096278A">
              <w:rPr>
                <w:rFonts w:ascii="Times New Roman" w:hAnsi="Times New Roman"/>
                <w:lang w:val="uk-UA"/>
              </w:rPr>
              <w:t>єкт</w:t>
            </w:r>
          </w:p>
        </w:tc>
        <w:tc>
          <w:tcPr>
            <w:tcW w:w="2235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Швидкість</w:t>
            </w:r>
          </w:p>
        </w:tc>
        <w:tc>
          <w:tcPr>
            <w:tcW w:w="2152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Час</w:t>
            </w:r>
          </w:p>
        </w:tc>
        <w:tc>
          <w:tcPr>
            <w:tcW w:w="2211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Відстань</w:t>
            </w:r>
          </w:p>
        </w:tc>
      </w:tr>
      <w:tr w:rsidR="00DF0350" w:rsidRPr="0096278A" w:rsidTr="00FF54B2">
        <w:trPr>
          <w:trHeight w:val="296"/>
        </w:trPr>
        <w:tc>
          <w:tcPr>
            <w:tcW w:w="2209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Лижник</w:t>
            </w:r>
          </w:p>
        </w:tc>
        <w:tc>
          <w:tcPr>
            <w:tcW w:w="2235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12 км/год</w:t>
            </w:r>
          </w:p>
        </w:tc>
        <w:tc>
          <w:tcPr>
            <w:tcW w:w="2152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3 год</w:t>
            </w:r>
          </w:p>
        </w:tc>
        <w:tc>
          <w:tcPr>
            <w:tcW w:w="2211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 км</w:t>
            </w:r>
          </w:p>
        </w:tc>
      </w:tr>
    </w:tbl>
    <w:p w:rsidR="00DF0350" w:rsidRPr="0096278A" w:rsidRDefault="00DF0350" w:rsidP="00FF54B2">
      <w:pPr>
        <w:tabs>
          <w:tab w:val="left" w:pos="540"/>
        </w:tabs>
        <w:spacing w:after="0" w:line="360" w:lineRule="auto"/>
        <w:rPr>
          <w:rFonts w:ascii="Times New Roman" w:hAnsi="Times New Roman"/>
          <w:lang w:val="uk-UA"/>
        </w:rPr>
      </w:pPr>
    </w:p>
    <w:p w:rsidR="00DF0350" w:rsidRPr="0096278A" w:rsidRDefault="00DF0350" w:rsidP="00FF54B2">
      <w:pPr>
        <w:pStyle w:val="ListParagraph"/>
        <w:numPr>
          <w:ilvl w:val="0"/>
          <w:numId w:val="5"/>
        </w:numPr>
        <w:tabs>
          <w:tab w:val="left" w:pos="54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Як знайти відстань,яку подолав лижник ?</w:t>
      </w:r>
    </w:p>
    <w:p w:rsidR="00DF0350" w:rsidRPr="0096278A" w:rsidRDefault="00DF0350" w:rsidP="00FF54B2">
      <w:pPr>
        <w:pStyle w:val="ListParagraph"/>
        <w:tabs>
          <w:tab w:val="left" w:pos="540"/>
        </w:tabs>
        <w:spacing w:after="0" w:line="360" w:lineRule="auto"/>
        <w:ind w:left="1080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12 ∙ 3 = 36(км)</w:t>
      </w:r>
    </w:p>
    <w:p w:rsidR="00DF0350" w:rsidRPr="0096278A" w:rsidRDefault="00DF0350" w:rsidP="0002097D">
      <w:pPr>
        <w:pStyle w:val="ListParagraph"/>
        <w:tabs>
          <w:tab w:val="left" w:pos="540"/>
        </w:tabs>
        <w:spacing w:after="0" w:line="360" w:lineRule="auto"/>
        <w:ind w:left="10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Висновок:</w:t>
      </w:r>
      <w:r w:rsidRPr="0096278A"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b/>
          <w:lang w:val="uk-UA"/>
        </w:rPr>
        <w:t>Щоб знайти відстань, треба швидкість помножити на час.</w:t>
      </w:r>
    </w:p>
    <w:p w:rsidR="00DF0350" w:rsidRPr="0096278A" w:rsidRDefault="00DF0350" w:rsidP="0002097D">
      <w:pPr>
        <w:pStyle w:val="ListParagraph"/>
        <w:numPr>
          <w:ilvl w:val="0"/>
          <w:numId w:val="5"/>
        </w:numPr>
        <w:tabs>
          <w:tab w:val="left" w:pos="54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Порівняйте дану задачу із задачею під №389.</w:t>
      </w:r>
    </w:p>
    <w:p w:rsidR="00DF0350" w:rsidRPr="0096278A" w:rsidRDefault="00DF0350" w:rsidP="0002097D">
      <w:pPr>
        <w:pStyle w:val="ListParagraph"/>
        <w:numPr>
          <w:ilvl w:val="0"/>
          <w:numId w:val="5"/>
        </w:numPr>
        <w:tabs>
          <w:tab w:val="left" w:pos="54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Що можна сказати ?</w:t>
      </w:r>
    </w:p>
    <w:p w:rsidR="00DF0350" w:rsidRDefault="00DF0350" w:rsidP="0002097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Задача № 390.</w:t>
      </w:r>
    </w:p>
    <w:p w:rsidR="00DF0350" w:rsidRPr="0096278A" w:rsidRDefault="00DF0350" w:rsidP="00810A84">
      <w:pPr>
        <w:pStyle w:val="ListParagraph"/>
        <w:numPr>
          <w:ilvl w:val="0"/>
          <w:numId w:val="7"/>
        </w:numPr>
        <w:rPr>
          <w:rFonts w:ascii="Times New Roman" w:hAnsi="Times New Roman"/>
          <w:lang w:val="uk-UA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0"/>
        <w:gridCol w:w="1816"/>
        <w:gridCol w:w="1480"/>
        <w:gridCol w:w="3192"/>
      </w:tblGrid>
      <w:tr w:rsidR="00DF0350" w:rsidRPr="0096278A" w:rsidTr="00FF54B2">
        <w:tc>
          <w:tcPr>
            <w:tcW w:w="172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Рухомий об</w:t>
            </w:r>
            <w:r w:rsidRPr="0096278A">
              <w:rPr>
                <w:rFonts w:ascii="Times New Roman" w:hAnsi="Times New Roman"/>
                <w:lang w:val="en-US"/>
              </w:rPr>
              <w:t>’</w:t>
            </w:r>
            <w:r w:rsidRPr="0096278A">
              <w:rPr>
                <w:rFonts w:ascii="Times New Roman" w:hAnsi="Times New Roman"/>
                <w:lang w:val="uk-UA"/>
              </w:rPr>
              <w:t>єкт</w:t>
            </w:r>
          </w:p>
        </w:tc>
        <w:tc>
          <w:tcPr>
            <w:tcW w:w="1816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Швидкість</w:t>
            </w:r>
          </w:p>
        </w:tc>
        <w:tc>
          <w:tcPr>
            <w:tcW w:w="148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Час</w:t>
            </w:r>
          </w:p>
        </w:tc>
        <w:tc>
          <w:tcPr>
            <w:tcW w:w="3192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Відстань</w:t>
            </w:r>
          </w:p>
        </w:tc>
      </w:tr>
      <w:tr w:rsidR="00DF0350" w:rsidRPr="0096278A" w:rsidTr="00FF54B2">
        <w:tc>
          <w:tcPr>
            <w:tcW w:w="172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Катер</w:t>
            </w:r>
          </w:p>
        </w:tc>
        <w:tc>
          <w:tcPr>
            <w:tcW w:w="1816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24 км/год</w:t>
            </w:r>
          </w:p>
        </w:tc>
        <w:tc>
          <w:tcPr>
            <w:tcW w:w="148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4 год</w:t>
            </w:r>
          </w:p>
        </w:tc>
        <w:tc>
          <w:tcPr>
            <w:tcW w:w="3192" w:type="dxa"/>
          </w:tcPr>
          <w:p w:rsidR="00DF0350" w:rsidRPr="0096278A" w:rsidRDefault="00DF0350" w:rsidP="00FF54B2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86" type="#_x0000_t88" style="position:absolute;margin-left:35.75pt;margin-top:6.5pt;width:7.15pt;height:36.75pt;z-index:251633664;mso-position-horizontal-relative:text;mso-position-vertical-relative:text"/>
              </w:pict>
            </w:r>
            <w:r w:rsidRPr="0096278A">
              <w:rPr>
                <w:rFonts w:ascii="Times New Roman" w:hAnsi="Times New Roman"/>
                <w:lang w:val="uk-UA"/>
              </w:rPr>
              <w:t>? - км</w:t>
            </w:r>
            <w:r w:rsidRPr="0096278A">
              <w:rPr>
                <w:rFonts w:ascii="Times New Roman" w:hAnsi="Times New Roman"/>
                <w:lang w:val="uk-UA"/>
              </w:rPr>
              <w:tab/>
              <w:t>на - ?</w:t>
            </w:r>
          </w:p>
        </w:tc>
      </w:tr>
      <w:tr w:rsidR="00DF0350" w:rsidRPr="0096278A" w:rsidTr="00FF54B2">
        <w:tc>
          <w:tcPr>
            <w:tcW w:w="172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Буксир</w:t>
            </w:r>
          </w:p>
        </w:tc>
        <w:tc>
          <w:tcPr>
            <w:tcW w:w="1816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14 км/год</w:t>
            </w:r>
          </w:p>
        </w:tc>
        <w:tc>
          <w:tcPr>
            <w:tcW w:w="148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7 год</w:t>
            </w:r>
          </w:p>
        </w:tc>
        <w:tc>
          <w:tcPr>
            <w:tcW w:w="3192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 - км</w:t>
            </w:r>
          </w:p>
        </w:tc>
      </w:tr>
    </w:tbl>
    <w:p w:rsidR="00DF0350" w:rsidRDefault="00DF0350" w:rsidP="0002097D">
      <w:pPr>
        <w:spacing w:after="0" w:line="360" w:lineRule="auto"/>
        <w:rPr>
          <w:rFonts w:ascii="Times New Roman" w:hAnsi="Times New Roman"/>
          <w:lang w:val="uk-UA"/>
        </w:rPr>
      </w:pPr>
    </w:p>
    <w:p w:rsidR="00DF0350" w:rsidRPr="0096278A" w:rsidRDefault="00DF0350" w:rsidP="0002097D">
      <w:pPr>
        <w:spacing w:after="0" w:line="360" w:lineRule="auto"/>
        <w:ind w:firstLine="360"/>
        <w:rPr>
          <w:rFonts w:ascii="Times New Roman" w:hAnsi="Times New Roman"/>
          <w:color w:val="C0504D"/>
          <w:lang w:val="uk-UA"/>
        </w:rPr>
      </w:pPr>
      <w:r>
        <w:rPr>
          <w:rFonts w:ascii="Times New Roman" w:hAnsi="Times New Roman"/>
          <w:color w:val="C0504D"/>
          <w:lang w:val="uk-UA"/>
        </w:rPr>
        <w:t xml:space="preserve"> Аналіз задачі</w:t>
      </w:r>
      <w:r w:rsidRPr="0096278A">
        <w:rPr>
          <w:rFonts w:ascii="Times New Roman" w:hAnsi="Times New Roman"/>
          <w:color w:val="C0504D"/>
          <w:lang w:val="uk-UA"/>
        </w:rPr>
        <w:t>:</w:t>
      </w:r>
    </w:p>
    <w:p w:rsidR="00DF0350" w:rsidRPr="0096278A" w:rsidRDefault="00DF0350" w:rsidP="0002097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Яку відстань пройшов пасажирський катер ?</w:t>
      </w:r>
    </w:p>
    <w:p w:rsidR="00DF0350" w:rsidRPr="0096278A" w:rsidRDefault="00DF0350" w:rsidP="0002097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Яку відстань пройшов буксирний катер ?</w:t>
      </w:r>
    </w:p>
    <w:p w:rsidR="00DF0350" w:rsidRPr="0096278A" w:rsidRDefault="00DF0350" w:rsidP="0002097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На скільки км</w:t>
      </w:r>
      <w:r>
        <w:rPr>
          <w:rFonts w:ascii="Times New Roman" w:hAnsi="Times New Roman"/>
          <w:lang w:val="uk-UA"/>
        </w:rPr>
        <w:t xml:space="preserve"> пройшов більше буксирний катер</w:t>
      </w:r>
      <w:r w:rsidRPr="0096278A">
        <w:rPr>
          <w:rFonts w:ascii="Times New Roman" w:hAnsi="Times New Roman"/>
          <w:lang w:val="uk-UA"/>
        </w:rPr>
        <w:t>, ніж пасажирський ?</w:t>
      </w:r>
    </w:p>
    <w:p w:rsidR="00DF0350" w:rsidRPr="0096278A" w:rsidRDefault="00DF0350" w:rsidP="0002097D">
      <w:pPr>
        <w:pStyle w:val="ListParagraph"/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Розв</w:t>
      </w:r>
      <w:r w:rsidRPr="0096278A">
        <w:rPr>
          <w:rFonts w:ascii="Times New Roman" w:hAnsi="Times New Roman"/>
          <w:lang w:val="en-US"/>
        </w:rPr>
        <w:t>`</w:t>
      </w:r>
      <w:r>
        <w:rPr>
          <w:rFonts w:ascii="Times New Roman" w:hAnsi="Times New Roman"/>
          <w:lang w:val="uk-UA"/>
        </w:rPr>
        <w:t>язання</w:t>
      </w:r>
      <w:r w:rsidRPr="0096278A">
        <w:rPr>
          <w:rFonts w:ascii="Times New Roman" w:hAnsi="Times New Roman"/>
          <w:lang w:val="uk-UA"/>
        </w:rPr>
        <w:t>:</w:t>
      </w:r>
    </w:p>
    <w:p w:rsidR="00DF0350" w:rsidRPr="0096278A" w:rsidRDefault="00DF0350" w:rsidP="0002097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24 ∙ 4 = 96 (км) – пасажирський катер;</w:t>
      </w:r>
    </w:p>
    <w:p w:rsidR="00DF0350" w:rsidRPr="0096278A" w:rsidRDefault="00DF0350" w:rsidP="0002097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14 ∙ 7 = 98 ( км) – буксирний  катер ;</w:t>
      </w:r>
    </w:p>
    <w:p w:rsidR="00DF0350" w:rsidRPr="0096278A" w:rsidRDefault="00DF0350" w:rsidP="0002097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98 - 96 = 2 (км) – більше.</w:t>
      </w:r>
    </w:p>
    <w:p w:rsidR="00DF0350" w:rsidRPr="0096278A" w:rsidRDefault="00DF0350" w:rsidP="0002097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Задача № 391 – усно.</w:t>
      </w:r>
    </w:p>
    <w:p w:rsidR="00DF0350" w:rsidRPr="0096278A" w:rsidRDefault="00DF0350" w:rsidP="0002097D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  даними таблиці знайти відстані.</w:t>
      </w:r>
    </w:p>
    <w:p w:rsidR="00DF0350" w:rsidRPr="0096278A" w:rsidRDefault="00DF0350" w:rsidP="0002097D">
      <w:pPr>
        <w:pStyle w:val="ListParagraph"/>
        <w:spacing w:line="360" w:lineRule="auto"/>
        <w:ind w:left="10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Пішохід-20 км</w:t>
      </w:r>
    </w:p>
    <w:p w:rsidR="00DF0350" w:rsidRPr="0096278A" w:rsidRDefault="00DF0350" w:rsidP="0002097D">
      <w:pPr>
        <w:pStyle w:val="ListParagraph"/>
        <w:spacing w:line="360" w:lineRule="auto"/>
        <w:ind w:left="10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Таксі-140 км</w:t>
      </w:r>
    </w:p>
    <w:p w:rsidR="00DF0350" w:rsidRPr="0096278A" w:rsidRDefault="00DF0350" w:rsidP="0002097D">
      <w:pPr>
        <w:pStyle w:val="ListParagraph"/>
        <w:spacing w:line="360" w:lineRule="auto"/>
        <w:ind w:left="10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Електропоїзд-360 км</w:t>
      </w:r>
    </w:p>
    <w:p w:rsidR="00DF0350" w:rsidRPr="0096278A" w:rsidRDefault="00DF0350" w:rsidP="0002097D">
      <w:pPr>
        <w:pStyle w:val="ListParagraph"/>
        <w:spacing w:line="360" w:lineRule="auto"/>
        <w:ind w:left="1080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en-US"/>
        </w:rPr>
        <w:t>V</w:t>
      </w:r>
      <w:r w:rsidRPr="0096278A">
        <w:rPr>
          <w:rFonts w:ascii="Times New Roman" w:hAnsi="Times New Roman"/>
          <w:color w:val="FF0000"/>
          <w:lang w:val="uk-UA"/>
        </w:rPr>
        <w:t>.Фізкультхвилинка</w:t>
      </w:r>
    </w:p>
    <w:p w:rsidR="00DF0350" w:rsidRPr="0096278A" w:rsidRDefault="00DF0350" w:rsidP="0002097D">
      <w:pPr>
        <w:pStyle w:val="ListParagraph"/>
        <w:spacing w:after="0" w:line="360" w:lineRule="auto"/>
        <w:ind w:left="1077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Руки в боки,</w:t>
      </w:r>
    </w:p>
    <w:p w:rsidR="00DF0350" w:rsidRPr="0096278A" w:rsidRDefault="00DF0350" w:rsidP="0002097D">
      <w:pPr>
        <w:pStyle w:val="ListParagraph"/>
        <w:spacing w:after="0" w:line="360" w:lineRule="auto"/>
        <w:ind w:left="1077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Нахилилися вперед,</w:t>
      </w:r>
    </w:p>
    <w:p w:rsidR="00DF0350" w:rsidRPr="0096278A" w:rsidRDefault="00DF0350" w:rsidP="0002097D">
      <w:pPr>
        <w:pStyle w:val="ListParagraph"/>
        <w:spacing w:after="0" w:line="360" w:lineRule="auto"/>
        <w:ind w:left="1077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Нахилилися назад,</w:t>
      </w:r>
    </w:p>
    <w:p w:rsidR="00DF0350" w:rsidRPr="0096278A" w:rsidRDefault="00DF0350" w:rsidP="0002097D">
      <w:pPr>
        <w:pStyle w:val="ListParagraph"/>
        <w:spacing w:after="0" w:line="360" w:lineRule="auto"/>
        <w:ind w:left="1077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І праворуч,, і ліворуч,</w:t>
      </w:r>
    </w:p>
    <w:p w:rsidR="00DF0350" w:rsidRPr="0096278A" w:rsidRDefault="00DF0350" w:rsidP="0002097D">
      <w:pPr>
        <w:pStyle w:val="ListParagraph"/>
        <w:spacing w:after="0" w:line="360" w:lineRule="auto"/>
        <w:ind w:left="1077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Раз,два,три,чотири,</w:t>
      </w:r>
    </w:p>
    <w:p w:rsidR="00DF0350" w:rsidRPr="0096278A" w:rsidRDefault="00DF0350" w:rsidP="0002097D">
      <w:pPr>
        <w:pStyle w:val="ListParagraph"/>
        <w:spacing w:after="0" w:line="360" w:lineRule="auto"/>
        <w:ind w:left="1077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Набираємося сили.</w:t>
      </w:r>
    </w:p>
    <w:p w:rsidR="00DF0350" w:rsidRPr="0096278A" w:rsidRDefault="00DF0350" w:rsidP="0002097D">
      <w:pPr>
        <w:pStyle w:val="ListParagraph"/>
        <w:spacing w:after="0" w:line="360" w:lineRule="auto"/>
        <w:ind w:left="1077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Нахилились,повернулись,</w:t>
      </w:r>
    </w:p>
    <w:p w:rsidR="00DF0350" w:rsidRPr="0096278A" w:rsidRDefault="00DF0350" w:rsidP="0002097D">
      <w:pPr>
        <w:pStyle w:val="ListParagraph"/>
        <w:spacing w:after="0" w:line="360" w:lineRule="auto"/>
        <w:ind w:left="1077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До товариша всміхнулись.</w:t>
      </w:r>
    </w:p>
    <w:p w:rsidR="00DF0350" w:rsidRPr="0096278A" w:rsidRDefault="00DF0350" w:rsidP="00A865B2">
      <w:pPr>
        <w:pStyle w:val="ListParagraph"/>
        <w:ind w:left="1080"/>
        <w:rPr>
          <w:rFonts w:ascii="Times New Roman" w:hAnsi="Times New Roman"/>
          <w:lang w:val="uk-UA"/>
        </w:rPr>
      </w:pPr>
    </w:p>
    <w:p w:rsidR="00DF0350" w:rsidRPr="0096278A" w:rsidRDefault="00DF0350" w:rsidP="0002097D">
      <w:pPr>
        <w:pStyle w:val="ListParagraph"/>
        <w:spacing w:line="360" w:lineRule="auto"/>
        <w:ind w:left="0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en-US"/>
        </w:rPr>
        <w:t>VI</w:t>
      </w:r>
      <w:r w:rsidRPr="0096278A">
        <w:rPr>
          <w:rFonts w:ascii="Times New Roman" w:hAnsi="Times New Roman"/>
          <w:color w:val="FF0000"/>
          <w:lang w:val="uk-UA"/>
        </w:rPr>
        <w:t>. Закріплення та осмислення знань.</w:t>
      </w:r>
    </w:p>
    <w:p w:rsidR="00DF0350" w:rsidRPr="0002097D" w:rsidRDefault="00DF0350" w:rsidP="0002097D">
      <w:pPr>
        <w:pStyle w:val="ListParagraph"/>
        <w:numPr>
          <w:ilvl w:val="0"/>
          <w:numId w:val="10"/>
        </w:numPr>
        <w:spacing w:line="360" w:lineRule="auto"/>
        <w:ind w:left="360" w:hanging="54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Задача №392-  диференційоване  завдання.</w:t>
      </w:r>
    </w:p>
    <w:p w:rsidR="00DF0350" w:rsidRPr="0096278A" w:rsidRDefault="00DF0350" w:rsidP="0002097D">
      <w:pPr>
        <w:pStyle w:val="ListParagraph"/>
        <w:spacing w:line="360" w:lineRule="auto"/>
        <w:ind w:left="-180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Картка 1.</w:t>
      </w:r>
    </w:p>
    <w:p w:rsidR="00DF0350" w:rsidRPr="0096278A" w:rsidRDefault="00DF0350" w:rsidP="0002097D">
      <w:pPr>
        <w:pStyle w:val="ListParagraph"/>
        <w:spacing w:line="360" w:lineRule="auto"/>
        <w:ind w:left="-1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1.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Прочитай задачу №392</w:t>
      </w:r>
    </w:p>
    <w:p w:rsidR="00DF0350" w:rsidRPr="0096278A" w:rsidRDefault="00DF0350" w:rsidP="0002097D">
      <w:pPr>
        <w:pStyle w:val="ListParagraph"/>
        <w:spacing w:line="360" w:lineRule="auto"/>
        <w:ind w:left="-1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2.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Повтори задачу за коротким записом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0"/>
        <w:gridCol w:w="2246"/>
        <w:gridCol w:w="2163"/>
        <w:gridCol w:w="1939"/>
      </w:tblGrid>
      <w:tr w:rsidR="00DF0350" w:rsidRPr="0096278A" w:rsidTr="0002097D">
        <w:tc>
          <w:tcPr>
            <w:tcW w:w="222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46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Швидкість</w:t>
            </w:r>
          </w:p>
        </w:tc>
        <w:tc>
          <w:tcPr>
            <w:tcW w:w="2163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Час</w:t>
            </w:r>
          </w:p>
        </w:tc>
        <w:tc>
          <w:tcPr>
            <w:tcW w:w="1939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Відстань</w:t>
            </w:r>
          </w:p>
        </w:tc>
      </w:tr>
      <w:tr w:rsidR="00DF0350" w:rsidRPr="0096278A" w:rsidTr="0002097D">
        <w:tc>
          <w:tcPr>
            <w:tcW w:w="222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Йшли</w:t>
            </w:r>
          </w:p>
        </w:tc>
        <w:tc>
          <w:tcPr>
            <w:tcW w:w="2246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4 км/год</w:t>
            </w:r>
          </w:p>
        </w:tc>
        <w:tc>
          <w:tcPr>
            <w:tcW w:w="2163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2 год</w:t>
            </w:r>
          </w:p>
        </w:tc>
        <w:tc>
          <w:tcPr>
            <w:tcW w:w="1939" w:type="dxa"/>
            <w:vMerge w:val="restart"/>
          </w:tcPr>
          <w:p w:rsidR="00DF0350" w:rsidRPr="0096278A" w:rsidRDefault="00DF0350" w:rsidP="0002097D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87" type="#_x0000_t88" style="position:absolute;margin-left:35.75pt;margin-top:6.5pt;width:7.15pt;height:36.75pt;z-index:251741184;mso-position-horizontal-relative:text;mso-position-vertical-relative:text"/>
              </w:pict>
            </w:r>
          </w:p>
          <w:p w:rsidR="00DF0350" w:rsidRPr="0096278A" w:rsidRDefault="00DF0350" w:rsidP="0002097D">
            <w:pPr>
              <w:pStyle w:val="ListParagraph"/>
              <w:tabs>
                <w:tab w:val="left" w:pos="3930"/>
              </w:tabs>
              <w:spacing w:before="240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</w:t>
            </w:r>
            <w:r w:rsidRPr="0096278A">
              <w:rPr>
                <w:rFonts w:ascii="Times New Roman" w:hAnsi="Times New Roman"/>
                <w:lang w:val="uk-UA"/>
              </w:rPr>
              <w:t>- ?</w:t>
            </w:r>
          </w:p>
        </w:tc>
      </w:tr>
      <w:tr w:rsidR="00DF0350" w:rsidRPr="0096278A" w:rsidTr="0002097D">
        <w:tc>
          <w:tcPr>
            <w:tcW w:w="222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Їхали</w:t>
            </w:r>
          </w:p>
        </w:tc>
        <w:tc>
          <w:tcPr>
            <w:tcW w:w="2246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45 км/год</w:t>
            </w:r>
          </w:p>
        </w:tc>
        <w:tc>
          <w:tcPr>
            <w:tcW w:w="2163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3 год</w:t>
            </w:r>
          </w:p>
        </w:tc>
        <w:tc>
          <w:tcPr>
            <w:tcW w:w="1939" w:type="dxa"/>
            <w:vMerge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</w:tr>
    </w:tbl>
    <w:p w:rsidR="00DF0350" w:rsidRPr="0096278A" w:rsidRDefault="00DF0350" w:rsidP="002C3F5D">
      <w:pPr>
        <w:spacing w:after="0" w:line="360" w:lineRule="auto"/>
        <w:ind w:left="-1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3.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яжи задачу з поясненням.</w:t>
      </w:r>
    </w:p>
    <w:p w:rsidR="00DF0350" w:rsidRPr="002C3F5D" w:rsidRDefault="00DF0350" w:rsidP="002C3F5D">
      <w:pPr>
        <w:spacing w:after="0" w:line="360" w:lineRule="auto"/>
        <w:ind w:left="-181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4. Запиши відповідь.</w:t>
      </w:r>
    </w:p>
    <w:p w:rsidR="00DF0350" w:rsidRPr="0002097D" w:rsidRDefault="00DF0350" w:rsidP="0002097D">
      <w:pPr>
        <w:spacing w:after="0" w:line="360" w:lineRule="auto"/>
        <w:ind w:left="-181"/>
        <w:rPr>
          <w:rFonts w:ascii="Times New Roman" w:hAnsi="Times New Roman"/>
          <w:color w:val="C0504D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Картка 2.</w:t>
      </w:r>
    </w:p>
    <w:p w:rsidR="00DF0350" w:rsidRPr="0096278A" w:rsidRDefault="00DF0350" w:rsidP="0002097D">
      <w:pPr>
        <w:pStyle w:val="ListParagraph"/>
        <w:numPr>
          <w:ilvl w:val="0"/>
          <w:numId w:val="11"/>
        </w:numPr>
        <w:spacing w:after="0" w:line="360" w:lineRule="auto"/>
        <w:ind w:hanging="162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Прочитай задачу № 392.</w:t>
      </w:r>
    </w:p>
    <w:p w:rsidR="00DF0350" w:rsidRPr="0096278A" w:rsidRDefault="00DF0350" w:rsidP="0002097D">
      <w:pPr>
        <w:pStyle w:val="ListParagraph"/>
        <w:numPr>
          <w:ilvl w:val="0"/>
          <w:numId w:val="11"/>
        </w:numPr>
        <w:spacing w:line="360" w:lineRule="auto"/>
        <w:ind w:hanging="162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яжи задачу, склавши числовий вираз.</w:t>
      </w:r>
    </w:p>
    <w:p w:rsidR="00DF0350" w:rsidRDefault="00DF0350" w:rsidP="0002097D">
      <w:pPr>
        <w:pStyle w:val="ListParagraph"/>
        <w:numPr>
          <w:ilvl w:val="0"/>
          <w:numId w:val="11"/>
        </w:numPr>
        <w:spacing w:line="360" w:lineRule="auto"/>
        <w:ind w:hanging="162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Запиши відповідь.</w:t>
      </w:r>
    </w:p>
    <w:p w:rsidR="00DF0350" w:rsidRPr="0002097D" w:rsidRDefault="00DF0350" w:rsidP="0002097D">
      <w:pPr>
        <w:pStyle w:val="ListParagraph"/>
        <w:spacing w:line="360" w:lineRule="auto"/>
        <w:ind w:left="-1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Додаткове завдання:</w:t>
      </w:r>
    </w:p>
    <w:p w:rsidR="00DF0350" w:rsidRPr="0096278A" w:rsidRDefault="00DF0350" w:rsidP="0002097D">
      <w:pPr>
        <w:pStyle w:val="ListParagraph"/>
        <w:spacing w:line="360" w:lineRule="auto"/>
        <w:ind w:left="-18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 Дізнайся</w:t>
      </w:r>
      <w:r w:rsidRPr="0096278A">
        <w:rPr>
          <w:rFonts w:ascii="Times New Roman" w:hAnsi="Times New Roman"/>
          <w:lang w:val="uk-UA"/>
        </w:rPr>
        <w:t>, на скільки км більше туристи проїхали автобусом,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ніж пройшли.</w:t>
      </w:r>
    </w:p>
    <w:p w:rsidR="00DF0350" w:rsidRPr="0096278A" w:rsidRDefault="00DF0350" w:rsidP="002C3F5D">
      <w:pPr>
        <w:pStyle w:val="ListParagraph"/>
        <w:spacing w:line="360" w:lineRule="auto"/>
        <w:ind w:left="-1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2.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Запиши обчислення і відповідь.</w:t>
      </w:r>
    </w:p>
    <w:p w:rsidR="00DF0350" w:rsidRPr="0096278A" w:rsidRDefault="00DF0350" w:rsidP="0002097D">
      <w:pPr>
        <w:pStyle w:val="ListParagraph"/>
        <w:ind w:left="-180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Картка 3.</w:t>
      </w:r>
    </w:p>
    <w:p w:rsidR="00DF0350" w:rsidRPr="0096278A" w:rsidRDefault="00DF0350" w:rsidP="0002097D">
      <w:pPr>
        <w:pStyle w:val="ListParagraph"/>
        <w:numPr>
          <w:ilvl w:val="0"/>
          <w:numId w:val="12"/>
        </w:numPr>
        <w:spacing w:line="360" w:lineRule="auto"/>
        <w:ind w:left="-180" w:firstLine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Прочитай задачу №392 і 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яжи її.</w:t>
      </w:r>
    </w:p>
    <w:p w:rsidR="00DF0350" w:rsidRPr="0096278A" w:rsidRDefault="00DF0350" w:rsidP="0002097D">
      <w:pPr>
        <w:pStyle w:val="ListParagraph"/>
        <w:numPr>
          <w:ilvl w:val="0"/>
          <w:numId w:val="12"/>
        </w:numPr>
        <w:spacing w:line="360" w:lineRule="auto"/>
        <w:ind w:left="-180" w:firstLine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Заміни числа 4 км/год. на 6 км/год.; 45 км/год. на 60 км/год.</w:t>
      </w:r>
    </w:p>
    <w:p w:rsidR="00DF0350" w:rsidRPr="0096278A" w:rsidRDefault="00DF0350" w:rsidP="0002097D">
      <w:pPr>
        <w:pStyle w:val="ListParagraph"/>
        <w:numPr>
          <w:ilvl w:val="0"/>
          <w:numId w:val="12"/>
        </w:numPr>
        <w:spacing w:line="360" w:lineRule="auto"/>
        <w:ind w:left="-180" w:firstLine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яжи нову задачу, склавши числовий вираз.</w:t>
      </w:r>
    </w:p>
    <w:p w:rsidR="00DF0350" w:rsidRPr="0002097D" w:rsidRDefault="00DF0350" w:rsidP="0002097D">
      <w:pPr>
        <w:pStyle w:val="ListParagraph"/>
        <w:numPr>
          <w:ilvl w:val="0"/>
          <w:numId w:val="12"/>
        </w:numPr>
        <w:spacing w:after="0" w:line="360" w:lineRule="auto"/>
        <w:ind w:left="-181" w:firstLine="0"/>
        <w:rPr>
          <w:rFonts w:ascii="Times New Roman" w:hAnsi="Times New Roman"/>
          <w:lang w:val="uk-UA"/>
        </w:rPr>
      </w:pPr>
      <w:r w:rsidRPr="0002097D">
        <w:rPr>
          <w:rFonts w:ascii="Times New Roman" w:hAnsi="Times New Roman"/>
          <w:lang w:val="uk-UA"/>
        </w:rPr>
        <w:t xml:space="preserve"> Запиши відповідь.</w:t>
      </w:r>
    </w:p>
    <w:p w:rsidR="00DF0350" w:rsidRPr="0002097D" w:rsidRDefault="00DF0350" w:rsidP="0002097D">
      <w:pPr>
        <w:pStyle w:val="ListParagraph"/>
        <w:spacing w:after="0" w:line="360" w:lineRule="auto"/>
        <w:ind w:left="-181"/>
        <w:rPr>
          <w:lang w:val="uk-UA"/>
        </w:rPr>
      </w:pPr>
      <w:r w:rsidRPr="0002097D">
        <w:rPr>
          <w:rFonts w:ascii="Times New Roman" w:hAnsi="Times New Roman"/>
          <w:color w:val="C0504D"/>
          <w:lang w:val="uk-UA"/>
        </w:rPr>
        <w:t>Додаткове завдання</w:t>
      </w:r>
      <w:r w:rsidRPr="0096278A">
        <w:rPr>
          <w:lang w:val="uk-UA"/>
        </w:rPr>
        <w:t>:</w:t>
      </w:r>
    </w:p>
    <w:p w:rsidR="00DF0350" w:rsidRDefault="00DF0350" w:rsidP="002C3F5D">
      <w:pPr>
        <w:pStyle w:val="ListParagraph"/>
        <w:numPr>
          <w:ilvl w:val="0"/>
          <w:numId w:val="13"/>
        </w:num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Склади обернену задачу</w:t>
      </w:r>
      <w:r w:rsidRPr="0096278A"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в якій шуканим буде число 60 км/год.</w:t>
      </w:r>
    </w:p>
    <w:p w:rsidR="00DF0350" w:rsidRPr="0096278A" w:rsidRDefault="00DF0350" w:rsidP="0002097D">
      <w:pPr>
        <w:pStyle w:val="ListParagraph"/>
        <w:rPr>
          <w:rFonts w:ascii="Times New Roman" w:hAnsi="Times New Roman"/>
          <w:lang w:val="uk-UA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0"/>
        <w:gridCol w:w="2246"/>
        <w:gridCol w:w="2163"/>
        <w:gridCol w:w="2222"/>
      </w:tblGrid>
      <w:tr w:rsidR="00DF0350" w:rsidRPr="0096278A" w:rsidTr="002A473C">
        <w:trPr>
          <w:trHeight w:val="293"/>
        </w:trPr>
        <w:tc>
          <w:tcPr>
            <w:tcW w:w="222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46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Швидкість</w:t>
            </w:r>
          </w:p>
        </w:tc>
        <w:tc>
          <w:tcPr>
            <w:tcW w:w="2163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Час</w:t>
            </w:r>
          </w:p>
        </w:tc>
        <w:tc>
          <w:tcPr>
            <w:tcW w:w="2222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Відстань</w:t>
            </w:r>
          </w:p>
        </w:tc>
      </w:tr>
      <w:tr w:rsidR="00DF0350" w:rsidRPr="0096278A" w:rsidTr="002A473C">
        <w:trPr>
          <w:trHeight w:val="604"/>
        </w:trPr>
        <w:tc>
          <w:tcPr>
            <w:tcW w:w="222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Йшли</w:t>
            </w:r>
          </w:p>
        </w:tc>
        <w:tc>
          <w:tcPr>
            <w:tcW w:w="2246" w:type="dxa"/>
          </w:tcPr>
          <w:p w:rsidR="00DF0350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rect id="_x0000_s1088" style="position:absolute;margin-left:37.95pt;margin-top:.45pt;width:10.5pt;height:9.75pt;z-index:251636736"/>
              </w:pict>
            </w:r>
          </w:p>
        </w:tc>
        <w:tc>
          <w:tcPr>
            <w:tcW w:w="2163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rect id="_x0000_s1089" style="position:absolute;margin-left:43.4pt;margin-top:.45pt;width:9.75pt;height:9pt;z-index:251637760"/>
              </w:pict>
            </w:r>
          </w:p>
        </w:tc>
        <w:tc>
          <w:tcPr>
            <w:tcW w:w="2222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90" type="#_x0000_t88" style="position:absolute;margin-left:35.75pt;margin-top:6.5pt;width:7.15pt;height:36.75pt;z-index:251634688;mso-position-horizontal-relative:text;mso-position-vertical-relative:text"/>
              </w:pict>
            </w:r>
          </w:p>
          <w:p w:rsidR="00DF0350" w:rsidRPr="0096278A" w:rsidRDefault="00DF0350" w:rsidP="002A473C">
            <w:pPr>
              <w:pStyle w:val="ListParagraph"/>
              <w:tabs>
                <w:tab w:val="left" w:pos="108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rect id="_x0000_s1091" style="position:absolute;margin-left:61.25pt;margin-top:.45pt;width:9.75pt;height:9.75pt;z-index:251635712"/>
              </w:pict>
            </w:r>
            <w:r w:rsidRPr="0096278A">
              <w:rPr>
                <w:rFonts w:ascii="Times New Roman" w:hAnsi="Times New Roman"/>
                <w:lang w:val="uk-UA"/>
              </w:rPr>
              <w:tab/>
              <w:t xml:space="preserve">- </w:t>
            </w:r>
          </w:p>
        </w:tc>
      </w:tr>
      <w:tr w:rsidR="00DF0350" w:rsidRPr="0096278A" w:rsidTr="002A473C">
        <w:trPr>
          <w:trHeight w:val="623"/>
        </w:trPr>
        <w:tc>
          <w:tcPr>
            <w:tcW w:w="222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Їхали</w:t>
            </w:r>
          </w:p>
        </w:tc>
        <w:tc>
          <w:tcPr>
            <w:tcW w:w="2246" w:type="dxa"/>
          </w:tcPr>
          <w:p w:rsidR="00DF0350" w:rsidRPr="0096278A" w:rsidRDefault="00DF0350" w:rsidP="0002097D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</w:t>
            </w:r>
          </w:p>
        </w:tc>
        <w:tc>
          <w:tcPr>
            <w:tcW w:w="2163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rect id="_x0000_s1092" style="position:absolute;margin-left:43.4pt;margin-top:-.1pt;width:9.75pt;height:9pt;z-index:251638784"/>
              </w:pict>
            </w:r>
          </w:p>
        </w:tc>
        <w:tc>
          <w:tcPr>
            <w:tcW w:w="2222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</w:tr>
    </w:tbl>
    <w:p w:rsidR="00DF0350" w:rsidRPr="0096278A" w:rsidRDefault="00DF0350" w:rsidP="007E72F8">
      <w:pPr>
        <w:spacing w:after="0" w:line="360" w:lineRule="auto"/>
        <w:rPr>
          <w:rFonts w:ascii="Times New Roman" w:hAnsi="Times New Roman"/>
          <w:lang w:val="uk-UA"/>
        </w:rPr>
      </w:pPr>
    </w:p>
    <w:p w:rsidR="00DF0350" w:rsidRPr="0096278A" w:rsidRDefault="00DF0350" w:rsidP="007E72F8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Запиши відповідь.</w:t>
      </w:r>
    </w:p>
    <w:p w:rsidR="00DF0350" w:rsidRPr="0096278A" w:rsidRDefault="00DF0350" w:rsidP="007E72F8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2.Розв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язавши  задачу № 395 і в приз ви зможете дізнатися ще й  про найстаріше дерево у світі. Отже, уважно читаємо умову задачі.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0"/>
        <w:gridCol w:w="2246"/>
        <w:gridCol w:w="2163"/>
        <w:gridCol w:w="2222"/>
      </w:tblGrid>
      <w:tr w:rsidR="00DF0350" w:rsidRPr="0096278A" w:rsidTr="002A473C">
        <w:tc>
          <w:tcPr>
            <w:tcW w:w="222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Рухомий об</w:t>
            </w:r>
            <w:r w:rsidRPr="0096278A">
              <w:rPr>
                <w:rFonts w:ascii="Times New Roman" w:hAnsi="Times New Roman"/>
                <w:lang w:val="en-US"/>
              </w:rPr>
              <w:t>’</w:t>
            </w:r>
            <w:r w:rsidRPr="0096278A">
              <w:rPr>
                <w:rFonts w:ascii="Times New Roman" w:hAnsi="Times New Roman"/>
                <w:lang w:val="uk-UA"/>
              </w:rPr>
              <w:t>єкт</w:t>
            </w:r>
          </w:p>
        </w:tc>
        <w:tc>
          <w:tcPr>
            <w:tcW w:w="2246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Швидкість</w:t>
            </w:r>
          </w:p>
        </w:tc>
        <w:tc>
          <w:tcPr>
            <w:tcW w:w="2163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Час</w:t>
            </w:r>
          </w:p>
        </w:tc>
        <w:tc>
          <w:tcPr>
            <w:tcW w:w="2222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Відстань</w:t>
            </w:r>
          </w:p>
        </w:tc>
      </w:tr>
      <w:tr w:rsidR="00DF0350" w:rsidRPr="0096278A" w:rsidTr="002A473C">
        <w:tc>
          <w:tcPr>
            <w:tcW w:w="222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Велосипедист</w:t>
            </w:r>
          </w:p>
        </w:tc>
        <w:tc>
          <w:tcPr>
            <w:tcW w:w="2246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- ? км/год</w:t>
            </w:r>
          </w:p>
        </w:tc>
        <w:tc>
          <w:tcPr>
            <w:tcW w:w="2163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12 год</w:t>
            </w:r>
          </w:p>
        </w:tc>
        <w:tc>
          <w:tcPr>
            <w:tcW w:w="2222" w:type="dxa"/>
          </w:tcPr>
          <w:p w:rsidR="00DF0350" w:rsidRPr="0096278A" w:rsidRDefault="00DF0350" w:rsidP="002A473C">
            <w:pPr>
              <w:pStyle w:val="ListParagraph"/>
              <w:tabs>
                <w:tab w:val="left" w:pos="108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180 км</w:t>
            </w:r>
            <w:r w:rsidRPr="0096278A">
              <w:rPr>
                <w:rFonts w:ascii="Times New Roman" w:hAnsi="Times New Roman"/>
                <w:lang w:val="uk-UA"/>
              </w:rPr>
              <w:tab/>
            </w:r>
          </w:p>
        </w:tc>
      </w:tr>
      <w:tr w:rsidR="00DF0350" w:rsidRPr="0096278A" w:rsidTr="002A473C">
        <w:tc>
          <w:tcPr>
            <w:tcW w:w="2220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Мотоцикліст</w:t>
            </w:r>
          </w:p>
        </w:tc>
        <w:tc>
          <w:tcPr>
            <w:tcW w:w="2246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?, на 36 км/год більше</w:t>
            </w:r>
          </w:p>
        </w:tc>
        <w:tc>
          <w:tcPr>
            <w:tcW w:w="2163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20 год</w:t>
            </w:r>
          </w:p>
        </w:tc>
        <w:tc>
          <w:tcPr>
            <w:tcW w:w="2222" w:type="dxa"/>
          </w:tcPr>
          <w:p w:rsidR="00DF0350" w:rsidRPr="0096278A" w:rsidRDefault="00DF0350" w:rsidP="002A473C">
            <w:pPr>
              <w:pStyle w:val="ListParagraph"/>
              <w:tabs>
                <w:tab w:val="left" w:pos="3930"/>
              </w:tabs>
              <w:spacing w:before="24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 - км</w:t>
            </w:r>
          </w:p>
        </w:tc>
      </w:tr>
    </w:tbl>
    <w:p w:rsidR="00DF0350" w:rsidRPr="0096278A" w:rsidRDefault="00DF0350" w:rsidP="00824A81">
      <w:pPr>
        <w:rPr>
          <w:rFonts w:ascii="Times New Roman" w:hAnsi="Times New Roman"/>
          <w:lang w:val="uk-UA"/>
        </w:rPr>
      </w:pPr>
    </w:p>
    <w:p w:rsidR="00DF0350" w:rsidRPr="0096278A" w:rsidRDefault="00DF0350" w:rsidP="007E72F8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 Скласти план 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 xml:space="preserve">язування  задачі, та записати його самостійно. 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Два  учні працюють біля дошки.</w:t>
      </w:r>
    </w:p>
    <w:p w:rsidR="00DF0350" w:rsidRPr="0096278A" w:rsidRDefault="00DF0350" w:rsidP="00824A81">
      <w:pPr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Розв</w:t>
      </w:r>
      <w:r w:rsidRPr="0096278A">
        <w:rPr>
          <w:rFonts w:ascii="Times New Roman" w:hAnsi="Times New Roman"/>
          <w:color w:val="FF0000"/>
        </w:rPr>
        <w:t>`</w:t>
      </w:r>
      <w:r w:rsidRPr="0096278A">
        <w:rPr>
          <w:rFonts w:ascii="Times New Roman" w:hAnsi="Times New Roman"/>
          <w:color w:val="FF0000"/>
          <w:lang w:val="uk-UA"/>
        </w:rPr>
        <w:t>язання</w:t>
      </w:r>
      <w:r w:rsidRPr="0096278A">
        <w:rPr>
          <w:rFonts w:ascii="Times New Roman" w:hAnsi="Times New Roman"/>
          <w:color w:val="1F497D"/>
          <w:lang w:val="uk-UA"/>
        </w:rPr>
        <w:t>:</w:t>
      </w:r>
    </w:p>
    <w:p w:rsidR="00DF0350" w:rsidRPr="0096278A" w:rsidRDefault="00DF0350" w:rsidP="00824A81">
      <w:pPr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1)180 : 12 = 15 (км/год)</w:t>
      </w:r>
      <w:r>
        <w:rPr>
          <w:rFonts w:ascii="Times New Roman" w:hAnsi="Times New Roman"/>
          <w:color w:val="1F497D"/>
          <w:lang w:val="uk-UA"/>
        </w:rPr>
        <w:t xml:space="preserve"> </w:t>
      </w:r>
      <w:r w:rsidRPr="0096278A">
        <w:rPr>
          <w:rFonts w:ascii="Times New Roman" w:hAnsi="Times New Roman"/>
          <w:color w:val="1F497D"/>
          <w:lang w:val="uk-UA"/>
        </w:rPr>
        <w:t>-</w:t>
      </w:r>
      <w:r w:rsidRPr="0096278A">
        <w:rPr>
          <w:rFonts w:ascii="Times New Roman" w:hAnsi="Times New Roman"/>
          <w:color w:val="1F497D"/>
        </w:rPr>
        <w:t xml:space="preserve"> </w:t>
      </w:r>
      <w:r w:rsidRPr="0096278A">
        <w:rPr>
          <w:rFonts w:ascii="Times New Roman" w:hAnsi="Times New Roman"/>
          <w:color w:val="1F497D"/>
          <w:lang w:val="uk-UA"/>
        </w:rPr>
        <w:t>швидкість велосипедиста;</w:t>
      </w:r>
    </w:p>
    <w:p w:rsidR="00DF0350" w:rsidRPr="0096278A" w:rsidRDefault="00DF0350" w:rsidP="00824A81">
      <w:pPr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2) 15 + 36 = 51 (км/год)</w:t>
      </w:r>
      <w:r>
        <w:rPr>
          <w:rFonts w:ascii="Times New Roman" w:hAnsi="Times New Roman"/>
          <w:color w:val="1F497D"/>
          <w:lang w:val="uk-UA"/>
        </w:rPr>
        <w:t xml:space="preserve"> </w:t>
      </w:r>
      <w:r w:rsidRPr="0096278A">
        <w:rPr>
          <w:rFonts w:ascii="Times New Roman" w:hAnsi="Times New Roman"/>
          <w:color w:val="1F497D"/>
          <w:lang w:val="uk-UA"/>
        </w:rPr>
        <w:t>- швидкість мотоцикліста;</w:t>
      </w:r>
    </w:p>
    <w:p w:rsidR="00DF0350" w:rsidRPr="0096278A" w:rsidRDefault="00DF0350" w:rsidP="009B6A1D">
      <w:pPr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3) 51 ∙ 20 = 1020 (км)</w:t>
      </w:r>
      <w:r>
        <w:rPr>
          <w:rFonts w:ascii="Times New Roman" w:hAnsi="Times New Roman"/>
          <w:color w:val="1F497D"/>
          <w:lang w:val="uk-UA"/>
        </w:rPr>
        <w:t xml:space="preserve"> </w:t>
      </w:r>
      <w:r w:rsidRPr="0096278A">
        <w:rPr>
          <w:rFonts w:ascii="Times New Roman" w:hAnsi="Times New Roman"/>
          <w:color w:val="1F497D"/>
          <w:lang w:val="uk-UA"/>
        </w:rPr>
        <w:t>- відстань  проїде мотоцикліст.</w:t>
      </w:r>
      <w:r w:rsidRPr="0096278A">
        <w:rPr>
          <w:rFonts w:ascii="Times New Roman" w:hAnsi="Times New Roman"/>
          <w:color w:val="1F497D"/>
          <w:lang w:val="uk-UA"/>
        </w:rPr>
        <w:tab/>
      </w:r>
    </w:p>
    <w:p w:rsidR="00DF0350" w:rsidRPr="0096278A" w:rsidRDefault="00DF0350" w:rsidP="007E72F8">
      <w:pPr>
        <w:pStyle w:val="ListParagraph"/>
        <w:numPr>
          <w:ilvl w:val="0"/>
          <w:numId w:val="5"/>
        </w:numPr>
        <w:spacing w:line="360" w:lineRule="auto"/>
        <w:ind w:left="180" w:hanging="1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Молодці, з завданням справилися добре. Отже, найстаріше дерево у світі – остиста сосна. Вона живе близько 5000 років.</w:t>
      </w:r>
    </w:p>
    <w:p w:rsidR="00DF0350" w:rsidRPr="0096278A" w:rsidRDefault="00DF0350" w:rsidP="00E76AD8">
      <w:pPr>
        <w:pStyle w:val="ListParagraph"/>
        <w:ind w:left="1080"/>
        <w:rPr>
          <w:rFonts w:ascii="Times New Roman" w:hAnsi="Times New Roman"/>
          <w:lang w:val="uk-UA"/>
        </w:rPr>
      </w:pPr>
      <w:r w:rsidRPr="0066202C">
        <w:rPr>
          <w:rFonts w:ascii="Times New Roman" w:hAnsi="Times New Roman"/>
          <w:noProof/>
          <w:lang w:eastAsia="ru-RU"/>
        </w:rPr>
        <w:pict>
          <v:shape id="Рисунок 6" o:spid="_x0000_i1032" type="#_x0000_t75" style="width:138.75pt;height:179.25pt;visibility:visible">
            <v:imagedata r:id="rId14" o:title=""/>
          </v:shape>
        </w:pict>
      </w:r>
    </w:p>
    <w:p w:rsidR="00DF0350" w:rsidRPr="0096278A" w:rsidRDefault="00DF0350" w:rsidP="00E76AD8">
      <w:pPr>
        <w:pStyle w:val="ListParagraph"/>
        <w:ind w:left="10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          Остиста сосна</w:t>
      </w:r>
    </w:p>
    <w:p w:rsidR="00DF0350" w:rsidRPr="0096278A" w:rsidRDefault="00DF0350" w:rsidP="00E76AD8">
      <w:pPr>
        <w:pStyle w:val="ListParagraph"/>
        <w:ind w:left="1080"/>
        <w:rPr>
          <w:rFonts w:ascii="Times New Roman" w:hAnsi="Times New Roman"/>
          <w:lang w:val="uk-UA"/>
        </w:rPr>
      </w:pPr>
    </w:p>
    <w:p w:rsidR="00DF0350" w:rsidRPr="0096278A" w:rsidRDefault="00DF0350" w:rsidP="007E72F8">
      <w:pPr>
        <w:pStyle w:val="ListParagraph"/>
        <w:spacing w:after="0" w:line="360" w:lineRule="auto"/>
        <w:ind w:left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en-US"/>
        </w:rPr>
        <w:t>VII</w:t>
      </w:r>
      <w:r w:rsidRPr="0096278A">
        <w:rPr>
          <w:rFonts w:ascii="Times New Roman" w:hAnsi="Times New Roman"/>
          <w:color w:val="FF0000"/>
          <w:lang w:val="uk-UA"/>
        </w:rPr>
        <w:t>. Домашнє  завдання</w:t>
      </w:r>
      <w:r w:rsidRPr="0096278A">
        <w:rPr>
          <w:rFonts w:ascii="Times New Roman" w:hAnsi="Times New Roman"/>
          <w:lang w:val="uk-UA"/>
        </w:rPr>
        <w:t>.</w:t>
      </w:r>
    </w:p>
    <w:p w:rsidR="00DF0350" w:rsidRPr="0096278A" w:rsidRDefault="00DF0350" w:rsidP="007E72F8">
      <w:pPr>
        <w:pStyle w:val="ListParagraph"/>
        <w:numPr>
          <w:ilvl w:val="0"/>
          <w:numId w:val="15"/>
        </w:numPr>
        <w:tabs>
          <w:tab w:val="left" w:pos="1800"/>
        </w:tabs>
        <w:spacing w:before="240"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Задача № 397,с.62. Зробити запис короткої умовив таблиці.</w:t>
      </w:r>
    </w:p>
    <w:p w:rsidR="00DF0350" w:rsidRPr="0096278A" w:rsidRDefault="00DF0350" w:rsidP="007E72F8">
      <w:pPr>
        <w:pStyle w:val="ListParagraph"/>
        <w:numPr>
          <w:ilvl w:val="0"/>
          <w:numId w:val="15"/>
        </w:numPr>
        <w:tabs>
          <w:tab w:val="left" w:pos="1800"/>
        </w:tabs>
        <w:spacing w:before="240"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Приклади №396-для слабших учнів; №393-для сильніших учнів.</w:t>
      </w:r>
    </w:p>
    <w:p w:rsidR="00DF0350" w:rsidRPr="0096278A" w:rsidRDefault="00DF0350" w:rsidP="007E72F8">
      <w:pPr>
        <w:pStyle w:val="ListParagraph"/>
        <w:tabs>
          <w:tab w:val="left" w:pos="3930"/>
        </w:tabs>
        <w:spacing w:after="0" w:line="360" w:lineRule="auto"/>
        <w:ind w:left="0"/>
        <w:jc w:val="both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en-US"/>
        </w:rPr>
        <w:t>VIII</w:t>
      </w:r>
      <w:r w:rsidRPr="0096278A">
        <w:rPr>
          <w:rFonts w:ascii="Times New Roman" w:hAnsi="Times New Roman"/>
          <w:color w:val="FF0000"/>
          <w:lang w:val="uk-UA"/>
        </w:rPr>
        <w:t>. Підсумок уроку.</w:t>
      </w:r>
    </w:p>
    <w:p w:rsidR="00DF0350" w:rsidRPr="0096278A" w:rsidRDefault="00DF0350" w:rsidP="007E72F8">
      <w:pPr>
        <w:pStyle w:val="ListParagraph"/>
        <w:tabs>
          <w:tab w:val="left" w:pos="3930"/>
        </w:tabs>
        <w:spacing w:after="0" w:line="360" w:lineRule="auto"/>
        <w:ind w:left="0" w:firstLine="540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Закінчується наш урок. Працювали ви   добре,отже можна і відкрити секрет.</w:t>
      </w:r>
    </w:p>
    <w:p w:rsidR="00DF0350" w:rsidRPr="0096278A" w:rsidRDefault="00DF0350" w:rsidP="007E72F8">
      <w:pPr>
        <w:pStyle w:val="ListParagraph"/>
        <w:tabs>
          <w:tab w:val="left" w:pos="3930"/>
        </w:tabs>
        <w:spacing w:after="0" w:line="360" w:lineRule="auto"/>
        <w:ind w:left="0" w:firstLine="540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Найбільше у світі насіння</w:t>
      </w:r>
      <w:r w:rsidRPr="0096278A">
        <w:rPr>
          <w:rFonts w:ascii="Times New Roman" w:hAnsi="Times New Roman"/>
        </w:rPr>
        <w:t xml:space="preserve"> </w:t>
      </w:r>
      <w:r w:rsidRPr="0096278A">
        <w:rPr>
          <w:rFonts w:ascii="Times New Roman" w:hAnsi="Times New Roman"/>
          <w:lang w:val="uk-UA"/>
        </w:rPr>
        <w:t>- горіх сейшельської пальми,який важить від 13до 18 кілограм.</w:t>
      </w:r>
    </w:p>
    <w:p w:rsidR="00DF0350" w:rsidRPr="0096278A" w:rsidRDefault="00DF0350" w:rsidP="007E72F8">
      <w:pPr>
        <w:pStyle w:val="ListParagraph"/>
        <w:tabs>
          <w:tab w:val="left" w:pos="3930"/>
        </w:tabs>
        <w:spacing w:after="0" w:line="360" w:lineRule="auto"/>
        <w:ind w:left="0" w:firstLine="540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Найбільший плід – у хлібного дерева. Він важить до 16 кг – це приблизно,як 2 відра води.</w:t>
      </w:r>
    </w:p>
    <w:p w:rsidR="00DF0350" w:rsidRPr="0096278A" w:rsidRDefault="00DF0350" w:rsidP="00E76AD8">
      <w:pPr>
        <w:pStyle w:val="ListParagraph"/>
        <w:tabs>
          <w:tab w:val="left" w:pos="3930"/>
        </w:tabs>
        <w:spacing w:before="240"/>
        <w:ind w:left="1785"/>
        <w:rPr>
          <w:rFonts w:ascii="Times New Roman" w:hAnsi="Times New Roman"/>
          <w:noProof/>
          <w:lang w:val="uk-UA" w:eastAsia="ru-RU"/>
        </w:rPr>
      </w:pPr>
      <w:r w:rsidRPr="0066202C">
        <w:rPr>
          <w:rFonts w:ascii="Times New Roman" w:hAnsi="Times New Roman"/>
          <w:noProof/>
          <w:lang w:eastAsia="ru-RU"/>
        </w:rPr>
        <w:pict>
          <v:shape id="Рисунок 7" o:spid="_x0000_i1033" type="#_x0000_t75" style="width:108pt;height:172.5pt;visibility:visible">
            <v:imagedata r:id="rId15" o:title=""/>
          </v:shape>
        </w:pict>
      </w:r>
      <w:r w:rsidRPr="0096278A">
        <w:rPr>
          <w:rFonts w:ascii="Times New Roman" w:hAnsi="Times New Roman"/>
          <w:lang w:val="uk-UA"/>
        </w:rPr>
        <w:t>.</w:t>
      </w:r>
      <w:r w:rsidRPr="0096278A">
        <w:rPr>
          <w:rFonts w:ascii="Times New Roman" w:hAnsi="Times New Roman"/>
          <w:noProof/>
          <w:lang w:eastAsia="ru-RU"/>
        </w:rPr>
        <w:t xml:space="preserve"> </w:t>
      </w:r>
      <w:r w:rsidRPr="0096278A">
        <w:rPr>
          <w:rFonts w:ascii="Times New Roman" w:hAnsi="Times New Roman"/>
          <w:noProof/>
          <w:lang w:val="uk-UA" w:eastAsia="ru-RU"/>
        </w:rPr>
        <w:t xml:space="preserve">                    </w:t>
      </w:r>
      <w:r w:rsidRPr="0066202C">
        <w:rPr>
          <w:rFonts w:ascii="Times New Roman" w:hAnsi="Times New Roman"/>
          <w:noProof/>
          <w:lang w:eastAsia="ru-RU"/>
        </w:rPr>
        <w:pict>
          <v:shape id="Рисунок 8" o:spid="_x0000_i1034" type="#_x0000_t75" style="width:129.75pt;height:169.5pt;visibility:visible">
            <v:imagedata r:id="rId16" o:title=""/>
          </v:shape>
        </w:pict>
      </w:r>
    </w:p>
    <w:p w:rsidR="00DF0350" w:rsidRPr="0096278A" w:rsidRDefault="00DF0350" w:rsidP="007E72F8">
      <w:pPr>
        <w:pStyle w:val="ListParagraph"/>
        <w:tabs>
          <w:tab w:val="left" w:pos="3930"/>
        </w:tabs>
        <w:spacing w:before="240" w:line="360" w:lineRule="auto"/>
        <w:ind w:left="1785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noProof/>
          <w:lang w:val="uk-UA" w:eastAsia="ru-RU"/>
        </w:rPr>
        <w:t>Горіх Сейшельської пальми                    Плід хлібного дерева</w:t>
      </w:r>
    </w:p>
    <w:p w:rsidR="00DF0350" w:rsidRPr="0096278A" w:rsidRDefault="00DF0350" w:rsidP="007E72F8">
      <w:pPr>
        <w:pStyle w:val="ListParagraph"/>
        <w:tabs>
          <w:tab w:val="left" w:pos="3930"/>
        </w:tabs>
        <w:spacing w:before="240" w:line="360" w:lineRule="auto"/>
        <w:ind w:left="540" w:firstLine="1245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Усі ці рослини,про,які ми говорили сьогодні на уроці ростуть за тисячі км від України. Але поряд  з нами росте багато рослин,які потребують уважного ставлення до себе.</w:t>
      </w:r>
      <w:r w:rsidRPr="0096278A">
        <w:rPr>
          <w:rFonts w:ascii="Times New Roman" w:hAnsi="Times New Roman"/>
          <w:noProof/>
          <w:lang w:eastAsia="ru-RU"/>
        </w:rPr>
        <w:t xml:space="preserve"> </w:t>
      </w:r>
    </w:p>
    <w:p w:rsidR="00DF0350" w:rsidRPr="0096278A" w:rsidRDefault="00DF0350" w:rsidP="00E76AD8">
      <w:pPr>
        <w:pStyle w:val="ListParagraph"/>
        <w:tabs>
          <w:tab w:val="left" w:pos="3930"/>
        </w:tabs>
        <w:spacing w:before="240"/>
        <w:ind w:left="1785"/>
        <w:rPr>
          <w:rFonts w:ascii="Times New Roman" w:hAnsi="Times New Roman"/>
          <w:lang w:val="uk-UA"/>
        </w:rPr>
      </w:pPr>
    </w:p>
    <w:p w:rsidR="00DF0350" w:rsidRPr="0096278A" w:rsidRDefault="00DF0350" w:rsidP="007E72F8">
      <w:pPr>
        <w:pStyle w:val="ListParagraph"/>
        <w:tabs>
          <w:tab w:val="left" w:pos="3930"/>
        </w:tabs>
        <w:spacing w:before="240" w:line="360" w:lineRule="auto"/>
        <w:ind w:left="0" w:firstLine="540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Пам</w:t>
      </w:r>
      <w:r w:rsidRPr="0096278A">
        <w:rPr>
          <w:rFonts w:ascii="Times New Roman" w:hAnsi="Times New Roman"/>
          <w:color w:val="FF0000"/>
        </w:rPr>
        <w:t>`ятайте</w:t>
      </w:r>
      <w:r w:rsidRPr="0096278A">
        <w:rPr>
          <w:rFonts w:ascii="Times New Roman" w:hAnsi="Times New Roman"/>
        </w:rPr>
        <w:t xml:space="preserve">: </w:t>
      </w:r>
      <w:r w:rsidRPr="0096278A">
        <w:rPr>
          <w:rFonts w:ascii="Times New Roman" w:hAnsi="Times New Roman"/>
          <w:lang w:val="uk-UA"/>
        </w:rPr>
        <w:t xml:space="preserve"> рослини Землі</w:t>
      </w:r>
      <w:r>
        <w:rPr>
          <w:rFonts w:ascii="Times New Roman" w:hAnsi="Times New Roman"/>
          <w:lang w:val="uk-UA"/>
        </w:rPr>
        <w:t xml:space="preserve"> –</w:t>
      </w:r>
      <w:r w:rsidRPr="0096278A">
        <w:rPr>
          <w:rFonts w:ascii="Times New Roman" w:hAnsi="Times New Roman"/>
          <w:lang w:val="uk-UA"/>
        </w:rPr>
        <w:t xml:space="preserve"> то найбільші ваші друзі,бо без них не буде на планеті  ні води,ні повітря,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ні їжі,ні одягу,ні ліків.</w:t>
      </w:r>
    </w:p>
    <w:p w:rsidR="00DF0350" w:rsidRPr="0096278A" w:rsidRDefault="00DF0350" w:rsidP="007E72F8">
      <w:pPr>
        <w:pStyle w:val="ListParagraph"/>
        <w:tabs>
          <w:tab w:val="left" w:pos="3930"/>
        </w:tabs>
        <w:spacing w:before="240" w:line="360" w:lineRule="auto"/>
        <w:ind w:left="0" w:firstLine="540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Вони дають людям так багато,а просять так мало-лише турботи, доброти і уваги. Пам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ятайте про це,милі діти!</w:t>
      </w:r>
    </w:p>
    <w:p w:rsidR="00DF0350" w:rsidRPr="0096278A" w:rsidRDefault="00DF0350" w:rsidP="009A788B">
      <w:pPr>
        <w:pStyle w:val="ListParagraph"/>
        <w:tabs>
          <w:tab w:val="left" w:pos="3930"/>
        </w:tabs>
        <w:spacing w:before="240"/>
        <w:ind w:left="1785"/>
        <w:rPr>
          <w:rFonts w:ascii="Times New Roman" w:hAnsi="Times New Roman"/>
          <w:lang w:val="uk-UA"/>
        </w:rPr>
      </w:pPr>
    </w:p>
    <w:p w:rsidR="00DF0350" w:rsidRPr="00E34F55" w:rsidRDefault="00DF0350" w:rsidP="00C5433C">
      <w:pPr>
        <w:tabs>
          <w:tab w:val="left" w:pos="3930"/>
        </w:tabs>
        <w:spacing w:before="240"/>
        <w:rPr>
          <w:rFonts w:ascii="Times New Roman" w:hAnsi="Times New Roman"/>
          <w:b/>
          <w:lang w:val="uk-UA"/>
        </w:rPr>
      </w:pPr>
      <w:r w:rsidRPr="00E34F55">
        <w:rPr>
          <w:rFonts w:ascii="Times New Roman" w:hAnsi="Times New Roman"/>
          <w:b/>
          <w:lang w:val="uk-UA"/>
        </w:rPr>
        <w:t xml:space="preserve">  Урок 3</w:t>
      </w:r>
    </w:p>
    <w:p w:rsidR="00DF0350" w:rsidRPr="0096278A" w:rsidRDefault="00DF0350" w:rsidP="00E34F55">
      <w:pPr>
        <w:tabs>
          <w:tab w:val="left" w:pos="3930"/>
        </w:tabs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Тема.</w:t>
      </w:r>
      <w:r>
        <w:rPr>
          <w:rFonts w:ascii="Times New Roman" w:hAnsi="Times New Roman"/>
          <w:color w:val="FF0000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Задачі на знаходження часу за відомими відстанню і швидкістю. Дії з іменованими числами.</w:t>
      </w:r>
    </w:p>
    <w:p w:rsidR="00DF0350" w:rsidRPr="0096278A" w:rsidRDefault="00DF0350" w:rsidP="00E34F55">
      <w:pPr>
        <w:tabs>
          <w:tab w:val="left" w:pos="3930"/>
        </w:tabs>
        <w:spacing w:after="0" w:line="360" w:lineRule="auto"/>
        <w:jc w:val="both"/>
        <w:rPr>
          <w:rFonts w:ascii="Times New Roman" w:hAnsi="Times New Roman"/>
        </w:rPr>
      </w:pPr>
      <w:r w:rsidRPr="0096278A">
        <w:rPr>
          <w:rFonts w:ascii="Times New Roman" w:hAnsi="Times New Roman"/>
          <w:color w:val="FF0000"/>
          <w:lang w:val="uk-UA"/>
        </w:rPr>
        <w:t>Мета</w:t>
      </w:r>
      <w:r w:rsidRPr="0096278A">
        <w:rPr>
          <w:rFonts w:ascii="Times New Roman" w:hAnsi="Times New Roman"/>
          <w:lang w:val="uk-UA"/>
        </w:rPr>
        <w:t>: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ознайомити учнів із способом визначення часу за відомими швидкістю і відстанню. Повторити виконання дій з іменованими числами. Удосконалювати навички розв</w:t>
      </w:r>
      <w:r w:rsidRPr="0096278A">
        <w:rPr>
          <w:rFonts w:ascii="Times New Roman" w:hAnsi="Times New Roman"/>
        </w:rPr>
        <w:t>`язування задач.</w:t>
      </w:r>
    </w:p>
    <w:p w:rsidR="00DF0350" w:rsidRPr="0096278A" w:rsidRDefault="00DF0350" w:rsidP="00E34F55">
      <w:pPr>
        <w:tabs>
          <w:tab w:val="left" w:pos="3930"/>
        </w:tabs>
        <w:spacing w:after="0" w:line="360" w:lineRule="auto"/>
        <w:jc w:val="both"/>
        <w:rPr>
          <w:rFonts w:ascii="Times New Roman" w:hAnsi="Times New Roman"/>
        </w:rPr>
      </w:pPr>
      <w:r w:rsidRPr="0096278A">
        <w:rPr>
          <w:rFonts w:ascii="Times New Roman" w:hAnsi="Times New Roman"/>
          <w:lang w:val="uk-UA"/>
        </w:rPr>
        <w:t>Розвивати логічне мислення,обчислювальні навички</w:t>
      </w:r>
      <w:r w:rsidRPr="0096278A">
        <w:rPr>
          <w:rFonts w:ascii="Times New Roman" w:hAnsi="Times New Roman"/>
        </w:rPr>
        <w:t>.</w:t>
      </w:r>
    </w:p>
    <w:p w:rsidR="00DF0350" w:rsidRPr="0096278A" w:rsidRDefault="00DF0350" w:rsidP="00E34F55">
      <w:pPr>
        <w:tabs>
          <w:tab w:val="left" w:pos="3930"/>
        </w:tabs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Виховувати бажання вивчати природу рідного краю.</w:t>
      </w:r>
    </w:p>
    <w:p w:rsidR="00DF0350" w:rsidRPr="0096278A" w:rsidRDefault="00DF0350" w:rsidP="00B007E4">
      <w:pPr>
        <w:tabs>
          <w:tab w:val="left" w:pos="3930"/>
        </w:tabs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Обладнання:</w:t>
      </w:r>
      <w:r w:rsidRPr="0096278A">
        <w:rPr>
          <w:rFonts w:ascii="Times New Roman" w:hAnsi="Times New Roman"/>
          <w:lang w:val="uk-UA"/>
        </w:rPr>
        <w:t xml:space="preserve"> картки для опитування,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диференційоване завдання,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корабель,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черепаха,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схема моря,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схеми до задач,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морські зірки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червоного,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жовтого і синього кольорів;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дельфін,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акула,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лящ,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сьомга,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морський коник.</w:t>
      </w:r>
    </w:p>
    <w:p w:rsidR="00DF0350" w:rsidRPr="00B007E4" w:rsidRDefault="00DF0350" w:rsidP="00B007E4">
      <w:pPr>
        <w:tabs>
          <w:tab w:val="left" w:pos="3930"/>
        </w:tabs>
        <w:spacing w:after="0" w:line="360" w:lineRule="auto"/>
        <w:rPr>
          <w:rFonts w:ascii="Times New Roman" w:hAnsi="Times New Roman"/>
          <w:lang w:val="uk-UA"/>
        </w:rPr>
      </w:pPr>
      <w:r w:rsidRPr="00B007E4">
        <w:rPr>
          <w:rFonts w:ascii="Times New Roman" w:hAnsi="Times New Roman"/>
          <w:color w:val="FF0000"/>
          <w:lang w:val="uk-UA"/>
        </w:rPr>
        <w:t xml:space="preserve">Тип уроку: </w:t>
      </w:r>
      <w:r w:rsidRPr="00B007E4">
        <w:rPr>
          <w:rFonts w:ascii="Times New Roman" w:hAnsi="Times New Roman"/>
          <w:lang w:val="uk-UA"/>
        </w:rPr>
        <w:t>урок-морська подорож.</w:t>
      </w:r>
    </w:p>
    <w:p w:rsidR="00DF0350" w:rsidRPr="0096278A" w:rsidRDefault="00DF0350" w:rsidP="00B007E4">
      <w:pPr>
        <w:pStyle w:val="ListParagraph"/>
        <w:tabs>
          <w:tab w:val="left" w:pos="3930"/>
        </w:tabs>
        <w:spacing w:after="0" w:line="360" w:lineRule="auto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lang w:val="uk-UA"/>
        </w:rPr>
        <w:t xml:space="preserve">      </w:t>
      </w:r>
      <w:r w:rsidRPr="0096278A">
        <w:rPr>
          <w:rFonts w:ascii="Times New Roman" w:hAnsi="Times New Roman"/>
          <w:lang w:val="uk-UA"/>
        </w:rPr>
        <w:tab/>
        <w:t xml:space="preserve"> </w:t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color w:val="FF0000"/>
          <w:lang w:val="uk-UA"/>
        </w:rPr>
        <w:t xml:space="preserve"> Хід уроку</w:t>
      </w:r>
    </w:p>
    <w:p w:rsidR="00DF0350" w:rsidRPr="0096278A" w:rsidRDefault="00DF0350" w:rsidP="00B007E4">
      <w:pPr>
        <w:pStyle w:val="ListParagraph"/>
        <w:tabs>
          <w:tab w:val="left" w:pos="3930"/>
        </w:tabs>
        <w:spacing w:after="0" w:line="360" w:lineRule="auto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І. Мотивація навчальної діяльності</w:t>
      </w:r>
    </w:p>
    <w:p w:rsidR="00DF0350" w:rsidRPr="0096278A" w:rsidRDefault="00DF0350" w:rsidP="00B007E4">
      <w:pPr>
        <w:tabs>
          <w:tab w:val="left" w:pos="393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Щоб знання великі мати,</w:t>
      </w:r>
    </w:p>
    <w:p w:rsidR="00DF0350" w:rsidRPr="0096278A" w:rsidRDefault="00DF0350" w:rsidP="00B007E4">
      <w:pPr>
        <w:tabs>
          <w:tab w:val="left" w:pos="393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Треба розум розвивати.</w:t>
      </w:r>
    </w:p>
    <w:p w:rsidR="00DF0350" w:rsidRPr="0096278A" w:rsidRDefault="00DF0350" w:rsidP="00B007E4">
      <w:pPr>
        <w:tabs>
          <w:tab w:val="left" w:pos="393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Наполегливість,терпіння,</w:t>
      </w:r>
    </w:p>
    <w:p w:rsidR="00DF0350" w:rsidRPr="0096278A" w:rsidRDefault="00DF0350" w:rsidP="00B007E4">
      <w:pPr>
        <w:tabs>
          <w:tab w:val="left" w:pos="393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А тоді прийде уміння,</w:t>
      </w:r>
    </w:p>
    <w:p w:rsidR="00DF0350" w:rsidRPr="0096278A" w:rsidRDefault="00DF0350" w:rsidP="00B007E4">
      <w:pPr>
        <w:tabs>
          <w:tab w:val="left" w:pos="393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Станеш ти тоді знавець,</w:t>
      </w:r>
    </w:p>
    <w:p w:rsidR="00DF0350" w:rsidRPr="0096278A" w:rsidRDefault="00DF0350" w:rsidP="00B007E4">
      <w:pPr>
        <w:tabs>
          <w:tab w:val="left" w:pos="393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Люди скажуть:</w:t>
      </w:r>
      <w:r>
        <w:rPr>
          <w:rFonts w:ascii="Times New Roman" w:hAnsi="Times New Roman"/>
          <w:lang w:val="uk-UA"/>
        </w:rPr>
        <w:t xml:space="preserve"> «</w:t>
      </w:r>
      <w:r w:rsidRPr="0096278A">
        <w:rPr>
          <w:rFonts w:ascii="Times New Roman" w:hAnsi="Times New Roman"/>
          <w:lang w:val="uk-UA"/>
        </w:rPr>
        <w:t>Молодець!»</w:t>
      </w:r>
    </w:p>
    <w:p w:rsidR="00DF0350" w:rsidRPr="0096278A" w:rsidRDefault="00DF0350" w:rsidP="00B007E4">
      <w:pPr>
        <w:pStyle w:val="ListParagraph"/>
        <w:numPr>
          <w:ilvl w:val="0"/>
          <w:numId w:val="5"/>
        </w:numPr>
        <w:spacing w:after="0" w:line="360" w:lineRule="auto"/>
        <w:ind w:left="0" w:firstLine="448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Сьогодні на уроці ви будете не просто учнями,а учнями-краплинками води.</w:t>
      </w:r>
    </w:p>
    <w:p w:rsidR="00DF0350" w:rsidRPr="0096278A" w:rsidRDefault="00DF0350" w:rsidP="00B007E4">
      <w:pPr>
        <w:tabs>
          <w:tab w:val="left" w:pos="3930"/>
        </w:tabs>
        <w:spacing w:after="0" w:line="360" w:lineRule="auto"/>
        <w:ind w:firstLine="448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Вашими</w:t>
      </w:r>
      <w:r>
        <w:rPr>
          <w:rFonts w:ascii="Times New Roman" w:hAnsi="Times New Roman"/>
          <w:lang w:val="uk-UA"/>
        </w:rPr>
        <w:t xml:space="preserve"> помічниками у подорожі стануть</w:t>
      </w:r>
      <w:r w:rsidRPr="0096278A">
        <w:rPr>
          <w:rFonts w:ascii="Times New Roman" w:hAnsi="Times New Roman"/>
          <w:lang w:val="uk-UA"/>
        </w:rPr>
        <w:t>: уважність,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пам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ять,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швидкість мислення,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винахідливість та взаємодопомога. Але для того, щоб чи готові ви до глибинної подорожі ми повинні перевірити  домашнє завдання.</w:t>
      </w:r>
    </w:p>
    <w:p w:rsidR="00DF0350" w:rsidRPr="0096278A" w:rsidRDefault="00DF0350" w:rsidP="00EE2D36">
      <w:pPr>
        <w:tabs>
          <w:tab w:val="left" w:pos="3930"/>
        </w:tabs>
        <w:spacing w:after="0" w:line="360" w:lineRule="auto"/>
        <w:ind w:left="72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ІІ. Контроль,корекція і закріплення знань</w:t>
      </w:r>
      <w:r w:rsidRPr="0096278A">
        <w:rPr>
          <w:rFonts w:ascii="Times New Roman" w:hAnsi="Times New Roman"/>
          <w:lang w:val="uk-UA"/>
        </w:rPr>
        <w:t>.</w:t>
      </w:r>
    </w:p>
    <w:p w:rsidR="00DF0350" w:rsidRPr="0096278A" w:rsidRDefault="00DF0350" w:rsidP="00EE2D36">
      <w:pPr>
        <w:pStyle w:val="ListParagraph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Перевірка домашнього завдання.</w:t>
      </w:r>
    </w:p>
    <w:p w:rsidR="00DF0350" w:rsidRPr="0096278A" w:rsidRDefault="00DF0350" w:rsidP="00EE2D36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Скажіть результати  результати</w:t>
      </w:r>
      <w:r w:rsidRPr="0096278A">
        <w:rPr>
          <w:rFonts w:ascii="Times New Roman" w:hAnsi="Times New Roman"/>
        </w:rPr>
        <w:t xml:space="preserve"> </w:t>
      </w:r>
      <w:r w:rsidRPr="0096278A">
        <w:rPr>
          <w:rFonts w:ascii="Times New Roman" w:hAnsi="Times New Roman"/>
          <w:lang w:val="uk-UA"/>
        </w:rPr>
        <w:t xml:space="preserve"> обчислень з №396 у порядку зростання.</w:t>
      </w:r>
    </w:p>
    <w:p w:rsidR="00DF0350" w:rsidRPr="0096278A" w:rsidRDefault="00DF0350" w:rsidP="00EE2D36">
      <w:pPr>
        <w:pStyle w:val="ListParagraph"/>
        <w:spacing w:after="0" w:line="360" w:lineRule="auto"/>
        <w:ind w:left="36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(596кг,2568,16км,825м, 40187)</w:t>
      </w:r>
    </w:p>
    <w:p w:rsidR="00DF0350" w:rsidRPr="0096278A" w:rsidRDefault="00DF0350" w:rsidP="00EE2D36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Прочитайте відповідь до задачі №397.</w:t>
      </w:r>
    </w:p>
    <w:p w:rsidR="00DF0350" w:rsidRPr="0096278A" w:rsidRDefault="00DF0350" w:rsidP="00EE2D36">
      <w:pPr>
        <w:pStyle w:val="ListParagraph"/>
        <w:tabs>
          <w:tab w:val="left" w:pos="3930"/>
        </w:tabs>
        <w:spacing w:after="0" w:line="360" w:lineRule="auto"/>
        <w:ind w:left="10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(Автомобіль мав проїхати 396 км)</w:t>
      </w:r>
    </w:p>
    <w:p w:rsidR="00DF0350" w:rsidRPr="0096278A" w:rsidRDefault="00DF0350" w:rsidP="00EE2D36">
      <w:pPr>
        <w:pStyle w:val="ListParagraph"/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Завдання для опитування.</w:t>
      </w:r>
    </w:p>
    <w:p w:rsidR="00DF0350" w:rsidRPr="0096278A" w:rsidRDefault="00DF0350" w:rsidP="00EE2D36">
      <w:pPr>
        <w:pStyle w:val="ListParagraph"/>
        <w:tabs>
          <w:tab w:val="left" w:pos="3930"/>
        </w:tabs>
        <w:spacing w:after="0" w:line="360" w:lineRule="auto"/>
        <w:jc w:val="both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а) Цікава пригода</w:t>
      </w:r>
      <w:r w:rsidRPr="0096278A">
        <w:rPr>
          <w:rFonts w:ascii="Times New Roman" w:hAnsi="Times New Roman"/>
          <w:lang w:val="uk-UA"/>
        </w:rPr>
        <w:t>.</w:t>
      </w:r>
    </w:p>
    <w:p w:rsidR="00DF0350" w:rsidRPr="0096278A" w:rsidRDefault="00DF0350" w:rsidP="00EE2D36">
      <w:pPr>
        <w:tabs>
          <w:tab w:val="left" w:pos="3930"/>
        </w:tabs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О 9 годині ранку пірати занурилися під воду на підводному човні, щоб підняти із дна скарби затонулого корабля. Коли підводний човен винирнув з-під води,вже була 15 година дня. Скільки годин провели пірати під водою?     (6)</w:t>
      </w:r>
    </w:p>
    <w:p w:rsidR="00DF0350" w:rsidRPr="0096278A" w:rsidRDefault="00DF0350" w:rsidP="00EE2D36">
      <w:pPr>
        <w:tabs>
          <w:tab w:val="left" w:pos="393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б) Заповни  таблицю.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4"/>
        <w:gridCol w:w="2393"/>
        <w:gridCol w:w="2393"/>
        <w:gridCol w:w="2393"/>
      </w:tblGrid>
      <w:tr w:rsidR="00DF0350" w:rsidRPr="0096278A" w:rsidTr="00EE2D36">
        <w:tc>
          <w:tcPr>
            <w:tcW w:w="2284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Швидкість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Час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Відстань</w:t>
            </w:r>
          </w:p>
        </w:tc>
      </w:tr>
      <w:tr w:rsidR="00DF0350" w:rsidRPr="0096278A" w:rsidTr="00EE2D36">
        <w:tc>
          <w:tcPr>
            <w:tcW w:w="2284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Голуб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62 км/год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2 год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</w:t>
            </w:r>
          </w:p>
        </w:tc>
      </w:tr>
      <w:tr w:rsidR="00DF0350" w:rsidRPr="0096278A" w:rsidTr="00EE2D36">
        <w:tc>
          <w:tcPr>
            <w:tcW w:w="2284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Чайка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49 км/год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4 год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</w:t>
            </w:r>
          </w:p>
        </w:tc>
      </w:tr>
      <w:tr w:rsidR="00DF0350" w:rsidRPr="0096278A" w:rsidTr="00EE2D36">
        <w:tc>
          <w:tcPr>
            <w:tcW w:w="2284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Лебідь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88 км/год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3 год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</w:t>
            </w:r>
          </w:p>
        </w:tc>
      </w:tr>
      <w:tr w:rsidR="00DF0350" w:rsidRPr="0096278A" w:rsidTr="00EE2D36">
        <w:tc>
          <w:tcPr>
            <w:tcW w:w="2284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Сокіл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99 км/год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5 год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</w:t>
            </w:r>
          </w:p>
        </w:tc>
      </w:tr>
      <w:tr w:rsidR="00DF0350" w:rsidRPr="0096278A" w:rsidTr="00EE2D36">
        <w:tc>
          <w:tcPr>
            <w:tcW w:w="2284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Орел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160 км/год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3 год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</w:t>
            </w:r>
          </w:p>
        </w:tc>
      </w:tr>
    </w:tbl>
    <w:p w:rsidR="00DF0350" w:rsidRPr="0096278A" w:rsidRDefault="00DF0350" w:rsidP="00EE2D36">
      <w:pPr>
        <w:tabs>
          <w:tab w:val="left" w:pos="3930"/>
        </w:tabs>
        <w:spacing w:after="0" w:line="360" w:lineRule="auto"/>
        <w:rPr>
          <w:rFonts w:ascii="Times New Roman" w:hAnsi="Times New Roman"/>
          <w:lang w:val="uk-UA"/>
        </w:rPr>
      </w:pPr>
    </w:p>
    <w:p w:rsidR="00DF0350" w:rsidRPr="0096278A" w:rsidRDefault="00DF0350" w:rsidP="00EE2D36">
      <w:pPr>
        <w:pStyle w:val="ListParagraph"/>
        <w:numPr>
          <w:ilvl w:val="0"/>
          <w:numId w:val="16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Картки для опитування</w:t>
      </w:r>
      <w:r w:rsidRPr="0096278A">
        <w:rPr>
          <w:rFonts w:ascii="Times New Roman" w:hAnsi="Times New Roman"/>
          <w:lang w:val="uk-UA"/>
        </w:rPr>
        <w:t>.</w:t>
      </w:r>
    </w:p>
    <w:p w:rsidR="00DF0350" w:rsidRPr="0096278A" w:rsidRDefault="00DF0350" w:rsidP="00EE2D36">
      <w:pPr>
        <w:pStyle w:val="ListParagraph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Свіжим подихом вітру ввірвалася  чарівниця – осінь до нас на урок. Дивіться, які чудові листочки дарує вона вам. Та вони ще й незвичайні, а з завданням.</w:t>
      </w:r>
    </w:p>
    <w:p w:rsidR="00DF0350" w:rsidRPr="0096278A" w:rsidRDefault="00DF0350" w:rsidP="00EE2D36">
      <w:pPr>
        <w:pStyle w:val="ListParagraph"/>
        <w:tabs>
          <w:tab w:val="left" w:pos="3930"/>
        </w:tabs>
        <w:spacing w:after="0" w:line="360" w:lineRule="auto"/>
        <w:ind w:left="0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Увага! Жовті листочки пропонують складніші завдання, а червоні – середньої складності.</w:t>
      </w:r>
    </w:p>
    <w:p w:rsidR="00DF0350" w:rsidRPr="0096278A" w:rsidRDefault="00DF0350" w:rsidP="00EE2D36">
      <w:pPr>
        <w:tabs>
          <w:tab w:val="left" w:pos="3930"/>
        </w:tabs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 бажанням оберіть будь-який та спробуйте свої сили.</w:t>
      </w:r>
    </w:p>
    <w:p w:rsidR="00DF0350" w:rsidRPr="0096278A" w:rsidRDefault="00DF0350" w:rsidP="00EE2D36">
      <w:pPr>
        <w:tabs>
          <w:tab w:val="left" w:pos="3930"/>
        </w:tabs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№1</w:t>
      </w:r>
      <w:r>
        <w:rPr>
          <w:rFonts w:ascii="Times New Roman" w:hAnsi="Times New Roman"/>
          <w:color w:val="FF0000"/>
          <w:lang w:val="uk-UA"/>
        </w:rPr>
        <w:t xml:space="preserve"> </w:t>
      </w:r>
      <w:r>
        <w:rPr>
          <w:rFonts w:ascii="Times New Roman" w:hAnsi="Times New Roman"/>
          <w:lang w:val="uk-UA"/>
        </w:rPr>
        <w:t>–</w:t>
      </w:r>
      <w:r w:rsidRPr="0096278A">
        <w:rPr>
          <w:rFonts w:ascii="Times New Roman" w:hAnsi="Times New Roman"/>
          <w:lang w:val="uk-UA"/>
        </w:rPr>
        <w:t xml:space="preserve"> жовті.</w:t>
      </w:r>
    </w:p>
    <w:p w:rsidR="00DF0350" w:rsidRPr="0096278A" w:rsidRDefault="00DF0350" w:rsidP="00EE2D3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Відстань між Чортковом і Києвом 560км. Подорож автомобілем туди і назад тривала 14 годин. Яка швидкість автомобіля, якщо вважати, що  він весь час рухався з однаковою швидкістю?</w:t>
      </w:r>
    </w:p>
    <w:p w:rsidR="00DF0350" w:rsidRPr="0096278A" w:rsidRDefault="00DF0350" w:rsidP="00EE2D36">
      <w:pPr>
        <w:pStyle w:val="ListParagraph"/>
        <w:tabs>
          <w:tab w:val="left" w:pos="3930"/>
        </w:tabs>
        <w:spacing w:after="0" w:line="360" w:lineRule="auto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560 : 2 : 14 = 80 (км/год)</w:t>
      </w:r>
    </w:p>
    <w:p w:rsidR="00DF0350" w:rsidRPr="0096278A" w:rsidRDefault="00DF0350" w:rsidP="00EE2D36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Скільки часу тривала б подорож,якби відстань була не 560км, а 720км?</w:t>
      </w:r>
    </w:p>
    <w:p w:rsidR="00DF0350" w:rsidRPr="0096278A" w:rsidRDefault="00DF0350" w:rsidP="00EE2D36">
      <w:pPr>
        <w:pStyle w:val="ListParagraph"/>
        <w:tabs>
          <w:tab w:val="left" w:pos="393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720 : 2 : 80 = 18 (год</w:t>
      </w:r>
      <w:r w:rsidRPr="0096278A">
        <w:rPr>
          <w:rFonts w:ascii="Times New Roman" w:hAnsi="Times New Roman"/>
          <w:lang w:val="uk-UA"/>
        </w:rPr>
        <w:t>)</w:t>
      </w:r>
    </w:p>
    <w:p w:rsidR="00DF0350" w:rsidRPr="0096278A" w:rsidRDefault="00DF0350" w:rsidP="00EE2D36">
      <w:pPr>
        <w:tabs>
          <w:tab w:val="left" w:pos="393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№2</w:t>
      </w:r>
      <w:r w:rsidRPr="0096278A">
        <w:rPr>
          <w:rFonts w:ascii="Times New Roman" w:hAnsi="Times New Roman"/>
          <w:lang w:val="uk-UA"/>
        </w:rPr>
        <w:t xml:space="preserve"> – червоні.</w:t>
      </w:r>
    </w:p>
    <w:p w:rsidR="00DF0350" w:rsidRPr="0096278A" w:rsidRDefault="00DF0350" w:rsidP="00EE2D36">
      <w:pPr>
        <w:pStyle w:val="ListParagraph"/>
        <w:numPr>
          <w:ilvl w:val="0"/>
          <w:numId w:val="18"/>
        </w:numPr>
        <w:tabs>
          <w:tab w:val="left" w:pos="72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Автомобіль їхав 5год. із швидкістю 60км/год. Зворотній шлях він подолав за4год.Із якою швидкістю автомобіль подолав зворотній шлях?</w:t>
      </w:r>
    </w:p>
    <w:p w:rsidR="00DF0350" w:rsidRPr="0096278A" w:rsidRDefault="00DF0350" w:rsidP="00EE2D36">
      <w:pPr>
        <w:pStyle w:val="ListParagraph"/>
        <w:tabs>
          <w:tab w:val="left" w:pos="3930"/>
        </w:tabs>
        <w:spacing w:after="0" w:line="360" w:lineRule="auto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60 ∙ 5 : 4 = 75 (км/год)</w:t>
      </w:r>
    </w:p>
    <w:p w:rsidR="00DF0350" w:rsidRPr="0096278A" w:rsidRDefault="00DF0350" w:rsidP="00EE2D36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Заміни число 60 км/год на 36км/год і 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яжи задачу.</w:t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</w:p>
    <w:p w:rsidR="00DF0350" w:rsidRPr="0096278A" w:rsidRDefault="00DF0350" w:rsidP="00EE2D36">
      <w:pPr>
        <w:tabs>
          <w:tab w:val="left" w:pos="3930"/>
        </w:tabs>
        <w:spacing w:after="0" w:line="360" w:lineRule="auto"/>
        <w:rPr>
          <w:rFonts w:ascii="Times New Roman" w:hAnsi="Times New Roman"/>
          <w:color w:val="1F497D"/>
          <w:lang w:val="uk-UA"/>
        </w:rPr>
      </w:pPr>
      <w:r>
        <w:rPr>
          <w:rFonts w:ascii="Times New Roman" w:hAnsi="Times New Roman"/>
          <w:color w:val="1F497D"/>
          <w:lang w:val="uk-UA"/>
        </w:rPr>
        <w:t xml:space="preserve">             </w:t>
      </w:r>
      <w:r w:rsidRPr="0096278A">
        <w:rPr>
          <w:rFonts w:ascii="Times New Roman" w:hAnsi="Times New Roman"/>
          <w:color w:val="1F497D"/>
          <w:lang w:val="uk-UA"/>
        </w:rPr>
        <w:t>36∙ 5: 4 = 45 (км/год)</w:t>
      </w:r>
      <w:r w:rsidRPr="0096278A">
        <w:rPr>
          <w:rFonts w:ascii="Times New Roman" w:hAnsi="Times New Roman"/>
          <w:color w:val="1F497D"/>
          <w:lang w:val="uk-UA"/>
        </w:rPr>
        <w:tab/>
      </w:r>
      <w:r w:rsidRPr="0096278A">
        <w:rPr>
          <w:rFonts w:ascii="Times New Roman" w:hAnsi="Times New Roman"/>
          <w:color w:val="1F497D"/>
          <w:lang w:val="uk-UA"/>
        </w:rPr>
        <w:tab/>
      </w:r>
    </w:p>
    <w:p w:rsidR="00DF0350" w:rsidRPr="0096278A" w:rsidRDefault="00DF0350" w:rsidP="00EE2D36">
      <w:pPr>
        <w:tabs>
          <w:tab w:val="left" w:pos="3930"/>
        </w:tabs>
        <w:spacing w:after="0" w:line="360" w:lineRule="auto"/>
        <w:rPr>
          <w:rFonts w:ascii="Times New Roman" w:hAnsi="Times New Roman"/>
          <w:lang w:val="uk-UA"/>
        </w:rPr>
      </w:pPr>
    </w:p>
    <w:p w:rsidR="00DF0350" w:rsidRPr="0096278A" w:rsidRDefault="00DF0350" w:rsidP="00EE2D36">
      <w:pPr>
        <w:tabs>
          <w:tab w:val="left" w:pos="3930"/>
        </w:tabs>
        <w:spacing w:after="0" w:line="360" w:lineRule="auto"/>
        <w:ind w:firstLine="360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Отже, до глибинної подорожі ви готові. Ось ваші краплинки.(Учитель дає дітям краплинки на яких написані їхні імена.)</w:t>
      </w:r>
    </w:p>
    <w:p w:rsidR="00DF0350" w:rsidRPr="0096278A" w:rsidRDefault="00DF0350" w:rsidP="00EE2D36">
      <w:pPr>
        <w:tabs>
          <w:tab w:val="left" w:pos="3930"/>
        </w:tabs>
        <w:spacing w:after="0" w:line="360" w:lineRule="auto"/>
        <w:ind w:firstLine="360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Запам</w:t>
      </w:r>
      <w:r w:rsidRPr="0096278A">
        <w:rPr>
          <w:rFonts w:ascii="Times New Roman" w:hAnsi="Times New Roman"/>
          <w:color w:val="C0504D"/>
        </w:rPr>
        <w:t>`</w:t>
      </w:r>
      <w:r w:rsidRPr="0096278A">
        <w:rPr>
          <w:rFonts w:ascii="Times New Roman" w:hAnsi="Times New Roman"/>
          <w:color w:val="C0504D"/>
          <w:lang w:val="uk-UA"/>
        </w:rPr>
        <w:t>ятайте</w:t>
      </w:r>
      <w:r w:rsidRPr="0096278A">
        <w:rPr>
          <w:rFonts w:ascii="Times New Roman" w:hAnsi="Times New Roman"/>
          <w:lang w:val="uk-UA"/>
        </w:rPr>
        <w:t>, на дні моря лежить черепашка, у якої є сюрприз. Його отримає той, хто буде найактивнішим і першим допливе до неї. Протягом уроку ви оцінюватимете самі себе і в кінці ваша краплинка із побажанням до уроку має потрапити на морську зірку (червона зірка – високий рівень, синя – достатній, жовта – середній).</w:t>
      </w:r>
    </w:p>
    <w:p w:rsidR="00DF0350" w:rsidRPr="0096278A" w:rsidRDefault="00DF0350" w:rsidP="00EE2D36">
      <w:pPr>
        <w:tabs>
          <w:tab w:val="left" w:pos="3930"/>
        </w:tabs>
        <w:spacing w:after="0" w:line="360" w:lineRule="auto"/>
        <w:ind w:firstLine="360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Чорне море має 3 шари. У кожному з них вас будуть зустрічати  різноманітні рибки із своїми завданнями. Отже,  вирушаємо. </w:t>
      </w:r>
      <w:r w:rsidRPr="0096278A">
        <w:rPr>
          <w:rFonts w:ascii="Times New Roman" w:hAnsi="Times New Roman"/>
          <w:i/>
          <w:u w:val="single"/>
          <w:lang w:val="uk-UA"/>
        </w:rPr>
        <w:t>Перший шар моря – Планктон</w:t>
      </w:r>
      <w:r w:rsidRPr="0096278A">
        <w:rPr>
          <w:rFonts w:ascii="Times New Roman" w:hAnsi="Times New Roman"/>
          <w:lang w:val="uk-UA"/>
        </w:rPr>
        <w:t>. І зустрічає там нас найпростіша жителька моря – медуза із своїм завданням.</w:t>
      </w:r>
    </w:p>
    <w:p w:rsidR="00DF0350" w:rsidRPr="0096278A" w:rsidRDefault="00DF0350" w:rsidP="00EE2D36">
      <w:pPr>
        <w:tabs>
          <w:tab w:val="left" w:pos="3930"/>
        </w:tabs>
        <w:spacing w:after="0" w:line="360" w:lineRule="auto"/>
        <w:ind w:firstLine="360"/>
        <w:jc w:val="both"/>
        <w:rPr>
          <w:rFonts w:ascii="Times New Roman" w:hAnsi="Times New Roman"/>
          <w:lang w:val="uk-UA"/>
        </w:rPr>
      </w:pPr>
      <w:r w:rsidRPr="0066202C">
        <w:rPr>
          <w:rFonts w:ascii="Times New Roman" w:hAnsi="Times New Roman"/>
          <w:noProof/>
          <w:lang w:eastAsia="ru-RU"/>
        </w:rPr>
        <w:pict>
          <v:shape id="Рисунок 9" o:spid="_x0000_i1035" type="#_x0000_t75" style="width:173.25pt;height:123.75pt;visibility:visible">
            <v:imagedata r:id="rId17" o:title=""/>
          </v:shape>
        </w:pict>
      </w:r>
    </w:p>
    <w:p w:rsidR="00DF0350" w:rsidRPr="0096278A" w:rsidRDefault="00DF0350" w:rsidP="00EE2D36">
      <w:pPr>
        <w:pStyle w:val="ListParagraph"/>
        <w:numPr>
          <w:ilvl w:val="0"/>
          <w:numId w:val="16"/>
        </w:numPr>
        <w:tabs>
          <w:tab w:val="left" w:pos="720"/>
        </w:tabs>
        <w:spacing w:after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Усні обчислення. </w:t>
      </w:r>
    </w:p>
    <w:p w:rsidR="00DF0350" w:rsidRPr="0096278A" w:rsidRDefault="00DF0350" w:rsidP="00B007E4">
      <w:pPr>
        <w:tabs>
          <w:tab w:val="left" w:pos="3930"/>
        </w:tabs>
        <w:spacing w:after="0"/>
        <w:ind w:left="360"/>
        <w:rPr>
          <w:rFonts w:ascii="Times New Roman" w:hAnsi="Times New Roman"/>
          <w:color w:val="C0504D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 xml:space="preserve">Гра «Знайди зайве число» </w:t>
      </w:r>
    </w:p>
    <w:p w:rsidR="00DF0350" w:rsidRPr="0096278A" w:rsidRDefault="00DF0350" w:rsidP="00B007E4">
      <w:pPr>
        <w:tabs>
          <w:tab w:val="left" w:pos="3930"/>
        </w:tabs>
        <w:spacing w:after="0"/>
        <w:ind w:left="36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093" type="#_x0000_t32" style="position:absolute;left:0;text-align:left;margin-left:74.7pt;margin-top:12.6pt;width:18pt;height:0;z-index:251639808" o:connectortype="straight"/>
        </w:pict>
      </w:r>
      <w:r w:rsidRPr="0096278A">
        <w:rPr>
          <w:rFonts w:ascii="Times New Roman" w:hAnsi="Times New Roman"/>
          <w:lang w:val="uk-UA"/>
        </w:rPr>
        <w:t>15,  21,  30,  32,  42,  51</w:t>
      </w:r>
    </w:p>
    <w:p w:rsidR="00DF0350" w:rsidRPr="0096278A" w:rsidRDefault="00DF0350" w:rsidP="00B007E4">
      <w:pPr>
        <w:tabs>
          <w:tab w:val="left" w:pos="3930"/>
        </w:tabs>
        <w:spacing w:after="0"/>
        <w:ind w:left="36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094" type="#_x0000_t32" style="position:absolute;left:0;text-align:left;margin-left:106.2pt;margin-top:11.35pt;width:18pt;height:0;z-index:251640832" o:connectortype="straight"/>
        </w:pict>
      </w:r>
      <w:r w:rsidRPr="0096278A">
        <w:rPr>
          <w:rFonts w:ascii="Times New Roman" w:hAnsi="Times New Roman"/>
          <w:lang w:val="uk-UA"/>
        </w:rPr>
        <w:t>5,  15,  20,  25,  35,  43</w:t>
      </w:r>
    </w:p>
    <w:p w:rsidR="00DF0350" w:rsidRPr="0096278A" w:rsidRDefault="00DF0350" w:rsidP="00B007E4">
      <w:pPr>
        <w:tabs>
          <w:tab w:val="left" w:pos="3930"/>
        </w:tabs>
        <w:spacing w:after="0"/>
        <w:ind w:left="36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095" type="#_x0000_t32" style="position:absolute;left:0;text-align:left;margin-left:12.45pt;margin-top:11.55pt;width:18pt;height:0;z-index:251641856" o:connectortype="straight"/>
        </w:pict>
      </w:r>
      <w:r w:rsidRPr="0096278A">
        <w:rPr>
          <w:rFonts w:ascii="Times New Roman" w:hAnsi="Times New Roman"/>
          <w:lang w:val="uk-UA"/>
        </w:rPr>
        <w:t>2,  7,  21,  35,  56,  63</w:t>
      </w:r>
    </w:p>
    <w:p w:rsidR="00DF0350" w:rsidRPr="0096278A" w:rsidRDefault="00DF0350" w:rsidP="00B007E4">
      <w:pPr>
        <w:tabs>
          <w:tab w:val="left" w:pos="3930"/>
        </w:tabs>
        <w:spacing w:after="0"/>
        <w:rPr>
          <w:rFonts w:ascii="Times New Roman" w:hAnsi="Times New Roman"/>
          <w:lang w:val="uk-UA"/>
        </w:rPr>
      </w:pPr>
      <w:r w:rsidRPr="0066202C">
        <w:rPr>
          <w:rFonts w:ascii="Times New Roman" w:hAnsi="Times New Roman"/>
          <w:noProof/>
          <w:lang w:eastAsia="ru-RU"/>
        </w:rPr>
        <w:pict>
          <v:shape id="_x0000_i1036" type="#_x0000_t75" style="width:3in;height:162pt;visibility:visible">
            <v:imagedata r:id="rId18" o:title=""/>
          </v:shape>
        </w:pict>
      </w:r>
    </w:p>
    <w:p w:rsidR="00DF0350" w:rsidRPr="0096278A" w:rsidRDefault="00DF0350" w:rsidP="00B007E4">
      <w:pPr>
        <w:tabs>
          <w:tab w:val="left" w:pos="3930"/>
        </w:tabs>
        <w:spacing w:after="0"/>
        <w:rPr>
          <w:rFonts w:ascii="Times New Roman" w:hAnsi="Times New Roman"/>
          <w:color w:val="C0504D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Гра: «Допоможи дельфіну переплисти море» - по групах.</w:t>
      </w:r>
    </w:p>
    <w:p w:rsidR="00DF0350" w:rsidRPr="0096278A" w:rsidRDefault="00DF0350" w:rsidP="00B007E4">
      <w:pPr>
        <w:tabs>
          <w:tab w:val="left" w:pos="3930"/>
        </w:tabs>
        <w:spacing w:after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1 група                                               2 група                                                        3 група</w:t>
      </w:r>
    </w:p>
    <w:p w:rsidR="00DF0350" w:rsidRPr="0096278A" w:rsidRDefault="00DF0350" w:rsidP="00B007E4">
      <w:pPr>
        <w:tabs>
          <w:tab w:val="left" w:pos="3210"/>
        </w:tabs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oval id="_x0000_s1096" style="position:absolute;margin-left:350.7pt;margin-top:24.15pt;width:51pt;height:34.5pt;z-index:251661312">
            <v:textbox>
              <w:txbxContent>
                <w:p w:rsidR="00DF0350" w:rsidRPr="00907736" w:rsidRDefault="00DF0350" w:rsidP="0090773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551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97" style="position:absolute;margin-left:1.95pt;margin-top:15.15pt;width:49.5pt;height:34.5pt;z-index:251642880">
            <v:textbox style="mso-next-textbox:#_x0000_s1097">
              <w:txbxContent>
                <w:p w:rsidR="00DF0350" w:rsidRPr="00630418" w:rsidRDefault="00DF0350" w:rsidP="00630418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900</w:t>
                  </w:r>
                </w:p>
              </w:txbxContent>
            </v:textbox>
          </v:oval>
        </w:pict>
      </w:r>
      <w:r w:rsidRPr="0096278A">
        <w:rPr>
          <w:rFonts w:ascii="Times New Roman" w:hAnsi="Times New Roman"/>
          <w:lang w:val="uk-UA"/>
        </w:rPr>
        <w:tab/>
      </w:r>
    </w:p>
    <w:p w:rsidR="00DF0350" w:rsidRPr="0096278A" w:rsidRDefault="00DF0350" w:rsidP="00B007E4">
      <w:pPr>
        <w:tabs>
          <w:tab w:val="left" w:pos="6720"/>
        </w:tabs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oval id="_x0000_s1098" style="position:absolute;margin-left:157.95pt;margin-top:.35pt;width:51pt;height:34.5pt;z-index:251652096">
            <v:textbox style="mso-next-textbox:#_x0000_s1098">
              <w:txbxContent>
                <w:p w:rsidR="00DF0350" w:rsidRPr="00907736" w:rsidRDefault="00DF0350" w:rsidP="0090773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99" type="#_x0000_t32" style="position:absolute;margin-left:46.95pt;margin-top:19.1pt;width:18.75pt;height:15pt;z-index:251649024" o:connectortype="straight"/>
        </w:pict>
      </w:r>
      <w:r>
        <w:rPr>
          <w:noProof/>
          <w:lang w:eastAsia="ru-RU"/>
        </w:rPr>
        <w:pict>
          <v:shape id="_x0000_s1100" type="#_x0000_t32" style="position:absolute;margin-left:-11.55pt;margin-top:19.1pt;width:17.25pt;height:18.75pt;flip:x;z-index:251648000" o:connectortype="straight"/>
        </w:pict>
      </w:r>
      <w:r w:rsidRPr="0096278A">
        <w:rPr>
          <w:rFonts w:ascii="Times New Roman" w:hAnsi="Times New Roman"/>
          <w:lang w:val="uk-UA"/>
        </w:rPr>
        <w:tab/>
        <w:t xml:space="preserve"> </w:t>
      </w:r>
    </w:p>
    <w:p w:rsidR="00DF0350" w:rsidRPr="0096278A" w:rsidRDefault="00DF0350" w:rsidP="00B007E4">
      <w:pPr>
        <w:tabs>
          <w:tab w:val="left" w:pos="1410"/>
          <w:tab w:val="left" w:pos="2730"/>
          <w:tab w:val="center" w:pos="4677"/>
          <w:tab w:val="left" w:pos="6720"/>
        </w:tabs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101" type="#_x0000_t32" style="position:absolute;margin-left:393.45pt;margin-top:5.05pt;width:19.5pt;height:12pt;z-index:251667456" o:connectortype="straight"/>
        </w:pict>
      </w:r>
      <w:r>
        <w:rPr>
          <w:noProof/>
          <w:lang w:eastAsia="ru-RU"/>
        </w:rPr>
        <w:pict>
          <v:shape id="_x0000_s1102" type="#_x0000_t32" style="position:absolute;margin-left:337.2pt;margin-top:3.55pt;width:18pt;height:15pt;flip:x;z-index:251666432" o:connectortype="straight"/>
        </w:pict>
      </w:r>
      <w:r>
        <w:rPr>
          <w:noProof/>
          <w:lang w:eastAsia="ru-RU"/>
        </w:rPr>
        <w:pict>
          <v:oval id="_x0000_s1103" style="position:absolute;margin-left:406.2pt;margin-top:10.3pt;width:51pt;height:34.5pt;z-index:251663360">
            <v:textbox>
              <w:txbxContent>
                <w:p w:rsidR="00DF0350" w:rsidRPr="00907736" w:rsidRDefault="00DF0350" w:rsidP="0090773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04" style="position:absolute;margin-left:286.2pt;margin-top:9.55pt;width:51pt;height:34.5pt;z-index:251662336">
            <v:textbox>
              <w:txbxContent>
                <w:p w:rsidR="00DF0350" w:rsidRPr="00907736" w:rsidRDefault="00DF0350" w:rsidP="0090773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05" type="#_x0000_t32" style="position:absolute;margin-left:205.2pt;margin-top:3.55pt;width:23.25pt;height:15.75pt;z-index:251658240" o:connectortype="straight"/>
        </w:pict>
      </w:r>
      <w:r>
        <w:rPr>
          <w:noProof/>
          <w:lang w:eastAsia="ru-RU"/>
        </w:rPr>
        <w:pict>
          <v:oval id="_x0000_s1106" style="position:absolute;margin-left:205.2pt;margin-top:18.55pt;width:51pt;height:34.5pt;z-index:251656192">
            <v:textbox>
              <w:txbxContent>
                <w:p w:rsidR="00DF0350" w:rsidRPr="00907736" w:rsidRDefault="00DF0350" w:rsidP="0090773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07" type="#_x0000_t32" style="position:absolute;margin-left:142.2pt;margin-top:3.55pt;width:20.25pt;height:15pt;flip:x;z-index:251657216" o:connectortype="straight"/>
        </w:pict>
      </w:r>
      <w:r>
        <w:rPr>
          <w:noProof/>
          <w:lang w:eastAsia="ru-RU"/>
        </w:rPr>
        <w:pict>
          <v:oval id="_x0000_s1108" style="position:absolute;margin-left:117.45pt;margin-top:18.55pt;width:51pt;height:34.5pt;z-index:251653120">
            <v:textbox>
              <w:txbxContent>
                <w:p w:rsidR="00DF0350" w:rsidRPr="00907736" w:rsidRDefault="00DF0350" w:rsidP="0090773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09" style="position:absolute;margin-left:42.45pt;margin-top:10.3pt;width:50.25pt;height:34.5pt;z-index:251643904">
            <v:textbox>
              <w:txbxContent>
                <w:p w:rsidR="00DF0350" w:rsidRPr="00630418" w:rsidRDefault="00DF0350" w:rsidP="00630418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350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10" style="position:absolute;margin-left:-36.3pt;margin-top:13.3pt;width:48.75pt;height:34.5pt;z-index:251645952">
            <v:textbox>
              <w:txbxContent>
                <w:p w:rsidR="00DF0350" w:rsidRPr="00630418" w:rsidRDefault="00DF0350" w:rsidP="00630418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xbxContent>
            </v:textbox>
          </v:oval>
        </w:pict>
      </w:r>
      <w:r w:rsidRPr="0096278A">
        <w:rPr>
          <w:rFonts w:ascii="Times New Roman" w:hAnsi="Times New Roman"/>
          <w:lang w:val="uk-UA"/>
        </w:rPr>
        <w:t>+</w:t>
      </w:r>
      <w:r w:rsidRPr="0096278A">
        <w:rPr>
          <w:rFonts w:ascii="Times New Roman" w:hAnsi="Times New Roman"/>
          <w:lang w:val="uk-UA"/>
        </w:rPr>
        <w:tab/>
        <w:t>+</w:t>
      </w:r>
      <w:r w:rsidRPr="0096278A">
        <w:rPr>
          <w:rFonts w:ascii="Times New Roman" w:hAnsi="Times New Roman"/>
          <w:lang w:val="uk-UA"/>
        </w:rPr>
        <w:tab/>
        <w:t xml:space="preserve"> ∙</w:t>
      </w:r>
      <w:r w:rsidRPr="0096278A">
        <w:rPr>
          <w:rFonts w:ascii="Times New Roman" w:hAnsi="Times New Roman"/>
          <w:lang w:val="uk-UA"/>
        </w:rPr>
        <w:tab/>
        <w:t>:</w:t>
      </w:r>
      <w:r w:rsidRPr="0096278A">
        <w:rPr>
          <w:rFonts w:ascii="Times New Roman" w:hAnsi="Times New Roman"/>
          <w:lang w:val="uk-UA"/>
        </w:rPr>
        <w:tab/>
        <w:t>+                          :</w:t>
      </w:r>
    </w:p>
    <w:p w:rsidR="00DF0350" w:rsidRPr="0096278A" w:rsidRDefault="00DF0350" w:rsidP="00B007E4">
      <w:pPr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111" type="#_x0000_t32" style="position:absolute;margin-left:432.45pt;margin-top:20.25pt;width:0;height:24.75pt;z-index:251669504" o:connectortype="straight"/>
        </w:pict>
      </w:r>
      <w:r>
        <w:rPr>
          <w:noProof/>
          <w:lang w:eastAsia="ru-RU"/>
        </w:rPr>
        <w:pict>
          <v:shape id="_x0000_s1112" type="#_x0000_t32" style="position:absolute;margin-left:310.95pt;margin-top:19.5pt;width:0;height:25.5pt;z-index:251668480" o:connectortype="straight"/>
        </w:pict>
      </w:r>
      <w:r>
        <w:rPr>
          <w:noProof/>
          <w:lang w:eastAsia="ru-RU"/>
        </w:rPr>
        <w:pict>
          <v:shape id="_x0000_s1113" type="#_x0000_t32" style="position:absolute;margin-left:69.45pt;margin-top:20.25pt;width:0;height:21.75pt;z-index:251650048" o:connectortype="straight"/>
        </w:pict>
      </w:r>
      <w:r>
        <w:rPr>
          <w:noProof/>
          <w:lang w:eastAsia="ru-RU"/>
        </w:rPr>
        <w:pict>
          <v:shape id="_x0000_s1114" type="#_x0000_t32" style="position:absolute;margin-left:-11.55pt;margin-top:23.25pt;width:0;height:21.75pt;z-index:251651072" o:connectortype="straight"/>
        </w:pict>
      </w:r>
    </w:p>
    <w:p w:rsidR="00DF0350" w:rsidRPr="0096278A" w:rsidRDefault="00DF0350" w:rsidP="00B007E4">
      <w:pPr>
        <w:tabs>
          <w:tab w:val="left" w:pos="1770"/>
          <w:tab w:val="left" w:pos="2550"/>
          <w:tab w:val="center" w:pos="4677"/>
          <w:tab w:val="left" w:pos="6045"/>
          <w:tab w:val="right" w:pos="9355"/>
        </w:tabs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oval id="_x0000_s1115" style="position:absolute;margin-left:406.2pt;margin-top:20.45pt;width:51pt;height:34.5pt;z-index:251665408"/>
        </w:pict>
      </w:r>
      <w:r>
        <w:rPr>
          <w:noProof/>
          <w:lang w:eastAsia="ru-RU"/>
        </w:rPr>
        <w:pict>
          <v:oval id="_x0000_s1116" style="position:absolute;margin-left:286.2pt;margin-top:20.45pt;width:51pt;height:34.5pt;z-index:251664384">
            <v:textbox style="mso-next-textbox:#_x0000_s1116">
              <w:txbxContent>
                <w:p w:rsidR="00DF0350" w:rsidRPr="00907736" w:rsidRDefault="00DF0350" w:rsidP="0090773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810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17" type="#_x0000_t32" style="position:absolute;margin-left:232.2pt;margin-top:3.95pt;width:.05pt;height:13.5pt;z-index:251660288" o:connectortype="straight"/>
        </w:pict>
      </w:r>
      <w:r>
        <w:rPr>
          <w:noProof/>
          <w:lang w:eastAsia="ru-RU"/>
        </w:rPr>
        <w:pict>
          <v:shape id="_x0000_s1118" type="#_x0000_t32" style="position:absolute;margin-left:141.5pt;margin-top:3.95pt;width:.7pt;height:13.5pt;flip:x;z-index:251659264" o:connectortype="straight"/>
        </w:pict>
      </w:r>
      <w:r>
        <w:rPr>
          <w:noProof/>
          <w:lang w:eastAsia="ru-RU"/>
        </w:rPr>
        <w:pict>
          <v:oval id="_x0000_s1119" style="position:absolute;margin-left:46.95pt;margin-top:17.45pt;width:50.25pt;height:34.5pt;z-index:251644928"/>
        </w:pict>
      </w:r>
      <w:r>
        <w:rPr>
          <w:noProof/>
          <w:lang w:eastAsia="ru-RU"/>
        </w:rPr>
        <w:pict>
          <v:oval id="_x0000_s1120" style="position:absolute;margin-left:205.2pt;margin-top:17.45pt;width:51pt;height:34.5pt;rotation:-184876fd;z-index:251655168"/>
        </w:pict>
      </w:r>
      <w:r>
        <w:rPr>
          <w:noProof/>
          <w:lang w:eastAsia="ru-RU"/>
        </w:rPr>
        <w:pict>
          <v:oval id="_x0000_s1121" style="position:absolute;margin-left:117.45pt;margin-top:17.45pt;width:51pt;height:34.5pt;z-index:251654144">
            <v:textbox style="mso-next-textbox:#_x0000_s1121">
              <w:txbxContent>
                <w:p w:rsidR="00DF0350" w:rsidRPr="00907736" w:rsidRDefault="00DF0350" w:rsidP="0090773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640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22" style="position:absolute;margin-left:-32.55pt;margin-top:17.45pt;width:49.5pt;height:34.5pt;z-index:251646976">
            <v:textbox style="mso-next-textbox:#_x0000_s1122">
              <w:txbxContent>
                <w:p w:rsidR="00DF0350" w:rsidRPr="00630418" w:rsidRDefault="00DF0350" w:rsidP="00630418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50</w:t>
                  </w:r>
                </w:p>
              </w:txbxContent>
            </v:textbox>
          </v:oval>
        </w:pict>
      </w:r>
      <w:r w:rsidRPr="0096278A">
        <w:rPr>
          <w:rFonts w:ascii="Times New Roman" w:hAnsi="Times New Roman"/>
          <w:lang w:val="uk-UA"/>
        </w:rPr>
        <w:t>∙</w:t>
      </w:r>
      <w:r w:rsidRPr="0096278A">
        <w:rPr>
          <w:rFonts w:ascii="Times New Roman" w:hAnsi="Times New Roman"/>
          <w:lang w:val="uk-UA"/>
        </w:rPr>
        <w:tab/>
        <w:t>=</w:t>
      </w:r>
      <w:r w:rsidRPr="0096278A">
        <w:rPr>
          <w:rFonts w:ascii="Times New Roman" w:hAnsi="Times New Roman"/>
          <w:lang w:val="uk-UA"/>
        </w:rPr>
        <w:tab/>
        <w:t>:</w:t>
      </w:r>
      <w:r w:rsidRPr="0096278A">
        <w:rPr>
          <w:rFonts w:ascii="Times New Roman" w:hAnsi="Times New Roman"/>
          <w:lang w:val="uk-UA"/>
        </w:rPr>
        <w:tab/>
        <w:t xml:space="preserve">           =</w:t>
      </w:r>
      <w:r w:rsidRPr="0096278A">
        <w:rPr>
          <w:rFonts w:ascii="Times New Roman" w:hAnsi="Times New Roman"/>
          <w:lang w:val="uk-UA"/>
        </w:rPr>
        <w:tab/>
        <w:t>:</w:t>
      </w:r>
      <w:r w:rsidRPr="0096278A">
        <w:rPr>
          <w:rFonts w:ascii="Times New Roman" w:hAnsi="Times New Roman"/>
          <w:lang w:val="uk-UA"/>
        </w:rPr>
        <w:tab/>
        <w:t>=</w:t>
      </w:r>
    </w:p>
    <w:p w:rsidR="00DF0350" w:rsidRDefault="00DF0350" w:rsidP="00B007E4">
      <w:pPr>
        <w:spacing w:after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                     11http://</w:t>
      </w:r>
    </w:p>
    <w:p w:rsidR="00DF0350" w:rsidRPr="0096278A" w:rsidRDefault="00DF0350" w:rsidP="00B007E4">
      <w:pPr>
        <w:spacing w:after="0"/>
        <w:rPr>
          <w:rFonts w:ascii="Times New Roman" w:hAnsi="Times New Roman"/>
          <w:lang w:val="uk-UA"/>
        </w:rPr>
      </w:pPr>
    </w:p>
    <w:p w:rsidR="00DF0350" w:rsidRPr="0096278A" w:rsidRDefault="00DF0350" w:rsidP="00B007E4">
      <w:pPr>
        <w:spacing w:after="0"/>
        <w:rPr>
          <w:rFonts w:ascii="Times New Roman" w:hAnsi="Times New Roman"/>
          <w:lang w:val="uk-UA"/>
        </w:rPr>
      </w:pPr>
    </w:p>
    <w:p w:rsidR="00DF0350" w:rsidRPr="0096278A" w:rsidRDefault="00DF0350" w:rsidP="00EE2D36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Молодці, перший шар ми подолали.</w:t>
      </w:r>
    </w:p>
    <w:p w:rsidR="00DF0350" w:rsidRPr="0096278A" w:rsidRDefault="00DF0350" w:rsidP="00EE2D36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i/>
          <w:u w:val="single"/>
          <w:lang w:val="uk-UA"/>
        </w:rPr>
        <w:t>Другий шар моря – Нектон</w:t>
      </w:r>
      <w:r w:rsidRPr="0096278A">
        <w:rPr>
          <w:rFonts w:ascii="Times New Roman" w:hAnsi="Times New Roman"/>
          <w:lang w:val="uk-UA"/>
        </w:rPr>
        <w:t>.</w:t>
      </w:r>
    </w:p>
    <w:p w:rsidR="00DF0350" w:rsidRPr="0096278A" w:rsidRDefault="00DF0350" w:rsidP="00EE2D36">
      <w:pPr>
        <w:spacing w:after="0" w:line="360" w:lineRule="auto"/>
        <w:rPr>
          <w:rFonts w:ascii="Times New Roman" w:hAnsi="Times New Roman"/>
        </w:rPr>
      </w:pPr>
      <w:r w:rsidRPr="0096278A">
        <w:rPr>
          <w:rFonts w:ascii="Times New Roman" w:hAnsi="Times New Roman"/>
          <w:lang w:val="uk-UA"/>
        </w:rPr>
        <w:t>Тут водиться риба маса якої досягає 1,5 т при довжині 9м. Називається – акула.</w:t>
      </w:r>
    </w:p>
    <w:p w:rsidR="00DF0350" w:rsidRDefault="00DF0350" w:rsidP="00B007E4">
      <w:pPr>
        <w:spacing w:after="0"/>
        <w:rPr>
          <w:rFonts w:ascii="Times New Roman" w:hAnsi="Times New Roman"/>
          <w:lang w:val="uk-UA"/>
        </w:rPr>
      </w:pPr>
    </w:p>
    <w:p w:rsidR="00DF0350" w:rsidRPr="0096278A" w:rsidRDefault="00DF0350" w:rsidP="00B007E4">
      <w:pPr>
        <w:spacing w:after="0"/>
        <w:rPr>
          <w:rFonts w:ascii="Times New Roman" w:hAnsi="Times New Roman"/>
          <w:lang w:val="en-US"/>
        </w:rPr>
      </w:pPr>
      <w:r w:rsidRPr="0066202C">
        <w:rPr>
          <w:rFonts w:ascii="Times New Roman" w:hAnsi="Times New Roman"/>
          <w:noProof/>
          <w:lang w:eastAsia="ru-RU"/>
        </w:rPr>
        <w:pict>
          <v:shape id="_x0000_i1037" type="#_x0000_t75" style="width:231pt;height:173.25pt;visibility:visible">
            <v:imagedata r:id="rId19" o:title=""/>
          </v:shape>
        </w:pict>
      </w:r>
    </w:p>
    <w:p w:rsidR="00DF0350" w:rsidRPr="0096278A" w:rsidRDefault="00DF0350" w:rsidP="00EE2D36">
      <w:pPr>
        <w:spacing w:after="0" w:line="360" w:lineRule="auto"/>
        <w:jc w:val="both"/>
        <w:rPr>
          <w:rFonts w:ascii="Times New Roman" w:hAnsi="Times New Roman"/>
          <w:i/>
          <w:lang w:val="uk-UA"/>
        </w:rPr>
      </w:pPr>
      <w:r w:rsidRPr="0096278A">
        <w:rPr>
          <w:rFonts w:ascii="Times New Roman" w:hAnsi="Times New Roman"/>
          <w:lang w:val="uk-UA"/>
        </w:rPr>
        <w:t>Вона підготувала для вас конверт. У ньому є записка: «</w:t>
      </w:r>
      <w:r w:rsidRPr="0096278A">
        <w:rPr>
          <w:rFonts w:ascii="Times New Roman" w:hAnsi="Times New Roman"/>
          <w:i/>
          <w:lang w:val="uk-UA"/>
        </w:rPr>
        <w:t>Дорогі</w:t>
      </w:r>
      <w:r w:rsidRPr="0096278A"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i/>
          <w:lang w:val="uk-UA"/>
        </w:rPr>
        <w:t>діти! Я не впевнена, що у вас є всі знання для того, щоб отримати сюрприз. Тому пропоную вам збагатити свої знання новим матеріалом».</w:t>
      </w:r>
    </w:p>
    <w:p w:rsidR="00DF0350" w:rsidRPr="0096278A" w:rsidRDefault="00DF0350" w:rsidP="00B007E4">
      <w:pPr>
        <w:spacing w:after="0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ІІІ. Вивчення нового матеріалу.</w:t>
      </w:r>
    </w:p>
    <w:p w:rsidR="00DF0350" w:rsidRPr="0096278A" w:rsidRDefault="00DF0350" w:rsidP="00EE2D36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Задача.</w:t>
      </w:r>
    </w:p>
    <w:p w:rsidR="00DF0350" w:rsidRPr="0096278A" w:rsidRDefault="00DF0350" w:rsidP="00EE2D36">
      <w:pPr>
        <w:pStyle w:val="ListParagraph"/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Автомобіль проїхав відстань 270 км із швидкістю 90 км/год. Скільки часу був в дорозі автомобіль?</w:t>
      </w:r>
    </w:p>
    <w:p w:rsidR="00DF0350" w:rsidRPr="0096278A" w:rsidRDefault="00DF0350" w:rsidP="00EE2D3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Складемо короткий запис задачі за допомогою схеми.</w:t>
      </w:r>
    </w:p>
    <w:p w:rsidR="00DF0350" w:rsidRPr="0096278A" w:rsidRDefault="00DF0350" w:rsidP="00B007E4">
      <w:pPr>
        <w:spacing w:after="0"/>
        <w:ind w:left="72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123" type="#_x0000_t32" style="position:absolute;left:0;text-align:left;margin-left:34.2pt;margin-top:16.45pt;width:74.25pt;height:0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4" type="#_x0000_t32" style="position:absolute;left:0;text-align:left;margin-left:34.2pt;margin-top:46.45pt;width:208.5pt;height:0;z-index:25167155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125" type="#_x0000_t32" style="position:absolute;left:0;text-align:left;margin-left:34.2pt;margin-top:30.7pt;width:208.5pt;height:0;z-index:251670528" o:connectortype="straight"/>
        </w:pict>
      </w:r>
      <w:r w:rsidRPr="0096278A">
        <w:rPr>
          <w:rFonts w:ascii="Times New Roman" w:hAnsi="Times New Roman"/>
          <w:lang w:val="uk-UA"/>
        </w:rPr>
        <w:t xml:space="preserve">  90 км/год</w:t>
      </w:r>
    </w:p>
    <w:p w:rsidR="00DF0350" w:rsidRPr="0096278A" w:rsidRDefault="00DF0350" w:rsidP="00B007E4">
      <w:pPr>
        <w:spacing w:after="0"/>
        <w:rPr>
          <w:rFonts w:ascii="Times New Roman" w:hAnsi="Times New Roman"/>
          <w:lang w:val="uk-UA"/>
        </w:rPr>
      </w:pPr>
    </w:p>
    <w:p w:rsidR="00DF0350" w:rsidRPr="0096278A" w:rsidRDefault="00DF0350" w:rsidP="00B007E4">
      <w:pPr>
        <w:tabs>
          <w:tab w:val="left" w:pos="2370"/>
        </w:tabs>
        <w:spacing w:after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ab/>
        <w:t>270 км</w:t>
      </w:r>
    </w:p>
    <w:p w:rsidR="00DF0350" w:rsidRDefault="00DF0350" w:rsidP="00EE2D36">
      <w:pPr>
        <w:pStyle w:val="ListParagraph"/>
        <w:tabs>
          <w:tab w:val="left" w:pos="1260"/>
        </w:tabs>
        <w:spacing w:after="0"/>
        <w:ind w:left="992"/>
        <w:rPr>
          <w:rFonts w:ascii="Times New Roman" w:hAnsi="Times New Roman"/>
          <w:lang w:val="uk-UA"/>
        </w:rPr>
      </w:pPr>
    </w:p>
    <w:p w:rsidR="00DF0350" w:rsidRPr="0096278A" w:rsidRDefault="00DF0350" w:rsidP="00EE2D36">
      <w:pPr>
        <w:pStyle w:val="ListParagraph"/>
        <w:numPr>
          <w:ilvl w:val="0"/>
          <w:numId w:val="5"/>
        </w:numPr>
        <w:tabs>
          <w:tab w:val="left" w:pos="126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Яка швидкість автомобіля?</w:t>
      </w:r>
    </w:p>
    <w:p w:rsidR="00DF0350" w:rsidRPr="0096278A" w:rsidRDefault="00DF0350" w:rsidP="00EE2D36">
      <w:pPr>
        <w:pStyle w:val="ListParagraph"/>
        <w:tabs>
          <w:tab w:val="left" w:pos="2370"/>
        </w:tabs>
        <w:spacing w:after="0" w:line="360" w:lineRule="auto"/>
        <w:ind w:left="10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(</w:t>
      </w:r>
      <w:r w:rsidRPr="0096278A">
        <w:rPr>
          <w:rFonts w:ascii="Times New Roman" w:hAnsi="Times New Roman"/>
          <w:color w:val="1F497D"/>
          <w:lang w:val="uk-UA"/>
        </w:rPr>
        <w:t>90 км/год)</w:t>
      </w:r>
    </w:p>
    <w:p w:rsidR="00DF0350" w:rsidRPr="0096278A" w:rsidRDefault="00DF0350" w:rsidP="00EE2D36">
      <w:pPr>
        <w:pStyle w:val="ListParagraph"/>
        <w:numPr>
          <w:ilvl w:val="0"/>
          <w:numId w:val="5"/>
        </w:numPr>
        <w:spacing w:after="0" w:line="360" w:lineRule="auto"/>
        <w:ind w:left="126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Скільки разів число 90 міститься у числі 270?</w:t>
      </w:r>
    </w:p>
    <w:p w:rsidR="00DF0350" w:rsidRPr="0096278A" w:rsidRDefault="00DF0350" w:rsidP="00EE2D36">
      <w:pPr>
        <w:pStyle w:val="ListParagraph"/>
        <w:tabs>
          <w:tab w:val="left" w:pos="2370"/>
        </w:tabs>
        <w:spacing w:after="0" w:line="360" w:lineRule="auto"/>
        <w:ind w:left="10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(</w:t>
      </w:r>
      <w:r w:rsidRPr="0096278A">
        <w:rPr>
          <w:rFonts w:ascii="Times New Roman" w:hAnsi="Times New Roman"/>
          <w:color w:val="1F497D"/>
          <w:lang w:val="uk-UA"/>
        </w:rPr>
        <w:t>3 рази</w:t>
      </w:r>
      <w:r w:rsidRPr="0096278A">
        <w:rPr>
          <w:rFonts w:ascii="Times New Roman" w:hAnsi="Times New Roman"/>
          <w:lang w:val="uk-UA"/>
        </w:rPr>
        <w:t>)</w:t>
      </w:r>
    </w:p>
    <w:p w:rsidR="00DF0350" w:rsidRPr="0096278A" w:rsidRDefault="00DF0350" w:rsidP="00EE2D36">
      <w:pPr>
        <w:pStyle w:val="ListParagraph"/>
        <w:numPr>
          <w:ilvl w:val="0"/>
          <w:numId w:val="5"/>
        </w:numPr>
        <w:spacing w:after="0" w:line="360" w:lineRule="auto"/>
        <w:ind w:left="1260" w:hanging="268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Який ми можемо зробити висновок? </w:t>
      </w:r>
    </w:p>
    <w:p w:rsidR="00DF0350" w:rsidRPr="0096278A" w:rsidRDefault="00DF0350" w:rsidP="00EE2D36">
      <w:pPr>
        <w:pStyle w:val="ListParagraph"/>
        <w:tabs>
          <w:tab w:val="left" w:pos="2370"/>
        </w:tabs>
        <w:spacing w:after="0" w:line="360" w:lineRule="auto"/>
        <w:ind w:left="10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(Щоб знайти час, треба відстань поділити на швидкість). </w:t>
      </w:r>
      <w:r w:rsidRPr="0096278A">
        <w:rPr>
          <w:rFonts w:ascii="Times New Roman" w:hAnsi="Times New Roman"/>
          <w:color w:val="1F497D"/>
          <w:lang w:val="uk-UA"/>
        </w:rPr>
        <w:t>270 : 90 = 3 (год)</w:t>
      </w:r>
    </w:p>
    <w:p w:rsidR="00DF0350" w:rsidRPr="0096278A" w:rsidRDefault="00DF0350" w:rsidP="00EE2D36">
      <w:pPr>
        <w:tabs>
          <w:tab w:val="left" w:pos="237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Отже, свої знання ми збагатили. І можемо продовжувати подорож.</w:t>
      </w:r>
    </w:p>
    <w:p w:rsidR="00DF0350" w:rsidRPr="0096278A" w:rsidRDefault="00DF0350" w:rsidP="00EE2D36">
      <w:pPr>
        <w:tabs>
          <w:tab w:val="left" w:pos="237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b/>
          <w:u w:val="single"/>
          <w:lang w:val="uk-UA"/>
        </w:rPr>
        <w:t>(тут з</w:t>
      </w:r>
      <w:r w:rsidRPr="0096278A">
        <w:rPr>
          <w:rFonts w:ascii="Times New Roman" w:hAnsi="Times New Roman"/>
          <w:b/>
          <w:u w:val="single"/>
        </w:rPr>
        <w:t>’</w:t>
      </w:r>
      <w:r w:rsidRPr="0096278A">
        <w:rPr>
          <w:rFonts w:ascii="Times New Roman" w:hAnsi="Times New Roman"/>
          <w:b/>
          <w:u w:val="single"/>
          <w:lang w:val="uk-UA"/>
        </w:rPr>
        <w:t>являється лящ і пропонує закріпити знання</w:t>
      </w:r>
      <w:r w:rsidRPr="0096278A">
        <w:rPr>
          <w:rFonts w:ascii="Times New Roman" w:hAnsi="Times New Roman"/>
          <w:lang w:val="uk-UA"/>
        </w:rPr>
        <w:t xml:space="preserve">) </w:t>
      </w:r>
    </w:p>
    <w:p w:rsidR="00DF0350" w:rsidRPr="0096278A" w:rsidRDefault="00DF0350" w:rsidP="00B007E4">
      <w:pPr>
        <w:tabs>
          <w:tab w:val="left" w:pos="2370"/>
        </w:tabs>
        <w:spacing w:after="0"/>
        <w:rPr>
          <w:rFonts w:ascii="Times New Roman" w:hAnsi="Times New Roman"/>
          <w:lang w:val="uk-UA"/>
        </w:rPr>
      </w:pPr>
      <w:r w:rsidRPr="0066202C">
        <w:rPr>
          <w:rFonts w:ascii="Times New Roman" w:hAnsi="Times New Roman"/>
          <w:noProof/>
          <w:lang w:eastAsia="ru-RU"/>
        </w:rPr>
        <w:pict>
          <v:shape id="Рисунок 11" o:spid="_x0000_i1038" type="#_x0000_t75" style="width:228pt;height:135.75pt;visibility:visible">
            <v:imagedata r:id="rId20" o:title=""/>
          </v:shape>
        </w:pict>
      </w:r>
    </w:p>
    <w:p w:rsidR="00DF0350" w:rsidRPr="0096278A" w:rsidRDefault="00DF0350" w:rsidP="00EE2D36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Первинне закріплення.</w:t>
      </w:r>
    </w:p>
    <w:p w:rsidR="00DF0350" w:rsidRPr="0096278A" w:rsidRDefault="00DF0350" w:rsidP="00EE2D36">
      <w:pPr>
        <w:pStyle w:val="ListParagraph"/>
        <w:tabs>
          <w:tab w:val="left" w:pos="2370"/>
        </w:tabs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а) № 398 – опрацювання вправи. Прочитайте вправу. Зробіть короткий запис, склавши таблицю. Запишіть 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язання задачі.</w:t>
      </w:r>
    </w:p>
    <w:p w:rsidR="00DF0350" w:rsidRPr="0096278A" w:rsidRDefault="00DF0350" w:rsidP="00EE2D36">
      <w:pPr>
        <w:pStyle w:val="ListParagraph"/>
        <w:tabs>
          <w:tab w:val="left" w:pos="237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б) № 399 – фронтально, у зошитах записують лише відповіді.</w:t>
      </w:r>
    </w:p>
    <w:p w:rsidR="00DF0350" w:rsidRPr="0096278A" w:rsidRDefault="00DF0350" w:rsidP="00EE2D36">
      <w:pPr>
        <w:pStyle w:val="ListParagraph"/>
        <w:tabs>
          <w:tab w:val="left" w:pos="237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(2 год; 4 год; 3 год)</w:t>
      </w:r>
    </w:p>
    <w:p w:rsidR="00DF0350" w:rsidRPr="0096278A" w:rsidRDefault="00DF0350" w:rsidP="00EE2D36">
      <w:pPr>
        <w:pStyle w:val="ListParagraph"/>
        <w:numPr>
          <w:ilvl w:val="0"/>
          <w:numId w:val="19"/>
        </w:numPr>
        <w:tabs>
          <w:tab w:val="left" w:pos="237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Фізкультхвилинка </w:t>
      </w:r>
    </w:p>
    <w:p w:rsidR="00DF0350" w:rsidRPr="0096278A" w:rsidRDefault="00DF0350" w:rsidP="00EE2D36">
      <w:pPr>
        <w:pStyle w:val="ListParagraph"/>
        <w:tabs>
          <w:tab w:val="left" w:pos="237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Щось не хочеться сидіти, </w:t>
      </w:r>
    </w:p>
    <w:p w:rsidR="00DF0350" w:rsidRPr="0096278A" w:rsidRDefault="00DF0350" w:rsidP="00EE2D36">
      <w:pPr>
        <w:pStyle w:val="ListParagraph"/>
        <w:tabs>
          <w:tab w:val="left" w:pos="237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Треба трішки відпочити.</w:t>
      </w:r>
    </w:p>
    <w:p w:rsidR="00DF0350" w:rsidRPr="0096278A" w:rsidRDefault="00DF0350" w:rsidP="00EE2D36">
      <w:pPr>
        <w:pStyle w:val="ListParagraph"/>
        <w:tabs>
          <w:tab w:val="left" w:pos="237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Руки вгору, руки в боки,</w:t>
      </w:r>
    </w:p>
    <w:p w:rsidR="00DF0350" w:rsidRPr="0096278A" w:rsidRDefault="00DF0350" w:rsidP="00EE2D36">
      <w:pPr>
        <w:pStyle w:val="ListParagraph"/>
        <w:tabs>
          <w:tab w:val="left" w:pos="237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І зроби чотири скоки.</w:t>
      </w:r>
    </w:p>
    <w:p w:rsidR="00DF0350" w:rsidRPr="0096278A" w:rsidRDefault="00DF0350" w:rsidP="00EE2D36">
      <w:pPr>
        <w:pStyle w:val="ListParagraph"/>
        <w:tabs>
          <w:tab w:val="left" w:pos="237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Вдвічі менше ти присядь,</w:t>
      </w:r>
    </w:p>
    <w:p w:rsidR="00DF0350" w:rsidRPr="0096278A" w:rsidRDefault="00DF0350" w:rsidP="00EE2D36">
      <w:pPr>
        <w:pStyle w:val="ListParagraph"/>
        <w:tabs>
          <w:tab w:val="left" w:pos="237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Втричі більше плесни в руки,</w:t>
      </w:r>
    </w:p>
    <w:p w:rsidR="00DF0350" w:rsidRPr="00EE2D36" w:rsidRDefault="00DF0350" w:rsidP="00EE2D36">
      <w:pPr>
        <w:pStyle w:val="ListParagraph"/>
        <w:tabs>
          <w:tab w:val="left" w:pos="2370"/>
        </w:tabs>
        <w:spacing w:after="0" w:line="360" w:lineRule="auto"/>
        <w:rPr>
          <w:rFonts w:ascii="Times New Roman" w:hAnsi="Times New Roman"/>
          <w:lang w:val="uk-UA"/>
        </w:rPr>
      </w:pPr>
      <w:r w:rsidRPr="00EE2D36">
        <w:rPr>
          <w:rFonts w:ascii="Times New Roman" w:hAnsi="Times New Roman"/>
          <w:lang w:val="uk-UA"/>
        </w:rPr>
        <w:t>І беремось до науки.</w:t>
      </w:r>
    </w:p>
    <w:p w:rsidR="00DF0350" w:rsidRPr="0096278A" w:rsidRDefault="00DF0350" w:rsidP="00EE2D36">
      <w:pPr>
        <w:tabs>
          <w:tab w:val="left" w:pos="2370"/>
        </w:tabs>
        <w:spacing w:after="0" w:line="360" w:lineRule="auto"/>
        <w:rPr>
          <w:rFonts w:ascii="Times New Roman" w:hAnsi="Times New Roman"/>
          <w:i/>
          <w:u w:val="single"/>
          <w:lang w:val="uk-UA"/>
        </w:rPr>
      </w:pPr>
      <w:r w:rsidRPr="0096278A">
        <w:rPr>
          <w:rFonts w:ascii="Times New Roman" w:hAnsi="Times New Roman"/>
          <w:i/>
          <w:u w:val="single"/>
          <w:lang w:val="uk-UA"/>
        </w:rPr>
        <w:t>Ось ми і доплили до третього шару – Бентосу.</w:t>
      </w:r>
    </w:p>
    <w:p w:rsidR="00DF0350" w:rsidRPr="0096278A" w:rsidRDefault="00DF0350" w:rsidP="00EE2D36">
      <w:pPr>
        <w:tabs>
          <w:tab w:val="left" w:pos="237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У ньому живе сьомга.</w:t>
      </w:r>
    </w:p>
    <w:p w:rsidR="00DF0350" w:rsidRPr="0096278A" w:rsidRDefault="00DF0350" w:rsidP="00B007E4">
      <w:pPr>
        <w:tabs>
          <w:tab w:val="left" w:pos="2370"/>
        </w:tabs>
        <w:spacing w:after="0"/>
        <w:rPr>
          <w:rFonts w:ascii="Times New Roman" w:hAnsi="Times New Roman"/>
          <w:lang w:val="uk-UA"/>
        </w:rPr>
      </w:pPr>
      <w:r w:rsidRPr="0066202C">
        <w:rPr>
          <w:rFonts w:ascii="Times New Roman" w:hAnsi="Times New Roman"/>
          <w:noProof/>
          <w:lang w:eastAsia="ru-RU"/>
        </w:rPr>
        <w:pict>
          <v:shape id="Рисунок 12" o:spid="_x0000_i1039" type="#_x0000_t75" style="width:225pt;height:157.5pt;visibility:visible">
            <v:imagedata r:id="rId21" o:title=""/>
          </v:shape>
        </w:pict>
      </w:r>
    </w:p>
    <w:p w:rsidR="00DF0350" w:rsidRPr="0096278A" w:rsidRDefault="00DF0350" w:rsidP="00EE2D36">
      <w:pPr>
        <w:spacing w:after="0"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>За нею ми спостерігаємо з борта підводного човна, який називається «Задачинськ». Він названий так тому, що його екіпаж дуже любить розв</w:t>
      </w:r>
      <w:r w:rsidRPr="0096278A">
        <w:rPr>
          <w:rFonts w:ascii="Times New Roman" w:hAnsi="Times New Roman"/>
        </w:rPr>
        <w:t>’</w:t>
      </w:r>
      <w:r w:rsidRPr="0096278A">
        <w:rPr>
          <w:rFonts w:ascii="Times New Roman" w:hAnsi="Times New Roman"/>
          <w:lang w:val="uk-UA"/>
        </w:rPr>
        <w:t>язувати різноманітні задачі.</w:t>
      </w:r>
    </w:p>
    <w:p w:rsidR="00DF0350" w:rsidRPr="0096278A" w:rsidRDefault="00DF0350" w:rsidP="00EE2D3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А ми вміємо це робити?</w:t>
      </w:r>
    </w:p>
    <w:p w:rsidR="00DF0350" w:rsidRPr="0096278A" w:rsidRDefault="00DF0350" w:rsidP="00EE2D3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Якщо так, то доведемо це.</w:t>
      </w:r>
    </w:p>
    <w:p w:rsidR="00DF0350" w:rsidRPr="0096278A" w:rsidRDefault="00DF0350" w:rsidP="00EE2D36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Розв</w:t>
      </w:r>
      <w:r w:rsidRPr="0096278A">
        <w:rPr>
          <w:rFonts w:ascii="Times New Roman" w:hAnsi="Times New Roman"/>
          <w:lang w:val="en-US"/>
        </w:rPr>
        <w:t>’</w:t>
      </w:r>
      <w:r w:rsidRPr="0096278A">
        <w:rPr>
          <w:rFonts w:ascii="Times New Roman" w:hAnsi="Times New Roman"/>
          <w:lang w:val="uk-UA"/>
        </w:rPr>
        <w:t>язуваня задач.</w:t>
      </w:r>
    </w:p>
    <w:p w:rsidR="00DF0350" w:rsidRPr="0096278A" w:rsidRDefault="00DF0350" w:rsidP="00EE2D36">
      <w:pPr>
        <w:pStyle w:val="ListParagraph"/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а) № 401 – читання задачі мовчки </w:t>
      </w:r>
    </w:p>
    <w:p w:rsidR="00DF0350" w:rsidRPr="0096278A" w:rsidRDefault="00DF0350" w:rsidP="00EE2D3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Хто з вас плавав на човні по річці?</w:t>
      </w:r>
    </w:p>
    <w:p w:rsidR="00DF0350" w:rsidRPr="0096278A" w:rsidRDefault="00DF0350" w:rsidP="00EE2D3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Коли човен пливе швидше? (</w:t>
      </w:r>
      <w:r w:rsidRPr="0096278A">
        <w:rPr>
          <w:rFonts w:ascii="Times New Roman" w:hAnsi="Times New Roman"/>
          <w:color w:val="1F497D"/>
          <w:lang w:val="uk-UA"/>
        </w:rPr>
        <w:t>за течією</w:t>
      </w:r>
      <w:r w:rsidRPr="0096278A">
        <w:rPr>
          <w:rFonts w:ascii="Times New Roman" w:hAnsi="Times New Roman"/>
          <w:lang w:val="uk-UA"/>
        </w:rPr>
        <w:t>)</w:t>
      </w:r>
    </w:p>
    <w:p w:rsidR="00DF0350" w:rsidRPr="0096278A" w:rsidRDefault="00DF0350" w:rsidP="00EE2D3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Чому течія збільшує швидкість руху човна?</w:t>
      </w:r>
    </w:p>
    <w:p w:rsidR="00DF0350" w:rsidRPr="0096278A" w:rsidRDefault="00DF0350" w:rsidP="00EE2D3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У якому напрямі рухались човни? </w:t>
      </w:r>
      <w:r w:rsidRPr="0096278A">
        <w:rPr>
          <w:rFonts w:ascii="Times New Roman" w:hAnsi="Times New Roman"/>
          <w:color w:val="1F497D"/>
          <w:lang w:val="uk-UA"/>
        </w:rPr>
        <w:t>(назустріч один одному</w:t>
      </w:r>
      <w:r w:rsidRPr="0096278A">
        <w:rPr>
          <w:rFonts w:ascii="Times New Roman" w:hAnsi="Times New Roman"/>
          <w:lang w:val="uk-UA"/>
        </w:rPr>
        <w:t>)</w:t>
      </w:r>
    </w:p>
    <w:p w:rsidR="00DF0350" w:rsidRPr="0096278A" w:rsidRDefault="00DF0350" w:rsidP="00EE2D3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Що треба знайти в задачі? </w:t>
      </w:r>
    </w:p>
    <w:p w:rsidR="00DF0350" w:rsidRPr="0096278A" w:rsidRDefault="00DF0350" w:rsidP="00EE2D3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Що треба зробити з відстанями, які подолали човни? </w:t>
      </w:r>
      <w:r w:rsidRPr="0096278A">
        <w:rPr>
          <w:rFonts w:ascii="Times New Roman" w:hAnsi="Times New Roman"/>
          <w:color w:val="1F497D"/>
          <w:lang w:val="uk-UA"/>
        </w:rPr>
        <w:t>(порівняти</w:t>
      </w:r>
      <w:r w:rsidRPr="0096278A">
        <w:rPr>
          <w:rFonts w:ascii="Times New Roman" w:hAnsi="Times New Roman"/>
          <w:lang w:val="uk-UA"/>
        </w:rPr>
        <w:t>)</w:t>
      </w:r>
    </w:p>
    <w:p w:rsidR="00DF0350" w:rsidRPr="0096278A" w:rsidRDefault="00DF0350" w:rsidP="00B007E4">
      <w:pPr>
        <w:tabs>
          <w:tab w:val="left" w:pos="2370"/>
        </w:tabs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126" type="#_x0000_t32" style="position:absolute;margin-left:220.95pt;margin-top:11.8pt;width:.75pt;height:45.75pt;z-index:251676672" o:connectortype="straight"/>
        </w:pict>
      </w:r>
      <w:r>
        <w:rPr>
          <w:noProof/>
          <w:lang w:eastAsia="ru-RU"/>
        </w:rPr>
        <w:pict>
          <v:shape id="_x0000_s1127" type="#_x0000_t32" style="position:absolute;margin-left:112.95pt;margin-top:11.8pt;width:108.75pt;height:0;z-index:25167769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128" type="#_x0000_t32" style="position:absolute;margin-left:112.95pt;margin-top:11.8pt;width:.75pt;height:45.75pt;flip:x;z-index:251675648" o:connectortype="straight"/>
        </w:pict>
      </w:r>
      <w:r w:rsidRPr="0096278A">
        <w:rPr>
          <w:rFonts w:ascii="Times New Roman" w:hAnsi="Times New Roman"/>
          <w:lang w:val="uk-UA"/>
        </w:rPr>
        <w:t xml:space="preserve">                                       І               15 км                 ІІ</w:t>
      </w:r>
      <w:r w:rsidRPr="0096278A">
        <w:rPr>
          <w:rFonts w:ascii="Times New Roman" w:hAnsi="Times New Roman"/>
          <w:lang w:val="uk-UA"/>
        </w:rPr>
        <w:tab/>
      </w:r>
    </w:p>
    <w:p w:rsidR="00DF0350" w:rsidRPr="0096278A" w:rsidRDefault="00DF0350" w:rsidP="00B007E4">
      <w:pPr>
        <w:tabs>
          <w:tab w:val="left" w:pos="2370"/>
        </w:tabs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129" type="#_x0000_t32" style="position:absolute;margin-left:.45pt;margin-top:33pt;width:330.75pt;height:0;z-index:25167462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130" type="#_x0000_t32" style="position:absolute;margin-left:.45pt;margin-top:7.5pt;width:330.75pt;height:0;z-index:251673600" o:connectortype="straight"/>
        </w:pict>
      </w:r>
      <w:r w:rsidRPr="0096278A">
        <w:rPr>
          <w:rFonts w:ascii="Times New Roman" w:hAnsi="Times New Roman"/>
          <w:lang w:val="uk-UA"/>
        </w:rPr>
        <w:t xml:space="preserve">  </w:t>
      </w:r>
    </w:p>
    <w:p w:rsidR="00DF0350" w:rsidRPr="0096278A" w:rsidRDefault="00DF0350" w:rsidP="00B007E4">
      <w:pPr>
        <w:spacing w:after="0"/>
        <w:rPr>
          <w:rFonts w:ascii="Times New Roman" w:hAnsi="Times New Roman"/>
          <w:lang w:val="uk-UA"/>
        </w:rPr>
      </w:pPr>
    </w:p>
    <w:p w:rsidR="00DF0350" w:rsidRDefault="00DF0350" w:rsidP="00B007E4">
      <w:pPr>
        <w:spacing w:after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   </w:t>
      </w:r>
    </w:p>
    <w:p w:rsidR="00DF0350" w:rsidRPr="0096278A" w:rsidRDefault="00DF0350" w:rsidP="00EE2D36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 17 км 250 м                                                                     19 км 885 м</w:t>
      </w:r>
    </w:p>
    <w:p w:rsidR="00DF0350" w:rsidRPr="0096278A" w:rsidRDefault="00DF0350" w:rsidP="00EE2D36">
      <w:pPr>
        <w:spacing w:after="0" w:line="360" w:lineRule="auto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19885 + (17250 - 15000) = 22135 (м) = 22км 135м</w:t>
      </w:r>
    </w:p>
    <w:p w:rsidR="00DF0350" w:rsidRPr="0096278A" w:rsidRDefault="00DF0350" w:rsidP="00EE2D36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б) № 402 – прочитайте умову задачі;</w:t>
      </w:r>
    </w:p>
    <w:p w:rsidR="00DF0350" w:rsidRPr="0096278A" w:rsidRDefault="00DF0350" w:rsidP="00EE2D36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 повторіть її за таблицею.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DF0350" w:rsidRPr="0096278A" w:rsidTr="002A473C">
        <w:tc>
          <w:tcPr>
            <w:tcW w:w="2392" w:type="dxa"/>
          </w:tcPr>
          <w:p w:rsidR="00DF0350" w:rsidRPr="0096278A" w:rsidRDefault="00DF0350" w:rsidP="00B007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Рухомий об</w:t>
            </w:r>
            <w:r w:rsidRPr="0096278A">
              <w:rPr>
                <w:rFonts w:ascii="Times New Roman" w:hAnsi="Times New Roman"/>
                <w:lang w:val="en-US"/>
              </w:rPr>
              <w:t>’</w:t>
            </w:r>
            <w:r w:rsidRPr="0096278A">
              <w:rPr>
                <w:rFonts w:ascii="Times New Roman" w:hAnsi="Times New Roman"/>
                <w:lang w:val="uk-UA"/>
              </w:rPr>
              <w:t>єкт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Швидкість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 xml:space="preserve">Час 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Відстань</w:t>
            </w:r>
          </w:p>
        </w:tc>
      </w:tr>
      <w:tr w:rsidR="00DF0350" w:rsidRPr="0096278A" w:rsidTr="002A473C">
        <w:tc>
          <w:tcPr>
            <w:tcW w:w="2392" w:type="dxa"/>
          </w:tcPr>
          <w:p w:rsidR="00DF0350" w:rsidRPr="0096278A" w:rsidRDefault="00DF0350" w:rsidP="00B007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Човен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100 м/хв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Однаковий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1 км</w:t>
            </w:r>
          </w:p>
        </w:tc>
      </w:tr>
      <w:tr w:rsidR="00DF0350" w:rsidRPr="0096278A" w:rsidTr="002A473C">
        <w:tc>
          <w:tcPr>
            <w:tcW w:w="2392" w:type="dxa"/>
          </w:tcPr>
          <w:p w:rsidR="00DF0350" w:rsidRPr="0096278A" w:rsidRDefault="00DF0350" w:rsidP="00B007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Плавець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 м/хв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Однаковий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400 м</w:t>
            </w:r>
          </w:p>
        </w:tc>
      </w:tr>
    </w:tbl>
    <w:p w:rsidR="00DF0350" w:rsidRPr="0096278A" w:rsidRDefault="00DF0350" w:rsidP="00B007E4">
      <w:pPr>
        <w:spacing w:after="0"/>
        <w:rPr>
          <w:rFonts w:ascii="Times New Roman" w:hAnsi="Times New Roman"/>
          <w:lang w:val="en-US"/>
        </w:rPr>
      </w:pPr>
      <w:r w:rsidRPr="0096278A">
        <w:rPr>
          <w:rFonts w:ascii="Times New Roman" w:hAnsi="Times New Roman"/>
          <w:lang w:val="en-US"/>
        </w:rPr>
        <w:t xml:space="preserve"> </w:t>
      </w:r>
    </w:p>
    <w:p w:rsidR="00DF0350" w:rsidRPr="0096278A" w:rsidRDefault="00DF0350" w:rsidP="00EE2D36">
      <w:pPr>
        <w:pStyle w:val="ListParagraph"/>
        <w:spacing w:after="0" w:line="360" w:lineRule="auto"/>
        <w:ind w:left="10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 Про що дізнаємось спочатку? (</w:t>
      </w:r>
      <w:r w:rsidRPr="0096278A">
        <w:rPr>
          <w:rFonts w:ascii="Times New Roman" w:hAnsi="Times New Roman"/>
          <w:color w:val="1F497D"/>
          <w:lang w:val="uk-UA"/>
        </w:rPr>
        <w:t>Час  руху</w:t>
      </w:r>
      <w:r w:rsidRPr="0096278A">
        <w:rPr>
          <w:rFonts w:ascii="Times New Roman" w:hAnsi="Times New Roman"/>
          <w:lang w:val="uk-UA"/>
        </w:rPr>
        <w:t>)</w:t>
      </w:r>
    </w:p>
    <w:p w:rsidR="00DF0350" w:rsidRPr="0096278A" w:rsidRDefault="00DF0350" w:rsidP="00EE2D36">
      <w:pPr>
        <w:pStyle w:val="ListParagraph"/>
        <w:spacing w:after="0" w:line="360" w:lineRule="auto"/>
        <w:ind w:left="10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 Що для цього треба зробити? (</w:t>
      </w:r>
      <w:r w:rsidRPr="0096278A">
        <w:rPr>
          <w:rFonts w:ascii="Times New Roman" w:hAnsi="Times New Roman"/>
          <w:color w:val="1F497D"/>
          <w:lang w:val="uk-UA"/>
        </w:rPr>
        <w:t>Відстань поділити на швидкість</w:t>
      </w:r>
      <w:r w:rsidRPr="0096278A">
        <w:rPr>
          <w:rFonts w:ascii="Times New Roman" w:hAnsi="Times New Roman"/>
          <w:lang w:val="uk-UA"/>
        </w:rPr>
        <w:t>)</w:t>
      </w:r>
    </w:p>
    <w:p w:rsidR="00DF0350" w:rsidRPr="0096278A" w:rsidRDefault="00DF0350" w:rsidP="00EE2D36">
      <w:pPr>
        <w:spacing w:after="0"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</w:t>
      </w:r>
      <w:r w:rsidRPr="0096278A">
        <w:rPr>
          <w:rFonts w:ascii="Times New Roman" w:hAnsi="Times New Roman"/>
          <w:lang w:val="uk-UA"/>
        </w:rPr>
        <w:t>- Яким чином?  (</w:t>
      </w:r>
      <w:r w:rsidRPr="0096278A">
        <w:rPr>
          <w:rFonts w:ascii="Times New Roman" w:hAnsi="Times New Roman"/>
          <w:color w:val="1F497D"/>
          <w:lang w:val="uk-UA"/>
        </w:rPr>
        <w:t>Відстань треба подолати в математичних рахунках</w:t>
      </w:r>
      <w:r w:rsidRPr="0096278A">
        <w:rPr>
          <w:rFonts w:ascii="Times New Roman" w:hAnsi="Times New Roman"/>
          <w:lang w:val="uk-UA"/>
        </w:rPr>
        <w:t xml:space="preserve">)   </w:t>
      </w:r>
    </w:p>
    <w:p w:rsidR="00DF0350" w:rsidRPr="0096278A" w:rsidRDefault="00DF0350" w:rsidP="00EE2D36">
      <w:pPr>
        <w:spacing w:after="0" w:line="360" w:lineRule="auto"/>
        <w:rPr>
          <w:rFonts w:ascii="Times New Roman" w:hAnsi="Times New Roman"/>
          <w:color w:val="C0504D"/>
          <w:lang w:val="uk-UA"/>
        </w:rPr>
      </w:pPr>
      <w:r w:rsidRPr="0096278A">
        <w:rPr>
          <w:rFonts w:ascii="Times New Roman" w:hAnsi="Times New Roman"/>
          <w:lang w:val="uk-UA"/>
        </w:rPr>
        <w:t xml:space="preserve">    </w:t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color w:val="FF0000"/>
          <w:lang w:val="uk-UA"/>
        </w:rPr>
        <w:t>1км=1000м</w:t>
      </w:r>
    </w:p>
    <w:p w:rsidR="00DF0350" w:rsidRPr="0096278A" w:rsidRDefault="00DF0350" w:rsidP="00EE2D36">
      <w:pPr>
        <w:pStyle w:val="ListParagraph"/>
        <w:numPr>
          <w:ilvl w:val="0"/>
          <w:numId w:val="5"/>
        </w:numPr>
        <w:spacing w:after="0" w:line="360" w:lineRule="auto"/>
        <w:ind w:left="1260" w:hanging="1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Чи можна тепер знаючи час руху плавця відповісти на запитання задачі? (</w:t>
      </w:r>
      <w:r w:rsidRPr="0096278A">
        <w:rPr>
          <w:rFonts w:ascii="Times New Roman" w:hAnsi="Times New Roman"/>
          <w:color w:val="1F497D"/>
          <w:lang w:val="uk-UA"/>
        </w:rPr>
        <w:t>Так)</w:t>
      </w:r>
      <w:r w:rsidRPr="0096278A">
        <w:rPr>
          <w:rFonts w:ascii="Times New Roman" w:hAnsi="Times New Roman"/>
          <w:lang w:val="uk-UA"/>
        </w:rPr>
        <w:t xml:space="preserve"> </w:t>
      </w:r>
    </w:p>
    <w:p w:rsidR="00DF0350" w:rsidRPr="0096278A" w:rsidRDefault="00DF0350" w:rsidP="00EE2D36">
      <w:pPr>
        <w:pStyle w:val="ListParagraph"/>
        <w:numPr>
          <w:ilvl w:val="0"/>
          <w:numId w:val="5"/>
        </w:numPr>
        <w:spacing w:after="0" w:line="360" w:lineRule="auto"/>
        <w:ind w:left="1260" w:hanging="1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Як дізнатись,  з якою швидкістю рухався плавець?</w:t>
      </w:r>
    </w:p>
    <w:p w:rsidR="00DF0350" w:rsidRPr="0096278A" w:rsidRDefault="00DF0350" w:rsidP="00EE2D36">
      <w:pPr>
        <w:pStyle w:val="ListParagraph"/>
        <w:spacing w:after="0" w:line="360" w:lineRule="auto"/>
        <w:ind w:left="1080"/>
        <w:rPr>
          <w:rFonts w:ascii="Times New Roman" w:hAnsi="Times New Roman"/>
          <w:color w:val="1F497D"/>
          <w:lang w:val="uk-UA"/>
        </w:rPr>
      </w:pPr>
      <w:r>
        <w:rPr>
          <w:noProof/>
          <w:lang w:eastAsia="ru-RU"/>
        </w:rPr>
        <w:pict>
          <v:shape id="_x0000_s1131" type="#_x0000_t88" style="position:absolute;left:0;text-align:left;margin-left:550.2pt;margin-top:3.75pt;width:180pt;height:381pt;z-index:251678720"/>
        </w:pict>
      </w:r>
      <w:r w:rsidRPr="0096278A">
        <w:rPr>
          <w:rFonts w:ascii="Times New Roman" w:hAnsi="Times New Roman"/>
          <w:color w:val="1F497D"/>
          <w:lang w:val="uk-UA"/>
        </w:rPr>
        <w:t xml:space="preserve">(Відстань поділити на час) </w:t>
      </w:r>
    </w:p>
    <w:p w:rsidR="00DF0350" w:rsidRPr="0096278A" w:rsidRDefault="00DF0350" w:rsidP="00EE2D36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1000:100=10 (хв) – час руху;</w:t>
      </w:r>
    </w:p>
    <w:p w:rsidR="00DF0350" w:rsidRPr="0096278A" w:rsidRDefault="00DF0350" w:rsidP="00EE2D36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400:10=40</w:t>
      </w:r>
      <w:r>
        <w:rPr>
          <w:rFonts w:ascii="Times New Roman" w:hAnsi="Times New Roman"/>
          <w:color w:val="FF0000"/>
          <w:lang w:val="uk-UA"/>
        </w:rPr>
        <w:t xml:space="preserve"> </w:t>
      </w:r>
      <w:r w:rsidRPr="0096278A">
        <w:rPr>
          <w:rFonts w:ascii="Times New Roman" w:hAnsi="Times New Roman"/>
          <w:color w:val="FF0000"/>
          <w:lang w:val="uk-UA"/>
        </w:rPr>
        <w:t>(м/хв) – швидкість плавця.</w:t>
      </w:r>
    </w:p>
    <w:p w:rsidR="00DF0350" w:rsidRPr="0096278A" w:rsidRDefault="00DF0350" w:rsidP="00EE2D36">
      <w:pPr>
        <w:spacing w:after="0" w:line="360" w:lineRule="auto"/>
        <w:ind w:left="1080"/>
        <w:rPr>
          <w:rFonts w:ascii="Times New Roman" w:hAnsi="Times New Roman"/>
          <w:color w:val="C0504D"/>
          <w:sz w:val="24"/>
          <w:lang w:val="uk-UA"/>
        </w:rPr>
      </w:pPr>
      <w:r w:rsidRPr="0096278A">
        <w:rPr>
          <w:rFonts w:ascii="Times New Roman" w:hAnsi="Times New Roman"/>
          <w:color w:val="C0504D"/>
          <w:sz w:val="24"/>
          <w:lang w:val="uk-UA"/>
        </w:rPr>
        <w:t>в) № 400 – диференційовані завдання.</w:t>
      </w:r>
    </w:p>
    <w:p w:rsidR="00DF0350" w:rsidRPr="0096278A" w:rsidRDefault="00DF0350" w:rsidP="00B007E4">
      <w:pPr>
        <w:spacing w:after="0"/>
        <w:ind w:left="1080"/>
        <w:rPr>
          <w:rFonts w:ascii="Times New Roman" w:hAnsi="Times New Roman"/>
          <w:sz w:val="24"/>
          <w:lang w:val="uk-UA"/>
        </w:rPr>
      </w:pPr>
      <w:r w:rsidRPr="0096278A">
        <w:rPr>
          <w:rFonts w:ascii="Times New Roman" w:hAnsi="Times New Roman"/>
          <w:sz w:val="24"/>
          <w:lang w:val="uk-UA"/>
        </w:rPr>
        <w:tab/>
      </w:r>
      <w:r w:rsidRPr="0096278A">
        <w:rPr>
          <w:rFonts w:ascii="Times New Roman" w:hAnsi="Times New Roman"/>
          <w:sz w:val="24"/>
          <w:lang w:val="uk-UA"/>
        </w:rPr>
        <w:tab/>
      </w:r>
      <w:r w:rsidRPr="0096278A">
        <w:rPr>
          <w:rFonts w:ascii="Times New Roman" w:hAnsi="Times New Roman"/>
          <w:sz w:val="24"/>
          <w:lang w:val="uk-UA"/>
        </w:rPr>
        <w:tab/>
      </w:r>
      <w:r w:rsidRPr="0096278A">
        <w:rPr>
          <w:rFonts w:ascii="Times New Roman" w:hAnsi="Times New Roman"/>
          <w:sz w:val="24"/>
          <w:lang w:val="uk-UA"/>
        </w:rPr>
        <w:tab/>
      </w:r>
      <w:r w:rsidRPr="0096278A">
        <w:rPr>
          <w:rFonts w:ascii="Times New Roman" w:hAnsi="Times New Roman"/>
          <w:color w:val="FF0000"/>
          <w:sz w:val="24"/>
          <w:lang w:val="uk-UA"/>
        </w:rPr>
        <w:t>Картка 1.</w:t>
      </w:r>
    </w:p>
    <w:p w:rsidR="00DF0350" w:rsidRPr="0096278A" w:rsidRDefault="00DF0350" w:rsidP="00B007E4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lang w:val="uk-UA"/>
        </w:rPr>
      </w:pPr>
      <w:r w:rsidRPr="0096278A">
        <w:rPr>
          <w:rFonts w:ascii="Times New Roman" w:hAnsi="Times New Roman"/>
          <w:sz w:val="24"/>
          <w:lang w:val="uk-UA"/>
        </w:rPr>
        <w:t>Прочитай задачу №400.</w:t>
      </w:r>
    </w:p>
    <w:p w:rsidR="00DF0350" w:rsidRPr="00EE2D36" w:rsidRDefault="00DF0350" w:rsidP="00EE2D36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lang w:val="uk-UA"/>
        </w:rPr>
      </w:pPr>
      <w:r w:rsidRPr="0096278A">
        <w:rPr>
          <w:rFonts w:ascii="Times New Roman" w:hAnsi="Times New Roman"/>
          <w:sz w:val="24"/>
          <w:lang w:val="uk-UA"/>
        </w:rPr>
        <w:t>Розглянь її скорочений запис.</w:t>
      </w:r>
    </w:p>
    <w:p w:rsidR="00DF0350" w:rsidRPr="0096278A" w:rsidRDefault="00DF0350" w:rsidP="00B007E4">
      <w:pPr>
        <w:pStyle w:val="ListParagraph"/>
        <w:spacing w:after="0"/>
        <w:ind w:left="1440"/>
        <w:rPr>
          <w:rFonts w:ascii="Times New Roman" w:hAnsi="Times New Roman"/>
          <w:sz w:val="24"/>
          <w:lang w:val="en-US"/>
        </w:rPr>
      </w:pPr>
    </w:p>
    <w:tbl>
      <w:tblPr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9"/>
        <w:gridCol w:w="2024"/>
        <w:gridCol w:w="1963"/>
        <w:gridCol w:w="1965"/>
      </w:tblGrid>
      <w:tr w:rsidR="00DF0350" w:rsidRPr="0096278A" w:rsidTr="00EE2D36">
        <w:tc>
          <w:tcPr>
            <w:tcW w:w="2179" w:type="dxa"/>
          </w:tcPr>
          <w:p w:rsidR="00DF0350" w:rsidRPr="0096278A" w:rsidRDefault="00DF0350" w:rsidP="00B007E4">
            <w:pPr>
              <w:pStyle w:val="ListParagraph"/>
              <w:tabs>
                <w:tab w:val="left" w:pos="915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2024" w:type="dxa"/>
          </w:tcPr>
          <w:p w:rsidR="00DF0350" w:rsidRPr="0096278A" w:rsidRDefault="00DF0350" w:rsidP="00B007E4">
            <w:pPr>
              <w:pStyle w:val="ListParagraph"/>
              <w:tabs>
                <w:tab w:val="left" w:pos="915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Швидкість</w:t>
            </w:r>
          </w:p>
        </w:tc>
        <w:tc>
          <w:tcPr>
            <w:tcW w:w="1963" w:type="dxa"/>
          </w:tcPr>
          <w:p w:rsidR="00DF0350" w:rsidRPr="0096278A" w:rsidRDefault="00DF0350" w:rsidP="00B007E4">
            <w:pPr>
              <w:pStyle w:val="ListParagraph"/>
              <w:tabs>
                <w:tab w:val="left" w:pos="915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Час</w:t>
            </w:r>
          </w:p>
        </w:tc>
        <w:tc>
          <w:tcPr>
            <w:tcW w:w="1965" w:type="dxa"/>
          </w:tcPr>
          <w:p w:rsidR="00DF0350" w:rsidRPr="0096278A" w:rsidRDefault="00DF0350" w:rsidP="00B007E4">
            <w:pPr>
              <w:pStyle w:val="ListParagraph"/>
              <w:tabs>
                <w:tab w:val="left" w:pos="915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Відстань</w:t>
            </w:r>
          </w:p>
        </w:tc>
      </w:tr>
      <w:tr w:rsidR="00DF0350" w:rsidRPr="0096278A" w:rsidTr="00EE2D36">
        <w:tc>
          <w:tcPr>
            <w:tcW w:w="2179" w:type="dxa"/>
          </w:tcPr>
          <w:p w:rsidR="00DF0350" w:rsidRPr="0096278A" w:rsidRDefault="00DF0350" w:rsidP="00B007E4">
            <w:pPr>
              <w:pStyle w:val="ListParagraph"/>
              <w:tabs>
                <w:tab w:val="left" w:pos="915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Асфальтованою дорогою</w:t>
            </w:r>
          </w:p>
        </w:tc>
        <w:tc>
          <w:tcPr>
            <w:tcW w:w="2024" w:type="dxa"/>
          </w:tcPr>
          <w:p w:rsidR="00DF0350" w:rsidRPr="0096278A" w:rsidRDefault="00DF0350" w:rsidP="00B007E4">
            <w:pPr>
              <w:pStyle w:val="ListParagraph"/>
              <w:tabs>
                <w:tab w:val="left" w:pos="915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70км/год</w:t>
            </w:r>
          </w:p>
        </w:tc>
        <w:tc>
          <w:tcPr>
            <w:tcW w:w="1963" w:type="dxa"/>
          </w:tcPr>
          <w:p w:rsidR="00DF0350" w:rsidRPr="0096278A" w:rsidRDefault="00DF0350" w:rsidP="00B007E4">
            <w:pPr>
              <w:pStyle w:val="ListParagraph"/>
              <w:tabs>
                <w:tab w:val="center" w:pos="824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132" type="#_x0000_t88" style="position:absolute;margin-left:8.55pt;margin-top:2.15pt;width:9.75pt;height:37pt;z-index:251679744;mso-position-horizontal-relative:text;mso-position-vertical-relative:text"/>
              </w:pict>
            </w:r>
            <w:r w:rsidRPr="0096278A">
              <w:rPr>
                <w:rFonts w:ascii="Times New Roman" w:hAnsi="Times New Roman"/>
                <w:color w:val="FF0000"/>
                <w:lang w:val="uk-UA"/>
              </w:rPr>
              <w:tab/>
            </w:r>
          </w:p>
          <w:p w:rsidR="00DF0350" w:rsidRPr="0096278A" w:rsidRDefault="00DF0350" w:rsidP="00B007E4">
            <w:pPr>
              <w:pStyle w:val="ListParagraph"/>
              <w:tabs>
                <w:tab w:val="center" w:pos="824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color w:val="FF0000"/>
                <w:lang w:val="uk-UA"/>
              </w:rPr>
              <w:t xml:space="preserve">                 </w:t>
            </w:r>
            <w:r w:rsidRPr="0096278A">
              <w:rPr>
                <w:rFonts w:ascii="Times New Roman" w:hAnsi="Times New Roman"/>
                <w:lang w:val="uk-UA"/>
              </w:rPr>
              <w:t>?</w:t>
            </w:r>
          </w:p>
        </w:tc>
        <w:tc>
          <w:tcPr>
            <w:tcW w:w="1965" w:type="dxa"/>
          </w:tcPr>
          <w:p w:rsidR="00DF0350" w:rsidRPr="0096278A" w:rsidRDefault="00DF0350" w:rsidP="00B007E4">
            <w:pPr>
              <w:pStyle w:val="ListParagraph"/>
              <w:tabs>
                <w:tab w:val="left" w:pos="915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210км</w:t>
            </w:r>
          </w:p>
        </w:tc>
      </w:tr>
      <w:tr w:rsidR="00DF0350" w:rsidRPr="0096278A" w:rsidTr="00EE2D36">
        <w:tc>
          <w:tcPr>
            <w:tcW w:w="2179" w:type="dxa"/>
          </w:tcPr>
          <w:p w:rsidR="00DF0350" w:rsidRPr="0096278A" w:rsidRDefault="00DF0350" w:rsidP="00B007E4">
            <w:pPr>
              <w:pStyle w:val="ListParagraph"/>
              <w:tabs>
                <w:tab w:val="left" w:pos="915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Грунтовою дорогою</w:t>
            </w:r>
          </w:p>
        </w:tc>
        <w:tc>
          <w:tcPr>
            <w:tcW w:w="2024" w:type="dxa"/>
          </w:tcPr>
          <w:p w:rsidR="00DF0350" w:rsidRPr="0096278A" w:rsidRDefault="00DF0350" w:rsidP="00B007E4">
            <w:pPr>
              <w:pStyle w:val="ListParagraph"/>
              <w:tabs>
                <w:tab w:val="left" w:pos="915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45км/год</w:t>
            </w:r>
          </w:p>
        </w:tc>
        <w:tc>
          <w:tcPr>
            <w:tcW w:w="1963" w:type="dxa"/>
          </w:tcPr>
          <w:p w:rsidR="00DF0350" w:rsidRPr="0096278A" w:rsidRDefault="00DF0350" w:rsidP="00B007E4">
            <w:pPr>
              <w:pStyle w:val="ListParagraph"/>
              <w:tabs>
                <w:tab w:val="left" w:pos="915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1965" w:type="dxa"/>
          </w:tcPr>
          <w:p w:rsidR="00DF0350" w:rsidRPr="0096278A" w:rsidRDefault="00DF0350" w:rsidP="00B007E4">
            <w:pPr>
              <w:pStyle w:val="ListParagraph"/>
              <w:tabs>
                <w:tab w:val="left" w:pos="915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90км</w:t>
            </w:r>
          </w:p>
        </w:tc>
      </w:tr>
    </w:tbl>
    <w:p w:rsidR="00DF0350" w:rsidRPr="0096278A" w:rsidRDefault="00DF0350" w:rsidP="00EE2D36">
      <w:pPr>
        <w:pStyle w:val="ListParagraph"/>
        <w:spacing w:after="0" w:line="360" w:lineRule="auto"/>
        <w:ind w:left="1440"/>
        <w:rPr>
          <w:rFonts w:ascii="Times New Roman" w:hAnsi="Times New Roman"/>
          <w:color w:val="FF0000"/>
          <w:lang w:val="en-US"/>
        </w:rPr>
      </w:pPr>
    </w:p>
    <w:p w:rsidR="00DF0350" w:rsidRPr="0096278A" w:rsidRDefault="00DF0350" w:rsidP="00EE2D36">
      <w:pPr>
        <w:pStyle w:val="ListParagraph"/>
        <w:spacing w:after="0" w:line="360" w:lineRule="auto"/>
        <w:ind w:left="144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3.Розв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яжи задачу окремими діями з поясненням.</w:t>
      </w:r>
    </w:p>
    <w:p w:rsidR="00DF0350" w:rsidRPr="00EE2D36" w:rsidRDefault="00DF0350" w:rsidP="00EE2D36">
      <w:pPr>
        <w:pStyle w:val="ListParagraph"/>
        <w:spacing w:after="0" w:line="360" w:lineRule="auto"/>
        <w:ind w:left="144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4.Запиши відповідь.</w:t>
      </w:r>
    </w:p>
    <w:p w:rsidR="00DF0350" w:rsidRPr="0096278A" w:rsidRDefault="00DF0350" w:rsidP="00BB2EA4">
      <w:pPr>
        <w:pStyle w:val="ListParagraph"/>
        <w:spacing w:after="0" w:line="360" w:lineRule="auto"/>
        <w:ind w:left="2832"/>
        <w:rPr>
          <w:rFonts w:ascii="Times New Roman" w:hAnsi="Times New Roman"/>
          <w:color w:val="C0504D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Додаткове завдання.</w:t>
      </w:r>
    </w:p>
    <w:p w:rsidR="00DF0350" w:rsidRPr="00EE2D36" w:rsidRDefault="00DF0350" w:rsidP="00BB2EA4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Дізнайся,скільки всього кілометрів проїхав автомобіль.</w:t>
      </w:r>
    </w:p>
    <w:p w:rsidR="00DF0350" w:rsidRPr="0096278A" w:rsidRDefault="00DF0350" w:rsidP="00BB2EA4">
      <w:pPr>
        <w:pStyle w:val="ListParagraph"/>
        <w:spacing w:after="0" w:line="360" w:lineRule="auto"/>
        <w:ind w:left="2832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Картка 2.</w:t>
      </w:r>
    </w:p>
    <w:p w:rsidR="00DF0350" w:rsidRPr="0096278A" w:rsidRDefault="00DF0350" w:rsidP="00BB2EA4">
      <w:pPr>
        <w:pStyle w:val="ListParagraph"/>
        <w:spacing w:after="0" w:line="360" w:lineRule="auto"/>
        <w:rPr>
          <w:rFonts w:ascii="Times New Roman" w:hAnsi="Times New Roman"/>
          <w:color w:val="000000"/>
          <w:lang w:val="uk-UA"/>
        </w:rPr>
      </w:pPr>
      <w:r w:rsidRPr="0096278A">
        <w:rPr>
          <w:rFonts w:ascii="Times New Roman" w:hAnsi="Times New Roman"/>
          <w:color w:val="000000"/>
          <w:lang w:val="uk-UA"/>
        </w:rPr>
        <w:t>Прочитай задачу.</w:t>
      </w:r>
    </w:p>
    <w:p w:rsidR="00DF0350" w:rsidRPr="0096278A" w:rsidRDefault="00DF0350" w:rsidP="00BB2EA4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lang w:val="uk-UA"/>
        </w:rPr>
      </w:pPr>
      <w:r w:rsidRPr="0096278A">
        <w:rPr>
          <w:rFonts w:ascii="Times New Roman" w:hAnsi="Times New Roman"/>
          <w:color w:val="000000"/>
          <w:lang w:val="uk-UA"/>
        </w:rPr>
        <w:t>Розв</w:t>
      </w:r>
      <w:r w:rsidRPr="0096278A">
        <w:rPr>
          <w:rFonts w:ascii="Times New Roman" w:hAnsi="Times New Roman"/>
          <w:color w:val="000000"/>
        </w:rPr>
        <w:t>`</w:t>
      </w:r>
      <w:r w:rsidRPr="0096278A">
        <w:rPr>
          <w:rFonts w:ascii="Times New Roman" w:hAnsi="Times New Roman"/>
          <w:color w:val="000000"/>
          <w:lang w:val="uk-UA"/>
        </w:rPr>
        <w:t>яжи її, склавши числовий вираз.</w:t>
      </w:r>
    </w:p>
    <w:p w:rsidR="00DF0350" w:rsidRPr="0096278A" w:rsidRDefault="00DF0350" w:rsidP="00BB2EA4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lang w:val="uk-UA"/>
        </w:rPr>
      </w:pPr>
      <w:r w:rsidRPr="0096278A">
        <w:rPr>
          <w:rFonts w:ascii="Times New Roman" w:hAnsi="Times New Roman"/>
          <w:color w:val="000000"/>
          <w:lang w:val="uk-UA"/>
        </w:rPr>
        <w:t>Запиши відповідь.</w:t>
      </w:r>
    </w:p>
    <w:p w:rsidR="00DF0350" w:rsidRPr="0096278A" w:rsidRDefault="00DF0350" w:rsidP="00BB2EA4">
      <w:pPr>
        <w:pStyle w:val="ListParagraph"/>
        <w:spacing w:after="0" w:line="360" w:lineRule="auto"/>
        <w:ind w:left="2832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Додаткове завдання.</w:t>
      </w:r>
    </w:p>
    <w:p w:rsidR="00DF0350" w:rsidRDefault="00DF0350" w:rsidP="00BB2EA4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 даними таблиці усно склади обернену задачу.</w:t>
      </w:r>
    </w:p>
    <w:p w:rsidR="00DF0350" w:rsidRPr="0096278A" w:rsidRDefault="00DF0350" w:rsidP="00BB2EA4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95"/>
        <w:gridCol w:w="2226"/>
        <w:gridCol w:w="2132"/>
        <w:gridCol w:w="2198"/>
      </w:tblGrid>
      <w:tr w:rsidR="00DF0350" w:rsidRPr="0096278A" w:rsidTr="002A473C">
        <w:tc>
          <w:tcPr>
            <w:tcW w:w="2295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26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Швидкість</w:t>
            </w:r>
          </w:p>
        </w:tc>
        <w:tc>
          <w:tcPr>
            <w:tcW w:w="2132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Час</w:t>
            </w:r>
          </w:p>
        </w:tc>
        <w:tc>
          <w:tcPr>
            <w:tcW w:w="2198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Відстань</w:t>
            </w:r>
          </w:p>
        </w:tc>
      </w:tr>
      <w:tr w:rsidR="00DF0350" w:rsidRPr="0096278A" w:rsidTr="002A473C">
        <w:tc>
          <w:tcPr>
            <w:tcW w:w="2295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Асфальтованою дорогою</w:t>
            </w:r>
          </w:p>
        </w:tc>
        <w:tc>
          <w:tcPr>
            <w:tcW w:w="2226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</w:t>
            </w:r>
          </w:p>
        </w:tc>
        <w:tc>
          <w:tcPr>
            <w:tcW w:w="2132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3 год</w:t>
            </w:r>
          </w:p>
        </w:tc>
        <w:tc>
          <w:tcPr>
            <w:tcW w:w="2198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210км</w:t>
            </w:r>
          </w:p>
        </w:tc>
      </w:tr>
      <w:tr w:rsidR="00DF0350" w:rsidRPr="0096278A" w:rsidTr="002A473C">
        <w:tc>
          <w:tcPr>
            <w:tcW w:w="2295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Грунтовою дорогою</w:t>
            </w:r>
          </w:p>
        </w:tc>
        <w:tc>
          <w:tcPr>
            <w:tcW w:w="2226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</w:t>
            </w:r>
          </w:p>
        </w:tc>
        <w:tc>
          <w:tcPr>
            <w:tcW w:w="2132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rect id="_x0000_s1133" style="position:absolute;margin-left:3.75pt;margin-top:3.55pt;width:12.75pt;height:12pt;z-index:251728896;mso-position-horizontal-relative:text;mso-position-vertical-relative:text"/>
              </w:pict>
            </w:r>
          </w:p>
        </w:tc>
        <w:tc>
          <w:tcPr>
            <w:tcW w:w="2198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90км</w:t>
            </w:r>
          </w:p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</w:tr>
    </w:tbl>
    <w:p w:rsidR="00DF0350" w:rsidRPr="0096278A" w:rsidRDefault="00DF0350" w:rsidP="00B007E4">
      <w:pPr>
        <w:pStyle w:val="ListParagraph"/>
        <w:spacing w:after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</w:p>
    <w:p w:rsidR="00DF0350" w:rsidRPr="0096278A" w:rsidRDefault="00DF0350" w:rsidP="00BB2EA4">
      <w:pPr>
        <w:pStyle w:val="ListParagraph"/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color w:val="FF0000"/>
          <w:lang w:val="uk-UA"/>
        </w:rPr>
        <w:t>Картка 3.</w:t>
      </w:r>
    </w:p>
    <w:p w:rsidR="00DF0350" w:rsidRPr="0096278A" w:rsidRDefault="00DF0350" w:rsidP="00BB2EA4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Прочитай задачу.</w:t>
      </w:r>
    </w:p>
    <w:p w:rsidR="00DF0350" w:rsidRPr="0096278A" w:rsidRDefault="00DF0350" w:rsidP="00BB2EA4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яжи її, записуючи план 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язування.</w:t>
      </w:r>
    </w:p>
    <w:p w:rsidR="00DF0350" w:rsidRDefault="00DF0350" w:rsidP="00BB2EA4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Запиши відповідь.</w:t>
      </w:r>
    </w:p>
    <w:p w:rsidR="00DF0350" w:rsidRPr="0096278A" w:rsidRDefault="00DF0350" w:rsidP="002C3F5D">
      <w:pPr>
        <w:pStyle w:val="ListParagraph"/>
        <w:spacing w:after="0" w:line="360" w:lineRule="auto"/>
        <w:rPr>
          <w:rFonts w:ascii="Times New Roman" w:hAnsi="Times New Roman"/>
          <w:lang w:val="uk-UA"/>
        </w:rPr>
      </w:pPr>
    </w:p>
    <w:p w:rsidR="00DF0350" w:rsidRPr="0096278A" w:rsidRDefault="00DF0350" w:rsidP="00BB2EA4">
      <w:pPr>
        <w:pStyle w:val="ListParagraph"/>
        <w:spacing w:after="0" w:line="360" w:lineRule="auto"/>
        <w:ind w:left="2832"/>
        <w:rPr>
          <w:rFonts w:ascii="Times New Roman" w:hAnsi="Times New Roman"/>
          <w:color w:val="C0504D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Додаткове завдання.</w:t>
      </w:r>
    </w:p>
    <w:p w:rsidR="00DF0350" w:rsidRPr="0096278A" w:rsidRDefault="00DF0350" w:rsidP="00BB2EA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Склади і запиши в таблиці обернену задачу, в якій шуканим буде число 210 км.</w:t>
      </w:r>
    </w:p>
    <w:tbl>
      <w:tblPr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8"/>
        <w:gridCol w:w="2143"/>
        <w:gridCol w:w="1858"/>
        <w:gridCol w:w="1800"/>
      </w:tblGrid>
      <w:tr w:rsidR="00DF0350" w:rsidRPr="0096278A" w:rsidTr="00BB2EA4">
        <w:tc>
          <w:tcPr>
            <w:tcW w:w="2248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43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Швидкість</w:t>
            </w:r>
          </w:p>
        </w:tc>
        <w:tc>
          <w:tcPr>
            <w:tcW w:w="1858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Час</w:t>
            </w:r>
          </w:p>
        </w:tc>
        <w:tc>
          <w:tcPr>
            <w:tcW w:w="1800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Відстань</w:t>
            </w:r>
          </w:p>
        </w:tc>
      </w:tr>
      <w:tr w:rsidR="00DF0350" w:rsidRPr="0096278A" w:rsidTr="00BB2EA4">
        <w:trPr>
          <w:trHeight w:val="600"/>
        </w:trPr>
        <w:tc>
          <w:tcPr>
            <w:tcW w:w="2248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Асфальтованою дорогою</w:t>
            </w:r>
          </w:p>
        </w:tc>
        <w:tc>
          <w:tcPr>
            <w:tcW w:w="2143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8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00" w:type="dxa"/>
          </w:tcPr>
          <w:p w:rsidR="00DF0350" w:rsidRPr="0096278A" w:rsidRDefault="00DF0350" w:rsidP="00B007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F0350" w:rsidRPr="0096278A" w:rsidTr="00BB2EA4">
        <w:tc>
          <w:tcPr>
            <w:tcW w:w="2248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Грунтовою дорогою</w:t>
            </w:r>
          </w:p>
        </w:tc>
        <w:tc>
          <w:tcPr>
            <w:tcW w:w="2143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58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00" w:type="dxa"/>
          </w:tcPr>
          <w:p w:rsidR="00DF0350" w:rsidRPr="0096278A" w:rsidRDefault="00DF0350" w:rsidP="00B007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</w:tr>
    </w:tbl>
    <w:p w:rsidR="00DF0350" w:rsidRPr="0096278A" w:rsidRDefault="00DF0350" w:rsidP="00BB2EA4">
      <w:pPr>
        <w:pStyle w:val="ListParagraph"/>
        <w:spacing w:after="0" w:line="360" w:lineRule="auto"/>
        <w:ind w:left="0"/>
        <w:rPr>
          <w:rFonts w:ascii="Times New Roman" w:hAnsi="Times New Roman"/>
          <w:lang w:val="uk-UA"/>
        </w:rPr>
      </w:pPr>
    </w:p>
    <w:p w:rsidR="00DF0350" w:rsidRPr="0096278A" w:rsidRDefault="00DF0350" w:rsidP="00BB2EA4">
      <w:pPr>
        <w:pStyle w:val="ListParagraph"/>
        <w:spacing w:after="0" w:line="360" w:lineRule="auto"/>
        <w:ind w:left="10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en-US"/>
        </w:rPr>
        <w:t>IV</w:t>
      </w:r>
      <w:r w:rsidRPr="0096278A">
        <w:rPr>
          <w:rFonts w:ascii="Times New Roman" w:hAnsi="Times New Roman"/>
          <w:color w:val="FF0000"/>
          <w:lang w:val="uk-UA"/>
        </w:rPr>
        <w:t>. Самостійна робота.</w:t>
      </w:r>
    </w:p>
    <w:p w:rsidR="00DF0350" w:rsidRPr="0096278A" w:rsidRDefault="00DF0350" w:rsidP="00BB2EA4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Морський коник дає дітям самостійну роботу. Хто швидше виконає, той отримає сюрприз від черепашки – цукерки «Морські камінці» </w:t>
      </w:r>
    </w:p>
    <w:p w:rsidR="00DF0350" w:rsidRPr="0096278A" w:rsidRDefault="00DF0350" w:rsidP="00B007E4">
      <w:pPr>
        <w:spacing w:after="0"/>
        <w:rPr>
          <w:rFonts w:ascii="Times New Roman" w:hAnsi="Times New Roman"/>
          <w:lang w:val="en-US"/>
        </w:rPr>
      </w:pPr>
      <w:r w:rsidRPr="0066202C">
        <w:rPr>
          <w:rFonts w:ascii="Times New Roman" w:hAnsi="Times New Roman"/>
          <w:noProof/>
          <w:lang w:eastAsia="ru-RU"/>
        </w:rPr>
        <w:pict>
          <v:shape id="_x0000_i1040" type="#_x0000_t75" style="width:218.25pt;height:136.5pt;visibility:visible">
            <v:imagedata r:id="rId22" o:title=""/>
          </v:shape>
        </w:pict>
      </w:r>
    </w:p>
    <w:p w:rsidR="00DF0350" w:rsidRPr="0096278A" w:rsidRDefault="00DF0350" w:rsidP="00BB2EA4">
      <w:pPr>
        <w:spacing w:after="0" w:line="360" w:lineRule="auto"/>
        <w:ind w:firstLine="708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Варіант 1.</w:t>
      </w:r>
    </w:p>
    <w:p w:rsidR="00DF0350" w:rsidRPr="0096278A" w:rsidRDefault="00DF0350" w:rsidP="00BB2EA4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403 – верхній рядок:</w:t>
      </w:r>
    </w:p>
    <w:p w:rsidR="00DF0350" w:rsidRPr="0096278A" w:rsidRDefault="00DF0350" w:rsidP="00BB2EA4">
      <w:pPr>
        <w:spacing w:after="0" w:line="360" w:lineRule="auto"/>
        <w:ind w:left="36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7м - 6</w:t>
      </w:r>
      <w:r w:rsidRPr="0096278A">
        <w:rPr>
          <w:rFonts w:ascii="Times New Roman" w:hAnsi="Times New Roman"/>
          <w:color w:val="FF0000"/>
          <w:lang w:val="uk-UA"/>
        </w:rPr>
        <w:t xml:space="preserve">дм </w:t>
      </w:r>
      <w:r w:rsidRPr="0096278A">
        <w:rPr>
          <w:rFonts w:ascii="Times New Roman" w:hAnsi="Times New Roman"/>
          <w:lang w:val="uk-UA"/>
        </w:rPr>
        <w:t>= 6м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4дм</w:t>
      </w:r>
    </w:p>
    <w:p w:rsidR="00DF0350" w:rsidRPr="0096278A" w:rsidRDefault="00DF0350" w:rsidP="00BB2EA4">
      <w:pPr>
        <w:spacing w:after="0" w:line="360" w:lineRule="auto"/>
        <w:ind w:left="36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3т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320кг – 5</w:t>
      </w:r>
      <w:r w:rsidRPr="0096278A">
        <w:rPr>
          <w:rFonts w:ascii="Times New Roman" w:hAnsi="Times New Roman"/>
          <w:color w:val="FF0000"/>
          <w:lang w:val="uk-UA"/>
        </w:rPr>
        <w:t>кг</w:t>
      </w:r>
      <w:r w:rsidRPr="0096278A">
        <w:rPr>
          <w:rFonts w:ascii="Times New Roman" w:hAnsi="Times New Roman"/>
          <w:lang w:val="uk-UA"/>
        </w:rPr>
        <w:t xml:space="preserve"> = 3т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315кг</w:t>
      </w:r>
    </w:p>
    <w:p w:rsidR="00DF0350" w:rsidRPr="0096278A" w:rsidRDefault="00DF0350" w:rsidP="00BB2EA4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404 – верхній рядок:</w:t>
      </w:r>
    </w:p>
    <w:p w:rsidR="00DF0350" w:rsidRPr="0096278A" w:rsidRDefault="00DF0350" w:rsidP="00BB2EA4">
      <w:pPr>
        <w:pStyle w:val="ListParagraph"/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12т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70кг – 9т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 xml:space="preserve">500кг = </w:t>
      </w:r>
      <w:r w:rsidRPr="0096278A">
        <w:rPr>
          <w:rFonts w:ascii="Times New Roman" w:hAnsi="Times New Roman"/>
          <w:color w:val="FF0000"/>
          <w:lang w:val="uk-UA"/>
        </w:rPr>
        <w:t>2т</w:t>
      </w:r>
      <w:r>
        <w:rPr>
          <w:rFonts w:ascii="Times New Roman" w:hAnsi="Times New Roman"/>
          <w:color w:val="FF0000"/>
          <w:lang w:val="uk-UA"/>
        </w:rPr>
        <w:t xml:space="preserve"> </w:t>
      </w:r>
      <w:r w:rsidRPr="0096278A">
        <w:rPr>
          <w:rFonts w:ascii="Times New Roman" w:hAnsi="Times New Roman"/>
          <w:color w:val="FF0000"/>
          <w:lang w:val="uk-UA"/>
        </w:rPr>
        <w:t>570кг</w:t>
      </w:r>
    </w:p>
    <w:p w:rsidR="00DF0350" w:rsidRPr="0096278A" w:rsidRDefault="00DF0350" w:rsidP="00BB2EA4">
      <w:pPr>
        <w:pStyle w:val="ListParagraph"/>
        <w:spacing w:after="0" w:line="360" w:lineRule="auto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lang w:val="uk-UA"/>
        </w:rPr>
        <w:t xml:space="preserve">(10т – 6ц) : 2 = </w:t>
      </w:r>
      <w:r w:rsidRPr="0096278A">
        <w:rPr>
          <w:rFonts w:ascii="Times New Roman" w:hAnsi="Times New Roman"/>
          <w:color w:val="FF0000"/>
          <w:lang w:val="uk-UA"/>
        </w:rPr>
        <w:t>47ц</w:t>
      </w:r>
    </w:p>
    <w:p w:rsidR="00DF0350" w:rsidRPr="0096278A" w:rsidRDefault="00DF0350" w:rsidP="00BB2EA4">
      <w:pPr>
        <w:pStyle w:val="ListParagraph"/>
        <w:spacing w:after="0" w:line="360" w:lineRule="auto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Варіант 2</w:t>
      </w:r>
    </w:p>
    <w:p w:rsidR="00DF0350" w:rsidRPr="0096278A" w:rsidRDefault="00DF0350" w:rsidP="00BB2EA4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403 – нижній рядок :</w:t>
      </w:r>
    </w:p>
    <w:p w:rsidR="00DF0350" w:rsidRPr="0096278A" w:rsidRDefault="00DF0350" w:rsidP="00BB2EA4">
      <w:pPr>
        <w:spacing w:after="0" w:line="360" w:lineRule="auto"/>
        <w:ind w:left="36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7м – 6</w:t>
      </w:r>
      <w:r w:rsidRPr="0096278A">
        <w:rPr>
          <w:rFonts w:ascii="Times New Roman" w:hAnsi="Times New Roman"/>
          <w:color w:val="FF0000"/>
          <w:lang w:val="uk-UA"/>
        </w:rPr>
        <w:t>см</w:t>
      </w:r>
      <w:r w:rsidRPr="0096278A">
        <w:rPr>
          <w:rFonts w:ascii="Times New Roman" w:hAnsi="Times New Roman"/>
          <w:lang w:val="uk-UA"/>
        </w:rPr>
        <w:t xml:space="preserve"> = 6м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94см</w:t>
      </w:r>
    </w:p>
    <w:p w:rsidR="00DF0350" w:rsidRPr="0096278A" w:rsidRDefault="00DF0350" w:rsidP="00BB2EA4">
      <w:pPr>
        <w:spacing w:after="0" w:line="360" w:lineRule="auto"/>
        <w:ind w:left="36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3т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320кг- 5</w:t>
      </w:r>
      <w:r w:rsidRPr="0096278A">
        <w:rPr>
          <w:rFonts w:ascii="Times New Roman" w:hAnsi="Times New Roman"/>
          <w:color w:val="FF0000"/>
          <w:lang w:val="uk-UA"/>
        </w:rPr>
        <w:t>ц</w:t>
      </w:r>
      <w:r w:rsidRPr="0096278A">
        <w:rPr>
          <w:rFonts w:ascii="Times New Roman" w:hAnsi="Times New Roman"/>
          <w:lang w:val="uk-UA"/>
        </w:rPr>
        <w:t xml:space="preserve"> = 3т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820кг</w:t>
      </w:r>
    </w:p>
    <w:p w:rsidR="00DF0350" w:rsidRPr="0096278A" w:rsidRDefault="00DF0350" w:rsidP="00BB2EA4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404 – нижній рядок:</w:t>
      </w:r>
    </w:p>
    <w:p w:rsidR="00DF0350" w:rsidRPr="0096278A" w:rsidRDefault="00DF0350" w:rsidP="00BB2EA4">
      <w:pPr>
        <w:spacing w:after="0" w:line="360" w:lineRule="auto"/>
        <w:ind w:left="36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24м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75см + 19м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 xml:space="preserve">9см = </w:t>
      </w:r>
      <w:r w:rsidRPr="0096278A">
        <w:rPr>
          <w:rFonts w:ascii="Times New Roman" w:hAnsi="Times New Roman"/>
          <w:color w:val="FF0000"/>
          <w:lang w:val="uk-UA"/>
        </w:rPr>
        <w:t>43м</w:t>
      </w:r>
      <w:r>
        <w:rPr>
          <w:rFonts w:ascii="Times New Roman" w:hAnsi="Times New Roman"/>
          <w:color w:val="FF0000"/>
          <w:lang w:val="uk-UA"/>
        </w:rPr>
        <w:t xml:space="preserve"> </w:t>
      </w:r>
      <w:r w:rsidRPr="0096278A">
        <w:rPr>
          <w:rFonts w:ascii="Times New Roman" w:hAnsi="Times New Roman"/>
          <w:color w:val="FF0000"/>
          <w:lang w:val="uk-UA"/>
        </w:rPr>
        <w:t>84см</w:t>
      </w:r>
    </w:p>
    <w:p w:rsidR="00DF0350" w:rsidRPr="0096278A" w:rsidRDefault="00DF0350" w:rsidP="00BB2EA4">
      <w:pPr>
        <w:spacing w:after="0" w:line="360" w:lineRule="auto"/>
        <w:ind w:left="360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lang w:val="uk-UA"/>
        </w:rPr>
        <w:t xml:space="preserve">(2м – 80см) ∙ 4 = </w:t>
      </w:r>
      <w:r w:rsidRPr="0096278A">
        <w:rPr>
          <w:rFonts w:ascii="Times New Roman" w:hAnsi="Times New Roman"/>
          <w:color w:val="FF0000"/>
          <w:lang w:val="uk-UA"/>
        </w:rPr>
        <w:t>4м</w:t>
      </w:r>
      <w:r>
        <w:rPr>
          <w:rFonts w:ascii="Times New Roman" w:hAnsi="Times New Roman"/>
          <w:color w:val="FF0000"/>
          <w:lang w:val="uk-UA"/>
        </w:rPr>
        <w:t xml:space="preserve"> </w:t>
      </w:r>
      <w:r w:rsidRPr="0096278A">
        <w:rPr>
          <w:rFonts w:ascii="Times New Roman" w:hAnsi="Times New Roman"/>
          <w:color w:val="FF0000"/>
          <w:lang w:val="uk-UA"/>
        </w:rPr>
        <w:t>80см</w:t>
      </w:r>
    </w:p>
    <w:p w:rsidR="00DF0350" w:rsidRPr="0096278A" w:rsidRDefault="00DF0350" w:rsidP="00BB2EA4">
      <w:pPr>
        <w:tabs>
          <w:tab w:val="left" w:pos="315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 xml:space="preserve">  </w:t>
      </w:r>
      <w:r w:rsidRPr="0096278A">
        <w:rPr>
          <w:rFonts w:ascii="Times New Roman" w:hAnsi="Times New Roman"/>
          <w:color w:val="FF0000"/>
          <w:lang w:val="en-US"/>
        </w:rPr>
        <w:t>V</w:t>
      </w:r>
      <w:r w:rsidRPr="0096278A">
        <w:rPr>
          <w:rFonts w:ascii="Times New Roman" w:hAnsi="Times New Roman"/>
          <w:color w:val="FF0000"/>
          <w:lang w:val="uk-UA"/>
        </w:rPr>
        <w:t xml:space="preserve">.  Домашнє  завдання. </w:t>
      </w:r>
      <w:r w:rsidRPr="0096278A">
        <w:rPr>
          <w:rFonts w:ascii="Times New Roman" w:hAnsi="Times New Roman"/>
          <w:lang w:val="uk-UA"/>
        </w:rPr>
        <w:t>Вдома ви будете вдосконалювати вміння 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язувати задачі на рух.</w:t>
      </w:r>
    </w:p>
    <w:p w:rsidR="00DF0350" w:rsidRPr="0096278A" w:rsidRDefault="00DF0350" w:rsidP="00BB2EA4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Задачі 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406;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407, с.63.</w:t>
      </w:r>
    </w:p>
    <w:p w:rsidR="00DF0350" w:rsidRPr="0096278A" w:rsidRDefault="00DF0350" w:rsidP="00BB2EA4">
      <w:pPr>
        <w:spacing w:after="0" w:line="360" w:lineRule="auto"/>
        <w:ind w:left="360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en-US"/>
        </w:rPr>
        <w:t>VI</w:t>
      </w:r>
      <w:r w:rsidRPr="0096278A">
        <w:rPr>
          <w:rFonts w:ascii="Times New Roman" w:hAnsi="Times New Roman"/>
          <w:color w:val="FF0000"/>
          <w:lang w:val="uk-UA"/>
        </w:rPr>
        <w:t>. Підсумок уроку.</w:t>
      </w:r>
    </w:p>
    <w:p w:rsidR="00DF0350" w:rsidRPr="0096278A" w:rsidRDefault="00DF0350" w:rsidP="00BB2EA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Як знайти час?; швидкість?</w:t>
      </w:r>
      <w:r w:rsidRPr="0096278A">
        <w:rPr>
          <w:rFonts w:ascii="Times New Roman" w:hAnsi="Times New Roman"/>
          <w:lang w:val="uk-UA"/>
        </w:rPr>
        <w:t>;  відстань ?</w:t>
      </w:r>
    </w:p>
    <w:p w:rsidR="00DF0350" w:rsidRDefault="00DF0350" w:rsidP="00BB2EA4">
      <w:pPr>
        <w:spacing w:after="0" w:line="360" w:lineRule="auto"/>
        <w:ind w:firstLine="708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В кінці уроку учні проводять самоаналіз своєї роботи  і прикріплюють краплинки до тієї зірки,яка відповідає  їхній роботі на даному уроці.</w:t>
      </w:r>
    </w:p>
    <w:p w:rsidR="00DF0350" w:rsidRDefault="00DF0350" w:rsidP="00BB2EA4">
      <w:pPr>
        <w:spacing w:after="0" w:line="360" w:lineRule="auto"/>
        <w:ind w:firstLine="708"/>
        <w:rPr>
          <w:rFonts w:ascii="Times New Roman" w:hAnsi="Times New Roman"/>
          <w:lang w:val="uk-UA"/>
        </w:rPr>
      </w:pPr>
    </w:p>
    <w:p w:rsidR="00DF0350" w:rsidRDefault="00DF0350" w:rsidP="00BB2EA4">
      <w:pPr>
        <w:spacing w:after="0" w:line="360" w:lineRule="auto"/>
        <w:ind w:firstLine="708"/>
        <w:rPr>
          <w:rFonts w:ascii="Times New Roman" w:hAnsi="Times New Roman"/>
          <w:lang w:val="uk-UA"/>
        </w:rPr>
      </w:pPr>
    </w:p>
    <w:p w:rsidR="00DF0350" w:rsidRDefault="00DF0350" w:rsidP="00BB2EA4">
      <w:pPr>
        <w:spacing w:after="0" w:line="360" w:lineRule="auto"/>
        <w:ind w:firstLine="708"/>
        <w:rPr>
          <w:rFonts w:ascii="Times New Roman" w:hAnsi="Times New Roman"/>
          <w:lang w:val="uk-UA"/>
        </w:rPr>
      </w:pPr>
    </w:p>
    <w:p w:rsidR="00DF0350" w:rsidRDefault="00DF0350" w:rsidP="00BB2EA4">
      <w:pPr>
        <w:spacing w:after="0" w:line="360" w:lineRule="auto"/>
        <w:ind w:firstLine="708"/>
        <w:rPr>
          <w:rFonts w:ascii="Times New Roman" w:hAnsi="Times New Roman"/>
          <w:lang w:val="uk-UA"/>
        </w:rPr>
      </w:pPr>
    </w:p>
    <w:p w:rsidR="00DF0350" w:rsidRPr="0096278A" w:rsidRDefault="00DF0350" w:rsidP="00BB2EA4">
      <w:pPr>
        <w:spacing w:after="0" w:line="360" w:lineRule="auto"/>
        <w:ind w:firstLine="708"/>
        <w:rPr>
          <w:rFonts w:ascii="Times New Roman" w:hAnsi="Times New Roman"/>
          <w:lang w:val="uk-UA"/>
        </w:rPr>
      </w:pPr>
    </w:p>
    <w:p w:rsidR="00DF0350" w:rsidRPr="0096278A" w:rsidRDefault="00DF0350" w:rsidP="00B007E4">
      <w:pPr>
        <w:spacing w:after="0"/>
        <w:rPr>
          <w:rFonts w:ascii="Times New Roman" w:hAnsi="Times New Roman"/>
          <w:lang w:val="uk-UA"/>
        </w:rPr>
      </w:pPr>
    </w:p>
    <w:p w:rsidR="00DF0350" w:rsidRPr="00BB2EA4" w:rsidRDefault="00DF0350" w:rsidP="00BB2EA4">
      <w:pPr>
        <w:spacing w:after="0"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 xml:space="preserve">    </w:t>
      </w:r>
      <w:r w:rsidRPr="00BB2EA4">
        <w:rPr>
          <w:rFonts w:ascii="Times New Roman" w:hAnsi="Times New Roman"/>
          <w:b/>
          <w:lang w:val="uk-UA"/>
        </w:rPr>
        <w:t>Урок 4</w:t>
      </w:r>
    </w:p>
    <w:p w:rsidR="00DF0350" w:rsidRPr="0096278A" w:rsidRDefault="00DF0350" w:rsidP="00BB2EA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Тема.</w:t>
      </w:r>
      <w:r w:rsidRPr="0096278A">
        <w:rPr>
          <w:rFonts w:ascii="Times New Roman" w:hAnsi="Times New Roman"/>
          <w:lang w:val="uk-UA"/>
        </w:rPr>
        <w:t xml:space="preserve"> Прості і складені задачі на визначення швидкості, часу і відстані. Дії над іменованими   числами. Ознайомити з назвами геометричних тіл. Повторення вивченого.</w:t>
      </w:r>
    </w:p>
    <w:p w:rsidR="00DF0350" w:rsidRPr="0096278A" w:rsidRDefault="00DF0350" w:rsidP="00BB2EA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 xml:space="preserve">Мета: </w:t>
      </w:r>
      <w:r w:rsidRPr="0096278A">
        <w:rPr>
          <w:rFonts w:ascii="Times New Roman" w:hAnsi="Times New Roman"/>
          <w:lang w:val="uk-UA"/>
        </w:rPr>
        <w:t>перевірити рівень сформованості вміння розв</w:t>
      </w:r>
      <w:r w:rsidRPr="00BB2EA4">
        <w:rPr>
          <w:rFonts w:ascii="Times New Roman" w:hAnsi="Times New Roman"/>
          <w:lang w:val="uk-UA"/>
        </w:rPr>
        <w:t>`</w:t>
      </w:r>
      <w:r w:rsidRPr="0096278A">
        <w:rPr>
          <w:rFonts w:ascii="Times New Roman" w:hAnsi="Times New Roman"/>
          <w:lang w:val="uk-UA"/>
        </w:rPr>
        <w:t>язувати  прості і складені задачі на рух;</w:t>
      </w:r>
      <w:r>
        <w:rPr>
          <w:rFonts w:ascii="Times New Roman" w:hAnsi="Times New Roman"/>
          <w:lang w:val="uk-UA"/>
        </w:rPr>
        <w:t xml:space="preserve"> у</w:t>
      </w:r>
      <w:r w:rsidRPr="0096278A">
        <w:rPr>
          <w:rFonts w:ascii="Times New Roman" w:hAnsi="Times New Roman"/>
          <w:lang w:val="uk-UA"/>
        </w:rPr>
        <w:t>загальнити зв`язки між відстанню, часом і швидкістю.  Виконувати дії над іменованими числами. Ознайомити з назвами  геометричних тіл.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Ро</w:t>
      </w:r>
      <w:r>
        <w:rPr>
          <w:rFonts w:ascii="Times New Roman" w:hAnsi="Times New Roman"/>
          <w:lang w:val="uk-UA"/>
        </w:rPr>
        <w:t xml:space="preserve">звивати увагу, логічне мислення. </w:t>
      </w:r>
      <w:r w:rsidRPr="0096278A">
        <w:rPr>
          <w:rFonts w:ascii="Times New Roman" w:hAnsi="Times New Roman"/>
          <w:lang w:val="uk-UA"/>
        </w:rPr>
        <w:t>Виховувати почуття взаємодопомоги, інтерес до вивчення математики, старанність.</w:t>
      </w:r>
      <w:r w:rsidRPr="0096278A">
        <w:rPr>
          <w:rFonts w:ascii="Times New Roman" w:hAnsi="Times New Roman"/>
          <w:lang w:val="uk-UA"/>
        </w:rPr>
        <w:tab/>
      </w:r>
    </w:p>
    <w:p w:rsidR="00DF0350" w:rsidRPr="0096278A" w:rsidRDefault="00DF0350" w:rsidP="00BB2EA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Обладнання:</w:t>
      </w:r>
      <w:r w:rsidRPr="0096278A">
        <w:rPr>
          <w:rFonts w:ascii="Times New Roman" w:hAnsi="Times New Roman"/>
          <w:lang w:val="uk-UA"/>
        </w:rPr>
        <w:t xml:space="preserve"> ілюст</w:t>
      </w:r>
      <w:r>
        <w:rPr>
          <w:rFonts w:ascii="Times New Roman" w:hAnsi="Times New Roman"/>
          <w:lang w:val="uk-UA"/>
        </w:rPr>
        <w:t>рації до казки: «Кіт у чоботях»</w:t>
      </w:r>
      <w:r w:rsidRPr="0096278A">
        <w:rPr>
          <w:rFonts w:ascii="Times New Roman" w:hAnsi="Times New Roman"/>
          <w:lang w:val="uk-UA"/>
        </w:rPr>
        <w:t>; завдання для самостійної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роботи; картки із диференційованим завданням; геометричні фігури.</w:t>
      </w:r>
    </w:p>
    <w:p w:rsidR="00DF0350" w:rsidRPr="0096278A" w:rsidRDefault="00DF0350" w:rsidP="00BB2EA4">
      <w:pPr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Тип уроку:</w:t>
      </w:r>
      <w:r w:rsidRPr="0096278A">
        <w:rPr>
          <w:rFonts w:ascii="Times New Roman" w:hAnsi="Times New Roman"/>
          <w:lang w:val="uk-UA"/>
        </w:rPr>
        <w:t xml:space="preserve"> подорож у казку: «Кіт у чоботях»</w:t>
      </w:r>
    </w:p>
    <w:p w:rsidR="00DF0350" w:rsidRPr="0096278A" w:rsidRDefault="00DF0350" w:rsidP="00BB2EA4">
      <w:pPr>
        <w:spacing w:after="0" w:line="360" w:lineRule="auto"/>
        <w:ind w:left="1416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color w:val="FF0000"/>
          <w:lang w:val="uk-UA"/>
        </w:rPr>
        <w:t>Хід уроку.</w:t>
      </w:r>
    </w:p>
    <w:p w:rsidR="00DF0350" w:rsidRPr="0096278A" w:rsidRDefault="00DF0350" w:rsidP="00BB2EA4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І. Організація класу.</w:t>
      </w:r>
    </w:p>
    <w:p w:rsidR="00DF0350" w:rsidRPr="0096278A" w:rsidRDefault="00DF0350" w:rsidP="00BB2EA4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 «Доброго ранку!» - мовив за звичаєм.</w:t>
      </w:r>
    </w:p>
    <w:p w:rsidR="00DF0350" w:rsidRPr="0096278A" w:rsidRDefault="00DF0350" w:rsidP="00BB2EA4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Здоров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  доброго кожному зичимо.</w:t>
      </w:r>
    </w:p>
    <w:p w:rsidR="00DF0350" w:rsidRPr="00BB2EA4" w:rsidRDefault="00DF0350" w:rsidP="00BB2EA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lang w:val="uk-UA"/>
        </w:rPr>
      </w:pPr>
      <w:r w:rsidRPr="00BB2EA4">
        <w:rPr>
          <w:rFonts w:ascii="Times New Roman" w:hAnsi="Times New Roman"/>
          <w:lang w:val="uk-UA"/>
        </w:rPr>
        <w:t>Кому дозволено першим сісти? (</w:t>
      </w:r>
      <w:r w:rsidRPr="00BB2EA4">
        <w:rPr>
          <w:rFonts w:ascii="Times New Roman" w:hAnsi="Times New Roman"/>
          <w:color w:val="C0504D"/>
          <w:lang w:val="uk-UA"/>
        </w:rPr>
        <w:t>дівчаткам)</w:t>
      </w:r>
    </w:p>
    <w:p w:rsidR="00DF0350" w:rsidRPr="0096278A" w:rsidRDefault="00DF0350" w:rsidP="00BB2EA4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Спочатку  - краса, а потім – сила.</w:t>
      </w:r>
    </w:p>
    <w:p w:rsidR="00DF0350" w:rsidRPr="0096278A" w:rsidRDefault="00DF0350" w:rsidP="00BB2EA4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ab/>
      </w:r>
      <w:r w:rsidRPr="0096278A">
        <w:rPr>
          <w:rFonts w:ascii="Times New Roman" w:hAnsi="Times New Roman"/>
          <w:color w:val="FF0000"/>
          <w:lang w:val="uk-UA"/>
        </w:rPr>
        <w:tab/>
        <w:t>Девіз уроку:</w:t>
      </w:r>
    </w:p>
    <w:p w:rsidR="00DF0350" w:rsidRPr="0096278A" w:rsidRDefault="00DF0350" w:rsidP="00BB2EA4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Міркуємо – швидко!</w:t>
      </w:r>
    </w:p>
    <w:p w:rsidR="00DF0350" w:rsidRPr="0096278A" w:rsidRDefault="00DF0350" w:rsidP="00BB2EA4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Відповідаємо – точно!</w:t>
      </w:r>
    </w:p>
    <w:p w:rsidR="00DF0350" w:rsidRPr="0096278A" w:rsidRDefault="00DF0350" w:rsidP="00BB2EA4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Лічимо – правильно!</w:t>
      </w:r>
    </w:p>
    <w:p w:rsidR="00DF0350" w:rsidRPr="0096278A" w:rsidRDefault="00DF0350" w:rsidP="00BB2EA4">
      <w:p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Пишемо – гарно.</w:t>
      </w:r>
    </w:p>
    <w:p w:rsidR="00DF0350" w:rsidRPr="00BB2EA4" w:rsidRDefault="00DF0350" w:rsidP="00BB2EA4">
      <w:pPr>
        <w:pStyle w:val="ListParagraph"/>
        <w:numPr>
          <w:ilvl w:val="0"/>
          <w:numId w:val="5"/>
        </w:numPr>
        <w:spacing w:after="0" w:line="360" w:lineRule="auto"/>
        <w:ind w:left="-540" w:firstLine="272"/>
        <w:jc w:val="both"/>
        <w:rPr>
          <w:rFonts w:ascii="Times New Roman" w:hAnsi="Times New Roman"/>
          <w:lang w:val="uk-UA"/>
        </w:rPr>
      </w:pPr>
      <w:r w:rsidRPr="00BB2EA4">
        <w:rPr>
          <w:rFonts w:ascii="Times New Roman" w:hAnsi="Times New Roman"/>
          <w:lang w:val="uk-UA"/>
        </w:rPr>
        <w:t>Сьогодні до нас завітає на урок незвичний гіст</w:t>
      </w:r>
      <w:r>
        <w:rPr>
          <w:rFonts w:ascii="Times New Roman" w:hAnsi="Times New Roman"/>
          <w:lang w:val="uk-UA"/>
        </w:rPr>
        <w:t xml:space="preserve">ь. Хто він ви зможете дізнатись </w:t>
      </w:r>
      <w:r w:rsidRPr="00BB2EA4">
        <w:rPr>
          <w:rFonts w:ascii="Times New Roman" w:hAnsi="Times New Roman"/>
          <w:lang w:val="uk-UA"/>
        </w:rPr>
        <w:t>тільки тоді, коли виконаєте завдання. Я надаю вам відповіді,а ви скажете, котра з них підходить.</w:t>
      </w:r>
    </w:p>
    <w:p w:rsidR="00DF0350" w:rsidRPr="00BB2EA4" w:rsidRDefault="00DF0350" w:rsidP="00B007E4">
      <w:pPr>
        <w:spacing w:after="0"/>
        <w:rPr>
          <w:rFonts w:ascii="Times New Roman" w:hAnsi="Times New Roman"/>
          <w:color w:val="C0504D"/>
          <w:u w:val="single"/>
          <w:lang w:val="uk-UA"/>
        </w:rPr>
      </w:pPr>
      <w:r>
        <w:rPr>
          <w:rFonts w:ascii="Times New Roman" w:hAnsi="Times New Roman"/>
          <w:lang w:val="uk-UA"/>
        </w:rPr>
        <w:t>А</w:t>
      </w:r>
      <w:r w:rsidRPr="0096278A">
        <w:rPr>
          <w:rFonts w:ascii="Times New Roman" w:hAnsi="Times New Roman"/>
          <w:lang w:val="uk-UA"/>
        </w:rPr>
        <w:t>. Піноккіо -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8</w:t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  <w:t>Б. Колобок – 1</w:t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  <w:t xml:space="preserve">В. Кіт у чоботях </w:t>
      </w:r>
      <w:r w:rsidRPr="0096278A">
        <w:rPr>
          <w:rFonts w:ascii="Times New Roman" w:hAnsi="Times New Roman"/>
          <w:color w:val="C0504D"/>
          <w:u w:val="single"/>
          <w:lang w:val="uk-UA"/>
        </w:rPr>
        <w:t>– 75</w:t>
      </w:r>
      <w:r>
        <w:rPr>
          <w:noProof/>
          <w:lang w:eastAsia="ru-RU"/>
        </w:rPr>
        <w:pict>
          <v:rect id="_x0000_s1134" style="position:absolute;margin-left:258.45pt;margin-top:20.5pt;width:60pt;height:26.25pt;z-index:251692032;mso-position-horizontal-relative:text;mso-position-vertical-relative:text"/>
        </w:pict>
      </w:r>
      <w:r>
        <w:rPr>
          <w:noProof/>
          <w:lang w:eastAsia="ru-RU"/>
        </w:rPr>
        <w:pict>
          <v:rect id="_x0000_s1135" style="position:absolute;margin-left:370.95pt;margin-top:18.25pt;width:60pt;height:26.25pt;z-index:251695104;mso-position-horizontal-relative:text;mso-position-vertical-relative:text"/>
        </w:pict>
      </w:r>
      <w:r>
        <w:rPr>
          <w:noProof/>
          <w:lang w:eastAsia="ru-RU"/>
        </w:rPr>
        <w:pict>
          <v:rect id="_x0000_s1136" style="position:absolute;margin-left:152.7pt;margin-top:16pt;width:60pt;height:26.25pt;z-index:251688960;mso-position-horizontal-relative:text;mso-position-vertical-relative:text"/>
        </w:pict>
      </w:r>
      <w:r>
        <w:rPr>
          <w:noProof/>
          <w:lang w:eastAsia="ru-RU"/>
        </w:rPr>
        <w:pict>
          <v:rect id="_x0000_s1137" style="position:absolute;margin-left:53.7pt;margin-top:16pt;width:60pt;height:26.25pt;z-index:251681792;mso-position-horizontal-relative:text;mso-position-vertical-relative:text"/>
        </w:pict>
      </w:r>
      <w:r>
        <w:rPr>
          <w:noProof/>
          <w:lang w:eastAsia="ru-RU"/>
        </w:rPr>
        <w:pict>
          <v:rect id="_x0000_s1138" style="position:absolute;margin-left:-33.3pt;margin-top:16pt;width:60pt;height:26.25pt;z-index:251680768;mso-position-horizontal-relative:text;mso-position-vertical-relative:text">
            <v:textbox>
              <w:txbxContent>
                <w:p w:rsidR="00DF0350" w:rsidRDefault="00DF035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640</w:t>
                  </w:r>
                </w:p>
                <w:p w:rsidR="00DF0350" w:rsidRPr="002F1ACB" w:rsidRDefault="00DF0350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Pr="0096278A">
        <w:rPr>
          <w:rFonts w:ascii="Times New Roman" w:hAnsi="Times New Roman"/>
          <w:lang w:val="uk-UA"/>
        </w:rPr>
        <w:t xml:space="preserve">                                                                                                  </w:t>
      </w:r>
    </w:p>
    <w:p w:rsidR="00DF0350" w:rsidRPr="0096278A" w:rsidRDefault="00DF0350" w:rsidP="00B007E4">
      <w:pPr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139" type="#_x0000_t32" style="position:absolute;margin-left:284.7pt;margin-top:22.2pt;width:.05pt;height:35.95pt;flip:y;z-index:2517073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0" type="#_x0000_t32" style="position:absolute;margin-left:185.7pt;margin-top:17.7pt;width:.75pt;height:38.25pt;z-index:251703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1" type="#_x0000_t32" style="position:absolute;margin-left:397.95pt;margin-top:19.95pt;width:.75pt;height:36pt;z-index:2517094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2" type="#_x0000_t32" style="position:absolute;margin-left:318.45pt;margin-top:9.45pt;width:52.5pt;height:0;z-index:2517084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3" type="#_x0000_t32" style="position:absolute;margin-left:113.7pt;margin-top:9.45pt;width:39pt;height:.75pt;z-index:251702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4" type="#_x0000_t32" style="position:absolute;margin-left:86.7pt;margin-top:17.7pt;width:0;height:38.25pt;flip:y;z-index:251701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5" type="#_x0000_t32" style="position:absolute;margin-left:-3.3pt;margin-top:15.45pt;width:.75pt;height:38.25pt;flip:x;z-index:251697152" o:connectortype="straight">
            <v:stroke endarrow="block"/>
          </v:shape>
        </w:pict>
      </w:r>
      <w:r w:rsidRPr="0096278A">
        <w:rPr>
          <w:rFonts w:ascii="Times New Roman" w:hAnsi="Times New Roman"/>
          <w:lang w:val="uk-UA"/>
        </w:rPr>
        <w:t xml:space="preserve">                                           ∙1</w:t>
      </w:r>
      <w:r w:rsidRPr="0096278A">
        <w:rPr>
          <w:rFonts w:ascii="Times New Roman" w:hAnsi="Times New Roman"/>
          <w:lang w:val="uk-UA"/>
        </w:rPr>
        <w:tab/>
        <w:t xml:space="preserve">                                                                  ∙3             </w:t>
      </w:r>
    </w:p>
    <w:p w:rsidR="00DF0350" w:rsidRDefault="00DF0350" w:rsidP="00B007E4">
      <w:pPr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146" type="#_x0000_t32" style="position:absolute;margin-left:9.45pt;margin-top:23.15pt;width:1.5pt;height:0;z-index:251696128" o:connectortype="straight">
            <v:stroke endarrow="block"/>
          </v:shape>
        </w:pict>
      </w:r>
      <w:r w:rsidRPr="0096278A">
        <w:rPr>
          <w:rFonts w:ascii="Times New Roman" w:hAnsi="Times New Roman"/>
          <w:lang w:val="uk-UA"/>
        </w:rPr>
        <w:t>:8</w:t>
      </w:r>
      <w:r w:rsidRPr="0096278A">
        <w:rPr>
          <w:rFonts w:ascii="Times New Roman" w:hAnsi="Times New Roman"/>
          <w:lang w:val="uk-UA"/>
        </w:rPr>
        <w:tab/>
        <w:t xml:space="preserve"> </w:t>
      </w:r>
    </w:p>
    <w:p w:rsidR="00DF0350" w:rsidRPr="0096278A" w:rsidRDefault="00DF0350" w:rsidP="00B007E4">
      <w:pPr>
        <w:spacing w:after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                   ∙10                               +100                             :2                                     :60</w:t>
      </w:r>
    </w:p>
    <w:p w:rsidR="00DF0350" w:rsidRDefault="00DF0350" w:rsidP="00B007E4">
      <w:pPr>
        <w:tabs>
          <w:tab w:val="left" w:pos="2595"/>
        </w:tabs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rect id="_x0000_s1147" style="position:absolute;margin-left:374.7pt;margin-top:4.6pt;width:60pt;height:26.25pt;z-index:251694080"/>
        </w:pict>
      </w:r>
      <w:r>
        <w:rPr>
          <w:noProof/>
          <w:lang w:eastAsia="ru-RU"/>
        </w:rPr>
        <w:pict>
          <v:rect id="_x0000_s1148" style="position:absolute;margin-left:258.45pt;margin-top:9.1pt;width:60pt;height:26.25pt;z-index:251691008"/>
        </w:pict>
      </w:r>
      <w:r>
        <w:rPr>
          <w:noProof/>
          <w:lang w:eastAsia="ru-RU"/>
        </w:rPr>
        <w:pict>
          <v:rect id="_x0000_s1149" style="position:absolute;margin-left:160.2pt;margin-top:4.6pt;width:60pt;height:26.25pt;z-index:251687936"/>
        </w:pict>
      </w:r>
      <w:r>
        <w:rPr>
          <w:noProof/>
          <w:lang w:eastAsia="ru-RU"/>
        </w:rPr>
        <w:pict>
          <v:rect id="_x0000_s1150" style="position:absolute;margin-left:58.2pt;margin-top:6.85pt;width:60pt;height:26.25pt;z-index:251682816"/>
        </w:pict>
      </w:r>
      <w:r>
        <w:rPr>
          <w:noProof/>
          <w:lang w:eastAsia="ru-RU"/>
        </w:rPr>
        <w:pict>
          <v:rect id="_x0000_s1151" style="position:absolute;margin-left:-37.8pt;margin-top:4.6pt;width:60pt;height:26.25pt;z-index:251683840"/>
        </w:pict>
      </w:r>
      <w:r w:rsidRPr="0096278A">
        <w:rPr>
          <w:rFonts w:ascii="Times New Roman" w:hAnsi="Times New Roman"/>
          <w:lang w:val="uk-UA"/>
        </w:rPr>
        <w:tab/>
        <w:t xml:space="preserve">  </w:t>
      </w:r>
    </w:p>
    <w:p w:rsidR="00DF0350" w:rsidRPr="0096278A" w:rsidRDefault="00DF0350" w:rsidP="00B007E4">
      <w:pPr>
        <w:tabs>
          <w:tab w:val="left" w:pos="2595"/>
        </w:tabs>
        <w:spacing w:after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         </w:t>
      </w:r>
    </w:p>
    <w:p w:rsidR="00DF0350" w:rsidRPr="0096278A" w:rsidRDefault="00DF0350" w:rsidP="00B007E4">
      <w:pPr>
        <w:tabs>
          <w:tab w:val="left" w:pos="2595"/>
        </w:tabs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152" type="#_x0000_t32" style="position:absolute;margin-left:398.7pt;margin-top:8.55pt;width:.75pt;height:30pt;flip:x;z-index:2517104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53" type="#_x0000_t32" style="position:absolute;margin-left:288.45pt;margin-top:8.55pt;width:.75pt;height:30pt;flip:x y;z-index:2517063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54" type="#_x0000_t32" style="position:absolute;margin-left:190.2pt;margin-top:6.3pt;width:0;height:32.25pt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55" type="#_x0000_t32" style="position:absolute;margin-left:91.2pt;margin-top:8.55pt;width:1.5pt;height:30pt;flip:x y;z-index:251700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56" type="#_x0000_t32" style="position:absolute;margin-left:-7.8pt;margin-top:6.3pt;width:.75pt;height:38.25pt;z-index:251698176" o:connectortype="straight">
            <v:stroke endarrow="block"/>
          </v:shape>
        </w:pict>
      </w:r>
    </w:p>
    <w:p w:rsidR="00DF0350" w:rsidRPr="0096278A" w:rsidRDefault="00DF0350" w:rsidP="00B007E4">
      <w:pPr>
        <w:tabs>
          <w:tab w:val="left" w:pos="2595"/>
        </w:tabs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rect id="_x0000_s1157" style="position:absolute;margin-left:374.7pt;margin-top:14pt;width:60pt;height:26.25pt;z-index:251693056"/>
        </w:pict>
      </w:r>
      <w:r>
        <w:rPr>
          <w:noProof/>
          <w:lang w:eastAsia="ru-RU"/>
        </w:rPr>
        <w:pict>
          <v:rect id="_x0000_s1158" style="position:absolute;margin-left:262.95pt;margin-top:14pt;width:60pt;height:26.25pt;z-index:251689984"/>
        </w:pict>
      </w:r>
      <w:r>
        <w:rPr>
          <w:noProof/>
          <w:lang w:eastAsia="ru-RU"/>
        </w:rPr>
        <w:pict>
          <v:rect id="_x0000_s1159" style="position:absolute;margin-left:160.2pt;margin-top:14pt;width:60pt;height:26.25pt;z-index:251686912"/>
        </w:pict>
      </w:r>
      <w:r>
        <w:rPr>
          <w:noProof/>
          <w:lang w:eastAsia="ru-RU"/>
        </w:rPr>
        <w:pict>
          <v:rect id="_x0000_s1160" style="position:absolute;margin-left:64.95pt;margin-top:14pt;width:60pt;height:26.25pt;z-index:251685888"/>
        </w:pict>
      </w:r>
      <w:r w:rsidRPr="0096278A">
        <w:rPr>
          <w:rFonts w:ascii="Times New Roman" w:hAnsi="Times New Roman"/>
          <w:lang w:val="uk-UA"/>
        </w:rPr>
        <w:t>∙</w:t>
      </w:r>
      <w:r>
        <w:rPr>
          <w:noProof/>
          <w:lang w:eastAsia="ru-RU"/>
        </w:rPr>
        <w:pict>
          <v:rect id="_x0000_s1161" style="position:absolute;margin-left:-37.8pt;margin-top:18.5pt;width:60pt;height:26.25pt;z-index:251684864;mso-position-horizontal-relative:text;mso-position-vertical-relative:text"/>
        </w:pict>
      </w:r>
      <w:r w:rsidRPr="0096278A">
        <w:rPr>
          <w:rFonts w:ascii="Times New Roman" w:hAnsi="Times New Roman"/>
          <w:lang w:val="uk-UA"/>
        </w:rPr>
        <w:t xml:space="preserve"> 7                               :4                                 :2                                 ∙4                                     ∙1</w:t>
      </w:r>
    </w:p>
    <w:p w:rsidR="00DF0350" w:rsidRPr="00BB2EA4" w:rsidRDefault="00DF0350" w:rsidP="00B007E4">
      <w:pPr>
        <w:pStyle w:val="ListParagraph"/>
        <w:numPr>
          <w:ilvl w:val="0"/>
          <w:numId w:val="29"/>
        </w:numPr>
        <w:tabs>
          <w:tab w:val="left" w:pos="2595"/>
        </w:tabs>
        <w:spacing w:after="0"/>
        <w:rPr>
          <w:rFonts w:ascii="Times New Roman" w:hAnsi="Times New Roman"/>
          <w:color w:val="FF0000"/>
          <w:lang w:val="uk-UA"/>
        </w:rPr>
      </w:pPr>
      <w:r>
        <w:rPr>
          <w:noProof/>
          <w:lang w:eastAsia="ru-RU"/>
        </w:rPr>
        <w:pict>
          <v:shape id="_x0000_s1162" type="#_x0000_t32" style="position:absolute;left:0;text-align:left;margin-left:220.2pt;margin-top:5.2pt;width:42.75pt;height:.75pt;z-index:2517053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63" type="#_x0000_t32" style="position:absolute;left:0;text-align:left;margin-left:23.7pt;margin-top:5.95pt;width:41.25pt;height:0;z-index:251699200" o:connectortype="straight">
            <v:stroke endarrow="block"/>
          </v:shape>
        </w:pict>
      </w:r>
      <w:r w:rsidRPr="0096278A">
        <w:rPr>
          <w:rFonts w:ascii="Times New Roman" w:hAnsi="Times New Roman"/>
          <w:lang w:val="uk-UA"/>
        </w:rPr>
        <w:t xml:space="preserve">      </w:t>
      </w:r>
    </w:p>
    <w:p w:rsidR="00DF0350" w:rsidRDefault="00DF0350" w:rsidP="00BB2EA4">
      <w:pPr>
        <w:pStyle w:val="ListParagraph"/>
        <w:tabs>
          <w:tab w:val="left" w:pos="2595"/>
        </w:tabs>
        <w:spacing w:after="0"/>
        <w:rPr>
          <w:rFonts w:ascii="Times New Roman" w:hAnsi="Times New Roman"/>
          <w:lang w:val="uk-UA"/>
        </w:rPr>
      </w:pPr>
    </w:p>
    <w:p w:rsidR="00DF0350" w:rsidRPr="0096278A" w:rsidRDefault="00DF0350" w:rsidP="00BB2EA4">
      <w:pPr>
        <w:pStyle w:val="ListParagraph"/>
        <w:tabs>
          <w:tab w:val="left" w:pos="2595"/>
        </w:tabs>
        <w:spacing w:after="0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lang w:val="uk-UA"/>
        </w:rPr>
        <w:t xml:space="preserve"> </w:t>
      </w:r>
    </w:p>
    <w:p w:rsidR="00DF0350" w:rsidRPr="0096278A" w:rsidRDefault="00DF0350" w:rsidP="00CC49CF">
      <w:pPr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 Відгадали?</w:t>
      </w:r>
    </w:p>
    <w:p w:rsidR="00DF0350" w:rsidRPr="0096278A" w:rsidRDefault="00DF0350" w:rsidP="00CC49CF">
      <w:pPr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- То як звати нашого гостя? (</w:t>
      </w:r>
      <w:r w:rsidRPr="0096278A">
        <w:rPr>
          <w:rFonts w:ascii="Times New Roman" w:hAnsi="Times New Roman"/>
          <w:color w:val="FF0000"/>
          <w:lang w:val="uk-UA"/>
        </w:rPr>
        <w:t>Кіт у чоботях</w:t>
      </w:r>
      <w:r w:rsidRPr="0096278A">
        <w:rPr>
          <w:rFonts w:ascii="Times New Roman" w:hAnsi="Times New Roman"/>
          <w:lang w:val="uk-UA"/>
        </w:rPr>
        <w:t>)</w:t>
      </w:r>
    </w:p>
    <w:p w:rsidR="00DF0350" w:rsidRPr="0096278A" w:rsidRDefault="00DF0350" w:rsidP="00CC49CF">
      <w:pPr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Учитель показує зображення.</w:t>
      </w:r>
    </w:p>
    <w:p w:rsidR="00DF0350" w:rsidRPr="0096278A" w:rsidRDefault="00DF0350" w:rsidP="00B007E4">
      <w:pPr>
        <w:tabs>
          <w:tab w:val="left" w:pos="2595"/>
        </w:tabs>
        <w:spacing w:after="0"/>
        <w:rPr>
          <w:rFonts w:ascii="Times New Roman" w:hAnsi="Times New Roman"/>
          <w:lang w:val="en-US"/>
        </w:rPr>
      </w:pPr>
      <w:r w:rsidRPr="0066202C">
        <w:rPr>
          <w:rFonts w:ascii="Times New Roman" w:hAnsi="Times New Roman"/>
          <w:noProof/>
          <w:lang w:eastAsia="ru-RU"/>
        </w:rPr>
        <w:pict>
          <v:shape id="_x0000_i1041" type="#_x0000_t75" style="width:137.25pt;height:94.5pt;visibility:visible">
            <v:imagedata r:id="rId23" o:title=""/>
          </v:shape>
        </w:pict>
      </w:r>
    </w:p>
    <w:p w:rsidR="00DF0350" w:rsidRPr="0096278A" w:rsidRDefault="00DF0350" w:rsidP="00CC49CF">
      <w:pPr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Звучить аудіо запис і Кіт запрошує дітей у гості у замок.</w:t>
      </w:r>
    </w:p>
    <w:p w:rsidR="00DF0350" w:rsidRPr="0096278A" w:rsidRDefault="00DF0350" w:rsidP="00CC49CF">
      <w:pPr>
        <w:pStyle w:val="ListParagraph"/>
        <w:numPr>
          <w:ilvl w:val="0"/>
          <w:numId w:val="5"/>
        </w:numPr>
        <w:tabs>
          <w:tab w:val="left" w:pos="126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Доброго дня, любі діти! Запрошую вас до замку, де колись жив злий Людожер, а тепер там живу я із Маркізом  Карабасом і принцесою.</w:t>
      </w:r>
    </w:p>
    <w:p w:rsidR="00DF0350" w:rsidRPr="0096278A" w:rsidRDefault="00DF0350" w:rsidP="00CC49CF">
      <w:pPr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ІІ. Усний рахунок.</w:t>
      </w:r>
    </w:p>
    <w:p w:rsidR="00DF0350" w:rsidRPr="0096278A" w:rsidRDefault="00DF0350" w:rsidP="00CC49CF">
      <w:pPr>
        <w:pStyle w:val="ListParagraph"/>
        <w:numPr>
          <w:ilvl w:val="0"/>
          <w:numId w:val="30"/>
        </w:numPr>
        <w:tabs>
          <w:tab w:val="left" w:pos="72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Гра: «Повітря і колесо</w:t>
      </w:r>
      <w:r w:rsidRPr="0096278A">
        <w:rPr>
          <w:rFonts w:ascii="Times New Roman" w:hAnsi="Times New Roman"/>
          <w:lang w:val="uk-UA"/>
        </w:rPr>
        <w:t>».</w:t>
      </w:r>
    </w:p>
    <w:p w:rsidR="00DF0350" w:rsidRPr="0096278A" w:rsidRDefault="00DF0350" w:rsidP="00CC49CF">
      <w:pPr>
        <w:pStyle w:val="ListParagraph"/>
        <w:numPr>
          <w:ilvl w:val="0"/>
          <w:numId w:val="5"/>
        </w:numPr>
        <w:tabs>
          <w:tab w:val="left" w:pos="90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Поїдемо до замку каретою. Але карета в нас сучасна, отже і колеса сучасні. Для того,щоб зрушити з місця, нам потрібно підкачати колеса.</w:t>
      </w:r>
    </w:p>
    <w:p w:rsidR="00DF0350" w:rsidRPr="0096278A" w:rsidRDefault="00DF0350" w:rsidP="00CC49CF">
      <w:pPr>
        <w:pStyle w:val="ListParagraph"/>
        <w:numPr>
          <w:ilvl w:val="0"/>
          <w:numId w:val="5"/>
        </w:numPr>
        <w:tabs>
          <w:tab w:val="left" w:pos="90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Пограємо в гру: «Повітря - колесо».</w:t>
      </w:r>
    </w:p>
    <w:p w:rsidR="00DF0350" w:rsidRPr="0096278A" w:rsidRDefault="00DF0350" w:rsidP="00B007E4">
      <w:pPr>
        <w:pStyle w:val="ListParagraph"/>
        <w:tabs>
          <w:tab w:val="left" w:pos="2595"/>
        </w:tabs>
        <w:spacing w:after="0"/>
        <w:ind w:left="1352"/>
        <w:jc w:val="center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Приготуйтесь заповнити таблицю.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290"/>
      </w:tblGrid>
      <w:tr w:rsidR="00DF0350" w:rsidRPr="0096278A" w:rsidTr="00C36195">
        <w:tc>
          <w:tcPr>
            <w:tcW w:w="2392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Рухомий об</w:t>
            </w:r>
            <w:r w:rsidRPr="0096278A">
              <w:rPr>
                <w:rFonts w:ascii="Times New Roman" w:hAnsi="Times New Roman"/>
                <w:lang w:val="en-US"/>
              </w:rPr>
              <w:t>`</w:t>
            </w:r>
            <w:r w:rsidRPr="0096278A">
              <w:rPr>
                <w:rFonts w:ascii="Times New Roman" w:hAnsi="Times New Roman"/>
                <w:lang w:val="uk-UA"/>
              </w:rPr>
              <w:t>єкт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Швидкість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Час</w:t>
            </w:r>
          </w:p>
        </w:tc>
        <w:tc>
          <w:tcPr>
            <w:tcW w:w="2290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Відстань</w:t>
            </w:r>
          </w:p>
        </w:tc>
      </w:tr>
      <w:tr w:rsidR="00DF0350" w:rsidRPr="0096278A" w:rsidTr="00C36195">
        <w:tc>
          <w:tcPr>
            <w:tcW w:w="2392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Велосипедист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 км/год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2 год</w:t>
            </w:r>
          </w:p>
        </w:tc>
        <w:tc>
          <w:tcPr>
            <w:tcW w:w="2290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28км</w:t>
            </w:r>
          </w:p>
        </w:tc>
      </w:tr>
      <w:tr w:rsidR="00DF0350" w:rsidRPr="0096278A" w:rsidTr="00C36195">
        <w:tc>
          <w:tcPr>
            <w:tcW w:w="2392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Вантажний автомобіль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70 км/год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 год</w:t>
            </w:r>
          </w:p>
        </w:tc>
        <w:tc>
          <w:tcPr>
            <w:tcW w:w="2290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210 км</w:t>
            </w:r>
          </w:p>
        </w:tc>
      </w:tr>
      <w:tr w:rsidR="00DF0350" w:rsidRPr="0096278A" w:rsidTr="00C36195">
        <w:tc>
          <w:tcPr>
            <w:tcW w:w="2392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Ластівка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90 км/год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2 год</w:t>
            </w:r>
          </w:p>
        </w:tc>
        <w:tc>
          <w:tcPr>
            <w:tcW w:w="2290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 км</w:t>
            </w:r>
          </w:p>
        </w:tc>
      </w:tr>
      <w:tr w:rsidR="00DF0350" w:rsidRPr="0096278A" w:rsidTr="00C36195">
        <w:trPr>
          <w:trHeight w:val="269"/>
        </w:trPr>
        <w:tc>
          <w:tcPr>
            <w:tcW w:w="2392" w:type="dxa"/>
          </w:tcPr>
          <w:p w:rsidR="00DF0350" w:rsidRPr="0096278A" w:rsidRDefault="00DF0350" w:rsidP="00C3619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Пасажирський літак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 км/год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3 год</w:t>
            </w:r>
          </w:p>
        </w:tc>
        <w:tc>
          <w:tcPr>
            <w:tcW w:w="2290" w:type="dxa"/>
          </w:tcPr>
          <w:p w:rsidR="00DF0350" w:rsidRPr="0096278A" w:rsidRDefault="00DF0350" w:rsidP="00C36195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1500 км</w:t>
            </w:r>
          </w:p>
        </w:tc>
      </w:tr>
    </w:tbl>
    <w:p w:rsidR="00DF0350" w:rsidRPr="0096278A" w:rsidRDefault="00DF0350" w:rsidP="00C36195">
      <w:pPr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</w:p>
    <w:p w:rsidR="00DF0350" w:rsidRPr="0096278A" w:rsidRDefault="00DF0350" w:rsidP="00C36195">
      <w:pPr>
        <w:pStyle w:val="ListParagraph"/>
        <w:numPr>
          <w:ilvl w:val="0"/>
          <w:numId w:val="5"/>
        </w:numPr>
        <w:spacing w:after="0" w:line="360" w:lineRule="auto"/>
        <w:ind w:left="10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Молодці, завдяки вашим старанням карета може зрушити з місця.</w:t>
      </w:r>
    </w:p>
    <w:p w:rsidR="00DF0350" w:rsidRPr="0096278A" w:rsidRDefault="00DF0350" w:rsidP="00C36195">
      <w:pPr>
        <w:pStyle w:val="ListParagraph"/>
        <w:numPr>
          <w:ilvl w:val="0"/>
          <w:numId w:val="30"/>
        </w:numPr>
        <w:spacing w:after="0" w:line="360" w:lineRule="auto"/>
        <w:ind w:left="10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Хвилинка каліграфії.</w:t>
      </w:r>
    </w:p>
    <w:p w:rsidR="00DF0350" w:rsidRPr="0096278A" w:rsidRDefault="00DF0350" w:rsidP="00C36195">
      <w:pPr>
        <w:pStyle w:val="ListParagraph"/>
        <w:numPr>
          <w:ilvl w:val="0"/>
          <w:numId w:val="5"/>
        </w:numPr>
        <w:spacing w:after="0" w:line="360" w:lineRule="auto"/>
        <w:ind w:left="10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Скільки коліс у карети?</w:t>
      </w:r>
      <w:r w:rsidRPr="0096278A">
        <w:rPr>
          <w:rFonts w:ascii="Times New Roman" w:hAnsi="Times New Roman"/>
          <w:color w:val="FF0000"/>
          <w:lang w:val="uk-UA"/>
        </w:rPr>
        <w:t xml:space="preserve">   </w:t>
      </w:r>
      <w:r w:rsidRPr="0096278A">
        <w:rPr>
          <w:rFonts w:ascii="Times New Roman" w:hAnsi="Times New Roman"/>
          <w:lang w:val="uk-UA"/>
        </w:rPr>
        <w:t>(</w:t>
      </w:r>
      <w:r w:rsidRPr="0096278A">
        <w:rPr>
          <w:rFonts w:ascii="Times New Roman" w:hAnsi="Times New Roman"/>
          <w:color w:val="FF0000"/>
          <w:lang w:val="uk-UA"/>
        </w:rPr>
        <w:t xml:space="preserve"> 4</w:t>
      </w:r>
      <w:r w:rsidRPr="0096278A">
        <w:rPr>
          <w:rFonts w:ascii="Times New Roman" w:hAnsi="Times New Roman"/>
          <w:lang w:val="uk-UA"/>
        </w:rPr>
        <w:t>)</w:t>
      </w:r>
    </w:p>
    <w:p w:rsidR="00DF0350" w:rsidRPr="0096278A" w:rsidRDefault="00DF0350" w:rsidP="00C36195">
      <w:pPr>
        <w:pStyle w:val="ListParagraph"/>
        <w:numPr>
          <w:ilvl w:val="0"/>
          <w:numId w:val="5"/>
        </w:numPr>
        <w:spacing w:after="0" w:line="360" w:lineRule="auto"/>
        <w:ind w:left="10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Тож запишемо цифру 4 у своїх зошитах. Не забуваємо,що писати потрібно акуратно,красиво і через клітинку.</w:t>
      </w:r>
    </w:p>
    <w:p w:rsidR="00DF0350" w:rsidRPr="0096278A" w:rsidRDefault="00DF0350" w:rsidP="00C36195">
      <w:pPr>
        <w:pStyle w:val="ListParagraph"/>
        <w:numPr>
          <w:ilvl w:val="0"/>
          <w:numId w:val="30"/>
        </w:numPr>
        <w:spacing w:after="0" w:line="360" w:lineRule="auto"/>
        <w:ind w:left="10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Математичний диктант.</w:t>
      </w:r>
    </w:p>
    <w:p w:rsidR="00DF0350" w:rsidRPr="0096278A" w:rsidRDefault="00DF0350" w:rsidP="00C36195">
      <w:pPr>
        <w:pStyle w:val="ListParagraph"/>
        <w:numPr>
          <w:ilvl w:val="0"/>
          <w:numId w:val="5"/>
        </w:numPr>
        <w:spacing w:after="0" w:line="360" w:lineRule="auto"/>
        <w:ind w:left="108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Знайдіть невідомі величини за таблицею і запишіть тільки відповіді.</w:t>
      </w:r>
    </w:p>
    <w:tbl>
      <w:tblPr>
        <w:tblW w:w="0" w:type="auto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70"/>
        <w:gridCol w:w="2138"/>
        <w:gridCol w:w="1895"/>
        <w:gridCol w:w="2116"/>
      </w:tblGrid>
      <w:tr w:rsidR="00DF0350" w:rsidRPr="0096278A" w:rsidTr="002A473C">
        <w:tc>
          <w:tcPr>
            <w:tcW w:w="2392" w:type="dxa"/>
          </w:tcPr>
          <w:p w:rsidR="00DF0350" w:rsidRPr="0096278A" w:rsidRDefault="00DF0350" w:rsidP="00C36195">
            <w:pPr>
              <w:tabs>
                <w:tab w:val="left" w:pos="2595"/>
              </w:tabs>
              <w:spacing w:after="0" w:line="240" w:lineRule="auto"/>
              <w:ind w:left="448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Рухомий об</w:t>
            </w:r>
            <w:r w:rsidRPr="0096278A">
              <w:rPr>
                <w:rFonts w:ascii="Times New Roman" w:hAnsi="Times New Roman"/>
                <w:lang w:val="en-US"/>
              </w:rPr>
              <w:t>`</w:t>
            </w:r>
            <w:r w:rsidRPr="0096278A">
              <w:rPr>
                <w:rFonts w:ascii="Times New Roman" w:hAnsi="Times New Roman"/>
                <w:lang w:val="uk-UA"/>
              </w:rPr>
              <w:t>єкт</w:t>
            </w:r>
          </w:p>
        </w:tc>
        <w:tc>
          <w:tcPr>
            <w:tcW w:w="2393" w:type="dxa"/>
          </w:tcPr>
          <w:p w:rsidR="00DF0350" w:rsidRPr="0096278A" w:rsidRDefault="00DF0350" w:rsidP="00C36195">
            <w:pPr>
              <w:tabs>
                <w:tab w:val="left" w:pos="2595"/>
              </w:tabs>
              <w:spacing w:after="0" w:line="240" w:lineRule="auto"/>
              <w:ind w:left="448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Швидкість</w:t>
            </w:r>
          </w:p>
        </w:tc>
        <w:tc>
          <w:tcPr>
            <w:tcW w:w="2393" w:type="dxa"/>
          </w:tcPr>
          <w:p w:rsidR="00DF0350" w:rsidRPr="0096278A" w:rsidRDefault="00DF0350" w:rsidP="00C36195">
            <w:pPr>
              <w:pStyle w:val="ListParagraph"/>
              <w:tabs>
                <w:tab w:val="left" w:pos="2595"/>
              </w:tabs>
              <w:spacing w:after="0" w:line="240" w:lineRule="auto"/>
              <w:ind w:left="448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Час</w:t>
            </w:r>
          </w:p>
        </w:tc>
        <w:tc>
          <w:tcPr>
            <w:tcW w:w="2393" w:type="dxa"/>
          </w:tcPr>
          <w:p w:rsidR="00DF0350" w:rsidRPr="0096278A" w:rsidRDefault="00DF0350" w:rsidP="00C36195">
            <w:pPr>
              <w:pStyle w:val="ListParagraph"/>
              <w:tabs>
                <w:tab w:val="left" w:pos="2595"/>
              </w:tabs>
              <w:spacing w:after="0" w:line="240" w:lineRule="auto"/>
              <w:ind w:left="44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     </w:t>
            </w:r>
            <w:r w:rsidRPr="0096278A">
              <w:rPr>
                <w:rFonts w:ascii="Times New Roman" w:hAnsi="Times New Roman"/>
                <w:lang w:val="uk-UA"/>
              </w:rPr>
              <w:t>Відстань</w:t>
            </w:r>
          </w:p>
        </w:tc>
      </w:tr>
      <w:tr w:rsidR="00DF0350" w:rsidRPr="0096278A" w:rsidTr="002A473C">
        <w:trPr>
          <w:trHeight w:val="331"/>
        </w:trPr>
        <w:tc>
          <w:tcPr>
            <w:tcW w:w="2392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Легковий автомобіль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pStyle w:val="ListParagraph"/>
              <w:tabs>
                <w:tab w:val="left" w:pos="25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90 км/год.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pStyle w:val="ListParagraph"/>
              <w:tabs>
                <w:tab w:val="left" w:pos="25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 год.</w:t>
            </w:r>
          </w:p>
        </w:tc>
        <w:tc>
          <w:tcPr>
            <w:tcW w:w="2393" w:type="dxa"/>
          </w:tcPr>
          <w:p w:rsidR="00DF0350" w:rsidRPr="0096278A" w:rsidRDefault="00DF0350" w:rsidP="00C36195">
            <w:pPr>
              <w:pStyle w:val="ListParagraph"/>
              <w:spacing w:after="0" w:line="240" w:lineRule="auto"/>
              <w:ind w:right="35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360 </w:t>
            </w:r>
            <w:r w:rsidRPr="0096278A">
              <w:rPr>
                <w:rFonts w:ascii="Times New Roman" w:hAnsi="Times New Roman"/>
                <w:lang w:val="uk-UA"/>
              </w:rPr>
              <w:t>км</w:t>
            </w:r>
          </w:p>
        </w:tc>
      </w:tr>
      <w:tr w:rsidR="00DF0350" w:rsidRPr="0096278A" w:rsidTr="002A473C">
        <w:tc>
          <w:tcPr>
            <w:tcW w:w="2392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Сокіл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pStyle w:val="ListParagraph"/>
              <w:tabs>
                <w:tab w:val="left" w:pos="25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200  км/год.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pStyle w:val="ListParagraph"/>
              <w:tabs>
                <w:tab w:val="left" w:pos="25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2 год.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pStyle w:val="ListParagraph"/>
              <w:tabs>
                <w:tab w:val="left" w:pos="25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 км</w:t>
            </w:r>
          </w:p>
        </w:tc>
      </w:tr>
      <w:tr w:rsidR="00DF0350" w:rsidRPr="0096278A" w:rsidTr="002A473C">
        <w:tc>
          <w:tcPr>
            <w:tcW w:w="2392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Реактивний літак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pStyle w:val="ListParagraph"/>
              <w:tabs>
                <w:tab w:val="left" w:pos="25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? км/год.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2 год.</w:t>
            </w:r>
          </w:p>
        </w:tc>
        <w:tc>
          <w:tcPr>
            <w:tcW w:w="2393" w:type="dxa"/>
          </w:tcPr>
          <w:p w:rsidR="00DF0350" w:rsidRPr="0096278A" w:rsidRDefault="00DF0350" w:rsidP="00C36195">
            <w:pPr>
              <w:pStyle w:val="ListParagraph"/>
              <w:tabs>
                <w:tab w:val="left" w:pos="25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4000 км</w:t>
            </w:r>
          </w:p>
        </w:tc>
      </w:tr>
    </w:tbl>
    <w:p w:rsidR="00DF0350" w:rsidRPr="0096278A" w:rsidRDefault="00DF0350" w:rsidP="00C36195">
      <w:pPr>
        <w:pStyle w:val="ListParagraph"/>
        <w:tabs>
          <w:tab w:val="left" w:pos="2595"/>
        </w:tabs>
        <w:spacing w:after="0" w:line="360" w:lineRule="auto"/>
        <w:ind w:left="1352"/>
        <w:jc w:val="center"/>
        <w:rPr>
          <w:rFonts w:ascii="Times New Roman" w:hAnsi="Times New Roman"/>
          <w:lang w:val="uk-UA"/>
        </w:rPr>
      </w:pPr>
    </w:p>
    <w:p w:rsidR="00DF0350" w:rsidRPr="0096278A" w:rsidRDefault="00DF0350" w:rsidP="00C36195">
      <w:pPr>
        <w:pStyle w:val="ListParagraph"/>
        <w:tabs>
          <w:tab w:val="left" w:pos="2595"/>
        </w:tabs>
        <w:spacing w:after="0" w:line="360" w:lineRule="auto"/>
        <w:ind w:left="1352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(4год.; 400км; 2000 км/год.)</w:t>
      </w:r>
    </w:p>
    <w:p w:rsidR="00DF0350" w:rsidRPr="0096278A" w:rsidRDefault="00DF0350" w:rsidP="00C36195">
      <w:pPr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Взаємоперевірка:</w:t>
      </w:r>
      <w:r w:rsidRPr="0096278A">
        <w:rPr>
          <w:rFonts w:ascii="Times New Roman" w:hAnsi="Times New Roman"/>
          <w:lang w:val="uk-UA"/>
        </w:rPr>
        <w:t xml:space="preserve"> Робота в парах.</w:t>
      </w:r>
    </w:p>
    <w:p w:rsidR="00DF0350" w:rsidRPr="0096278A" w:rsidRDefault="00DF0350" w:rsidP="00C36195">
      <w:pPr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(Діти обмінюються зошитами і перевіряють роботу своїх сусідів. Якщо робота виконана правильно, на полях ставиться «+»)</w:t>
      </w:r>
    </w:p>
    <w:p w:rsidR="00DF0350" w:rsidRPr="0096278A" w:rsidRDefault="00DF0350" w:rsidP="00C36195">
      <w:pPr>
        <w:tabs>
          <w:tab w:val="left" w:pos="2595"/>
        </w:tabs>
        <w:spacing w:after="0" w:line="360" w:lineRule="auto"/>
        <w:rPr>
          <w:rFonts w:ascii="Times New Roman" w:hAnsi="Times New Roman"/>
          <w:color w:val="C0504D"/>
          <w:lang w:val="uk-UA"/>
        </w:rPr>
      </w:pPr>
      <w:r>
        <w:rPr>
          <w:rFonts w:ascii="Times New Roman" w:hAnsi="Times New Roman"/>
          <w:color w:val="C0504D"/>
          <w:lang w:val="uk-UA"/>
        </w:rPr>
        <w:t>Гра: «</w:t>
      </w:r>
      <w:r w:rsidRPr="0096278A">
        <w:rPr>
          <w:rFonts w:ascii="Times New Roman" w:hAnsi="Times New Roman"/>
          <w:color w:val="C0504D"/>
          <w:lang w:val="uk-UA"/>
        </w:rPr>
        <w:t>Продовж речення»</w:t>
      </w:r>
    </w:p>
    <w:p w:rsidR="00DF0350" w:rsidRPr="0096278A" w:rsidRDefault="00DF0350" w:rsidP="00C36195">
      <w:pPr>
        <w:pStyle w:val="ListParagraph"/>
        <w:numPr>
          <w:ilvl w:val="0"/>
          <w:numId w:val="5"/>
        </w:numPr>
        <w:spacing w:after="0" w:line="360" w:lineRule="auto"/>
        <w:ind w:left="72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Під час подорожі ми зустріли кролика, який ховався під кущем.</w:t>
      </w:r>
    </w:p>
    <w:p w:rsidR="00DF0350" w:rsidRPr="0096278A" w:rsidRDefault="00DF0350" w:rsidP="00C36195">
      <w:pPr>
        <w:pStyle w:val="ListParagraph"/>
        <w:spacing w:after="0" w:line="360" w:lineRule="auto"/>
        <w:rPr>
          <w:rFonts w:ascii="Times New Roman" w:hAnsi="Times New Roman"/>
          <w:b/>
          <w:i/>
          <w:u w:val="single"/>
          <w:lang w:val="uk-UA"/>
        </w:rPr>
      </w:pPr>
      <w:r w:rsidRPr="0096278A">
        <w:rPr>
          <w:rFonts w:ascii="Times New Roman" w:hAnsi="Times New Roman"/>
          <w:b/>
          <w:i/>
          <w:u w:val="single"/>
          <w:lang w:val="uk-UA"/>
        </w:rPr>
        <w:t>Закінчіть  речення.</w:t>
      </w:r>
    </w:p>
    <w:p w:rsidR="00DF0350" w:rsidRPr="0096278A" w:rsidRDefault="00DF0350" w:rsidP="00C36195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Кущ низенький, а дерево  …</w:t>
      </w:r>
    </w:p>
    <w:p w:rsidR="00DF0350" w:rsidRPr="0096278A" w:rsidRDefault="00DF0350" w:rsidP="00C36195">
      <w:pPr>
        <w:pStyle w:val="ListParagraph"/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Біля куща росли дерева : клени і дуби.</w:t>
      </w:r>
    </w:p>
    <w:p w:rsidR="00DF0350" w:rsidRPr="0096278A" w:rsidRDefault="00DF0350" w:rsidP="00C36195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Клен нижчий за … </w:t>
      </w:r>
    </w:p>
    <w:p w:rsidR="00DF0350" w:rsidRPr="0096278A" w:rsidRDefault="00DF0350" w:rsidP="00C36195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Дуб вищий за …</w:t>
      </w:r>
    </w:p>
    <w:p w:rsidR="00DF0350" w:rsidRPr="0096278A" w:rsidRDefault="00DF0350" w:rsidP="00C36195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Клен вищий за … </w:t>
      </w:r>
    </w:p>
    <w:p w:rsidR="00DF0350" w:rsidRPr="0096278A" w:rsidRDefault="00DF0350" w:rsidP="00C36195">
      <w:pPr>
        <w:tabs>
          <w:tab w:val="left" w:pos="2595"/>
        </w:tabs>
        <w:spacing w:after="0" w:line="360" w:lineRule="auto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ІІІ. Оголошення теми і мети уроку</w:t>
      </w:r>
    </w:p>
    <w:p w:rsidR="00DF0350" w:rsidRPr="0096278A" w:rsidRDefault="00DF0350" w:rsidP="00B007E4">
      <w:pPr>
        <w:pStyle w:val="ListParagraph"/>
        <w:numPr>
          <w:ilvl w:val="0"/>
          <w:numId w:val="5"/>
        </w:numPr>
        <w:tabs>
          <w:tab w:val="left" w:pos="2595"/>
        </w:tabs>
        <w:spacing w:after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Ми з вами закріпили знання про швидкість, відстань і час. Сьогодні ми будемо узагальнювати зв`язки між відстанню, часом і швидкістю за допомогою різноманітних завдань, які нам буде задавати під час подорожі Кіт у Чоботях.</w:t>
      </w:r>
    </w:p>
    <w:p w:rsidR="00DF0350" w:rsidRPr="0096278A" w:rsidRDefault="00DF0350" w:rsidP="00B007E4">
      <w:pPr>
        <w:pStyle w:val="ListParagraph"/>
        <w:numPr>
          <w:ilvl w:val="0"/>
          <w:numId w:val="33"/>
        </w:numPr>
        <w:tabs>
          <w:tab w:val="left" w:pos="2595"/>
        </w:tabs>
        <w:spacing w:after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Підготовча вправа. </w:t>
      </w:r>
    </w:p>
    <w:p w:rsidR="00DF0350" w:rsidRPr="0096278A" w:rsidRDefault="00DF0350" w:rsidP="00B007E4">
      <w:pPr>
        <w:pStyle w:val="ListParagraph"/>
        <w:numPr>
          <w:ilvl w:val="0"/>
          <w:numId w:val="5"/>
        </w:numPr>
        <w:tabs>
          <w:tab w:val="left" w:pos="2595"/>
        </w:tabs>
        <w:spacing w:after="0"/>
        <w:jc w:val="center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Куріпка, яку ми зустріли по дорозі до замку показала нам різноманітні фігури на малюнку. Це були геометричні фігури. Декотрі з них ми вже знаємо, а декотрі ні.</w:t>
      </w:r>
    </w:p>
    <w:p w:rsidR="00DF0350" w:rsidRPr="0096278A" w:rsidRDefault="00DF0350" w:rsidP="00B007E4">
      <w:pPr>
        <w:pStyle w:val="ListParagraph"/>
        <w:tabs>
          <w:tab w:val="left" w:pos="2595"/>
        </w:tabs>
        <w:spacing w:after="0"/>
        <w:ind w:left="1352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rect id="_x0000_s1164" style="position:absolute;left:0;text-align:left;margin-left:-35.55pt;margin-top:-11.7pt;width:69pt;height:70.25pt;z-index:251714560"/>
        </w:pict>
      </w:r>
      <w:r w:rsidRPr="0096278A">
        <w:rPr>
          <w:rFonts w:ascii="Times New Roman" w:hAnsi="Times New Roman"/>
          <w:lang w:val="uk-UA"/>
        </w:rPr>
        <w:t xml:space="preserve">  </w:t>
      </w:r>
      <w:r w:rsidRPr="0096278A">
        <w:rPr>
          <w:rFonts w:ascii="Times New Roman" w:hAnsi="Times New Roman"/>
          <w:b/>
          <w:u w:val="single"/>
          <w:lang w:val="uk-UA"/>
        </w:rPr>
        <w:t>Знали наступні фігури</w:t>
      </w:r>
      <w:r w:rsidRPr="0096278A">
        <w:rPr>
          <w:rFonts w:ascii="Times New Roman" w:hAnsi="Times New Roman"/>
          <w:lang w:val="uk-UA"/>
        </w:rPr>
        <w:t>:</w:t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ab/>
        <w:t xml:space="preserve"> </w:t>
      </w:r>
    </w:p>
    <w:p w:rsidR="00DF0350" w:rsidRDefault="00DF0350" w:rsidP="00681A8A">
      <w:pPr>
        <w:pStyle w:val="ListParagraph"/>
        <w:numPr>
          <w:ilvl w:val="0"/>
          <w:numId w:val="5"/>
        </w:numPr>
        <w:tabs>
          <w:tab w:val="left" w:pos="1260"/>
        </w:tabs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rect id="_x0000_s1165" style="position:absolute;left:0;text-align:left;margin-left:115.2pt;margin-top:22.65pt;width:90pt;height:41.95pt;z-index:251717632"/>
        </w:pict>
      </w:r>
      <w:r>
        <w:rPr>
          <w:noProof/>
          <w:lang w:eastAsia="ru-RU"/>
        </w:rPr>
        <w:pict>
          <v:shape id="_x0000_s1166" type="#_x0000_t87" style="position:absolute;left:0;text-align:left;margin-left:-35.55pt;margin-top:-710.9pt;width:29.25pt;height:75.75pt;z-index:251716608"/>
        </w:pict>
      </w:r>
      <w:r>
        <w:rPr>
          <w:noProof/>
          <w:lang w:eastAsia="ru-RU"/>
        </w:rPr>
        <w:pict>
          <v:rect id="_x0000_s1167" style="position:absolute;left:0;text-align:left;margin-left:1.2pt;margin-top:-704.9pt;width:35.25pt;height:9.75pt;z-index:251715584"/>
        </w:pict>
      </w:r>
      <w:r w:rsidRPr="0096278A">
        <w:rPr>
          <w:rFonts w:ascii="Times New Roman" w:hAnsi="Times New Roman"/>
          <w:lang w:val="uk-UA"/>
        </w:rPr>
        <w:t>Квадрат</w:t>
      </w:r>
    </w:p>
    <w:p w:rsidR="00DF0350" w:rsidRPr="0096278A" w:rsidRDefault="00DF0350" w:rsidP="00681A8A">
      <w:pPr>
        <w:tabs>
          <w:tab w:val="left" w:pos="1260"/>
        </w:tabs>
        <w:spacing w:after="0"/>
        <w:ind w:left="992"/>
        <w:rPr>
          <w:rFonts w:ascii="Times New Roman" w:hAnsi="Times New Roman"/>
          <w:lang w:val="uk-UA"/>
        </w:rPr>
      </w:pPr>
    </w:p>
    <w:p w:rsidR="00DF0350" w:rsidRDefault="00DF0350" w:rsidP="00681A8A">
      <w:pPr>
        <w:numPr>
          <w:ilvl w:val="0"/>
          <w:numId w:val="44"/>
        </w:numPr>
        <w:tabs>
          <w:tab w:val="left" w:pos="1260"/>
        </w:tabs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rect id="_x0000_s1168" style="position:absolute;left:0;text-align:left;margin-left:-6.3pt;margin-top:-722.6pt;width:18.75pt;height:17.25pt;z-index:251713536"/>
        </w:pict>
      </w: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69" type="#_x0000_t8" style="position:absolute;left:0;text-align:left;margin-left:-94.8pt;margin-top:-812.6pt;width:96pt;height:98.25pt;z-index:251712512"/>
        </w:pict>
      </w:r>
      <w:r>
        <w:rPr>
          <w:noProof/>
          <w:lang w:eastAsia="ru-RU"/>
        </w:rPr>
        <w:pict>
          <v:rect id="_x0000_s1170" style="position:absolute;left:0;text-align:left;margin-left:10.55pt;margin-top:-727.1pt;width:7.15pt;height:12.75pt;z-index:251711488"/>
        </w:pict>
      </w:r>
      <w:r>
        <w:rPr>
          <w:rFonts w:ascii="Times New Roman" w:hAnsi="Times New Roman"/>
          <w:lang w:val="uk-UA"/>
        </w:rPr>
        <w:t>Прямокутник</w:t>
      </w:r>
    </w:p>
    <w:p w:rsidR="00DF0350" w:rsidRDefault="00DF0350" w:rsidP="00681A8A">
      <w:pPr>
        <w:numPr>
          <w:ilvl w:val="0"/>
          <w:numId w:val="44"/>
        </w:numPr>
        <w:tabs>
          <w:tab w:val="left" w:pos="1260"/>
        </w:tabs>
        <w:spacing w:after="0"/>
        <w:rPr>
          <w:rFonts w:ascii="Times New Roman" w:hAnsi="Times New Roman"/>
          <w:lang w:val="uk-UA"/>
        </w:rPr>
      </w:pPr>
    </w:p>
    <w:p w:rsidR="00DF0350" w:rsidRPr="0096278A" w:rsidRDefault="00DF0350" w:rsidP="00681A8A">
      <w:pPr>
        <w:tabs>
          <w:tab w:val="left" w:pos="1260"/>
        </w:tabs>
        <w:spacing w:after="0"/>
        <w:ind w:left="4320"/>
        <w:rPr>
          <w:rFonts w:ascii="Times New Roman" w:hAnsi="Times New Roman"/>
          <w:lang w:val="uk-UA"/>
        </w:rPr>
      </w:pPr>
    </w:p>
    <w:p w:rsidR="00DF0350" w:rsidRDefault="00DF0350" w:rsidP="00681A8A">
      <w:pPr>
        <w:tabs>
          <w:tab w:val="left" w:pos="1260"/>
        </w:tabs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171" type="#_x0000_t120" style="position:absolute;margin-left:168.45pt;margin-top:2pt;width:71.25pt;height:1in;z-index:251719680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72" type="#_x0000_t5" style="position:absolute;margin-left:-51.3pt;margin-top:2pt;width:91.5pt;height:1in;z-index:251718656"/>
        </w:pict>
      </w:r>
      <w:r w:rsidRPr="0096278A">
        <w:rPr>
          <w:rFonts w:ascii="Times New Roman" w:hAnsi="Times New Roman"/>
        </w:rPr>
        <w:t xml:space="preserve">              </w:t>
      </w:r>
    </w:p>
    <w:p w:rsidR="00DF0350" w:rsidRPr="00681A8A" w:rsidRDefault="00DF0350" w:rsidP="00681A8A">
      <w:pPr>
        <w:tabs>
          <w:tab w:val="left" w:pos="1260"/>
        </w:tabs>
        <w:spacing w:after="0"/>
        <w:rPr>
          <w:rFonts w:ascii="Times New Roman" w:hAnsi="Times New Roman"/>
          <w:lang w:val="uk-UA"/>
        </w:rPr>
      </w:pPr>
    </w:p>
    <w:p w:rsidR="00DF0350" w:rsidRPr="0096278A" w:rsidRDefault="00DF0350" w:rsidP="00681A8A">
      <w:pPr>
        <w:pStyle w:val="ListParagraph"/>
        <w:numPr>
          <w:ilvl w:val="0"/>
          <w:numId w:val="5"/>
        </w:numPr>
        <w:tabs>
          <w:tab w:val="left" w:pos="1260"/>
        </w:tabs>
        <w:spacing w:after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Трикутник                                                   - Круг</w:t>
      </w:r>
    </w:p>
    <w:p w:rsidR="00DF0350" w:rsidRPr="0096278A" w:rsidRDefault="00DF0350" w:rsidP="00B007E4">
      <w:pPr>
        <w:tabs>
          <w:tab w:val="left" w:pos="2595"/>
        </w:tabs>
        <w:spacing w:after="0"/>
        <w:rPr>
          <w:rFonts w:ascii="Times New Roman" w:hAnsi="Times New Roman"/>
          <w:lang w:val="uk-UA"/>
        </w:rPr>
      </w:pPr>
    </w:p>
    <w:p w:rsidR="00DF0350" w:rsidRDefault="00DF0350" w:rsidP="00B007E4">
      <w:pPr>
        <w:tabs>
          <w:tab w:val="left" w:pos="2595"/>
        </w:tabs>
        <w:spacing w:after="0"/>
        <w:rPr>
          <w:rFonts w:ascii="Times New Roman" w:hAnsi="Times New Roman"/>
          <w:lang w:val="uk-UA"/>
        </w:rPr>
      </w:pPr>
    </w:p>
    <w:p w:rsidR="00DF0350" w:rsidRPr="0096278A" w:rsidRDefault="00DF0350" w:rsidP="00B007E4">
      <w:pPr>
        <w:tabs>
          <w:tab w:val="left" w:pos="2595"/>
        </w:tabs>
        <w:spacing w:after="0"/>
        <w:rPr>
          <w:rFonts w:ascii="Times New Roman" w:hAnsi="Times New Roman"/>
          <w:lang w:val="uk-UA"/>
        </w:rPr>
      </w:pPr>
    </w:p>
    <w:p w:rsidR="00DF0350" w:rsidRDefault="00DF0350" w:rsidP="00681A8A">
      <w:pPr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Були серед них і невідомі нам. Тоді куріпка пояснила, що це – куб, циліндр, паралелограм. А що саме головне, це те, що вони також є геометричними тілами.</w:t>
      </w:r>
    </w:p>
    <w:p w:rsidR="00DF0350" w:rsidRDefault="00DF0350" w:rsidP="00681A8A">
      <w:pPr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73" type="#_x0000_t22" style="position:absolute;margin-left:135pt;margin-top:14.4pt;width:48pt;height:77.25pt;z-index:251721728"/>
        </w:pict>
      </w:r>
    </w:p>
    <w:p w:rsidR="00DF0350" w:rsidRPr="0096278A" w:rsidRDefault="00DF0350" w:rsidP="00681A8A">
      <w:pPr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74" type="#_x0000_t16" style="position:absolute;margin-left:0;margin-top:4.45pt;width:42.75pt;height:44.25pt;z-index:251720704"/>
        </w:pict>
      </w:r>
    </w:p>
    <w:p w:rsidR="00DF0350" w:rsidRPr="0096278A" w:rsidRDefault="00DF0350" w:rsidP="00B007E4">
      <w:pPr>
        <w:pStyle w:val="ListParagraph"/>
        <w:tabs>
          <w:tab w:val="left" w:pos="2595"/>
        </w:tabs>
        <w:spacing w:after="0"/>
        <w:ind w:left="1352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175" type="#_x0000_t111" style="position:absolute;left:0;text-align:left;margin-left:266.7pt;margin-top:1.5pt;width:126.75pt;height:34.6pt;z-index:251729920"/>
        </w:pict>
      </w:r>
    </w:p>
    <w:p w:rsidR="00DF0350" w:rsidRPr="0096278A" w:rsidRDefault="00DF0350" w:rsidP="00681A8A">
      <w:pPr>
        <w:pStyle w:val="ListParagraph"/>
        <w:numPr>
          <w:ilvl w:val="0"/>
          <w:numId w:val="5"/>
        </w:numPr>
        <w:tabs>
          <w:tab w:val="left" w:pos="1260"/>
        </w:tabs>
        <w:spacing w:after="0"/>
        <w:rPr>
          <w:rFonts w:ascii="Times New Roman" w:hAnsi="Times New Roman"/>
          <w:lang w:val="en-US"/>
        </w:rPr>
      </w:pPr>
      <w:r w:rsidRPr="0096278A">
        <w:rPr>
          <w:rFonts w:ascii="Times New Roman" w:hAnsi="Times New Roman"/>
          <w:lang w:val="uk-UA"/>
        </w:rPr>
        <w:t xml:space="preserve">Куб               </w:t>
      </w:r>
    </w:p>
    <w:p w:rsidR="00DF0350" w:rsidRPr="0096278A" w:rsidRDefault="00DF0350" w:rsidP="00B007E4">
      <w:pPr>
        <w:pStyle w:val="ListParagraph"/>
        <w:tabs>
          <w:tab w:val="left" w:pos="2595"/>
        </w:tabs>
        <w:spacing w:after="0"/>
        <w:ind w:left="1352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                                           циліндр                </w:t>
      </w:r>
    </w:p>
    <w:p w:rsidR="00DF0350" w:rsidRPr="0096278A" w:rsidRDefault="00DF0350" w:rsidP="00B007E4">
      <w:pPr>
        <w:pStyle w:val="ListParagraph"/>
        <w:tabs>
          <w:tab w:val="left" w:pos="6570"/>
        </w:tabs>
        <w:spacing w:after="0"/>
        <w:ind w:left="1352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ab/>
        <w:t>Паралелограм</w:t>
      </w:r>
    </w:p>
    <w:p w:rsidR="00DF0350" w:rsidRPr="0096278A" w:rsidRDefault="00DF0350" w:rsidP="00681A8A">
      <w:pPr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</w:p>
    <w:p w:rsidR="00DF0350" w:rsidRPr="0096278A" w:rsidRDefault="00DF0350" w:rsidP="00681A8A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Повторення назв геометричних тіл.</w:t>
      </w:r>
    </w:p>
    <w:p w:rsidR="00DF0350" w:rsidRPr="0096278A" w:rsidRDefault="00DF0350" w:rsidP="00681A8A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а) 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408, с.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63.</w:t>
      </w:r>
    </w:p>
    <w:p w:rsidR="00DF0350" w:rsidRPr="0096278A" w:rsidRDefault="00DF0350" w:rsidP="008A6709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б) 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411, с.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64 – форму яких геометричних тіл мають дані предмети.</w:t>
      </w:r>
    </w:p>
    <w:p w:rsidR="00DF0350" w:rsidRPr="0096278A" w:rsidRDefault="00DF0350" w:rsidP="00681A8A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en-US"/>
        </w:rPr>
        <w:t>IV</w:t>
      </w:r>
      <w:r w:rsidRPr="0096278A">
        <w:rPr>
          <w:rFonts w:ascii="Times New Roman" w:hAnsi="Times New Roman"/>
          <w:color w:val="FF0000"/>
          <w:lang w:val="uk-UA"/>
        </w:rPr>
        <w:t>. Фізкультхвилинка.</w:t>
      </w:r>
    </w:p>
    <w:p w:rsidR="00DF0350" w:rsidRPr="0096278A" w:rsidRDefault="00DF0350" w:rsidP="00681A8A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А тепер всі дружно встали,</w:t>
      </w:r>
    </w:p>
    <w:p w:rsidR="00DF0350" w:rsidRPr="0096278A" w:rsidRDefault="00DF0350" w:rsidP="00681A8A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Будемо робити вправи:</w:t>
      </w:r>
    </w:p>
    <w:p w:rsidR="00DF0350" w:rsidRPr="0096278A" w:rsidRDefault="00DF0350" w:rsidP="00681A8A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Руки вгору, руки вниз,</w:t>
      </w:r>
    </w:p>
    <w:p w:rsidR="00DF0350" w:rsidRPr="0096278A" w:rsidRDefault="00DF0350" w:rsidP="00681A8A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І легесенько пригнись.</w:t>
      </w:r>
    </w:p>
    <w:p w:rsidR="00DF0350" w:rsidRPr="0096278A" w:rsidRDefault="00DF0350" w:rsidP="00681A8A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Покрутились,повертілись,</w:t>
      </w:r>
    </w:p>
    <w:p w:rsidR="00DF0350" w:rsidRPr="0096278A" w:rsidRDefault="00DF0350" w:rsidP="00681A8A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Пострибали, пострибали.</w:t>
      </w:r>
    </w:p>
    <w:p w:rsidR="00DF0350" w:rsidRPr="0096278A" w:rsidRDefault="00DF0350" w:rsidP="00681A8A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Раз присіли, другий встали,</w:t>
      </w:r>
    </w:p>
    <w:p w:rsidR="00DF0350" w:rsidRPr="0096278A" w:rsidRDefault="00DF0350" w:rsidP="00681A8A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Всі в карету знов сідаємо,</w:t>
      </w:r>
    </w:p>
    <w:p w:rsidR="00DF0350" w:rsidRPr="0096278A" w:rsidRDefault="00DF0350" w:rsidP="00681A8A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І в мандрівку знов рушаємо.</w:t>
      </w:r>
    </w:p>
    <w:p w:rsidR="00DF0350" w:rsidRPr="0096278A" w:rsidRDefault="00DF0350" w:rsidP="00681A8A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en-US"/>
        </w:rPr>
        <w:t>V</w:t>
      </w:r>
      <w:r w:rsidRPr="0096278A">
        <w:rPr>
          <w:rFonts w:ascii="Times New Roman" w:hAnsi="Times New Roman"/>
          <w:color w:val="FF0000"/>
          <w:lang w:val="uk-UA"/>
        </w:rPr>
        <w:t>. Повторення вивченого матеріалу та узагальнення математичних знань учнів.</w:t>
      </w:r>
    </w:p>
    <w:p w:rsidR="00DF0350" w:rsidRPr="0096278A" w:rsidRDefault="00DF0350" w:rsidP="00681A8A">
      <w:pPr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Далі наш шлях пролягає повз берег річки. У ній купається Маркіз Карабас. Для того, щоб йому допомогти вибратися звідти ви повинні 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язати приклади 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412, с.64.</w:t>
      </w:r>
    </w:p>
    <w:p w:rsidR="00DF0350" w:rsidRPr="0096278A" w:rsidRDefault="00DF0350" w:rsidP="008A6709">
      <w:pPr>
        <w:pStyle w:val="ListParagraph"/>
        <w:numPr>
          <w:ilvl w:val="0"/>
          <w:numId w:val="34"/>
        </w:numPr>
        <w:tabs>
          <w:tab w:val="left" w:pos="360"/>
        </w:tabs>
        <w:spacing w:after="0" w:line="360" w:lineRule="auto"/>
        <w:rPr>
          <w:rFonts w:ascii="Times New Roman" w:hAnsi="Times New Roman"/>
          <w:color w:val="FF0000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Гра: «Міркуй швидше».</w:t>
      </w:r>
      <w:r w:rsidRPr="0096278A">
        <w:rPr>
          <w:rFonts w:ascii="Times New Roman" w:hAnsi="Times New Roman"/>
          <w:color w:val="FF0000"/>
          <w:lang w:val="uk-UA"/>
        </w:rPr>
        <w:t xml:space="preserve">          Самостійна робота.</w:t>
      </w:r>
    </w:p>
    <w:p w:rsidR="00DF0350" w:rsidRPr="0096278A" w:rsidRDefault="00DF0350" w:rsidP="00681A8A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79646"/>
          <w:lang w:val="uk-UA"/>
        </w:rPr>
        <w:t>1 варіант – верхній рядок</w:t>
      </w:r>
      <w:r w:rsidRPr="0096278A">
        <w:rPr>
          <w:rFonts w:ascii="Times New Roman" w:hAnsi="Times New Roman"/>
          <w:color w:val="1F497D"/>
          <w:lang w:val="uk-UA"/>
        </w:rPr>
        <w:t>.</w:t>
      </w:r>
    </w:p>
    <w:p w:rsidR="00DF0350" w:rsidRPr="0096278A" w:rsidRDefault="00DF0350" w:rsidP="00681A8A">
      <w:pPr>
        <w:tabs>
          <w:tab w:val="left" w:pos="2595"/>
        </w:tabs>
        <w:spacing w:after="0" w:line="360" w:lineRule="auto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lang w:val="uk-UA"/>
        </w:rPr>
        <w:t>14грн.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96коп. + 6грн.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 xml:space="preserve">04коп.= </w:t>
      </w:r>
      <w:r w:rsidRPr="0096278A">
        <w:rPr>
          <w:rFonts w:ascii="Times New Roman" w:hAnsi="Times New Roman"/>
          <w:color w:val="1F497D"/>
          <w:lang w:val="uk-UA"/>
        </w:rPr>
        <w:t>21грн.</w:t>
      </w:r>
    </w:p>
    <w:p w:rsidR="00DF0350" w:rsidRPr="0096278A" w:rsidRDefault="00DF0350" w:rsidP="00681A8A">
      <w:pPr>
        <w:tabs>
          <w:tab w:val="left" w:pos="2595"/>
        </w:tabs>
        <w:spacing w:after="0" w:line="360" w:lineRule="auto"/>
        <w:rPr>
          <w:rFonts w:ascii="Times New Roman" w:hAnsi="Times New Roman"/>
          <w:color w:val="F79646"/>
          <w:lang w:val="uk-UA"/>
        </w:rPr>
      </w:pPr>
      <w:r w:rsidRPr="0096278A">
        <w:rPr>
          <w:rFonts w:ascii="Times New Roman" w:hAnsi="Times New Roman"/>
          <w:lang w:val="uk-UA"/>
        </w:rPr>
        <w:t>10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грн. – 5грн.08коп. =</w:t>
      </w:r>
      <w:r w:rsidRPr="0096278A">
        <w:rPr>
          <w:rFonts w:ascii="Times New Roman" w:hAnsi="Times New Roman"/>
          <w:color w:val="FF0000"/>
          <w:lang w:val="uk-UA"/>
        </w:rPr>
        <w:t xml:space="preserve">  </w:t>
      </w:r>
      <w:r w:rsidRPr="0096278A">
        <w:rPr>
          <w:rFonts w:ascii="Times New Roman" w:hAnsi="Times New Roman"/>
          <w:color w:val="1F497D"/>
          <w:lang w:val="uk-UA"/>
        </w:rPr>
        <w:t>4грн.92коп</w:t>
      </w:r>
      <w:r w:rsidRPr="0096278A">
        <w:rPr>
          <w:rFonts w:ascii="Times New Roman" w:hAnsi="Times New Roman"/>
          <w:color w:val="FF0000"/>
          <w:lang w:val="uk-UA"/>
        </w:rPr>
        <w:t>.</w:t>
      </w:r>
    </w:p>
    <w:p w:rsidR="00DF0350" w:rsidRPr="0096278A" w:rsidRDefault="00DF0350" w:rsidP="008A6709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/>
          <w:color w:val="F79646"/>
          <w:lang w:val="uk-UA"/>
        </w:rPr>
      </w:pPr>
      <w:r w:rsidRPr="0096278A">
        <w:rPr>
          <w:rFonts w:ascii="Times New Roman" w:hAnsi="Times New Roman"/>
          <w:color w:val="F79646"/>
          <w:lang w:val="uk-UA"/>
        </w:rPr>
        <w:t>варіант – нижній рядок.</w:t>
      </w:r>
    </w:p>
    <w:p w:rsidR="00DF0350" w:rsidRPr="0096278A" w:rsidRDefault="00DF0350" w:rsidP="00681A8A">
      <w:pPr>
        <w:tabs>
          <w:tab w:val="left" w:pos="2595"/>
        </w:tabs>
        <w:spacing w:after="0" w:line="360" w:lineRule="auto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lang w:val="uk-UA"/>
        </w:rPr>
        <w:t>20км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800м – 4км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 xml:space="preserve">80м = </w:t>
      </w:r>
      <w:r w:rsidRPr="0096278A">
        <w:rPr>
          <w:rFonts w:ascii="Times New Roman" w:hAnsi="Times New Roman"/>
          <w:color w:val="1F497D"/>
          <w:lang w:val="uk-UA"/>
        </w:rPr>
        <w:t>16км720м</w:t>
      </w:r>
    </w:p>
    <w:p w:rsidR="00DF0350" w:rsidRPr="0096278A" w:rsidRDefault="00DF0350" w:rsidP="00681A8A">
      <w:pPr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8кг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420г – 3кг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 xml:space="preserve">80г </w:t>
      </w:r>
      <w:r w:rsidRPr="0096278A">
        <w:rPr>
          <w:rFonts w:ascii="Times New Roman" w:hAnsi="Times New Roman"/>
          <w:color w:val="1F497D"/>
          <w:lang w:val="uk-UA"/>
        </w:rPr>
        <w:t>= 5кг</w:t>
      </w:r>
      <w:r>
        <w:rPr>
          <w:rFonts w:ascii="Times New Roman" w:hAnsi="Times New Roman"/>
          <w:color w:val="1F497D"/>
          <w:lang w:val="uk-UA"/>
        </w:rPr>
        <w:t xml:space="preserve"> </w:t>
      </w:r>
      <w:r w:rsidRPr="0096278A">
        <w:rPr>
          <w:rFonts w:ascii="Times New Roman" w:hAnsi="Times New Roman"/>
          <w:color w:val="1F497D"/>
          <w:lang w:val="uk-UA"/>
        </w:rPr>
        <w:t>340г</w:t>
      </w:r>
    </w:p>
    <w:p w:rsidR="00DF0350" w:rsidRPr="0096278A" w:rsidRDefault="00DF0350" w:rsidP="00681A8A">
      <w:pPr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Для тих, хто 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язав найшвидше і найправильніше Карабас  Барабас  подарує подарунок (різні геометричні фігури).</w:t>
      </w:r>
    </w:p>
    <w:p w:rsidR="00DF0350" w:rsidRPr="0096278A" w:rsidRDefault="00DF0350" w:rsidP="00B007E4">
      <w:pPr>
        <w:pStyle w:val="ListParagraph"/>
        <w:tabs>
          <w:tab w:val="left" w:pos="2595"/>
        </w:tabs>
        <w:spacing w:after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2.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Складанн</w:t>
      </w:r>
      <w:r>
        <w:rPr>
          <w:rFonts w:ascii="Times New Roman" w:hAnsi="Times New Roman"/>
          <w:lang w:val="uk-UA"/>
        </w:rPr>
        <w:t>я і записування виразу на дошці</w:t>
      </w:r>
      <w:r w:rsidRPr="0096278A">
        <w:rPr>
          <w:rFonts w:ascii="Times New Roman" w:hAnsi="Times New Roman"/>
          <w:lang w:val="uk-UA"/>
        </w:rPr>
        <w:t xml:space="preserve">  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410.</w:t>
      </w:r>
    </w:p>
    <w:p w:rsidR="00DF0350" w:rsidRPr="0096278A" w:rsidRDefault="00DF0350" w:rsidP="00B007E4">
      <w:pPr>
        <w:pStyle w:val="ListParagraph"/>
        <w:tabs>
          <w:tab w:val="left" w:pos="2595"/>
        </w:tabs>
        <w:spacing w:after="0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28 750 –(750+1001) = 26999</w:t>
      </w:r>
    </w:p>
    <w:p w:rsidR="00DF0350" w:rsidRPr="0096278A" w:rsidRDefault="00DF0350" w:rsidP="00ED7F0B">
      <w:pPr>
        <w:pStyle w:val="ListParagraph"/>
        <w:numPr>
          <w:ilvl w:val="0"/>
          <w:numId w:val="34"/>
        </w:numPr>
        <w:tabs>
          <w:tab w:val="left" w:pos="180"/>
        </w:tabs>
        <w:spacing w:after="0"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Розв</w:t>
      </w:r>
      <w:r w:rsidRPr="0096278A">
        <w:rPr>
          <w:rFonts w:ascii="Times New Roman" w:hAnsi="Times New Roman"/>
          <w:lang w:val="en-US"/>
        </w:rPr>
        <w:t>`</w:t>
      </w:r>
      <w:r w:rsidRPr="0096278A">
        <w:rPr>
          <w:rFonts w:ascii="Times New Roman" w:hAnsi="Times New Roman"/>
          <w:lang w:val="uk-UA"/>
        </w:rPr>
        <w:t>язування задач.</w:t>
      </w:r>
    </w:p>
    <w:p w:rsidR="00DF0350" w:rsidRPr="0096278A" w:rsidRDefault="00DF0350" w:rsidP="00ED7F0B">
      <w:pPr>
        <w:pStyle w:val="ListParagraph"/>
        <w:numPr>
          <w:ilvl w:val="0"/>
          <w:numId w:val="5"/>
        </w:numPr>
        <w:tabs>
          <w:tab w:val="left" w:pos="180"/>
          <w:tab w:val="left" w:pos="1440"/>
          <w:tab w:val="left" w:pos="1800"/>
        </w:tabs>
        <w:spacing w:after="0" w:line="360" w:lineRule="auto"/>
        <w:ind w:firstLine="92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Щоб переїхати ниву потрібно обов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язково 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язати задачу з диференційованим  завданням.</w:t>
      </w:r>
    </w:p>
    <w:p w:rsidR="00DF0350" w:rsidRPr="0096278A" w:rsidRDefault="00DF0350" w:rsidP="00ED7F0B">
      <w:pPr>
        <w:pStyle w:val="ListParagraph"/>
        <w:tabs>
          <w:tab w:val="left" w:pos="2595"/>
        </w:tabs>
        <w:spacing w:after="0" w:line="360" w:lineRule="auto"/>
        <w:ind w:left="1352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а) 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413, с.64.</w:t>
      </w:r>
    </w:p>
    <w:p w:rsidR="00DF0350" w:rsidRPr="0096278A" w:rsidRDefault="00DF0350" w:rsidP="00ED7F0B">
      <w:pPr>
        <w:pStyle w:val="ListParagraph"/>
        <w:tabs>
          <w:tab w:val="left" w:pos="2595"/>
        </w:tabs>
        <w:spacing w:after="0" w:line="360" w:lineRule="auto"/>
        <w:ind w:left="1352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Картка 1.</w:t>
      </w:r>
    </w:p>
    <w:p w:rsidR="00DF0350" w:rsidRPr="0096278A" w:rsidRDefault="00DF0350" w:rsidP="00ED7F0B">
      <w:pPr>
        <w:pStyle w:val="ListParagraph"/>
        <w:numPr>
          <w:ilvl w:val="0"/>
          <w:numId w:val="35"/>
        </w:numPr>
        <w:tabs>
          <w:tab w:val="left" w:pos="72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Прочитай задачу №413, с.64.</w:t>
      </w:r>
    </w:p>
    <w:p w:rsidR="00DF0350" w:rsidRPr="0096278A" w:rsidRDefault="00DF0350" w:rsidP="00ED7F0B">
      <w:pPr>
        <w:pStyle w:val="ListParagraph"/>
        <w:numPr>
          <w:ilvl w:val="0"/>
          <w:numId w:val="35"/>
        </w:numPr>
        <w:tabs>
          <w:tab w:val="left" w:pos="72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Розглянь її скорочений запис.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93"/>
        <w:gridCol w:w="2250"/>
        <w:gridCol w:w="2177"/>
        <w:gridCol w:w="2231"/>
      </w:tblGrid>
      <w:tr w:rsidR="00DF0350" w:rsidRPr="0096278A" w:rsidTr="002A473C">
        <w:tc>
          <w:tcPr>
            <w:tcW w:w="2392" w:type="dxa"/>
          </w:tcPr>
          <w:p w:rsidR="00DF0350" w:rsidRPr="0096278A" w:rsidRDefault="00DF0350" w:rsidP="00B007E4">
            <w:pPr>
              <w:pStyle w:val="ListParagraph"/>
              <w:tabs>
                <w:tab w:val="left" w:pos="2595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93" w:type="dxa"/>
          </w:tcPr>
          <w:p w:rsidR="00DF0350" w:rsidRPr="0096278A" w:rsidRDefault="00DF0350" w:rsidP="00B007E4">
            <w:pPr>
              <w:pStyle w:val="ListParagraph"/>
              <w:tabs>
                <w:tab w:val="left" w:pos="2595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Швидкість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pStyle w:val="ListParagraph"/>
              <w:tabs>
                <w:tab w:val="left" w:pos="2595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Час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pStyle w:val="ListParagraph"/>
              <w:tabs>
                <w:tab w:val="left" w:pos="2595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Відстань</w:t>
            </w:r>
          </w:p>
        </w:tc>
      </w:tr>
      <w:tr w:rsidR="00DF0350" w:rsidRPr="0096278A" w:rsidTr="002A473C">
        <w:tc>
          <w:tcPr>
            <w:tcW w:w="2392" w:type="dxa"/>
          </w:tcPr>
          <w:p w:rsidR="00DF0350" w:rsidRPr="0096278A" w:rsidRDefault="00DF0350" w:rsidP="00B007E4">
            <w:pPr>
              <w:pStyle w:val="ListParagraph"/>
              <w:tabs>
                <w:tab w:val="left" w:pos="2595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Туди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pStyle w:val="ListParagraph"/>
              <w:tabs>
                <w:tab w:val="left" w:pos="2595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96278A">
              <w:rPr>
                <w:rFonts w:ascii="Times New Roman" w:hAnsi="Times New Roman"/>
                <w:lang w:val="uk-UA"/>
              </w:rPr>
              <w:t>12 км/год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pStyle w:val="ListParagraph"/>
              <w:tabs>
                <w:tab w:val="left" w:pos="2595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96278A">
              <w:rPr>
                <w:rFonts w:ascii="Times New Roman" w:hAnsi="Times New Roman"/>
                <w:lang w:val="uk-UA"/>
              </w:rPr>
              <w:t>5 год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pStyle w:val="ListParagraph"/>
              <w:tabs>
                <w:tab w:val="left" w:pos="2595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однакова</w:t>
            </w:r>
          </w:p>
        </w:tc>
      </w:tr>
      <w:tr w:rsidR="00DF0350" w:rsidRPr="0096278A" w:rsidTr="002A473C">
        <w:tc>
          <w:tcPr>
            <w:tcW w:w="2392" w:type="dxa"/>
          </w:tcPr>
          <w:p w:rsidR="00DF0350" w:rsidRPr="0096278A" w:rsidRDefault="00DF0350" w:rsidP="00B007E4">
            <w:pPr>
              <w:pStyle w:val="ListParagraph"/>
              <w:tabs>
                <w:tab w:val="left" w:pos="2595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Назад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pStyle w:val="ListParagraph"/>
              <w:tabs>
                <w:tab w:val="left" w:pos="2595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96278A">
              <w:rPr>
                <w:rFonts w:ascii="Times New Roman" w:hAnsi="Times New Roman"/>
                <w:lang w:val="uk-UA"/>
              </w:rPr>
              <w:t>? км/год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pStyle w:val="ListParagraph"/>
              <w:tabs>
                <w:tab w:val="left" w:pos="2595"/>
              </w:tabs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96278A">
              <w:rPr>
                <w:rFonts w:ascii="Times New Roman" w:hAnsi="Times New Roman"/>
                <w:lang w:val="uk-UA"/>
              </w:rPr>
              <w:t>6год</w:t>
            </w:r>
          </w:p>
        </w:tc>
        <w:tc>
          <w:tcPr>
            <w:tcW w:w="2393" w:type="dxa"/>
          </w:tcPr>
          <w:p w:rsidR="00DF0350" w:rsidRPr="0096278A" w:rsidRDefault="00DF0350" w:rsidP="00B007E4">
            <w:pPr>
              <w:pStyle w:val="ListParagraph"/>
              <w:tabs>
                <w:tab w:val="left" w:pos="2595"/>
              </w:tabs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96278A">
              <w:rPr>
                <w:rFonts w:ascii="Times New Roman" w:hAnsi="Times New Roman"/>
                <w:lang w:val="uk-UA"/>
              </w:rPr>
              <w:t>однакова</w:t>
            </w:r>
          </w:p>
        </w:tc>
      </w:tr>
    </w:tbl>
    <w:p w:rsidR="00DF0350" w:rsidRPr="0096278A" w:rsidRDefault="00DF0350" w:rsidP="00B007E4">
      <w:pPr>
        <w:tabs>
          <w:tab w:val="left" w:pos="2595"/>
        </w:tabs>
        <w:spacing w:after="0"/>
        <w:rPr>
          <w:rFonts w:ascii="Times New Roman" w:hAnsi="Times New Roman"/>
          <w:lang w:val="uk-UA"/>
        </w:rPr>
      </w:pPr>
    </w:p>
    <w:p w:rsidR="00DF0350" w:rsidRPr="0096278A" w:rsidRDefault="00DF0350" w:rsidP="00ED7F0B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яжи задачу окремими діями з поясненням.</w:t>
      </w:r>
    </w:p>
    <w:p w:rsidR="00DF0350" w:rsidRPr="0096278A" w:rsidRDefault="00DF0350" w:rsidP="00550AB7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Запиши відповідь.</w:t>
      </w:r>
    </w:p>
    <w:p w:rsidR="00DF0350" w:rsidRPr="0096278A" w:rsidRDefault="00DF0350" w:rsidP="00550AB7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/>
          <w:color w:val="C0504D"/>
          <w:lang w:val="uk-UA"/>
        </w:rPr>
      </w:pPr>
      <w:r w:rsidRPr="0096278A">
        <w:rPr>
          <w:rFonts w:ascii="Times New Roman" w:hAnsi="Times New Roman"/>
          <w:lang w:val="uk-UA"/>
        </w:rPr>
        <w:t xml:space="preserve">    </w:t>
      </w:r>
      <w:r w:rsidRPr="0096278A">
        <w:rPr>
          <w:rFonts w:ascii="Times New Roman" w:hAnsi="Times New Roman"/>
          <w:color w:val="FF0000"/>
          <w:lang w:val="uk-UA"/>
        </w:rPr>
        <w:t>Картка 2.</w:t>
      </w:r>
    </w:p>
    <w:p w:rsidR="00DF0350" w:rsidRPr="0096278A" w:rsidRDefault="00DF0350" w:rsidP="00550AB7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Прочитай задачу №413, с.64.</w:t>
      </w:r>
    </w:p>
    <w:p w:rsidR="00DF0350" w:rsidRPr="0096278A" w:rsidRDefault="00DF0350" w:rsidP="00550AB7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яжи її, записуючи план 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язування.</w:t>
      </w:r>
    </w:p>
    <w:p w:rsidR="00DF0350" w:rsidRPr="0096278A" w:rsidRDefault="00DF0350" w:rsidP="00550AB7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Запиши відповідь.</w:t>
      </w:r>
    </w:p>
    <w:p w:rsidR="00DF0350" w:rsidRPr="0096278A" w:rsidRDefault="00DF0350" w:rsidP="00550AB7">
      <w:pPr>
        <w:pStyle w:val="ListParagraph"/>
        <w:tabs>
          <w:tab w:val="left" w:pos="2595"/>
        </w:tabs>
        <w:spacing w:after="0" w:line="360" w:lineRule="auto"/>
        <w:rPr>
          <w:rFonts w:ascii="Times New Roman" w:hAnsi="Times New Roman"/>
          <w:color w:val="C0504D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Додаткове завдання.</w:t>
      </w:r>
    </w:p>
    <w:p w:rsidR="00DF0350" w:rsidRPr="0096278A" w:rsidRDefault="00DF0350" w:rsidP="00550AB7">
      <w:pPr>
        <w:pStyle w:val="ListParagraph"/>
        <w:numPr>
          <w:ilvl w:val="0"/>
          <w:numId w:val="37"/>
        </w:numPr>
        <w:tabs>
          <w:tab w:val="left" w:pos="72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Зміни запитання задачі так, щоб вона 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язувалась трьома діями.</w:t>
      </w:r>
    </w:p>
    <w:p w:rsidR="00DF0350" w:rsidRPr="0096278A" w:rsidRDefault="00DF0350" w:rsidP="00550AB7">
      <w:pPr>
        <w:pStyle w:val="ListParagraph"/>
        <w:numPr>
          <w:ilvl w:val="0"/>
          <w:numId w:val="37"/>
        </w:numPr>
        <w:tabs>
          <w:tab w:val="left" w:pos="72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Запиши.</w:t>
      </w:r>
    </w:p>
    <w:p w:rsidR="00DF0350" w:rsidRPr="0096278A" w:rsidRDefault="00DF0350" w:rsidP="00550AB7">
      <w:pPr>
        <w:pStyle w:val="ListParagraph"/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>Картка 3.</w:t>
      </w:r>
    </w:p>
    <w:p w:rsidR="00DF0350" w:rsidRPr="0096278A" w:rsidRDefault="00DF0350" w:rsidP="00550AB7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Прочитай задачу 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413, с.64.</w:t>
      </w:r>
    </w:p>
    <w:p w:rsidR="00DF0350" w:rsidRPr="0096278A" w:rsidRDefault="00DF0350" w:rsidP="00550AB7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яжи її склавши числовий вираз.</w:t>
      </w:r>
    </w:p>
    <w:p w:rsidR="00DF0350" w:rsidRPr="0096278A" w:rsidRDefault="00DF0350" w:rsidP="00550AB7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Запиши відповідь.</w:t>
      </w:r>
    </w:p>
    <w:p w:rsidR="00DF0350" w:rsidRPr="0096278A" w:rsidRDefault="00DF0350" w:rsidP="00550AB7">
      <w:pPr>
        <w:pStyle w:val="ListParagraph"/>
        <w:tabs>
          <w:tab w:val="left" w:pos="2595"/>
        </w:tabs>
        <w:spacing w:after="0" w:line="360" w:lineRule="auto"/>
        <w:jc w:val="both"/>
        <w:rPr>
          <w:rFonts w:ascii="Times New Roman" w:hAnsi="Times New Roman"/>
          <w:color w:val="C0504D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Додаткове завдання.</w:t>
      </w:r>
    </w:p>
    <w:p w:rsidR="00DF0350" w:rsidRPr="0096278A" w:rsidRDefault="00DF0350" w:rsidP="00550AB7">
      <w:pPr>
        <w:pStyle w:val="ListParagraph"/>
        <w:numPr>
          <w:ilvl w:val="0"/>
          <w:numId w:val="39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Дізнайся, за скільки годин велосипедист зміг би проїхати всю відстань, якби рухався із швидкістю 15 км/год.</w:t>
      </w:r>
    </w:p>
    <w:p w:rsidR="00DF0350" w:rsidRPr="0096278A" w:rsidRDefault="00DF0350" w:rsidP="00550AB7">
      <w:pPr>
        <w:pStyle w:val="ListParagraph"/>
        <w:numPr>
          <w:ilvl w:val="0"/>
          <w:numId w:val="39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 Запиши.</w:t>
      </w:r>
    </w:p>
    <w:p w:rsidR="00DF0350" w:rsidRPr="0096278A" w:rsidRDefault="00DF0350" w:rsidP="00550AB7">
      <w:pPr>
        <w:tabs>
          <w:tab w:val="left" w:pos="2595"/>
        </w:tabs>
        <w:spacing w:after="0" w:line="360" w:lineRule="auto"/>
        <w:ind w:left="360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б) Для того, щоб попасти в замок до людожера, потрібно до задачі 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414 скласти вираз і розв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язати його.</w:t>
      </w:r>
    </w:p>
    <w:p w:rsidR="00DF0350" w:rsidRPr="0096278A" w:rsidRDefault="00DF0350" w:rsidP="00550AB7">
      <w:pPr>
        <w:tabs>
          <w:tab w:val="left" w:pos="2595"/>
        </w:tabs>
        <w:spacing w:after="0" w:line="360" w:lineRule="auto"/>
        <w:ind w:left="360"/>
        <w:rPr>
          <w:rFonts w:ascii="Times New Roman" w:hAnsi="Times New Roman"/>
          <w:color w:val="1F497D"/>
          <w:lang w:val="uk-UA"/>
        </w:rPr>
      </w:pPr>
      <w:r w:rsidRPr="0096278A">
        <w:rPr>
          <w:rFonts w:ascii="Times New Roman" w:hAnsi="Times New Roman"/>
          <w:color w:val="1F497D"/>
          <w:lang w:val="uk-UA"/>
        </w:rPr>
        <w:t>(200 - 32) : 6 = 28 ( кг ) – в одному бідоні.</w:t>
      </w:r>
    </w:p>
    <w:p w:rsidR="00DF0350" w:rsidRPr="0096278A" w:rsidRDefault="00DF0350" w:rsidP="00550AB7">
      <w:pPr>
        <w:tabs>
          <w:tab w:val="left" w:pos="2595"/>
        </w:tabs>
        <w:spacing w:after="0" w:line="360" w:lineRule="auto"/>
        <w:ind w:left="360"/>
        <w:jc w:val="both"/>
        <w:rPr>
          <w:rFonts w:ascii="Times New Roman" w:hAnsi="Times New Roman"/>
          <w:color w:val="C0504D"/>
          <w:lang w:val="uk-UA"/>
        </w:rPr>
      </w:pPr>
      <w:r w:rsidRPr="0096278A">
        <w:rPr>
          <w:rFonts w:ascii="Times New Roman" w:hAnsi="Times New Roman"/>
          <w:lang w:val="uk-UA"/>
        </w:rPr>
        <w:t>в</w:t>
      </w:r>
      <w:r w:rsidRPr="0096278A">
        <w:rPr>
          <w:rFonts w:ascii="Times New Roman" w:hAnsi="Times New Roman"/>
          <w:color w:val="C0504D"/>
          <w:lang w:val="uk-UA"/>
        </w:rPr>
        <w:t>) Проблемна ситуація.</w:t>
      </w:r>
    </w:p>
    <w:p w:rsidR="00DF0350" w:rsidRDefault="00DF0350" w:rsidP="00550AB7">
      <w:pPr>
        <w:tabs>
          <w:tab w:val="left" w:pos="2595"/>
        </w:tabs>
        <w:spacing w:after="0" w:line="360" w:lineRule="auto"/>
        <w:ind w:left="360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Найважче завдання, яке залишилось для вас – це знищити людожера. Зможете,ви, це зробити попрацювавши з геометричними фігурами, де кожна з фігура буде відповідати певному числу.</w:t>
      </w:r>
    </w:p>
    <w:p w:rsidR="00DF0350" w:rsidRPr="0096278A" w:rsidRDefault="00DF0350" w:rsidP="00550AB7">
      <w:pPr>
        <w:tabs>
          <w:tab w:val="left" w:pos="2595"/>
        </w:tabs>
        <w:spacing w:after="0"/>
        <w:ind w:left="360"/>
        <w:jc w:val="both"/>
        <w:rPr>
          <w:rFonts w:ascii="Times New Roman" w:hAnsi="Times New Roman"/>
          <w:lang w:val="uk-UA"/>
        </w:rPr>
      </w:pPr>
    </w:p>
    <w:p w:rsidR="00DF0350" w:rsidRPr="0096278A" w:rsidRDefault="00DF0350" w:rsidP="00550AB7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rect id="_x0000_s1176" style="position:absolute;left:0;text-align:left;margin-left:219.45pt;margin-top:-4.95pt;width:53.25pt;height:20.25pt;z-index:251724800"/>
        </w:pict>
      </w:r>
      <w:r>
        <w:rPr>
          <w:noProof/>
          <w:lang w:eastAsia="ru-RU"/>
        </w:rPr>
        <w:pict>
          <v:rect id="_x0000_s1177" style="position:absolute;left:0;text-align:left;margin-left:130.2pt;margin-top:1.05pt;width:19.5pt;height:14.25pt;z-index:251723776"/>
        </w:pict>
      </w:r>
      <w:r>
        <w:rPr>
          <w:noProof/>
          <w:lang w:eastAsia="ru-RU"/>
        </w:rPr>
        <w:pict>
          <v:shape id="_x0000_s1178" type="#_x0000_t5" style="position:absolute;left:0;text-align:left;margin-left:7.2pt;margin-top:-4.95pt;width:28.5pt;height:20.25pt;z-index:251722752"/>
        </w:pict>
      </w:r>
      <w:r w:rsidRPr="0096278A">
        <w:rPr>
          <w:rFonts w:ascii="Times New Roman" w:hAnsi="Times New Roman"/>
          <w:lang w:val="uk-UA"/>
        </w:rPr>
        <w:t xml:space="preserve">3  </w:t>
      </w:r>
      <w:r w:rsidRPr="0096278A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 </w:t>
      </w:r>
      <w:r w:rsidRPr="0096278A">
        <w:rPr>
          <w:rFonts w:ascii="Times New Roman" w:hAnsi="Times New Roman"/>
          <w:lang w:val="uk-UA"/>
        </w:rPr>
        <w:t xml:space="preserve">               - 75                                    - 21</w:t>
      </w:r>
    </w:p>
    <w:p w:rsidR="00DF0350" w:rsidRPr="0096278A" w:rsidRDefault="00DF0350" w:rsidP="00B007E4">
      <w:pPr>
        <w:tabs>
          <w:tab w:val="left" w:pos="2595"/>
        </w:tabs>
        <w:spacing w:after="0"/>
        <w:rPr>
          <w:rFonts w:ascii="Times New Roman" w:hAnsi="Times New Roman"/>
          <w:lang w:val="uk-UA"/>
        </w:rPr>
      </w:pPr>
    </w:p>
    <w:p w:rsidR="00DF0350" w:rsidRDefault="00DF0350" w:rsidP="00B007E4">
      <w:pPr>
        <w:tabs>
          <w:tab w:val="left" w:pos="2595"/>
        </w:tabs>
        <w:spacing w:after="0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Отже, маємо вирази до задачі 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415, с.64.   Про що можна дізнатись обчисливши їх?</w:t>
      </w:r>
    </w:p>
    <w:p w:rsidR="00DF0350" w:rsidRPr="0096278A" w:rsidRDefault="00DF0350" w:rsidP="00B007E4">
      <w:pPr>
        <w:tabs>
          <w:tab w:val="left" w:pos="2595"/>
        </w:tabs>
        <w:spacing w:after="0"/>
        <w:rPr>
          <w:rFonts w:ascii="Times New Roman" w:hAnsi="Times New Roman"/>
          <w:lang w:val="uk-UA"/>
        </w:rPr>
      </w:pPr>
    </w:p>
    <w:p w:rsidR="00DF0350" w:rsidRDefault="00DF0350" w:rsidP="00B007E4">
      <w:pPr>
        <w:tabs>
          <w:tab w:val="left" w:pos="2595"/>
        </w:tabs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179" type="#_x0000_t5" style="position:absolute;margin-left:91.95pt;margin-top:22pt;width:17.25pt;height:16.45pt;z-index:251727872"/>
        </w:pict>
      </w:r>
      <w:r>
        <w:rPr>
          <w:noProof/>
          <w:lang w:eastAsia="ru-RU"/>
        </w:rPr>
        <w:pict>
          <v:shape id="_x0000_s1180" type="#_x0000_t5" style="position:absolute;margin-left:41.7pt;margin-top:.05pt;width:17.25pt;height:16.45pt;z-index:251738112"/>
        </w:pict>
      </w:r>
      <w:r>
        <w:rPr>
          <w:noProof/>
          <w:lang w:eastAsia="ru-RU"/>
        </w:rPr>
        <w:pict>
          <v:rect id="_x0000_s1181" style="position:absolute;margin-left:7.2pt;margin-top:3pt;width:13.5pt;height:13.5pt;z-index:251730944"/>
        </w:pict>
      </w:r>
      <w:r w:rsidRPr="0096278A">
        <w:rPr>
          <w:rFonts w:ascii="Times New Roman" w:hAnsi="Times New Roman"/>
          <w:lang w:val="uk-UA"/>
        </w:rPr>
        <w:t xml:space="preserve">           :                   </w:t>
      </w:r>
    </w:p>
    <w:p w:rsidR="00DF0350" w:rsidRPr="0096278A" w:rsidRDefault="00DF0350" w:rsidP="00B007E4">
      <w:pPr>
        <w:tabs>
          <w:tab w:val="left" w:pos="2595"/>
        </w:tabs>
        <w:spacing w:after="0"/>
        <w:rPr>
          <w:rFonts w:ascii="Times New Roman" w:hAnsi="Times New Roman"/>
          <w:lang w:val="uk-UA"/>
        </w:rPr>
      </w:pPr>
    </w:p>
    <w:p w:rsidR="00DF0350" w:rsidRDefault="00DF0350" w:rsidP="00B007E4">
      <w:pPr>
        <w:tabs>
          <w:tab w:val="left" w:pos="2595"/>
        </w:tabs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rect id="_x0000_s1182" style="position:absolute;margin-left:73.95pt;margin-top:23.45pt;width:29.25pt;height:13.5pt;z-index:251736064"/>
        </w:pict>
      </w:r>
      <w:r>
        <w:rPr>
          <w:noProof/>
          <w:lang w:eastAsia="ru-RU"/>
        </w:rPr>
        <w:pict>
          <v:rect id="_x0000_s1183" style="position:absolute;margin-left:41.7pt;margin-top:.4pt;width:29.25pt;height:13.5pt;z-index:251726848"/>
        </w:pict>
      </w:r>
      <w:r>
        <w:rPr>
          <w:noProof/>
          <w:lang w:eastAsia="ru-RU"/>
        </w:rPr>
        <w:pict>
          <v:rect id="_x0000_s1184" style="position:absolute;margin-left:7.2pt;margin-top:.4pt;width:13.5pt;height:13.5pt;z-index:251725824"/>
        </w:pict>
      </w:r>
      <w:r>
        <w:rPr>
          <w:noProof/>
          <w:lang w:eastAsia="ru-RU"/>
        </w:rPr>
        <w:pict>
          <v:rect id="_x0000_s1185" style="position:absolute;margin-left:45.45pt;margin-top:23.45pt;width:13.5pt;height:13.5pt;z-index:251734016"/>
        </w:pict>
      </w:r>
      <w:r>
        <w:rPr>
          <w:noProof/>
          <w:lang w:eastAsia="ru-RU"/>
        </w:rPr>
        <w:pict>
          <v:rect id="_x0000_s1186" style="position:absolute;margin-left:7.2pt;margin-top:23.45pt;width:13.5pt;height:13.5pt;z-index:251732992"/>
        </w:pict>
      </w:r>
      <w:r w:rsidRPr="0096278A">
        <w:rPr>
          <w:rFonts w:ascii="Times New Roman" w:hAnsi="Times New Roman"/>
          <w:lang w:val="uk-UA"/>
        </w:rPr>
        <w:t xml:space="preserve">(          -                )  :          </w:t>
      </w:r>
    </w:p>
    <w:p w:rsidR="00DF0350" w:rsidRPr="0096278A" w:rsidRDefault="00DF0350" w:rsidP="00B007E4">
      <w:pPr>
        <w:tabs>
          <w:tab w:val="left" w:pos="2595"/>
        </w:tabs>
        <w:spacing w:after="0"/>
        <w:rPr>
          <w:rFonts w:ascii="Times New Roman" w:hAnsi="Times New Roman"/>
          <w:lang w:val="uk-UA"/>
        </w:rPr>
      </w:pPr>
    </w:p>
    <w:p w:rsidR="00DF0350" w:rsidRDefault="00DF0350" w:rsidP="00B007E4">
      <w:pPr>
        <w:tabs>
          <w:tab w:val="left" w:pos="2595"/>
        </w:tabs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shape id="_x0000_s1187" type="#_x0000_t5" style="position:absolute;margin-left:163.2pt;margin-top:22.2pt;width:17.25pt;height:16.45pt;z-index:251740160"/>
        </w:pict>
      </w:r>
      <w:r>
        <w:rPr>
          <w:noProof/>
          <w:lang w:eastAsia="ru-RU"/>
        </w:rPr>
        <w:pict>
          <v:shape id="_x0000_s1188" type="#_x0000_t5" style="position:absolute;margin-left:41.7pt;margin-top:22.2pt;width:17.25pt;height:16.45pt;z-index:251739136"/>
        </w:pict>
      </w:r>
      <w:r w:rsidRPr="0096278A">
        <w:rPr>
          <w:rFonts w:ascii="Times New Roman" w:hAnsi="Times New Roman"/>
          <w:lang w:val="uk-UA"/>
        </w:rPr>
        <w:t xml:space="preserve">          + (          -              )</w:t>
      </w:r>
    </w:p>
    <w:p w:rsidR="00DF0350" w:rsidRPr="0096278A" w:rsidRDefault="00DF0350" w:rsidP="00B007E4">
      <w:pPr>
        <w:tabs>
          <w:tab w:val="left" w:pos="2595"/>
        </w:tabs>
        <w:spacing w:after="0"/>
        <w:rPr>
          <w:rFonts w:ascii="Times New Roman" w:hAnsi="Times New Roman"/>
          <w:lang w:val="uk-UA"/>
        </w:rPr>
      </w:pPr>
    </w:p>
    <w:p w:rsidR="00DF0350" w:rsidRDefault="00DF0350" w:rsidP="00B007E4">
      <w:pPr>
        <w:tabs>
          <w:tab w:val="left" w:pos="2595"/>
        </w:tabs>
        <w:spacing w:after="0"/>
        <w:rPr>
          <w:rFonts w:ascii="Times New Roman" w:hAnsi="Times New Roman"/>
          <w:lang w:val="uk-UA"/>
        </w:rPr>
      </w:pPr>
      <w:r>
        <w:rPr>
          <w:noProof/>
          <w:lang w:eastAsia="ru-RU"/>
        </w:rPr>
        <w:pict>
          <v:rect id="_x0000_s1189" style="position:absolute;margin-left:114.45pt;margin-top:.6pt;width:29.25pt;height:13.5pt;z-index:251737088"/>
        </w:pict>
      </w:r>
      <w:r>
        <w:rPr>
          <w:noProof/>
          <w:lang w:eastAsia="ru-RU"/>
        </w:rPr>
        <w:pict>
          <v:rect id="_x0000_s1190" style="position:absolute;margin-left:83.7pt;margin-top:.6pt;width:13.5pt;height:13.5pt;z-index:251735040"/>
        </w:pict>
      </w:r>
      <w:r>
        <w:rPr>
          <w:noProof/>
          <w:lang w:eastAsia="ru-RU"/>
        </w:rPr>
        <w:pict>
          <v:rect id="_x0000_s1191" style="position:absolute;margin-left:7.2pt;margin-top:.6pt;width:13.5pt;height:13.5pt;z-index:251731968"/>
        </w:pict>
      </w:r>
      <w:r w:rsidRPr="0096278A">
        <w:rPr>
          <w:rFonts w:ascii="Times New Roman" w:hAnsi="Times New Roman"/>
          <w:lang w:val="uk-UA"/>
        </w:rPr>
        <w:t xml:space="preserve">           :             - (         -               )  :           </w:t>
      </w:r>
    </w:p>
    <w:p w:rsidR="00DF0350" w:rsidRPr="0096278A" w:rsidRDefault="00DF0350" w:rsidP="00550AB7">
      <w:pPr>
        <w:tabs>
          <w:tab w:val="left" w:pos="2595"/>
        </w:tabs>
        <w:spacing w:after="0"/>
        <w:jc w:val="both"/>
        <w:rPr>
          <w:rFonts w:ascii="Times New Roman" w:hAnsi="Times New Roman"/>
          <w:lang w:val="uk-UA"/>
        </w:rPr>
      </w:pPr>
    </w:p>
    <w:p w:rsidR="00DF0350" w:rsidRPr="0096278A" w:rsidRDefault="00DF0350" w:rsidP="00550AB7">
      <w:pPr>
        <w:pStyle w:val="ListParagraph"/>
        <w:numPr>
          <w:ilvl w:val="0"/>
          <w:numId w:val="5"/>
        </w:numPr>
        <w:tabs>
          <w:tab w:val="left" w:pos="540"/>
          <w:tab w:val="left" w:pos="1260"/>
        </w:tabs>
        <w:spacing w:after="0" w:line="360" w:lineRule="auto"/>
        <w:ind w:left="720" w:firstLine="180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Із завданням ви справились. З гордістю можемо  пишатися тим, що допомогли нашому гостю побороти злого людожера і одружити Маркіза Карабаса із принцесою. І я можу впевнено вам сказати, що всі ви заслужили на відпочинок.</w:t>
      </w:r>
    </w:p>
    <w:p w:rsidR="00DF0350" w:rsidRPr="0096278A" w:rsidRDefault="00DF0350" w:rsidP="00550AB7">
      <w:pPr>
        <w:tabs>
          <w:tab w:val="left" w:pos="2595"/>
        </w:tabs>
        <w:spacing w:after="0" w:line="360" w:lineRule="auto"/>
        <w:jc w:val="center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C0504D"/>
          <w:lang w:val="uk-UA"/>
        </w:rPr>
        <w:t>Гра «Відпочинок».</w:t>
      </w:r>
      <w:r w:rsidRPr="0096278A">
        <w:rPr>
          <w:rFonts w:ascii="Times New Roman" w:hAnsi="Times New Roman"/>
          <w:color w:val="FF0000"/>
          <w:lang w:val="uk-UA"/>
        </w:rPr>
        <w:t xml:space="preserve"> </w:t>
      </w:r>
      <w:r w:rsidRPr="0096278A">
        <w:rPr>
          <w:rFonts w:ascii="Times New Roman" w:hAnsi="Times New Roman"/>
          <w:color w:val="1F497D"/>
          <w:lang w:val="uk-UA"/>
        </w:rPr>
        <w:t>Математична розминка.</w:t>
      </w:r>
    </w:p>
    <w:p w:rsidR="00DF0350" w:rsidRPr="0096278A" w:rsidRDefault="00DF0350" w:rsidP="00550AB7">
      <w:p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96278A">
        <w:rPr>
          <w:rFonts w:ascii="Times New Roman" w:hAnsi="Times New Roman"/>
          <w:lang w:val="uk-UA"/>
        </w:rPr>
        <w:t>Король, принцеса і Маркіз Карабас зайшли до замку і побачили на столі велику кількість морозива. Король взяв 2 шоколадних і 1 полуничне, принцеса – 3 шоколадних, 1 полуничне та 2 горіхових, Маркіз взяв 2 шоколадних, 3 горіхових., 3 полуничних. Коли вони почали їсти морозиво, то до них підійшов Кіт у чоботях, який також хотів морозива, але дуже соромився.</w:t>
      </w:r>
    </w:p>
    <w:p w:rsidR="00DF0350" w:rsidRPr="0096278A" w:rsidRDefault="00DF0350" w:rsidP="00550AB7">
      <w:pPr>
        <w:tabs>
          <w:tab w:val="left" w:pos="2595"/>
        </w:tabs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Але друзі на те й вони й є, щоб віддячувати добром за добро. Вони поділились із ним морозивом. Король дав 1 шоколадне, принцеса – 2 полуничних, а Маркіз – 1 горіхове.</w:t>
      </w:r>
    </w:p>
    <w:p w:rsidR="00DF0350" w:rsidRPr="0096278A" w:rsidRDefault="00DF0350" w:rsidP="00550AB7">
      <w:pPr>
        <w:tabs>
          <w:tab w:val="left" w:pos="2595"/>
        </w:tabs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Друзі помітили, що король зовсім не куштував горіхового морозива, а тому Маркіз запропонував йому своє одне морозиво. Скільки морозива з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>їли кожен із друзів?</w:t>
      </w:r>
    </w:p>
    <w:p w:rsidR="00DF0350" w:rsidRPr="0096278A" w:rsidRDefault="00DF0350" w:rsidP="00550AB7">
      <w:pPr>
        <w:tabs>
          <w:tab w:val="left" w:pos="2595"/>
        </w:tabs>
        <w:spacing w:after="0" w:line="360" w:lineRule="auto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uk-UA"/>
        </w:rPr>
        <w:t xml:space="preserve">( </w:t>
      </w:r>
      <w:r w:rsidRPr="0096278A">
        <w:rPr>
          <w:rFonts w:ascii="Times New Roman" w:hAnsi="Times New Roman"/>
          <w:color w:val="C0504D"/>
          <w:lang w:val="uk-UA"/>
        </w:rPr>
        <w:t>Король – 3;   принцеса – 4; Маркіз – 6; кіт – 4)</w:t>
      </w:r>
    </w:p>
    <w:p w:rsidR="00DF0350" w:rsidRPr="0096278A" w:rsidRDefault="00DF0350" w:rsidP="00550AB7">
      <w:pPr>
        <w:pStyle w:val="ListParagraph"/>
        <w:numPr>
          <w:ilvl w:val="0"/>
          <w:numId w:val="5"/>
        </w:numPr>
        <w:spacing w:after="0" w:line="360" w:lineRule="auto"/>
        <w:ind w:left="1260" w:hanging="268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Хто з них з</w:t>
      </w:r>
      <w:r w:rsidRPr="0096278A">
        <w:rPr>
          <w:rFonts w:ascii="Times New Roman" w:hAnsi="Times New Roman"/>
        </w:rPr>
        <w:t>`</w:t>
      </w:r>
      <w:r w:rsidRPr="0096278A">
        <w:rPr>
          <w:rFonts w:ascii="Times New Roman" w:hAnsi="Times New Roman"/>
          <w:lang w:val="uk-UA"/>
        </w:rPr>
        <w:t xml:space="preserve">їв найбільше? </w:t>
      </w:r>
      <w:r w:rsidRPr="0096278A">
        <w:rPr>
          <w:rFonts w:ascii="Times New Roman" w:hAnsi="Times New Roman"/>
          <w:color w:val="1F497D"/>
          <w:lang w:val="uk-UA"/>
        </w:rPr>
        <w:t>( Маркіз )</w:t>
      </w:r>
    </w:p>
    <w:p w:rsidR="00DF0350" w:rsidRPr="0096278A" w:rsidRDefault="00DF0350" w:rsidP="00550AB7">
      <w:pPr>
        <w:pStyle w:val="ListParagraph"/>
        <w:numPr>
          <w:ilvl w:val="0"/>
          <w:numId w:val="5"/>
        </w:numPr>
        <w:spacing w:after="0" w:line="360" w:lineRule="auto"/>
        <w:ind w:left="1260" w:hanging="268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Хто найменше? </w:t>
      </w:r>
      <w:r w:rsidRPr="0096278A">
        <w:rPr>
          <w:rFonts w:ascii="Times New Roman" w:hAnsi="Times New Roman"/>
          <w:color w:val="1F497D"/>
          <w:lang w:val="uk-UA"/>
        </w:rPr>
        <w:t>( Король )</w:t>
      </w:r>
    </w:p>
    <w:p w:rsidR="00DF0350" w:rsidRPr="0096278A" w:rsidRDefault="00DF0350" w:rsidP="00550AB7">
      <w:pPr>
        <w:pStyle w:val="ListParagraph"/>
        <w:numPr>
          <w:ilvl w:val="0"/>
          <w:numId w:val="5"/>
        </w:numPr>
        <w:spacing w:after="0" w:line="360" w:lineRule="auto"/>
        <w:ind w:left="1260" w:hanging="268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Хто однаково? </w:t>
      </w:r>
      <w:r w:rsidRPr="0096278A">
        <w:rPr>
          <w:rFonts w:ascii="Times New Roman" w:hAnsi="Times New Roman"/>
          <w:color w:val="1F497D"/>
          <w:lang w:val="uk-UA"/>
        </w:rPr>
        <w:t>( Принцеса і кіт )</w:t>
      </w:r>
    </w:p>
    <w:p w:rsidR="00DF0350" w:rsidRPr="0096278A" w:rsidRDefault="00DF0350" w:rsidP="00550AB7">
      <w:pPr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en-US"/>
        </w:rPr>
        <w:t>IV</w:t>
      </w:r>
      <w:r w:rsidRPr="0096278A">
        <w:rPr>
          <w:rFonts w:ascii="Times New Roman" w:hAnsi="Times New Roman"/>
          <w:color w:val="FF0000"/>
          <w:lang w:val="uk-UA"/>
        </w:rPr>
        <w:t>. Домашнє завдання.</w:t>
      </w:r>
      <w:r w:rsidRPr="0096278A">
        <w:rPr>
          <w:rFonts w:ascii="Times New Roman" w:hAnsi="Times New Roman"/>
          <w:lang w:val="uk-UA"/>
        </w:rPr>
        <w:t xml:space="preserve"> </w:t>
      </w:r>
    </w:p>
    <w:p w:rsidR="00DF0350" w:rsidRPr="0096278A" w:rsidRDefault="00DF0350" w:rsidP="00550AB7">
      <w:pPr>
        <w:pStyle w:val="ListParagraph"/>
        <w:numPr>
          <w:ilvl w:val="0"/>
          <w:numId w:val="40"/>
        </w:numPr>
        <w:tabs>
          <w:tab w:val="left" w:pos="72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Задача 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417, с.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65;</w:t>
      </w:r>
    </w:p>
    <w:p w:rsidR="00DF0350" w:rsidRPr="0096278A" w:rsidRDefault="00DF0350" w:rsidP="00550AB7">
      <w:pPr>
        <w:pStyle w:val="ListParagraph"/>
        <w:numPr>
          <w:ilvl w:val="0"/>
          <w:numId w:val="40"/>
        </w:numPr>
        <w:tabs>
          <w:tab w:val="left" w:pos="72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Приклади №</w:t>
      </w:r>
      <w:r>
        <w:rPr>
          <w:rFonts w:ascii="Times New Roman" w:hAnsi="Times New Roman"/>
          <w:lang w:val="uk-UA"/>
        </w:rPr>
        <w:t xml:space="preserve"> </w:t>
      </w:r>
      <w:r w:rsidRPr="0096278A">
        <w:rPr>
          <w:rFonts w:ascii="Times New Roman" w:hAnsi="Times New Roman"/>
          <w:lang w:val="uk-UA"/>
        </w:rPr>
        <w:t>418, с. 65.</w:t>
      </w:r>
    </w:p>
    <w:p w:rsidR="00DF0350" w:rsidRPr="0096278A" w:rsidRDefault="00DF0350" w:rsidP="00550AB7">
      <w:pPr>
        <w:tabs>
          <w:tab w:val="left" w:pos="2595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color w:val="FF0000"/>
          <w:lang w:val="en-US"/>
        </w:rPr>
        <w:t>VII</w:t>
      </w:r>
      <w:r w:rsidRPr="0096278A">
        <w:rPr>
          <w:rFonts w:ascii="Times New Roman" w:hAnsi="Times New Roman"/>
          <w:color w:val="FF0000"/>
          <w:lang w:val="uk-UA"/>
        </w:rPr>
        <w:t>. Підсумок уроку.</w:t>
      </w:r>
    </w:p>
    <w:p w:rsidR="00DF0350" w:rsidRPr="0096278A" w:rsidRDefault="00DF0350" w:rsidP="00550AB7">
      <w:pPr>
        <w:pStyle w:val="ListParagraph"/>
        <w:numPr>
          <w:ilvl w:val="0"/>
          <w:numId w:val="5"/>
        </w:numPr>
        <w:tabs>
          <w:tab w:val="left" w:pos="540"/>
        </w:tabs>
        <w:spacing w:after="0" w:line="360" w:lineRule="auto"/>
        <w:ind w:left="180"/>
        <w:jc w:val="both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 xml:space="preserve">Ось і підійшла до завершення наша подорож. Я думаю, що завдання, яке ми ставили на початку уроку – виконали успішно. Саме основне, що ви показали взаємодопомогу, взаємовиручку, товариськість, швидке і правильне виконання завдання. Всі сьогодні молодці! </w:t>
      </w:r>
    </w:p>
    <w:p w:rsidR="00DF0350" w:rsidRPr="0096278A" w:rsidRDefault="00DF0350" w:rsidP="00550AB7">
      <w:pPr>
        <w:tabs>
          <w:tab w:val="left" w:pos="2595"/>
        </w:tabs>
        <w:spacing w:after="0" w:line="360" w:lineRule="auto"/>
        <w:ind w:left="992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Але на завершення пригадайте:</w:t>
      </w:r>
    </w:p>
    <w:p w:rsidR="00DF0350" w:rsidRPr="0096278A" w:rsidRDefault="00DF0350" w:rsidP="00550AB7">
      <w:pPr>
        <w:pStyle w:val="ListParagraph"/>
        <w:numPr>
          <w:ilvl w:val="0"/>
          <w:numId w:val="5"/>
        </w:numPr>
        <w:tabs>
          <w:tab w:val="left" w:pos="126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Які ви вивчили геометричні тіла?</w:t>
      </w:r>
    </w:p>
    <w:p w:rsidR="00DF0350" w:rsidRPr="0096278A" w:rsidRDefault="00DF0350" w:rsidP="00550AB7">
      <w:pPr>
        <w:pStyle w:val="ListParagraph"/>
        <w:numPr>
          <w:ilvl w:val="0"/>
          <w:numId w:val="5"/>
        </w:numPr>
        <w:tabs>
          <w:tab w:val="left" w:pos="126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Що таке швидкість?</w:t>
      </w:r>
    </w:p>
    <w:p w:rsidR="00DF0350" w:rsidRPr="0096278A" w:rsidRDefault="00DF0350" w:rsidP="00550AB7">
      <w:pPr>
        <w:pStyle w:val="ListParagraph"/>
        <w:numPr>
          <w:ilvl w:val="0"/>
          <w:numId w:val="5"/>
        </w:numPr>
        <w:tabs>
          <w:tab w:val="left" w:pos="126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Як знайти час?</w:t>
      </w:r>
    </w:p>
    <w:p w:rsidR="00DF0350" w:rsidRPr="0096278A" w:rsidRDefault="00DF0350" w:rsidP="00550AB7">
      <w:pPr>
        <w:pStyle w:val="ListParagraph"/>
        <w:numPr>
          <w:ilvl w:val="0"/>
          <w:numId w:val="5"/>
        </w:numPr>
        <w:tabs>
          <w:tab w:val="left" w:pos="1260"/>
        </w:tabs>
        <w:spacing w:after="0" w:line="360" w:lineRule="auto"/>
        <w:rPr>
          <w:rFonts w:ascii="Times New Roman" w:hAnsi="Times New Roman"/>
          <w:lang w:val="uk-UA"/>
        </w:rPr>
      </w:pPr>
      <w:r w:rsidRPr="0096278A">
        <w:rPr>
          <w:rFonts w:ascii="Times New Roman" w:hAnsi="Times New Roman"/>
          <w:lang w:val="uk-UA"/>
        </w:rPr>
        <w:t>Як обчислити відстань?</w:t>
      </w:r>
    </w:p>
    <w:p w:rsidR="00DF0350" w:rsidRDefault="00DF0350" w:rsidP="00C9462C">
      <w:pPr>
        <w:tabs>
          <w:tab w:val="left" w:pos="2595"/>
        </w:tabs>
        <w:spacing w:after="0" w:line="360" w:lineRule="auto"/>
        <w:rPr>
          <w:rFonts w:ascii="Times New Roman" w:hAnsi="Times New Roman"/>
          <w:b/>
          <w:i/>
          <w:lang w:val="uk-UA"/>
        </w:rPr>
      </w:pPr>
    </w:p>
    <w:p w:rsidR="00DF0350" w:rsidRPr="0096278A" w:rsidRDefault="00DF0350" w:rsidP="00C9462C">
      <w:pPr>
        <w:tabs>
          <w:tab w:val="left" w:pos="2595"/>
        </w:tabs>
        <w:spacing w:after="0" w:line="360" w:lineRule="auto"/>
        <w:jc w:val="center"/>
        <w:rPr>
          <w:rFonts w:ascii="Times New Roman" w:hAnsi="Times New Roman"/>
          <w:b/>
          <w:i/>
          <w:lang w:val="uk-UA"/>
        </w:rPr>
      </w:pPr>
      <w:r w:rsidRPr="0096278A">
        <w:rPr>
          <w:rFonts w:ascii="Times New Roman" w:hAnsi="Times New Roman"/>
          <w:b/>
          <w:i/>
          <w:lang w:val="uk-UA"/>
        </w:rPr>
        <w:t>Л</w:t>
      </w:r>
      <w:r>
        <w:rPr>
          <w:rFonts w:ascii="Times New Roman" w:hAnsi="Times New Roman"/>
          <w:b/>
          <w:i/>
          <w:lang w:val="uk-UA"/>
        </w:rPr>
        <w:t>ІТЕРАТУРА</w:t>
      </w:r>
    </w:p>
    <w:p w:rsidR="00DF0350" w:rsidRPr="0096278A" w:rsidRDefault="00DF0350" w:rsidP="00C9462C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Богданович М. В. Математика</w:t>
      </w:r>
      <w:r w:rsidRPr="0096278A">
        <w:rPr>
          <w:rFonts w:ascii="Times New Roman" w:hAnsi="Times New Roman"/>
          <w:b/>
          <w:i/>
          <w:lang w:val="uk-UA"/>
        </w:rPr>
        <w:t>:</w:t>
      </w:r>
      <w:r>
        <w:rPr>
          <w:rFonts w:ascii="Times New Roman" w:hAnsi="Times New Roman"/>
          <w:b/>
          <w:i/>
          <w:lang w:val="uk-UA"/>
        </w:rPr>
        <w:t xml:space="preserve"> </w:t>
      </w:r>
      <w:r w:rsidRPr="0096278A">
        <w:rPr>
          <w:rFonts w:ascii="Times New Roman" w:hAnsi="Times New Roman"/>
          <w:b/>
          <w:i/>
          <w:lang w:val="uk-UA"/>
        </w:rPr>
        <w:t>Підручник для 4 класу. - К.: Освіта, 2003.</w:t>
      </w:r>
    </w:p>
    <w:p w:rsidR="00DF0350" w:rsidRPr="0096278A" w:rsidRDefault="00DF0350" w:rsidP="00C9462C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/>
          <w:i/>
          <w:lang w:val="uk-UA"/>
        </w:rPr>
      </w:pPr>
      <w:r w:rsidRPr="0096278A">
        <w:rPr>
          <w:rFonts w:ascii="Times New Roman" w:hAnsi="Times New Roman"/>
          <w:b/>
          <w:i/>
          <w:lang w:val="uk-UA"/>
        </w:rPr>
        <w:t>Богданович М. В. Методика розв</w:t>
      </w:r>
      <w:r w:rsidRPr="0096278A">
        <w:rPr>
          <w:rFonts w:ascii="Times New Roman" w:hAnsi="Times New Roman"/>
          <w:b/>
          <w:i/>
        </w:rPr>
        <w:t>`</w:t>
      </w:r>
      <w:r w:rsidRPr="0096278A">
        <w:rPr>
          <w:rFonts w:ascii="Times New Roman" w:hAnsi="Times New Roman"/>
          <w:b/>
          <w:i/>
          <w:lang w:val="uk-UA"/>
        </w:rPr>
        <w:t>язування задач у початковій школі. – К.: Вища школа, 1990.</w:t>
      </w:r>
    </w:p>
    <w:p w:rsidR="00DF0350" w:rsidRPr="0096278A" w:rsidRDefault="00DF0350" w:rsidP="00C9462C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/>
          <w:i/>
          <w:lang w:val="uk-UA"/>
        </w:rPr>
      </w:pPr>
      <w:r w:rsidRPr="0096278A">
        <w:rPr>
          <w:rFonts w:ascii="Times New Roman" w:hAnsi="Times New Roman"/>
          <w:b/>
          <w:i/>
          <w:lang w:val="uk-UA"/>
        </w:rPr>
        <w:t xml:space="preserve"> Карнаух П.М. Цікаві завдання з математики. – Т.: Навчальна книга – Богдан,2005.</w:t>
      </w:r>
    </w:p>
    <w:p w:rsidR="00DF0350" w:rsidRPr="0096278A" w:rsidRDefault="00DF0350" w:rsidP="00C9462C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/>
          <w:i/>
          <w:lang w:val="uk-UA"/>
        </w:rPr>
      </w:pPr>
      <w:r w:rsidRPr="0096278A">
        <w:rPr>
          <w:rFonts w:ascii="Times New Roman" w:hAnsi="Times New Roman"/>
          <w:b/>
          <w:i/>
          <w:lang w:val="uk-UA"/>
        </w:rPr>
        <w:t>Лана Ра. Математичні пригоди.</w:t>
      </w:r>
      <w:r>
        <w:rPr>
          <w:rFonts w:ascii="Times New Roman" w:hAnsi="Times New Roman"/>
          <w:b/>
          <w:i/>
          <w:lang w:val="uk-UA"/>
        </w:rPr>
        <w:t xml:space="preserve"> –</w:t>
      </w:r>
      <w:r w:rsidRPr="0096278A">
        <w:rPr>
          <w:rFonts w:ascii="Times New Roman" w:hAnsi="Times New Roman"/>
          <w:b/>
          <w:i/>
          <w:lang w:val="uk-UA"/>
        </w:rPr>
        <w:t xml:space="preserve"> К.: Родина,1999.</w:t>
      </w:r>
    </w:p>
    <w:p w:rsidR="00DF0350" w:rsidRPr="0096278A" w:rsidRDefault="00DF0350" w:rsidP="00C9462C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/>
          <w:i/>
          <w:lang w:val="uk-UA"/>
        </w:rPr>
      </w:pPr>
      <w:r w:rsidRPr="0096278A">
        <w:rPr>
          <w:rFonts w:ascii="Times New Roman" w:hAnsi="Times New Roman"/>
          <w:b/>
          <w:i/>
          <w:lang w:val="uk-UA"/>
        </w:rPr>
        <w:t>Козак М.В., Рябова С.І. Математика. Диференційовані завдання до задач. Т.: Навчальна книга – Богдан,2005.</w:t>
      </w:r>
    </w:p>
    <w:p w:rsidR="00DF0350" w:rsidRPr="0096278A" w:rsidRDefault="00DF0350" w:rsidP="00C9462C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/>
          <w:i/>
          <w:lang w:val="uk-UA"/>
        </w:rPr>
      </w:pPr>
      <w:r w:rsidRPr="0096278A">
        <w:rPr>
          <w:rFonts w:ascii="Times New Roman" w:hAnsi="Times New Roman"/>
          <w:b/>
          <w:i/>
          <w:lang w:val="uk-UA"/>
        </w:rPr>
        <w:t>Богданович М.В. Математика. Завда</w:t>
      </w:r>
      <w:r>
        <w:rPr>
          <w:rFonts w:ascii="Times New Roman" w:hAnsi="Times New Roman"/>
          <w:b/>
          <w:i/>
          <w:lang w:val="uk-UA"/>
        </w:rPr>
        <w:t>ння для самостійної роботи учнів</w:t>
      </w:r>
      <w:r w:rsidRPr="0096278A">
        <w:rPr>
          <w:rFonts w:ascii="Times New Roman" w:hAnsi="Times New Roman"/>
          <w:b/>
          <w:i/>
          <w:lang w:val="uk-UA"/>
        </w:rPr>
        <w:t>.</w:t>
      </w:r>
      <w:r>
        <w:rPr>
          <w:rFonts w:ascii="Times New Roman" w:hAnsi="Times New Roman"/>
          <w:b/>
          <w:i/>
          <w:lang w:val="uk-UA"/>
        </w:rPr>
        <w:t xml:space="preserve"> –</w:t>
      </w:r>
      <w:r w:rsidRPr="0096278A">
        <w:rPr>
          <w:rFonts w:ascii="Times New Roman" w:hAnsi="Times New Roman"/>
          <w:b/>
          <w:i/>
          <w:lang w:val="uk-UA"/>
        </w:rPr>
        <w:t xml:space="preserve"> Т.: Навчальна книга – Богдан. 2001.</w:t>
      </w:r>
    </w:p>
    <w:p w:rsidR="00DF0350" w:rsidRPr="0096278A" w:rsidRDefault="00DF0350" w:rsidP="00C9462C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/>
          <w:i/>
          <w:lang w:val="uk-UA"/>
        </w:rPr>
      </w:pPr>
      <w:r w:rsidRPr="0096278A">
        <w:rPr>
          <w:rFonts w:ascii="Times New Roman" w:hAnsi="Times New Roman"/>
          <w:b/>
          <w:i/>
          <w:lang w:val="uk-UA"/>
        </w:rPr>
        <w:t>Друзь Б.Г. Творчі вправи з математики для початкових класів. – К.: Радянська школа. 1988.</w:t>
      </w:r>
    </w:p>
    <w:p w:rsidR="00DF0350" w:rsidRPr="0096278A" w:rsidRDefault="00DF0350" w:rsidP="00C9462C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/>
          <w:i/>
          <w:lang w:val="uk-UA"/>
        </w:rPr>
      </w:pPr>
      <w:r w:rsidRPr="0096278A">
        <w:rPr>
          <w:rFonts w:ascii="Times New Roman" w:hAnsi="Times New Roman"/>
          <w:b/>
          <w:i/>
          <w:lang w:val="uk-UA"/>
        </w:rPr>
        <w:t>Богданович М.В., Гап</w:t>
      </w:r>
      <w:r w:rsidRPr="0096278A">
        <w:rPr>
          <w:rFonts w:ascii="Times New Roman" w:hAnsi="Times New Roman"/>
          <w:b/>
          <w:i/>
        </w:rPr>
        <w:t>`</w:t>
      </w:r>
      <w:r w:rsidRPr="0096278A">
        <w:rPr>
          <w:rFonts w:ascii="Times New Roman" w:hAnsi="Times New Roman"/>
          <w:b/>
          <w:i/>
          <w:lang w:val="uk-UA"/>
        </w:rPr>
        <w:t>юк Г.В. Дидактичні матеріали з математики. – Т.: Підручники і посібники.1995.</w:t>
      </w:r>
    </w:p>
    <w:p w:rsidR="00DF0350" w:rsidRPr="0096278A" w:rsidRDefault="00DF0350" w:rsidP="00C9462C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b/>
          <w:i/>
          <w:lang w:val="uk-UA"/>
        </w:rPr>
      </w:pPr>
      <w:r w:rsidRPr="0096278A">
        <w:rPr>
          <w:rFonts w:ascii="Times New Roman" w:hAnsi="Times New Roman"/>
          <w:b/>
          <w:i/>
          <w:lang w:val="uk-UA"/>
        </w:rPr>
        <w:t>Наумчук М.М.,</w:t>
      </w:r>
      <w:r>
        <w:rPr>
          <w:rFonts w:ascii="Times New Roman" w:hAnsi="Times New Roman"/>
          <w:b/>
          <w:i/>
          <w:lang w:val="uk-UA"/>
        </w:rPr>
        <w:t xml:space="preserve"> </w:t>
      </w:r>
      <w:r w:rsidRPr="0096278A">
        <w:rPr>
          <w:rFonts w:ascii="Times New Roman" w:hAnsi="Times New Roman"/>
          <w:b/>
          <w:i/>
          <w:lang w:val="uk-UA"/>
        </w:rPr>
        <w:t>Корчевська  О.П., Майхрук М.І. Універсальний довідник «Хочу все знати».- Т.: Підручники і посібники.1997.</w:t>
      </w:r>
    </w:p>
    <w:p w:rsidR="00DF0350" w:rsidRPr="0096278A" w:rsidRDefault="00DF0350" w:rsidP="00C9462C">
      <w:pPr>
        <w:spacing w:after="0" w:line="360" w:lineRule="auto"/>
        <w:rPr>
          <w:rFonts w:ascii="Times New Roman" w:hAnsi="Times New Roman"/>
          <w:lang w:val="uk-UA"/>
        </w:rPr>
      </w:pPr>
    </w:p>
    <w:sectPr w:rsidR="00DF0350" w:rsidRPr="0096278A" w:rsidSect="00D16ED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350" w:rsidRDefault="00DF0350" w:rsidP="00FF0680">
      <w:pPr>
        <w:spacing w:after="0" w:line="240" w:lineRule="auto"/>
      </w:pPr>
      <w:r>
        <w:separator/>
      </w:r>
    </w:p>
  </w:endnote>
  <w:endnote w:type="continuationSeparator" w:id="0">
    <w:p w:rsidR="00DF0350" w:rsidRDefault="00DF0350" w:rsidP="00FF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350" w:rsidRDefault="00DF0350" w:rsidP="00FF0680">
      <w:pPr>
        <w:spacing w:after="0" w:line="240" w:lineRule="auto"/>
      </w:pPr>
      <w:r>
        <w:separator/>
      </w:r>
    </w:p>
  </w:footnote>
  <w:footnote w:type="continuationSeparator" w:id="0">
    <w:p w:rsidR="00DF0350" w:rsidRDefault="00DF0350" w:rsidP="00FF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49E"/>
    <w:multiLevelType w:val="hybridMultilevel"/>
    <w:tmpl w:val="259A038E"/>
    <w:lvl w:ilvl="0" w:tplc="1C4CF1A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8531A31"/>
    <w:multiLevelType w:val="hybridMultilevel"/>
    <w:tmpl w:val="5F4C5398"/>
    <w:lvl w:ilvl="0" w:tplc="C694BEA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9926721"/>
    <w:multiLevelType w:val="hybridMultilevel"/>
    <w:tmpl w:val="2B22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C35AD2"/>
    <w:multiLevelType w:val="hybridMultilevel"/>
    <w:tmpl w:val="E51C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3568CA"/>
    <w:multiLevelType w:val="hybridMultilevel"/>
    <w:tmpl w:val="C9541646"/>
    <w:lvl w:ilvl="0" w:tplc="69F42D22">
      <w:start w:val="2"/>
      <w:numFmt w:val="decimal"/>
      <w:lvlText w:val="%1"/>
      <w:lvlJc w:val="left"/>
      <w:pPr>
        <w:ind w:left="4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50" w:hanging="180"/>
      </w:pPr>
      <w:rPr>
        <w:rFonts w:cs="Times New Roman"/>
      </w:rPr>
    </w:lvl>
  </w:abstractNum>
  <w:abstractNum w:abstractNumId="5">
    <w:nsid w:val="0FC66437"/>
    <w:multiLevelType w:val="hybridMultilevel"/>
    <w:tmpl w:val="0318F662"/>
    <w:lvl w:ilvl="0" w:tplc="AA8C42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4AD66A7"/>
    <w:multiLevelType w:val="hybridMultilevel"/>
    <w:tmpl w:val="B8C02EAC"/>
    <w:lvl w:ilvl="0" w:tplc="62A01ADC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7">
    <w:nsid w:val="1647500D"/>
    <w:multiLevelType w:val="hybridMultilevel"/>
    <w:tmpl w:val="3F98FE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7E1DF8"/>
    <w:multiLevelType w:val="hybridMultilevel"/>
    <w:tmpl w:val="957E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58349F"/>
    <w:multiLevelType w:val="hybridMultilevel"/>
    <w:tmpl w:val="B91A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477A57"/>
    <w:multiLevelType w:val="hybridMultilevel"/>
    <w:tmpl w:val="8F6CA680"/>
    <w:lvl w:ilvl="0" w:tplc="C99843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AC36939"/>
    <w:multiLevelType w:val="hybridMultilevel"/>
    <w:tmpl w:val="7DAC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EB5F5D"/>
    <w:multiLevelType w:val="hybridMultilevel"/>
    <w:tmpl w:val="254A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E47ECC"/>
    <w:multiLevelType w:val="hybridMultilevel"/>
    <w:tmpl w:val="FB3E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2F64B0"/>
    <w:multiLevelType w:val="hybridMultilevel"/>
    <w:tmpl w:val="B5FC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E467AE"/>
    <w:multiLevelType w:val="hybridMultilevel"/>
    <w:tmpl w:val="99B0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0A75BF"/>
    <w:multiLevelType w:val="hybridMultilevel"/>
    <w:tmpl w:val="C23E77E6"/>
    <w:lvl w:ilvl="0" w:tplc="2E04CCD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610795A"/>
    <w:multiLevelType w:val="hybridMultilevel"/>
    <w:tmpl w:val="5B14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E65768"/>
    <w:multiLevelType w:val="hybridMultilevel"/>
    <w:tmpl w:val="BD027F4A"/>
    <w:lvl w:ilvl="0" w:tplc="77346E24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9">
    <w:nsid w:val="34B25EA2"/>
    <w:multiLevelType w:val="hybridMultilevel"/>
    <w:tmpl w:val="98021BC0"/>
    <w:lvl w:ilvl="0" w:tplc="91F254FC">
      <w:start w:val="8"/>
      <w:numFmt w:val="bullet"/>
      <w:lvlText w:val="-"/>
      <w:lvlJc w:val="left"/>
      <w:pPr>
        <w:ind w:left="1352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62F5CB9"/>
    <w:multiLevelType w:val="hybridMultilevel"/>
    <w:tmpl w:val="C83898C2"/>
    <w:lvl w:ilvl="0" w:tplc="96AA93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7E57922"/>
    <w:multiLevelType w:val="hybridMultilevel"/>
    <w:tmpl w:val="6FF43B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5D64DE"/>
    <w:multiLevelType w:val="hybridMultilevel"/>
    <w:tmpl w:val="1E68F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073D95"/>
    <w:multiLevelType w:val="hybridMultilevel"/>
    <w:tmpl w:val="78C2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9538DC"/>
    <w:multiLevelType w:val="hybridMultilevel"/>
    <w:tmpl w:val="3C7A86CC"/>
    <w:lvl w:ilvl="0" w:tplc="ACCE10C8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5">
    <w:nsid w:val="44720C8A"/>
    <w:multiLevelType w:val="hybridMultilevel"/>
    <w:tmpl w:val="23DE4D76"/>
    <w:lvl w:ilvl="0" w:tplc="147A0F7A">
      <w:start w:val="33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B16FAE"/>
    <w:multiLevelType w:val="hybridMultilevel"/>
    <w:tmpl w:val="B2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A87941"/>
    <w:multiLevelType w:val="hybridMultilevel"/>
    <w:tmpl w:val="E32C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0D2E5F"/>
    <w:multiLevelType w:val="hybridMultilevel"/>
    <w:tmpl w:val="240AD8FE"/>
    <w:lvl w:ilvl="0" w:tplc="AC84F5AA">
      <w:start w:val="75"/>
      <w:numFmt w:val="decimal"/>
      <w:lvlText w:val="%1"/>
      <w:lvlJc w:val="left"/>
      <w:pPr>
        <w:ind w:left="843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190" w:hanging="180"/>
      </w:pPr>
      <w:rPr>
        <w:rFonts w:cs="Times New Roman"/>
      </w:rPr>
    </w:lvl>
  </w:abstractNum>
  <w:abstractNum w:abstractNumId="29">
    <w:nsid w:val="537276A6"/>
    <w:multiLevelType w:val="hybridMultilevel"/>
    <w:tmpl w:val="D9E82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364C2D"/>
    <w:multiLevelType w:val="hybridMultilevel"/>
    <w:tmpl w:val="67EAE80E"/>
    <w:lvl w:ilvl="0" w:tplc="ADA6555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59A3268"/>
    <w:multiLevelType w:val="hybridMultilevel"/>
    <w:tmpl w:val="6BC85020"/>
    <w:lvl w:ilvl="0" w:tplc="A23A14D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622F6826"/>
    <w:multiLevelType w:val="hybridMultilevel"/>
    <w:tmpl w:val="BA78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7111AE"/>
    <w:multiLevelType w:val="hybridMultilevel"/>
    <w:tmpl w:val="C09A7524"/>
    <w:lvl w:ilvl="0" w:tplc="EDA0A38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655B214F"/>
    <w:multiLevelType w:val="hybridMultilevel"/>
    <w:tmpl w:val="2C2040EC"/>
    <w:lvl w:ilvl="0" w:tplc="254C1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C39232A"/>
    <w:multiLevelType w:val="hybridMultilevel"/>
    <w:tmpl w:val="AAD6500A"/>
    <w:lvl w:ilvl="0" w:tplc="810AFC18">
      <w:start w:val="36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2A34E1"/>
    <w:multiLevelType w:val="hybridMultilevel"/>
    <w:tmpl w:val="2C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C97EEB"/>
    <w:multiLevelType w:val="hybridMultilevel"/>
    <w:tmpl w:val="A9B6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9B622F"/>
    <w:multiLevelType w:val="hybridMultilevel"/>
    <w:tmpl w:val="A3C40650"/>
    <w:lvl w:ilvl="0" w:tplc="B3AEA1B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418094C"/>
    <w:multiLevelType w:val="hybridMultilevel"/>
    <w:tmpl w:val="67A4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CD4AE3"/>
    <w:multiLevelType w:val="hybridMultilevel"/>
    <w:tmpl w:val="7174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6D4B97"/>
    <w:multiLevelType w:val="hybridMultilevel"/>
    <w:tmpl w:val="92D2029C"/>
    <w:lvl w:ilvl="0" w:tplc="253E09E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C7C4A"/>
    <w:multiLevelType w:val="hybridMultilevel"/>
    <w:tmpl w:val="6346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9031DC"/>
    <w:multiLevelType w:val="hybridMultilevel"/>
    <w:tmpl w:val="F3C4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31"/>
  </w:num>
  <w:num w:numId="3">
    <w:abstractNumId w:val="24"/>
  </w:num>
  <w:num w:numId="4">
    <w:abstractNumId w:val="26"/>
  </w:num>
  <w:num w:numId="5">
    <w:abstractNumId w:val="19"/>
  </w:num>
  <w:num w:numId="6">
    <w:abstractNumId w:val="5"/>
  </w:num>
  <w:num w:numId="7">
    <w:abstractNumId w:val="29"/>
  </w:num>
  <w:num w:numId="8">
    <w:abstractNumId w:val="11"/>
  </w:num>
  <w:num w:numId="9">
    <w:abstractNumId w:val="38"/>
  </w:num>
  <w:num w:numId="10">
    <w:abstractNumId w:val="20"/>
  </w:num>
  <w:num w:numId="11">
    <w:abstractNumId w:val="1"/>
  </w:num>
  <w:num w:numId="12">
    <w:abstractNumId w:val="33"/>
  </w:num>
  <w:num w:numId="13">
    <w:abstractNumId w:val="10"/>
  </w:num>
  <w:num w:numId="14">
    <w:abstractNumId w:val="16"/>
  </w:num>
  <w:num w:numId="15">
    <w:abstractNumId w:val="6"/>
  </w:num>
  <w:num w:numId="16">
    <w:abstractNumId w:val="43"/>
  </w:num>
  <w:num w:numId="17">
    <w:abstractNumId w:val="7"/>
  </w:num>
  <w:num w:numId="18">
    <w:abstractNumId w:val="39"/>
  </w:num>
  <w:num w:numId="19">
    <w:abstractNumId w:val="22"/>
  </w:num>
  <w:num w:numId="20">
    <w:abstractNumId w:val="30"/>
  </w:num>
  <w:num w:numId="21">
    <w:abstractNumId w:val="0"/>
  </w:num>
  <w:num w:numId="22">
    <w:abstractNumId w:val="42"/>
  </w:num>
  <w:num w:numId="23">
    <w:abstractNumId w:val="23"/>
  </w:num>
  <w:num w:numId="24">
    <w:abstractNumId w:val="2"/>
  </w:num>
  <w:num w:numId="25">
    <w:abstractNumId w:val="34"/>
  </w:num>
  <w:num w:numId="26">
    <w:abstractNumId w:val="25"/>
  </w:num>
  <w:num w:numId="27">
    <w:abstractNumId w:val="40"/>
  </w:num>
  <w:num w:numId="28">
    <w:abstractNumId w:val="27"/>
  </w:num>
  <w:num w:numId="29">
    <w:abstractNumId w:val="28"/>
  </w:num>
  <w:num w:numId="30">
    <w:abstractNumId w:val="8"/>
  </w:num>
  <w:num w:numId="31">
    <w:abstractNumId w:val="35"/>
  </w:num>
  <w:num w:numId="32">
    <w:abstractNumId w:val="36"/>
  </w:num>
  <w:num w:numId="33">
    <w:abstractNumId w:val="12"/>
  </w:num>
  <w:num w:numId="34">
    <w:abstractNumId w:val="21"/>
  </w:num>
  <w:num w:numId="35">
    <w:abstractNumId w:val="13"/>
  </w:num>
  <w:num w:numId="36">
    <w:abstractNumId w:val="17"/>
  </w:num>
  <w:num w:numId="37">
    <w:abstractNumId w:val="9"/>
  </w:num>
  <w:num w:numId="38">
    <w:abstractNumId w:val="14"/>
  </w:num>
  <w:num w:numId="39">
    <w:abstractNumId w:val="15"/>
  </w:num>
  <w:num w:numId="40">
    <w:abstractNumId w:val="3"/>
  </w:num>
  <w:num w:numId="41">
    <w:abstractNumId w:val="41"/>
  </w:num>
  <w:num w:numId="42">
    <w:abstractNumId w:val="4"/>
  </w:num>
  <w:num w:numId="43">
    <w:abstractNumId w:val="32"/>
  </w:num>
  <w:num w:numId="44">
    <w:abstractNumId w:val="1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C84"/>
    <w:rsid w:val="00001DA8"/>
    <w:rsid w:val="000034DE"/>
    <w:rsid w:val="000202B7"/>
    <w:rsid w:val="0002097D"/>
    <w:rsid w:val="00043A8A"/>
    <w:rsid w:val="00046C1F"/>
    <w:rsid w:val="00063815"/>
    <w:rsid w:val="000669FA"/>
    <w:rsid w:val="00076377"/>
    <w:rsid w:val="00076E0F"/>
    <w:rsid w:val="000A45F0"/>
    <w:rsid w:val="000B26EE"/>
    <w:rsid w:val="000C07BB"/>
    <w:rsid w:val="000C4F0D"/>
    <w:rsid w:val="000E0815"/>
    <w:rsid w:val="000F4BFF"/>
    <w:rsid w:val="00105793"/>
    <w:rsid w:val="00154989"/>
    <w:rsid w:val="00160597"/>
    <w:rsid w:val="00170625"/>
    <w:rsid w:val="00174300"/>
    <w:rsid w:val="00183993"/>
    <w:rsid w:val="001A7CD0"/>
    <w:rsid w:val="001B1E79"/>
    <w:rsid w:val="001C0374"/>
    <w:rsid w:val="001C4B9D"/>
    <w:rsid w:val="001F4267"/>
    <w:rsid w:val="001F4362"/>
    <w:rsid w:val="00243D4B"/>
    <w:rsid w:val="00244A57"/>
    <w:rsid w:val="002457D2"/>
    <w:rsid w:val="00246467"/>
    <w:rsid w:val="002615C7"/>
    <w:rsid w:val="00280F3E"/>
    <w:rsid w:val="002A473C"/>
    <w:rsid w:val="002C05C5"/>
    <w:rsid w:val="002C3F5D"/>
    <w:rsid w:val="002C6F76"/>
    <w:rsid w:val="002D3C34"/>
    <w:rsid w:val="002D5447"/>
    <w:rsid w:val="002E2C8C"/>
    <w:rsid w:val="002E6BBE"/>
    <w:rsid w:val="002F195A"/>
    <w:rsid w:val="002F1ACB"/>
    <w:rsid w:val="002F27D2"/>
    <w:rsid w:val="003246DA"/>
    <w:rsid w:val="00346F47"/>
    <w:rsid w:val="0036352E"/>
    <w:rsid w:val="00383862"/>
    <w:rsid w:val="0038447D"/>
    <w:rsid w:val="003915A3"/>
    <w:rsid w:val="003D0586"/>
    <w:rsid w:val="003E68B2"/>
    <w:rsid w:val="003F123E"/>
    <w:rsid w:val="004045EF"/>
    <w:rsid w:val="004052CF"/>
    <w:rsid w:val="00414982"/>
    <w:rsid w:val="00444471"/>
    <w:rsid w:val="004663CD"/>
    <w:rsid w:val="00480859"/>
    <w:rsid w:val="004C328D"/>
    <w:rsid w:val="004D0F5A"/>
    <w:rsid w:val="004D294F"/>
    <w:rsid w:val="004D769B"/>
    <w:rsid w:val="004F696F"/>
    <w:rsid w:val="00505F4E"/>
    <w:rsid w:val="00510575"/>
    <w:rsid w:val="005109DA"/>
    <w:rsid w:val="00550AB7"/>
    <w:rsid w:val="005804C9"/>
    <w:rsid w:val="005812F4"/>
    <w:rsid w:val="00590BE2"/>
    <w:rsid w:val="005924F2"/>
    <w:rsid w:val="0059572F"/>
    <w:rsid w:val="005A4EF3"/>
    <w:rsid w:val="005D3B7F"/>
    <w:rsid w:val="005D4FE4"/>
    <w:rsid w:val="005D5908"/>
    <w:rsid w:val="0060365D"/>
    <w:rsid w:val="00607547"/>
    <w:rsid w:val="006164C3"/>
    <w:rsid w:val="0062432B"/>
    <w:rsid w:val="00630418"/>
    <w:rsid w:val="006310EF"/>
    <w:rsid w:val="00645D80"/>
    <w:rsid w:val="00646D67"/>
    <w:rsid w:val="006525B7"/>
    <w:rsid w:val="0066202C"/>
    <w:rsid w:val="006808B1"/>
    <w:rsid w:val="00681A8A"/>
    <w:rsid w:val="00683464"/>
    <w:rsid w:val="006845D6"/>
    <w:rsid w:val="00696CE7"/>
    <w:rsid w:val="0069729F"/>
    <w:rsid w:val="006B05AF"/>
    <w:rsid w:val="006B3513"/>
    <w:rsid w:val="006D35DC"/>
    <w:rsid w:val="006E4241"/>
    <w:rsid w:val="006F0A4A"/>
    <w:rsid w:val="006F73B8"/>
    <w:rsid w:val="007059DC"/>
    <w:rsid w:val="00715A26"/>
    <w:rsid w:val="00727AE7"/>
    <w:rsid w:val="007804E3"/>
    <w:rsid w:val="00783F91"/>
    <w:rsid w:val="00792758"/>
    <w:rsid w:val="007A6F51"/>
    <w:rsid w:val="007B373A"/>
    <w:rsid w:val="007C19FB"/>
    <w:rsid w:val="007D108F"/>
    <w:rsid w:val="007D5262"/>
    <w:rsid w:val="007E0A56"/>
    <w:rsid w:val="007E3052"/>
    <w:rsid w:val="007E56AE"/>
    <w:rsid w:val="007E72F8"/>
    <w:rsid w:val="007E7A10"/>
    <w:rsid w:val="007F1195"/>
    <w:rsid w:val="007F3739"/>
    <w:rsid w:val="007F5C3E"/>
    <w:rsid w:val="00810A84"/>
    <w:rsid w:val="00811678"/>
    <w:rsid w:val="00813BAA"/>
    <w:rsid w:val="00814507"/>
    <w:rsid w:val="00824A81"/>
    <w:rsid w:val="008323FC"/>
    <w:rsid w:val="00834FBB"/>
    <w:rsid w:val="00840DC7"/>
    <w:rsid w:val="008451A5"/>
    <w:rsid w:val="00853AB8"/>
    <w:rsid w:val="00880294"/>
    <w:rsid w:val="00884851"/>
    <w:rsid w:val="008856DF"/>
    <w:rsid w:val="008A49D4"/>
    <w:rsid w:val="008A6709"/>
    <w:rsid w:val="008C6133"/>
    <w:rsid w:val="008D19A3"/>
    <w:rsid w:val="008D1C84"/>
    <w:rsid w:val="008E275F"/>
    <w:rsid w:val="00907736"/>
    <w:rsid w:val="0093231F"/>
    <w:rsid w:val="009419E6"/>
    <w:rsid w:val="00955EE8"/>
    <w:rsid w:val="0096278A"/>
    <w:rsid w:val="00971CB4"/>
    <w:rsid w:val="0097786D"/>
    <w:rsid w:val="009A01BF"/>
    <w:rsid w:val="009A70FB"/>
    <w:rsid w:val="009A788B"/>
    <w:rsid w:val="009B397B"/>
    <w:rsid w:val="009B6A1D"/>
    <w:rsid w:val="009C1181"/>
    <w:rsid w:val="009C5305"/>
    <w:rsid w:val="009D0D30"/>
    <w:rsid w:val="009E2296"/>
    <w:rsid w:val="009F00B5"/>
    <w:rsid w:val="00A02B4E"/>
    <w:rsid w:val="00A80436"/>
    <w:rsid w:val="00A841C7"/>
    <w:rsid w:val="00A865B2"/>
    <w:rsid w:val="00A949D3"/>
    <w:rsid w:val="00AA7A53"/>
    <w:rsid w:val="00AC41B4"/>
    <w:rsid w:val="00AD2C16"/>
    <w:rsid w:val="00AF3AC6"/>
    <w:rsid w:val="00B007E4"/>
    <w:rsid w:val="00B14D33"/>
    <w:rsid w:val="00B3506E"/>
    <w:rsid w:val="00B46555"/>
    <w:rsid w:val="00B529DC"/>
    <w:rsid w:val="00B77129"/>
    <w:rsid w:val="00B97686"/>
    <w:rsid w:val="00BA1ABF"/>
    <w:rsid w:val="00BA62E9"/>
    <w:rsid w:val="00BB2EA4"/>
    <w:rsid w:val="00BC0C6A"/>
    <w:rsid w:val="00C1311F"/>
    <w:rsid w:val="00C23765"/>
    <w:rsid w:val="00C31A00"/>
    <w:rsid w:val="00C31A2A"/>
    <w:rsid w:val="00C36195"/>
    <w:rsid w:val="00C5433C"/>
    <w:rsid w:val="00C77C46"/>
    <w:rsid w:val="00C837C6"/>
    <w:rsid w:val="00C86BBA"/>
    <w:rsid w:val="00C9462C"/>
    <w:rsid w:val="00CB287A"/>
    <w:rsid w:val="00CB474E"/>
    <w:rsid w:val="00CC1A5D"/>
    <w:rsid w:val="00CC49CF"/>
    <w:rsid w:val="00CD0819"/>
    <w:rsid w:val="00CD2772"/>
    <w:rsid w:val="00CF7392"/>
    <w:rsid w:val="00D16ED5"/>
    <w:rsid w:val="00D20683"/>
    <w:rsid w:val="00D22095"/>
    <w:rsid w:val="00D42C7E"/>
    <w:rsid w:val="00D508F8"/>
    <w:rsid w:val="00D6695A"/>
    <w:rsid w:val="00D66BA2"/>
    <w:rsid w:val="00D71134"/>
    <w:rsid w:val="00D82491"/>
    <w:rsid w:val="00D944AE"/>
    <w:rsid w:val="00DB68F2"/>
    <w:rsid w:val="00DC71D3"/>
    <w:rsid w:val="00DE31E4"/>
    <w:rsid w:val="00DF0350"/>
    <w:rsid w:val="00DF2E08"/>
    <w:rsid w:val="00DF6ED6"/>
    <w:rsid w:val="00E04D57"/>
    <w:rsid w:val="00E10A74"/>
    <w:rsid w:val="00E12BCD"/>
    <w:rsid w:val="00E1378E"/>
    <w:rsid w:val="00E21545"/>
    <w:rsid w:val="00E332C2"/>
    <w:rsid w:val="00E34F55"/>
    <w:rsid w:val="00E357CD"/>
    <w:rsid w:val="00E4389E"/>
    <w:rsid w:val="00E6064A"/>
    <w:rsid w:val="00E67DE4"/>
    <w:rsid w:val="00E76450"/>
    <w:rsid w:val="00E76AD8"/>
    <w:rsid w:val="00E7761B"/>
    <w:rsid w:val="00E85E60"/>
    <w:rsid w:val="00E93A65"/>
    <w:rsid w:val="00EA4DB9"/>
    <w:rsid w:val="00EA56E7"/>
    <w:rsid w:val="00EB394E"/>
    <w:rsid w:val="00ED4C0B"/>
    <w:rsid w:val="00ED4F38"/>
    <w:rsid w:val="00ED7F0B"/>
    <w:rsid w:val="00EE2D36"/>
    <w:rsid w:val="00EF2B45"/>
    <w:rsid w:val="00F03CC3"/>
    <w:rsid w:val="00F22956"/>
    <w:rsid w:val="00F359E9"/>
    <w:rsid w:val="00F501E6"/>
    <w:rsid w:val="00F516FF"/>
    <w:rsid w:val="00F60569"/>
    <w:rsid w:val="00F60819"/>
    <w:rsid w:val="00F72FE1"/>
    <w:rsid w:val="00F75B6F"/>
    <w:rsid w:val="00F773B8"/>
    <w:rsid w:val="00FA183A"/>
    <w:rsid w:val="00FA543B"/>
    <w:rsid w:val="00FA6C6D"/>
    <w:rsid w:val="00FF0680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4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6C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FF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068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F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0680"/>
    <w:rPr>
      <w:rFonts w:cs="Times New Roman"/>
    </w:rPr>
  </w:style>
  <w:style w:type="table" w:styleId="TableGrid">
    <w:name w:val="Table Grid"/>
    <w:basedOn w:val="TableNormal"/>
    <w:uiPriority w:val="99"/>
    <w:rsid w:val="006164C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D4C0B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1924</TotalTime>
  <Pages>28</Pages>
  <Words>5244</Words>
  <Characters>29895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30</cp:revision>
  <dcterms:created xsi:type="dcterms:W3CDTF">2011-07-11T16:39:00Z</dcterms:created>
  <dcterms:modified xsi:type="dcterms:W3CDTF">2015-01-30T09:56:00Z</dcterms:modified>
</cp:coreProperties>
</file>