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F8" w:rsidRDefault="006461F8" w:rsidP="00D46C87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40"/>
          <w:szCs w:val="40"/>
          <w:lang w:eastAsia="uk-UA"/>
        </w:rPr>
      </w:pPr>
      <w:r>
        <w:rPr>
          <w:b/>
          <w:bCs/>
          <w:kern w:val="36"/>
          <w:sz w:val="40"/>
          <w:szCs w:val="40"/>
          <w:lang w:eastAsia="uk-UA"/>
        </w:rPr>
        <w:t>З</w:t>
      </w:r>
      <w:r w:rsidRPr="00DC1AC2">
        <w:rPr>
          <w:b/>
          <w:bCs/>
          <w:kern w:val="36"/>
          <w:sz w:val="40"/>
          <w:szCs w:val="40"/>
          <w:lang w:eastAsia="uk-UA"/>
        </w:rPr>
        <w:t>агальна характеристика неметалічних елементів. Неметали як прості речовини. Явище алотропії, алотропні видозміни Оксигену. Значення озонового шару для життя організмів на Землі</w:t>
      </w:r>
      <w:r>
        <w:rPr>
          <w:b/>
          <w:bCs/>
          <w:kern w:val="36"/>
          <w:sz w:val="40"/>
          <w:szCs w:val="40"/>
          <w:lang w:eastAsia="uk-UA"/>
        </w:rPr>
        <w:t>. (10 клас)</w:t>
      </w:r>
    </w:p>
    <w:p w:rsidR="006461F8" w:rsidRDefault="006461F8" w:rsidP="00DC1AC2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6461F8" w:rsidRDefault="006461F8" w:rsidP="00DC1AC2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6461F8" w:rsidRDefault="006461F8" w:rsidP="00DC1AC2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6461F8" w:rsidRDefault="006461F8" w:rsidP="00DC1AC2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6461F8" w:rsidRDefault="006461F8" w:rsidP="00DC1AC2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6461F8" w:rsidRPr="00DC1AC2" w:rsidRDefault="006461F8" w:rsidP="00D46C87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40"/>
          <w:szCs w:val="40"/>
          <w:lang w:eastAsia="uk-UA"/>
        </w:rPr>
      </w:pPr>
      <w:r>
        <w:rPr>
          <w:b/>
          <w:bCs/>
          <w:kern w:val="36"/>
          <w:sz w:val="40"/>
          <w:szCs w:val="40"/>
          <w:lang w:eastAsia="uk-UA"/>
        </w:rPr>
        <w:t>Купрата Т.Я.,  учитель хімії</w:t>
      </w:r>
    </w:p>
    <w:p w:rsidR="006461F8" w:rsidRDefault="006461F8" w:rsidP="00DC1AC2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uk-UA"/>
        </w:rPr>
      </w:pPr>
    </w:p>
    <w:p w:rsidR="006461F8" w:rsidRDefault="006461F8" w:rsidP="00DC1AC2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uk-UA"/>
        </w:rPr>
      </w:pPr>
    </w:p>
    <w:p w:rsidR="006461F8" w:rsidRDefault="006461F8" w:rsidP="00BD131C">
      <w:pPr>
        <w:spacing w:before="100" w:beforeAutospacing="1" w:after="100" w:afterAutospacing="1"/>
        <w:outlineLvl w:val="0"/>
        <w:rPr>
          <w:b/>
          <w:bCs/>
          <w:kern w:val="36"/>
          <w:lang w:eastAsia="uk-UA"/>
        </w:rPr>
      </w:pPr>
    </w:p>
    <w:p w:rsidR="006461F8" w:rsidRPr="00BD131C" w:rsidRDefault="006461F8" w:rsidP="000C73B5">
      <w:pPr>
        <w:spacing w:before="100" w:beforeAutospacing="1" w:after="100" w:afterAutospacing="1" w:line="360" w:lineRule="auto"/>
        <w:ind w:firstLine="560"/>
        <w:jc w:val="both"/>
        <w:rPr>
          <w:lang w:eastAsia="uk-UA"/>
        </w:rPr>
      </w:pPr>
      <w:r w:rsidRPr="00BD131C">
        <w:rPr>
          <w:b/>
          <w:bCs/>
          <w:lang w:eastAsia="uk-UA"/>
        </w:rPr>
        <w:t>Тема.</w:t>
      </w:r>
      <w:r w:rsidRPr="00BD131C">
        <w:rPr>
          <w:lang w:eastAsia="uk-UA"/>
        </w:rPr>
        <w:t xml:space="preserve"> Загальна характеристика неметалічних елементів. Неметали як прості речовини. Явище алотропії, алотропні видозміни Оксигену. Значення озонового шару для життя організмів на Землі.</w:t>
      </w:r>
    </w:p>
    <w:p w:rsidR="006461F8" w:rsidRPr="00BD131C" w:rsidRDefault="006461F8" w:rsidP="000C73B5">
      <w:pPr>
        <w:spacing w:before="100" w:beforeAutospacing="1" w:after="100" w:afterAutospacing="1" w:line="360" w:lineRule="auto"/>
        <w:ind w:firstLine="560"/>
        <w:jc w:val="both"/>
        <w:rPr>
          <w:lang w:eastAsia="uk-UA"/>
        </w:rPr>
      </w:pPr>
      <w:r w:rsidRPr="00BD131C">
        <w:rPr>
          <w:b/>
          <w:bCs/>
          <w:lang w:eastAsia="uk-UA"/>
        </w:rPr>
        <w:t xml:space="preserve">Мета: </w:t>
      </w:r>
      <w:r w:rsidRPr="00BD131C">
        <w:rPr>
          <w:lang w:eastAsia="uk-UA"/>
        </w:rPr>
        <w:t>поглибити знання учнів про класифікацію хімічних елементів; дати характеристику елементам-неметалам і їхньому положенню в періодичній системі; ознайомити учнів із явищем алотропії на прикладі алотропних видозмін Оксигену; розглянути озоновий шар як екран для захисту Землі від ультрафіолетового опромінення; розвивати самостійність, формувати  комунікативну, інформаційну компетентність, компетенції самоосвіти і саморозвитку .</w:t>
      </w:r>
    </w:p>
    <w:p w:rsidR="006461F8" w:rsidRPr="00BD131C" w:rsidRDefault="006461F8" w:rsidP="000C73B5">
      <w:pPr>
        <w:spacing w:before="100" w:beforeAutospacing="1" w:after="100" w:afterAutospacing="1" w:line="360" w:lineRule="auto"/>
        <w:ind w:firstLine="560"/>
        <w:jc w:val="both"/>
        <w:rPr>
          <w:lang w:eastAsia="uk-UA"/>
        </w:rPr>
      </w:pPr>
      <w:r w:rsidRPr="00BD131C">
        <w:rPr>
          <w:b/>
          <w:bCs/>
          <w:lang w:eastAsia="uk-UA"/>
        </w:rPr>
        <w:t>Тип уроку:</w:t>
      </w:r>
      <w:r w:rsidRPr="00BD131C">
        <w:rPr>
          <w:lang w:eastAsia="uk-UA"/>
        </w:rPr>
        <w:t xml:space="preserve"> урок вивчення нового матеріалу.</w:t>
      </w:r>
    </w:p>
    <w:p w:rsidR="006461F8" w:rsidRPr="00BD131C" w:rsidRDefault="006461F8" w:rsidP="000C73B5">
      <w:pPr>
        <w:spacing w:before="100" w:beforeAutospacing="1" w:after="100" w:afterAutospacing="1" w:line="360" w:lineRule="auto"/>
        <w:ind w:firstLine="560"/>
        <w:jc w:val="both"/>
        <w:rPr>
          <w:lang w:eastAsia="uk-UA"/>
        </w:rPr>
      </w:pPr>
      <w:r w:rsidRPr="00BD131C">
        <w:rPr>
          <w:b/>
          <w:bCs/>
          <w:lang w:eastAsia="uk-UA"/>
        </w:rPr>
        <w:t>Методи і форми роботи:</w:t>
      </w:r>
      <w:r>
        <w:rPr>
          <w:b/>
          <w:bCs/>
          <w:lang w:eastAsia="uk-UA"/>
        </w:rPr>
        <w:t xml:space="preserve"> </w:t>
      </w:r>
      <w:r w:rsidRPr="00BD131C">
        <w:rPr>
          <w:lang w:eastAsia="uk-UA"/>
        </w:rPr>
        <w:t>інтерактивна технологія «Мікрофон», колективна робота, лекція з елементами бесіди, бліц-конкурс.</w:t>
      </w:r>
    </w:p>
    <w:p w:rsidR="006461F8" w:rsidRPr="00BD131C" w:rsidRDefault="006461F8" w:rsidP="00BD131C">
      <w:pPr>
        <w:spacing w:before="100" w:beforeAutospacing="1" w:after="100" w:afterAutospacing="1"/>
        <w:jc w:val="center"/>
        <w:rPr>
          <w:lang w:eastAsia="uk-UA"/>
        </w:rPr>
      </w:pPr>
      <w:r w:rsidRPr="00BD131C">
        <w:rPr>
          <w:b/>
          <w:bCs/>
          <w:lang w:eastAsia="uk-UA"/>
        </w:rPr>
        <w:t> </w:t>
      </w:r>
    </w:p>
    <w:p w:rsidR="006461F8" w:rsidRPr="00BD131C" w:rsidRDefault="006461F8" w:rsidP="00BD131C">
      <w:pPr>
        <w:spacing w:before="100" w:beforeAutospacing="1" w:after="100" w:afterAutospacing="1"/>
        <w:jc w:val="center"/>
        <w:rPr>
          <w:lang w:eastAsia="uk-UA"/>
        </w:rPr>
      </w:pPr>
      <w:r w:rsidRPr="00BD131C">
        <w:rPr>
          <w:b/>
          <w:bCs/>
          <w:lang w:eastAsia="uk-UA"/>
        </w:rPr>
        <w:t>Хід уроку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І. Організаційний етап.</w:t>
      </w:r>
    </w:p>
    <w:p w:rsidR="006461F8" w:rsidRPr="00BD131C" w:rsidRDefault="006461F8" w:rsidP="002C749C">
      <w:p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Психологічна розминка.</w:t>
      </w:r>
    </w:p>
    <w:p w:rsidR="006461F8" w:rsidRPr="00BD131C" w:rsidRDefault="006461F8" w:rsidP="002C749C">
      <w:p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Щоб ефективніше організувати нашу роботу на сьогоднішньому уроці, визначимо емоційний стан кожного з нас та цілого класу.</w:t>
      </w:r>
    </w:p>
    <w:p w:rsidR="006461F8" w:rsidRPr="00BD131C" w:rsidRDefault="006461F8" w:rsidP="002C749C">
      <w:p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Для цього підніміть картку червоного кольору, якщо у вас добрий настрій; жовтого – задовільний; білого – складно сказати; синього – поганий. (На столі у дітей лежить табличка)</w:t>
      </w:r>
    </w:p>
    <w:p w:rsidR="006461F8" w:rsidRPr="00BD131C" w:rsidRDefault="006461F8" w:rsidP="002C749C">
      <w:pPr>
        <w:spacing w:before="100" w:beforeAutospacing="1" w:after="100" w:afterAutospacing="1" w:line="360" w:lineRule="auto"/>
        <w:jc w:val="center"/>
        <w:rPr>
          <w:lang w:eastAsia="uk-UA"/>
        </w:rPr>
      </w:pPr>
      <w:r w:rsidRPr="00BD131C">
        <w:rPr>
          <w:b/>
          <w:bCs/>
          <w:lang w:eastAsia="uk-UA"/>
        </w:rPr>
        <w:t>Визначення емоційного стану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010"/>
        <w:gridCol w:w="1890"/>
        <w:gridCol w:w="2340"/>
        <w:gridCol w:w="1665"/>
        <w:gridCol w:w="1665"/>
      </w:tblGrid>
      <w:tr w:rsidR="006461F8" w:rsidRPr="002A760F">
        <w:trPr>
          <w:tblCellSpacing w:w="0" w:type="dxa"/>
        </w:trPr>
        <w:tc>
          <w:tcPr>
            <w:tcW w:w="2010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Колір</w:t>
            </w:r>
          </w:p>
        </w:tc>
        <w:tc>
          <w:tcPr>
            <w:tcW w:w="1890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Червоний</w:t>
            </w:r>
          </w:p>
        </w:tc>
        <w:tc>
          <w:tcPr>
            <w:tcW w:w="2340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Жовтий</w:t>
            </w:r>
          </w:p>
        </w:tc>
        <w:tc>
          <w:tcPr>
            <w:tcW w:w="1665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Синій</w:t>
            </w:r>
          </w:p>
        </w:tc>
        <w:tc>
          <w:tcPr>
            <w:tcW w:w="1665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Білий</w:t>
            </w:r>
          </w:p>
        </w:tc>
      </w:tr>
      <w:tr w:rsidR="006461F8" w:rsidRPr="002A760F">
        <w:trPr>
          <w:tblCellSpacing w:w="0" w:type="dxa"/>
        </w:trPr>
        <w:tc>
          <w:tcPr>
            <w:tcW w:w="2010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Емоційний</w:t>
            </w:r>
          </w:p>
          <w:p w:rsidR="006461F8" w:rsidRPr="00BD131C" w:rsidRDefault="006461F8" w:rsidP="002C749C">
            <w:pPr>
              <w:spacing w:before="100" w:beforeAutospacing="1" w:after="100" w:afterAutospacing="1"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стан</w:t>
            </w:r>
          </w:p>
        </w:tc>
        <w:tc>
          <w:tcPr>
            <w:tcW w:w="1890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Добрий</w:t>
            </w:r>
          </w:p>
        </w:tc>
        <w:tc>
          <w:tcPr>
            <w:tcW w:w="2340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Задовільний</w:t>
            </w:r>
          </w:p>
        </w:tc>
        <w:tc>
          <w:tcPr>
            <w:tcW w:w="1665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Поганий</w:t>
            </w:r>
          </w:p>
        </w:tc>
        <w:tc>
          <w:tcPr>
            <w:tcW w:w="1665" w:type="dxa"/>
          </w:tcPr>
          <w:p w:rsidR="006461F8" w:rsidRPr="00BD131C" w:rsidRDefault="006461F8" w:rsidP="002C749C">
            <w:pPr>
              <w:spacing w:line="360" w:lineRule="auto"/>
              <w:rPr>
                <w:lang w:eastAsia="uk-UA"/>
              </w:rPr>
            </w:pPr>
            <w:r w:rsidRPr="00BD131C">
              <w:rPr>
                <w:lang w:eastAsia="uk-UA"/>
              </w:rPr>
              <w:t>Складно сказати</w:t>
            </w:r>
          </w:p>
        </w:tc>
      </w:tr>
    </w:tbl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ІІ. Актуалізація опорних знань методом «Мікрофон».</w:t>
      </w:r>
    </w:p>
    <w:p w:rsidR="006461F8" w:rsidRPr="00BD131C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На які дві групи діляться хімічні елементи?</w:t>
      </w:r>
    </w:p>
    <w:p w:rsidR="006461F8" w:rsidRPr="00BD131C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Наведіть приклади елементів з різних груп.</w:t>
      </w:r>
    </w:p>
    <w:p w:rsidR="006461F8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Які прості речовини вони утворюють? Наведіть приклади.</w:t>
      </w:r>
    </w:p>
    <w:p w:rsidR="006461F8" w:rsidRPr="00BD131C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Наведіть приклади складних речовин, що містять атоми Оксигену, Карбону.</w:t>
      </w:r>
    </w:p>
    <w:p w:rsidR="006461F8" w:rsidRPr="00BD131C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До яких класів сполук вони належать?</w:t>
      </w:r>
    </w:p>
    <w:p w:rsidR="006461F8" w:rsidRPr="00BD131C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>Вкажіть тип хімічного зв’язку у даних сполуках.</w:t>
      </w:r>
    </w:p>
    <w:p w:rsidR="006461F8" w:rsidRPr="00BD131C" w:rsidRDefault="006461F8" w:rsidP="002C749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eastAsia="uk-UA"/>
        </w:rPr>
      </w:pPr>
      <w:r w:rsidRPr="00BD131C">
        <w:rPr>
          <w:lang w:eastAsia="uk-UA"/>
        </w:rPr>
        <w:t xml:space="preserve">Чи входять сполуки Оксигену та Карбону до складу живих організмів? </w:t>
      </w:r>
      <w:r>
        <w:rPr>
          <w:lang w:eastAsia="uk-UA"/>
        </w:rPr>
        <w:t xml:space="preserve">     8. </w:t>
      </w:r>
      <w:r w:rsidRPr="00BD131C">
        <w:rPr>
          <w:lang w:eastAsia="uk-UA"/>
        </w:rPr>
        <w:t>Наведіть приклади сполук Оксигену та Карбону з якими ви зустрічаєтесь у побуті.</w:t>
      </w:r>
    </w:p>
    <w:p w:rsidR="006461F8" w:rsidRPr="00BD131C" w:rsidRDefault="006461F8" w:rsidP="00F63DB8">
      <w:pPr>
        <w:spacing w:before="100" w:beforeAutospacing="1" w:after="100" w:afterAutospacing="1" w:line="360" w:lineRule="auto"/>
        <w:rPr>
          <w:lang w:eastAsia="uk-UA"/>
        </w:rPr>
      </w:pPr>
      <w:r w:rsidRPr="00BD131C">
        <w:rPr>
          <w:b/>
          <w:bCs/>
          <w:lang w:eastAsia="uk-UA"/>
        </w:rPr>
        <w:t> ІІІ. Вивчення нового матеріалу.</w:t>
      </w:r>
    </w:p>
    <w:p w:rsidR="006461F8" w:rsidRPr="00BD131C" w:rsidRDefault="006461F8" w:rsidP="00BD131C">
      <w:pPr>
        <w:numPr>
          <w:ilvl w:val="0"/>
          <w:numId w:val="2"/>
        </w:num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 xml:space="preserve">1.     Загальна характеристика неметалічних елементів. Неметали як прості речовини (лекція-бесіда). </w:t>
      </w:r>
    </w:p>
    <w:p w:rsidR="006461F8" w:rsidRPr="00BD131C" w:rsidRDefault="006461F8" w:rsidP="00D46C87">
      <w:p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Учні в ході лекції-бесіди, з допомогою вчителя, записують основні тези.</w:t>
      </w:r>
    </w:p>
    <w:p w:rsidR="006461F8" w:rsidRPr="00BD131C" w:rsidRDefault="006461F8" w:rsidP="00D46C87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Елементи-неметали розміщенні в правій верхній частині періодичної системи хімічних елементів.</w:t>
      </w:r>
    </w:p>
    <w:p w:rsidR="006461F8" w:rsidRPr="00BD131C" w:rsidRDefault="006461F8" w:rsidP="00D46C87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Неметали – переважно р-елементи, що містять на останньому електронному шарі велику кількість електронів, а саме від 4 до 7, які міцно з’єднані з ядром.</w:t>
      </w:r>
    </w:p>
    <w:p w:rsidR="006461F8" w:rsidRPr="00BD131C" w:rsidRDefault="006461F8" w:rsidP="00D46C87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Прості речовини утворені атомами неметалів мають молекулярну кристалічну гратку – це водень, кисень, хлор, бром; атомну – бор, алмаз.</w:t>
      </w:r>
    </w:p>
    <w:p w:rsidR="006461F8" w:rsidRPr="00BD131C" w:rsidRDefault="006461F8" w:rsidP="00D46C87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За агрегатним станом речовини з молекулярною кристалічною граткою гази (водень, кисень, хлор), рідини(бром), легкоплавкі тверді речовини (фосфор,йод,сірка).</w:t>
      </w:r>
    </w:p>
    <w:p w:rsidR="006461F8" w:rsidRPr="00BD131C" w:rsidRDefault="006461F8" w:rsidP="00D46C87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За агрегатним станом речовини з атомною кристалічною граткою тверді, тугоплавкі (алмаз, бор).</w:t>
      </w:r>
    </w:p>
    <w:p w:rsidR="006461F8" w:rsidRPr="00BD131C" w:rsidRDefault="006461F8" w:rsidP="00D46C87">
      <w:pPr>
        <w:numPr>
          <w:ilvl w:val="0"/>
          <w:numId w:val="3"/>
        </w:num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Існують прості речовини молекули яких складаються з великої кількості атомів: О</w:t>
      </w:r>
      <w:r w:rsidRPr="00BD131C">
        <w:rPr>
          <w:vertAlign w:val="subscript"/>
          <w:lang w:eastAsia="uk-UA"/>
        </w:rPr>
        <w:t>3</w:t>
      </w:r>
      <w:r w:rsidRPr="00BD131C">
        <w:rPr>
          <w:lang w:eastAsia="uk-UA"/>
        </w:rPr>
        <w:t>-озон, Р</w:t>
      </w:r>
      <w:r w:rsidRPr="00BD131C">
        <w:rPr>
          <w:vertAlign w:val="subscript"/>
          <w:lang w:eastAsia="uk-UA"/>
        </w:rPr>
        <w:t>4</w:t>
      </w:r>
      <w:r w:rsidRPr="00BD131C">
        <w:rPr>
          <w:lang w:eastAsia="uk-UA"/>
        </w:rPr>
        <w:t xml:space="preserve"> – білий фосфор, S </w:t>
      </w:r>
      <w:r w:rsidRPr="00BD131C">
        <w:rPr>
          <w:vertAlign w:val="subscript"/>
          <w:lang w:eastAsia="uk-UA"/>
        </w:rPr>
        <w:t>8</w:t>
      </w:r>
      <w:r w:rsidRPr="00BD131C">
        <w:rPr>
          <w:lang w:eastAsia="uk-UA"/>
        </w:rPr>
        <w:t>– ромбічна сірка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2.Лабораторний дослід №1. Ознайомлення зі зразками простих речовин неметалів.</w:t>
      </w:r>
      <w:r>
        <w:rPr>
          <w:b/>
          <w:bCs/>
          <w:lang w:eastAsia="uk-UA"/>
        </w:rPr>
        <w:t xml:space="preserve">   Інструктаж з БЖД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Учні виконують лабораторний дослід, користуючись інструкцією в підручнику.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3.Явище алотропії, алотропні видозміни Оксигену. Значення озонового шару для життя організмів на Землі ( Колективна робота).</w:t>
      </w:r>
    </w:p>
    <w:p w:rsidR="006461F8" w:rsidRPr="00BD131C" w:rsidRDefault="006461F8" w:rsidP="00D46C87">
      <w:pPr>
        <w:spacing w:before="100" w:beforeAutospacing="1" w:after="100" w:afterAutospacing="1"/>
        <w:jc w:val="both"/>
        <w:rPr>
          <w:lang w:eastAsia="uk-UA"/>
        </w:rPr>
      </w:pPr>
      <w:r w:rsidRPr="00BD131C">
        <w:rPr>
          <w:lang w:eastAsia="uk-UA"/>
        </w:rPr>
        <w:t>Учні опрацьовують матеріал підручника з наступним обговоренням даних питань. Якщо учні при підготовці до відповідей будуть користуватись додатковою літературою, це розширить їх кругозір. В ході роботи учні складають таблицю «Порівняння властивостей кисню та озону».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444"/>
        <w:gridCol w:w="3930"/>
        <w:gridCol w:w="4065"/>
      </w:tblGrid>
      <w:tr w:rsidR="006461F8" w:rsidRPr="002A760F">
        <w:trPr>
          <w:tblCellSpacing w:w="0" w:type="dxa"/>
        </w:trPr>
        <w:tc>
          <w:tcPr>
            <w:tcW w:w="109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Властивості</w:t>
            </w:r>
          </w:p>
        </w:tc>
        <w:tc>
          <w:tcPr>
            <w:tcW w:w="3930" w:type="dxa"/>
          </w:tcPr>
          <w:p w:rsidR="006461F8" w:rsidRPr="00BD131C" w:rsidRDefault="006461F8" w:rsidP="00BD131C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BD131C">
              <w:rPr>
                <w:lang w:eastAsia="uk-UA"/>
              </w:rPr>
              <w:t>Звичайний кисень</w:t>
            </w:r>
          </w:p>
        </w:tc>
        <w:tc>
          <w:tcPr>
            <w:tcW w:w="4065" w:type="dxa"/>
          </w:tcPr>
          <w:p w:rsidR="006461F8" w:rsidRPr="00BD131C" w:rsidRDefault="006461F8" w:rsidP="00BD131C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BD131C">
              <w:rPr>
                <w:lang w:eastAsia="uk-UA"/>
              </w:rPr>
              <w:t>Озон</w:t>
            </w:r>
          </w:p>
        </w:tc>
      </w:tr>
      <w:tr w:rsidR="006461F8" w:rsidRPr="002A760F">
        <w:trPr>
          <w:tblCellSpacing w:w="0" w:type="dxa"/>
        </w:trPr>
        <w:tc>
          <w:tcPr>
            <w:tcW w:w="109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>
              <w:rPr>
                <w:lang w:eastAsia="uk-UA"/>
              </w:rPr>
              <w:t>Фізич</w:t>
            </w:r>
            <w:r w:rsidRPr="00BD131C">
              <w:rPr>
                <w:lang w:eastAsia="uk-UA"/>
              </w:rPr>
              <w:t>ні</w:t>
            </w:r>
          </w:p>
        </w:tc>
        <w:tc>
          <w:tcPr>
            <w:tcW w:w="3930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Безбарвний газ без смаку і запаху. Погано розчиняється у воді (5 обємів  у 100 обємах води при 0 С). Рідкий і твердий кисень має світло-синє забарвлення. Температури кипіння (-183 С) і плавлення (-218,9 С) кисню низькі.</w:t>
            </w:r>
          </w:p>
          <w:p w:rsidR="006461F8" w:rsidRPr="00BD131C" w:rsidRDefault="006461F8" w:rsidP="00BD131C">
            <w:pPr>
              <w:spacing w:before="100" w:beforeAutospacing="1" w:after="100" w:afterAutospacing="1"/>
              <w:rPr>
                <w:lang w:eastAsia="uk-UA"/>
              </w:rPr>
            </w:pPr>
            <w:r w:rsidRPr="00BD131C">
              <w:rPr>
                <w:lang w:eastAsia="uk-UA"/>
              </w:rPr>
              <w:t> </w:t>
            </w:r>
          </w:p>
        </w:tc>
        <w:tc>
          <w:tcPr>
            <w:tcW w:w="406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Газ світло-синього кольору без смаку, з характерним різким запахом. Рідкий озон – темно-синя рідина, твердий – темно-фіолетові кристали. Температу-ра кипіння більш  висока і ста-новить – 111,9 С. У воді розчиняється краще, ніж кисень.</w:t>
            </w:r>
          </w:p>
          <w:p w:rsidR="006461F8" w:rsidRPr="00BD131C" w:rsidRDefault="006461F8" w:rsidP="00BD131C">
            <w:pPr>
              <w:spacing w:before="100" w:beforeAutospacing="1" w:after="100" w:afterAutospacing="1"/>
              <w:rPr>
                <w:lang w:eastAsia="uk-UA"/>
              </w:rPr>
            </w:pPr>
            <w:r w:rsidRPr="00BD131C">
              <w:rPr>
                <w:lang w:eastAsia="uk-UA"/>
              </w:rPr>
              <w:t> </w:t>
            </w:r>
          </w:p>
        </w:tc>
      </w:tr>
      <w:tr w:rsidR="006461F8" w:rsidRPr="002A760F">
        <w:trPr>
          <w:tblCellSpacing w:w="0" w:type="dxa"/>
        </w:trPr>
        <w:tc>
          <w:tcPr>
            <w:tcW w:w="109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>
              <w:rPr>
                <w:lang w:eastAsia="uk-UA"/>
              </w:rPr>
              <w:t>Біоло</w:t>
            </w:r>
            <w:r w:rsidRPr="00BD131C">
              <w:rPr>
                <w:lang w:eastAsia="uk-UA"/>
              </w:rPr>
              <w:t>гічні</w:t>
            </w:r>
          </w:p>
        </w:tc>
        <w:tc>
          <w:tcPr>
            <w:tcW w:w="3930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Вдихання чистого кисню призводить до отруєння, яке спочатку проявляється ейфорією.</w:t>
            </w:r>
          </w:p>
          <w:p w:rsidR="006461F8" w:rsidRPr="00BD131C" w:rsidRDefault="006461F8" w:rsidP="00BD131C">
            <w:pPr>
              <w:spacing w:before="100" w:beforeAutospacing="1" w:after="100" w:afterAutospacing="1"/>
              <w:rPr>
                <w:lang w:eastAsia="uk-UA"/>
              </w:rPr>
            </w:pPr>
            <w:r w:rsidRPr="00BD131C">
              <w:rPr>
                <w:lang w:eastAsia="uk-UA"/>
              </w:rPr>
              <w:t> </w:t>
            </w:r>
          </w:p>
        </w:tc>
        <w:tc>
          <w:tcPr>
            <w:tcW w:w="406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Дуже отруйний. Гранично допустима концентрація в повітрі становить 0,1 мкг/л (озон набагато небезпечніший за хлор).</w:t>
            </w:r>
          </w:p>
          <w:p w:rsidR="006461F8" w:rsidRPr="00BD131C" w:rsidRDefault="006461F8" w:rsidP="00BD131C">
            <w:pPr>
              <w:spacing w:before="100" w:beforeAutospacing="1" w:after="100" w:afterAutospacing="1"/>
              <w:rPr>
                <w:lang w:eastAsia="uk-UA"/>
              </w:rPr>
            </w:pPr>
            <w:r w:rsidRPr="00BD131C">
              <w:rPr>
                <w:lang w:eastAsia="uk-UA"/>
              </w:rPr>
              <w:t> </w:t>
            </w:r>
          </w:p>
        </w:tc>
      </w:tr>
      <w:tr w:rsidR="006461F8" w:rsidRPr="002A760F">
        <w:trPr>
          <w:tblCellSpacing w:w="0" w:type="dxa"/>
        </w:trPr>
        <w:tc>
          <w:tcPr>
            <w:tcW w:w="109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>
              <w:rPr>
                <w:lang w:eastAsia="uk-UA"/>
              </w:rPr>
              <w:t>Хіміч</w:t>
            </w:r>
            <w:r w:rsidRPr="00BD131C">
              <w:rPr>
                <w:lang w:eastAsia="uk-UA"/>
              </w:rPr>
              <w:t>ні</w:t>
            </w:r>
          </w:p>
        </w:tc>
        <w:tc>
          <w:tcPr>
            <w:tcW w:w="3930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Проявляє сильні окисні властивості. Взаємодіє майже з усіма простими речовинами, крім галогенів, золота, платини та складними речовинами.</w:t>
            </w:r>
          </w:p>
          <w:p w:rsidR="006461F8" w:rsidRPr="00BD131C" w:rsidRDefault="006461F8" w:rsidP="00BD131C">
            <w:pPr>
              <w:spacing w:before="100" w:beforeAutospacing="1" w:after="100" w:afterAutospacing="1"/>
              <w:rPr>
                <w:lang w:eastAsia="uk-UA"/>
              </w:rPr>
            </w:pPr>
            <w:r w:rsidRPr="00BD131C">
              <w:rPr>
                <w:lang w:eastAsia="uk-UA"/>
              </w:rPr>
              <w:t> </w:t>
            </w:r>
          </w:p>
        </w:tc>
        <w:tc>
          <w:tcPr>
            <w:tcW w:w="4065" w:type="dxa"/>
          </w:tcPr>
          <w:p w:rsidR="006461F8" w:rsidRPr="00BD131C" w:rsidRDefault="006461F8" w:rsidP="00BD131C">
            <w:pPr>
              <w:rPr>
                <w:lang w:eastAsia="uk-UA"/>
              </w:rPr>
            </w:pPr>
            <w:r w:rsidRPr="00BD131C">
              <w:rPr>
                <w:lang w:eastAsia="uk-UA"/>
              </w:rPr>
              <w:t>Сильніший окисник, ніж кисень. Окиснює багато металів, серед яких – золото і платина .</w:t>
            </w:r>
          </w:p>
          <w:p w:rsidR="006461F8" w:rsidRPr="00BD131C" w:rsidRDefault="006461F8" w:rsidP="00BD131C">
            <w:pPr>
              <w:spacing w:before="100" w:beforeAutospacing="1" w:after="100" w:afterAutospacing="1"/>
              <w:rPr>
                <w:lang w:eastAsia="uk-UA"/>
              </w:rPr>
            </w:pPr>
            <w:r w:rsidRPr="00BD131C">
              <w:rPr>
                <w:lang w:eastAsia="uk-UA"/>
              </w:rPr>
              <w:t> </w:t>
            </w:r>
          </w:p>
        </w:tc>
      </w:tr>
    </w:tbl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4.Озоновий шар і життя на Землі (доповіді учнів).</w:t>
      </w:r>
    </w:p>
    <w:p w:rsidR="006461F8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 </w:t>
      </w:r>
      <w:r w:rsidRPr="00BD131C">
        <w:rPr>
          <w:lang w:eastAsia="uk-UA"/>
        </w:rPr>
        <w:t>Учні в</w:t>
      </w:r>
      <w:r>
        <w:rPr>
          <w:lang w:eastAsia="uk-UA"/>
        </w:rPr>
        <w:t>иступають з короткими повідомленнями</w:t>
      </w:r>
      <w:r w:rsidRPr="00BD131C">
        <w:rPr>
          <w:lang w:eastAsia="uk-UA"/>
        </w:rPr>
        <w:t xml:space="preserve"> про роль озонового шару для життя на Землі</w:t>
      </w:r>
      <w:r>
        <w:rPr>
          <w:lang w:eastAsia="uk-UA"/>
        </w:rPr>
        <w:t>.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1D488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nJhb4NTcaKs.jpg" style="width:177pt;height:286.5pt;flip:x;visibility:visible">
            <v:imagedata r:id="rId5" o:title=""/>
          </v:shape>
        </w:pict>
      </w:r>
      <w:r>
        <w:rPr>
          <w:noProof/>
          <w:lang w:val="ru-RU" w:eastAsia="ru-RU"/>
        </w:rPr>
        <w:t xml:space="preserve">         </w:t>
      </w:r>
      <w:r w:rsidRPr="001D488F">
        <w:rPr>
          <w:noProof/>
          <w:lang w:val="ru-RU" w:eastAsia="ru-RU"/>
        </w:rPr>
        <w:pict>
          <v:shape id="Рисунок 1" o:spid="_x0000_i1026" type="#_x0000_t75" alt="sbdxusqSx4U.jpg" style="width:191.25pt;height:276.75pt;visibility:visible">
            <v:imagedata r:id="rId6" o:title=""/>
          </v:shape>
        </w:pic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Озон – газ, який утворюється у верхніх шарах атмосфери внаслідок поглинання киснем ультрафіолетового випромінювання Сонця:</w: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О</w:t>
      </w:r>
      <w:r w:rsidRPr="00BD131C">
        <w:rPr>
          <w:vertAlign w:val="subscript"/>
          <w:lang w:eastAsia="uk-UA"/>
        </w:rPr>
        <w:t>2</w:t>
      </w:r>
      <w:r w:rsidRPr="00BD131C">
        <w:rPr>
          <w:lang w:eastAsia="uk-UA"/>
        </w:rPr>
        <w:t xml:space="preserve"> + hv = О + О</w: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О + О</w:t>
      </w:r>
      <w:r w:rsidRPr="00BD131C">
        <w:rPr>
          <w:vertAlign w:val="subscript"/>
          <w:lang w:eastAsia="uk-UA"/>
        </w:rPr>
        <w:t>2</w:t>
      </w:r>
      <w:r w:rsidRPr="00BD131C">
        <w:rPr>
          <w:lang w:eastAsia="uk-UA"/>
        </w:rPr>
        <w:t xml:space="preserve"> = О</w:t>
      </w:r>
      <w:r w:rsidRPr="00BD131C">
        <w:rPr>
          <w:vertAlign w:val="subscript"/>
          <w:lang w:eastAsia="uk-UA"/>
        </w:rPr>
        <w:t>3</w: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Озон, що утворився огортає Землю з усіх боків. Але молекули озону існують недовго. Відбувається зворотна реакція фотохімічного розкладу озону, яка, власне, являє собою поглинання озоном фотонів:</w: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О</w:t>
      </w:r>
      <w:r w:rsidRPr="00BD131C">
        <w:rPr>
          <w:vertAlign w:val="subscript"/>
          <w:lang w:eastAsia="uk-UA"/>
        </w:rPr>
        <w:t>3</w:t>
      </w:r>
      <w:r w:rsidRPr="00BD131C">
        <w:rPr>
          <w:lang w:eastAsia="uk-UA"/>
        </w:rPr>
        <w:t xml:space="preserve"> + hv = О</w:t>
      </w:r>
      <w:r w:rsidRPr="00BD131C">
        <w:rPr>
          <w:vertAlign w:val="subscript"/>
          <w:lang w:eastAsia="uk-UA"/>
        </w:rPr>
        <w:t>2</w:t>
      </w:r>
      <w:r w:rsidRPr="00BD131C">
        <w:rPr>
          <w:lang w:eastAsia="uk-UA"/>
        </w:rPr>
        <w:t xml:space="preserve"> + О</w: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Отже, в атмосфері існує цикл озону – збалансоване утворення і розклад його. Результатом існування цього циклу є перетворення  ультрафіолетового випромінювання Сонця на теплову енергію. Але для нас головна «заслуга» озону полягає в тому, що він, «жертвуючи собою», поглинає ультрафіолетового випромінювання і тим самим не допускає високоенергетичні фотони Сонця до Землі.</w:t>
      </w:r>
    </w:p>
    <w:p w:rsidR="006461F8" w:rsidRPr="00BD131C" w:rsidRDefault="006461F8" w:rsidP="002449A9">
      <w:pPr>
        <w:spacing w:before="100" w:beforeAutospacing="1" w:after="100" w:afterAutospacing="1"/>
        <w:ind w:firstLine="560"/>
        <w:jc w:val="both"/>
        <w:rPr>
          <w:lang w:eastAsia="uk-UA"/>
        </w:rPr>
      </w:pPr>
      <w:r w:rsidRPr="00BD131C">
        <w:rPr>
          <w:lang w:eastAsia="uk-UA"/>
        </w:rPr>
        <w:t>Над Україною (крім південної частини) загальний вміст озону за останні 20 років зменшився на 6%, і утворилася аномальна зона. Вам про це слід пам’ятати! Особливо небезпечна «озонова дірка» влітку. У цей період варто утримуватись від загару і захищати очі.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 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ІІІ. Закріплення вивченого матеріалу.</w:t>
      </w:r>
      <w:r w:rsidRPr="00BD131C">
        <w:rPr>
          <w:lang w:eastAsia="uk-UA"/>
        </w:rPr>
        <w:t> </w:t>
      </w:r>
    </w:p>
    <w:p w:rsidR="006461F8" w:rsidRPr="00BD131C" w:rsidRDefault="006461F8" w:rsidP="00BD131C">
      <w:pPr>
        <w:spacing w:before="100" w:beforeAutospacing="1" w:after="100" w:afterAutospacing="1"/>
        <w:jc w:val="center"/>
        <w:rPr>
          <w:lang w:eastAsia="uk-UA"/>
        </w:rPr>
      </w:pPr>
      <w:r w:rsidRPr="00BD131C">
        <w:rPr>
          <w:b/>
          <w:bCs/>
          <w:lang w:eastAsia="uk-UA"/>
        </w:rPr>
        <w:t>Бліц – конкурс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1.Скільки загалом відомо елементів-неметалів?(22)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2.Речовина утворена одним хімічним елементом.(Проста)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3.Певний вид атомів.(Елемент)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4.Головна складова повітря.(Азот)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5.Назвіть найпоширеніший елемент-неметал: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А) на Землі (Оксиген)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Б) у Всесвіті (Гідроген)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В) в атмосфері (Нітроген).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6. Назва якого елемента – неметалу в перекладі з латини означає « той, що породжує кислоти».(Оксиген)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7. Найлегший газ. (Водень)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8. Речовина, що підтримує горіння. (Кисень)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9. Речовина, молекули якої містять три атоми Оксигену. (Озон)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10. Сам не горить, а горіння підтримує. (Кисень)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11. В якій атмосфері ми живемо? (В атмосфері азоту збагаченій киснем)</w:t>
      </w:r>
    </w:p>
    <w:p w:rsidR="006461F8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lang w:eastAsia="uk-UA"/>
        </w:rPr>
        <w:t>12. Який неметал вважає себе благородним, не будучи «цього роду»? (Азот, бо він вступає в реакції лише за температури блискавки).</w:t>
      </w:r>
    </w:p>
    <w:p w:rsidR="006461F8" w:rsidRDefault="006461F8" w:rsidP="002449A9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6C512C">
        <w:rPr>
          <w:b/>
          <w:bCs/>
          <w:sz w:val="36"/>
          <w:szCs w:val="36"/>
          <w:lang w:eastAsia="uk-UA"/>
        </w:rPr>
        <w:t>Експрес тести.</w:t>
      </w:r>
      <w:r w:rsidRPr="00BD131C">
        <w:rPr>
          <w:lang w:eastAsia="uk-UA"/>
        </w:rPr>
        <w:t> </w:t>
      </w:r>
    </w:p>
    <w:p w:rsidR="006461F8" w:rsidRPr="006C512C" w:rsidRDefault="006461F8" w:rsidP="006C512C">
      <w:pPr>
        <w:autoSpaceDE w:val="0"/>
        <w:autoSpaceDN w:val="0"/>
        <w:adjustRightInd w:val="0"/>
        <w:ind w:left="567" w:hanging="567"/>
        <w:rPr>
          <w:b/>
          <w:bCs/>
        </w:rPr>
      </w:pPr>
      <w:r w:rsidRPr="006C512C">
        <w:rPr>
          <w:b/>
          <w:bCs/>
        </w:rPr>
        <w:t xml:space="preserve">І варіант 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>1. Формула  простої речовини кисню:</w:t>
      </w:r>
    </w:p>
    <w:p w:rsidR="006461F8" w:rsidRPr="006C512C" w:rsidRDefault="006461F8" w:rsidP="006C512C">
      <w:pPr>
        <w:autoSpaceDE w:val="0"/>
        <w:autoSpaceDN w:val="0"/>
        <w:adjustRightInd w:val="0"/>
        <w:ind w:left="360"/>
      </w:pPr>
      <w:r w:rsidRPr="006C512C">
        <w:tab/>
        <w:t>А. О</w:t>
      </w:r>
      <w:r w:rsidRPr="006C512C">
        <w:rPr>
          <w:vertAlign w:val="subscript"/>
        </w:rPr>
        <w:t>3</w:t>
      </w:r>
      <w:r w:rsidRPr="006C512C">
        <w:t>;</w:t>
      </w:r>
      <w:r w:rsidRPr="006C512C">
        <w:tab/>
        <w:t xml:space="preserve"> </w:t>
      </w:r>
      <w:r w:rsidRPr="006C512C">
        <w:tab/>
        <w:t>Б. О;</w:t>
      </w:r>
      <w:r w:rsidRPr="006C512C">
        <w:tab/>
        <w:t xml:space="preserve">  </w:t>
      </w:r>
      <w:r w:rsidRPr="006C512C">
        <w:tab/>
        <w:t>В. О</w:t>
      </w:r>
      <w:r w:rsidRPr="006C512C">
        <w:rPr>
          <w:vertAlign w:val="subscript"/>
        </w:rPr>
        <w:t>2</w:t>
      </w:r>
      <w:r w:rsidRPr="006C512C">
        <w:t xml:space="preserve">;  </w:t>
      </w:r>
      <w:r w:rsidRPr="006C512C">
        <w:tab/>
        <w:t>Г. 2О.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 xml:space="preserve">2.  Алотропні модифікації Оксигену це: </w:t>
      </w:r>
    </w:p>
    <w:p w:rsidR="006461F8" w:rsidRPr="006C512C" w:rsidRDefault="006461F8" w:rsidP="006C512C">
      <w:pPr>
        <w:autoSpaceDE w:val="0"/>
        <w:autoSpaceDN w:val="0"/>
        <w:adjustRightInd w:val="0"/>
        <w:ind w:left="720"/>
      </w:pPr>
      <w:r w:rsidRPr="006C512C">
        <w:t xml:space="preserve">А. кисень і азот; </w:t>
      </w:r>
      <w:r w:rsidRPr="006C512C">
        <w:tab/>
        <w:t xml:space="preserve">Б. озон і кисень; </w:t>
      </w:r>
      <w:r w:rsidRPr="006C512C">
        <w:tab/>
      </w:r>
      <w:r w:rsidRPr="006C512C">
        <w:tab/>
        <w:t xml:space="preserve">В.  озон і азот; </w:t>
      </w:r>
      <w:r w:rsidRPr="006C512C">
        <w:tab/>
        <w:t>Г. вода і водень.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 xml:space="preserve">3. У промисловості кисень добувають: 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>А. розкладанням речовин, які містять Оксиген;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>Б. із рідкого повітря;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>В. з органічних речовин;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>Г. з кам’яної смоли.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>4. Позначте неправильне  твердження: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 xml:space="preserve">А. Озон активніший за кисень;   </w:t>
      </w:r>
      <w:r w:rsidRPr="006C512C">
        <w:tab/>
      </w:r>
      <w:r w:rsidRPr="006C512C">
        <w:tab/>
      </w:r>
      <w:r w:rsidRPr="006C512C">
        <w:tab/>
        <w:t>Б. молекула озону двохатомна;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>В. озон  є алотропною модифікацією кисню;</w:t>
      </w:r>
      <w:r w:rsidRPr="006C512C">
        <w:tab/>
        <w:t>Г. озон – газ із своєрідним запахом.</w:t>
      </w:r>
    </w:p>
    <w:p w:rsidR="006461F8" w:rsidRPr="006C512C" w:rsidRDefault="006461F8" w:rsidP="006C512C">
      <w:pPr>
        <w:ind w:left="709" w:hanging="709"/>
      </w:pPr>
      <w:r w:rsidRPr="006C512C">
        <w:t>5. Укажіть фізичні властивості, які характерні для озону:</w:t>
      </w:r>
    </w:p>
    <w:p w:rsidR="006461F8" w:rsidRPr="006C512C" w:rsidRDefault="006461F8" w:rsidP="006C512C">
      <w:pPr>
        <w:ind w:left="709" w:hanging="709"/>
      </w:pPr>
      <w:r w:rsidRPr="006C512C">
        <w:tab/>
        <w:t>А. легший за повітря;</w:t>
      </w:r>
      <w:r w:rsidRPr="006C512C">
        <w:tab/>
        <w:t>Б. мало розчинний у воді;</w:t>
      </w:r>
    </w:p>
    <w:p w:rsidR="006461F8" w:rsidRPr="006C512C" w:rsidRDefault="006461F8" w:rsidP="006C512C">
      <w:pPr>
        <w:ind w:left="709" w:hanging="709"/>
      </w:pPr>
      <w:r w:rsidRPr="006C512C">
        <w:tab/>
        <w:t xml:space="preserve">В.  отруйний; </w:t>
      </w:r>
      <w:r w:rsidRPr="006C512C">
        <w:tab/>
      </w:r>
      <w:r w:rsidRPr="006C512C">
        <w:tab/>
      </w:r>
      <w:r w:rsidRPr="006C512C">
        <w:tab/>
        <w:t xml:space="preserve"> Г. блакитний газ.</w:t>
      </w:r>
    </w:p>
    <w:p w:rsidR="006461F8" w:rsidRPr="006C512C" w:rsidRDefault="006461F8" w:rsidP="006C512C">
      <w:pPr>
        <w:ind w:left="709" w:hanging="709"/>
      </w:pPr>
      <w:r w:rsidRPr="006C512C">
        <w:t>6. Укажіть речовини, з яких добувають кисень у лабораторії:</w:t>
      </w:r>
    </w:p>
    <w:p w:rsidR="006461F8" w:rsidRPr="006C512C" w:rsidRDefault="006461F8" w:rsidP="006C512C">
      <w:pPr>
        <w:ind w:left="709" w:hanging="709"/>
      </w:pPr>
      <w:r w:rsidRPr="006C512C">
        <w:tab/>
        <w:t xml:space="preserve">А. </w:t>
      </w:r>
      <w:r w:rsidRPr="006C512C">
        <w:rPr>
          <w:lang w:val="en-US"/>
        </w:rPr>
        <w:t>NaNO</w:t>
      </w:r>
      <w:r w:rsidRPr="006C512C">
        <w:rPr>
          <w:vertAlign w:val="subscript"/>
          <w:lang w:val="en-US"/>
        </w:rPr>
        <w:t>3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rPr>
          <w:lang w:val="en-US"/>
        </w:rPr>
        <w:tab/>
      </w:r>
      <w:r w:rsidRPr="006C512C">
        <w:rPr>
          <w:lang w:val="ru-RU"/>
        </w:rPr>
        <w:t>Б</w:t>
      </w:r>
      <w:r w:rsidRPr="006C512C">
        <w:rPr>
          <w:lang w:val="en-US"/>
        </w:rPr>
        <w:t>. NO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;</w:t>
      </w:r>
      <w:r w:rsidRPr="006C512C">
        <w:rPr>
          <w:lang w:val="en-US"/>
        </w:rPr>
        <w:tab/>
        <w:t>B. KClO</w:t>
      </w:r>
      <w:r w:rsidRPr="006C512C">
        <w:rPr>
          <w:vertAlign w:val="subscript"/>
          <w:lang w:val="en-US"/>
        </w:rPr>
        <w:t>3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rPr>
          <w:lang w:val="ru-RU"/>
        </w:rPr>
        <w:t>Г</w:t>
      </w:r>
      <w:r w:rsidRPr="006C512C">
        <w:rPr>
          <w:lang w:val="en-US"/>
        </w:rPr>
        <w:t>. CaCl</w:t>
      </w:r>
      <w:r w:rsidRPr="006C512C">
        <w:rPr>
          <w:vertAlign w:val="subscript"/>
          <w:lang w:val="en-US"/>
        </w:rPr>
        <w:t>2</w:t>
      </w:r>
    </w:p>
    <w:p w:rsidR="006461F8" w:rsidRPr="006C512C" w:rsidRDefault="006461F8" w:rsidP="006C512C">
      <w:pPr>
        <w:ind w:left="709" w:hanging="709"/>
      </w:pPr>
      <w:r w:rsidRPr="006C512C">
        <w:t>7. Вкажіть продукти реакції окиснення свинцевого блиску:</w:t>
      </w:r>
    </w:p>
    <w:p w:rsidR="006461F8" w:rsidRPr="006C512C" w:rsidRDefault="006461F8" w:rsidP="006C512C">
      <w:pPr>
        <w:ind w:left="709" w:hanging="709"/>
      </w:pPr>
      <w:r w:rsidRPr="006C512C">
        <w:tab/>
        <w:t xml:space="preserve">А. </w:t>
      </w:r>
      <w:r w:rsidRPr="006C512C">
        <w:rPr>
          <w:lang w:val="en-US"/>
        </w:rPr>
        <w:t>Pb i SO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rPr>
          <w:lang w:val="en-US"/>
        </w:rPr>
        <w:tab/>
      </w:r>
      <w:r w:rsidRPr="006C512C">
        <w:rPr>
          <w:lang w:val="ru-RU"/>
        </w:rPr>
        <w:t>Б</w:t>
      </w:r>
      <w:r w:rsidRPr="006C512C">
        <w:rPr>
          <w:lang w:val="en-US"/>
        </w:rPr>
        <w:t>. PbO i SO</w:t>
      </w:r>
      <w:r w:rsidRPr="006C512C">
        <w:rPr>
          <w:vertAlign w:val="subscript"/>
        </w:rPr>
        <w:t>3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tab/>
        <w:t xml:space="preserve">В. </w:t>
      </w:r>
      <w:r w:rsidRPr="006C512C">
        <w:rPr>
          <w:lang w:val="en-US"/>
        </w:rPr>
        <w:t>PbO i SO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tab/>
        <w:t xml:space="preserve"> Г. </w:t>
      </w:r>
      <w:r w:rsidRPr="006C512C">
        <w:rPr>
          <w:lang w:val="en-US"/>
        </w:rPr>
        <w:t>Pb i SO</w:t>
      </w:r>
      <w:r w:rsidRPr="006C512C">
        <w:rPr>
          <w:vertAlign w:val="subscript"/>
        </w:rPr>
        <w:t>3</w:t>
      </w:r>
      <w:r w:rsidRPr="006C512C">
        <w:t>.</w:t>
      </w:r>
      <w:r w:rsidRPr="006C512C">
        <w:rPr>
          <w:lang w:val="en-US"/>
        </w:rPr>
        <w:tab/>
      </w:r>
    </w:p>
    <w:p w:rsidR="006461F8" w:rsidRPr="006C512C" w:rsidRDefault="006461F8" w:rsidP="006C512C">
      <w:pPr>
        <w:ind w:left="709" w:hanging="709"/>
        <w:rPr>
          <w:lang w:val="ru-RU"/>
        </w:rPr>
      </w:pPr>
      <w:r w:rsidRPr="006C512C">
        <w:rPr>
          <w:lang w:val="ru-RU"/>
        </w:rPr>
        <w:t>8</w:t>
      </w:r>
      <w:r w:rsidRPr="006C512C">
        <w:t>.</w:t>
      </w:r>
      <w:r w:rsidRPr="006C512C">
        <w:rPr>
          <w:lang w:val="ru-RU"/>
        </w:rPr>
        <w:t xml:space="preserve"> </w:t>
      </w:r>
      <w:r w:rsidRPr="006C512C">
        <w:t>Здійснити перетворення:</w:t>
      </w:r>
    </w:p>
    <w:p w:rsidR="006461F8" w:rsidRPr="006C512C" w:rsidRDefault="006461F8" w:rsidP="006C512C">
      <w:pPr>
        <w:ind w:left="709"/>
        <w:rPr>
          <w:lang w:val="ru-RU"/>
        </w:rPr>
      </w:pPr>
      <w:r w:rsidRPr="006C512C">
        <w:t>КС</w:t>
      </w:r>
      <w:r w:rsidRPr="006C512C">
        <w:rPr>
          <w:lang w:val="en-US"/>
        </w:rPr>
        <w:t>lO</w:t>
      </w:r>
      <w:r w:rsidRPr="006C512C">
        <w:rPr>
          <w:vertAlign w:val="subscript"/>
          <w:lang w:val="ru-RU"/>
        </w:rPr>
        <w:t>3</w:t>
      </w:r>
      <w:r w:rsidRPr="006C512C">
        <w:rPr>
          <w:lang w:val="ru-RU"/>
        </w:rPr>
        <w:t xml:space="preserve"> → </w:t>
      </w:r>
      <w:r w:rsidRPr="006C512C">
        <w:rPr>
          <w:lang w:val="en-US"/>
        </w:rPr>
        <w:t>O</w:t>
      </w:r>
      <w:r w:rsidRPr="006C512C">
        <w:rPr>
          <w:vertAlign w:val="subscript"/>
          <w:lang w:val="ru-RU"/>
        </w:rPr>
        <w:t>2</w:t>
      </w:r>
      <w:r w:rsidRPr="006C512C">
        <w:rPr>
          <w:lang w:val="ru-RU"/>
        </w:rPr>
        <w:t xml:space="preserve"> → </w:t>
      </w:r>
      <w:r w:rsidRPr="006C512C">
        <w:t>Р</w:t>
      </w:r>
      <w:r w:rsidRPr="006C512C">
        <w:rPr>
          <w:vertAlign w:val="subscript"/>
        </w:rPr>
        <w:t>2</w:t>
      </w:r>
      <w:r w:rsidRPr="006C512C">
        <w:rPr>
          <w:lang w:val="en-US"/>
        </w:rPr>
        <w:t>O</w:t>
      </w:r>
      <w:r w:rsidRPr="006C512C">
        <w:rPr>
          <w:vertAlign w:val="subscript"/>
          <w:lang w:val="ru-RU"/>
        </w:rPr>
        <w:t>5</w:t>
      </w:r>
    </w:p>
    <w:p w:rsidR="006461F8" w:rsidRPr="006C512C" w:rsidRDefault="006461F8" w:rsidP="006C512C">
      <w:r w:rsidRPr="006C512C">
        <w:rPr>
          <w:lang w:val="ru-RU"/>
        </w:rPr>
        <w:t xml:space="preserve">                               </w:t>
      </w:r>
      <w:r w:rsidRPr="006C512C">
        <w:t>↓</w:t>
      </w:r>
    </w:p>
    <w:p w:rsidR="006461F8" w:rsidRDefault="006461F8" w:rsidP="006C512C">
      <w:pPr>
        <w:tabs>
          <w:tab w:val="left" w:pos="1701"/>
        </w:tabs>
        <w:autoSpaceDE w:val="0"/>
        <w:autoSpaceDN w:val="0"/>
        <w:adjustRightInd w:val="0"/>
        <w:rPr>
          <w:vertAlign w:val="subscript"/>
        </w:rPr>
      </w:pPr>
      <w:r w:rsidRPr="006C512C">
        <w:rPr>
          <w:lang w:val="ru-RU"/>
        </w:rPr>
        <w:tab/>
      </w:r>
      <w:r w:rsidRPr="006C512C">
        <w:rPr>
          <w:lang w:val="en-US"/>
        </w:rPr>
        <w:t>Fe</w:t>
      </w:r>
      <w:r w:rsidRPr="006C512C">
        <w:rPr>
          <w:vertAlign w:val="subscript"/>
          <w:lang w:val="en-US"/>
        </w:rPr>
        <w:t>3</w:t>
      </w:r>
      <w:r w:rsidRPr="006C512C">
        <w:rPr>
          <w:lang w:val="en-US"/>
        </w:rPr>
        <w:t>O</w:t>
      </w:r>
      <w:r w:rsidRPr="006C512C">
        <w:rPr>
          <w:vertAlign w:val="subscript"/>
          <w:lang w:val="en-US"/>
        </w:rPr>
        <w:t>4</w:t>
      </w:r>
    </w:p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  <w:r w:rsidRPr="006C512C">
        <w:rPr>
          <w:b/>
          <w:bCs/>
        </w:rPr>
        <w:t xml:space="preserve">Відповіді: </w:t>
      </w:r>
    </w:p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590"/>
        <w:gridCol w:w="590"/>
        <w:gridCol w:w="590"/>
        <w:gridCol w:w="591"/>
      </w:tblGrid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А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Б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В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Г</w:t>
            </w: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1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2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3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4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5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</w:tr>
      <w:tr w:rsidR="006461F8" w:rsidRPr="002A760F">
        <w:trPr>
          <w:trHeight w:val="283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6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83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7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</w:p>
    <w:p w:rsidR="006461F8" w:rsidRPr="006C512C" w:rsidRDefault="006461F8" w:rsidP="006C512C">
      <w:pPr>
        <w:tabs>
          <w:tab w:val="left" w:pos="709"/>
          <w:tab w:val="left" w:pos="993"/>
        </w:tabs>
        <w:ind w:left="720"/>
        <w:rPr>
          <w:b/>
          <w:bCs/>
        </w:rPr>
      </w:pPr>
      <w:r w:rsidRPr="006C512C">
        <w:rPr>
          <w:b/>
          <w:bCs/>
        </w:rPr>
        <w:t xml:space="preserve">8. </w:t>
      </w:r>
    </w:p>
    <w:p w:rsidR="006461F8" w:rsidRPr="006C512C" w:rsidRDefault="006461F8" w:rsidP="006C512C">
      <w:pPr>
        <w:tabs>
          <w:tab w:val="left" w:pos="709"/>
          <w:tab w:val="left" w:pos="993"/>
        </w:tabs>
        <w:ind w:left="720"/>
        <w:rPr>
          <w:vertAlign w:val="subscript"/>
        </w:rPr>
      </w:pPr>
      <w:r w:rsidRPr="006C512C">
        <w:rPr>
          <w:vertAlign w:val="subscript"/>
        </w:rPr>
        <w:tab/>
      </w:r>
      <w:r w:rsidRPr="006C512C">
        <w:rPr>
          <w:vertAlign w:val="subscript"/>
        </w:rPr>
        <w:tab/>
        <w:t xml:space="preserve">     </w:t>
      </w:r>
      <w:r w:rsidRPr="006C512C">
        <w:rPr>
          <w:vertAlign w:val="subscript"/>
          <w:lang w:val="en-US"/>
        </w:rPr>
        <w:t>t</w:t>
      </w:r>
      <w:r w:rsidRPr="006C512C">
        <w:rPr>
          <w:vertAlign w:val="superscript"/>
        </w:rPr>
        <w:t xml:space="preserve"> </w:t>
      </w:r>
      <w:r w:rsidRPr="006C512C">
        <w:t>,</w:t>
      </w:r>
      <w:r w:rsidRPr="006C512C">
        <w:rPr>
          <w:vertAlign w:val="subscript"/>
        </w:rPr>
        <w:t>М</w:t>
      </w:r>
      <w:r w:rsidRPr="006C512C">
        <w:rPr>
          <w:vertAlign w:val="subscript"/>
          <w:lang w:val="en-US"/>
        </w:rPr>
        <w:t>nO</w:t>
      </w:r>
      <w:r w:rsidRPr="006C512C">
        <w:rPr>
          <w:vertAlign w:val="subscript"/>
        </w:rPr>
        <w:t>2</w:t>
      </w:r>
    </w:p>
    <w:p w:rsidR="006461F8" w:rsidRPr="006C512C" w:rsidRDefault="006461F8" w:rsidP="006C512C">
      <w:pPr>
        <w:tabs>
          <w:tab w:val="left" w:pos="709"/>
          <w:tab w:val="left" w:pos="993"/>
        </w:tabs>
        <w:ind w:left="720"/>
        <w:rPr>
          <w:vertAlign w:val="subscript"/>
        </w:rPr>
      </w:pPr>
      <w:r w:rsidRPr="006C512C">
        <w:t>1)  2КС</w:t>
      </w:r>
      <w:r w:rsidRPr="006C512C">
        <w:rPr>
          <w:lang w:val="en-US"/>
        </w:rPr>
        <w:t>lO</w:t>
      </w:r>
      <w:r w:rsidRPr="006C512C">
        <w:rPr>
          <w:vertAlign w:val="subscript"/>
        </w:rPr>
        <w:t>3</w:t>
      </w:r>
      <w:r w:rsidRPr="006C512C">
        <w:t xml:space="preserve"> → 2</w:t>
      </w:r>
      <w:r w:rsidRPr="006C512C">
        <w:rPr>
          <w:lang w:val="en-US"/>
        </w:rPr>
        <w:t>KCl</w:t>
      </w:r>
      <w:r w:rsidRPr="006C512C">
        <w:t xml:space="preserve"> + 3</w:t>
      </w:r>
      <w:r w:rsidRPr="006C512C">
        <w:rPr>
          <w:lang w:val="en-US"/>
        </w:rPr>
        <w:t>O</w:t>
      </w:r>
      <w:r w:rsidRPr="006C512C">
        <w:rPr>
          <w:vertAlign w:val="subscript"/>
        </w:rPr>
        <w:t>2</w:t>
      </w:r>
    </w:p>
    <w:p w:rsidR="006461F8" w:rsidRPr="006C512C" w:rsidRDefault="006461F8" w:rsidP="006C512C">
      <w:pPr>
        <w:autoSpaceDE w:val="0"/>
        <w:autoSpaceDN w:val="0"/>
        <w:adjustRightInd w:val="0"/>
        <w:ind w:left="709"/>
        <w:rPr>
          <w:lang w:eastAsia="uk-UA"/>
        </w:rPr>
      </w:pPr>
      <w:r w:rsidRPr="006C512C">
        <w:t xml:space="preserve">2) </w:t>
      </w:r>
      <w:r w:rsidRPr="006C512C">
        <w:rPr>
          <w:lang w:eastAsia="uk-UA"/>
        </w:rPr>
        <w:t>4P + 5O</w:t>
      </w:r>
      <w:r w:rsidRPr="006C512C">
        <w:rPr>
          <w:vertAlign w:val="subscript"/>
          <w:lang w:eastAsia="uk-UA"/>
        </w:rPr>
        <w:t>2</w:t>
      </w:r>
      <w:r w:rsidRPr="006C512C">
        <w:rPr>
          <w:lang w:eastAsia="uk-UA"/>
        </w:rPr>
        <w:t xml:space="preserve"> = 2P</w:t>
      </w:r>
      <w:r w:rsidRPr="006C512C">
        <w:rPr>
          <w:vertAlign w:val="subscript"/>
          <w:lang w:eastAsia="uk-UA"/>
        </w:rPr>
        <w:t>2</w:t>
      </w:r>
      <w:r w:rsidRPr="006C512C">
        <w:rPr>
          <w:lang w:eastAsia="uk-UA"/>
        </w:rPr>
        <w:t>O</w:t>
      </w:r>
      <w:r w:rsidRPr="006C512C">
        <w:rPr>
          <w:vertAlign w:val="subscript"/>
          <w:lang w:eastAsia="uk-UA"/>
        </w:rPr>
        <w:t>5</w:t>
      </w:r>
    </w:p>
    <w:p w:rsidR="006461F8" w:rsidRPr="006C512C" w:rsidRDefault="006461F8" w:rsidP="006C512C">
      <w:pPr>
        <w:ind w:left="720"/>
        <w:rPr>
          <w:vertAlign w:val="subscript"/>
          <w:lang w:eastAsia="uk-UA"/>
        </w:rPr>
      </w:pPr>
      <w:r w:rsidRPr="006C512C">
        <w:rPr>
          <w:lang w:eastAsia="uk-UA"/>
        </w:rPr>
        <w:t>3) 3Fe + 2O</w:t>
      </w:r>
      <w:r w:rsidRPr="006C512C">
        <w:rPr>
          <w:vertAlign w:val="subscript"/>
          <w:lang w:eastAsia="uk-UA"/>
        </w:rPr>
        <w:t>2</w:t>
      </w:r>
      <w:r w:rsidRPr="006C512C">
        <w:rPr>
          <w:lang w:eastAsia="uk-UA"/>
        </w:rPr>
        <w:t xml:space="preserve"> = Fe</w:t>
      </w:r>
      <w:r w:rsidRPr="006C512C">
        <w:rPr>
          <w:vertAlign w:val="subscript"/>
          <w:lang w:eastAsia="uk-UA"/>
        </w:rPr>
        <w:t>3</w:t>
      </w:r>
      <w:r w:rsidRPr="006C512C">
        <w:rPr>
          <w:lang w:eastAsia="uk-UA"/>
        </w:rPr>
        <w:t>O</w:t>
      </w:r>
      <w:r w:rsidRPr="006C512C">
        <w:rPr>
          <w:vertAlign w:val="subscript"/>
          <w:lang w:eastAsia="uk-UA"/>
        </w:rPr>
        <w:t>4</w:t>
      </w:r>
    </w:p>
    <w:p w:rsidR="006461F8" w:rsidRPr="006C512C" w:rsidRDefault="006461F8" w:rsidP="006C512C">
      <w:pPr>
        <w:autoSpaceDE w:val="0"/>
        <w:autoSpaceDN w:val="0"/>
        <w:adjustRightInd w:val="0"/>
        <w:ind w:left="709"/>
        <w:rPr>
          <w:lang w:eastAsia="uk-UA"/>
        </w:rPr>
      </w:pPr>
    </w:p>
    <w:p w:rsidR="006461F8" w:rsidRPr="006C512C" w:rsidRDefault="006461F8" w:rsidP="006C512C">
      <w:pPr>
        <w:autoSpaceDE w:val="0"/>
        <w:autoSpaceDN w:val="0"/>
        <w:adjustRightInd w:val="0"/>
        <w:ind w:left="709"/>
      </w:pPr>
    </w:p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  <w:r w:rsidRPr="006C512C">
        <w:rPr>
          <w:b/>
          <w:bCs/>
        </w:rPr>
        <w:t xml:space="preserve">ІІ. Варіант 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>1.  Формула  простої речовини озону: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>А. О</w:t>
      </w:r>
      <w:r w:rsidRPr="006C512C">
        <w:rPr>
          <w:vertAlign w:val="subscript"/>
        </w:rPr>
        <w:t>3</w:t>
      </w:r>
      <w:r w:rsidRPr="006C512C">
        <w:t>;</w:t>
      </w:r>
      <w:r w:rsidRPr="006C512C">
        <w:tab/>
        <w:t xml:space="preserve"> </w:t>
      </w:r>
      <w:r w:rsidRPr="006C512C">
        <w:tab/>
        <w:t>Б. О;</w:t>
      </w:r>
      <w:r w:rsidRPr="006C512C">
        <w:tab/>
        <w:t xml:space="preserve">  </w:t>
      </w:r>
      <w:r w:rsidRPr="006C512C">
        <w:tab/>
        <w:t>В. О</w:t>
      </w:r>
      <w:r w:rsidRPr="006C512C">
        <w:rPr>
          <w:vertAlign w:val="subscript"/>
        </w:rPr>
        <w:t>2</w:t>
      </w:r>
      <w:r w:rsidRPr="006C512C">
        <w:t xml:space="preserve">;  </w:t>
      </w:r>
      <w:r w:rsidRPr="006C512C">
        <w:tab/>
        <w:t>Г. 2О.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>2. Алотропія – це явище існування  хімічного елемента  вигляді…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 xml:space="preserve">А. двох або кількох речовин; </w:t>
      </w:r>
      <w:r w:rsidRPr="006C512C">
        <w:tab/>
        <w:t>Б. двох або кількох простих речовин, різних за властивостями;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 xml:space="preserve">В. простих речовин; </w:t>
      </w:r>
      <w:r w:rsidRPr="006C512C">
        <w:tab/>
        <w:t xml:space="preserve"> Г. двох або кількох простих речовин, різних за властивостями і будовою.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 xml:space="preserve">3. У процесі фотосинтезу кисень: 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ab/>
        <w:t xml:space="preserve">А. поглинається; </w:t>
      </w:r>
      <w:r w:rsidRPr="006C512C">
        <w:tab/>
        <w:t>Б. виділяється;</w:t>
      </w:r>
      <w:r w:rsidRPr="006C512C">
        <w:tab/>
        <w:t>Г. засвоюється;</w:t>
      </w:r>
      <w:r w:rsidRPr="006C512C">
        <w:tab/>
        <w:t>Д. не  використовується.</w:t>
      </w:r>
    </w:p>
    <w:p w:rsidR="006461F8" w:rsidRPr="006C512C" w:rsidRDefault="006461F8" w:rsidP="006C512C">
      <w:pPr>
        <w:autoSpaceDE w:val="0"/>
        <w:autoSpaceDN w:val="0"/>
        <w:adjustRightInd w:val="0"/>
      </w:pPr>
      <w:r w:rsidRPr="006C512C">
        <w:t>4.  Позначте правильне твердження:</w:t>
      </w:r>
    </w:p>
    <w:p w:rsidR="006461F8" w:rsidRPr="006C512C" w:rsidRDefault="006461F8" w:rsidP="006C512C">
      <w:pPr>
        <w:ind w:left="709" w:hanging="709"/>
      </w:pPr>
      <w:r w:rsidRPr="006C512C">
        <w:tab/>
        <w:t>А. кисень добре розчиняється у воді;</w:t>
      </w:r>
      <w:r w:rsidRPr="006C512C">
        <w:tab/>
        <w:t>Б. Оксиген утворює три прості речовини;</w:t>
      </w:r>
    </w:p>
    <w:p w:rsidR="006461F8" w:rsidRPr="006C512C" w:rsidRDefault="006461F8" w:rsidP="006C512C">
      <w:pPr>
        <w:ind w:left="709" w:hanging="709"/>
      </w:pPr>
      <w:r w:rsidRPr="006C512C">
        <w:tab/>
        <w:t>В. озон – стійка речовина;</w:t>
      </w:r>
      <w:r w:rsidRPr="006C512C">
        <w:tab/>
      </w:r>
      <w:r w:rsidRPr="006C512C">
        <w:tab/>
      </w:r>
      <w:r w:rsidRPr="006C512C">
        <w:tab/>
        <w:t>Г. у лабораторії озон добувають за допомогою озонатора.</w:t>
      </w:r>
    </w:p>
    <w:p w:rsidR="006461F8" w:rsidRPr="006C512C" w:rsidRDefault="006461F8" w:rsidP="006C512C">
      <w:pPr>
        <w:ind w:left="709" w:hanging="709"/>
      </w:pPr>
      <w:r w:rsidRPr="006C512C">
        <w:t>5.</w:t>
      </w:r>
      <w:r w:rsidRPr="006C512C">
        <w:rPr>
          <w:lang w:val="ru-RU"/>
        </w:rPr>
        <w:t xml:space="preserve"> </w:t>
      </w:r>
      <w:r w:rsidRPr="006C512C">
        <w:t>Укажіть фізичні властивості, які характерні для кисню:</w:t>
      </w:r>
    </w:p>
    <w:p w:rsidR="006461F8" w:rsidRPr="006C512C" w:rsidRDefault="006461F8" w:rsidP="006C512C">
      <w:pPr>
        <w:ind w:left="709" w:hanging="709"/>
      </w:pPr>
      <w:r w:rsidRPr="006C512C">
        <w:tab/>
        <w:t>А. легший за повітря;</w:t>
      </w:r>
      <w:r w:rsidRPr="006C512C">
        <w:tab/>
      </w:r>
    </w:p>
    <w:p w:rsidR="006461F8" w:rsidRPr="006C512C" w:rsidRDefault="006461F8" w:rsidP="006C512C">
      <w:pPr>
        <w:ind w:left="709"/>
      </w:pPr>
      <w:r w:rsidRPr="006C512C">
        <w:t>Б. мало розчинний у воді;</w:t>
      </w:r>
    </w:p>
    <w:p w:rsidR="006461F8" w:rsidRPr="006C512C" w:rsidRDefault="006461F8" w:rsidP="006C512C">
      <w:pPr>
        <w:ind w:left="709" w:hanging="709"/>
      </w:pPr>
      <w:r w:rsidRPr="006C512C">
        <w:tab/>
        <w:t xml:space="preserve">В.  при охолодженні -180ºС перетворюється на блакитну рідину;  </w:t>
      </w:r>
    </w:p>
    <w:p w:rsidR="006461F8" w:rsidRPr="006C512C" w:rsidRDefault="006461F8" w:rsidP="006C512C">
      <w:pPr>
        <w:ind w:left="709"/>
        <w:rPr>
          <w:lang w:val="ru-RU"/>
        </w:rPr>
      </w:pPr>
      <w:r w:rsidRPr="006C512C">
        <w:t>Г. трохи важчий за повітря.</w:t>
      </w:r>
    </w:p>
    <w:p w:rsidR="006461F8" w:rsidRPr="006C512C" w:rsidRDefault="006461F8" w:rsidP="006C512C">
      <w:pPr>
        <w:ind w:left="709" w:hanging="709"/>
      </w:pPr>
      <w:r w:rsidRPr="006C512C">
        <w:t>6. Укажіть речовини, з яких добувають кисень у лабораторії:</w:t>
      </w:r>
    </w:p>
    <w:p w:rsidR="006461F8" w:rsidRPr="006C512C" w:rsidRDefault="006461F8" w:rsidP="006C512C">
      <w:pPr>
        <w:ind w:left="709" w:hanging="709"/>
      </w:pPr>
      <w:r w:rsidRPr="006C512C">
        <w:tab/>
        <w:t xml:space="preserve">А. </w:t>
      </w:r>
      <w:r w:rsidRPr="006C512C">
        <w:rPr>
          <w:lang w:val="en-US"/>
        </w:rPr>
        <w:t>HgO;</w:t>
      </w:r>
      <w:r w:rsidRPr="006C512C">
        <w:rPr>
          <w:lang w:val="en-US"/>
        </w:rPr>
        <w:tab/>
      </w:r>
      <w:r w:rsidRPr="006C512C">
        <w:rPr>
          <w:lang w:val="ru-RU"/>
        </w:rPr>
        <w:t>Б</w:t>
      </w:r>
      <w:r w:rsidRPr="006C512C">
        <w:rPr>
          <w:lang w:val="en-US"/>
        </w:rPr>
        <w:t>. SO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rPr>
          <w:lang w:val="en-US"/>
        </w:rPr>
        <w:tab/>
        <w:t>B. KMnO</w:t>
      </w:r>
      <w:r w:rsidRPr="006C512C">
        <w:rPr>
          <w:vertAlign w:val="subscript"/>
          <w:lang w:val="en-US"/>
        </w:rPr>
        <w:t>4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rPr>
          <w:lang w:val="ru-RU"/>
        </w:rPr>
        <w:t>Г</w:t>
      </w:r>
      <w:r w:rsidRPr="006C512C">
        <w:rPr>
          <w:lang w:val="en-US"/>
        </w:rPr>
        <w:t>. CaO.</w:t>
      </w:r>
    </w:p>
    <w:p w:rsidR="006461F8" w:rsidRPr="006C512C" w:rsidRDefault="006461F8" w:rsidP="006C512C">
      <w:pPr>
        <w:ind w:left="709" w:hanging="709"/>
      </w:pPr>
      <w:r w:rsidRPr="006C512C">
        <w:t>7.</w:t>
      </w:r>
      <w:r w:rsidRPr="006C512C">
        <w:rPr>
          <w:lang w:val="ru-RU"/>
        </w:rPr>
        <w:t xml:space="preserve"> </w:t>
      </w:r>
      <w:r w:rsidRPr="006C512C">
        <w:t xml:space="preserve"> Вкажіть продукти реакції окиснення цинкової обманки:</w:t>
      </w:r>
    </w:p>
    <w:p w:rsidR="006461F8" w:rsidRPr="006C512C" w:rsidRDefault="006461F8" w:rsidP="006C512C">
      <w:pPr>
        <w:ind w:left="709" w:hanging="709"/>
        <w:rPr>
          <w:lang w:val="en-US"/>
        </w:rPr>
      </w:pPr>
      <w:r w:rsidRPr="006C512C">
        <w:tab/>
        <w:t xml:space="preserve">А. </w:t>
      </w:r>
      <w:r w:rsidRPr="006C512C">
        <w:rPr>
          <w:lang w:val="en-US"/>
        </w:rPr>
        <w:t>ZnO i SO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rPr>
          <w:lang w:val="en-US"/>
        </w:rPr>
        <w:tab/>
      </w:r>
      <w:r w:rsidRPr="006C512C">
        <w:rPr>
          <w:lang w:val="ru-RU"/>
        </w:rPr>
        <w:t>Б</w:t>
      </w:r>
      <w:r w:rsidRPr="006C512C">
        <w:rPr>
          <w:lang w:val="en-US"/>
        </w:rPr>
        <w:t>. ZnO i SO</w:t>
      </w:r>
      <w:r w:rsidRPr="006C512C">
        <w:rPr>
          <w:vertAlign w:val="subscript"/>
        </w:rPr>
        <w:t>3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tab/>
        <w:t>В.</w:t>
      </w:r>
      <w:r w:rsidRPr="006C512C">
        <w:rPr>
          <w:lang w:val="en-US"/>
        </w:rPr>
        <w:t xml:space="preserve"> Zn i SO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;</w:t>
      </w:r>
      <w:r w:rsidRPr="006C512C">
        <w:rPr>
          <w:lang w:val="en-US"/>
        </w:rPr>
        <w:tab/>
      </w:r>
      <w:r w:rsidRPr="006C512C">
        <w:t xml:space="preserve"> Г. </w:t>
      </w:r>
      <w:r w:rsidRPr="006C512C">
        <w:rPr>
          <w:lang w:val="en-US"/>
        </w:rPr>
        <w:t>Zn i SO</w:t>
      </w:r>
      <w:r w:rsidRPr="006C512C">
        <w:rPr>
          <w:vertAlign w:val="subscript"/>
        </w:rPr>
        <w:t>3</w:t>
      </w:r>
      <w:r w:rsidRPr="006C512C">
        <w:t>.</w:t>
      </w:r>
      <w:r w:rsidRPr="006C512C">
        <w:rPr>
          <w:lang w:val="en-US"/>
        </w:rPr>
        <w:tab/>
      </w:r>
    </w:p>
    <w:p w:rsidR="006461F8" w:rsidRPr="006C512C" w:rsidRDefault="006461F8" w:rsidP="006C512C">
      <w:pPr>
        <w:ind w:left="709" w:hanging="709"/>
        <w:rPr>
          <w:lang w:val="ru-RU"/>
        </w:rPr>
      </w:pPr>
      <w:r w:rsidRPr="006C512C">
        <w:rPr>
          <w:lang w:val="ru-RU"/>
        </w:rPr>
        <w:t>8</w:t>
      </w:r>
      <w:r w:rsidRPr="006C512C">
        <w:t>.</w:t>
      </w:r>
      <w:r w:rsidRPr="006C512C">
        <w:rPr>
          <w:lang w:val="ru-RU"/>
        </w:rPr>
        <w:t xml:space="preserve"> </w:t>
      </w:r>
      <w:r w:rsidRPr="006C512C">
        <w:t>Здійснити перетворення:</w:t>
      </w:r>
    </w:p>
    <w:p w:rsidR="006461F8" w:rsidRPr="006C512C" w:rsidRDefault="006461F8" w:rsidP="006C512C">
      <w:pPr>
        <w:ind w:left="709"/>
        <w:rPr>
          <w:lang w:val="ru-RU"/>
        </w:rPr>
      </w:pPr>
      <w:r w:rsidRPr="006C512C">
        <w:t>К</w:t>
      </w:r>
      <w:r w:rsidRPr="006C512C">
        <w:rPr>
          <w:lang w:val="en-US"/>
        </w:rPr>
        <w:t>MnO</w:t>
      </w:r>
      <w:r w:rsidRPr="006C512C">
        <w:rPr>
          <w:vertAlign w:val="subscript"/>
          <w:lang w:val="ru-RU"/>
        </w:rPr>
        <w:t>4</w:t>
      </w:r>
      <w:r w:rsidRPr="006C512C">
        <w:rPr>
          <w:lang w:val="ru-RU"/>
        </w:rPr>
        <w:t xml:space="preserve"> → </w:t>
      </w:r>
      <w:r w:rsidRPr="006C512C">
        <w:rPr>
          <w:lang w:val="en-US"/>
        </w:rPr>
        <w:t>O</w:t>
      </w:r>
      <w:r w:rsidRPr="006C512C">
        <w:rPr>
          <w:vertAlign w:val="subscript"/>
          <w:lang w:val="ru-RU"/>
        </w:rPr>
        <w:t>2</w:t>
      </w:r>
      <w:r w:rsidRPr="006C512C">
        <w:rPr>
          <w:lang w:val="ru-RU"/>
        </w:rPr>
        <w:t xml:space="preserve"> → </w:t>
      </w:r>
      <w:r w:rsidRPr="006C512C">
        <w:rPr>
          <w:lang w:val="en-US"/>
        </w:rPr>
        <w:t>SO</w:t>
      </w:r>
      <w:r w:rsidRPr="006C512C">
        <w:rPr>
          <w:vertAlign w:val="subscript"/>
          <w:lang w:val="ru-RU"/>
        </w:rPr>
        <w:t>2</w:t>
      </w:r>
    </w:p>
    <w:p w:rsidR="006461F8" w:rsidRPr="006C512C" w:rsidRDefault="006461F8" w:rsidP="006C512C">
      <w:r w:rsidRPr="006C512C">
        <w:rPr>
          <w:lang w:val="ru-RU"/>
        </w:rPr>
        <w:t xml:space="preserve">                               </w:t>
      </w:r>
      <w:r w:rsidRPr="006C512C">
        <w:t>↓</w:t>
      </w:r>
    </w:p>
    <w:p w:rsidR="006461F8" w:rsidRDefault="006461F8" w:rsidP="006C512C">
      <w:pPr>
        <w:tabs>
          <w:tab w:val="left" w:pos="1701"/>
        </w:tabs>
        <w:autoSpaceDE w:val="0"/>
        <w:autoSpaceDN w:val="0"/>
        <w:adjustRightInd w:val="0"/>
        <w:rPr>
          <w:vertAlign w:val="subscript"/>
        </w:rPr>
      </w:pPr>
      <w:r w:rsidRPr="006C512C">
        <w:rPr>
          <w:lang w:val="ru-RU"/>
        </w:rPr>
        <w:tab/>
      </w:r>
      <w:r w:rsidRPr="006C512C">
        <w:rPr>
          <w:lang w:val="en-US"/>
        </w:rPr>
        <w:t>Al</w:t>
      </w:r>
      <w:r w:rsidRPr="006C512C">
        <w:rPr>
          <w:vertAlign w:val="subscript"/>
          <w:lang w:val="en-US"/>
        </w:rPr>
        <w:t>2</w:t>
      </w:r>
      <w:r w:rsidRPr="006C512C">
        <w:rPr>
          <w:lang w:val="en-US"/>
        </w:rPr>
        <w:t>O</w:t>
      </w:r>
      <w:r w:rsidRPr="006C512C">
        <w:rPr>
          <w:vertAlign w:val="subscript"/>
          <w:lang w:val="en-US"/>
        </w:rPr>
        <w:t>3</w:t>
      </w:r>
    </w:p>
    <w:p w:rsidR="006461F8" w:rsidRDefault="006461F8" w:rsidP="006C512C">
      <w:pPr>
        <w:tabs>
          <w:tab w:val="left" w:pos="1701"/>
        </w:tabs>
        <w:autoSpaceDE w:val="0"/>
        <w:autoSpaceDN w:val="0"/>
        <w:adjustRightInd w:val="0"/>
        <w:rPr>
          <w:vertAlign w:val="subscript"/>
        </w:rPr>
      </w:pPr>
    </w:p>
    <w:p w:rsidR="006461F8" w:rsidRPr="00441CBB" w:rsidRDefault="006461F8" w:rsidP="006C512C">
      <w:pPr>
        <w:tabs>
          <w:tab w:val="left" w:pos="1701"/>
        </w:tabs>
        <w:autoSpaceDE w:val="0"/>
        <w:autoSpaceDN w:val="0"/>
        <w:adjustRightInd w:val="0"/>
      </w:pPr>
    </w:p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  <w:r w:rsidRPr="006C512C">
        <w:rPr>
          <w:b/>
          <w:bCs/>
        </w:rPr>
        <w:t xml:space="preserve">Відповіді: </w:t>
      </w:r>
    </w:p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590"/>
        <w:gridCol w:w="590"/>
        <w:gridCol w:w="590"/>
        <w:gridCol w:w="591"/>
      </w:tblGrid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А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Б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В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Г</w:t>
            </w: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1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2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3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4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</w:tr>
      <w:tr w:rsidR="006461F8" w:rsidRPr="002A760F">
        <w:trPr>
          <w:trHeight w:val="270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5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</w:tr>
      <w:tr w:rsidR="006461F8" w:rsidRPr="002A760F">
        <w:trPr>
          <w:trHeight w:val="283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6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461F8" w:rsidRPr="002A760F">
        <w:trPr>
          <w:trHeight w:val="283"/>
        </w:trPr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7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760F">
              <w:rPr>
                <w:b/>
                <w:bCs/>
              </w:rPr>
              <w:t>Х</w:t>
            </w: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0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91" w:type="dxa"/>
          </w:tcPr>
          <w:p w:rsidR="006461F8" w:rsidRPr="002A760F" w:rsidRDefault="006461F8" w:rsidP="005576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6461F8" w:rsidRPr="006C512C" w:rsidRDefault="006461F8" w:rsidP="006C512C">
      <w:pPr>
        <w:autoSpaceDE w:val="0"/>
        <w:autoSpaceDN w:val="0"/>
        <w:adjustRightInd w:val="0"/>
        <w:rPr>
          <w:b/>
          <w:bCs/>
        </w:rPr>
      </w:pPr>
    </w:p>
    <w:p w:rsidR="006461F8" w:rsidRPr="006C512C" w:rsidRDefault="006461F8" w:rsidP="006C512C">
      <w:pPr>
        <w:tabs>
          <w:tab w:val="left" w:pos="709"/>
          <w:tab w:val="left" w:pos="993"/>
        </w:tabs>
        <w:ind w:left="720"/>
        <w:rPr>
          <w:b/>
          <w:bCs/>
        </w:rPr>
      </w:pPr>
      <w:r w:rsidRPr="006C512C">
        <w:rPr>
          <w:b/>
          <w:bCs/>
        </w:rPr>
        <w:t xml:space="preserve">8. </w:t>
      </w:r>
    </w:p>
    <w:p w:rsidR="006461F8" w:rsidRPr="006C512C" w:rsidRDefault="006461F8" w:rsidP="006C512C">
      <w:pPr>
        <w:tabs>
          <w:tab w:val="left" w:pos="709"/>
          <w:tab w:val="left" w:pos="993"/>
        </w:tabs>
      </w:pPr>
      <w:r w:rsidRPr="006C512C">
        <w:tab/>
        <w:t>1)  2 КМ</w:t>
      </w:r>
      <w:r w:rsidRPr="006C512C">
        <w:rPr>
          <w:lang w:val="en-US"/>
        </w:rPr>
        <w:t>n</w:t>
      </w:r>
      <w:r w:rsidRPr="006C512C">
        <w:t>О</w:t>
      </w:r>
      <w:r w:rsidRPr="006C512C">
        <w:rPr>
          <w:vertAlign w:val="subscript"/>
        </w:rPr>
        <w:t>4</w:t>
      </w:r>
      <w:r w:rsidRPr="006C512C">
        <w:t xml:space="preserve"> → К</w:t>
      </w:r>
      <w:r w:rsidRPr="006C512C">
        <w:rPr>
          <w:vertAlign w:val="subscript"/>
        </w:rPr>
        <w:t>2</w:t>
      </w:r>
      <w:r w:rsidRPr="006C512C">
        <w:t>М</w:t>
      </w:r>
      <w:r w:rsidRPr="006C512C">
        <w:rPr>
          <w:lang w:val="en-US"/>
        </w:rPr>
        <w:t>n</w:t>
      </w:r>
      <w:r w:rsidRPr="006C512C">
        <w:t>О</w:t>
      </w:r>
      <w:r w:rsidRPr="006C512C">
        <w:rPr>
          <w:vertAlign w:val="subscript"/>
        </w:rPr>
        <w:t xml:space="preserve">4  </w:t>
      </w:r>
      <w:r w:rsidRPr="006C512C">
        <w:t xml:space="preserve"> +   М</w:t>
      </w:r>
      <w:r w:rsidRPr="006C512C">
        <w:rPr>
          <w:lang w:val="en-US"/>
        </w:rPr>
        <w:t>n</w:t>
      </w:r>
      <w:r w:rsidRPr="006C512C">
        <w:t>О</w:t>
      </w:r>
      <w:r w:rsidRPr="006C512C">
        <w:rPr>
          <w:vertAlign w:val="subscript"/>
        </w:rPr>
        <w:t>2</w:t>
      </w:r>
      <w:r w:rsidRPr="006C512C">
        <w:t xml:space="preserve">    +   О</w:t>
      </w:r>
      <w:r w:rsidRPr="006C512C">
        <w:rPr>
          <w:vertAlign w:val="subscript"/>
        </w:rPr>
        <w:t>2</w:t>
      </w:r>
      <w:r w:rsidRPr="006C512C">
        <w:t>↑</w:t>
      </w:r>
    </w:p>
    <w:p w:rsidR="006461F8" w:rsidRPr="006C512C" w:rsidRDefault="006461F8" w:rsidP="006C512C">
      <w:pPr>
        <w:tabs>
          <w:tab w:val="left" w:pos="709"/>
          <w:tab w:val="left" w:pos="993"/>
        </w:tabs>
        <w:ind w:left="720"/>
        <w:rPr>
          <w:vertAlign w:val="subscript"/>
          <w:lang w:eastAsia="uk-UA"/>
        </w:rPr>
      </w:pPr>
      <w:r w:rsidRPr="006C512C">
        <w:t xml:space="preserve">2) </w:t>
      </w:r>
      <w:r w:rsidRPr="006C512C">
        <w:rPr>
          <w:lang w:eastAsia="uk-UA"/>
        </w:rPr>
        <w:t>S + O</w:t>
      </w:r>
      <w:r w:rsidRPr="006C512C">
        <w:rPr>
          <w:vertAlign w:val="subscript"/>
          <w:lang w:eastAsia="uk-UA"/>
        </w:rPr>
        <w:t>2</w:t>
      </w:r>
      <w:r w:rsidRPr="006C512C">
        <w:rPr>
          <w:lang w:eastAsia="uk-UA"/>
        </w:rPr>
        <w:t xml:space="preserve"> = SO</w:t>
      </w:r>
      <w:r w:rsidRPr="006C512C">
        <w:rPr>
          <w:vertAlign w:val="subscript"/>
          <w:lang w:eastAsia="uk-UA"/>
        </w:rPr>
        <w:t>2</w:t>
      </w:r>
    </w:p>
    <w:p w:rsidR="006461F8" w:rsidRPr="006C512C" w:rsidRDefault="006461F8" w:rsidP="006C512C">
      <w:pPr>
        <w:tabs>
          <w:tab w:val="left" w:pos="709"/>
          <w:tab w:val="left" w:pos="993"/>
        </w:tabs>
        <w:ind w:left="720"/>
        <w:rPr>
          <w:vertAlign w:val="subscript"/>
          <w:lang w:val="en-US" w:eastAsia="uk-UA"/>
        </w:rPr>
      </w:pPr>
      <w:r w:rsidRPr="006C512C">
        <w:rPr>
          <w:lang w:eastAsia="uk-UA"/>
        </w:rPr>
        <w:t xml:space="preserve">3) </w:t>
      </w:r>
      <w:r w:rsidRPr="006C512C">
        <w:rPr>
          <w:lang w:val="en-US" w:eastAsia="uk-UA"/>
        </w:rPr>
        <w:t>4</w:t>
      </w:r>
      <w:r w:rsidRPr="006C512C">
        <w:rPr>
          <w:lang w:eastAsia="uk-UA"/>
        </w:rPr>
        <w:t>А</w:t>
      </w:r>
      <w:r w:rsidRPr="006C512C">
        <w:rPr>
          <w:lang w:val="en-US" w:eastAsia="uk-UA"/>
        </w:rPr>
        <w:t>l</w:t>
      </w:r>
      <w:r w:rsidRPr="006C512C">
        <w:rPr>
          <w:lang w:eastAsia="uk-UA"/>
        </w:rPr>
        <w:t xml:space="preserve"> + </w:t>
      </w:r>
      <w:r w:rsidRPr="006C512C">
        <w:rPr>
          <w:lang w:val="en-US" w:eastAsia="uk-UA"/>
        </w:rPr>
        <w:t>3</w:t>
      </w:r>
      <w:r w:rsidRPr="006C512C">
        <w:rPr>
          <w:lang w:eastAsia="uk-UA"/>
        </w:rPr>
        <w:t>O</w:t>
      </w:r>
      <w:r w:rsidRPr="006C512C">
        <w:rPr>
          <w:vertAlign w:val="subscript"/>
          <w:lang w:eastAsia="uk-UA"/>
        </w:rPr>
        <w:t>2</w:t>
      </w:r>
      <w:r w:rsidRPr="006C512C">
        <w:rPr>
          <w:lang w:eastAsia="uk-UA"/>
        </w:rPr>
        <w:t xml:space="preserve"> = </w:t>
      </w:r>
      <w:r w:rsidRPr="006C512C">
        <w:rPr>
          <w:lang w:val="en-US" w:eastAsia="uk-UA"/>
        </w:rPr>
        <w:t>2Al</w:t>
      </w:r>
      <w:r w:rsidRPr="006C512C">
        <w:rPr>
          <w:vertAlign w:val="subscript"/>
          <w:lang w:val="en-US" w:eastAsia="uk-UA"/>
        </w:rPr>
        <w:t>2</w:t>
      </w:r>
      <w:r w:rsidRPr="006C512C">
        <w:rPr>
          <w:lang w:eastAsia="uk-UA"/>
        </w:rPr>
        <w:t>O</w:t>
      </w:r>
      <w:r w:rsidRPr="006C512C">
        <w:rPr>
          <w:vertAlign w:val="subscript"/>
          <w:lang w:val="en-US" w:eastAsia="uk-UA"/>
        </w:rPr>
        <w:t>3</w:t>
      </w:r>
    </w:p>
    <w:p w:rsidR="006461F8" w:rsidRPr="006C512C" w:rsidRDefault="006461F8" w:rsidP="006C512C">
      <w:pPr>
        <w:autoSpaceDE w:val="0"/>
        <w:autoSpaceDN w:val="0"/>
        <w:adjustRightInd w:val="0"/>
        <w:ind w:left="709"/>
        <w:rPr>
          <w:lang w:eastAsia="uk-UA"/>
        </w:rPr>
      </w:pPr>
    </w:p>
    <w:p w:rsidR="006461F8" w:rsidRPr="006C512C" w:rsidRDefault="006461F8" w:rsidP="006C512C">
      <w:pPr>
        <w:autoSpaceDE w:val="0"/>
        <w:autoSpaceDN w:val="0"/>
        <w:adjustRightInd w:val="0"/>
        <w:ind w:left="709"/>
      </w:pPr>
    </w:p>
    <w:p w:rsidR="006461F8" w:rsidRPr="006C512C" w:rsidRDefault="006461F8" w:rsidP="006C512C">
      <w:r w:rsidRPr="001D488F">
        <w:rPr>
          <w:noProof/>
          <w:lang w:val="ru-RU" w:eastAsia="ru-RU"/>
        </w:rPr>
        <w:pict>
          <v:shape id="Рисунок 4" o:spid="_x0000_i1027" type="#_x0000_t75" alt="P1020262.JPG" style="width:300.75pt;height:215.25pt;visibility:visible">
            <v:imagedata r:id="rId7" o:title=""/>
          </v:shape>
        </w:pic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ІV. Підбиття підсумків уроку, оцінювання знань учнів.</w:t>
      </w:r>
    </w:p>
    <w:p w:rsidR="006461F8" w:rsidRPr="00BD131C" w:rsidRDefault="006461F8" w:rsidP="00BD131C">
      <w:pPr>
        <w:spacing w:before="100" w:beforeAutospacing="1" w:after="100" w:afterAutospacing="1"/>
        <w:rPr>
          <w:lang w:eastAsia="uk-UA"/>
        </w:rPr>
      </w:pPr>
      <w:r w:rsidRPr="00BD131C">
        <w:rPr>
          <w:b/>
          <w:bCs/>
          <w:lang w:eastAsia="uk-UA"/>
        </w:rPr>
        <w:t>V. Домашнє завдання.</w:t>
      </w:r>
    </w:p>
    <w:p w:rsidR="006461F8" w:rsidRPr="00BD131C" w:rsidRDefault="006461F8" w:rsidP="002449A9">
      <w:pPr>
        <w:spacing w:before="100" w:beforeAutospacing="1" w:after="100" w:afterAutospacing="1"/>
      </w:pPr>
      <w:r w:rsidRPr="00BD131C">
        <w:rPr>
          <w:lang w:eastAsia="uk-UA"/>
        </w:rPr>
        <w:t>Написати рівняння реакцій окиснення простих і складних речовин.</w:t>
      </w:r>
    </w:p>
    <w:sectPr w:rsidR="006461F8" w:rsidRPr="00BD131C" w:rsidSect="005E7B55">
      <w:pgSz w:w="11906" w:h="16838"/>
      <w:pgMar w:top="1134" w:right="850" w:bottom="1134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284"/>
    <w:multiLevelType w:val="multilevel"/>
    <w:tmpl w:val="A108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71F43"/>
    <w:multiLevelType w:val="multilevel"/>
    <w:tmpl w:val="E4BEE37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2">
    <w:nsid w:val="67D8115D"/>
    <w:multiLevelType w:val="multilevel"/>
    <w:tmpl w:val="A2B4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31C"/>
    <w:rsid w:val="000846E9"/>
    <w:rsid w:val="000C73B5"/>
    <w:rsid w:val="001D488F"/>
    <w:rsid w:val="002449A9"/>
    <w:rsid w:val="002A760F"/>
    <w:rsid w:val="002C749C"/>
    <w:rsid w:val="00347BB2"/>
    <w:rsid w:val="00441CBB"/>
    <w:rsid w:val="00550105"/>
    <w:rsid w:val="00553103"/>
    <w:rsid w:val="0055767C"/>
    <w:rsid w:val="005E7B55"/>
    <w:rsid w:val="006461F8"/>
    <w:rsid w:val="006B2419"/>
    <w:rsid w:val="006C512C"/>
    <w:rsid w:val="006F5951"/>
    <w:rsid w:val="00704AE2"/>
    <w:rsid w:val="009F52F1"/>
    <w:rsid w:val="00A16AC2"/>
    <w:rsid w:val="00A54964"/>
    <w:rsid w:val="00A673AE"/>
    <w:rsid w:val="00A9697D"/>
    <w:rsid w:val="00AC7622"/>
    <w:rsid w:val="00BC37DA"/>
    <w:rsid w:val="00BD131C"/>
    <w:rsid w:val="00C448D7"/>
    <w:rsid w:val="00C527BD"/>
    <w:rsid w:val="00D46C87"/>
    <w:rsid w:val="00DC1AC2"/>
    <w:rsid w:val="00F259C4"/>
    <w:rsid w:val="00F63DB8"/>
    <w:rsid w:val="00FD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51"/>
    <w:rPr>
      <w:sz w:val="28"/>
      <w:szCs w:val="28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BD131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131C"/>
    <w:rPr>
      <w:rFonts w:eastAsia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rsid w:val="00BD131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6B2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8</Pages>
  <Words>1352</Words>
  <Characters>7713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Customer</cp:lastModifiedBy>
  <cp:revision>17</cp:revision>
  <dcterms:created xsi:type="dcterms:W3CDTF">2014-11-27T20:09:00Z</dcterms:created>
  <dcterms:modified xsi:type="dcterms:W3CDTF">2014-12-16T08:58:00Z</dcterms:modified>
</cp:coreProperties>
</file>