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7B" w:rsidRPr="000A7F35" w:rsidRDefault="00E8377B" w:rsidP="00A5326C">
      <w:pPr>
        <w:spacing w:after="0" w:line="360" w:lineRule="auto"/>
        <w:ind w:left="851" w:hanging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A7F35">
        <w:rPr>
          <w:rFonts w:ascii="Times New Roman" w:hAnsi="Times New Roman"/>
          <w:b/>
          <w:sz w:val="28"/>
          <w:szCs w:val="28"/>
          <w:lang w:val="uk-UA"/>
        </w:rPr>
        <w:t xml:space="preserve">Тема:  </w:t>
      </w:r>
      <w:r w:rsidRPr="00CA18F1">
        <w:rPr>
          <w:rFonts w:ascii="Times New Roman" w:hAnsi="Times New Roman"/>
          <w:sz w:val="28"/>
          <w:szCs w:val="28"/>
          <w:lang w:val="uk-UA"/>
        </w:rPr>
        <w:t>Узагальнення і систематизація знань з теми: «</w:t>
      </w:r>
      <w:r>
        <w:rPr>
          <w:rFonts w:ascii="Times New Roman" w:hAnsi="Times New Roman"/>
          <w:sz w:val="28"/>
          <w:szCs w:val="28"/>
          <w:lang w:val="uk-UA"/>
        </w:rPr>
        <w:t xml:space="preserve">Початкові хімічні </w:t>
      </w:r>
      <w:r w:rsidRPr="00CA18F1">
        <w:rPr>
          <w:rFonts w:ascii="Times New Roman" w:hAnsi="Times New Roman"/>
          <w:sz w:val="28"/>
          <w:szCs w:val="28"/>
          <w:lang w:val="uk-UA"/>
        </w:rPr>
        <w:t>поняття»</w:t>
      </w:r>
    </w:p>
    <w:p w:rsidR="00E8377B" w:rsidRDefault="00E8377B" w:rsidP="00A5326C">
      <w:pPr>
        <w:spacing w:after="0" w:line="360" w:lineRule="auto"/>
        <w:rPr>
          <w:rFonts w:ascii="Times New Roman" w:hAnsi="Times New Roman"/>
          <w:color w:val="000000"/>
          <w:spacing w:val="4"/>
          <w:sz w:val="20"/>
          <w:szCs w:val="20"/>
          <w:lang w:val="uk-UA"/>
        </w:rPr>
      </w:pPr>
      <w:r w:rsidRPr="000A7F35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Pr="000A7F35">
        <w:rPr>
          <w:rFonts w:ascii="Times New Roman" w:hAnsi="Times New Roman"/>
          <w:color w:val="000000"/>
          <w:spacing w:val="4"/>
          <w:sz w:val="20"/>
          <w:szCs w:val="20"/>
          <w:lang w:val="uk-UA"/>
        </w:rPr>
        <w:t xml:space="preserve"> </w:t>
      </w:r>
    </w:p>
    <w:p w:rsidR="00E8377B" w:rsidRDefault="00E8377B" w:rsidP="00A5326C">
      <w:pPr>
        <w:spacing w:after="0" w:line="360" w:lineRule="auto"/>
        <w:ind w:left="1418" w:hanging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pacing w:val="4"/>
          <w:sz w:val="28"/>
          <w:szCs w:val="28"/>
          <w:lang w:val="uk-UA"/>
        </w:rPr>
        <w:t>н</w:t>
      </w:r>
      <w:r w:rsidRPr="000A7F35">
        <w:rPr>
          <w:rFonts w:ascii="Times New Roman" w:hAnsi="Times New Roman"/>
          <w:b/>
          <w:i/>
          <w:color w:val="000000"/>
          <w:spacing w:val="4"/>
          <w:sz w:val="28"/>
          <w:szCs w:val="28"/>
          <w:lang w:val="uk-UA"/>
        </w:rPr>
        <w:t>авчальна:</w:t>
      </w:r>
      <w:r>
        <w:rPr>
          <w:rFonts w:ascii="Times New Roman" w:hAnsi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CA18F1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повторити та розширити знання про хімічні реакції; фор</w:t>
      </w:r>
      <w:r w:rsidRPr="00CA18F1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  <w:t>мувати поняття про хімічне рівняння як про умовне зоб</w:t>
      </w:r>
      <w:r w:rsidRPr="00CA18F1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  <w:t>раження хімічної реакції; пояснити правила складання рівнянь хімічних реакцій, добору коефіцієнтів на основі закону збереження маси речовин.</w:t>
      </w:r>
    </w:p>
    <w:p w:rsidR="00E8377B" w:rsidRDefault="00E8377B" w:rsidP="00A5326C">
      <w:pPr>
        <w:spacing w:after="0" w:line="360" w:lineRule="auto"/>
        <w:ind w:left="1418" w:hanging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pacing w:val="4"/>
          <w:sz w:val="28"/>
          <w:szCs w:val="28"/>
          <w:lang w:val="uk-UA"/>
        </w:rPr>
        <w:t>розвиваюча</w:t>
      </w:r>
      <w:r w:rsidRPr="000A7F35">
        <w:rPr>
          <w:rFonts w:ascii="Times New Roman" w:hAnsi="Times New Roman"/>
          <w:b/>
          <w:i/>
          <w:color w:val="000000"/>
          <w:spacing w:val="4"/>
          <w:sz w:val="28"/>
          <w:szCs w:val="28"/>
          <w:lang w:val="uk-UA"/>
        </w:rPr>
        <w:t>:</w:t>
      </w:r>
      <w:r>
        <w:rPr>
          <w:rFonts w:ascii="Times New Roman" w:hAnsi="Times New Roman"/>
          <w:color w:val="000000"/>
          <w:spacing w:val="4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розвивати логічне мислен</w:t>
      </w:r>
      <w:r w:rsidRPr="000A7F35">
        <w:rPr>
          <w:rFonts w:ascii="Times New Roman" w:hAnsi="Times New Roman"/>
          <w:sz w:val="28"/>
          <w:szCs w:val="28"/>
          <w:lang w:val="uk-UA"/>
        </w:rPr>
        <w:t>ня, пам'ять, увагу, уміння виді</w:t>
      </w:r>
      <w:r w:rsidRPr="000A7F35">
        <w:rPr>
          <w:rFonts w:ascii="Times New Roman" w:hAnsi="Times New Roman"/>
          <w:sz w:val="28"/>
          <w:szCs w:val="28"/>
          <w:lang w:val="uk-UA"/>
        </w:rPr>
        <w:softHyphen/>
        <w:t>ляти головне й робити висновки; учити працювати в групах; робити висновки;</w:t>
      </w:r>
    </w:p>
    <w:p w:rsidR="00E8377B" w:rsidRDefault="00E8377B" w:rsidP="00A5326C">
      <w:pPr>
        <w:spacing w:after="0" w:line="360" w:lineRule="auto"/>
        <w:ind w:left="1418" w:hanging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pacing w:val="4"/>
          <w:sz w:val="28"/>
          <w:szCs w:val="28"/>
          <w:lang w:val="uk-UA"/>
        </w:rPr>
        <w:t>виховна</w:t>
      </w:r>
      <w:r w:rsidRPr="000A7F35">
        <w:rPr>
          <w:rFonts w:ascii="Times New Roman" w:hAnsi="Times New Roman"/>
          <w:b/>
          <w:i/>
          <w:color w:val="000000"/>
          <w:spacing w:val="4"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i/>
          <w:color w:val="000000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A7F35">
        <w:rPr>
          <w:rFonts w:ascii="Times New Roman" w:hAnsi="Times New Roman"/>
          <w:sz w:val="28"/>
          <w:szCs w:val="28"/>
          <w:lang w:val="uk-UA"/>
        </w:rPr>
        <w:t>ви</w:t>
      </w:r>
      <w:r>
        <w:rPr>
          <w:rFonts w:ascii="Times New Roman" w:hAnsi="Times New Roman"/>
          <w:sz w:val="28"/>
          <w:szCs w:val="28"/>
          <w:lang w:val="uk-UA"/>
        </w:rPr>
        <w:t>хо</w:t>
      </w:r>
      <w:r w:rsidRPr="000A7F35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увати відповідальність, зацікав</w:t>
      </w:r>
      <w:r w:rsidRPr="000A7F35">
        <w:rPr>
          <w:rFonts w:ascii="Times New Roman" w:hAnsi="Times New Roman"/>
          <w:sz w:val="28"/>
          <w:szCs w:val="28"/>
          <w:lang w:val="uk-UA"/>
        </w:rPr>
        <w:t xml:space="preserve">леність до вивчення </w:t>
      </w:r>
      <w:r>
        <w:rPr>
          <w:rFonts w:ascii="Times New Roman" w:hAnsi="Times New Roman"/>
          <w:sz w:val="28"/>
          <w:szCs w:val="28"/>
          <w:lang w:val="uk-UA"/>
        </w:rPr>
        <w:t>хімії; виховувати інтерес до знань</w:t>
      </w:r>
      <w:r w:rsidRPr="000A7F35">
        <w:rPr>
          <w:rFonts w:ascii="Times New Roman" w:hAnsi="Times New Roman"/>
          <w:sz w:val="28"/>
          <w:szCs w:val="28"/>
          <w:lang w:val="uk-UA"/>
        </w:rPr>
        <w:t>.</w:t>
      </w:r>
    </w:p>
    <w:p w:rsidR="00E8377B" w:rsidRDefault="00E8377B" w:rsidP="00A5326C">
      <w:pPr>
        <w:spacing w:after="0" w:line="360" w:lineRule="auto"/>
        <w:ind w:left="1418" w:hanging="1418"/>
        <w:jc w:val="both"/>
        <w:rPr>
          <w:rFonts w:ascii="Times New Roman" w:hAnsi="Times New Roman"/>
          <w:color w:val="000000"/>
          <w:spacing w:val="-1"/>
          <w:sz w:val="20"/>
          <w:szCs w:val="20"/>
          <w:lang w:val="uk-UA"/>
        </w:rPr>
      </w:pPr>
      <w:r w:rsidRPr="000A7F35">
        <w:rPr>
          <w:rFonts w:ascii="Times New Roman" w:hAnsi="Times New Roman"/>
          <w:b/>
          <w:bCs/>
          <w:sz w:val="28"/>
          <w:szCs w:val="28"/>
          <w:lang w:val="uk-UA"/>
        </w:rPr>
        <w:t xml:space="preserve">Обладнання: </w:t>
      </w:r>
      <w:r w:rsidRPr="00CA18F1">
        <w:rPr>
          <w:rFonts w:ascii="Times New Roman" w:hAnsi="Times New Roman"/>
          <w:bCs/>
          <w:sz w:val="28"/>
          <w:szCs w:val="28"/>
          <w:lang w:val="uk-UA"/>
        </w:rPr>
        <w:t>Періодична систе</w:t>
      </w:r>
      <w:r>
        <w:rPr>
          <w:rFonts w:ascii="Times New Roman" w:hAnsi="Times New Roman"/>
          <w:bCs/>
          <w:sz w:val="28"/>
          <w:szCs w:val="28"/>
          <w:lang w:val="uk-UA"/>
        </w:rPr>
        <w:t>ма хімічних елементів Д. І. Мен</w:t>
      </w:r>
      <w:r w:rsidRPr="00CA18F1">
        <w:rPr>
          <w:rFonts w:ascii="Times New Roman" w:hAnsi="Times New Roman"/>
          <w:bCs/>
          <w:sz w:val="28"/>
          <w:szCs w:val="28"/>
          <w:lang w:val="uk-UA"/>
        </w:rPr>
        <w:t>делєєва</w:t>
      </w:r>
      <w:r>
        <w:rPr>
          <w:rFonts w:ascii="Times New Roman" w:hAnsi="Times New Roman"/>
          <w:bCs/>
          <w:sz w:val="28"/>
          <w:szCs w:val="28"/>
          <w:lang w:val="uk-UA"/>
        </w:rPr>
        <w:t>, дидактичний матеріал.</w:t>
      </w:r>
    </w:p>
    <w:p w:rsidR="00E8377B" w:rsidRPr="000A7F35" w:rsidRDefault="00E8377B" w:rsidP="00A5326C">
      <w:pPr>
        <w:spacing w:after="0" w:line="36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A7F35">
        <w:rPr>
          <w:rFonts w:ascii="Times New Roman" w:hAnsi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/>
          <w:sz w:val="28"/>
          <w:szCs w:val="28"/>
          <w:lang w:val="uk-UA"/>
        </w:rPr>
        <w:t xml:space="preserve"> узагальнення і систематизація знань, умінь і навичок.</w:t>
      </w:r>
    </w:p>
    <w:p w:rsidR="00E8377B" w:rsidRDefault="00E8377B" w:rsidP="00A5326C">
      <w:pPr>
        <w:spacing w:after="0" w:line="360" w:lineRule="auto"/>
        <w:ind w:left="1418" w:hanging="141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A7F35">
        <w:rPr>
          <w:rFonts w:ascii="Times New Roman" w:hAnsi="Times New Roman"/>
          <w:b/>
          <w:i/>
          <w:sz w:val="28"/>
          <w:szCs w:val="28"/>
          <w:lang w:val="uk-UA"/>
        </w:rPr>
        <w:t>Хід уроку:</w:t>
      </w:r>
    </w:p>
    <w:p w:rsidR="00E8377B" w:rsidRDefault="00E8377B" w:rsidP="00A5326C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І.  Організація класу</w:t>
      </w:r>
    </w:p>
    <w:p w:rsidR="00E8377B" w:rsidRDefault="00E8377B" w:rsidP="00A5326C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Учні  дістаньте зошити,  підручники. Підготуйтесь до уроку.</w:t>
      </w:r>
    </w:p>
    <w:p w:rsidR="00E8377B" w:rsidRPr="00A80D61" w:rsidRDefault="00E8377B" w:rsidP="00A5326C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8377B" w:rsidRDefault="00E8377B" w:rsidP="00A5326C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ІІ.  Актуалізація та мотивація навчальної діяльності</w:t>
      </w:r>
    </w:p>
    <w:p w:rsidR="00E8377B" w:rsidRPr="00AB0D76" w:rsidRDefault="00E8377B" w:rsidP="00A532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0D76">
        <w:rPr>
          <w:rFonts w:ascii="Times New Roman" w:hAnsi="Times New Roman"/>
          <w:sz w:val="28"/>
          <w:szCs w:val="28"/>
          <w:lang w:val="uk-UA"/>
        </w:rPr>
        <w:t>Уже півроку ми подорожуємо країною Хімії. Сьогодні ми з вами підведемо підсумки цієї подорожі, доповнимо ваші знання та узагальнимо уже вам відомі. Якщо ви успішно будете працюва</w:t>
      </w:r>
      <w:r w:rsidRPr="00AB0D76">
        <w:rPr>
          <w:rFonts w:ascii="Times New Roman" w:hAnsi="Times New Roman"/>
          <w:sz w:val="28"/>
          <w:szCs w:val="28"/>
          <w:lang w:val="uk-UA"/>
        </w:rPr>
        <w:softHyphen/>
        <w:t>ти, то кожен із вас отримає перепустку у велике царство хімічних елементів та речовин, які ми будемо вивчати згодом та підготується до проведення контрольної роботи.</w:t>
      </w:r>
    </w:p>
    <w:p w:rsidR="00E8377B" w:rsidRPr="00A80D61" w:rsidRDefault="00E8377B" w:rsidP="00A532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377B" w:rsidRDefault="00E8377B" w:rsidP="00A5326C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ІІІ.  Узагальнення і систематизація знань</w:t>
      </w:r>
    </w:p>
    <w:p w:rsidR="00E8377B" w:rsidRPr="00322CB9" w:rsidRDefault="00E8377B" w:rsidP="00A5326C">
      <w:pPr>
        <w:pStyle w:val="ListParagraph"/>
        <w:spacing w:line="360" w:lineRule="auto"/>
        <w:ind w:left="0" w:firstLine="709"/>
        <w:rPr>
          <w:rFonts w:ascii="Times New Roman" w:hAnsi="Times New Roman"/>
          <w:color w:val="1D1B11"/>
          <w:sz w:val="28"/>
          <w:szCs w:val="28"/>
          <w:u w:val="single"/>
          <w:lang w:val="uk-UA"/>
        </w:rPr>
      </w:pPr>
      <w:r w:rsidRPr="00322CB9">
        <w:rPr>
          <w:rFonts w:ascii="Times New Roman" w:hAnsi="Times New Roman"/>
          <w:color w:val="1D1B11"/>
          <w:sz w:val="28"/>
          <w:szCs w:val="28"/>
          <w:u w:val="single"/>
          <w:lang w:val="uk-UA"/>
        </w:rPr>
        <w:t xml:space="preserve">Завдання </w:t>
      </w:r>
      <w:r>
        <w:rPr>
          <w:rFonts w:ascii="Times New Roman" w:hAnsi="Times New Roman"/>
          <w:color w:val="1D1B11"/>
          <w:sz w:val="28"/>
          <w:szCs w:val="28"/>
          <w:u w:val="single"/>
          <w:lang w:val="uk-UA"/>
        </w:rPr>
        <w:t>1</w:t>
      </w:r>
    </w:p>
    <w:p w:rsidR="00E8377B" w:rsidRPr="00F302E1" w:rsidRDefault="00E8377B" w:rsidP="00A5326C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F302E1">
        <w:rPr>
          <w:rFonts w:ascii="Times New Roman" w:hAnsi="Times New Roman"/>
          <w:b/>
          <w:i/>
          <w:sz w:val="28"/>
          <w:szCs w:val="28"/>
          <w:lang w:val="uk-UA"/>
        </w:rPr>
        <w:t>Гра «Хімічна хованка»</w:t>
      </w:r>
    </w:p>
    <w:p w:rsidR="00E8377B" w:rsidRPr="00B85203" w:rsidRDefault="00E8377B" w:rsidP="00A5326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5203">
        <w:rPr>
          <w:rFonts w:ascii="Times New Roman" w:hAnsi="Times New Roman"/>
          <w:sz w:val="28"/>
          <w:szCs w:val="28"/>
          <w:lang w:val="uk-UA"/>
        </w:rPr>
        <w:t>Визначте за таблицею хімічні елементи, прості та складні речовини. Із літер, які відповідають правильним відповід</w:t>
      </w:r>
      <w:r w:rsidRPr="00B85203">
        <w:rPr>
          <w:rFonts w:ascii="Times New Roman" w:hAnsi="Times New Roman"/>
          <w:sz w:val="28"/>
          <w:szCs w:val="28"/>
          <w:lang w:val="uk-UA"/>
        </w:rPr>
        <w:softHyphen/>
        <w:t>ям, складіть кодові слова.</w:t>
      </w:r>
    </w:p>
    <w:p w:rsidR="00E8377B" w:rsidRDefault="00E8377B" w:rsidP="00A5326C">
      <w:pPr>
        <w:pStyle w:val="ListParagraph"/>
        <w:tabs>
          <w:tab w:val="left" w:pos="709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/>
          <w:color w:val="1D1B11"/>
          <w:sz w:val="28"/>
          <w:szCs w:val="28"/>
          <w:lang w:val="uk-UA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003"/>
        <w:gridCol w:w="2551"/>
        <w:gridCol w:w="1771"/>
        <w:gridCol w:w="2059"/>
        <w:gridCol w:w="2080"/>
      </w:tblGrid>
      <w:tr w:rsidR="00E8377B" w:rsidRPr="006D7FA4" w:rsidTr="00A35134">
        <w:trPr>
          <w:trHeight w:hRule="exact" w:val="10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77B" w:rsidRPr="006D7FA4" w:rsidRDefault="00E8377B" w:rsidP="00A5326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F92AEC">
              <w:rPr>
                <w:rStyle w:val="ArialNarrow3"/>
                <w:rFonts w:ascii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77B" w:rsidRPr="006D7FA4" w:rsidRDefault="00E8377B" w:rsidP="00A5326C">
            <w:pPr>
              <w:spacing w:after="0" w:line="360" w:lineRule="auto"/>
              <w:ind w:lef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3"/>
                <w:rFonts w:ascii="Times New Roman" w:hAnsi="Times New Roman" w:cs="Times New Roman"/>
                <w:sz w:val="28"/>
                <w:szCs w:val="28"/>
                <w:lang w:eastAsia="ru-RU"/>
              </w:rPr>
              <w:t>Назва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77B" w:rsidRPr="006D7FA4" w:rsidRDefault="00E8377B" w:rsidP="00A5326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3"/>
                <w:rFonts w:ascii="Times New Roman" w:hAnsi="Times New Roman" w:cs="Times New Roman"/>
                <w:sz w:val="28"/>
                <w:szCs w:val="28"/>
                <w:lang w:eastAsia="ru-RU"/>
              </w:rPr>
              <w:t>Хімічний</w:t>
            </w:r>
          </w:p>
          <w:p w:rsidR="00E8377B" w:rsidRPr="006D7FA4" w:rsidRDefault="00E8377B" w:rsidP="00A5326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3"/>
                <w:rFonts w:ascii="Times New Roman" w:hAnsi="Times New Roman" w:cs="Times New Roman"/>
                <w:sz w:val="28"/>
                <w:szCs w:val="28"/>
                <w:lang w:eastAsia="ru-RU"/>
              </w:rPr>
              <w:t>елемент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77B" w:rsidRPr="006D7FA4" w:rsidRDefault="00E8377B" w:rsidP="00A5326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3"/>
                <w:rFonts w:ascii="Times New Roman" w:hAnsi="Times New Roman" w:cs="Times New Roman"/>
                <w:sz w:val="28"/>
                <w:szCs w:val="28"/>
                <w:lang w:eastAsia="ru-RU"/>
              </w:rPr>
              <w:t>Проста</w:t>
            </w:r>
          </w:p>
          <w:p w:rsidR="00E8377B" w:rsidRPr="006D7FA4" w:rsidRDefault="00E8377B" w:rsidP="00A5326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3"/>
                <w:rFonts w:ascii="Times New Roman" w:hAnsi="Times New Roman" w:cs="Times New Roman"/>
                <w:sz w:val="28"/>
                <w:szCs w:val="28"/>
                <w:lang w:eastAsia="ru-RU"/>
              </w:rPr>
              <w:t>речовина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77B" w:rsidRPr="006D7FA4" w:rsidRDefault="00E8377B" w:rsidP="00A5326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3"/>
                <w:rFonts w:ascii="Times New Roman" w:hAnsi="Times New Roman" w:cs="Times New Roman"/>
                <w:sz w:val="28"/>
                <w:szCs w:val="28"/>
                <w:lang w:eastAsia="ru-RU"/>
              </w:rPr>
              <w:t>Складна</w:t>
            </w:r>
          </w:p>
          <w:p w:rsidR="00E8377B" w:rsidRPr="006D7FA4" w:rsidRDefault="00E8377B" w:rsidP="00A5326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3"/>
                <w:rFonts w:ascii="Times New Roman" w:hAnsi="Times New Roman" w:cs="Times New Roman"/>
                <w:sz w:val="28"/>
                <w:szCs w:val="28"/>
                <w:lang w:eastAsia="ru-RU"/>
              </w:rPr>
              <w:t>речовина</w:t>
            </w:r>
          </w:p>
        </w:tc>
      </w:tr>
      <w:tr w:rsidR="00E8377B" w:rsidRPr="006D7FA4" w:rsidTr="00A35134">
        <w:trPr>
          <w:trHeight w:hRule="exact" w:val="4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after="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131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Оксиген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2"/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8377B" w:rsidRPr="006D7FA4" w:rsidTr="00A35134">
        <w:trPr>
          <w:trHeight w:hRule="exact" w:val="41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131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Кисень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E8377B" w:rsidRPr="006D7FA4" w:rsidTr="00A35134">
        <w:trPr>
          <w:trHeight w:hRule="exact" w:val="41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131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Сульфур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rialNarrow1"/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E8377B" w:rsidRPr="006D7FA4" w:rsidTr="00A35134">
        <w:trPr>
          <w:trHeight w:hRule="exact" w:val="41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F92AEC">
              <w:rPr>
                <w:rStyle w:val="ArialNarrow3"/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131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Сірка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rialNarrow1"/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rialNarrow1"/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E8377B" w:rsidRPr="006D7FA4" w:rsidTr="00A35134">
        <w:trPr>
          <w:trHeight w:hRule="exact" w:val="4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131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Карбон (II) оксид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rialNarrow1"/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rialNarrow1"/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E8377B" w:rsidRPr="006D7FA4" w:rsidTr="00A35134">
        <w:trPr>
          <w:trHeight w:hRule="exact" w:val="41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131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Водень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rialNarrow1"/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E8377B" w:rsidRPr="006D7FA4" w:rsidTr="00A35134">
        <w:trPr>
          <w:trHeight w:hRule="exact" w:val="4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131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Аурум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!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E8377B" w:rsidRPr="006D7FA4" w:rsidTr="00A35134">
        <w:trPr>
          <w:trHeight w:hRule="exact" w:val="41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131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Залізо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rialNarrow1"/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rialNarrow1"/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2"/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Б</w:t>
            </w:r>
          </w:p>
        </w:tc>
      </w:tr>
      <w:tr w:rsidR="00E8377B" w:rsidRPr="006D7FA4" w:rsidTr="00A35134">
        <w:trPr>
          <w:trHeight w:hRule="exact" w:val="40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F92AEC">
              <w:rPr>
                <w:rStyle w:val="ArialNarrow2"/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131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Цинк оксид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rialNarrow1"/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2"/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П</w:t>
            </w:r>
          </w:p>
        </w:tc>
      </w:tr>
      <w:tr w:rsidR="00E8377B" w:rsidRPr="006D7FA4" w:rsidTr="00A35134">
        <w:trPr>
          <w:trHeight w:hRule="exact" w:val="4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rialNarrow2"/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1</w:t>
            </w:r>
            <w:r w:rsidRPr="00F92AEC">
              <w:rPr>
                <w:rStyle w:val="ArialNarrow2"/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131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Хлорид магнію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rialNarrow2"/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b/>
                <w:sz w:val="28"/>
                <w:szCs w:val="28"/>
              </w:rPr>
            </w:pPr>
            <w:r w:rsidRPr="00F92AEC">
              <w:rPr>
                <w:rStyle w:val="ArialNarrow2"/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b/>
                <w:sz w:val="28"/>
                <w:szCs w:val="28"/>
              </w:rPr>
            </w:pPr>
            <w:r w:rsidRPr="00F92AEC">
              <w:rPr>
                <w:rStyle w:val="ArialNarrow2"/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Е</w:t>
            </w:r>
          </w:p>
        </w:tc>
      </w:tr>
      <w:tr w:rsidR="00E8377B" w:rsidRPr="006D7FA4" w:rsidTr="00A35134">
        <w:trPr>
          <w:trHeight w:hRule="exact" w:val="4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1"/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131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Ферум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rialNarrow2"/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rialNarrow1"/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</w:tr>
      <w:tr w:rsidR="00E8377B" w:rsidRPr="006D7FA4" w:rsidTr="00A35134">
        <w:trPr>
          <w:trHeight w:hRule="exact" w:val="41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1"/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131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rialNarrow2"/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b/>
                <w:sz w:val="28"/>
                <w:szCs w:val="28"/>
              </w:rPr>
            </w:pPr>
            <w:r w:rsidRPr="00F92AEC">
              <w:rPr>
                <w:rStyle w:val="ArialNarrow2"/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b/>
                <w:sz w:val="28"/>
                <w:szCs w:val="28"/>
              </w:rPr>
            </w:pPr>
            <w:r w:rsidRPr="00F92AEC">
              <w:rPr>
                <w:rStyle w:val="ArialNarrow2"/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Ю</w:t>
            </w:r>
          </w:p>
        </w:tc>
      </w:tr>
      <w:tr w:rsidR="00E8377B" w:rsidRPr="006D7FA4" w:rsidTr="00A35134">
        <w:trPr>
          <w:trHeight w:hRule="exact" w:val="43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1"/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131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Азот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rialNarrow1"/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2"/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Д!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77B" w:rsidRPr="006D7FA4" w:rsidRDefault="00E8377B" w:rsidP="00A5326C">
            <w:pPr>
              <w:spacing w:line="360" w:lineRule="auto"/>
              <w:ind w:left="336"/>
              <w:rPr>
                <w:rFonts w:ascii="Times New Roman" w:hAnsi="Times New Roman"/>
                <w:sz w:val="28"/>
                <w:szCs w:val="28"/>
              </w:rPr>
            </w:pPr>
            <w:r w:rsidRPr="00F92AEC">
              <w:rPr>
                <w:rStyle w:val="ArialNarrow"/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</w:tbl>
    <w:p w:rsidR="00E8377B" w:rsidRDefault="00E8377B" w:rsidP="00A5326C">
      <w:pPr>
        <w:pStyle w:val="ListParagraph"/>
        <w:tabs>
          <w:tab w:val="left" w:pos="709"/>
          <w:tab w:val="left" w:pos="851"/>
        </w:tabs>
        <w:spacing w:line="360" w:lineRule="auto"/>
        <w:ind w:firstLine="284"/>
        <w:jc w:val="both"/>
        <w:rPr>
          <w:rFonts w:ascii="Times New Roman" w:hAnsi="Times New Roman"/>
          <w:color w:val="1D1B11"/>
          <w:sz w:val="28"/>
          <w:szCs w:val="28"/>
          <w:lang w:val="uk-UA"/>
        </w:rPr>
      </w:pPr>
    </w:p>
    <w:p w:rsidR="00E8377B" w:rsidRPr="00BC0A6A" w:rsidRDefault="00E8377B" w:rsidP="00A5326C">
      <w:pPr>
        <w:pStyle w:val="ListParagraph"/>
        <w:tabs>
          <w:tab w:val="left" w:pos="709"/>
          <w:tab w:val="left" w:pos="851"/>
        </w:tabs>
        <w:spacing w:line="360" w:lineRule="auto"/>
        <w:ind w:firstLine="284"/>
        <w:jc w:val="both"/>
        <w:rPr>
          <w:rFonts w:ascii="Times New Roman" w:hAnsi="Times New Roman"/>
          <w:color w:val="0000FF"/>
          <w:sz w:val="28"/>
          <w:szCs w:val="28"/>
          <w:lang w:val="uk-UA"/>
        </w:rPr>
      </w:pPr>
      <w:r w:rsidRPr="00F92AEC">
        <w:rPr>
          <w:rFonts w:ascii="Times New Roman" w:hAnsi="Times New Roman"/>
          <w:color w:val="1D1B11"/>
          <w:sz w:val="28"/>
          <w:szCs w:val="28"/>
          <w:lang w:val="uk-UA"/>
        </w:rPr>
        <w:t xml:space="preserve">Відповідь: </w:t>
      </w:r>
      <w:r w:rsidRPr="00BC0A6A">
        <w:rPr>
          <w:rFonts w:ascii="Times New Roman" w:hAnsi="Times New Roman"/>
          <w:color w:val="0000FF"/>
          <w:sz w:val="28"/>
          <w:szCs w:val="28"/>
          <w:lang w:val="uk-UA"/>
        </w:rPr>
        <w:t>«Молодці! Вперед!»</w:t>
      </w:r>
    </w:p>
    <w:p w:rsidR="00E8377B" w:rsidRDefault="00E8377B" w:rsidP="00A5326C">
      <w:pPr>
        <w:pStyle w:val="ListParagraph"/>
        <w:spacing w:line="360" w:lineRule="auto"/>
        <w:ind w:left="0" w:firstLine="709"/>
        <w:rPr>
          <w:rFonts w:ascii="Times New Roman" w:hAnsi="Times New Roman"/>
          <w:color w:val="1D1B11"/>
          <w:sz w:val="28"/>
          <w:szCs w:val="28"/>
          <w:lang w:val="uk-UA"/>
        </w:rPr>
      </w:pPr>
      <w:r w:rsidRPr="00322CB9">
        <w:rPr>
          <w:rFonts w:ascii="Times New Roman" w:hAnsi="Times New Roman"/>
          <w:color w:val="1D1B11"/>
          <w:sz w:val="28"/>
          <w:szCs w:val="28"/>
          <w:u w:val="single"/>
          <w:lang w:val="uk-UA"/>
        </w:rPr>
        <w:t xml:space="preserve">Завдання </w:t>
      </w:r>
      <w:r>
        <w:rPr>
          <w:rFonts w:ascii="Times New Roman" w:hAnsi="Times New Roman"/>
          <w:color w:val="1D1B11"/>
          <w:sz w:val="28"/>
          <w:szCs w:val="28"/>
          <w:u w:val="single"/>
          <w:lang w:val="uk-UA"/>
        </w:rPr>
        <w:t>2</w:t>
      </w:r>
    </w:p>
    <w:p w:rsidR="00E8377B" w:rsidRDefault="00E8377B" w:rsidP="00A5326C">
      <w:pPr>
        <w:pStyle w:val="ListParagraph"/>
        <w:tabs>
          <w:tab w:val="left" w:pos="709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/>
          <w:color w:val="1D1B11"/>
          <w:sz w:val="28"/>
          <w:szCs w:val="28"/>
          <w:lang w:val="uk-UA"/>
        </w:rPr>
      </w:pP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Ми пригадали з вами що таке хімічний елемент, проста і складна речовина а тепер давайте пригадаємо хімічні і фізичні явищ. </w:t>
      </w:r>
    </w:p>
    <w:p w:rsidR="00E8377B" w:rsidRPr="00F302E1" w:rsidRDefault="00E8377B" w:rsidP="00A5326C">
      <w:pPr>
        <w:pStyle w:val="ListParagraph"/>
        <w:tabs>
          <w:tab w:val="left" w:pos="709"/>
          <w:tab w:val="left" w:pos="851"/>
        </w:tabs>
        <w:spacing w:after="0" w:line="36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 w:rsidRPr="00F302E1">
        <w:rPr>
          <w:rFonts w:ascii="Times New Roman" w:hAnsi="Times New Roman"/>
          <w:b/>
          <w:i/>
          <w:sz w:val="28"/>
          <w:szCs w:val="28"/>
          <w:lang w:val="uk-UA"/>
        </w:rPr>
        <w:t>Хімічний   диктант</w:t>
      </w:r>
      <w:r w:rsidRPr="00F302E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F302E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«Давайте познайомимося»</w:t>
      </w:r>
    </w:p>
    <w:p w:rsidR="00E8377B" w:rsidRPr="00A64485" w:rsidRDefault="00E8377B" w:rsidP="00A5326C">
      <w:pPr>
        <w:pStyle w:val="ListParagraph"/>
        <w:tabs>
          <w:tab w:val="left" w:pos="709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/>
          <w:i/>
          <w:color w:val="1D1B11"/>
          <w:sz w:val="28"/>
          <w:szCs w:val="28"/>
          <w:lang w:val="uk-UA"/>
        </w:rPr>
      </w:pPr>
      <w:r>
        <w:rPr>
          <w:rFonts w:ascii="Times New Roman" w:hAnsi="Times New Roman"/>
          <w:color w:val="1D1B11"/>
          <w:sz w:val="28"/>
          <w:szCs w:val="28"/>
          <w:lang w:val="uk-UA"/>
        </w:rPr>
        <w:t>З</w:t>
      </w:r>
      <w:r w:rsidRPr="001E6259">
        <w:rPr>
          <w:rFonts w:ascii="Times New Roman" w:hAnsi="Times New Roman"/>
          <w:color w:val="1D1B11"/>
          <w:sz w:val="28"/>
          <w:szCs w:val="28"/>
          <w:lang w:val="uk-UA"/>
        </w:rPr>
        <w:t xml:space="preserve">авдання стосується фізичних або хімічних явищ. Відповідаючи, слід ставити Ф— якщо явища фізичні, і </w:t>
      </w:r>
      <w:r w:rsidRPr="001E6259">
        <w:rPr>
          <w:rFonts w:ascii="Times New Roman" w:hAnsi="Times New Roman"/>
          <w:color w:val="1D1B11"/>
          <w:sz w:val="28"/>
          <w:szCs w:val="28"/>
          <w:lang w:val="en-US"/>
        </w:rPr>
        <w:t>X</w:t>
      </w:r>
      <w:r w:rsidRPr="001E6259">
        <w:rPr>
          <w:rFonts w:ascii="Times New Roman" w:hAnsi="Times New Roman"/>
          <w:color w:val="1D1B11"/>
          <w:sz w:val="28"/>
          <w:szCs w:val="28"/>
          <w:lang w:val="uk-UA"/>
        </w:rPr>
        <w:t>— якщо хімічні.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 </w:t>
      </w:r>
      <w:r w:rsidRPr="00A64485">
        <w:rPr>
          <w:rFonts w:ascii="Times New Roman" w:hAnsi="Times New Roman"/>
          <w:i/>
          <w:color w:val="1D1B11"/>
          <w:sz w:val="28"/>
          <w:szCs w:val="28"/>
          <w:lang w:val="uk-UA"/>
        </w:rPr>
        <w:t xml:space="preserve">Правильна відповідь </w:t>
      </w:r>
      <w:r>
        <w:rPr>
          <w:rFonts w:ascii="Times New Roman" w:hAnsi="Times New Roman"/>
          <w:i/>
          <w:color w:val="1D1B11"/>
          <w:sz w:val="28"/>
          <w:szCs w:val="28"/>
          <w:lang w:val="uk-UA"/>
        </w:rPr>
        <w:t>-</w:t>
      </w:r>
      <w:r w:rsidRPr="00A64485">
        <w:rPr>
          <w:rFonts w:ascii="Times New Roman" w:hAnsi="Times New Roman"/>
          <w:i/>
          <w:color w:val="1D1B11"/>
          <w:sz w:val="28"/>
          <w:szCs w:val="28"/>
          <w:lang w:val="uk-UA"/>
        </w:rPr>
        <w:t>0,25 б</w:t>
      </w:r>
    </w:p>
    <w:p w:rsidR="00E8377B" w:rsidRPr="00F92AEC" w:rsidRDefault="00E8377B" w:rsidP="00A5326C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color w:val="1D1B11"/>
          <w:sz w:val="28"/>
          <w:szCs w:val="28"/>
          <w:lang w:val="uk-UA"/>
        </w:rPr>
      </w:pPr>
      <w:r w:rsidRPr="00F92AEC">
        <w:rPr>
          <w:rFonts w:ascii="Times New Roman" w:hAnsi="Times New Roman"/>
          <w:color w:val="1D1B11"/>
          <w:sz w:val="28"/>
          <w:szCs w:val="28"/>
          <w:lang w:val="uk-UA"/>
        </w:rPr>
        <w:t xml:space="preserve">випаровування води. </w:t>
      </w:r>
    </w:p>
    <w:p w:rsidR="00E8377B" w:rsidRPr="005538AA" w:rsidRDefault="00E8377B" w:rsidP="00A5326C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color w:val="1D1B11"/>
          <w:sz w:val="28"/>
          <w:szCs w:val="28"/>
          <w:lang w:val="uk-UA"/>
        </w:rPr>
      </w:pPr>
      <w:r w:rsidRPr="00F92AEC">
        <w:rPr>
          <w:rFonts w:ascii="Times New Roman" w:hAnsi="Times New Roman"/>
          <w:color w:val="1D1B11"/>
          <w:sz w:val="28"/>
          <w:szCs w:val="28"/>
          <w:lang w:val="uk-UA"/>
        </w:rPr>
        <w:t xml:space="preserve">помутніння вапняної води під дією вуглекислого газу. </w:t>
      </w:r>
    </w:p>
    <w:p w:rsidR="00E8377B" w:rsidRPr="00F92AEC" w:rsidRDefault="00E8377B" w:rsidP="00A5326C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F92AEC">
        <w:rPr>
          <w:rFonts w:ascii="Times New Roman" w:hAnsi="Times New Roman"/>
          <w:color w:val="1D1B11"/>
          <w:sz w:val="28"/>
          <w:szCs w:val="28"/>
          <w:lang w:val="uk-UA"/>
        </w:rPr>
        <w:t>горіння свічки.</w:t>
      </w:r>
      <w:r w:rsidRPr="00F92AEC">
        <w:rPr>
          <w:rFonts w:ascii="Times New Roman" w:hAnsi="Times New Roman"/>
          <w:i/>
          <w:color w:val="1D1B11"/>
          <w:sz w:val="28"/>
          <w:szCs w:val="28"/>
          <w:lang w:val="uk-UA"/>
        </w:rPr>
        <w:t xml:space="preserve"> </w:t>
      </w:r>
    </w:p>
    <w:p w:rsidR="00E8377B" w:rsidRPr="00F92AEC" w:rsidRDefault="00E8377B" w:rsidP="00A5326C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color w:val="1D1B11"/>
          <w:sz w:val="28"/>
          <w:szCs w:val="28"/>
          <w:lang w:val="uk-UA"/>
        </w:rPr>
      </w:pPr>
      <w:r w:rsidRPr="00F92AEC">
        <w:rPr>
          <w:rFonts w:ascii="Times New Roman" w:hAnsi="Times New Roman"/>
          <w:color w:val="1D1B11"/>
          <w:sz w:val="28"/>
          <w:szCs w:val="28"/>
          <w:lang w:val="uk-UA"/>
        </w:rPr>
        <w:t xml:space="preserve">кування металу. </w:t>
      </w:r>
    </w:p>
    <w:p w:rsidR="00E8377B" w:rsidRPr="00F92AEC" w:rsidRDefault="00E8377B" w:rsidP="00A5326C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color w:val="1D1B11"/>
          <w:sz w:val="28"/>
          <w:szCs w:val="28"/>
          <w:lang w:val="uk-UA"/>
        </w:rPr>
      </w:pPr>
      <w:r w:rsidRPr="00F92AEC">
        <w:rPr>
          <w:rFonts w:ascii="Times New Roman" w:hAnsi="Times New Roman"/>
          <w:color w:val="1D1B11"/>
          <w:sz w:val="28"/>
          <w:szCs w:val="28"/>
          <w:lang w:val="uk-UA"/>
        </w:rPr>
        <w:t xml:space="preserve">обвуглювання скіпки. </w:t>
      </w:r>
    </w:p>
    <w:p w:rsidR="00E8377B" w:rsidRPr="00F92AEC" w:rsidRDefault="00E8377B" w:rsidP="00A5326C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i/>
          <w:color w:val="1D1B11"/>
          <w:sz w:val="28"/>
          <w:szCs w:val="28"/>
          <w:lang w:val="uk-UA"/>
        </w:rPr>
      </w:pPr>
      <w:r w:rsidRPr="00F92AEC">
        <w:rPr>
          <w:rFonts w:ascii="Times New Roman" w:hAnsi="Times New Roman"/>
          <w:color w:val="1D1B11"/>
          <w:sz w:val="28"/>
          <w:szCs w:val="28"/>
          <w:lang w:val="uk-UA"/>
        </w:rPr>
        <w:t xml:space="preserve">іржавіння цвяха. </w:t>
      </w:r>
    </w:p>
    <w:p w:rsidR="00E8377B" w:rsidRPr="00F92AEC" w:rsidRDefault="00E8377B" w:rsidP="00A5326C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bCs/>
          <w:i/>
          <w:iCs/>
          <w:color w:val="1D1B11"/>
          <w:sz w:val="28"/>
          <w:szCs w:val="28"/>
          <w:lang w:val="uk-UA"/>
        </w:rPr>
      </w:pPr>
      <w:r w:rsidRPr="00F92AEC">
        <w:rPr>
          <w:rFonts w:ascii="Times New Roman" w:hAnsi="Times New Roman"/>
          <w:color w:val="1D1B11"/>
          <w:sz w:val="28"/>
          <w:szCs w:val="28"/>
          <w:lang w:val="uk-UA"/>
        </w:rPr>
        <w:t xml:space="preserve">фільтрування </w:t>
      </w:r>
    </w:p>
    <w:p w:rsidR="00E8377B" w:rsidRPr="006330F2" w:rsidRDefault="00E8377B" w:rsidP="00A5326C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bCs/>
          <w:i/>
          <w:iCs/>
          <w:color w:val="1D1B11"/>
          <w:sz w:val="28"/>
          <w:szCs w:val="28"/>
          <w:lang w:val="uk-UA"/>
        </w:rPr>
      </w:pPr>
      <w:r w:rsidRPr="00F92AEC">
        <w:rPr>
          <w:rFonts w:ascii="Times New Roman" w:hAnsi="Times New Roman"/>
          <w:color w:val="1D1B11"/>
          <w:sz w:val="28"/>
          <w:szCs w:val="28"/>
          <w:lang w:val="uk-UA"/>
        </w:rPr>
        <w:t xml:space="preserve">горіння деревини </w:t>
      </w:r>
    </w:p>
    <w:p w:rsidR="00E8377B" w:rsidRPr="00F92AEC" w:rsidRDefault="00E8377B" w:rsidP="00A5326C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bCs/>
          <w:i/>
          <w:iCs/>
          <w:color w:val="1D1B11"/>
          <w:sz w:val="28"/>
          <w:szCs w:val="28"/>
          <w:lang w:val="uk-UA"/>
        </w:rPr>
      </w:pPr>
      <w:r w:rsidRPr="00F92AEC">
        <w:rPr>
          <w:rFonts w:ascii="Times New Roman" w:hAnsi="Times New Roman"/>
          <w:color w:val="1D1B11"/>
          <w:sz w:val="28"/>
          <w:szCs w:val="28"/>
          <w:lang w:val="uk-UA"/>
        </w:rPr>
        <w:t xml:space="preserve">утворення хмар </w:t>
      </w:r>
      <w:r w:rsidRPr="00F92AEC">
        <w:rPr>
          <w:rFonts w:ascii="Times New Roman" w:hAnsi="Times New Roman"/>
          <w:bCs/>
          <w:i/>
          <w:iCs/>
          <w:color w:val="1D1B11"/>
          <w:sz w:val="28"/>
          <w:szCs w:val="28"/>
          <w:lang w:val="uk-UA"/>
        </w:rPr>
        <w:t>;</w:t>
      </w:r>
    </w:p>
    <w:p w:rsidR="00E8377B" w:rsidRPr="00F92AEC" w:rsidRDefault="00E8377B" w:rsidP="00A5326C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bCs/>
          <w:i/>
          <w:iCs/>
          <w:color w:val="1D1B11"/>
          <w:sz w:val="28"/>
          <w:szCs w:val="28"/>
          <w:lang w:val="uk-UA"/>
        </w:rPr>
      </w:pPr>
      <w:r w:rsidRPr="00F92AEC">
        <w:rPr>
          <w:rFonts w:ascii="Times New Roman" w:hAnsi="Times New Roman"/>
          <w:color w:val="1D1B11"/>
          <w:sz w:val="28"/>
          <w:szCs w:val="28"/>
          <w:lang w:val="uk-UA"/>
        </w:rPr>
        <w:t xml:space="preserve">прожарювання міді </w:t>
      </w:r>
    </w:p>
    <w:p w:rsidR="00E8377B" w:rsidRPr="00F92AEC" w:rsidRDefault="00E8377B" w:rsidP="00A5326C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bCs/>
          <w:i/>
          <w:iCs/>
          <w:color w:val="1D1B11"/>
          <w:sz w:val="28"/>
          <w:szCs w:val="28"/>
          <w:lang w:val="uk-UA"/>
        </w:rPr>
      </w:pPr>
      <w:r w:rsidRPr="00F92AEC">
        <w:rPr>
          <w:rFonts w:ascii="Times New Roman" w:hAnsi="Times New Roman"/>
          <w:color w:val="1D1B11"/>
          <w:sz w:val="28"/>
          <w:szCs w:val="28"/>
          <w:lang w:val="uk-UA"/>
        </w:rPr>
        <w:t xml:space="preserve">випаровування </w:t>
      </w:r>
    </w:p>
    <w:p w:rsidR="00E8377B" w:rsidRPr="00E44B39" w:rsidRDefault="00E8377B" w:rsidP="00A5326C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color w:val="1D1B11"/>
          <w:sz w:val="28"/>
          <w:szCs w:val="28"/>
          <w:lang w:val="uk-UA"/>
        </w:rPr>
      </w:pPr>
      <w:r w:rsidRPr="00F92AEC">
        <w:rPr>
          <w:rFonts w:ascii="Times New Roman" w:hAnsi="Times New Roman"/>
          <w:color w:val="1D1B11"/>
          <w:sz w:val="28"/>
          <w:szCs w:val="28"/>
          <w:lang w:val="uk-UA"/>
        </w:rPr>
        <w:t xml:space="preserve">прокисання молока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8377B" w:rsidTr="00EC1BED">
        <w:tc>
          <w:tcPr>
            <w:tcW w:w="797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  <w:t>1</w:t>
            </w:r>
          </w:p>
        </w:tc>
        <w:tc>
          <w:tcPr>
            <w:tcW w:w="797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  <w:t>2</w:t>
            </w:r>
          </w:p>
        </w:tc>
        <w:tc>
          <w:tcPr>
            <w:tcW w:w="797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  <w:t>3</w:t>
            </w:r>
          </w:p>
        </w:tc>
        <w:tc>
          <w:tcPr>
            <w:tcW w:w="797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  <w:t>4</w:t>
            </w:r>
          </w:p>
        </w:tc>
        <w:tc>
          <w:tcPr>
            <w:tcW w:w="797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  <w:t>5</w:t>
            </w:r>
          </w:p>
        </w:tc>
        <w:tc>
          <w:tcPr>
            <w:tcW w:w="798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  <w:t>6</w:t>
            </w:r>
          </w:p>
        </w:tc>
        <w:tc>
          <w:tcPr>
            <w:tcW w:w="798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  <w:t>7</w:t>
            </w:r>
          </w:p>
        </w:tc>
        <w:tc>
          <w:tcPr>
            <w:tcW w:w="798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  <w:t>8</w:t>
            </w:r>
          </w:p>
        </w:tc>
        <w:tc>
          <w:tcPr>
            <w:tcW w:w="798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  <w:t>9</w:t>
            </w:r>
          </w:p>
        </w:tc>
        <w:tc>
          <w:tcPr>
            <w:tcW w:w="798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  <w:t>10</w:t>
            </w:r>
          </w:p>
        </w:tc>
        <w:tc>
          <w:tcPr>
            <w:tcW w:w="798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  <w:t>11</w:t>
            </w:r>
          </w:p>
        </w:tc>
        <w:tc>
          <w:tcPr>
            <w:tcW w:w="798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  <w:t>12</w:t>
            </w:r>
          </w:p>
        </w:tc>
      </w:tr>
      <w:tr w:rsidR="00E8377B" w:rsidTr="00EC1BED">
        <w:tc>
          <w:tcPr>
            <w:tcW w:w="797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  <w:t>Ф</w:t>
            </w:r>
          </w:p>
        </w:tc>
        <w:tc>
          <w:tcPr>
            <w:tcW w:w="797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en-US"/>
              </w:rPr>
              <w:t>X</w:t>
            </w:r>
          </w:p>
        </w:tc>
        <w:tc>
          <w:tcPr>
            <w:tcW w:w="797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  <w:t>Х</w:t>
            </w:r>
          </w:p>
        </w:tc>
        <w:tc>
          <w:tcPr>
            <w:tcW w:w="797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  <w:t>Ф</w:t>
            </w:r>
          </w:p>
        </w:tc>
        <w:tc>
          <w:tcPr>
            <w:tcW w:w="797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  <w:t>Х</w:t>
            </w:r>
          </w:p>
        </w:tc>
        <w:tc>
          <w:tcPr>
            <w:tcW w:w="798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  <w:t>Х</w:t>
            </w:r>
          </w:p>
        </w:tc>
        <w:tc>
          <w:tcPr>
            <w:tcW w:w="798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  <w:t>Ф</w:t>
            </w:r>
          </w:p>
        </w:tc>
        <w:tc>
          <w:tcPr>
            <w:tcW w:w="798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  <w:t>Х</w:t>
            </w:r>
          </w:p>
        </w:tc>
        <w:tc>
          <w:tcPr>
            <w:tcW w:w="798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  <w:t>Ф</w:t>
            </w:r>
          </w:p>
        </w:tc>
        <w:tc>
          <w:tcPr>
            <w:tcW w:w="798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  <w:t>Х</w:t>
            </w:r>
          </w:p>
        </w:tc>
        <w:tc>
          <w:tcPr>
            <w:tcW w:w="798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  <w:t>Ф</w:t>
            </w:r>
          </w:p>
        </w:tc>
        <w:tc>
          <w:tcPr>
            <w:tcW w:w="798" w:type="dxa"/>
          </w:tcPr>
          <w:p w:rsidR="00E8377B" w:rsidRPr="00EC1BED" w:rsidRDefault="00E8377B" w:rsidP="00A5326C">
            <w:pPr>
              <w:pStyle w:val="ListParagraph"/>
              <w:tabs>
                <w:tab w:val="left" w:pos="709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</w:pPr>
            <w:r w:rsidRPr="00EC1BED">
              <w:rPr>
                <w:rFonts w:ascii="Times New Roman" w:hAnsi="Times New Roman"/>
                <w:color w:val="1D1B11"/>
                <w:sz w:val="28"/>
                <w:szCs w:val="28"/>
                <w:lang w:val="uk-UA"/>
              </w:rPr>
              <w:t>Х</w:t>
            </w:r>
          </w:p>
        </w:tc>
      </w:tr>
    </w:tbl>
    <w:p w:rsidR="00E8377B" w:rsidRDefault="00E8377B" w:rsidP="00A5326C">
      <w:pPr>
        <w:pStyle w:val="ListParagraph"/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color w:val="1D1B11"/>
          <w:sz w:val="28"/>
          <w:szCs w:val="28"/>
          <w:lang w:val="uk-UA"/>
        </w:rPr>
      </w:pPr>
    </w:p>
    <w:p w:rsidR="00E8377B" w:rsidRDefault="00E8377B" w:rsidP="00A5326C">
      <w:pPr>
        <w:pStyle w:val="ListParagraph"/>
        <w:tabs>
          <w:tab w:val="left" w:pos="709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/>
          <w:i/>
          <w:color w:val="1D1B11"/>
          <w:sz w:val="28"/>
          <w:szCs w:val="28"/>
          <w:lang w:val="uk-UA"/>
        </w:rPr>
      </w:pPr>
      <w:r w:rsidRPr="006330F2">
        <w:rPr>
          <w:rFonts w:ascii="Times New Roman" w:hAnsi="Times New Roman"/>
          <w:i/>
          <w:color w:val="1D1B11"/>
          <w:sz w:val="28"/>
          <w:szCs w:val="28"/>
          <w:lang w:val="uk-UA"/>
        </w:rPr>
        <w:t>Здійснюється взаємоперевірка</w:t>
      </w:r>
    </w:p>
    <w:p w:rsidR="00E8377B" w:rsidRPr="00A64485" w:rsidRDefault="00E8377B" w:rsidP="00A64485">
      <w:pPr>
        <w:pStyle w:val="ListParagraph"/>
        <w:tabs>
          <w:tab w:val="left" w:pos="709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/>
          <w:i/>
          <w:color w:val="1D1B11"/>
          <w:sz w:val="28"/>
          <w:szCs w:val="28"/>
          <w:lang w:val="uk-UA"/>
        </w:rPr>
      </w:pPr>
      <w:r w:rsidRPr="00042741">
        <w:rPr>
          <w:rFonts w:ascii="Times New Roman" w:hAnsi="Times New Roman"/>
          <w:color w:val="1D1B11"/>
          <w:sz w:val="28"/>
          <w:szCs w:val="28"/>
          <w:lang w:val="uk-UA"/>
        </w:rPr>
        <w:t xml:space="preserve">Учні 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>ми вже пригадали</w:t>
      </w:r>
      <w:r w:rsidRPr="00042741">
        <w:rPr>
          <w:rFonts w:ascii="Times New Roman" w:hAnsi="Times New Roman"/>
          <w:color w:val="1D1B11"/>
          <w:sz w:val="28"/>
          <w:szCs w:val="28"/>
          <w:lang w:val="uk-UA"/>
        </w:rPr>
        <w:t>, що називають фізичним, а що хімічним явищем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, давайте пригадаємо в чому ми виражаємо хімічні явища і які ознаки їх проходження: </w:t>
      </w:r>
      <w:r w:rsidRPr="00A64485">
        <w:rPr>
          <w:rFonts w:ascii="Times New Roman" w:hAnsi="Times New Roman"/>
          <w:i/>
          <w:color w:val="1D1B11"/>
          <w:sz w:val="28"/>
          <w:szCs w:val="28"/>
          <w:lang w:val="uk-UA"/>
        </w:rPr>
        <w:t xml:space="preserve">Правильна відповідь </w:t>
      </w:r>
      <w:r>
        <w:rPr>
          <w:rFonts w:ascii="Times New Roman" w:hAnsi="Times New Roman"/>
          <w:i/>
          <w:color w:val="1D1B11"/>
          <w:sz w:val="28"/>
          <w:szCs w:val="28"/>
          <w:lang w:val="uk-UA"/>
        </w:rPr>
        <w:t>- 1</w:t>
      </w:r>
      <w:r w:rsidRPr="00A64485">
        <w:rPr>
          <w:rFonts w:ascii="Times New Roman" w:hAnsi="Times New Roman"/>
          <w:i/>
          <w:color w:val="1D1B11"/>
          <w:sz w:val="28"/>
          <w:szCs w:val="28"/>
          <w:lang w:val="uk-UA"/>
        </w:rPr>
        <w:t xml:space="preserve"> б</w:t>
      </w:r>
    </w:p>
    <w:p w:rsidR="00E8377B" w:rsidRPr="006330F2" w:rsidRDefault="00E8377B" w:rsidP="00A5326C">
      <w:pPr>
        <w:pStyle w:val="ListParagraph"/>
        <w:numPr>
          <w:ilvl w:val="0"/>
          <w:numId w:val="2"/>
        </w:numPr>
        <w:spacing w:after="0" w:line="360" w:lineRule="auto"/>
      </w:pPr>
      <w:r w:rsidRPr="006330F2">
        <w:rPr>
          <w:rStyle w:val="89pt"/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 xml:space="preserve">горіння спирту </w:t>
      </w:r>
      <w:r w:rsidRPr="006330F2">
        <w:rPr>
          <w:rFonts w:ascii="Times New Roman" w:hAnsi="Times New Roman"/>
          <w:i/>
          <w:sz w:val="28"/>
          <w:szCs w:val="28"/>
          <w:lang w:val="uk-UA"/>
        </w:rPr>
        <w:t>(виділення теплоти)</w:t>
      </w:r>
    </w:p>
    <w:p w:rsidR="00E8377B" w:rsidRPr="006330F2" w:rsidRDefault="00E8377B" w:rsidP="00A5326C">
      <w:pPr>
        <w:pStyle w:val="ListParagraph"/>
        <w:numPr>
          <w:ilvl w:val="0"/>
          <w:numId w:val="2"/>
        </w:numPr>
        <w:spacing w:after="0" w:line="360" w:lineRule="auto"/>
      </w:pPr>
      <w:r w:rsidRPr="006330F2">
        <w:rPr>
          <w:rStyle w:val="2CenturySchoolbook"/>
          <w:rFonts w:ascii="Times New Roman" w:hAnsi="Times New Roman" w:cs="Times New Roman"/>
          <w:sz w:val="28"/>
          <w:szCs w:val="28"/>
          <w:lang w:eastAsia="ru-RU"/>
        </w:rPr>
        <w:t xml:space="preserve">обвуглення цукру </w:t>
      </w:r>
      <w:r w:rsidRPr="006330F2">
        <w:rPr>
          <w:rStyle w:val="2CenturySchoolbook1"/>
          <w:rFonts w:ascii="Times New Roman" w:hAnsi="Times New Roman" w:cs="Times New Roman"/>
          <w:b w:val="0"/>
          <w:sz w:val="28"/>
          <w:szCs w:val="28"/>
          <w:lang w:eastAsia="ru-RU"/>
        </w:rPr>
        <w:t>(зміна кольору);</w:t>
      </w:r>
    </w:p>
    <w:p w:rsidR="00E8377B" w:rsidRPr="006330F2" w:rsidRDefault="00E8377B" w:rsidP="00A5326C">
      <w:pPr>
        <w:pStyle w:val="ListParagraph"/>
        <w:numPr>
          <w:ilvl w:val="0"/>
          <w:numId w:val="2"/>
        </w:numPr>
        <w:spacing w:after="0" w:line="360" w:lineRule="auto"/>
      </w:pPr>
      <w:r w:rsidRPr="006330F2">
        <w:rPr>
          <w:rStyle w:val="2CenturySchoolbook"/>
          <w:rFonts w:ascii="Times New Roman" w:hAnsi="Times New Roman" w:cs="Times New Roman"/>
          <w:sz w:val="28"/>
          <w:szCs w:val="28"/>
          <w:lang w:eastAsia="ru-RU"/>
        </w:rPr>
        <w:t xml:space="preserve">взаємодія соди з оцтом </w:t>
      </w:r>
      <w:r w:rsidRPr="006330F2">
        <w:rPr>
          <w:rStyle w:val="2CenturySchoolbook1"/>
          <w:rFonts w:ascii="Times New Roman" w:hAnsi="Times New Roman" w:cs="Times New Roman"/>
          <w:b w:val="0"/>
          <w:sz w:val="28"/>
          <w:szCs w:val="28"/>
          <w:lang w:eastAsia="ru-RU"/>
        </w:rPr>
        <w:t>(виділення газу);</w:t>
      </w:r>
    </w:p>
    <w:p w:rsidR="00E8377B" w:rsidRPr="006330F2" w:rsidRDefault="00E8377B" w:rsidP="00A532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330F2">
        <w:rPr>
          <w:rStyle w:val="2CenturySchoolbook"/>
          <w:rFonts w:ascii="Times New Roman" w:hAnsi="Times New Roman" w:cs="Times New Roman"/>
          <w:sz w:val="28"/>
          <w:szCs w:val="28"/>
          <w:lang w:eastAsia="ru-RU"/>
        </w:rPr>
        <w:t xml:space="preserve">псування продуктів харчування. </w:t>
      </w:r>
      <w:r w:rsidRPr="006330F2">
        <w:rPr>
          <w:rStyle w:val="2CenturySchoolbook1"/>
          <w:rFonts w:ascii="Times New Roman" w:hAnsi="Times New Roman" w:cs="Times New Roman"/>
          <w:b w:val="0"/>
          <w:sz w:val="28"/>
          <w:szCs w:val="28"/>
          <w:lang w:eastAsia="ru-RU"/>
        </w:rPr>
        <w:t>(зміна запаху та смаку).</w:t>
      </w:r>
    </w:p>
    <w:p w:rsidR="00E8377B" w:rsidRDefault="00E8377B" w:rsidP="00A5326C">
      <w:pPr>
        <w:pStyle w:val="ListParagraph"/>
        <w:spacing w:line="360" w:lineRule="auto"/>
        <w:rPr>
          <w:rFonts w:ascii="Times New Roman" w:hAnsi="Times New Roman"/>
          <w:color w:val="1D1B11"/>
          <w:sz w:val="28"/>
          <w:szCs w:val="28"/>
          <w:u w:val="single"/>
          <w:lang w:val="uk-UA"/>
        </w:rPr>
      </w:pPr>
    </w:p>
    <w:p w:rsidR="00E8377B" w:rsidRPr="00322CB9" w:rsidRDefault="00E8377B" w:rsidP="00A5326C">
      <w:pPr>
        <w:pStyle w:val="ListParagraph"/>
        <w:spacing w:line="360" w:lineRule="auto"/>
        <w:rPr>
          <w:rFonts w:ascii="Times New Roman" w:hAnsi="Times New Roman"/>
          <w:color w:val="1D1B11"/>
          <w:sz w:val="28"/>
          <w:szCs w:val="28"/>
          <w:u w:val="single"/>
          <w:lang w:val="uk-UA"/>
        </w:rPr>
      </w:pPr>
      <w:r w:rsidRPr="00322CB9">
        <w:rPr>
          <w:rFonts w:ascii="Times New Roman" w:hAnsi="Times New Roman"/>
          <w:color w:val="1D1B11"/>
          <w:sz w:val="28"/>
          <w:szCs w:val="28"/>
          <w:u w:val="single"/>
          <w:lang w:val="uk-UA"/>
        </w:rPr>
        <w:t>Завдання</w:t>
      </w:r>
      <w:r>
        <w:rPr>
          <w:rFonts w:ascii="Times New Roman" w:hAnsi="Times New Roman"/>
          <w:color w:val="1D1B11"/>
          <w:sz w:val="28"/>
          <w:szCs w:val="28"/>
          <w:u w:val="single"/>
          <w:lang w:val="uk-UA"/>
        </w:rPr>
        <w:t>3</w:t>
      </w:r>
    </w:p>
    <w:p w:rsidR="00E8377B" w:rsidRDefault="00E8377B" w:rsidP="00A5326C">
      <w:pPr>
        <w:pStyle w:val="ListParagraph"/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302E1">
        <w:rPr>
          <w:rFonts w:ascii="Times New Roman" w:hAnsi="Times New Roman"/>
          <w:b/>
          <w:i/>
          <w:sz w:val="28"/>
          <w:szCs w:val="28"/>
          <w:lang w:val="uk-UA"/>
        </w:rPr>
        <w:t>Хімічна формула</w:t>
      </w:r>
    </w:p>
    <w:p w:rsidR="00E8377B" w:rsidRPr="00F302E1" w:rsidRDefault="00E8377B" w:rsidP="00A5326C">
      <w:pPr>
        <w:pStyle w:val="ListParagraph"/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  <w:sectPr w:rsidR="00E8377B" w:rsidRPr="00F302E1" w:rsidSect="00E44B39">
          <w:footerReference w:type="default" r:id="rId7"/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E8377B" w:rsidRPr="00A64485" w:rsidRDefault="00E8377B" w:rsidP="00A64485">
      <w:pPr>
        <w:pStyle w:val="ListParagraph"/>
        <w:tabs>
          <w:tab w:val="left" w:pos="709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6330F2">
        <w:rPr>
          <w:rStyle w:val="2CenturySchoolbook"/>
          <w:rFonts w:ascii="Times New Roman" w:hAnsi="Times New Roman" w:cs="Times New Roman"/>
          <w:sz w:val="28"/>
          <w:szCs w:val="28"/>
          <w:lang w:eastAsia="en-US"/>
        </w:rPr>
        <w:t>Учні записують формули речовин, які складаються</w:t>
      </w:r>
      <w:r w:rsidRPr="00A64485">
        <w:rPr>
          <w:rStyle w:val="2CenturySchoolbook"/>
          <w:rFonts w:ascii="Times New Roman" w:hAnsi="Times New Roman" w:cs="Times New Roman"/>
          <w:i/>
          <w:sz w:val="28"/>
          <w:szCs w:val="28"/>
          <w:lang w:eastAsia="en-US"/>
        </w:rPr>
        <w:t>:</w:t>
      </w:r>
      <w:r w:rsidRPr="00A64485">
        <w:rPr>
          <w:rFonts w:ascii="Times New Roman" w:hAnsi="Times New Roman"/>
          <w:i/>
          <w:color w:val="1D1B11"/>
          <w:sz w:val="28"/>
          <w:szCs w:val="28"/>
        </w:rPr>
        <w:t xml:space="preserve"> Правильно складена формула </w:t>
      </w:r>
      <w:r>
        <w:rPr>
          <w:rFonts w:ascii="Times New Roman" w:hAnsi="Times New Roman"/>
          <w:i/>
          <w:color w:val="1D1B11"/>
          <w:sz w:val="28"/>
          <w:szCs w:val="28"/>
          <w:lang w:val="uk-UA"/>
        </w:rPr>
        <w:t xml:space="preserve">- </w:t>
      </w:r>
      <w:r w:rsidRPr="00A64485">
        <w:rPr>
          <w:rFonts w:ascii="Times New Roman" w:hAnsi="Times New Roman"/>
          <w:i/>
          <w:color w:val="1D1B11"/>
          <w:sz w:val="28"/>
          <w:szCs w:val="28"/>
        </w:rPr>
        <w:t>1  б</w:t>
      </w:r>
    </w:p>
    <w:p w:rsidR="00E8377B" w:rsidRDefault="00E8377B" w:rsidP="00A5326C">
      <w:pPr>
        <w:pStyle w:val="20"/>
        <w:shd w:val="clear" w:color="auto" w:fill="auto"/>
        <w:tabs>
          <w:tab w:val="left" w:pos="795"/>
        </w:tabs>
        <w:spacing w:after="0" w:line="360" w:lineRule="auto"/>
        <w:ind w:left="680"/>
        <w:jc w:val="both"/>
        <w:rPr>
          <w:rStyle w:val="2CenturySchoolbook"/>
          <w:rFonts w:ascii="Times New Roman" w:hAnsi="Times New Roman" w:cs="Times New Roman"/>
          <w:sz w:val="28"/>
          <w:szCs w:val="28"/>
          <w:lang w:eastAsia="en-US"/>
        </w:rPr>
      </w:pPr>
      <w:r w:rsidRPr="006330F2">
        <w:rPr>
          <w:rStyle w:val="2CenturySchoolbook"/>
          <w:rFonts w:ascii="Times New Roman" w:hAnsi="Times New Roman" w:cs="Times New Roman"/>
          <w:sz w:val="28"/>
          <w:szCs w:val="28"/>
          <w:lang w:eastAsia="en-US"/>
        </w:rPr>
        <w:t xml:space="preserve">з одного атома Карбону та чотирьох атомів Гідрогену </w:t>
      </w:r>
      <w:r w:rsidRPr="006330F2">
        <w:rPr>
          <w:rStyle w:val="2CenturySchoolbook"/>
          <w:rFonts w:ascii="Times New Roman" w:hAnsi="Times New Roman" w:cs="Times New Roman"/>
          <w:i/>
          <w:sz w:val="28"/>
          <w:szCs w:val="28"/>
          <w:lang w:eastAsia="en-US"/>
        </w:rPr>
        <w:t>(СН</w:t>
      </w:r>
      <w:r w:rsidRPr="006330F2">
        <w:rPr>
          <w:rStyle w:val="2CenturySchoolbook"/>
          <w:rFonts w:ascii="Times New Roman" w:hAnsi="Times New Roman" w:cs="Times New Roman"/>
          <w:i/>
          <w:sz w:val="28"/>
          <w:szCs w:val="28"/>
          <w:vertAlign w:val="subscript"/>
          <w:lang w:eastAsia="en-US"/>
        </w:rPr>
        <w:t>4</w:t>
      </w:r>
      <w:r w:rsidRPr="006330F2">
        <w:rPr>
          <w:rStyle w:val="2CenturySchoolbook"/>
          <w:rFonts w:ascii="Times New Roman" w:hAnsi="Times New Roman" w:cs="Times New Roman"/>
          <w:i/>
          <w:sz w:val="28"/>
          <w:szCs w:val="28"/>
          <w:lang w:eastAsia="en-US"/>
        </w:rPr>
        <w:t>);</w:t>
      </w:r>
    </w:p>
    <w:p w:rsidR="00E8377B" w:rsidRPr="006330F2" w:rsidRDefault="00E8377B" w:rsidP="00A5326C">
      <w:pPr>
        <w:pStyle w:val="20"/>
        <w:shd w:val="clear" w:color="auto" w:fill="auto"/>
        <w:tabs>
          <w:tab w:val="left" w:pos="795"/>
        </w:tabs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6330F2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двох </w:t>
      </w:r>
      <w:r w:rsidRPr="006330F2">
        <w:rPr>
          <w:rFonts w:ascii="Times New Roman" w:hAnsi="Times New Roman" w:cs="Times New Roman"/>
          <w:color w:val="000000"/>
          <w:sz w:val="28"/>
          <w:szCs w:val="28"/>
        </w:rPr>
        <w:t>атом</w:t>
      </w:r>
      <w:r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Pr="006330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Калію та одного атома Оксигену </w:t>
      </w:r>
      <w:r w:rsidRPr="006330F2">
        <w:rPr>
          <w:rFonts w:ascii="Times New Roman" w:hAnsi="Times New Roman" w:cs="Times New Roman"/>
          <w:i/>
          <w:color w:val="000000"/>
          <w:sz w:val="28"/>
          <w:szCs w:val="28"/>
        </w:rPr>
        <w:t>(К</w:t>
      </w:r>
      <w:r w:rsidRPr="006330F2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2</w:t>
      </w:r>
      <w:r w:rsidRPr="006330F2">
        <w:rPr>
          <w:rFonts w:ascii="Times New Roman" w:hAnsi="Times New Roman" w:cs="Times New Roman"/>
          <w:i/>
          <w:color w:val="000000"/>
          <w:sz w:val="28"/>
          <w:szCs w:val="28"/>
        </w:rPr>
        <w:t>0);</w:t>
      </w:r>
    </w:p>
    <w:p w:rsidR="00E8377B" w:rsidRPr="006330F2" w:rsidRDefault="00E8377B" w:rsidP="00A5326C">
      <w:pPr>
        <w:pStyle w:val="20"/>
        <w:shd w:val="clear" w:color="auto" w:fill="auto"/>
        <w:spacing w:after="0" w:line="360" w:lineRule="auto"/>
        <w:ind w:left="644" w:right="20"/>
        <w:jc w:val="both"/>
        <w:rPr>
          <w:rFonts w:ascii="Times New Roman" w:hAnsi="Times New Roman" w:cs="Times New Roman"/>
          <w:sz w:val="28"/>
          <w:szCs w:val="28"/>
        </w:rPr>
      </w:pPr>
      <w:r w:rsidRPr="006330F2">
        <w:rPr>
          <w:rStyle w:val="2CenturySchoolbook"/>
          <w:rFonts w:ascii="Times New Roman" w:hAnsi="Times New Roman" w:cs="Times New Roman"/>
          <w:sz w:val="28"/>
          <w:szCs w:val="28"/>
          <w:lang w:eastAsia="en-US"/>
        </w:rPr>
        <w:t>з одного атома Натрію, одного атома Оксигену та одного</w:t>
      </w:r>
    </w:p>
    <w:p w:rsidR="00E8377B" w:rsidRPr="006330F2" w:rsidRDefault="00E8377B" w:rsidP="00A5326C">
      <w:pPr>
        <w:pStyle w:val="20"/>
        <w:shd w:val="clear" w:color="auto" w:fill="auto"/>
        <w:spacing w:after="0" w:line="360" w:lineRule="auto"/>
        <w:ind w:left="60" w:right="20"/>
        <w:jc w:val="both"/>
        <w:rPr>
          <w:rFonts w:ascii="Times New Roman" w:hAnsi="Times New Roman" w:cs="Times New Roman"/>
          <w:sz w:val="28"/>
          <w:szCs w:val="28"/>
        </w:rPr>
      </w:pPr>
      <w:r w:rsidRPr="006330F2">
        <w:rPr>
          <w:rStyle w:val="2CenturySchoolbook"/>
          <w:rFonts w:ascii="Times New Roman" w:hAnsi="Times New Roman" w:cs="Times New Roman"/>
          <w:sz w:val="28"/>
          <w:szCs w:val="28"/>
          <w:lang w:eastAsia="en-US"/>
        </w:rPr>
        <w:t xml:space="preserve">атома Гідрогену </w:t>
      </w:r>
      <w:r w:rsidRPr="006330F2">
        <w:rPr>
          <w:rStyle w:val="2CenturySchoolbook"/>
          <w:rFonts w:ascii="Times New Roman" w:hAnsi="Times New Roman" w:cs="Times New Roman"/>
          <w:i/>
          <w:sz w:val="28"/>
          <w:szCs w:val="28"/>
          <w:lang w:eastAsia="en-US"/>
        </w:rPr>
        <w:t>(</w:t>
      </w:r>
      <w:r w:rsidRPr="006330F2">
        <w:rPr>
          <w:rStyle w:val="2CenturySchoolbook"/>
          <w:rFonts w:ascii="Times New Roman" w:hAnsi="Times New Roman" w:cs="Times New Roman"/>
          <w:i/>
          <w:sz w:val="28"/>
          <w:szCs w:val="28"/>
          <w:lang w:val="en-US" w:eastAsia="en-US"/>
        </w:rPr>
        <w:t>N</w:t>
      </w:r>
      <w:r w:rsidRPr="006330F2">
        <w:rPr>
          <w:rStyle w:val="2CenturySchoolbook"/>
          <w:rFonts w:ascii="Times New Roman" w:hAnsi="Times New Roman" w:cs="Times New Roman"/>
          <w:i/>
          <w:sz w:val="28"/>
          <w:szCs w:val="28"/>
          <w:lang w:eastAsia="en-US"/>
        </w:rPr>
        <w:t>аОН);</w:t>
      </w:r>
    </w:p>
    <w:p w:rsidR="00E8377B" w:rsidRDefault="00E8377B" w:rsidP="00A5326C">
      <w:pPr>
        <w:pStyle w:val="ListParagraph"/>
        <w:spacing w:line="360" w:lineRule="auto"/>
        <w:rPr>
          <w:rFonts w:ascii="Times New Roman" w:hAnsi="Times New Roman"/>
          <w:color w:val="1D1B11"/>
          <w:sz w:val="28"/>
          <w:szCs w:val="28"/>
          <w:u w:val="single"/>
          <w:lang w:val="uk-UA"/>
        </w:rPr>
      </w:pPr>
    </w:p>
    <w:p w:rsidR="00E8377B" w:rsidRPr="00322CB9" w:rsidRDefault="00E8377B" w:rsidP="00A5326C">
      <w:pPr>
        <w:pStyle w:val="ListParagraph"/>
        <w:spacing w:line="360" w:lineRule="auto"/>
        <w:rPr>
          <w:rFonts w:ascii="Times New Roman" w:hAnsi="Times New Roman"/>
          <w:color w:val="1D1B11"/>
          <w:sz w:val="28"/>
          <w:szCs w:val="28"/>
          <w:u w:val="single"/>
          <w:lang w:val="uk-UA"/>
        </w:rPr>
      </w:pPr>
      <w:r w:rsidRPr="00322CB9">
        <w:rPr>
          <w:rFonts w:ascii="Times New Roman" w:hAnsi="Times New Roman"/>
          <w:color w:val="1D1B11"/>
          <w:sz w:val="28"/>
          <w:szCs w:val="28"/>
          <w:u w:val="single"/>
          <w:lang w:val="uk-UA"/>
        </w:rPr>
        <w:t>Завдання</w:t>
      </w:r>
      <w:r>
        <w:rPr>
          <w:rFonts w:ascii="Times New Roman" w:hAnsi="Times New Roman"/>
          <w:color w:val="1D1B11"/>
          <w:sz w:val="28"/>
          <w:szCs w:val="28"/>
          <w:u w:val="single"/>
          <w:lang w:val="uk-UA"/>
        </w:rPr>
        <w:t>4</w:t>
      </w:r>
    </w:p>
    <w:p w:rsidR="00E8377B" w:rsidRPr="00F302E1" w:rsidRDefault="00E8377B" w:rsidP="00A5326C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302E1">
        <w:rPr>
          <w:rFonts w:ascii="Times New Roman" w:hAnsi="Times New Roman"/>
          <w:b/>
          <w:i/>
          <w:sz w:val="28"/>
          <w:szCs w:val="28"/>
          <w:lang w:val="uk-UA"/>
        </w:rPr>
        <w:t>«Валентність чарівниця»</w:t>
      </w:r>
    </w:p>
    <w:p w:rsidR="00E8377B" w:rsidRPr="00A64485" w:rsidRDefault="00E8377B" w:rsidP="00A64485">
      <w:pPr>
        <w:pStyle w:val="ListParagraph"/>
        <w:tabs>
          <w:tab w:val="left" w:pos="709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1A08D7">
        <w:rPr>
          <w:rFonts w:ascii="Times New Roman" w:hAnsi="Times New Roman"/>
          <w:color w:val="1D1B11"/>
          <w:sz w:val="28"/>
          <w:szCs w:val="28"/>
          <w:lang w:val="uk-UA"/>
        </w:rPr>
        <w:t>Ви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>п</w:t>
      </w:r>
      <w:r w:rsidRPr="001A08D7">
        <w:rPr>
          <w:rFonts w:ascii="Times New Roman" w:hAnsi="Times New Roman"/>
          <w:color w:val="1D1B11"/>
          <w:sz w:val="28"/>
          <w:szCs w:val="28"/>
          <w:lang w:val="uk-UA"/>
        </w:rPr>
        <w:t>рав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>и</w:t>
      </w:r>
      <w:r w:rsidRPr="001A08D7">
        <w:rPr>
          <w:rFonts w:ascii="Times New Roman" w:hAnsi="Times New Roman"/>
          <w:color w:val="1D1B11"/>
          <w:sz w:val="28"/>
          <w:szCs w:val="28"/>
          <w:lang w:val="uk-UA"/>
        </w:rPr>
        <w:t>т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>и</w:t>
      </w:r>
      <w:r w:rsidRPr="001A08D7">
        <w:rPr>
          <w:rFonts w:ascii="Times New Roman" w:hAnsi="Times New Roman"/>
          <w:color w:val="1D1B11"/>
          <w:sz w:val="28"/>
          <w:szCs w:val="28"/>
          <w:lang w:val="uk-UA"/>
        </w:rPr>
        <w:t xml:space="preserve"> формулу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 знаючи валентність: </w:t>
      </w:r>
      <w:r w:rsidRPr="00A64485">
        <w:rPr>
          <w:rFonts w:ascii="Times New Roman" w:hAnsi="Times New Roman"/>
          <w:i/>
          <w:color w:val="1D1B11"/>
          <w:sz w:val="28"/>
          <w:szCs w:val="28"/>
        </w:rPr>
        <w:t xml:space="preserve">Правильно складена формула </w:t>
      </w:r>
      <w:r>
        <w:rPr>
          <w:rFonts w:ascii="Times New Roman" w:hAnsi="Times New Roman"/>
          <w:i/>
          <w:color w:val="1D1B11"/>
          <w:sz w:val="28"/>
          <w:szCs w:val="28"/>
          <w:lang w:val="uk-UA"/>
        </w:rPr>
        <w:t>-0,25</w:t>
      </w:r>
      <w:r w:rsidRPr="00A64485">
        <w:rPr>
          <w:rFonts w:ascii="Times New Roman" w:hAnsi="Times New Roman"/>
          <w:i/>
          <w:color w:val="1D1B11"/>
          <w:sz w:val="28"/>
          <w:szCs w:val="28"/>
        </w:rPr>
        <w:t xml:space="preserve">  б</w:t>
      </w:r>
    </w:p>
    <w:p w:rsidR="00E8377B" w:rsidRPr="00D6550F" w:rsidRDefault="00E8377B" w:rsidP="00A5326C">
      <w:pPr>
        <w:pStyle w:val="ListParagraph"/>
        <w:spacing w:line="360" w:lineRule="auto"/>
        <w:ind w:left="0"/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</w:pP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          </w:t>
      </w:r>
      <w:r w:rsidRPr="00D6550F">
        <w:rPr>
          <w:rFonts w:ascii="Times New Roman" w:hAnsi="Times New Roman"/>
          <w:color w:val="1D1B11"/>
          <w:sz w:val="28"/>
          <w:szCs w:val="28"/>
          <w:vertAlign w:val="subscript"/>
          <w:lang w:val="en-US"/>
        </w:rPr>
        <w:t>IV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       </w:t>
      </w:r>
      <w:r w:rsidRPr="00D6550F">
        <w:rPr>
          <w:rFonts w:ascii="Times New Roman" w:hAnsi="Times New Roman"/>
          <w:color w:val="1D1B11"/>
          <w:sz w:val="28"/>
          <w:szCs w:val="28"/>
          <w:vertAlign w:val="subscript"/>
          <w:lang w:val="en-US"/>
        </w:rPr>
        <w:t>V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    </w:t>
      </w:r>
      <w:r w:rsidRPr="00D6550F">
        <w:rPr>
          <w:rFonts w:ascii="Times New Roman" w:hAnsi="Times New Roman"/>
          <w:color w:val="1D1B11"/>
          <w:sz w:val="28"/>
          <w:szCs w:val="28"/>
          <w:vertAlign w:val="subscript"/>
          <w:lang w:val="en-US"/>
        </w:rPr>
        <w:t>VI</w:t>
      </w:r>
      <w:r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>І</w:t>
      </w:r>
      <w:r w:rsidRPr="00497CB6"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 xml:space="preserve">                 </w:t>
      </w:r>
      <w:r w:rsidRPr="00D6550F"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>ІІ</w:t>
      </w:r>
      <w:r w:rsidRPr="006330F2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                        </w:t>
      </w:r>
      <w:r w:rsidRPr="00D6550F">
        <w:rPr>
          <w:rFonts w:ascii="Times New Roman" w:hAnsi="Times New Roman"/>
          <w:sz w:val="28"/>
          <w:szCs w:val="28"/>
          <w:vertAlign w:val="subscript"/>
          <w:lang w:val="uk-UA"/>
        </w:rPr>
        <w:t>ІV</w:t>
      </w:r>
      <w:r w:rsidRPr="005214CA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        </w:t>
      </w:r>
      <w:r w:rsidRPr="00D6550F">
        <w:rPr>
          <w:rFonts w:ascii="Times New Roman" w:hAnsi="Times New Roman"/>
          <w:sz w:val="28"/>
          <w:szCs w:val="28"/>
          <w:vertAlign w:val="subscript"/>
          <w:lang w:val="en-US"/>
        </w:rPr>
        <w:t>III</w:t>
      </w:r>
      <w:r w:rsidRPr="005214CA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                 І</w:t>
      </w:r>
      <w:r w:rsidRPr="005214CA"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 xml:space="preserve">            </w:t>
      </w:r>
      <w:r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 xml:space="preserve">  </w:t>
      </w:r>
      <w:r w:rsidRPr="005214CA"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 xml:space="preserve">  </w:t>
      </w:r>
      <w:r w:rsidRPr="00D6550F">
        <w:rPr>
          <w:rFonts w:ascii="Times New Roman" w:hAnsi="Times New Roman"/>
          <w:color w:val="1D1B11"/>
          <w:sz w:val="28"/>
          <w:szCs w:val="28"/>
          <w:vertAlign w:val="subscript"/>
          <w:lang w:val="en-US"/>
        </w:rPr>
        <w:t>III</w:t>
      </w:r>
      <w:r w:rsidRPr="005214CA"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 xml:space="preserve">                 </w:t>
      </w:r>
      <w:r w:rsidRPr="00D6550F">
        <w:rPr>
          <w:rFonts w:ascii="Times New Roman" w:hAnsi="Times New Roman"/>
          <w:color w:val="1D1B11"/>
          <w:sz w:val="28"/>
          <w:szCs w:val="28"/>
          <w:vertAlign w:val="subscript"/>
          <w:lang w:val="en-US"/>
        </w:rPr>
        <w:t>I</w:t>
      </w:r>
      <w:r w:rsidRPr="005214CA"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 xml:space="preserve">                       </w:t>
      </w:r>
    </w:p>
    <w:p w:rsidR="00E8377B" w:rsidRPr="00D6550F" w:rsidRDefault="00E8377B" w:rsidP="00A5326C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47D07">
        <w:rPr>
          <w:rFonts w:ascii="Times New Roman" w:hAnsi="Times New Roman"/>
          <w:sz w:val="28"/>
          <w:szCs w:val="28"/>
          <w:lang w:val="en-US"/>
        </w:rPr>
        <w:t>NaO</w:t>
      </w:r>
      <w:r w:rsidRPr="00647D0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47D07">
        <w:rPr>
          <w:rFonts w:ascii="Times New Roman" w:hAnsi="Times New Roman"/>
          <w:sz w:val="28"/>
          <w:szCs w:val="28"/>
          <w:lang w:val="en-US"/>
        </w:rPr>
        <w:t>CO</w:t>
      </w:r>
      <w:r w:rsidRPr="00647D07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647D0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47D07">
        <w:rPr>
          <w:rFonts w:ascii="Times New Roman" w:hAnsi="Times New Roman"/>
          <w:sz w:val="28"/>
          <w:szCs w:val="28"/>
          <w:lang w:val="en-US"/>
        </w:rPr>
        <w:t>PO</w:t>
      </w:r>
      <w:r w:rsidRPr="00647D0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lang w:val="uk-UA"/>
        </w:rPr>
        <w:t xml:space="preserve"> О</w:t>
      </w:r>
      <w:r w:rsidRPr="00647D0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47D07">
        <w:rPr>
          <w:rFonts w:ascii="Times New Roman" w:hAnsi="Times New Roman"/>
          <w:sz w:val="28"/>
          <w:szCs w:val="28"/>
          <w:lang w:val="en-US"/>
        </w:rPr>
        <w:t>Al</w:t>
      </w:r>
      <w:r w:rsidRPr="00647D07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647D07">
        <w:rPr>
          <w:rFonts w:ascii="Times New Roman" w:hAnsi="Times New Roman"/>
          <w:sz w:val="28"/>
          <w:szCs w:val="28"/>
          <w:lang w:val="en-US"/>
        </w:rPr>
        <w:t>S</w:t>
      </w:r>
      <w:r w:rsidRPr="00647D0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7D07">
        <w:rPr>
          <w:rFonts w:ascii="Times New Roman" w:hAnsi="Times New Roman"/>
          <w:sz w:val="28"/>
          <w:szCs w:val="28"/>
          <w:lang w:val="en-US"/>
        </w:rPr>
        <w:t>Zn</w:t>
      </w:r>
      <w:r w:rsidRPr="00647D07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647D07">
        <w:rPr>
          <w:rFonts w:ascii="Times New Roman" w:hAnsi="Times New Roman"/>
          <w:sz w:val="28"/>
          <w:szCs w:val="28"/>
          <w:lang w:val="en-US"/>
        </w:rPr>
        <w:t>O</w:t>
      </w:r>
      <w:r w:rsidRPr="00647D0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47D07">
        <w:rPr>
          <w:rFonts w:ascii="Times New Roman" w:hAnsi="Times New Roman"/>
          <w:sz w:val="28"/>
          <w:szCs w:val="28"/>
          <w:lang w:val="en-US"/>
        </w:rPr>
        <w:t>SO</w:t>
      </w:r>
      <w:r w:rsidRPr="00647D07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647D0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Cs/>
          <w:sz w:val="28"/>
          <w:szCs w:val="28"/>
          <w:lang w:val="en-US"/>
        </w:rPr>
        <w:t>NH</w:t>
      </w:r>
      <w:r>
        <w:rPr>
          <w:rFonts w:ascii="Times New Roman" w:hAnsi="Times New Roman"/>
          <w:iCs/>
          <w:sz w:val="28"/>
          <w:szCs w:val="28"/>
          <w:lang w:val="uk-UA"/>
        </w:rPr>
        <w:t>, СuO</w:t>
      </w:r>
      <w:r>
        <w:rPr>
          <w:rFonts w:ascii="Times New Roman" w:hAnsi="Times New Roman"/>
          <w:iCs/>
          <w:sz w:val="28"/>
          <w:szCs w:val="28"/>
          <w:lang w:val="en-US"/>
        </w:rPr>
        <w:t>,</w:t>
      </w:r>
      <w:r w:rsidRPr="00D6550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647D07">
        <w:rPr>
          <w:rFonts w:ascii="Times New Roman" w:hAnsi="Times New Roman"/>
          <w:sz w:val="28"/>
          <w:szCs w:val="28"/>
          <w:lang w:val="uk-UA"/>
        </w:rPr>
        <w:t>,</w:t>
      </w:r>
      <w:r w:rsidRPr="006330F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7D07">
        <w:rPr>
          <w:rFonts w:ascii="Times New Roman" w:hAnsi="Times New Roman"/>
          <w:sz w:val="28"/>
          <w:szCs w:val="28"/>
          <w:lang w:val="en-US"/>
        </w:rPr>
        <w:t>KO</w:t>
      </w:r>
      <w:r>
        <w:rPr>
          <w:rFonts w:ascii="Times New Roman" w:hAnsi="Times New Roman"/>
          <w:sz w:val="28"/>
          <w:szCs w:val="28"/>
          <w:lang w:val="en-US"/>
        </w:rPr>
        <w:t>,  Fe</w:t>
      </w:r>
      <w:r w:rsidRPr="00647D07">
        <w:rPr>
          <w:rFonts w:ascii="Times New Roman" w:hAnsi="Times New Roman"/>
          <w:sz w:val="28"/>
          <w:szCs w:val="28"/>
          <w:lang w:val="en-US"/>
        </w:rPr>
        <w:t>O</w:t>
      </w:r>
      <w:r w:rsidRPr="00647D0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AlCl</w:t>
      </w:r>
      <w:r w:rsidRPr="00647D07">
        <w:rPr>
          <w:rFonts w:ascii="Times New Roman" w:hAnsi="Times New Roman"/>
          <w:sz w:val="28"/>
          <w:szCs w:val="28"/>
          <w:lang w:val="uk-UA"/>
        </w:rPr>
        <w:t>,</w:t>
      </w:r>
    </w:p>
    <w:p w:rsidR="00E8377B" w:rsidRPr="006330F2" w:rsidRDefault="00E8377B" w:rsidP="00A5326C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 xml:space="preserve">                 </w:t>
      </w:r>
      <w:r w:rsidRPr="00D6550F">
        <w:rPr>
          <w:rFonts w:ascii="Times New Roman" w:hAnsi="Times New Roman"/>
          <w:color w:val="1D1B11"/>
          <w:sz w:val="28"/>
          <w:szCs w:val="28"/>
          <w:vertAlign w:val="subscript"/>
          <w:lang w:val="en-US"/>
        </w:rPr>
        <w:t>IV</w:t>
      </w:r>
      <w:r w:rsidRPr="006330F2">
        <w:rPr>
          <w:rFonts w:ascii="Times New Roman" w:hAnsi="Times New Roman"/>
          <w:color w:val="1D1B11"/>
          <w:sz w:val="28"/>
          <w:szCs w:val="28"/>
          <w:vertAlign w:val="subscript"/>
          <w:lang w:val="en-US"/>
        </w:rPr>
        <w:t xml:space="preserve">         </w:t>
      </w:r>
      <w:r w:rsidRPr="00D6550F">
        <w:rPr>
          <w:rFonts w:ascii="Times New Roman" w:hAnsi="Times New Roman"/>
          <w:color w:val="1D1B11"/>
          <w:sz w:val="28"/>
          <w:szCs w:val="28"/>
          <w:vertAlign w:val="subscript"/>
          <w:lang w:val="en-US"/>
        </w:rPr>
        <w:t>III</w:t>
      </w:r>
      <w:r w:rsidRPr="00D6550F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  I</w:t>
      </w:r>
      <w:r w:rsidRPr="006330F2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   </w:t>
      </w:r>
      <w:r w:rsidRPr="00D6550F">
        <w:rPr>
          <w:rFonts w:ascii="Times New Roman" w:hAnsi="Times New Roman"/>
          <w:sz w:val="28"/>
          <w:szCs w:val="28"/>
          <w:vertAlign w:val="subscript"/>
          <w:lang w:val="en-US"/>
        </w:rPr>
        <w:t>VI</w:t>
      </w:r>
      <w:r w:rsidRPr="006330F2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                            І</w:t>
      </w:r>
      <w:r w:rsidRPr="006330F2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</w:p>
    <w:p w:rsidR="00E8377B" w:rsidRPr="00497CB6" w:rsidRDefault="00E8377B" w:rsidP="00A5326C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  <w:sectPr w:rsidR="00E8377B" w:rsidRPr="00497CB6" w:rsidSect="006330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47D07">
        <w:rPr>
          <w:rFonts w:ascii="Times New Roman" w:hAnsi="Times New Roman"/>
          <w:sz w:val="28"/>
          <w:szCs w:val="28"/>
          <w:lang w:val="en-US"/>
        </w:rPr>
        <w:t>CaO</w:t>
      </w:r>
      <w:r w:rsidRPr="00647D07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647D0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D6550F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47D0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PH</w:t>
      </w:r>
      <w:r w:rsidRPr="00D6550F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47D0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47D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7D07">
        <w:rPr>
          <w:rFonts w:ascii="Times New Roman" w:hAnsi="Times New Roman"/>
          <w:sz w:val="28"/>
          <w:szCs w:val="28"/>
          <w:lang w:val="en-US"/>
        </w:rPr>
        <w:t>Zn</w:t>
      </w:r>
      <w:r w:rsidRPr="00647D07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647D0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47D07">
        <w:rPr>
          <w:rFonts w:ascii="Times New Roman" w:hAnsi="Times New Roman"/>
          <w:sz w:val="28"/>
          <w:szCs w:val="28"/>
          <w:lang w:val="en-US"/>
        </w:rPr>
        <w:t>SO</w:t>
      </w:r>
      <w:r w:rsidRPr="00647D07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647D0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330F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HO</w:t>
      </w:r>
      <w:r>
        <w:rPr>
          <w:rFonts w:ascii="Times New Roman" w:hAnsi="Times New Roman"/>
          <w:iCs/>
          <w:sz w:val="28"/>
          <w:szCs w:val="28"/>
          <w:lang w:val="uk-UA"/>
        </w:rPr>
        <w:t>, Н</w:t>
      </w:r>
      <w:r w:rsidRPr="00497CB6">
        <w:rPr>
          <w:rFonts w:ascii="Times New Roman" w:hAnsi="Times New Roman"/>
          <w:iCs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iCs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l</w:t>
      </w:r>
    </w:p>
    <w:p w:rsidR="00E8377B" w:rsidRDefault="00E8377B" w:rsidP="00A5326C">
      <w:pPr>
        <w:pStyle w:val="ListParagraph"/>
        <w:spacing w:line="360" w:lineRule="auto"/>
        <w:ind w:left="0"/>
        <w:jc w:val="center"/>
        <w:rPr>
          <w:rFonts w:ascii="Times New Roman" w:hAnsi="Times New Roman"/>
          <w:i/>
          <w:color w:val="1D1B11"/>
          <w:sz w:val="28"/>
          <w:szCs w:val="28"/>
          <w:lang w:val="uk-UA"/>
        </w:rPr>
      </w:pPr>
    </w:p>
    <w:p w:rsidR="00E8377B" w:rsidRPr="00322CB9" w:rsidRDefault="00E8377B" w:rsidP="00A5326C">
      <w:pPr>
        <w:pStyle w:val="ListParagraph"/>
        <w:spacing w:line="360" w:lineRule="auto"/>
        <w:rPr>
          <w:rFonts w:ascii="Times New Roman" w:hAnsi="Times New Roman"/>
          <w:color w:val="1D1B11"/>
          <w:sz w:val="28"/>
          <w:szCs w:val="28"/>
          <w:u w:val="single"/>
          <w:lang w:val="uk-UA"/>
        </w:rPr>
      </w:pPr>
      <w:r w:rsidRPr="00322CB9">
        <w:rPr>
          <w:rFonts w:ascii="Times New Roman" w:hAnsi="Times New Roman"/>
          <w:color w:val="1D1B11"/>
          <w:sz w:val="28"/>
          <w:szCs w:val="28"/>
          <w:u w:val="single"/>
          <w:lang w:val="uk-UA"/>
        </w:rPr>
        <w:t>Завдання</w:t>
      </w:r>
      <w:r>
        <w:rPr>
          <w:rFonts w:ascii="Times New Roman" w:hAnsi="Times New Roman"/>
          <w:color w:val="1D1B11"/>
          <w:sz w:val="28"/>
          <w:szCs w:val="28"/>
          <w:u w:val="single"/>
          <w:lang w:val="uk-UA"/>
        </w:rPr>
        <w:t>5</w:t>
      </w:r>
    </w:p>
    <w:p w:rsidR="00E8377B" w:rsidRDefault="00E8377B" w:rsidP="00A5326C">
      <w:pPr>
        <w:shd w:val="clear" w:color="auto" w:fill="FFFFFF"/>
        <w:spacing w:before="14" w:line="360" w:lineRule="auto"/>
        <w:ind w:left="7" w:firstLine="281"/>
        <w:rPr>
          <w:rFonts w:ascii="Times New Roman" w:hAnsi="Times New Roman"/>
          <w:i/>
          <w:color w:val="1D1B11"/>
          <w:spacing w:val="17"/>
          <w:sz w:val="28"/>
          <w:szCs w:val="28"/>
          <w:lang w:val="uk-UA"/>
        </w:rPr>
        <w:sectPr w:rsidR="00E8377B" w:rsidSect="001E625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377B" w:rsidRPr="00F302E1" w:rsidRDefault="00E8377B" w:rsidP="00A5326C">
      <w:pPr>
        <w:spacing w:line="36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F302E1">
        <w:rPr>
          <w:rFonts w:ascii="Times New Roman" w:hAnsi="Times New Roman"/>
          <w:b/>
          <w:i/>
          <w:sz w:val="28"/>
          <w:szCs w:val="28"/>
          <w:lang w:val="uk-UA"/>
        </w:rPr>
        <w:t>«Цвітик-семицвітик»</w:t>
      </w:r>
    </w:p>
    <w:p w:rsidR="00E8377B" w:rsidRPr="00A64485" w:rsidRDefault="00E8377B" w:rsidP="00A64485">
      <w:pPr>
        <w:pStyle w:val="ListParagraph"/>
        <w:tabs>
          <w:tab w:val="left" w:pos="709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2C4268">
        <w:rPr>
          <w:rFonts w:ascii="Times New Roman" w:hAnsi="Times New Roman"/>
          <w:color w:val="1D1B11"/>
          <w:sz w:val="28"/>
          <w:szCs w:val="28"/>
          <w:lang w:val="uk-UA"/>
        </w:rPr>
        <w:t>Кожн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>ий</w:t>
      </w:r>
      <w:r w:rsidRPr="002C4268">
        <w:rPr>
          <w:rFonts w:ascii="Times New Roman" w:hAnsi="Times New Roman"/>
          <w:color w:val="1D1B1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>варіант</w:t>
      </w:r>
      <w:r w:rsidRPr="002C4268">
        <w:rPr>
          <w:rFonts w:ascii="Times New Roman" w:hAnsi="Times New Roman"/>
          <w:color w:val="1D1B11"/>
          <w:sz w:val="28"/>
          <w:szCs w:val="28"/>
          <w:lang w:val="uk-UA"/>
        </w:rPr>
        <w:t xml:space="preserve"> одержує завдання.</w:t>
      </w:r>
      <w:r w:rsidRPr="00A64485">
        <w:rPr>
          <w:rFonts w:ascii="Times New Roman" w:hAnsi="Times New Roman"/>
          <w:i/>
          <w:color w:val="1D1B11"/>
          <w:sz w:val="28"/>
          <w:szCs w:val="28"/>
        </w:rPr>
        <w:t xml:space="preserve"> Правильно складен</w:t>
      </w:r>
      <w:r>
        <w:rPr>
          <w:rFonts w:ascii="Times New Roman" w:hAnsi="Times New Roman"/>
          <w:i/>
          <w:color w:val="1D1B11"/>
          <w:sz w:val="28"/>
          <w:szCs w:val="28"/>
          <w:lang w:val="uk-UA"/>
        </w:rPr>
        <w:t xml:space="preserve">е </w:t>
      </w:r>
      <w:r w:rsidRPr="00A64485">
        <w:rPr>
          <w:rFonts w:ascii="Times New Roman" w:hAnsi="Times New Roman"/>
          <w:i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1D1B11"/>
          <w:sz w:val="28"/>
          <w:szCs w:val="28"/>
          <w:lang w:val="uk-UA"/>
        </w:rPr>
        <w:t>рівняння -</w:t>
      </w:r>
      <w:r w:rsidRPr="00A64485">
        <w:rPr>
          <w:rFonts w:ascii="Times New Roman" w:hAnsi="Times New Roman"/>
          <w:i/>
          <w:color w:val="1D1B11"/>
          <w:sz w:val="28"/>
          <w:szCs w:val="28"/>
        </w:rPr>
        <w:t xml:space="preserve"> 1  б</w:t>
      </w:r>
    </w:p>
    <w:p w:rsidR="00E8377B" w:rsidRPr="009A585C" w:rsidRDefault="00E8377B" w:rsidP="00A5326C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8377B" w:rsidRPr="009A585C" w:rsidRDefault="00E8377B" w:rsidP="00A5326C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8377B" w:rsidRDefault="00E8377B" w:rsidP="00A5326C">
      <w:pPr>
        <w:pStyle w:val="ListParagraph"/>
        <w:spacing w:line="36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  <w:lang w:val="uk-UA"/>
        </w:rPr>
      </w:pPr>
      <w:r>
        <w:rPr>
          <w:noProof/>
        </w:rPr>
        <w:pict>
          <v:group id="_x0000_s1026" style="position:absolute;left:0;text-align:left;margin-left:255.75pt;margin-top:-38.7pt;width:221.25pt;height:164.25pt;z-index:251658240" coordorigin="2490,2055" coordsize="3930,3285">
            <v:oval id="_x0000_s1027" style="position:absolute;left:4020;top:2055;width:885;height:750">
              <v:textbox style="mso-next-textbox:#_x0000_s1027">
                <w:txbxContent>
                  <w:p w:rsidR="00E8377B" w:rsidRPr="000F356D" w:rsidRDefault="00E8377B" w:rsidP="005214CA">
                    <w:pPr>
                      <w:jc w:val="center"/>
                      <w:rPr>
                        <w:b/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b/>
                        <w:sz w:val="40"/>
                        <w:szCs w:val="40"/>
                        <w:lang w:val="en-US"/>
                      </w:rPr>
                      <w:t>Zn</w:t>
                    </w:r>
                  </w:p>
                </w:txbxContent>
              </v:textbox>
            </v:oval>
            <v:oval id="_x0000_s1028" style="position:absolute;left:2715;top:2535;width:885;height:750">
              <v:textbox style="mso-next-textbox:#_x0000_s1028">
                <w:txbxContent>
                  <w:p w:rsidR="00E8377B" w:rsidRPr="000F356D" w:rsidRDefault="00E8377B" w:rsidP="005214CA">
                    <w:pPr>
                      <w:jc w:val="center"/>
                      <w:rPr>
                        <w:b/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b/>
                        <w:sz w:val="40"/>
                        <w:szCs w:val="40"/>
                        <w:lang w:val="en-US"/>
                      </w:rPr>
                      <w:t>H</w:t>
                    </w:r>
                    <w:r w:rsidRPr="000F356D">
                      <w:rPr>
                        <w:b/>
                        <w:sz w:val="40"/>
                        <w:szCs w:val="4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029" style="position:absolute;left:5325;top:2535;width:885;height:750">
              <v:textbox style="mso-next-textbox:#_x0000_s1029">
                <w:txbxContent>
                  <w:p w:rsidR="00E8377B" w:rsidRPr="000F356D" w:rsidRDefault="00E8377B" w:rsidP="005214CA">
                    <w:pPr>
                      <w:jc w:val="center"/>
                      <w:rPr>
                        <w:b/>
                        <w:sz w:val="40"/>
                        <w:szCs w:val="40"/>
                        <w:lang w:val="en-US"/>
                      </w:rPr>
                    </w:pPr>
                    <w:r w:rsidRPr="000F356D">
                      <w:rPr>
                        <w:b/>
                        <w:sz w:val="40"/>
                        <w:szCs w:val="40"/>
                        <w:lang w:val="en-US"/>
                      </w:rPr>
                      <w:t>C</w:t>
                    </w:r>
                    <w:r>
                      <w:rPr>
                        <w:b/>
                        <w:sz w:val="40"/>
                        <w:szCs w:val="40"/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1030" style="position:absolute;left:4905;top:4590;width:885;height:750">
              <v:textbox style="mso-next-textbox:#_x0000_s1030">
                <w:txbxContent>
                  <w:p w:rsidR="00E8377B" w:rsidRPr="000F356D" w:rsidRDefault="00E8377B" w:rsidP="005214CA">
                    <w:pPr>
                      <w:rPr>
                        <w:b/>
                        <w:sz w:val="40"/>
                        <w:szCs w:val="40"/>
                        <w:lang w:val="en-US"/>
                      </w:rPr>
                    </w:pPr>
                    <w:r w:rsidRPr="000F356D">
                      <w:rPr>
                        <w:b/>
                        <w:sz w:val="36"/>
                        <w:szCs w:val="36"/>
                        <w:lang w:val="en-US"/>
                      </w:rPr>
                      <w:t>C</w:t>
                    </w:r>
                    <w:r>
                      <w:rPr>
                        <w:b/>
                        <w:sz w:val="40"/>
                        <w:szCs w:val="40"/>
                        <w:lang w:val="en-US"/>
                      </w:rPr>
                      <w:t>u</w:t>
                    </w:r>
                  </w:p>
                </w:txbxContent>
              </v:textbox>
            </v:oval>
            <v:oval id="_x0000_s1031" style="position:absolute;left:3255;top:4590;width:885;height:750">
              <v:textbox style="mso-next-textbox:#_x0000_s1031">
                <w:txbxContent>
                  <w:p w:rsidR="00E8377B" w:rsidRPr="000F356D" w:rsidRDefault="00E8377B" w:rsidP="005214CA">
                    <w:pPr>
                      <w:jc w:val="center"/>
                      <w:rPr>
                        <w:b/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b/>
                        <w:sz w:val="40"/>
                        <w:szCs w:val="40"/>
                        <w:lang w:val="en-US"/>
                      </w:rPr>
                      <w:t>Fe</w:t>
                    </w:r>
                  </w:p>
                </w:txbxContent>
              </v:textbox>
            </v:oval>
            <v:oval id="_x0000_s1032" style="position:absolute;left:5535;top:3630;width:885;height:750">
              <v:textbox style="mso-next-textbox:#_x0000_s1032">
                <w:txbxContent>
                  <w:p w:rsidR="00E8377B" w:rsidRPr="000F356D" w:rsidRDefault="00E8377B" w:rsidP="005214CA">
                    <w:pPr>
                      <w:rPr>
                        <w:b/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b/>
                        <w:sz w:val="34"/>
                        <w:szCs w:val="34"/>
                        <w:lang w:val="en-US"/>
                      </w:rPr>
                      <w:t>N</w:t>
                    </w:r>
                    <w:r w:rsidRPr="000F356D">
                      <w:rPr>
                        <w:b/>
                        <w:sz w:val="34"/>
                        <w:szCs w:val="3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033" style="position:absolute;left:2490;top:3630;width:885;height:750">
              <v:textbox style="mso-next-textbox:#_x0000_s1033">
                <w:txbxContent>
                  <w:p w:rsidR="00E8377B" w:rsidRPr="000F356D" w:rsidRDefault="00E8377B" w:rsidP="005214CA">
                    <w:pPr>
                      <w:rPr>
                        <w:b/>
                        <w:sz w:val="36"/>
                        <w:szCs w:val="36"/>
                        <w:lang w:val="en-US"/>
                      </w:rPr>
                    </w:pPr>
                    <w:r w:rsidRPr="000F356D">
                      <w:rPr>
                        <w:b/>
                        <w:sz w:val="36"/>
                        <w:szCs w:val="36"/>
                        <w:lang w:val="en-US"/>
                      </w:rPr>
                      <w:t>Mg</w:t>
                    </w:r>
                  </w:p>
                </w:txbxContent>
              </v:textbox>
            </v:oval>
            <v:oval id="_x0000_s1034" style="position:absolute;left:4020;top:3390;width:885;height:750">
              <v:textbox style="mso-next-textbox:#_x0000_s1034">
                <w:txbxContent>
                  <w:p w:rsidR="00E8377B" w:rsidRPr="00481103" w:rsidRDefault="00E8377B" w:rsidP="005214CA">
                    <w:pPr>
                      <w:jc w:val="center"/>
                      <w:rPr>
                        <w:b/>
                        <w:sz w:val="36"/>
                        <w:szCs w:val="36"/>
                        <w:lang w:val="uk-UA"/>
                      </w:rPr>
                    </w:pPr>
                    <w:r w:rsidRPr="00481103">
                      <w:rPr>
                        <w:b/>
                        <w:sz w:val="36"/>
                        <w:szCs w:val="36"/>
                        <w:lang w:val="uk-UA"/>
                      </w:rPr>
                      <w:t>О</w:t>
                    </w:r>
                    <w:r w:rsidRPr="00481103">
                      <w:rPr>
                        <w:b/>
                        <w:sz w:val="36"/>
                        <w:szCs w:val="36"/>
                        <w:vertAlign w:val="subscript"/>
                        <w:lang w:val="uk-UA"/>
                      </w:rPr>
                      <w:t>2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3375;top:3780;width:645;height:195;flip:y" o:connectortype="straight"/>
            <v:shape id="_x0000_s1036" type="#_x0000_t32" style="position:absolute;left:3600;top:3090;width:540;height:390" o:connectortype="straight"/>
            <v:shape id="_x0000_s1037" type="#_x0000_t32" style="position:absolute;left:4470;top:2805;width:15;height:585" o:connectortype="straight"/>
            <v:shape id="_x0000_s1038" type="#_x0000_t32" style="position:absolute;left:4815;top:3090;width:600;height:390;flip:x" o:connectortype="straight"/>
            <v:shape id="_x0000_s1039" type="#_x0000_t32" style="position:absolute;left:4905;top:3870;width:630;height:105;flip:x y" o:connectortype="straight"/>
            <v:shape id="_x0000_s1040" type="#_x0000_t32" style="position:absolute;left:4710;top:4140;width:375;height:525;flip:x y" o:connectortype="straight"/>
            <v:shape id="_x0000_s1041" type="#_x0000_t32" style="position:absolute;left:3915;top:4140;width:300;height:525;flip:y" o:connectortype="straight"/>
          </v:group>
        </w:pict>
      </w:r>
      <w:r>
        <w:rPr>
          <w:noProof/>
        </w:rPr>
        <w:pict>
          <v:group id="_x0000_s1042" style="position:absolute;left:0;text-align:left;margin-left:-19.8pt;margin-top:-38.7pt;width:231pt;height:164.25pt;z-index:251657216" coordorigin="2490,2055" coordsize="3930,3285">
            <v:oval id="_x0000_s1043" style="position:absolute;left:4020;top:2055;width:885;height:750">
              <v:textbox>
                <w:txbxContent>
                  <w:p w:rsidR="00E8377B" w:rsidRPr="000F356D" w:rsidRDefault="00E8377B" w:rsidP="005214CA">
                    <w:pPr>
                      <w:jc w:val="center"/>
                      <w:rPr>
                        <w:b/>
                        <w:sz w:val="40"/>
                        <w:szCs w:val="40"/>
                        <w:lang w:val="en-US"/>
                      </w:rPr>
                    </w:pPr>
                    <w:r w:rsidRPr="000F356D">
                      <w:rPr>
                        <w:b/>
                        <w:sz w:val="40"/>
                        <w:szCs w:val="40"/>
                        <w:lang w:val="en-US"/>
                      </w:rPr>
                      <w:t>Li</w:t>
                    </w:r>
                  </w:p>
                </w:txbxContent>
              </v:textbox>
            </v:oval>
            <v:oval id="_x0000_s1044" style="position:absolute;left:2715;top:2535;width:885;height:750">
              <v:textbox>
                <w:txbxContent>
                  <w:p w:rsidR="00E8377B" w:rsidRPr="000F356D" w:rsidRDefault="00E8377B" w:rsidP="005214CA">
                    <w:pPr>
                      <w:jc w:val="center"/>
                      <w:rPr>
                        <w:b/>
                        <w:sz w:val="40"/>
                        <w:szCs w:val="40"/>
                        <w:lang w:val="en-US"/>
                      </w:rPr>
                    </w:pPr>
                    <w:r w:rsidRPr="000F356D">
                      <w:rPr>
                        <w:b/>
                        <w:sz w:val="40"/>
                        <w:szCs w:val="40"/>
                        <w:lang w:val="en-US"/>
                      </w:rPr>
                      <w:t>K</w:t>
                    </w:r>
                  </w:p>
                </w:txbxContent>
              </v:textbox>
            </v:oval>
            <v:oval id="_x0000_s1045" style="position:absolute;left:5325;top:2535;width:885;height:750">
              <v:textbox>
                <w:txbxContent>
                  <w:p w:rsidR="00E8377B" w:rsidRPr="000F356D" w:rsidRDefault="00E8377B" w:rsidP="005214CA">
                    <w:pPr>
                      <w:jc w:val="center"/>
                      <w:rPr>
                        <w:b/>
                        <w:sz w:val="40"/>
                        <w:szCs w:val="40"/>
                        <w:lang w:val="en-US"/>
                      </w:rPr>
                    </w:pPr>
                    <w:r w:rsidRPr="000F356D">
                      <w:rPr>
                        <w:b/>
                        <w:sz w:val="40"/>
                        <w:szCs w:val="40"/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1046" style="position:absolute;left:4905;top:4590;width:885;height:750">
              <v:textbox>
                <w:txbxContent>
                  <w:p w:rsidR="00E8377B" w:rsidRPr="000F356D" w:rsidRDefault="00E8377B" w:rsidP="005214CA">
                    <w:pPr>
                      <w:rPr>
                        <w:b/>
                        <w:sz w:val="40"/>
                        <w:szCs w:val="40"/>
                        <w:lang w:val="en-US"/>
                      </w:rPr>
                    </w:pPr>
                    <w:r w:rsidRPr="000F356D">
                      <w:rPr>
                        <w:b/>
                        <w:sz w:val="40"/>
                        <w:szCs w:val="40"/>
                        <w:lang w:val="en-US"/>
                      </w:rPr>
                      <w:t>Al</w:t>
                    </w:r>
                  </w:p>
                </w:txbxContent>
              </v:textbox>
            </v:oval>
            <v:oval id="_x0000_s1047" style="position:absolute;left:3255;top:4590;width:885;height:750">
              <v:textbox>
                <w:txbxContent>
                  <w:p w:rsidR="00E8377B" w:rsidRPr="000F356D" w:rsidRDefault="00E8377B" w:rsidP="005214CA">
                    <w:pPr>
                      <w:jc w:val="center"/>
                      <w:rPr>
                        <w:b/>
                        <w:sz w:val="40"/>
                        <w:szCs w:val="40"/>
                        <w:lang w:val="en-US"/>
                      </w:rPr>
                    </w:pPr>
                    <w:r w:rsidRPr="000F356D">
                      <w:rPr>
                        <w:b/>
                        <w:sz w:val="40"/>
                        <w:szCs w:val="40"/>
                        <w:lang w:val="en-US"/>
                      </w:rPr>
                      <w:t>P</w:t>
                    </w:r>
                  </w:p>
                </w:txbxContent>
              </v:textbox>
            </v:oval>
            <v:oval id="_x0000_s1048" style="position:absolute;left:5535;top:3630;width:885;height:750">
              <v:textbox>
                <w:txbxContent>
                  <w:p w:rsidR="00E8377B" w:rsidRPr="000F356D" w:rsidRDefault="00E8377B" w:rsidP="005214CA">
                    <w:pPr>
                      <w:rPr>
                        <w:b/>
                        <w:sz w:val="34"/>
                        <w:szCs w:val="34"/>
                        <w:lang w:val="en-US"/>
                      </w:rPr>
                    </w:pPr>
                    <w:r w:rsidRPr="000F356D">
                      <w:rPr>
                        <w:b/>
                        <w:sz w:val="34"/>
                        <w:szCs w:val="34"/>
                        <w:lang w:val="en-US"/>
                      </w:rPr>
                      <w:t>Na</w:t>
                    </w:r>
                  </w:p>
                </w:txbxContent>
              </v:textbox>
            </v:oval>
            <v:oval id="_x0000_s1049" style="position:absolute;left:2490;top:3630;width:885;height:750">
              <v:textbox>
                <w:txbxContent>
                  <w:p w:rsidR="00E8377B" w:rsidRPr="000F356D" w:rsidRDefault="00E8377B" w:rsidP="005214CA">
                    <w:pPr>
                      <w:jc w:val="center"/>
                      <w:rPr>
                        <w:b/>
                        <w:sz w:val="40"/>
                        <w:szCs w:val="40"/>
                        <w:lang w:val="en-US"/>
                      </w:rPr>
                    </w:pPr>
                    <w:r w:rsidRPr="000F356D">
                      <w:rPr>
                        <w:b/>
                        <w:sz w:val="40"/>
                        <w:szCs w:val="40"/>
                        <w:lang w:val="en-US"/>
                      </w:rPr>
                      <w:t>Cl</w:t>
                    </w:r>
                    <w:r w:rsidRPr="000F356D">
                      <w:rPr>
                        <w:b/>
                        <w:sz w:val="40"/>
                        <w:szCs w:val="4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050" style="position:absolute;left:4020;top:3390;width:885;height:750">
              <v:textbox>
                <w:txbxContent>
                  <w:p w:rsidR="00E8377B" w:rsidRPr="00481103" w:rsidRDefault="00E8377B" w:rsidP="005214CA">
                    <w:pPr>
                      <w:jc w:val="center"/>
                      <w:rPr>
                        <w:b/>
                        <w:sz w:val="36"/>
                        <w:szCs w:val="36"/>
                        <w:lang w:val="uk-UA"/>
                      </w:rPr>
                    </w:pPr>
                    <w:r w:rsidRPr="00481103">
                      <w:rPr>
                        <w:b/>
                        <w:sz w:val="36"/>
                        <w:szCs w:val="36"/>
                        <w:lang w:val="uk-UA"/>
                      </w:rPr>
                      <w:t>О</w:t>
                    </w:r>
                    <w:r w:rsidRPr="00481103">
                      <w:rPr>
                        <w:b/>
                        <w:sz w:val="36"/>
                        <w:szCs w:val="36"/>
                        <w:vertAlign w:val="subscript"/>
                        <w:lang w:val="uk-UA"/>
                      </w:rPr>
                      <w:t>2</w:t>
                    </w:r>
                  </w:p>
                </w:txbxContent>
              </v:textbox>
            </v:oval>
            <v:shape id="_x0000_s1051" type="#_x0000_t32" style="position:absolute;left:3375;top:3780;width:645;height:195;flip:y" o:connectortype="straight"/>
            <v:shape id="_x0000_s1052" type="#_x0000_t32" style="position:absolute;left:3600;top:3090;width:540;height:390" o:connectortype="straight"/>
            <v:shape id="_x0000_s1053" type="#_x0000_t32" style="position:absolute;left:4470;top:2805;width:15;height:585" o:connectortype="straight"/>
            <v:shape id="_x0000_s1054" type="#_x0000_t32" style="position:absolute;left:4815;top:3090;width:600;height:390;flip:x" o:connectortype="straight"/>
            <v:shape id="_x0000_s1055" type="#_x0000_t32" style="position:absolute;left:4905;top:3870;width:630;height:105;flip:x y" o:connectortype="straight"/>
            <v:shape id="_x0000_s1056" type="#_x0000_t32" style="position:absolute;left:4710;top:4140;width:375;height:525;flip:x y" o:connectortype="straight"/>
            <v:shape id="_x0000_s1057" type="#_x0000_t32" style="position:absolute;left:3915;top:4140;width:300;height:525;flip:y" o:connectortype="straight"/>
          </v:group>
        </w:pict>
      </w:r>
    </w:p>
    <w:p w:rsidR="00E8377B" w:rsidRDefault="00E8377B" w:rsidP="00A5326C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  <w:lang w:val="uk-UA"/>
        </w:rPr>
      </w:pPr>
    </w:p>
    <w:p w:rsidR="00E8377B" w:rsidRDefault="00E8377B" w:rsidP="00A5326C">
      <w:pPr>
        <w:pStyle w:val="ListParagraph"/>
        <w:spacing w:line="36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  <w:lang w:val="uk-UA"/>
        </w:rPr>
      </w:pPr>
    </w:p>
    <w:p w:rsidR="00E8377B" w:rsidRDefault="00E8377B" w:rsidP="00A5326C">
      <w:pPr>
        <w:pStyle w:val="ListParagraph"/>
        <w:spacing w:line="36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  <w:lang w:val="uk-UA"/>
        </w:rPr>
      </w:pPr>
    </w:p>
    <w:p w:rsidR="00E8377B" w:rsidRDefault="00E8377B" w:rsidP="00A5326C">
      <w:pPr>
        <w:pStyle w:val="ListParagraph"/>
        <w:spacing w:line="36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  <w:lang w:val="uk-UA"/>
        </w:rPr>
      </w:pPr>
    </w:p>
    <w:p w:rsidR="00E8377B" w:rsidRDefault="00E8377B" w:rsidP="00A5326C">
      <w:pPr>
        <w:pStyle w:val="ListParagraph"/>
        <w:tabs>
          <w:tab w:val="left" w:pos="6180"/>
        </w:tabs>
        <w:spacing w:line="36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  <w:lang w:val="uk-UA"/>
        </w:rPr>
      </w:pPr>
      <w:r>
        <w:rPr>
          <w:rFonts w:ascii="Times New Roman" w:hAnsi="Times New Roman"/>
          <w:color w:val="1D1B11"/>
          <w:sz w:val="28"/>
          <w:szCs w:val="28"/>
          <w:lang w:val="uk-UA"/>
        </w:rPr>
        <w:tab/>
      </w:r>
    </w:p>
    <w:p w:rsidR="00E8377B" w:rsidRPr="00AB0D76" w:rsidRDefault="00E8377B" w:rsidP="00A5326C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  <w:lang w:val="uk-UA"/>
        </w:rPr>
      </w:pP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Дошку ділять на 2 половини  і вивішуються завдання, на одні В–1, на інші В–2. Учні по черзі виходять до дошки </w:t>
      </w:r>
      <w:r w:rsidRPr="002C4268">
        <w:rPr>
          <w:rFonts w:ascii="Times New Roman" w:hAnsi="Times New Roman"/>
          <w:color w:val="1D1B11"/>
          <w:sz w:val="28"/>
          <w:szCs w:val="28"/>
          <w:lang w:val="uk-UA"/>
        </w:rPr>
        <w:t xml:space="preserve">записують формули продуктів реакції за валентністю, записують рівняння реакції та розставляють коефіцієнти. Кожне правильне рівняння — 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>1 бал</w:t>
      </w:r>
      <w:r w:rsidRPr="002C4268">
        <w:rPr>
          <w:rFonts w:ascii="Times New Roman" w:hAnsi="Times New Roman"/>
          <w:color w:val="1D1B11"/>
          <w:sz w:val="28"/>
          <w:szCs w:val="28"/>
          <w:lang w:val="uk-UA"/>
        </w:rPr>
        <w:t xml:space="preserve">. </w:t>
      </w:r>
    </w:p>
    <w:p w:rsidR="00E8377B" w:rsidRDefault="00E8377B" w:rsidP="00A5326C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  <w:lang w:val="uk-UA"/>
        </w:rPr>
      </w:pPr>
    </w:p>
    <w:p w:rsidR="00E8377B" w:rsidRPr="00D72C8A" w:rsidRDefault="00E8377B" w:rsidP="00A5326C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72C8A">
        <w:rPr>
          <w:rFonts w:ascii="Times New Roman" w:hAnsi="Times New Roman"/>
          <w:color w:val="1D1B11"/>
          <w:sz w:val="28"/>
          <w:szCs w:val="28"/>
          <w:lang w:val="uk-UA"/>
        </w:rPr>
        <w:t xml:space="preserve">Ви, напевно, 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вже </w:t>
      </w:r>
      <w:r w:rsidRPr="00D72C8A">
        <w:rPr>
          <w:rFonts w:ascii="Times New Roman" w:hAnsi="Times New Roman"/>
          <w:color w:val="1D1B11"/>
          <w:sz w:val="28"/>
          <w:szCs w:val="28"/>
          <w:lang w:val="uk-UA"/>
        </w:rPr>
        <w:t>втомилися, тому тепер ми трохи відпочинемо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 і розслабимося. Я запро</w:t>
      </w:r>
      <w:r w:rsidRPr="00D72C8A">
        <w:rPr>
          <w:rFonts w:ascii="Times New Roman" w:hAnsi="Times New Roman"/>
          <w:color w:val="1D1B11"/>
          <w:sz w:val="28"/>
          <w:szCs w:val="28"/>
          <w:lang w:val="uk-UA"/>
        </w:rPr>
        <w:t xml:space="preserve">шую вас до 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>і</w:t>
      </w:r>
      <w:r w:rsidRPr="00D72C8A">
        <w:rPr>
          <w:rFonts w:ascii="Times New Roman" w:hAnsi="Times New Roman"/>
          <w:color w:val="1D1B11"/>
          <w:sz w:val="28"/>
          <w:szCs w:val="28"/>
          <w:lang w:val="uk-UA"/>
        </w:rPr>
        <w:t xml:space="preserve">гротеки, де ми трохи пограємо, адже ви дуже любите 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>і</w:t>
      </w:r>
      <w:r w:rsidRPr="00D72C8A">
        <w:rPr>
          <w:rFonts w:ascii="Times New Roman" w:hAnsi="Times New Roman"/>
          <w:color w:val="1D1B11"/>
          <w:sz w:val="28"/>
          <w:szCs w:val="28"/>
          <w:lang w:val="uk-UA"/>
        </w:rPr>
        <w:t>гри.</w:t>
      </w:r>
    </w:p>
    <w:p w:rsidR="00E8377B" w:rsidRDefault="00E8377B" w:rsidP="00A5326C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  <w:lang w:val="uk-UA"/>
        </w:rPr>
      </w:pPr>
      <w:r w:rsidRPr="00D72C8A">
        <w:rPr>
          <w:rFonts w:ascii="Times New Roman" w:hAnsi="Times New Roman"/>
          <w:color w:val="1D1B11"/>
          <w:sz w:val="28"/>
          <w:szCs w:val="28"/>
          <w:lang w:val="uk-UA"/>
        </w:rPr>
        <w:t xml:space="preserve">Отже, наша гра — 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називається </w:t>
      </w:r>
      <w:r w:rsidRPr="00F302E1">
        <w:rPr>
          <w:rFonts w:ascii="Times New Roman" w:hAnsi="Times New Roman"/>
          <w:b/>
          <w:sz w:val="28"/>
          <w:szCs w:val="28"/>
          <w:lang w:val="uk-UA"/>
        </w:rPr>
        <w:t>«Естафета».</w:t>
      </w:r>
      <w:r w:rsidRPr="00D72C8A">
        <w:rPr>
          <w:rFonts w:ascii="Times New Roman" w:hAnsi="Times New Roman"/>
          <w:color w:val="1D1B11"/>
          <w:sz w:val="28"/>
          <w:szCs w:val="28"/>
          <w:lang w:val="uk-UA"/>
        </w:rPr>
        <w:t xml:space="preserve"> Кожн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>ий</w:t>
      </w:r>
      <w:r w:rsidRPr="00D72C8A">
        <w:rPr>
          <w:rFonts w:ascii="Times New Roman" w:hAnsi="Times New Roman"/>
          <w:color w:val="1D1B1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>варіант</w:t>
      </w:r>
      <w:r w:rsidRPr="00D72C8A">
        <w:rPr>
          <w:rFonts w:ascii="Times New Roman" w:hAnsi="Times New Roman"/>
          <w:color w:val="1D1B11"/>
          <w:sz w:val="28"/>
          <w:szCs w:val="28"/>
          <w:lang w:val="uk-UA"/>
        </w:rPr>
        <w:t xml:space="preserve"> одержує аркуш чистого паперу на 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>першу</w:t>
      </w:r>
      <w:r w:rsidRPr="00D72C8A">
        <w:rPr>
          <w:rFonts w:ascii="Times New Roman" w:hAnsi="Times New Roman"/>
          <w:color w:val="1D1B11"/>
          <w:sz w:val="28"/>
          <w:szCs w:val="28"/>
          <w:lang w:val="uk-UA"/>
        </w:rPr>
        <w:t xml:space="preserve"> парту і завдання: дано речовину, фізичні влас</w:t>
      </w:r>
      <w:r w:rsidRPr="00D72C8A">
        <w:rPr>
          <w:rFonts w:ascii="Times New Roman" w:hAnsi="Times New Roman"/>
          <w:color w:val="1D1B11"/>
          <w:sz w:val="28"/>
          <w:szCs w:val="28"/>
          <w:lang w:val="uk-UA"/>
        </w:rPr>
        <w:softHyphen/>
        <w:t xml:space="preserve">тивості якої необхідно описати швидко та якнайповніше. При цьому потрібно передавати аркуш 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>назад</w:t>
      </w:r>
      <w:r w:rsidRPr="00D72C8A">
        <w:rPr>
          <w:rFonts w:ascii="Times New Roman" w:hAnsi="Times New Roman"/>
          <w:color w:val="1D1B11"/>
          <w:sz w:val="28"/>
          <w:szCs w:val="28"/>
          <w:lang w:val="uk-UA"/>
        </w:rPr>
        <w:t xml:space="preserve"> по ряду. Кожн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>ий</w:t>
      </w:r>
      <w:r w:rsidRPr="00D72C8A">
        <w:rPr>
          <w:rFonts w:ascii="Times New Roman" w:hAnsi="Times New Roman"/>
          <w:color w:val="1D1B11"/>
          <w:sz w:val="28"/>
          <w:szCs w:val="28"/>
          <w:lang w:val="uk-UA"/>
        </w:rPr>
        <w:t xml:space="preserve"> 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 xml:space="preserve">учень </w:t>
      </w:r>
      <w:r w:rsidRPr="00D72C8A">
        <w:rPr>
          <w:rFonts w:ascii="Times New Roman" w:hAnsi="Times New Roman"/>
          <w:color w:val="1D1B11"/>
          <w:sz w:val="28"/>
          <w:szCs w:val="28"/>
          <w:lang w:val="uk-UA"/>
        </w:rPr>
        <w:t>дописує свою властивість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 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але лише</w:t>
      </w:r>
      <w:r w:rsidRPr="00D72C8A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одну. Так </w:t>
      </w:r>
      <w:r w:rsidRPr="00D72C8A">
        <w:rPr>
          <w:rFonts w:ascii="Times New Roman" w:hAnsi="Times New Roman"/>
          <w:color w:val="1D1B11"/>
          <w:sz w:val="28"/>
          <w:szCs w:val="28"/>
          <w:lang w:val="uk-UA"/>
        </w:rPr>
        <w:t xml:space="preserve">аркуш 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>обійде всі, а останній учень віддасть аркуш  мені і я зачитай вашу характеристику.</w:t>
      </w:r>
    </w:p>
    <w:p w:rsidR="00E8377B" w:rsidRPr="00D72C8A" w:rsidRDefault="00E8377B" w:rsidP="00A5326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i/>
          <w:color w:val="1D1B11"/>
          <w:sz w:val="28"/>
          <w:szCs w:val="28"/>
          <w:lang w:val="uk-UA"/>
        </w:rPr>
      </w:pPr>
      <w:r w:rsidRPr="00D72C8A">
        <w:rPr>
          <w:rFonts w:ascii="Times New Roman" w:hAnsi="Times New Roman"/>
          <w:i/>
          <w:color w:val="1D1B11"/>
          <w:sz w:val="28"/>
          <w:szCs w:val="28"/>
          <w:lang w:val="uk-UA"/>
        </w:rPr>
        <w:t xml:space="preserve">Варіант – 1 </w:t>
      </w:r>
      <w:r>
        <w:rPr>
          <w:rFonts w:ascii="Times New Roman" w:hAnsi="Times New Roman"/>
          <w:i/>
          <w:color w:val="1D1B11"/>
          <w:sz w:val="28"/>
          <w:szCs w:val="28"/>
          <w:lang w:val="uk-UA"/>
        </w:rPr>
        <w:t xml:space="preserve">                                               </w:t>
      </w:r>
      <w:r w:rsidRPr="00D72C8A">
        <w:rPr>
          <w:rFonts w:ascii="Times New Roman" w:hAnsi="Times New Roman"/>
          <w:i/>
          <w:color w:val="1D1B11"/>
          <w:sz w:val="28"/>
          <w:szCs w:val="28"/>
          <w:lang w:val="uk-UA"/>
        </w:rPr>
        <w:t xml:space="preserve">Варіант – </w:t>
      </w:r>
      <w:r>
        <w:rPr>
          <w:rFonts w:ascii="Times New Roman" w:hAnsi="Times New Roman"/>
          <w:i/>
          <w:color w:val="1D1B11"/>
          <w:sz w:val="28"/>
          <w:szCs w:val="28"/>
          <w:lang w:val="uk-UA"/>
        </w:rPr>
        <w:t>2</w:t>
      </w:r>
      <w:r w:rsidRPr="00D72C8A">
        <w:rPr>
          <w:rFonts w:ascii="Times New Roman" w:hAnsi="Times New Roman"/>
          <w:i/>
          <w:color w:val="1D1B11"/>
          <w:sz w:val="28"/>
          <w:szCs w:val="28"/>
          <w:lang w:val="uk-UA"/>
        </w:rPr>
        <w:t xml:space="preserve"> </w:t>
      </w:r>
    </w:p>
    <w:p w:rsidR="00E8377B" w:rsidRPr="00D72C8A" w:rsidRDefault="00E8377B" w:rsidP="00A5326C">
      <w:pPr>
        <w:spacing w:after="0" w:line="360" w:lineRule="auto"/>
        <w:ind w:firstLine="567"/>
        <w:jc w:val="both"/>
        <w:rPr>
          <w:rFonts w:ascii="Times New Roman" w:hAnsi="Times New Roman"/>
          <w:color w:val="1D1B11"/>
          <w:sz w:val="28"/>
          <w:szCs w:val="28"/>
          <w:lang w:val="uk-UA"/>
        </w:rPr>
      </w:pPr>
      <w:r>
        <w:rPr>
          <w:rFonts w:ascii="Times New Roman" w:hAnsi="Times New Roman"/>
          <w:color w:val="1D1B11"/>
          <w:sz w:val="28"/>
          <w:szCs w:val="28"/>
          <w:lang w:val="uk-UA"/>
        </w:rPr>
        <w:t>Вода ––                                                    Залізо ––</w:t>
      </w:r>
    </w:p>
    <w:p w:rsidR="00E8377B" w:rsidRDefault="00E8377B" w:rsidP="00A5326C">
      <w:pPr>
        <w:spacing w:after="0" w:line="360" w:lineRule="auto"/>
        <w:ind w:firstLine="709"/>
        <w:rPr>
          <w:rFonts w:ascii="Times New Roman" w:hAnsi="Times New Roman"/>
          <w:color w:val="1D1B11"/>
          <w:sz w:val="28"/>
          <w:szCs w:val="28"/>
          <w:u w:val="single"/>
          <w:lang w:val="uk-UA"/>
        </w:rPr>
      </w:pPr>
    </w:p>
    <w:p w:rsidR="00E8377B" w:rsidRPr="00A5326C" w:rsidRDefault="00E8377B" w:rsidP="00A5326C">
      <w:pPr>
        <w:pStyle w:val="ListParagraph"/>
        <w:spacing w:line="360" w:lineRule="auto"/>
        <w:rPr>
          <w:rFonts w:ascii="Times New Roman" w:hAnsi="Times New Roman"/>
          <w:color w:val="1D1B11"/>
          <w:sz w:val="28"/>
          <w:szCs w:val="28"/>
          <w:u w:val="single"/>
          <w:lang w:val="uk-UA"/>
        </w:rPr>
      </w:pPr>
      <w:r w:rsidRPr="00322CB9">
        <w:rPr>
          <w:rFonts w:ascii="Times New Roman" w:hAnsi="Times New Roman"/>
          <w:color w:val="1D1B11"/>
          <w:sz w:val="28"/>
          <w:szCs w:val="28"/>
          <w:u w:val="single"/>
          <w:lang w:val="uk-UA"/>
        </w:rPr>
        <w:t>Завдання</w:t>
      </w:r>
      <w:r>
        <w:rPr>
          <w:rFonts w:ascii="Times New Roman" w:hAnsi="Times New Roman"/>
          <w:color w:val="1D1B11"/>
          <w:sz w:val="28"/>
          <w:szCs w:val="28"/>
          <w:u w:val="single"/>
          <w:lang w:val="uk-UA"/>
        </w:rPr>
        <w:t xml:space="preserve"> 6</w:t>
      </w:r>
    </w:p>
    <w:p w:rsidR="00E8377B" w:rsidRPr="00A64485" w:rsidRDefault="00E8377B" w:rsidP="00A64485">
      <w:pPr>
        <w:pStyle w:val="ListParagraph"/>
        <w:tabs>
          <w:tab w:val="left" w:pos="709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A5326C">
        <w:rPr>
          <w:rFonts w:ascii="Times New Roman" w:hAnsi="Times New Roman"/>
          <w:sz w:val="28"/>
          <w:szCs w:val="28"/>
          <w:lang w:val="uk-UA"/>
        </w:rPr>
        <w:t>Розв’язання поставленої проблеми</w:t>
      </w:r>
      <w:r w:rsidRPr="00A64485">
        <w:rPr>
          <w:rFonts w:ascii="Times New Roman" w:hAnsi="Times New Roman"/>
          <w:i/>
          <w:color w:val="1D1B11"/>
          <w:sz w:val="28"/>
          <w:szCs w:val="28"/>
        </w:rPr>
        <w:t xml:space="preserve"> Правильно </w:t>
      </w:r>
      <w:r>
        <w:rPr>
          <w:rFonts w:ascii="Times New Roman" w:hAnsi="Times New Roman"/>
          <w:i/>
          <w:color w:val="1D1B11"/>
          <w:sz w:val="28"/>
          <w:szCs w:val="28"/>
          <w:lang w:val="uk-UA"/>
        </w:rPr>
        <w:t>розв’язана задача 4</w:t>
      </w:r>
      <w:r w:rsidRPr="00A64485">
        <w:rPr>
          <w:rFonts w:ascii="Times New Roman" w:hAnsi="Times New Roman"/>
          <w:i/>
          <w:color w:val="1D1B11"/>
          <w:sz w:val="28"/>
          <w:szCs w:val="28"/>
        </w:rPr>
        <w:t xml:space="preserve">  б</w:t>
      </w:r>
    </w:p>
    <w:p w:rsidR="00E8377B" w:rsidRPr="00A5326C" w:rsidRDefault="00E8377B" w:rsidP="00A5326C">
      <w:pPr>
        <w:pStyle w:val="ListParagraph"/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«До сяючих вершин»</w:t>
      </w:r>
    </w:p>
    <w:p w:rsidR="00E8377B" w:rsidRDefault="00E8377B" w:rsidP="00A5326C">
      <w:pPr>
        <w:pStyle w:val="ListParagraph"/>
        <w:spacing w:line="360" w:lineRule="auto"/>
        <w:ind w:left="0" w:firstLine="709"/>
        <w:rPr>
          <w:rFonts w:ascii="Times New Roman" w:hAnsi="Times New Roman"/>
          <w:color w:val="1D1B11"/>
          <w:sz w:val="28"/>
          <w:szCs w:val="28"/>
          <w:lang w:val="uk-UA"/>
        </w:rPr>
      </w:pPr>
      <w:r w:rsidRPr="00176806">
        <w:rPr>
          <w:rFonts w:ascii="Times New Roman" w:hAnsi="Times New Roman"/>
          <w:color w:val="1D1B11"/>
          <w:sz w:val="28"/>
          <w:szCs w:val="28"/>
          <w:lang w:val="uk-UA"/>
        </w:rPr>
        <w:t>Уміння розв’язувати задачі — де мистецтво, що набувається практично.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 </w:t>
      </w:r>
      <w:r w:rsidRPr="00564E2B">
        <w:rPr>
          <w:rFonts w:ascii="Times New Roman" w:hAnsi="Times New Roman"/>
          <w:color w:val="1D1B11"/>
          <w:sz w:val="28"/>
          <w:szCs w:val="28"/>
          <w:lang w:val="uk-UA"/>
        </w:rPr>
        <w:t>Лише той досягне «вершини гори», хто зуміє швидко і правильно розв'язати задачу.</w:t>
      </w:r>
    </w:p>
    <w:p w:rsidR="00E8377B" w:rsidRPr="0092004F" w:rsidRDefault="00E8377B" w:rsidP="00A5326C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1.  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Визначте масові частки елементів в алюміній оксиді (А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>1</w:t>
      </w:r>
      <w:r w:rsidRPr="0092004F"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>2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О</w:t>
      </w:r>
      <w:r w:rsidRPr="0092004F"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>3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).</w:t>
      </w:r>
    </w:p>
    <w:p w:rsidR="00E8377B" w:rsidRPr="0092004F" w:rsidRDefault="00E8377B" w:rsidP="00A5326C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2.  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 xml:space="preserve">Визначте масові частки елементів </w:t>
      </w:r>
      <w:r w:rsidRPr="0092004F">
        <w:rPr>
          <w:rFonts w:ascii="Times New Roman" w:hAnsi="Times New Roman"/>
          <w:iCs/>
          <w:color w:val="1D1B11"/>
          <w:sz w:val="28"/>
          <w:szCs w:val="28"/>
          <w:lang w:val="uk-UA"/>
        </w:rPr>
        <w:t>в</w:t>
      </w:r>
      <w:r w:rsidRPr="0092004F">
        <w:rPr>
          <w:rFonts w:ascii="Times New Roman" w:hAnsi="Times New Roman"/>
          <w:i/>
          <w:iCs/>
          <w:color w:val="1D1B11"/>
          <w:sz w:val="28"/>
          <w:szCs w:val="28"/>
          <w:lang w:val="uk-UA"/>
        </w:rPr>
        <w:t xml:space="preserve"> 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аргентум (І) оксиді (А</w:t>
      </w:r>
      <w:r>
        <w:rPr>
          <w:rFonts w:ascii="Times New Roman" w:hAnsi="Times New Roman"/>
          <w:color w:val="1D1B11"/>
          <w:sz w:val="28"/>
          <w:szCs w:val="28"/>
          <w:lang w:val="en-US"/>
        </w:rPr>
        <w:t>g</w:t>
      </w:r>
      <w:r w:rsidRPr="0092004F"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>2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О).</w:t>
      </w:r>
    </w:p>
    <w:p w:rsidR="00E8377B" w:rsidRPr="0092004F" w:rsidRDefault="00E8377B" w:rsidP="00A5326C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 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Визначте масові частки елементів у ферум (Ні) оксиді (</w:t>
      </w:r>
      <w:r>
        <w:rPr>
          <w:rFonts w:ascii="Times New Roman" w:hAnsi="Times New Roman"/>
          <w:color w:val="1D1B11"/>
          <w:sz w:val="28"/>
          <w:szCs w:val="28"/>
          <w:lang w:val="en-US"/>
        </w:rPr>
        <w:t>F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е</w:t>
      </w:r>
      <w:r w:rsidRPr="0092004F"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>2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О</w:t>
      </w:r>
      <w:r w:rsidRPr="0092004F"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>3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).</w:t>
      </w:r>
    </w:p>
    <w:p w:rsidR="00E8377B" w:rsidRDefault="00E8377B" w:rsidP="00A5326C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color w:val="1D1B11"/>
          <w:sz w:val="28"/>
          <w:szCs w:val="28"/>
          <w:lang w:val="uk-UA"/>
        </w:rPr>
      </w:pP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4.  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 xml:space="preserve">Визначте масові частки елементів у манган </w:t>
      </w:r>
      <w:r w:rsidRPr="0092004F">
        <w:rPr>
          <w:rFonts w:ascii="Times New Roman" w:hAnsi="Times New Roman"/>
          <w:color w:val="1D1B11"/>
          <w:sz w:val="28"/>
          <w:szCs w:val="28"/>
        </w:rPr>
        <w:t>(</w:t>
      </w:r>
      <w:r w:rsidRPr="0092004F">
        <w:rPr>
          <w:rFonts w:ascii="Times New Roman" w:hAnsi="Times New Roman"/>
          <w:color w:val="1D1B11"/>
          <w:sz w:val="28"/>
          <w:szCs w:val="28"/>
          <w:lang w:val="en-US"/>
        </w:rPr>
        <w:t>IV</w:t>
      </w:r>
      <w:r w:rsidRPr="0092004F">
        <w:rPr>
          <w:rFonts w:ascii="Times New Roman" w:hAnsi="Times New Roman"/>
          <w:color w:val="1D1B11"/>
          <w:sz w:val="28"/>
          <w:szCs w:val="28"/>
        </w:rPr>
        <w:t xml:space="preserve">) 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оксиді (М</w:t>
      </w:r>
      <w:r>
        <w:rPr>
          <w:rFonts w:ascii="Times New Roman" w:hAnsi="Times New Roman"/>
          <w:color w:val="1D1B11"/>
          <w:sz w:val="28"/>
          <w:szCs w:val="28"/>
          <w:lang w:val="en-US"/>
        </w:rPr>
        <w:t>n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О</w:t>
      </w:r>
      <w:r w:rsidRPr="0092004F"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>2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 xml:space="preserve">). </w:t>
      </w:r>
    </w:p>
    <w:p w:rsidR="00E8377B" w:rsidRPr="0092004F" w:rsidRDefault="00E8377B" w:rsidP="00A5326C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5. 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 xml:space="preserve"> Визначте масові частки елементів у натрій оксиді (</w:t>
      </w:r>
      <w:r>
        <w:rPr>
          <w:rFonts w:ascii="Times New Roman" w:hAnsi="Times New Roman"/>
          <w:color w:val="1D1B11"/>
          <w:sz w:val="28"/>
          <w:szCs w:val="28"/>
          <w:lang w:val="en-US"/>
        </w:rPr>
        <w:t>N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а</w:t>
      </w:r>
      <w:r w:rsidRPr="0092004F"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>2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О).</w:t>
      </w:r>
    </w:p>
    <w:p w:rsidR="00E8377B" w:rsidRPr="0092004F" w:rsidRDefault="00E8377B" w:rsidP="00A5326C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6.  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 xml:space="preserve">Визначте масові частки елементів у фосфор </w:t>
      </w:r>
      <w:r w:rsidRPr="0092004F">
        <w:rPr>
          <w:rFonts w:ascii="Times New Roman" w:hAnsi="Times New Roman"/>
          <w:color w:val="1D1B11"/>
          <w:sz w:val="28"/>
          <w:szCs w:val="28"/>
        </w:rPr>
        <w:t>(</w:t>
      </w:r>
      <w:r w:rsidRPr="0092004F">
        <w:rPr>
          <w:rFonts w:ascii="Times New Roman" w:hAnsi="Times New Roman"/>
          <w:color w:val="1D1B11"/>
          <w:sz w:val="28"/>
          <w:szCs w:val="28"/>
          <w:lang w:val="en-US"/>
        </w:rPr>
        <w:t>V</w:t>
      </w:r>
      <w:r w:rsidRPr="0092004F">
        <w:rPr>
          <w:rFonts w:ascii="Times New Roman" w:hAnsi="Times New Roman"/>
          <w:color w:val="1D1B11"/>
          <w:sz w:val="28"/>
          <w:szCs w:val="28"/>
        </w:rPr>
        <w:t xml:space="preserve">) 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оксиді (Р</w:t>
      </w:r>
      <w:r w:rsidRPr="0092004F"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>2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О</w:t>
      </w:r>
      <w:r w:rsidRPr="0092004F"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>5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).</w:t>
      </w:r>
    </w:p>
    <w:p w:rsidR="00E8377B" w:rsidRPr="0092004F" w:rsidRDefault="00E8377B" w:rsidP="00A5326C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7.  Визначте масові частки елементів у с</w:t>
      </w:r>
      <w:r w:rsidRPr="0092004F">
        <w:rPr>
          <w:rFonts w:ascii="Times New Roman" w:hAnsi="Times New Roman"/>
          <w:color w:val="1D1B11"/>
          <w:sz w:val="28"/>
          <w:szCs w:val="28"/>
        </w:rPr>
        <w:t>ульфур(</w:t>
      </w:r>
      <w:r w:rsidRPr="0092004F">
        <w:rPr>
          <w:rFonts w:ascii="Times New Roman" w:hAnsi="Times New Roman"/>
          <w:color w:val="1D1B11"/>
          <w:sz w:val="28"/>
          <w:szCs w:val="28"/>
          <w:lang w:val="en-US"/>
        </w:rPr>
        <w:t>IV</w:t>
      </w:r>
      <w:r w:rsidRPr="0092004F">
        <w:rPr>
          <w:rFonts w:ascii="Times New Roman" w:hAnsi="Times New Roman"/>
          <w:color w:val="1D1B11"/>
          <w:sz w:val="28"/>
          <w:szCs w:val="28"/>
        </w:rPr>
        <w:t xml:space="preserve">) 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оксиді (</w:t>
      </w:r>
      <w:r>
        <w:rPr>
          <w:rFonts w:ascii="Times New Roman" w:hAnsi="Times New Roman"/>
          <w:color w:val="1D1B11"/>
          <w:sz w:val="28"/>
          <w:szCs w:val="28"/>
          <w:lang w:val="en-US"/>
        </w:rPr>
        <w:t>S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О</w:t>
      </w:r>
      <w:r w:rsidRPr="0092004F"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>2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).</w:t>
      </w:r>
    </w:p>
    <w:p w:rsidR="00E8377B" w:rsidRPr="0092004F" w:rsidRDefault="00E8377B" w:rsidP="00A5326C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 xml:space="preserve">8. 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 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 xml:space="preserve">Визначте масові частки елементів у сульфур </w:t>
      </w:r>
      <w:r w:rsidRPr="0092004F">
        <w:rPr>
          <w:rFonts w:ascii="Times New Roman" w:hAnsi="Times New Roman"/>
          <w:color w:val="1D1B11"/>
          <w:sz w:val="28"/>
          <w:szCs w:val="28"/>
        </w:rPr>
        <w:t>(</w:t>
      </w:r>
      <w:r w:rsidRPr="0092004F">
        <w:rPr>
          <w:rFonts w:ascii="Times New Roman" w:hAnsi="Times New Roman"/>
          <w:color w:val="1D1B11"/>
          <w:sz w:val="28"/>
          <w:szCs w:val="28"/>
          <w:lang w:val="en-US"/>
        </w:rPr>
        <w:t>V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>І</w:t>
      </w:r>
      <w:r w:rsidRPr="0092004F">
        <w:rPr>
          <w:rFonts w:ascii="Times New Roman" w:hAnsi="Times New Roman"/>
          <w:color w:val="1D1B11"/>
          <w:sz w:val="28"/>
          <w:szCs w:val="28"/>
        </w:rPr>
        <w:t xml:space="preserve">) 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оксиді (</w:t>
      </w:r>
      <w:r>
        <w:rPr>
          <w:rFonts w:ascii="Times New Roman" w:hAnsi="Times New Roman"/>
          <w:color w:val="1D1B11"/>
          <w:sz w:val="28"/>
          <w:szCs w:val="28"/>
          <w:lang w:val="en-US"/>
        </w:rPr>
        <w:t>S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О</w:t>
      </w:r>
      <w:r w:rsidRPr="0092004F"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>3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).</w:t>
      </w:r>
    </w:p>
    <w:p w:rsidR="00E8377B" w:rsidRPr="0092004F" w:rsidRDefault="00E8377B" w:rsidP="00A5326C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9.  Визначте масові частки елементів у бор оксиді (В</w:t>
      </w:r>
      <w:r w:rsidRPr="0092004F"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>2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О</w:t>
      </w:r>
      <w:r w:rsidRPr="0092004F"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>3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).</w:t>
      </w:r>
    </w:p>
    <w:p w:rsidR="00E8377B" w:rsidRPr="0092004F" w:rsidRDefault="00E8377B" w:rsidP="00A5326C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10. 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 xml:space="preserve"> Визначте масові частки елементів у </w:t>
      </w:r>
      <w:r>
        <w:rPr>
          <w:rFonts w:ascii="Times New Roman" w:hAnsi="Times New Roman"/>
          <w:color w:val="1D1B11"/>
          <w:sz w:val="28"/>
          <w:szCs w:val="28"/>
          <w:lang w:val="uk-UA"/>
        </w:rPr>
        <w:t>кальцій</w:t>
      </w:r>
      <w:r w:rsidRPr="0092004F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оксиді (</w:t>
      </w:r>
      <w:r>
        <w:rPr>
          <w:rFonts w:ascii="Times New Roman" w:hAnsi="Times New Roman"/>
          <w:color w:val="1D1B11"/>
          <w:sz w:val="28"/>
          <w:szCs w:val="28"/>
          <w:lang w:val="en-US"/>
        </w:rPr>
        <w:t>Ca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О).</w:t>
      </w:r>
    </w:p>
    <w:p w:rsidR="00E8377B" w:rsidRPr="0092004F" w:rsidRDefault="00E8377B" w:rsidP="00A5326C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92004F">
        <w:rPr>
          <w:rFonts w:ascii="Times New Roman" w:hAnsi="Times New Roman"/>
          <w:color w:val="1D1B11"/>
          <w:sz w:val="28"/>
          <w:szCs w:val="28"/>
        </w:rPr>
        <w:t xml:space="preserve">11. 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Визначте масову частку елементів магній оксиді (М</w:t>
      </w:r>
      <w:r>
        <w:rPr>
          <w:rFonts w:ascii="Times New Roman" w:hAnsi="Times New Roman"/>
          <w:color w:val="1D1B11"/>
          <w:sz w:val="28"/>
          <w:szCs w:val="28"/>
          <w:lang w:val="en-US"/>
        </w:rPr>
        <w:t>g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О).</w:t>
      </w:r>
    </w:p>
    <w:p w:rsidR="00E8377B" w:rsidRPr="0092004F" w:rsidRDefault="00E8377B" w:rsidP="00A5326C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12. 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Визначте масову частку елементів в натрій хлориді (</w:t>
      </w:r>
      <w:r>
        <w:rPr>
          <w:rFonts w:ascii="Times New Roman" w:hAnsi="Times New Roman"/>
          <w:color w:val="1D1B11"/>
          <w:sz w:val="28"/>
          <w:szCs w:val="28"/>
          <w:lang w:val="en-US"/>
        </w:rPr>
        <w:t>Na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СІ).</w:t>
      </w:r>
    </w:p>
    <w:p w:rsidR="00E8377B" w:rsidRPr="0092004F" w:rsidRDefault="00E8377B" w:rsidP="00A5326C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13. 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Визначте масову частку елементів в калій оксиді (</w:t>
      </w:r>
      <w:r>
        <w:rPr>
          <w:rFonts w:ascii="Times New Roman" w:hAnsi="Times New Roman"/>
          <w:color w:val="1D1B11"/>
          <w:sz w:val="28"/>
          <w:szCs w:val="28"/>
          <w:lang w:val="en-US"/>
        </w:rPr>
        <w:t>K</w:t>
      </w:r>
      <w:r w:rsidRPr="0092004F">
        <w:rPr>
          <w:rFonts w:ascii="Times New Roman" w:hAnsi="Times New Roman"/>
          <w:color w:val="1D1B11"/>
          <w:sz w:val="28"/>
          <w:szCs w:val="28"/>
          <w:vertAlign w:val="subscript"/>
        </w:rPr>
        <w:t>2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О).</w:t>
      </w:r>
    </w:p>
    <w:p w:rsidR="00E8377B" w:rsidRPr="0092004F" w:rsidRDefault="00E8377B" w:rsidP="00A5326C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14. 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Визначте масову частку елементів в силіцій оксиді (</w:t>
      </w:r>
      <w:r>
        <w:rPr>
          <w:rFonts w:ascii="Times New Roman" w:hAnsi="Times New Roman"/>
          <w:color w:val="1D1B11"/>
          <w:sz w:val="28"/>
          <w:szCs w:val="28"/>
          <w:lang w:val="en-US"/>
        </w:rPr>
        <w:t>Si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О</w:t>
      </w:r>
      <w:r w:rsidRPr="0092004F"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>2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).</w:t>
      </w:r>
    </w:p>
    <w:p w:rsidR="00E8377B" w:rsidRDefault="00E8377B" w:rsidP="00A5326C">
      <w:pPr>
        <w:pStyle w:val="ListParagraph"/>
        <w:spacing w:line="360" w:lineRule="auto"/>
        <w:ind w:left="709"/>
        <w:jc w:val="both"/>
        <w:rPr>
          <w:rFonts w:ascii="Times New Roman" w:hAnsi="Times New Roman"/>
          <w:color w:val="1D1B11"/>
          <w:sz w:val="28"/>
          <w:szCs w:val="28"/>
          <w:lang w:val="uk-UA"/>
        </w:rPr>
      </w:pPr>
      <w:r>
        <w:rPr>
          <w:rFonts w:ascii="Times New Roman" w:hAnsi="Times New Roman"/>
          <w:color w:val="1D1B11"/>
          <w:sz w:val="28"/>
          <w:szCs w:val="28"/>
          <w:lang w:val="uk-UA"/>
        </w:rPr>
        <w:t xml:space="preserve">15. 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 xml:space="preserve">Визначте масову частку елементів в нітроген </w:t>
      </w:r>
      <w:r w:rsidRPr="0092004F">
        <w:rPr>
          <w:rFonts w:ascii="Times New Roman" w:hAnsi="Times New Roman"/>
          <w:color w:val="1D1B11"/>
          <w:sz w:val="28"/>
          <w:szCs w:val="28"/>
        </w:rPr>
        <w:t>(</w:t>
      </w:r>
      <w:r w:rsidRPr="0092004F">
        <w:rPr>
          <w:rFonts w:ascii="Times New Roman" w:hAnsi="Times New Roman"/>
          <w:color w:val="1D1B11"/>
          <w:sz w:val="28"/>
          <w:szCs w:val="28"/>
          <w:lang w:val="en-US"/>
        </w:rPr>
        <w:t>IV</w:t>
      </w:r>
      <w:r w:rsidRPr="0092004F">
        <w:rPr>
          <w:rFonts w:ascii="Times New Roman" w:hAnsi="Times New Roman"/>
          <w:color w:val="1D1B11"/>
          <w:sz w:val="28"/>
          <w:szCs w:val="28"/>
        </w:rPr>
        <w:t xml:space="preserve">) 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оксиді (</w:t>
      </w:r>
      <w:r>
        <w:rPr>
          <w:rFonts w:ascii="Times New Roman" w:hAnsi="Times New Roman"/>
          <w:color w:val="1D1B11"/>
          <w:sz w:val="28"/>
          <w:szCs w:val="28"/>
          <w:lang w:val="en-US"/>
        </w:rPr>
        <w:t>N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О</w:t>
      </w:r>
      <w:r w:rsidRPr="0092004F">
        <w:rPr>
          <w:rFonts w:ascii="Times New Roman" w:hAnsi="Times New Roman"/>
          <w:color w:val="1D1B11"/>
          <w:sz w:val="28"/>
          <w:szCs w:val="28"/>
          <w:vertAlign w:val="subscript"/>
          <w:lang w:val="uk-UA"/>
        </w:rPr>
        <w:t>2</w:t>
      </w:r>
      <w:r w:rsidRPr="0092004F">
        <w:rPr>
          <w:rFonts w:ascii="Times New Roman" w:hAnsi="Times New Roman"/>
          <w:color w:val="1D1B11"/>
          <w:sz w:val="28"/>
          <w:szCs w:val="28"/>
          <w:lang w:val="uk-UA"/>
        </w:rPr>
        <w:t>).</w:t>
      </w:r>
    </w:p>
    <w:p w:rsidR="00E8377B" w:rsidRPr="00BC0A6A" w:rsidRDefault="00E8377B" w:rsidP="00BC0A6A">
      <w:pPr>
        <w:pStyle w:val="ListParagraph"/>
        <w:spacing w:line="360" w:lineRule="auto"/>
        <w:ind w:left="709"/>
        <w:jc w:val="center"/>
        <w:rPr>
          <w:rFonts w:ascii="Times New Roman" w:hAnsi="Times New Roman"/>
          <w:i/>
          <w:color w:val="1D1B11"/>
          <w:sz w:val="28"/>
          <w:szCs w:val="28"/>
          <w:lang w:val="uk-UA"/>
        </w:rPr>
        <w:sectPr w:rsidR="00E8377B" w:rsidRPr="00BC0A6A" w:rsidSect="001E625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C0A6A">
        <w:rPr>
          <w:rFonts w:ascii="Times New Roman" w:hAnsi="Times New Roman"/>
          <w:i/>
          <w:color w:val="1D1B11"/>
          <w:sz w:val="28"/>
          <w:szCs w:val="28"/>
          <w:lang w:val="uk-UA"/>
        </w:rPr>
        <w:t>Відповід</w:t>
      </w:r>
      <w:r>
        <w:rPr>
          <w:rFonts w:ascii="Times New Roman" w:hAnsi="Times New Roman"/>
          <w:i/>
          <w:color w:val="1D1B11"/>
          <w:sz w:val="28"/>
          <w:szCs w:val="28"/>
          <w:lang w:val="uk-UA"/>
        </w:rPr>
        <w:t>і</w:t>
      </w:r>
    </w:p>
    <w:p w:rsidR="00E8377B" w:rsidRPr="009F0D59" w:rsidRDefault="00E8377B" w:rsidP="00A5326C">
      <w:pPr>
        <w:pStyle w:val="ListParagraph"/>
        <w:spacing w:line="360" w:lineRule="auto"/>
        <w:ind w:left="709"/>
        <w:jc w:val="both"/>
        <w:rPr>
          <w:rFonts w:ascii="Times New Roman" w:hAnsi="Times New Roman"/>
          <w:i/>
          <w:color w:val="1D1B11"/>
          <w:sz w:val="28"/>
          <w:szCs w:val="28"/>
          <w:lang w:val="uk-UA"/>
        </w:rPr>
      </w:pPr>
      <w:r w:rsidRPr="009F0D59">
        <w:rPr>
          <w:rFonts w:ascii="Times New Roman" w:hAnsi="Times New Roman"/>
          <w:i/>
          <w:color w:val="1D1B11"/>
          <w:sz w:val="28"/>
          <w:szCs w:val="28"/>
          <w:lang w:val="uk-UA"/>
        </w:rPr>
        <w:t>1–53%, 47%</w:t>
      </w:r>
    </w:p>
    <w:p w:rsidR="00E8377B" w:rsidRPr="009F0D59" w:rsidRDefault="00E8377B" w:rsidP="00A5326C">
      <w:pPr>
        <w:pStyle w:val="ListParagraph"/>
        <w:spacing w:line="360" w:lineRule="auto"/>
        <w:ind w:left="709"/>
        <w:jc w:val="both"/>
        <w:rPr>
          <w:rFonts w:ascii="Times New Roman" w:hAnsi="Times New Roman"/>
          <w:i/>
          <w:color w:val="1D1B11"/>
          <w:sz w:val="28"/>
          <w:szCs w:val="28"/>
          <w:lang w:val="uk-UA"/>
        </w:rPr>
      </w:pPr>
      <w:r w:rsidRPr="009F0D59">
        <w:rPr>
          <w:rFonts w:ascii="Times New Roman" w:hAnsi="Times New Roman"/>
          <w:i/>
          <w:color w:val="1D1B11"/>
          <w:sz w:val="28"/>
          <w:szCs w:val="28"/>
          <w:lang w:val="uk-UA"/>
        </w:rPr>
        <w:t>2–96%,7%</w:t>
      </w:r>
    </w:p>
    <w:p w:rsidR="00E8377B" w:rsidRPr="009F0D59" w:rsidRDefault="00E8377B" w:rsidP="00A5326C">
      <w:pPr>
        <w:pStyle w:val="ListParagraph"/>
        <w:spacing w:line="360" w:lineRule="auto"/>
        <w:ind w:left="709"/>
        <w:jc w:val="both"/>
        <w:rPr>
          <w:rFonts w:ascii="Times New Roman" w:hAnsi="Times New Roman"/>
          <w:i/>
          <w:color w:val="1D1B11"/>
          <w:sz w:val="28"/>
          <w:szCs w:val="28"/>
          <w:lang w:val="uk-UA"/>
        </w:rPr>
      </w:pPr>
      <w:r w:rsidRPr="009F0D59">
        <w:rPr>
          <w:rFonts w:ascii="Times New Roman" w:hAnsi="Times New Roman"/>
          <w:i/>
          <w:color w:val="1D1B11"/>
          <w:sz w:val="28"/>
          <w:szCs w:val="28"/>
          <w:lang w:val="uk-UA"/>
        </w:rPr>
        <w:t>3– 70%, 30%</w:t>
      </w:r>
    </w:p>
    <w:p w:rsidR="00E8377B" w:rsidRPr="009F0D59" w:rsidRDefault="00E8377B" w:rsidP="00A5326C">
      <w:pPr>
        <w:pStyle w:val="ListParagraph"/>
        <w:spacing w:line="360" w:lineRule="auto"/>
        <w:ind w:left="709"/>
        <w:jc w:val="both"/>
        <w:rPr>
          <w:rFonts w:ascii="Times New Roman" w:hAnsi="Times New Roman"/>
          <w:i/>
          <w:color w:val="1D1B11"/>
          <w:sz w:val="28"/>
          <w:szCs w:val="28"/>
          <w:lang w:val="uk-UA"/>
        </w:rPr>
      </w:pPr>
      <w:r w:rsidRPr="009F0D59">
        <w:rPr>
          <w:rFonts w:ascii="Times New Roman" w:hAnsi="Times New Roman"/>
          <w:i/>
          <w:color w:val="1D1B11"/>
          <w:sz w:val="28"/>
          <w:szCs w:val="28"/>
          <w:lang w:val="uk-UA"/>
        </w:rPr>
        <w:t>4–53%, 47%</w:t>
      </w:r>
    </w:p>
    <w:p w:rsidR="00E8377B" w:rsidRPr="009F0D59" w:rsidRDefault="00E8377B" w:rsidP="00A5326C">
      <w:pPr>
        <w:pStyle w:val="ListParagraph"/>
        <w:spacing w:line="360" w:lineRule="auto"/>
        <w:ind w:left="709"/>
        <w:jc w:val="both"/>
        <w:rPr>
          <w:rFonts w:ascii="Times New Roman" w:hAnsi="Times New Roman"/>
          <w:i/>
          <w:color w:val="1D1B11"/>
          <w:sz w:val="28"/>
          <w:szCs w:val="28"/>
          <w:lang w:val="uk-UA"/>
        </w:rPr>
      </w:pPr>
      <w:r w:rsidRPr="009F0D59">
        <w:rPr>
          <w:rFonts w:ascii="Times New Roman" w:hAnsi="Times New Roman"/>
          <w:i/>
          <w:color w:val="1D1B11"/>
          <w:sz w:val="28"/>
          <w:szCs w:val="28"/>
          <w:lang w:val="uk-UA"/>
        </w:rPr>
        <w:t>5–74%,26%</w:t>
      </w:r>
    </w:p>
    <w:p w:rsidR="00E8377B" w:rsidRPr="009F0D59" w:rsidRDefault="00E8377B" w:rsidP="00A5326C">
      <w:pPr>
        <w:pStyle w:val="ListParagraph"/>
        <w:spacing w:line="360" w:lineRule="auto"/>
        <w:ind w:left="709"/>
        <w:jc w:val="both"/>
        <w:rPr>
          <w:rFonts w:ascii="Times New Roman" w:hAnsi="Times New Roman"/>
          <w:i/>
          <w:color w:val="1D1B11"/>
          <w:sz w:val="28"/>
          <w:szCs w:val="28"/>
          <w:lang w:val="uk-UA"/>
        </w:rPr>
      </w:pPr>
      <w:r w:rsidRPr="009F0D59">
        <w:rPr>
          <w:rFonts w:ascii="Times New Roman" w:hAnsi="Times New Roman"/>
          <w:i/>
          <w:color w:val="1D1B11"/>
          <w:sz w:val="28"/>
          <w:szCs w:val="28"/>
          <w:lang w:val="uk-UA"/>
        </w:rPr>
        <w:t xml:space="preserve">6–44%,56% </w:t>
      </w:r>
    </w:p>
    <w:p w:rsidR="00E8377B" w:rsidRPr="009F0D59" w:rsidRDefault="00E8377B" w:rsidP="00A5326C">
      <w:pPr>
        <w:pStyle w:val="ListParagraph"/>
        <w:spacing w:line="360" w:lineRule="auto"/>
        <w:ind w:left="709"/>
        <w:jc w:val="both"/>
        <w:rPr>
          <w:rFonts w:ascii="Times New Roman" w:hAnsi="Times New Roman"/>
          <w:i/>
          <w:color w:val="1D1B11"/>
          <w:sz w:val="28"/>
          <w:szCs w:val="28"/>
          <w:lang w:val="uk-UA"/>
        </w:rPr>
      </w:pPr>
      <w:r w:rsidRPr="009F0D59">
        <w:rPr>
          <w:rFonts w:ascii="Times New Roman" w:hAnsi="Times New Roman"/>
          <w:i/>
          <w:color w:val="1D1B11"/>
          <w:sz w:val="28"/>
          <w:szCs w:val="28"/>
          <w:lang w:val="uk-UA"/>
        </w:rPr>
        <w:t>7–50%,50%</w:t>
      </w:r>
    </w:p>
    <w:p w:rsidR="00E8377B" w:rsidRPr="009F0D59" w:rsidRDefault="00E8377B" w:rsidP="00A5326C">
      <w:pPr>
        <w:pStyle w:val="ListParagraph"/>
        <w:spacing w:line="360" w:lineRule="auto"/>
        <w:ind w:left="709"/>
        <w:jc w:val="both"/>
        <w:rPr>
          <w:rFonts w:ascii="Times New Roman" w:hAnsi="Times New Roman"/>
          <w:i/>
          <w:color w:val="1D1B11"/>
          <w:sz w:val="28"/>
          <w:szCs w:val="28"/>
          <w:lang w:val="uk-UA"/>
        </w:rPr>
      </w:pPr>
      <w:r w:rsidRPr="009F0D59">
        <w:rPr>
          <w:rFonts w:ascii="Times New Roman" w:hAnsi="Times New Roman"/>
          <w:i/>
          <w:color w:val="1D1B11"/>
          <w:sz w:val="28"/>
          <w:szCs w:val="28"/>
          <w:lang w:val="uk-UA"/>
        </w:rPr>
        <w:t>8–40%, 60%</w:t>
      </w:r>
    </w:p>
    <w:p w:rsidR="00E8377B" w:rsidRPr="009F0D59" w:rsidRDefault="00E8377B" w:rsidP="00A5326C">
      <w:pPr>
        <w:pStyle w:val="ListParagraph"/>
        <w:spacing w:line="360" w:lineRule="auto"/>
        <w:ind w:left="709"/>
        <w:jc w:val="both"/>
        <w:rPr>
          <w:rFonts w:ascii="Times New Roman" w:hAnsi="Times New Roman"/>
          <w:i/>
          <w:color w:val="1D1B11"/>
          <w:sz w:val="28"/>
          <w:szCs w:val="28"/>
          <w:lang w:val="uk-UA"/>
        </w:rPr>
      </w:pPr>
      <w:r w:rsidRPr="009F0D59">
        <w:rPr>
          <w:rFonts w:ascii="Times New Roman" w:hAnsi="Times New Roman"/>
          <w:i/>
          <w:color w:val="1D1B11"/>
          <w:sz w:val="28"/>
          <w:szCs w:val="28"/>
          <w:lang w:val="uk-UA"/>
        </w:rPr>
        <w:t>9– 31%,69%</w:t>
      </w:r>
    </w:p>
    <w:p w:rsidR="00E8377B" w:rsidRPr="009F0D59" w:rsidRDefault="00E8377B" w:rsidP="00A5326C">
      <w:pPr>
        <w:pStyle w:val="ListParagraph"/>
        <w:spacing w:line="360" w:lineRule="auto"/>
        <w:ind w:left="709"/>
        <w:jc w:val="both"/>
        <w:rPr>
          <w:rFonts w:ascii="Times New Roman" w:hAnsi="Times New Roman"/>
          <w:i/>
          <w:color w:val="1D1B11"/>
          <w:sz w:val="28"/>
          <w:szCs w:val="28"/>
          <w:lang w:val="uk-UA"/>
        </w:rPr>
      </w:pPr>
      <w:r w:rsidRPr="009F0D59">
        <w:rPr>
          <w:rFonts w:ascii="Times New Roman" w:hAnsi="Times New Roman"/>
          <w:i/>
          <w:color w:val="1D1B11"/>
          <w:sz w:val="28"/>
          <w:szCs w:val="28"/>
          <w:lang w:val="uk-UA"/>
        </w:rPr>
        <w:t>10–30%,70%</w:t>
      </w:r>
    </w:p>
    <w:p w:rsidR="00E8377B" w:rsidRPr="009F0D59" w:rsidRDefault="00E8377B" w:rsidP="00A5326C">
      <w:pPr>
        <w:pStyle w:val="ListParagraph"/>
        <w:spacing w:line="360" w:lineRule="auto"/>
        <w:ind w:left="709"/>
        <w:jc w:val="both"/>
        <w:rPr>
          <w:rFonts w:ascii="Times New Roman" w:hAnsi="Times New Roman"/>
          <w:i/>
          <w:color w:val="1D1B11"/>
          <w:sz w:val="28"/>
          <w:szCs w:val="28"/>
          <w:lang w:val="uk-UA"/>
        </w:rPr>
      </w:pPr>
      <w:r w:rsidRPr="009F0D59">
        <w:rPr>
          <w:rFonts w:ascii="Times New Roman" w:hAnsi="Times New Roman"/>
          <w:i/>
          <w:color w:val="1D1B11"/>
          <w:sz w:val="28"/>
          <w:szCs w:val="28"/>
          <w:lang w:val="uk-UA"/>
        </w:rPr>
        <w:t>11– 60%,40%</w:t>
      </w:r>
    </w:p>
    <w:p w:rsidR="00E8377B" w:rsidRPr="009F0D59" w:rsidRDefault="00E8377B" w:rsidP="00A5326C">
      <w:pPr>
        <w:pStyle w:val="ListParagraph"/>
        <w:spacing w:line="360" w:lineRule="auto"/>
        <w:ind w:left="709"/>
        <w:jc w:val="both"/>
        <w:rPr>
          <w:rFonts w:ascii="Times New Roman" w:hAnsi="Times New Roman"/>
          <w:i/>
          <w:color w:val="1D1B11"/>
          <w:sz w:val="28"/>
          <w:szCs w:val="28"/>
          <w:lang w:val="uk-UA"/>
        </w:rPr>
      </w:pPr>
      <w:r w:rsidRPr="009F0D59">
        <w:rPr>
          <w:rFonts w:ascii="Times New Roman" w:hAnsi="Times New Roman"/>
          <w:i/>
          <w:color w:val="1D1B11"/>
          <w:sz w:val="28"/>
          <w:szCs w:val="28"/>
          <w:lang w:val="uk-UA"/>
        </w:rPr>
        <w:t>12–40%,60%</w:t>
      </w:r>
    </w:p>
    <w:p w:rsidR="00E8377B" w:rsidRPr="009F0D59" w:rsidRDefault="00E8377B" w:rsidP="00A5326C">
      <w:pPr>
        <w:pStyle w:val="ListParagraph"/>
        <w:spacing w:line="360" w:lineRule="auto"/>
        <w:ind w:left="709"/>
        <w:jc w:val="both"/>
        <w:rPr>
          <w:rFonts w:ascii="Times New Roman" w:hAnsi="Times New Roman"/>
          <w:i/>
          <w:color w:val="1D1B11"/>
          <w:sz w:val="28"/>
          <w:szCs w:val="28"/>
          <w:lang w:val="uk-UA"/>
        </w:rPr>
      </w:pPr>
      <w:r w:rsidRPr="009F0D59">
        <w:rPr>
          <w:rFonts w:ascii="Times New Roman" w:hAnsi="Times New Roman"/>
          <w:i/>
          <w:color w:val="1D1B11"/>
          <w:sz w:val="28"/>
          <w:szCs w:val="28"/>
          <w:lang w:val="uk-UA"/>
        </w:rPr>
        <w:t>13–83%,17%</w:t>
      </w:r>
    </w:p>
    <w:p w:rsidR="00E8377B" w:rsidRPr="009F0D59" w:rsidRDefault="00E8377B" w:rsidP="00A5326C">
      <w:pPr>
        <w:pStyle w:val="ListParagraph"/>
        <w:spacing w:line="360" w:lineRule="auto"/>
        <w:ind w:left="709"/>
        <w:jc w:val="both"/>
        <w:rPr>
          <w:rFonts w:ascii="Times New Roman" w:hAnsi="Times New Roman"/>
          <w:i/>
          <w:color w:val="1D1B11"/>
          <w:sz w:val="28"/>
          <w:szCs w:val="28"/>
          <w:lang w:val="uk-UA"/>
        </w:rPr>
      </w:pPr>
      <w:r w:rsidRPr="009F0D59">
        <w:rPr>
          <w:rFonts w:ascii="Times New Roman" w:hAnsi="Times New Roman"/>
          <w:i/>
          <w:color w:val="1D1B11"/>
          <w:sz w:val="28"/>
          <w:szCs w:val="28"/>
          <w:lang w:val="uk-UA"/>
        </w:rPr>
        <w:t>14–45%,55%</w:t>
      </w:r>
    </w:p>
    <w:p w:rsidR="00E8377B" w:rsidRPr="00BC0A6A" w:rsidRDefault="00E8377B" w:rsidP="00A5326C">
      <w:pPr>
        <w:pStyle w:val="ListParagraph"/>
        <w:spacing w:line="360" w:lineRule="auto"/>
        <w:ind w:left="709"/>
        <w:jc w:val="both"/>
        <w:rPr>
          <w:rFonts w:ascii="Times New Roman" w:hAnsi="Times New Roman"/>
          <w:i/>
          <w:color w:val="1D1B11"/>
          <w:sz w:val="28"/>
          <w:szCs w:val="28"/>
          <w:lang w:val="uk-UA"/>
        </w:rPr>
      </w:pPr>
      <w:r w:rsidRPr="009F0D59">
        <w:rPr>
          <w:rFonts w:ascii="Times New Roman" w:hAnsi="Times New Roman"/>
          <w:i/>
          <w:color w:val="1D1B11"/>
          <w:sz w:val="28"/>
          <w:szCs w:val="28"/>
          <w:lang w:val="uk-UA"/>
        </w:rPr>
        <w:t>15–30%,70%</w:t>
      </w:r>
    </w:p>
    <w:p w:rsidR="00E8377B" w:rsidRPr="00BC0A6A" w:rsidRDefault="00E8377B" w:rsidP="00A5326C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  <w:sectPr w:rsidR="00E8377B" w:rsidRPr="00BC0A6A" w:rsidSect="009F0D59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8377B" w:rsidRDefault="00E8377B" w:rsidP="00A5326C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ІV.  Оцінювання та його мотивація</w:t>
      </w:r>
    </w:p>
    <w:p w:rsidR="00E8377B" w:rsidRDefault="00E8377B" w:rsidP="00A5326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 с</w:t>
      </w:r>
      <w:r w:rsidRPr="00A64485">
        <w:rPr>
          <w:rFonts w:ascii="Times New Roman" w:hAnsi="Times New Roman"/>
          <w:sz w:val="28"/>
          <w:szCs w:val="28"/>
          <w:lang w:val="uk-UA"/>
        </w:rPr>
        <w:t>амооцінюван</w:t>
      </w:r>
      <w:r>
        <w:rPr>
          <w:rFonts w:ascii="Times New Roman" w:hAnsi="Times New Roman"/>
          <w:sz w:val="28"/>
          <w:szCs w:val="28"/>
          <w:lang w:val="uk-UA"/>
        </w:rPr>
        <w:t xml:space="preserve">ня </w:t>
      </w:r>
    </w:p>
    <w:p w:rsidR="00E8377B" w:rsidRDefault="00E8377B" w:rsidP="00A5326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Прізвище, ім’я __________________________________               Клас________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4"/>
        <w:gridCol w:w="1357"/>
        <w:gridCol w:w="1357"/>
        <w:gridCol w:w="1357"/>
        <w:gridCol w:w="1357"/>
        <w:gridCol w:w="1262"/>
        <w:gridCol w:w="1357"/>
      </w:tblGrid>
      <w:tr w:rsidR="00E8377B" w:rsidTr="005E63F0">
        <w:tc>
          <w:tcPr>
            <w:tcW w:w="1524" w:type="dxa"/>
            <w:vAlign w:val="center"/>
          </w:tcPr>
          <w:p w:rsidR="00E8377B" w:rsidRPr="005E63F0" w:rsidRDefault="00E8377B" w:rsidP="005E63F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3F0">
              <w:rPr>
                <w:rFonts w:ascii="Times New Roman" w:hAnsi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357" w:type="dxa"/>
            <w:vAlign w:val="center"/>
          </w:tcPr>
          <w:p w:rsidR="00E8377B" w:rsidRPr="005E63F0" w:rsidRDefault="00E8377B" w:rsidP="005E63F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3F0">
              <w:rPr>
                <w:rFonts w:ascii="Times New Roman" w:hAnsi="Times New Roman"/>
                <w:sz w:val="28"/>
                <w:szCs w:val="28"/>
                <w:lang w:val="uk-UA"/>
              </w:rPr>
              <w:t>№1</w:t>
            </w:r>
          </w:p>
        </w:tc>
        <w:tc>
          <w:tcPr>
            <w:tcW w:w="1357" w:type="dxa"/>
            <w:vAlign w:val="center"/>
          </w:tcPr>
          <w:p w:rsidR="00E8377B" w:rsidRPr="005E63F0" w:rsidRDefault="00E8377B" w:rsidP="005E63F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3F0">
              <w:rPr>
                <w:rFonts w:ascii="Times New Roman" w:hAnsi="Times New Roman"/>
                <w:sz w:val="28"/>
                <w:szCs w:val="28"/>
                <w:lang w:val="uk-UA"/>
              </w:rPr>
              <w:t>№2</w:t>
            </w:r>
          </w:p>
        </w:tc>
        <w:tc>
          <w:tcPr>
            <w:tcW w:w="1357" w:type="dxa"/>
            <w:vAlign w:val="center"/>
          </w:tcPr>
          <w:p w:rsidR="00E8377B" w:rsidRPr="005E63F0" w:rsidRDefault="00E8377B" w:rsidP="005E63F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3F0">
              <w:rPr>
                <w:rFonts w:ascii="Times New Roman" w:hAnsi="Times New Roman"/>
                <w:sz w:val="28"/>
                <w:szCs w:val="28"/>
                <w:lang w:val="uk-UA"/>
              </w:rPr>
              <w:t>№3</w:t>
            </w:r>
          </w:p>
        </w:tc>
        <w:tc>
          <w:tcPr>
            <w:tcW w:w="1357" w:type="dxa"/>
            <w:vAlign w:val="center"/>
          </w:tcPr>
          <w:p w:rsidR="00E8377B" w:rsidRPr="005E63F0" w:rsidRDefault="00E8377B" w:rsidP="005E63F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3F0">
              <w:rPr>
                <w:rFonts w:ascii="Times New Roman" w:hAnsi="Times New Roman"/>
                <w:sz w:val="28"/>
                <w:szCs w:val="28"/>
                <w:lang w:val="uk-UA"/>
              </w:rPr>
              <w:t>№4</w:t>
            </w:r>
          </w:p>
        </w:tc>
        <w:tc>
          <w:tcPr>
            <w:tcW w:w="1262" w:type="dxa"/>
            <w:vAlign w:val="center"/>
          </w:tcPr>
          <w:p w:rsidR="00E8377B" w:rsidRPr="005E63F0" w:rsidRDefault="00E8377B" w:rsidP="005E63F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3F0">
              <w:rPr>
                <w:rFonts w:ascii="Times New Roman" w:hAnsi="Times New Roman"/>
                <w:sz w:val="28"/>
                <w:szCs w:val="28"/>
                <w:lang w:val="uk-UA"/>
              </w:rPr>
              <w:t>№5</w:t>
            </w:r>
          </w:p>
        </w:tc>
        <w:tc>
          <w:tcPr>
            <w:tcW w:w="1357" w:type="dxa"/>
            <w:vAlign w:val="center"/>
          </w:tcPr>
          <w:p w:rsidR="00E8377B" w:rsidRPr="005E63F0" w:rsidRDefault="00E8377B" w:rsidP="005E63F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3F0">
              <w:rPr>
                <w:rFonts w:ascii="Times New Roman" w:hAnsi="Times New Roman"/>
                <w:sz w:val="28"/>
                <w:szCs w:val="28"/>
                <w:lang w:val="uk-UA"/>
              </w:rPr>
              <w:t>№6</w:t>
            </w:r>
          </w:p>
        </w:tc>
      </w:tr>
      <w:tr w:rsidR="00E8377B" w:rsidTr="005E63F0">
        <w:tc>
          <w:tcPr>
            <w:tcW w:w="1524" w:type="dxa"/>
          </w:tcPr>
          <w:p w:rsidR="00E8377B" w:rsidRPr="005E63F0" w:rsidRDefault="00E8377B" w:rsidP="005E63F0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E63F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Max</w:t>
            </w:r>
            <w:r w:rsidRPr="005E63F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: 2</w:t>
            </w:r>
          </w:p>
        </w:tc>
        <w:tc>
          <w:tcPr>
            <w:tcW w:w="1357" w:type="dxa"/>
            <w:vAlign w:val="center"/>
          </w:tcPr>
          <w:p w:rsidR="00E8377B" w:rsidRPr="005E63F0" w:rsidRDefault="00E8377B" w:rsidP="005E63F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3F0">
              <w:rPr>
                <w:rFonts w:ascii="Times New Roman" w:hAnsi="Times New Roman"/>
                <w:sz w:val="28"/>
                <w:szCs w:val="28"/>
                <w:lang w:val="uk-UA"/>
              </w:rPr>
              <w:t>1 б</w:t>
            </w:r>
          </w:p>
        </w:tc>
        <w:tc>
          <w:tcPr>
            <w:tcW w:w="1357" w:type="dxa"/>
            <w:vAlign w:val="center"/>
          </w:tcPr>
          <w:p w:rsidR="00E8377B" w:rsidRPr="005E63F0" w:rsidRDefault="00E8377B" w:rsidP="005E63F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3F0">
              <w:rPr>
                <w:rFonts w:ascii="Times New Roman" w:hAnsi="Times New Roman"/>
                <w:sz w:val="28"/>
                <w:szCs w:val="28"/>
                <w:lang w:val="uk-UA"/>
              </w:rPr>
              <w:t>3 б + 1 б</w:t>
            </w:r>
          </w:p>
        </w:tc>
        <w:tc>
          <w:tcPr>
            <w:tcW w:w="1357" w:type="dxa"/>
            <w:vAlign w:val="center"/>
          </w:tcPr>
          <w:p w:rsidR="00E8377B" w:rsidRPr="005E63F0" w:rsidRDefault="00E8377B" w:rsidP="005E63F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3F0">
              <w:rPr>
                <w:rFonts w:ascii="Times New Roman" w:hAnsi="Times New Roman"/>
                <w:sz w:val="28"/>
                <w:szCs w:val="28"/>
                <w:lang w:val="uk-UA"/>
              </w:rPr>
              <w:t>3 б</w:t>
            </w:r>
          </w:p>
        </w:tc>
        <w:tc>
          <w:tcPr>
            <w:tcW w:w="1357" w:type="dxa"/>
            <w:vAlign w:val="center"/>
          </w:tcPr>
          <w:p w:rsidR="00E8377B" w:rsidRPr="005E63F0" w:rsidRDefault="00E8377B" w:rsidP="005E63F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3F0">
              <w:rPr>
                <w:rFonts w:ascii="Times New Roman" w:hAnsi="Times New Roman"/>
                <w:sz w:val="28"/>
                <w:szCs w:val="28"/>
                <w:lang w:val="uk-UA"/>
              </w:rPr>
              <w:t>5 б</w:t>
            </w:r>
          </w:p>
        </w:tc>
        <w:tc>
          <w:tcPr>
            <w:tcW w:w="1262" w:type="dxa"/>
            <w:vAlign w:val="center"/>
          </w:tcPr>
          <w:p w:rsidR="00E8377B" w:rsidRPr="005E63F0" w:rsidRDefault="00E8377B" w:rsidP="005E63F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3F0">
              <w:rPr>
                <w:rFonts w:ascii="Times New Roman" w:hAnsi="Times New Roman"/>
                <w:sz w:val="28"/>
                <w:szCs w:val="28"/>
                <w:lang w:val="uk-UA"/>
              </w:rPr>
              <w:t>7 б</w:t>
            </w:r>
          </w:p>
        </w:tc>
        <w:tc>
          <w:tcPr>
            <w:tcW w:w="1357" w:type="dxa"/>
            <w:vAlign w:val="center"/>
          </w:tcPr>
          <w:p w:rsidR="00E8377B" w:rsidRPr="005E63F0" w:rsidRDefault="00E8377B" w:rsidP="005E63F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3F0">
              <w:rPr>
                <w:rFonts w:ascii="Times New Roman" w:hAnsi="Times New Roman"/>
                <w:sz w:val="28"/>
                <w:szCs w:val="28"/>
                <w:lang w:val="uk-UA"/>
              </w:rPr>
              <w:t>4 б</w:t>
            </w:r>
          </w:p>
        </w:tc>
      </w:tr>
      <w:tr w:rsidR="00E8377B" w:rsidTr="005E63F0">
        <w:tc>
          <w:tcPr>
            <w:tcW w:w="1524" w:type="dxa"/>
          </w:tcPr>
          <w:p w:rsidR="00E8377B" w:rsidRPr="005E63F0" w:rsidRDefault="00E8377B" w:rsidP="005E63F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7" w:type="dxa"/>
          </w:tcPr>
          <w:p w:rsidR="00E8377B" w:rsidRPr="005E63F0" w:rsidRDefault="00E8377B" w:rsidP="005E63F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7" w:type="dxa"/>
          </w:tcPr>
          <w:p w:rsidR="00E8377B" w:rsidRPr="005E63F0" w:rsidRDefault="00E8377B" w:rsidP="005E63F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7" w:type="dxa"/>
          </w:tcPr>
          <w:p w:rsidR="00E8377B" w:rsidRPr="005E63F0" w:rsidRDefault="00E8377B" w:rsidP="005E63F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7" w:type="dxa"/>
          </w:tcPr>
          <w:p w:rsidR="00E8377B" w:rsidRPr="005E63F0" w:rsidRDefault="00E8377B" w:rsidP="005E63F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E8377B" w:rsidRPr="005E63F0" w:rsidRDefault="00E8377B" w:rsidP="005E63F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7" w:type="dxa"/>
          </w:tcPr>
          <w:p w:rsidR="00E8377B" w:rsidRPr="005E63F0" w:rsidRDefault="00E8377B" w:rsidP="005E63F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8377B" w:rsidRPr="00A64485" w:rsidRDefault="00E8377B" w:rsidP="00A5326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8377B" w:rsidRDefault="00E8377B" w:rsidP="00A5326C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V.  </w:t>
      </w:r>
      <w:r w:rsidRPr="00CD30A2">
        <w:rPr>
          <w:rFonts w:ascii="Times New Roman" w:hAnsi="Times New Roman"/>
          <w:b/>
          <w:i/>
          <w:sz w:val="28"/>
          <w:szCs w:val="28"/>
          <w:lang w:val="uk-UA"/>
        </w:rPr>
        <w:t>Повідомлення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домашнього завдання</w:t>
      </w:r>
    </w:p>
    <w:p w:rsidR="00E8377B" w:rsidRPr="002821DB" w:rsidRDefault="00E8377B" w:rsidP="00A5326C">
      <w:pPr>
        <w:spacing w:after="0" w:line="360" w:lineRule="auto"/>
        <w:rPr>
          <w:lang w:val="uk-UA"/>
        </w:rPr>
      </w:pPr>
      <w:r w:rsidRPr="007408B5">
        <w:rPr>
          <w:rFonts w:ascii="Times New Roman" w:hAnsi="Times New Roman"/>
          <w:sz w:val="28"/>
          <w:szCs w:val="28"/>
          <w:lang w:val="uk-UA"/>
        </w:rPr>
        <w:t>Підготовитися до контрольної роботи</w:t>
      </w:r>
    </w:p>
    <w:p w:rsidR="00E8377B" w:rsidRPr="005214CA" w:rsidRDefault="00E8377B" w:rsidP="00A5326C">
      <w:pPr>
        <w:spacing w:line="360" w:lineRule="auto"/>
        <w:rPr>
          <w:lang w:val="uk-UA"/>
        </w:rPr>
      </w:pPr>
    </w:p>
    <w:sectPr w:rsidR="00E8377B" w:rsidRPr="005214CA" w:rsidSect="001E625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77B" w:rsidRDefault="00E8377B" w:rsidP="00AF1FDB">
      <w:pPr>
        <w:spacing w:after="0" w:line="240" w:lineRule="auto"/>
      </w:pPr>
      <w:r>
        <w:separator/>
      </w:r>
    </w:p>
  </w:endnote>
  <w:endnote w:type="continuationSeparator" w:id="0">
    <w:p w:rsidR="00E8377B" w:rsidRDefault="00E8377B" w:rsidP="00AF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7B" w:rsidRDefault="00E8377B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E8377B" w:rsidRDefault="00E837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77B" w:rsidRDefault="00E8377B" w:rsidP="00AF1FDB">
      <w:pPr>
        <w:spacing w:after="0" w:line="240" w:lineRule="auto"/>
      </w:pPr>
      <w:r>
        <w:separator/>
      </w:r>
    </w:p>
  </w:footnote>
  <w:footnote w:type="continuationSeparator" w:id="0">
    <w:p w:rsidR="00E8377B" w:rsidRDefault="00E8377B" w:rsidP="00AF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72FA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6AE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DD258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58B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C82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C1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E43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622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E65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2327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640E9"/>
    <w:multiLevelType w:val="hybridMultilevel"/>
    <w:tmpl w:val="CE8211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739DF"/>
    <w:multiLevelType w:val="hybridMultilevel"/>
    <w:tmpl w:val="53706D5A"/>
    <w:lvl w:ilvl="0" w:tplc="AF7CBE48">
      <w:start w:val="1"/>
      <w:numFmt w:val="decimal"/>
      <w:lvlText w:val="%1."/>
      <w:lvlJc w:val="left"/>
      <w:pPr>
        <w:ind w:left="1080" w:hanging="360"/>
      </w:pPr>
      <w:rPr>
        <w:rFonts w:cs="Times New Roman"/>
        <w:i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4CA"/>
    <w:rsid w:val="00000CD0"/>
    <w:rsid w:val="00001E0E"/>
    <w:rsid w:val="000069B5"/>
    <w:rsid w:val="0001025A"/>
    <w:rsid w:val="00011107"/>
    <w:rsid w:val="00011422"/>
    <w:rsid w:val="00013650"/>
    <w:rsid w:val="0001436B"/>
    <w:rsid w:val="000145D4"/>
    <w:rsid w:val="00014BF1"/>
    <w:rsid w:val="0001531B"/>
    <w:rsid w:val="0001658E"/>
    <w:rsid w:val="000173AA"/>
    <w:rsid w:val="000173E2"/>
    <w:rsid w:val="000205EB"/>
    <w:rsid w:val="00021187"/>
    <w:rsid w:val="00021C08"/>
    <w:rsid w:val="00021D90"/>
    <w:rsid w:val="000244BC"/>
    <w:rsid w:val="0002689A"/>
    <w:rsid w:val="00030BC9"/>
    <w:rsid w:val="0003247F"/>
    <w:rsid w:val="00032F22"/>
    <w:rsid w:val="000355D5"/>
    <w:rsid w:val="0003653F"/>
    <w:rsid w:val="00037605"/>
    <w:rsid w:val="00037EC8"/>
    <w:rsid w:val="00040BC8"/>
    <w:rsid w:val="000412FA"/>
    <w:rsid w:val="00042741"/>
    <w:rsid w:val="0004418B"/>
    <w:rsid w:val="00044454"/>
    <w:rsid w:val="00046FAC"/>
    <w:rsid w:val="00050190"/>
    <w:rsid w:val="00055C8D"/>
    <w:rsid w:val="0005765D"/>
    <w:rsid w:val="000632A4"/>
    <w:rsid w:val="00065234"/>
    <w:rsid w:val="000661FF"/>
    <w:rsid w:val="00066F4E"/>
    <w:rsid w:val="0006772A"/>
    <w:rsid w:val="00071B37"/>
    <w:rsid w:val="00072942"/>
    <w:rsid w:val="000739F3"/>
    <w:rsid w:val="00073CFC"/>
    <w:rsid w:val="00077924"/>
    <w:rsid w:val="00077AFF"/>
    <w:rsid w:val="00081495"/>
    <w:rsid w:val="00084258"/>
    <w:rsid w:val="0008444F"/>
    <w:rsid w:val="00085B7A"/>
    <w:rsid w:val="000934BB"/>
    <w:rsid w:val="000963DE"/>
    <w:rsid w:val="000A3FA2"/>
    <w:rsid w:val="000A4504"/>
    <w:rsid w:val="000A5B3B"/>
    <w:rsid w:val="000A657A"/>
    <w:rsid w:val="000A7F35"/>
    <w:rsid w:val="000B03ED"/>
    <w:rsid w:val="000B0A06"/>
    <w:rsid w:val="000B10BA"/>
    <w:rsid w:val="000B5462"/>
    <w:rsid w:val="000C0A7A"/>
    <w:rsid w:val="000C3C2A"/>
    <w:rsid w:val="000C51AB"/>
    <w:rsid w:val="000C61C3"/>
    <w:rsid w:val="000D2CA1"/>
    <w:rsid w:val="000D3EF5"/>
    <w:rsid w:val="000D4B4C"/>
    <w:rsid w:val="000D6DDE"/>
    <w:rsid w:val="000E06BC"/>
    <w:rsid w:val="000E0EBC"/>
    <w:rsid w:val="000E6ADB"/>
    <w:rsid w:val="000E7D47"/>
    <w:rsid w:val="000F01A6"/>
    <w:rsid w:val="000F356D"/>
    <w:rsid w:val="000F603C"/>
    <w:rsid w:val="000F60FC"/>
    <w:rsid w:val="000F75A7"/>
    <w:rsid w:val="000F75B5"/>
    <w:rsid w:val="001032C3"/>
    <w:rsid w:val="001051BE"/>
    <w:rsid w:val="001062E5"/>
    <w:rsid w:val="00106E74"/>
    <w:rsid w:val="001076EA"/>
    <w:rsid w:val="0010786F"/>
    <w:rsid w:val="00107F89"/>
    <w:rsid w:val="00110B8E"/>
    <w:rsid w:val="00111409"/>
    <w:rsid w:val="00111999"/>
    <w:rsid w:val="00112B36"/>
    <w:rsid w:val="00115150"/>
    <w:rsid w:val="00115884"/>
    <w:rsid w:val="00115FDE"/>
    <w:rsid w:val="0011747B"/>
    <w:rsid w:val="001230EA"/>
    <w:rsid w:val="0012318B"/>
    <w:rsid w:val="001305D7"/>
    <w:rsid w:val="00132A74"/>
    <w:rsid w:val="00134F05"/>
    <w:rsid w:val="00136467"/>
    <w:rsid w:val="00141A50"/>
    <w:rsid w:val="001438D6"/>
    <w:rsid w:val="00143DF8"/>
    <w:rsid w:val="0014448E"/>
    <w:rsid w:val="00145307"/>
    <w:rsid w:val="00147B84"/>
    <w:rsid w:val="0015207C"/>
    <w:rsid w:val="001521FD"/>
    <w:rsid w:val="00154882"/>
    <w:rsid w:val="00155A5B"/>
    <w:rsid w:val="00156A6B"/>
    <w:rsid w:val="0016086C"/>
    <w:rsid w:val="0016364E"/>
    <w:rsid w:val="00165135"/>
    <w:rsid w:val="0016583D"/>
    <w:rsid w:val="00171424"/>
    <w:rsid w:val="001717E4"/>
    <w:rsid w:val="00173094"/>
    <w:rsid w:val="001744F4"/>
    <w:rsid w:val="00174A26"/>
    <w:rsid w:val="00176806"/>
    <w:rsid w:val="00176EB9"/>
    <w:rsid w:val="00182D50"/>
    <w:rsid w:val="0018456B"/>
    <w:rsid w:val="00184ED6"/>
    <w:rsid w:val="00185EDE"/>
    <w:rsid w:val="00185FE1"/>
    <w:rsid w:val="001866ED"/>
    <w:rsid w:val="0018708A"/>
    <w:rsid w:val="001947C2"/>
    <w:rsid w:val="00195442"/>
    <w:rsid w:val="001963DC"/>
    <w:rsid w:val="001A08D7"/>
    <w:rsid w:val="001A492B"/>
    <w:rsid w:val="001A4A0D"/>
    <w:rsid w:val="001A60E4"/>
    <w:rsid w:val="001A770F"/>
    <w:rsid w:val="001B113F"/>
    <w:rsid w:val="001B1C9F"/>
    <w:rsid w:val="001B4CFF"/>
    <w:rsid w:val="001B5740"/>
    <w:rsid w:val="001C0969"/>
    <w:rsid w:val="001C11B7"/>
    <w:rsid w:val="001C254E"/>
    <w:rsid w:val="001C3FAA"/>
    <w:rsid w:val="001C4258"/>
    <w:rsid w:val="001C4EA5"/>
    <w:rsid w:val="001D1DA8"/>
    <w:rsid w:val="001D5C2F"/>
    <w:rsid w:val="001E496D"/>
    <w:rsid w:val="001E6259"/>
    <w:rsid w:val="001E7C2B"/>
    <w:rsid w:val="001F10BD"/>
    <w:rsid w:val="002002BC"/>
    <w:rsid w:val="002018AE"/>
    <w:rsid w:val="00201A5C"/>
    <w:rsid w:val="002038B5"/>
    <w:rsid w:val="00203F9A"/>
    <w:rsid w:val="00204296"/>
    <w:rsid w:val="00211A5A"/>
    <w:rsid w:val="00211DD1"/>
    <w:rsid w:val="00211ECF"/>
    <w:rsid w:val="00212735"/>
    <w:rsid w:val="0021470F"/>
    <w:rsid w:val="002148EA"/>
    <w:rsid w:val="00217846"/>
    <w:rsid w:val="00221E26"/>
    <w:rsid w:val="00222CA2"/>
    <w:rsid w:val="00223459"/>
    <w:rsid w:val="0022591B"/>
    <w:rsid w:val="00231524"/>
    <w:rsid w:val="00234F59"/>
    <w:rsid w:val="00236344"/>
    <w:rsid w:val="00243BCD"/>
    <w:rsid w:val="00243C3E"/>
    <w:rsid w:val="00245EFB"/>
    <w:rsid w:val="00246CB7"/>
    <w:rsid w:val="002518F4"/>
    <w:rsid w:val="00254A4B"/>
    <w:rsid w:val="00254BA5"/>
    <w:rsid w:val="00254F35"/>
    <w:rsid w:val="00256204"/>
    <w:rsid w:val="00261905"/>
    <w:rsid w:val="00262E92"/>
    <w:rsid w:val="00263BFB"/>
    <w:rsid w:val="00270C02"/>
    <w:rsid w:val="00274F5D"/>
    <w:rsid w:val="00280828"/>
    <w:rsid w:val="002821DB"/>
    <w:rsid w:val="00284456"/>
    <w:rsid w:val="0028538F"/>
    <w:rsid w:val="00285AD8"/>
    <w:rsid w:val="00290959"/>
    <w:rsid w:val="00293C9E"/>
    <w:rsid w:val="00295AAC"/>
    <w:rsid w:val="00296329"/>
    <w:rsid w:val="00297FCC"/>
    <w:rsid w:val="002A0DF2"/>
    <w:rsid w:val="002A3D82"/>
    <w:rsid w:val="002A43DD"/>
    <w:rsid w:val="002A453B"/>
    <w:rsid w:val="002A5510"/>
    <w:rsid w:val="002A710D"/>
    <w:rsid w:val="002A7693"/>
    <w:rsid w:val="002B28A5"/>
    <w:rsid w:val="002B43F5"/>
    <w:rsid w:val="002B4E58"/>
    <w:rsid w:val="002B6AC1"/>
    <w:rsid w:val="002B7003"/>
    <w:rsid w:val="002C32B6"/>
    <w:rsid w:val="002C4268"/>
    <w:rsid w:val="002C61AF"/>
    <w:rsid w:val="002C6B55"/>
    <w:rsid w:val="002C7AF3"/>
    <w:rsid w:val="002C7DEC"/>
    <w:rsid w:val="002D0101"/>
    <w:rsid w:val="002D0B0E"/>
    <w:rsid w:val="002D278F"/>
    <w:rsid w:val="002D433B"/>
    <w:rsid w:val="002D50F3"/>
    <w:rsid w:val="002D5801"/>
    <w:rsid w:val="002D63C6"/>
    <w:rsid w:val="002E1235"/>
    <w:rsid w:val="002E499F"/>
    <w:rsid w:val="002E4CC2"/>
    <w:rsid w:val="002E64E5"/>
    <w:rsid w:val="002E6D92"/>
    <w:rsid w:val="002E6F20"/>
    <w:rsid w:val="002F00A2"/>
    <w:rsid w:val="002F2117"/>
    <w:rsid w:val="002F470B"/>
    <w:rsid w:val="002F4DCD"/>
    <w:rsid w:val="0030343D"/>
    <w:rsid w:val="00305095"/>
    <w:rsid w:val="003101D8"/>
    <w:rsid w:val="0031084F"/>
    <w:rsid w:val="00311101"/>
    <w:rsid w:val="00315BF6"/>
    <w:rsid w:val="003207E6"/>
    <w:rsid w:val="0032088B"/>
    <w:rsid w:val="003219BA"/>
    <w:rsid w:val="00322238"/>
    <w:rsid w:val="00322CB9"/>
    <w:rsid w:val="00323A7C"/>
    <w:rsid w:val="00324C7C"/>
    <w:rsid w:val="00325764"/>
    <w:rsid w:val="00325E6D"/>
    <w:rsid w:val="0032743B"/>
    <w:rsid w:val="00330F15"/>
    <w:rsid w:val="003312DB"/>
    <w:rsid w:val="003339C6"/>
    <w:rsid w:val="003351E5"/>
    <w:rsid w:val="00337FF6"/>
    <w:rsid w:val="0035026D"/>
    <w:rsid w:val="00350443"/>
    <w:rsid w:val="00350516"/>
    <w:rsid w:val="0035136B"/>
    <w:rsid w:val="00352821"/>
    <w:rsid w:val="00352C78"/>
    <w:rsid w:val="00352E5D"/>
    <w:rsid w:val="003542C0"/>
    <w:rsid w:val="0035557F"/>
    <w:rsid w:val="0035592A"/>
    <w:rsid w:val="0035620B"/>
    <w:rsid w:val="00356358"/>
    <w:rsid w:val="0035771F"/>
    <w:rsid w:val="00357CAB"/>
    <w:rsid w:val="00361AC2"/>
    <w:rsid w:val="00362951"/>
    <w:rsid w:val="00364E3B"/>
    <w:rsid w:val="00366341"/>
    <w:rsid w:val="003708FC"/>
    <w:rsid w:val="00370F7A"/>
    <w:rsid w:val="003728B6"/>
    <w:rsid w:val="003739E2"/>
    <w:rsid w:val="0037493B"/>
    <w:rsid w:val="00374E32"/>
    <w:rsid w:val="00376D2E"/>
    <w:rsid w:val="003775B3"/>
    <w:rsid w:val="00381451"/>
    <w:rsid w:val="0038378C"/>
    <w:rsid w:val="00385939"/>
    <w:rsid w:val="00387197"/>
    <w:rsid w:val="00391152"/>
    <w:rsid w:val="003911EC"/>
    <w:rsid w:val="00393466"/>
    <w:rsid w:val="00397134"/>
    <w:rsid w:val="003A6A67"/>
    <w:rsid w:val="003B0893"/>
    <w:rsid w:val="003B41B9"/>
    <w:rsid w:val="003B5541"/>
    <w:rsid w:val="003B5C3D"/>
    <w:rsid w:val="003B6615"/>
    <w:rsid w:val="003B7285"/>
    <w:rsid w:val="003C0396"/>
    <w:rsid w:val="003C1384"/>
    <w:rsid w:val="003C1CA5"/>
    <w:rsid w:val="003C1E29"/>
    <w:rsid w:val="003C3394"/>
    <w:rsid w:val="003C71FE"/>
    <w:rsid w:val="003D0E8B"/>
    <w:rsid w:val="003D456D"/>
    <w:rsid w:val="003D624F"/>
    <w:rsid w:val="003E18FA"/>
    <w:rsid w:val="003E3FAC"/>
    <w:rsid w:val="003E5B00"/>
    <w:rsid w:val="003E5E5A"/>
    <w:rsid w:val="003E6859"/>
    <w:rsid w:val="003E7DC3"/>
    <w:rsid w:val="003F050E"/>
    <w:rsid w:val="003F0AC6"/>
    <w:rsid w:val="003F1D91"/>
    <w:rsid w:val="003F3851"/>
    <w:rsid w:val="003F496D"/>
    <w:rsid w:val="003F6357"/>
    <w:rsid w:val="003F647B"/>
    <w:rsid w:val="004009B5"/>
    <w:rsid w:val="00400B3B"/>
    <w:rsid w:val="0040286C"/>
    <w:rsid w:val="004038E0"/>
    <w:rsid w:val="0040581D"/>
    <w:rsid w:val="004066FE"/>
    <w:rsid w:val="00406C45"/>
    <w:rsid w:val="004139C4"/>
    <w:rsid w:val="00414934"/>
    <w:rsid w:val="00414C10"/>
    <w:rsid w:val="00416259"/>
    <w:rsid w:val="00420BDE"/>
    <w:rsid w:val="00420E01"/>
    <w:rsid w:val="00421EED"/>
    <w:rsid w:val="004236A4"/>
    <w:rsid w:val="00423BB4"/>
    <w:rsid w:val="004270A3"/>
    <w:rsid w:val="004323D6"/>
    <w:rsid w:val="00433DD4"/>
    <w:rsid w:val="00437725"/>
    <w:rsid w:val="00437B1D"/>
    <w:rsid w:val="00441806"/>
    <w:rsid w:val="004470E2"/>
    <w:rsid w:val="004548EA"/>
    <w:rsid w:val="00455910"/>
    <w:rsid w:val="0045797B"/>
    <w:rsid w:val="004643B8"/>
    <w:rsid w:val="00467064"/>
    <w:rsid w:val="00467089"/>
    <w:rsid w:val="004679D9"/>
    <w:rsid w:val="00470FCC"/>
    <w:rsid w:val="00473E58"/>
    <w:rsid w:val="00474EFA"/>
    <w:rsid w:val="004752B9"/>
    <w:rsid w:val="004762C8"/>
    <w:rsid w:val="00481103"/>
    <w:rsid w:val="0048321D"/>
    <w:rsid w:val="00485B35"/>
    <w:rsid w:val="004861B8"/>
    <w:rsid w:val="00490D26"/>
    <w:rsid w:val="004910ED"/>
    <w:rsid w:val="004915FA"/>
    <w:rsid w:val="00492221"/>
    <w:rsid w:val="00497CB6"/>
    <w:rsid w:val="004A145B"/>
    <w:rsid w:val="004A15FE"/>
    <w:rsid w:val="004A27F3"/>
    <w:rsid w:val="004A2B5A"/>
    <w:rsid w:val="004A2EB5"/>
    <w:rsid w:val="004A3BAA"/>
    <w:rsid w:val="004A57AF"/>
    <w:rsid w:val="004A7FAE"/>
    <w:rsid w:val="004B04B6"/>
    <w:rsid w:val="004B2192"/>
    <w:rsid w:val="004B7F53"/>
    <w:rsid w:val="004C2302"/>
    <w:rsid w:val="004C38DD"/>
    <w:rsid w:val="004C6C10"/>
    <w:rsid w:val="004C7628"/>
    <w:rsid w:val="004C771D"/>
    <w:rsid w:val="004D4AA0"/>
    <w:rsid w:val="004D543C"/>
    <w:rsid w:val="004D5521"/>
    <w:rsid w:val="004E26AD"/>
    <w:rsid w:val="004E3A88"/>
    <w:rsid w:val="004E5ECD"/>
    <w:rsid w:val="004E6B1E"/>
    <w:rsid w:val="004F290C"/>
    <w:rsid w:val="005005EC"/>
    <w:rsid w:val="00501428"/>
    <w:rsid w:val="0050237A"/>
    <w:rsid w:val="00507C97"/>
    <w:rsid w:val="005141F8"/>
    <w:rsid w:val="005178AC"/>
    <w:rsid w:val="005214CA"/>
    <w:rsid w:val="00522D2A"/>
    <w:rsid w:val="0052313C"/>
    <w:rsid w:val="005251D4"/>
    <w:rsid w:val="00525C1E"/>
    <w:rsid w:val="005270C9"/>
    <w:rsid w:val="00527952"/>
    <w:rsid w:val="00530D9F"/>
    <w:rsid w:val="00532425"/>
    <w:rsid w:val="005334EF"/>
    <w:rsid w:val="005335AF"/>
    <w:rsid w:val="00534A90"/>
    <w:rsid w:val="00536C01"/>
    <w:rsid w:val="00540626"/>
    <w:rsid w:val="00541D83"/>
    <w:rsid w:val="00543951"/>
    <w:rsid w:val="005465A7"/>
    <w:rsid w:val="005519AB"/>
    <w:rsid w:val="00552D09"/>
    <w:rsid w:val="005538AA"/>
    <w:rsid w:val="0055446A"/>
    <w:rsid w:val="00555B3F"/>
    <w:rsid w:val="00555D24"/>
    <w:rsid w:val="00557EDC"/>
    <w:rsid w:val="00562885"/>
    <w:rsid w:val="0056288F"/>
    <w:rsid w:val="0056323B"/>
    <w:rsid w:val="00564E2B"/>
    <w:rsid w:val="00564E44"/>
    <w:rsid w:val="005656F7"/>
    <w:rsid w:val="00565E2F"/>
    <w:rsid w:val="00574C9C"/>
    <w:rsid w:val="00577D07"/>
    <w:rsid w:val="00582B79"/>
    <w:rsid w:val="00584E5B"/>
    <w:rsid w:val="00585C6D"/>
    <w:rsid w:val="00585F17"/>
    <w:rsid w:val="00590542"/>
    <w:rsid w:val="0059059E"/>
    <w:rsid w:val="0059060E"/>
    <w:rsid w:val="005963E8"/>
    <w:rsid w:val="00596725"/>
    <w:rsid w:val="00597F05"/>
    <w:rsid w:val="00597F6E"/>
    <w:rsid w:val="005A06AC"/>
    <w:rsid w:val="005A0C93"/>
    <w:rsid w:val="005A1A2A"/>
    <w:rsid w:val="005A1B9B"/>
    <w:rsid w:val="005A2D6A"/>
    <w:rsid w:val="005A2FFF"/>
    <w:rsid w:val="005A6812"/>
    <w:rsid w:val="005B0592"/>
    <w:rsid w:val="005B0888"/>
    <w:rsid w:val="005B0962"/>
    <w:rsid w:val="005B0CF4"/>
    <w:rsid w:val="005B125B"/>
    <w:rsid w:val="005B247D"/>
    <w:rsid w:val="005B3F5B"/>
    <w:rsid w:val="005D09AC"/>
    <w:rsid w:val="005D17F7"/>
    <w:rsid w:val="005D4F7D"/>
    <w:rsid w:val="005D58A5"/>
    <w:rsid w:val="005D5E64"/>
    <w:rsid w:val="005D7D5F"/>
    <w:rsid w:val="005E174B"/>
    <w:rsid w:val="005E63F0"/>
    <w:rsid w:val="005F0997"/>
    <w:rsid w:val="005F0E34"/>
    <w:rsid w:val="005F2D26"/>
    <w:rsid w:val="0060218A"/>
    <w:rsid w:val="00607638"/>
    <w:rsid w:val="006077BB"/>
    <w:rsid w:val="00611F30"/>
    <w:rsid w:val="006231F8"/>
    <w:rsid w:val="00623803"/>
    <w:rsid w:val="00624B26"/>
    <w:rsid w:val="00627917"/>
    <w:rsid w:val="00630893"/>
    <w:rsid w:val="00631708"/>
    <w:rsid w:val="0063192B"/>
    <w:rsid w:val="006330F2"/>
    <w:rsid w:val="00635523"/>
    <w:rsid w:val="00636899"/>
    <w:rsid w:val="00636A73"/>
    <w:rsid w:val="006419AA"/>
    <w:rsid w:val="00641FD6"/>
    <w:rsid w:val="00642592"/>
    <w:rsid w:val="00642C31"/>
    <w:rsid w:val="006443C5"/>
    <w:rsid w:val="00644989"/>
    <w:rsid w:val="00645AD9"/>
    <w:rsid w:val="00646BBD"/>
    <w:rsid w:val="00647D07"/>
    <w:rsid w:val="006525E2"/>
    <w:rsid w:val="00652A40"/>
    <w:rsid w:val="00653DAE"/>
    <w:rsid w:val="00654A91"/>
    <w:rsid w:val="00656F0C"/>
    <w:rsid w:val="0065735D"/>
    <w:rsid w:val="0065754D"/>
    <w:rsid w:val="0066021A"/>
    <w:rsid w:val="006603BD"/>
    <w:rsid w:val="0066064E"/>
    <w:rsid w:val="0066366D"/>
    <w:rsid w:val="00667150"/>
    <w:rsid w:val="00671535"/>
    <w:rsid w:val="0067481E"/>
    <w:rsid w:val="006756AB"/>
    <w:rsid w:val="00680301"/>
    <w:rsid w:val="006825A2"/>
    <w:rsid w:val="00682D48"/>
    <w:rsid w:val="0068363B"/>
    <w:rsid w:val="00687133"/>
    <w:rsid w:val="0068789B"/>
    <w:rsid w:val="0069111C"/>
    <w:rsid w:val="006912F5"/>
    <w:rsid w:val="006917E0"/>
    <w:rsid w:val="006934D5"/>
    <w:rsid w:val="006947A9"/>
    <w:rsid w:val="00695297"/>
    <w:rsid w:val="00697031"/>
    <w:rsid w:val="00697354"/>
    <w:rsid w:val="006A0295"/>
    <w:rsid w:val="006A2130"/>
    <w:rsid w:val="006A246F"/>
    <w:rsid w:val="006A6AB0"/>
    <w:rsid w:val="006B61A4"/>
    <w:rsid w:val="006C7AF5"/>
    <w:rsid w:val="006D133B"/>
    <w:rsid w:val="006D274C"/>
    <w:rsid w:val="006D3383"/>
    <w:rsid w:val="006D59C8"/>
    <w:rsid w:val="006D59CF"/>
    <w:rsid w:val="006D5BD3"/>
    <w:rsid w:val="006D7C8B"/>
    <w:rsid w:val="006D7FA4"/>
    <w:rsid w:val="006E121B"/>
    <w:rsid w:val="006E2FFA"/>
    <w:rsid w:val="006E5E49"/>
    <w:rsid w:val="006F0434"/>
    <w:rsid w:val="006F13FD"/>
    <w:rsid w:val="006F1E0D"/>
    <w:rsid w:val="006F336E"/>
    <w:rsid w:val="006F6A3A"/>
    <w:rsid w:val="006F7446"/>
    <w:rsid w:val="0070644A"/>
    <w:rsid w:val="00706725"/>
    <w:rsid w:val="00706EE8"/>
    <w:rsid w:val="00714E8A"/>
    <w:rsid w:val="007158DD"/>
    <w:rsid w:val="007206CB"/>
    <w:rsid w:val="0072099B"/>
    <w:rsid w:val="00721514"/>
    <w:rsid w:val="00722A56"/>
    <w:rsid w:val="00723201"/>
    <w:rsid w:val="0072658E"/>
    <w:rsid w:val="007308A9"/>
    <w:rsid w:val="007328CC"/>
    <w:rsid w:val="007364A0"/>
    <w:rsid w:val="00737A42"/>
    <w:rsid w:val="00737ABF"/>
    <w:rsid w:val="007400FD"/>
    <w:rsid w:val="007408B5"/>
    <w:rsid w:val="00742E6A"/>
    <w:rsid w:val="00746ABF"/>
    <w:rsid w:val="007500DA"/>
    <w:rsid w:val="0075038E"/>
    <w:rsid w:val="007522B4"/>
    <w:rsid w:val="00752995"/>
    <w:rsid w:val="00754D94"/>
    <w:rsid w:val="007627FB"/>
    <w:rsid w:val="00765864"/>
    <w:rsid w:val="00765A2D"/>
    <w:rsid w:val="00770CDE"/>
    <w:rsid w:val="007726B8"/>
    <w:rsid w:val="00773B7B"/>
    <w:rsid w:val="007742AA"/>
    <w:rsid w:val="0077562C"/>
    <w:rsid w:val="007774CC"/>
    <w:rsid w:val="0078143F"/>
    <w:rsid w:val="00782C7C"/>
    <w:rsid w:val="00785AAB"/>
    <w:rsid w:val="00786241"/>
    <w:rsid w:val="007864FD"/>
    <w:rsid w:val="00786C94"/>
    <w:rsid w:val="00787FBF"/>
    <w:rsid w:val="00792DEF"/>
    <w:rsid w:val="00794241"/>
    <w:rsid w:val="00794E70"/>
    <w:rsid w:val="007A2938"/>
    <w:rsid w:val="007A3026"/>
    <w:rsid w:val="007A4D18"/>
    <w:rsid w:val="007A6308"/>
    <w:rsid w:val="007B1AF0"/>
    <w:rsid w:val="007B48C1"/>
    <w:rsid w:val="007B603A"/>
    <w:rsid w:val="007C0A96"/>
    <w:rsid w:val="007C0B6E"/>
    <w:rsid w:val="007C37BD"/>
    <w:rsid w:val="007C3C0B"/>
    <w:rsid w:val="007C506B"/>
    <w:rsid w:val="007C5FFE"/>
    <w:rsid w:val="007C62D8"/>
    <w:rsid w:val="007D03E7"/>
    <w:rsid w:val="007D15CB"/>
    <w:rsid w:val="007D5033"/>
    <w:rsid w:val="007E0457"/>
    <w:rsid w:val="007E106C"/>
    <w:rsid w:val="007E1FC8"/>
    <w:rsid w:val="007E57A0"/>
    <w:rsid w:val="007F09C5"/>
    <w:rsid w:val="007F568E"/>
    <w:rsid w:val="007F5B66"/>
    <w:rsid w:val="007F69EB"/>
    <w:rsid w:val="007F763E"/>
    <w:rsid w:val="00800424"/>
    <w:rsid w:val="00801479"/>
    <w:rsid w:val="008022B1"/>
    <w:rsid w:val="00802793"/>
    <w:rsid w:val="0080283C"/>
    <w:rsid w:val="00805C3C"/>
    <w:rsid w:val="00806F12"/>
    <w:rsid w:val="00807079"/>
    <w:rsid w:val="00807287"/>
    <w:rsid w:val="00813188"/>
    <w:rsid w:val="00813F72"/>
    <w:rsid w:val="00814E92"/>
    <w:rsid w:val="00814F6E"/>
    <w:rsid w:val="00815BC3"/>
    <w:rsid w:val="00817A5E"/>
    <w:rsid w:val="008215A7"/>
    <w:rsid w:val="008254DE"/>
    <w:rsid w:val="00827D50"/>
    <w:rsid w:val="00827E4A"/>
    <w:rsid w:val="00830CF9"/>
    <w:rsid w:val="00835F74"/>
    <w:rsid w:val="00837956"/>
    <w:rsid w:val="0084339B"/>
    <w:rsid w:val="008458B0"/>
    <w:rsid w:val="00846B5C"/>
    <w:rsid w:val="00847257"/>
    <w:rsid w:val="0085447B"/>
    <w:rsid w:val="00854D89"/>
    <w:rsid w:val="00855B06"/>
    <w:rsid w:val="008618F7"/>
    <w:rsid w:val="008644F3"/>
    <w:rsid w:val="00865678"/>
    <w:rsid w:val="00865A3D"/>
    <w:rsid w:val="00866463"/>
    <w:rsid w:val="0086692A"/>
    <w:rsid w:val="00871819"/>
    <w:rsid w:val="00872A3B"/>
    <w:rsid w:val="0087344E"/>
    <w:rsid w:val="00875DB0"/>
    <w:rsid w:val="00875E5C"/>
    <w:rsid w:val="00876DF7"/>
    <w:rsid w:val="008814FD"/>
    <w:rsid w:val="008815D7"/>
    <w:rsid w:val="00882601"/>
    <w:rsid w:val="00894BA5"/>
    <w:rsid w:val="00896BF1"/>
    <w:rsid w:val="008A6591"/>
    <w:rsid w:val="008A6739"/>
    <w:rsid w:val="008A6D29"/>
    <w:rsid w:val="008A7F74"/>
    <w:rsid w:val="008B0A32"/>
    <w:rsid w:val="008B1022"/>
    <w:rsid w:val="008B196C"/>
    <w:rsid w:val="008B47F2"/>
    <w:rsid w:val="008B5523"/>
    <w:rsid w:val="008B59E1"/>
    <w:rsid w:val="008B710A"/>
    <w:rsid w:val="008C21C7"/>
    <w:rsid w:val="008C35DB"/>
    <w:rsid w:val="008C597C"/>
    <w:rsid w:val="008C6675"/>
    <w:rsid w:val="008C72BE"/>
    <w:rsid w:val="008D1BFA"/>
    <w:rsid w:val="008D5CE9"/>
    <w:rsid w:val="008E1210"/>
    <w:rsid w:val="008E134A"/>
    <w:rsid w:val="008E1BEE"/>
    <w:rsid w:val="008E2DC6"/>
    <w:rsid w:val="008E3BD3"/>
    <w:rsid w:val="008E7495"/>
    <w:rsid w:val="008F0F7C"/>
    <w:rsid w:val="008F6D75"/>
    <w:rsid w:val="008F7F38"/>
    <w:rsid w:val="009008A6"/>
    <w:rsid w:val="0090147B"/>
    <w:rsid w:val="00901D14"/>
    <w:rsid w:val="00906CA8"/>
    <w:rsid w:val="00906D23"/>
    <w:rsid w:val="00910CF7"/>
    <w:rsid w:val="0091120C"/>
    <w:rsid w:val="009149CB"/>
    <w:rsid w:val="0092004F"/>
    <w:rsid w:val="00921742"/>
    <w:rsid w:val="00921DB2"/>
    <w:rsid w:val="00922792"/>
    <w:rsid w:val="009240FE"/>
    <w:rsid w:val="009337DC"/>
    <w:rsid w:val="00937E49"/>
    <w:rsid w:val="0094015F"/>
    <w:rsid w:val="00944C4D"/>
    <w:rsid w:val="00950483"/>
    <w:rsid w:val="00950A69"/>
    <w:rsid w:val="009616D2"/>
    <w:rsid w:val="00965957"/>
    <w:rsid w:val="00967029"/>
    <w:rsid w:val="00967A6B"/>
    <w:rsid w:val="00971B5E"/>
    <w:rsid w:val="00972C03"/>
    <w:rsid w:val="009760FC"/>
    <w:rsid w:val="00976A2D"/>
    <w:rsid w:val="00976EF3"/>
    <w:rsid w:val="00985E22"/>
    <w:rsid w:val="00987924"/>
    <w:rsid w:val="009916AA"/>
    <w:rsid w:val="00991D8B"/>
    <w:rsid w:val="009A0FF9"/>
    <w:rsid w:val="009A27CC"/>
    <w:rsid w:val="009A524E"/>
    <w:rsid w:val="009A585C"/>
    <w:rsid w:val="009B1C28"/>
    <w:rsid w:val="009B348C"/>
    <w:rsid w:val="009B5C41"/>
    <w:rsid w:val="009B5DC6"/>
    <w:rsid w:val="009C2E41"/>
    <w:rsid w:val="009C5773"/>
    <w:rsid w:val="009D1381"/>
    <w:rsid w:val="009D353B"/>
    <w:rsid w:val="009E1A4B"/>
    <w:rsid w:val="009E2902"/>
    <w:rsid w:val="009E309D"/>
    <w:rsid w:val="009E4CAE"/>
    <w:rsid w:val="009E50BA"/>
    <w:rsid w:val="009E5395"/>
    <w:rsid w:val="009E5EA6"/>
    <w:rsid w:val="009F02D7"/>
    <w:rsid w:val="009F0D59"/>
    <w:rsid w:val="009F5D45"/>
    <w:rsid w:val="009F66DF"/>
    <w:rsid w:val="00A022E8"/>
    <w:rsid w:val="00A038CB"/>
    <w:rsid w:val="00A044F9"/>
    <w:rsid w:val="00A04D5C"/>
    <w:rsid w:val="00A04DD5"/>
    <w:rsid w:val="00A05A72"/>
    <w:rsid w:val="00A07AE4"/>
    <w:rsid w:val="00A12620"/>
    <w:rsid w:val="00A14EC6"/>
    <w:rsid w:val="00A16D37"/>
    <w:rsid w:val="00A20440"/>
    <w:rsid w:val="00A2520E"/>
    <w:rsid w:val="00A30709"/>
    <w:rsid w:val="00A30942"/>
    <w:rsid w:val="00A310E3"/>
    <w:rsid w:val="00A32F41"/>
    <w:rsid w:val="00A33832"/>
    <w:rsid w:val="00A34522"/>
    <w:rsid w:val="00A35134"/>
    <w:rsid w:val="00A4181B"/>
    <w:rsid w:val="00A450E6"/>
    <w:rsid w:val="00A45BD6"/>
    <w:rsid w:val="00A50051"/>
    <w:rsid w:val="00A51F77"/>
    <w:rsid w:val="00A52964"/>
    <w:rsid w:val="00A5326C"/>
    <w:rsid w:val="00A5481A"/>
    <w:rsid w:val="00A55552"/>
    <w:rsid w:val="00A62BA8"/>
    <w:rsid w:val="00A64485"/>
    <w:rsid w:val="00A64E9B"/>
    <w:rsid w:val="00A65C78"/>
    <w:rsid w:val="00A65E7E"/>
    <w:rsid w:val="00A73009"/>
    <w:rsid w:val="00A73518"/>
    <w:rsid w:val="00A740B4"/>
    <w:rsid w:val="00A80D61"/>
    <w:rsid w:val="00A81A48"/>
    <w:rsid w:val="00A85FA8"/>
    <w:rsid w:val="00A86CB4"/>
    <w:rsid w:val="00A86DDD"/>
    <w:rsid w:val="00A86FC2"/>
    <w:rsid w:val="00A92D54"/>
    <w:rsid w:val="00A92DCA"/>
    <w:rsid w:val="00A960F5"/>
    <w:rsid w:val="00A9686B"/>
    <w:rsid w:val="00A977EE"/>
    <w:rsid w:val="00AA1972"/>
    <w:rsid w:val="00AA2C69"/>
    <w:rsid w:val="00AA485C"/>
    <w:rsid w:val="00AA5178"/>
    <w:rsid w:val="00AA5521"/>
    <w:rsid w:val="00AA745F"/>
    <w:rsid w:val="00AA76D7"/>
    <w:rsid w:val="00AB0D76"/>
    <w:rsid w:val="00AB1542"/>
    <w:rsid w:val="00AB293A"/>
    <w:rsid w:val="00AB498D"/>
    <w:rsid w:val="00AB6D53"/>
    <w:rsid w:val="00AC0981"/>
    <w:rsid w:val="00AC25ED"/>
    <w:rsid w:val="00AC522F"/>
    <w:rsid w:val="00AC67AE"/>
    <w:rsid w:val="00AD0952"/>
    <w:rsid w:val="00AE058C"/>
    <w:rsid w:val="00AE310E"/>
    <w:rsid w:val="00AE5192"/>
    <w:rsid w:val="00AE596D"/>
    <w:rsid w:val="00AE67F3"/>
    <w:rsid w:val="00AE7A54"/>
    <w:rsid w:val="00AF1CA2"/>
    <w:rsid w:val="00AF1FDB"/>
    <w:rsid w:val="00AF3A6F"/>
    <w:rsid w:val="00AF6CEF"/>
    <w:rsid w:val="00AF6FCC"/>
    <w:rsid w:val="00AF7C00"/>
    <w:rsid w:val="00B01945"/>
    <w:rsid w:val="00B01CA2"/>
    <w:rsid w:val="00B03E7B"/>
    <w:rsid w:val="00B04CA2"/>
    <w:rsid w:val="00B05AF3"/>
    <w:rsid w:val="00B1092A"/>
    <w:rsid w:val="00B12999"/>
    <w:rsid w:val="00B12FFA"/>
    <w:rsid w:val="00B134F5"/>
    <w:rsid w:val="00B14E35"/>
    <w:rsid w:val="00B156FF"/>
    <w:rsid w:val="00B15A26"/>
    <w:rsid w:val="00B17FC2"/>
    <w:rsid w:val="00B24797"/>
    <w:rsid w:val="00B26D18"/>
    <w:rsid w:val="00B305C4"/>
    <w:rsid w:val="00B33F2F"/>
    <w:rsid w:val="00B431B2"/>
    <w:rsid w:val="00B43900"/>
    <w:rsid w:val="00B46137"/>
    <w:rsid w:val="00B46624"/>
    <w:rsid w:val="00B469C8"/>
    <w:rsid w:val="00B52DE1"/>
    <w:rsid w:val="00B54DC5"/>
    <w:rsid w:val="00B56DB2"/>
    <w:rsid w:val="00B56ED9"/>
    <w:rsid w:val="00B62D29"/>
    <w:rsid w:val="00B62DCD"/>
    <w:rsid w:val="00B6362F"/>
    <w:rsid w:val="00B64313"/>
    <w:rsid w:val="00B64A0B"/>
    <w:rsid w:val="00B64A66"/>
    <w:rsid w:val="00B6764E"/>
    <w:rsid w:val="00B67AF5"/>
    <w:rsid w:val="00B70799"/>
    <w:rsid w:val="00B70D90"/>
    <w:rsid w:val="00B7134D"/>
    <w:rsid w:val="00B747DC"/>
    <w:rsid w:val="00B775DE"/>
    <w:rsid w:val="00B82800"/>
    <w:rsid w:val="00B85203"/>
    <w:rsid w:val="00B85DE9"/>
    <w:rsid w:val="00B8638B"/>
    <w:rsid w:val="00B9110C"/>
    <w:rsid w:val="00B9112B"/>
    <w:rsid w:val="00B92791"/>
    <w:rsid w:val="00B928EE"/>
    <w:rsid w:val="00B92DFE"/>
    <w:rsid w:val="00B94A29"/>
    <w:rsid w:val="00B95502"/>
    <w:rsid w:val="00B95532"/>
    <w:rsid w:val="00B95BB9"/>
    <w:rsid w:val="00B97A49"/>
    <w:rsid w:val="00BA0BC6"/>
    <w:rsid w:val="00BA1050"/>
    <w:rsid w:val="00BA17DE"/>
    <w:rsid w:val="00BB058D"/>
    <w:rsid w:val="00BB6D31"/>
    <w:rsid w:val="00BC0A6A"/>
    <w:rsid w:val="00BC44E8"/>
    <w:rsid w:val="00BC7FE6"/>
    <w:rsid w:val="00BD2E50"/>
    <w:rsid w:val="00BD526E"/>
    <w:rsid w:val="00BD59AC"/>
    <w:rsid w:val="00BD5FDC"/>
    <w:rsid w:val="00BD6443"/>
    <w:rsid w:val="00BD750B"/>
    <w:rsid w:val="00BE0FC0"/>
    <w:rsid w:val="00BF2068"/>
    <w:rsid w:val="00BF23B8"/>
    <w:rsid w:val="00BF2F01"/>
    <w:rsid w:val="00BF4CC6"/>
    <w:rsid w:val="00BF7A76"/>
    <w:rsid w:val="00BF7C81"/>
    <w:rsid w:val="00C005B2"/>
    <w:rsid w:val="00C00BCE"/>
    <w:rsid w:val="00C0625A"/>
    <w:rsid w:val="00C12B41"/>
    <w:rsid w:val="00C14B29"/>
    <w:rsid w:val="00C1623D"/>
    <w:rsid w:val="00C1635F"/>
    <w:rsid w:val="00C17210"/>
    <w:rsid w:val="00C17465"/>
    <w:rsid w:val="00C20A81"/>
    <w:rsid w:val="00C23B15"/>
    <w:rsid w:val="00C25382"/>
    <w:rsid w:val="00C2668A"/>
    <w:rsid w:val="00C30079"/>
    <w:rsid w:val="00C308B0"/>
    <w:rsid w:val="00C35926"/>
    <w:rsid w:val="00C41005"/>
    <w:rsid w:val="00C419A3"/>
    <w:rsid w:val="00C46C83"/>
    <w:rsid w:val="00C47F4C"/>
    <w:rsid w:val="00C51D67"/>
    <w:rsid w:val="00C533B4"/>
    <w:rsid w:val="00C56BE9"/>
    <w:rsid w:val="00C607C1"/>
    <w:rsid w:val="00C625C9"/>
    <w:rsid w:val="00C62693"/>
    <w:rsid w:val="00C6341B"/>
    <w:rsid w:val="00C64EAC"/>
    <w:rsid w:val="00C6505B"/>
    <w:rsid w:val="00C65EBB"/>
    <w:rsid w:val="00C703DA"/>
    <w:rsid w:val="00C70E23"/>
    <w:rsid w:val="00C77C0A"/>
    <w:rsid w:val="00C8032A"/>
    <w:rsid w:val="00C81CF7"/>
    <w:rsid w:val="00C829D8"/>
    <w:rsid w:val="00C8308A"/>
    <w:rsid w:val="00C8355D"/>
    <w:rsid w:val="00C907C9"/>
    <w:rsid w:val="00C9137C"/>
    <w:rsid w:val="00C91894"/>
    <w:rsid w:val="00C94C9E"/>
    <w:rsid w:val="00C96595"/>
    <w:rsid w:val="00CA0C9C"/>
    <w:rsid w:val="00CA18F1"/>
    <w:rsid w:val="00CA2646"/>
    <w:rsid w:val="00CA2D5E"/>
    <w:rsid w:val="00CA44A5"/>
    <w:rsid w:val="00CA76C4"/>
    <w:rsid w:val="00CB023B"/>
    <w:rsid w:val="00CB6996"/>
    <w:rsid w:val="00CC0195"/>
    <w:rsid w:val="00CC1453"/>
    <w:rsid w:val="00CC17A0"/>
    <w:rsid w:val="00CC1C69"/>
    <w:rsid w:val="00CC4937"/>
    <w:rsid w:val="00CC67B9"/>
    <w:rsid w:val="00CC6E06"/>
    <w:rsid w:val="00CC752C"/>
    <w:rsid w:val="00CD1061"/>
    <w:rsid w:val="00CD2F41"/>
    <w:rsid w:val="00CD30A2"/>
    <w:rsid w:val="00CD41D5"/>
    <w:rsid w:val="00CD6982"/>
    <w:rsid w:val="00CD798B"/>
    <w:rsid w:val="00CE0C00"/>
    <w:rsid w:val="00CE0DEC"/>
    <w:rsid w:val="00CE1D7A"/>
    <w:rsid w:val="00CE724C"/>
    <w:rsid w:val="00CF13C9"/>
    <w:rsid w:val="00CF1DD6"/>
    <w:rsid w:val="00CF7527"/>
    <w:rsid w:val="00CF7821"/>
    <w:rsid w:val="00D049CE"/>
    <w:rsid w:val="00D05229"/>
    <w:rsid w:val="00D107D7"/>
    <w:rsid w:val="00D109E4"/>
    <w:rsid w:val="00D10B07"/>
    <w:rsid w:val="00D10BAA"/>
    <w:rsid w:val="00D10DE3"/>
    <w:rsid w:val="00D111EA"/>
    <w:rsid w:val="00D13260"/>
    <w:rsid w:val="00D219C5"/>
    <w:rsid w:val="00D225F1"/>
    <w:rsid w:val="00D2421E"/>
    <w:rsid w:val="00D26751"/>
    <w:rsid w:val="00D27661"/>
    <w:rsid w:val="00D339F5"/>
    <w:rsid w:val="00D3460C"/>
    <w:rsid w:val="00D36B93"/>
    <w:rsid w:val="00D4348C"/>
    <w:rsid w:val="00D44629"/>
    <w:rsid w:val="00D44724"/>
    <w:rsid w:val="00D458E1"/>
    <w:rsid w:val="00D53C16"/>
    <w:rsid w:val="00D559A0"/>
    <w:rsid w:val="00D56314"/>
    <w:rsid w:val="00D567F5"/>
    <w:rsid w:val="00D57474"/>
    <w:rsid w:val="00D6068E"/>
    <w:rsid w:val="00D6102C"/>
    <w:rsid w:val="00D61FA0"/>
    <w:rsid w:val="00D63F5E"/>
    <w:rsid w:val="00D64E39"/>
    <w:rsid w:val="00D6550F"/>
    <w:rsid w:val="00D67F8C"/>
    <w:rsid w:val="00D720F7"/>
    <w:rsid w:val="00D72475"/>
    <w:rsid w:val="00D72C8A"/>
    <w:rsid w:val="00D72D1A"/>
    <w:rsid w:val="00D752BE"/>
    <w:rsid w:val="00D85CB1"/>
    <w:rsid w:val="00D90B87"/>
    <w:rsid w:val="00D90CE0"/>
    <w:rsid w:val="00D9341F"/>
    <w:rsid w:val="00D93C30"/>
    <w:rsid w:val="00D949C9"/>
    <w:rsid w:val="00D94C10"/>
    <w:rsid w:val="00D97C77"/>
    <w:rsid w:val="00DA1F98"/>
    <w:rsid w:val="00DA1FA4"/>
    <w:rsid w:val="00DA2478"/>
    <w:rsid w:val="00DA68DF"/>
    <w:rsid w:val="00DB61E3"/>
    <w:rsid w:val="00DB7CF1"/>
    <w:rsid w:val="00DC164A"/>
    <w:rsid w:val="00DC25C8"/>
    <w:rsid w:val="00DC5245"/>
    <w:rsid w:val="00DC59B0"/>
    <w:rsid w:val="00DD366F"/>
    <w:rsid w:val="00DD3BF3"/>
    <w:rsid w:val="00DD4B23"/>
    <w:rsid w:val="00DD60E6"/>
    <w:rsid w:val="00DE047A"/>
    <w:rsid w:val="00DE0E75"/>
    <w:rsid w:val="00DE2308"/>
    <w:rsid w:val="00DE3BF7"/>
    <w:rsid w:val="00DE49AA"/>
    <w:rsid w:val="00DE7072"/>
    <w:rsid w:val="00DF27D3"/>
    <w:rsid w:val="00DF2C84"/>
    <w:rsid w:val="00E018D6"/>
    <w:rsid w:val="00E025E4"/>
    <w:rsid w:val="00E0357B"/>
    <w:rsid w:val="00E11E0E"/>
    <w:rsid w:val="00E16192"/>
    <w:rsid w:val="00E164C0"/>
    <w:rsid w:val="00E17776"/>
    <w:rsid w:val="00E17A5B"/>
    <w:rsid w:val="00E26FE3"/>
    <w:rsid w:val="00E30409"/>
    <w:rsid w:val="00E30A82"/>
    <w:rsid w:val="00E30E4E"/>
    <w:rsid w:val="00E35A28"/>
    <w:rsid w:val="00E3674A"/>
    <w:rsid w:val="00E40425"/>
    <w:rsid w:val="00E40689"/>
    <w:rsid w:val="00E4068B"/>
    <w:rsid w:val="00E40D9A"/>
    <w:rsid w:val="00E418AC"/>
    <w:rsid w:val="00E43080"/>
    <w:rsid w:val="00E44B39"/>
    <w:rsid w:val="00E451D7"/>
    <w:rsid w:val="00E50419"/>
    <w:rsid w:val="00E51BAE"/>
    <w:rsid w:val="00E555E0"/>
    <w:rsid w:val="00E567E3"/>
    <w:rsid w:val="00E60EEA"/>
    <w:rsid w:val="00E62399"/>
    <w:rsid w:val="00E62E91"/>
    <w:rsid w:val="00E64B27"/>
    <w:rsid w:val="00E6513A"/>
    <w:rsid w:val="00E6587B"/>
    <w:rsid w:val="00E66250"/>
    <w:rsid w:val="00E66A83"/>
    <w:rsid w:val="00E7131A"/>
    <w:rsid w:val="00E71866"/>
    <w:rsid w:val="00E72B48"/>
    <w:rsid w:val="00E7509B"/>
    <w:rsid w:val="00E7613E"/>
    <w:rsid w:val="00E8377B"/>
    <w:rsid w:val="00E863E3"/>
    <w:rsid w:val="00E869E7"/>
    <w:rsid w:val="00E9096F"/>
    <w:rsid w:val="00E91495"/>
    <w:rsid w:val="00E93870"/>
    <w:rsid w:val="00E973B7"/>
    <w:rsid w:val="00EA4047"/>
    <w:rsid w:val="00EB015C"/>
    <w:rsid w:val="00EB1018"/>
    <w:rsid w:val="00EB1D87"/>
    <w:rsid w:val="00EB3F39"/>
    <w:rsid w:val="00EB65FE"/>
    <w:rsid w:val="00EC1BED"/>
    <w:rsid w:val="00EC1D7A"/>
    <w:rsid w:val="00EC202A"/>
    <w:rsid w:val="00EC2982"/>
    <w:rsid w:val="00EC3ACA"/>
    <w:rsid w:val="00EC3E32"/>
    <w:rsid w:val="00EC4EA5"/>
    <w:rsid w:val="00EC6B35"/>
    <w:rsid w:val="00ED2B02"/>
    <w:rsid w:val="00ED42A7"/>
    <w:rsid w:val="00ED7143"/>
    <w:rsid w:val="00EE08E2"/>
    <w:rsid w:val="00EE2A8E"/>
    <w:rsid w:val="00EE56E6"/>
    <w:rsid w:val="00EE63E3"/>
    <w:rsid w:val="00EF08DA"/>
    <w:rsid w:val="00EF36E6"/>
    <w:rsid w:val="00EF47FB"/>
    <w:rsid w:val="00F03340"/>
    <w:rsid w:val="00F038A1"/>
    <w:rsid w:val="00F03E9C"/>
    <w:rsid w:val="00F06769"/>
    <w:rsid w:val="00F068E1"/>
    <w:rsid w:val="00F076C9"/>
    <w:rsid w:val="00F1070B"/>
    <w:rsid w:val="00F10B88"/>
    <w:rsid w:val="00F123F6"/>
    <w:rsid w:val="00F1287B"/>
    <w:rsid w:val="00F13294"/>
    <w:rsid w:val="00F16048"/>
    <w:rsid w:val="00F16257"/>
    <w:rsid w:val="00F26702"/>
    <w:rsid w:val="00F26E2D"/>
    <w:rsid w:val="00F302E1"/>
    <w:rsid w:val="00F30804"/>
    <w:rsid w:val="00F330B6"/>
    <w:rsid w:val="00F36035"/>
    <w:rsid w:val="00F36AC4"/>
    <w:rsid w:val="00F41C6A"/>
    <w:rsid w:val="00F4326F"/>
    <w:rsid w:val="00F437FF"/>
    <w:rsid w:val="00F43F11"/>
    <w:rsid w:val="00F440A0"/>
    <w:rsid w:val="00F469B9"/>
    <w:rsid w:val="00F4710C"/>
    <w:rsid w:val="00F521CB"/>
    <w:rsid w:val="00F52855"/>
    <w:rsid w:val="00F53DE5"/>
    <w:rsid w:val="00F54FA2"/>
    <w:rsid w:val="00F555F3"/>
    <w:rsid w:val="00F5680D"/>
    <w:rsid w:val="00F60A8E"/>
    <w:rsid w:val="00F62B3C"/>
    <w:rsid w:val="00F63318"/>
    <w:rsid w:val="00F653ED"/>
    <w:rsid w:val="00F65965"/>
    <w:rsid w:val="00F663E1"/>
    <w:rsid w:val="00F7073B"/>
    <w:rsid w:val="00F712D7"/>
    <w:rsid w:val="00F71CF3"/>
    <w:rsid w:val="00F71E7D"/>
    <w:rsid w:val="00F727F8"/>
    <w:rsid w:val="00F767DA"/>
    <w:rsid w:val="00F81162"/>
    <w:rsid w:val="00F837F1"/>
    <w:rsid w:val="00F849E7"/>
    <w:rsid w:val="00F86F29"/>
    <w:rsid w:val="00F87E98"/>
    <w:rsid w:val="00F9243C"/>
    <w:rsid w:val="00F92AEC"/>
    <w:rsid w:val="00F94F9A"/>
    <w:rsid w:val="00FA2D64"/>
    <w:rsid w:val="00FA45EC"/>
    <w:rsid w:val="00FA773F"/>
    <w:rsid w:val="00FA7806"/>
    <w:rsid w:val="00FB0E51"/>
    <w:rsid w:val="00FB27C2"/>
    <w:rsid w:val="00FB2A01"/>
    <w:rsid w:val="00FB5864"/>
    <w:rsid w:val="00FB6410"/>
    <w:rsid w:val="00FD362D"/>
    <w:rsid w:val="00FD4015"/>
    <w:rsid w:val="00FD4625"/>
    <w:rsid w:val="00FD476B"/>
    <w:rsid w:val="00FD50B0"/>
    <w:rsid w:val="00FE237B"/>
    <w:rsid w:val="00FE3148"/>
    <w:rsid w:val="00FE3AA8"/>
    <w:rsid w:val="00FE4D43"/>
    <w:rsid w:val="00FF027D"/>
    <w:rsid w:val="00FF1724"/>
    <w:rsid w:val="00FF3AA0"/>
    <w:rsid w:val="00FF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C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14CA"/>
    <w:pPr>
      <w:ind w:left="720"/>
      <w:contextualSpacing/>
    </w:pPr>
  </w:style>
  <w:style w:type="character" w:customStyle="1" w:styleId="ArialNarrow">
    <w:name w:val="Основной текст + Arial Narrow"/>
    <w:aliases w:val="7,5 pt,Интервал 0 pt"/>
    <w:basedOn w:val="DefaultParagraphFont"/>
    <w:uiPriority w:val="99"/>
    <w:rsid w:val="005214CA"/>
    <w:rPr>
      <w:rFonts w:ascii="Arial Narrow" w:hAnsi="Arial Narrow" w:cs="Arial Narrow"/>
      <w:color w:val="000000"/>
      <w:spacing w:val="2"/>
      <w:w w:val="100"/>
      <w:position w:val="0"/>
      <w:sz w:val="15"/>
      <w:szCs w:val="15"/>
      <w:shd w:val="clear" w:color="auto" w:fill="FFFFFF"/>
      <w:lang w:val="uk-UA"/>
    </w:rPr>
  </w:style>
  <w:style w:type="character" w:customStyle="1" w:styleId="ArialNarrow3">
    <w:name w:val="Основной текст + Arial Narrow3"/>
    <w:aliases w:val="71,5 pt2,Полужирный,Интервал 0 pt4"/>
    <w:basedOn w:val="DefaultParagraphFont"/>
    <w:uiPriority w:val="99"/>
    <w:rsid w:val="005214CA"/>
    <w:rPr>
      <w:rFonts w:ascii="Arial Narrow" w:hAnsi="Arial Narrow" w:cs="Arial Narrow"/>
      <w:b/>
      <w:bCs/>
      <w:color w:val="000000"/>
      <w:spacing w:val="4"/>
      <w:w w:val="100"/>
      <w:position w:val="0"/>
      <w:sz w:val="15"/>
      <w:szCs w:val="15"/>
      <w:shd w:val="clear" w:color="auto" w:fill="FFFFFF"/>
      <w:lang w:val="uk-UA"/>
    </w:rPr>
  </w:style>
  <w:style w:type="character" w:customStyle="1" w:styleId="ArialNarrow2">
    <w:name w:val="Основной текст + Arial Narrow2"/>
    <w:aliases w:val="7 pt,Полужирный2,Интервал 1 pt"/>
    <w:basedOn w:val="DefaultParagraphFont"/>
    <w:uiPriority w:val="99"/>
    <w:rsid w:val="005214CA"/>
    <w:rPr>
      <w:rFonts w:ascii="Arial Narrow" w:hAnsi="Arial Narrow" w:cs="Arial Narrow"/>
      <w:b/>
      <w:bCs/>
      <w:color w:val="000000"/>
      <w:spacing w:val="28"/>
      <w:w w:val="100"/>
      <w:position w:val="0"/>
      <w:sz w:val="14"/>
      <w:szCs w:val="14"/>
      <w:shd w:val="clear" w:color="auto" w:fill="FFFFFF"/>
      <w:lang w:val="uk-UA"/>
    </w:rPr>
  </w:style>
  <w:style w:type="character" w:customStyle="1" w:styleId="ArialNarrow1">
    <w:name w:val="Основной текст + Arial Narrow1"/>
    <w:aliases w:val="9,5 pt1,Интервал 0 pt3"/>
    <w:basedOn w:val="DefaultParagraphFont"/>
    <w:uiPriority w:val="99"/>
    <w:rsid w:val="005214CA"/>
    <w:rPr>
      <w:rFonts w:ascii="Arial Narrow" w:hAnsi="Arial Narrow" w:cs="Arial Narrow"/>
      <w:color w:val="000000"/>
      <w:spacing w:val="-10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214CA"/>
    <w:rPr>
      <w:rFonts w:ascii="Sylfaen" w:hAnsi="Sylfaen" w:cs="Sylfaen"/>
      <w:spacing w:val="2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9 pt"/>
    <w:basedOn w:val="2"/>
    <w:uiPriority w:val="99"/>
    <w:rsid w:val="005214CA"/>
    <w:rPr>
      <w:rFonts w:ascii="Century Schoolbook" w:hAnsi="Century Schoolbook" w:cs="Century Schoolbook"/>
      <w:color w:val="000000"/>
      <w:w w:val="100"/>
      <w:position w:val="0"/>
      <w:sz w:val="18"/>
      <w:szCs w:val="18"/>
      <w:lang w:val="uk-UA"/>
    </w:rPr>
  </w:style>
  <w:style w:type="character" w:customStyle="1" w:styleId="89pt">
    <w:name w:val="Основной текст (8) + 9 pt"/>
    <w:aliases w:val="Не полужирный,Не курсив,Интервал 0 pt2"/>
    <w:basedOn w:val="DefaultParagraphFont"/>
    <w:uiPriority w:val="99"/>
    <w:rsid w:val="005214CA"/>
    <w:rPr>
      <w:rFonts w:ascii="Century Schoolbook" w:hAnsi="Century Schoolbook" w:cs="Century Schoolbook"/>
      <w:b/>
      <w:bCs/>
      <w:i/>
      <w:iCs/>
      <w:color w:val="000000"/>
      <w:spacing w:val="2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2CenturySchoolbook1">
    <w:name w:val="Основной текст (2) + Century Schoolbook1"/>
    <w:aliases w:val="8 pt,Полужирный1,Курсив,Интервал 0 pt1"/>
    <w:basedOn w:val="2"/>
    <w:uiPriority w:val="99"/>
    <w:rsid w:val="005214CA"/>
    <w:rPr>
      <w:rFonts w:ascii="Century Schoolbook" w:hAnsi="Century Schoolbook" w:cs="Century Schoolbook"/>
      <w:b/>
      <w:bCs/>
      <w:i/>
      <w:iCs/>
      <w:color w:val="000000"/>
      <w:spacing w:val="14"/>
      <w:w w:val="100"/>
      <w:position w:val="0"/>
      <w:sz w:val="16"/>
      <w:szCs w:val="16"/>
      <w:lang w:val="uk-UA"/>
    </w:rPr>
  </w:style>
  <w:style w:type="paragraph" w:customStyle="1" w:styleId="20">
    <w:name w:val="Основной текст (2)"/>
    <w:basedOn w:val="Normal"/>
    <w:link w:val="2"/>
    <w:uiPriority w:val="99"/>
    <w:rsid w:val="005214CA"/>
    <w:pPr>
      <w:widowControl w:val="0"/>
      <w:shd w:val="clear" w:color="auto" w:fill="FFFFFF"/>
      <w:spacing w:after="60" w:line="240" w:lineRule="atLeast"/>
    </w:pPr>
    <w:rPr>
      <w:rFonts w:ascii="Sylfaen" w:eastAsia="Calibri" w:hAnsi="Sylfaen" w:cs="Sylfaen"/>
      <w:spacing w:val="2"/>
      <w:sz w:val="20"/>
      <w:szCs w:val="20"/>
      <w:lang w:val="uk-UA" w:eastAsia="en-US"/>
    </w:rPr>
  </w:style>
  <w:style w:type="paragraph" w:styleId="Footer">
    <w:name w:val="footer"/>
    <w:basedOn w:val="Normal"/>
    <w:link w:val="FooterChar"/>
    <w:uiPriority w:val="99"/>
    <w:rsid w:val="005214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4CA"/>
    <w:rPr>
      <w:rFonts w:eastAsia="Times New Roman" w:cs="Times New Roman"/>
      <w:lang w:val="ru-RU" w:eastAsia="ru-RU"/>
    </w:rPr>
  </w:style>
  <w:style w:type="table" w:styleId="TableGrid">
    <w:name w:val="Table Grid"/>
    <w:basedOn w:val="TableNormal"/>
    <w:uiPriority w:val="99"/>
    <w:locked/>
    <w:rsid w:val="00E44B3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6</Pages>
  <Words>937</Words>
  <Characters>5347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 Узагальнення і систематизація знань з теми: «Початкові хімічні поняття»</dc:title>
  <dc:subject/>
  <dc:creator>Наталя</dc:creator>
  <cp:keywords/>
  <dc:description/>
  <cp:lastModifiedBy>Loner-XP</cp:lastModifiedBy>
  <cp:revision>8</cp:revision>
  <dcterms:created xsi:type="dcterms:W3CDTF">2014-11-10T17:49:00Z</dcterms:created>
  <dcterms:modified xsi:type="dcterms:W3CDTF">2014-12-13T16:54:00Z</dcterms:modified>
</cp:coreProperties>
</file>