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58C" w:rsidRDefault="0055058C" w:rsidP="00801FDD">
      <w:pPr>
        <w:spacing w:line="360" w:lineRule="auto"/>
      </w:pPr>
    </w:p>
    <w:p w:rsidR="0055058C" w:rsidRDefault="0055058C" w:rsidP="00801FDD">
      <w:pPr>
        <w:spacing w:line="360" w:lineRule="auto"/>
      </w:pPr>
    </w:p>
    <w:p w:rsidR="0055058C" w:rsidRDefault="0055058C" w:rsidP="00801FDD">
      <w:pPr>
        <w:widowControl w:val="0"/>
        <w:spacing w:after="0" w:line="360" w:lineRule="auto"/>
        <w:ind w:left="40" w:firstLine="700"/>
        <w:jc w:val="center"/>
        <w:rPr>
          <w:rFonts w:ascii="Monotype Corsiva" w:hAnsi="Monotype Corsiva"/>
          <w:bCs/>
          <w:i/>
          <w:iCs/>
          <w:color w:val="000000"/>
          <w:sz w:val="56"/>
          <w:szCs w:val="56"/>
          <w:lang w:eastAsia="uk-UA"/>
        </w:rPr>
      </w:pPr>
    </w:p>
    <w:p w:rsidR="0055058C" w:rsidRDefault="0055058C" w:rsidP="00801FDD">
      <w:pPr>
        <w:widowControl w:val="0"/>
        <w:spacing w:after="0" w:line="360" w:lineRule="auto"/>
        <w:ind w:left="40" w:firstLine="700"/>
        <w:jc w:val="center"/>
        <w:rPr>
          <w:rFonts w:ascii="Monotype Corsiva" w:hAnsi="Monotype Corsiva"/>
          <w:b/>
          <w:bCs/>
          <w:i/>
          <w:iCs/>
          <w:color w:val="000000"/>
          <w:sz w:val="56"/>
          <w:szCs w:val="56"/>
          <w:lang w:eastAsia="uk-UA"/>
        </w:rPr>
      </w:pPr>
      <w:r w:rsidRPr="00E84F9D">
        <w:rPr>
          <w:rFonts w:ascii="Monotype Corsiva" w:hAnsi="Monotype Corsiva"/>
          <w:b/>
          <w:bCs/>
          <w:i/>
          <w:iCs/>
          <w:color w:val="000000"/>
          <w:sz w:val="56"/>
          <w:szCs w:val="56"/>
          <w:lang w:eastAsia="uk-UA"/>
        </w:rPr>
        <w:t>Позакласний захід</w:t>
      </w:r>
    </w:p>
    <w:p w:rsidR="0055058C" w:rsidRPr="00E84F9D" w:rsidRDefault="0055058C" w:rsidP="00801FDD">
      <w:pPr>
        <w:widowControl w:val="0"/>
        <w:spacing w:after="0" w:line="360" w:lineRule="auto"/>
        <w:ind w:left="40" w:firstLine="700"/>
        <w:jc w:val="center"/>
        <w:rPr>
          <w:rFonts w:ascii="Monotype Corsiva" w:hAnsi="Monotype Corsiva"/>
          <w:b/>
          <w:bCs/>
          <w:i/>
          <w:iCs/>
          <w:color w:val="000000"/>
          <w:sz w:val="56"/>
          <w:szCs w:val="56"/>
          <w:lang w:eastAsia="uk-UA"/>
        </w:rPr>
      </w:pPr>
    </w:p>
    <w:p w:rsidR="0055058C" w:rsidRPr="00BA3358" w:rsidRDefault="0055058C" w:rsidP="00BA3358">
      <w:pPr>
        <w:widowControl w:val="0"/>
        <w:spacing w:after="0" w:line="360" w:lineRule="auto"/>
        <w:ind w:left="-180" w:right="566" w:hanging="40"/>
        <w:jc w:val="center"/>
        <w:rPr>
          <w:rFonts w:ascii="PG Isadora Cyr Pro" w:hAnsi="PG Isadora Cyr Pro"/>
          <w:b/>
          <w:bCs/>
          <w:i/>
          <w:iCs/>
          <w:color w:val="0000FF"/>
          <w:sz w:val="144"/>
          <w:szCs w:val="144"/>
          <w:lang w:eastAsia="uk-UA"/>
        </w:rPr>
      </w:pPr>
      <w:r w:rsidRPr="00BA3358">
        <w:rPr>
          <w:rFonts w:ascii="PG Isadora Cyr Pro" w:hAnsi="PG Isadora Cyr Pro"/>
          <w:b/>
          <w:bCs/>
          <w:i/>
          <w:iCs/>
          <w:color w:val="0000FF"/>
          <w:sz w:val="144"/>
          <w:szCs w:val="144"/>
          <w:lang w:eastAsia="uk-UA"/>
        </w:rPr>
        <w:t xml:space="preserve">«Чарівний світ </w:t>
      </w:r>
    </w:p>
    <w:p w:rsidR="0055058C" w:rsidRPr="00BA3358" w:rsidRDefault="0055058C" w:rsidP="00801FDD">
      <w:pPr>
        <w:widowControl w:val="0"/>
        <w:spacing w:after="0" w:line="360" w:lineRule="auto"/>
        <w:ind w:left="40" w:hanging="40"/>
        <w:jc w:val="center"/>
        <w:rPr>
          <w:rFonts w:ascii="PG Isadora Cyr Pro" w:hAnsi="PG Isadora Cyr Pro"/>
          <w:b/>
          <w:bCs/>
          <w:i/>
          <w:iCs/>
          <w:color w:val="0000FF"/>
          <w:sz w:val="144"/>
          <w:szCs w:val="144"/>
          <w:lang w:eastAsia="uk-UA"/>
        </w:rPr>
      </w:pPr>
      <w:r w:rsidRPr="00BA3358">
        <w:rPr>
          <w:rFonts w:ascii="PG Isadora Cyr Pro" w:hAnsi="PG Isadora Cyr Pro"/>
          <w:b/>
          <w:bCs/>
          <w:i/>
          <w:iCs/>
          <w:color w:val="0000FF"/>
          <w:sz w:val="144"/>
          <w:szCs w:val="144"/>
          <w:lang w:eastAsia="uk-UA"/>
        </w:rPr>
        <w:t>хімії»</w:t>
      </w:r>
    </w:p>
    <w:p w:rsidR="0055058C" w:rsidRDefault="0055058C" w:rsidP="00801FDD">
      <w:pPr>
        <w:widowControl w:val="0"/>
        <w:spacing w:after="0" w:line="360" w:lineRule="auto"/>
        <w:ind w:left="40" w:firstLine="700"/>
        <w:jc w:val="center"/>
        <w:rPr>
          <w:rFonts w:ascii="Times New Roman" w:hAnsi="Times New Roman"/>
          <w:b/>
          <w:bCs/>
          <w:i/>
          <w:iCs/>
          <w:color w:val="000000"/>
          <w:sz w:val="56"/>
          <w:szCs w:val="56"/>
          <w:lang w:eastAsia="uk-UA"/>
        </w:rPr>
      </w:pPr>
      <w:r>
        <w:rPr>
          <w:rFonts w:ascii="Times New Roman" w:hAnsi="Times New Roman"/>
          <w:b/>
          <w:bCs/>
          <w:i/>
          <w:iCs/>
          <w:color w:val="000000"/>
          <w:sz w:val="56"/>
          <w:szCs w:val="56"/>
          <w:lang w:eastAsia="uk-UA"/>
        </w:rPr>
        <w:t xml:space="preserve"> </w:t>
      </w:r>
    </w:p>
    <w:p w:rsidR="0055058C" w:rsidRDefault="0055058C" w:rsidP="00801FDD">
      <w:pPr>
        <w:widowControl w:val="0"/>
        <w:spacing w:after="0" w:line="360" w:lineRule="auto"/>
        <w:ind w:left="40" w:firstLine="700"/>
        <w:jc w:val="center"/>
        <w:rPr>
          <w:rFonts w:ascii="Times New Roman" w:hAnsi="Times New Roman"/>
          <w:b/>
          <w:bCs/>
          <w:i/>
          <w:iCs/>
          <w:color w:val="000000"/>
          <w:sz w:val="56"/>
          <w:szCs w:val="56"/>
          <w:lang w:eastAsia="uk-UA"/>
        </w:rPr>
      </w:pPr>
    </w:p>
    <w:p w:rsidR="0055058C" w:rsidRDefault="0055058C" w:rsidP="00801FDD">
      <w:pPr>
        <w:widowControl w:val="0"/>
        <w:spacing w:after="0" w:line="360" w:lineRule="auto"/>
        <w:ind w:left="40" w:firstLine="700"/>
        <w:jc w:val="center"/>
        <w:rPr>
          <w:rFonts w:ascii="Times New Roman" w:hAnsi="Times New Roman"/>
          <w:b/>
          <w:bCs/>
          <w:i/>
          <w:iCs/>
          <w:color w:val="000000"/>
          <w:sz w:val="56"/>
          <w:szCs w:val="56"/>
          <w:lang w:eastAsia="uk-UA"/>
        </w:rPr>
      </w:pPr>
      <w:r>
        <w:rPr>
          <w:noProof/>
          <w:lang w:val="ru-RU" w:eastAsia="ru-RU"/>
        </w:rPr>
        <w:pict>
          <v:rect id="_x0000_s1027" style="position:absolute;left:0;text-align:left;margin-left:270pt;margin-top:4.1pt;width:218.3pt;height:124pt;z-index:251658240" strokecolor="#95b3d7" strokeweight="1pt">
            <v:fill color2="#b8cce4" focusposition="1" focussize="" focus="100%" type="gradient"/>
            <v:shadow on="t" type="perspective" color="#243f60" opacity=".5" offset="1pt" offset2="-3pt"/>
            <v:textbox>
              <w:txbxContent>
                <w:p w:rsidR="0055058C" w:rsidRPr="008D3386" w:rsidRDefault="0055058C" w:rsidP="001077E5">
                  <w:pPr>
                    <w:widowControl w:val="0"/>
                    <w:spacing w:after="0"/>
                    <w:jc w:val="both"/>
                    <w:rPr>
                      <w:rFonts w:ascii="Times New Roman" w:hAnsi="Times New Roman"/>
                      <w:bCs/>
                      <w:i/>
                      <w:iCs/>
                      <w:color w:val="000000"/>
                      <w:sz w:val="32"/>
                      <w:szCs w:val="32"/>
                      <w:lang w:eastAsia="uk-UA"/>
                    </w:rPr>
                  </w:pPr>
                  <w:r>
                    <w:rPr>
                      <w:rFonts w:ascii="Times New Roman" w:hAnsi="Times New Roman"/>
                      <w:bCs/>
                      <w:i/>
                      <w:iCs/>
                      <w:color w:val="000000"/>
                      <w:sz w:val="32"/>
                      <w:szCs w:val="32"/>
                      <w:lang w:eastAsia="uk-UA"/>
                    </w:rPr>
                    <w:t>Підготувала та провела</w:t>
                  </w:r>
                </w:p>
                <w:p w:rsidR="0055058C" w:rsidRPr="008D3386" w:rsidRDefault="0055058C" w:rsidP="001077E5">
                  <w:pPr>
                    <w:widowControl w:val="0"/>
                    <w:spacing w:after="0"/>
                    <w:jc w:val="both"/>
                    <w:rPr>
                      <w:rFonts w:ascii="Times New Roman" w:hAnsi="Times New Roman"/>
                      <w:bCs/>
                      <w:i/>
                      <w:iCs/>
                      <w:color w:val="000000"/>
                      <w:sz w:val="32"/>
                      <w:szCs w:val="32"/>
                      <w:lang w:eastAsia="uk-UA"/>
                    </w:rPr>
                  </w:pPr>
                  <w:r>
                    <w:rPr>
                      <w:rFonts w:ascii="Times New Roman" w:hAnsi="Times New Roman"/>
                      <w:bCs/>
                      <w:i/>
                      <w:iCs/>
                      <w:color w:val="000000"/>
                      <w:sz w:val="32"/>
                      <w:szCs w:val="32"/>
                      <w:lang w:eastAsia="uk-UA"/>
                    </w:rPr>
                    <w:t>в</w:t>
                  </w:r>
                  <w:r w:rsidRPr="008D3386">
                    <w:rPr>
                      <w:rFonts w:ascii="Times New Roman" w:hAnsi="Times New Roman"/>
                      <w:bCs/>
                      <w:i/>
                      <w:iCs/>
                      <w:color w:val="000000"/>
                      <w:sz w:val="32"/>
                      <w:szCs w:val="32"/>
                      <w:lang w:eastAsia="uk-UA"/>
                    </w:rPr>
                    <w:t>читель хімії</w:t>
                  </w:r>
                </w:p>
                <w:p w:rsidR="0055058C" w:rsidRDefault="0055058C" w:rsidP="001077E5">
                  <w:pPr>
                    <w:widowControl w:val="0"/>
                    <w:spacing w:after="0"/>
                    <w:jc w:val="both"/>
                    <w:rPr>
                      <w:rFonts w:ascii="Times New Roman" w:hAnsi="Times New Roman"/>
                      <w:bCs/>
                      <w:i/>
                      <w:iCs/>
                      <w:color w:val="000000"/>
                      <w:sz w:val="32"/>
                      <w:szCs w:val="32"/>
                      <w:lang w:eastAsia="uk-UA"/>
                    </w:rPr>
                  </w:pPr>
                  <w:r w:rsidRPr="008D3386">
                    <w:rPr>
                      <w:rFonts w:ascii="Times New Roman" w:hAnsi="Times New Roman"/>
                      <w:bCs/>
                      <w:i/>
                      <w:iCs/>
                      <w:color w:val="000000"/>
                      <w:sz w:val="32"/>
                      <w:szCs w:val="32"/>
                      <w:lang w:eastAsia="uk-UA"/>
                    </w:rPr>
                    <w:t>Великодедеркальської</w:t>
                  </w:r>
                  <w:r>
                    <w:rPr>
                      <w:rFonts w:ascii="Times New Roman" w:hAnsi="Times New Roman"/>
                      <w:bCs/>
                      <w:i/>
                      <w:iCs/>
                      <w:color w:val="000000"/>
                      <w:sz w:val="32"/>
                      <w:szCs w:val="32"/>
                      <w:lang w:eastAsia="uk-UA"/>
                    </w:rPr>
                    <w:t xml:space="preserve"> </w:t>
                  </w:r>
                  <w:r w:rsidRPr="008D3386">
                    <w:rPr>
                      <w:rFonts w:ascii="Times New Roman" w:hAnsi="Times New Roman"/>
                      <w:bCs/>
                      <w:i/>
                      <w:iCs/>
                      <w:color w:val="000000"/>
                      <w:sz w:val="32"/>
                      <w:szCs w:val="32"/>
                      <w:lang w:eastAsia="uk-UA"/>
                    </w:rPr>
                    <w:t xml:space="preserve">ЗОШ </w:t>
                  </w:r>
                </w:p>
                <w:p w:rsidR="0055058C" w:rsidRPr="008D3386" w:rsidRDefault="0055058C" w:rsidP="001077E5">
                  <w:pPr>
                    <w:widowControl w:val="0"/>
                    <w:spacing w:after="0"/>
                    <w:jc w:val="both"/>
                    <w:rPr>
                      <w:rFonts w:ascii="Times New Roman" w:hAnsi="Times New Roman"/>
                      <w:bCs/>
                      <w:i/>
                      <w:iCs/>
                      <w:color w:val="000000"/>
                      <w:sz w:val="32"/>
                      <w:szCs w:val="32"/>
                      <w:lang w:eastAsia="uk-UA"/>
                    </w:rPr>
                  </w:pPr>
                  <w:r w:rsidRPr="008D3386">
                    <w:rPr>
                      <w:rFonts w:ascii="Times New Roman" w:hAnsi="Times New Roman"/>
                      <w:bCs/>
                      <w:i/>
                      <w:iCs/>
                      <w:color w:val="000000"/>
                      <w:sz w:val="32"/>
                      <w:szCs w:val="32"/>
                      <w:lang w:eastAsia="uk-UA"/>
                    </w:rPr>
                    <w:t>І-ІІІ ступенів</w:t>
                  </w:r>
                </w:p>
                <w:p w:rsidR="0055058C" w:rsidRPr="008D3386" w:rsidRDefault="0055058C" w:rsidP="001077E5">
                  <w:pPr>
                    <w:widowControl w:val="0"/>
                    <w:spacing w:after="0"/>
                    <w:jc w:val="both"/>
                    <w:rPr>
                      <w:rFonts w:ascii="Times New Roman" w:hAnsi="Times New Roman"/>
                      <w:bCs/>
                      <w:i/>
                      <w:iCs/>
                      <w:color w:val="000000"/>
                      <w:sz w:val="32"/>
                      <w:szCs w:val="32"/>
                      <w:lang w:eastAsia="uk-UA"/>
                    </w:rPr>
                  </w:pPr>
                  <w:r w:rsidRPr="008D3386">
                    <w:rPr>
                      <w:rFonts w:ascii="Times New Roman" w:hAnsi="Times New Roman"/>
                      <w:bCs/>
                      <w:i/>
                      <w:iCs/>
                      <w:color w:val="000000"/>
                      <w:sz w:val="32"/>
                      <w:szCs w:val="32"/>
                      <w:lang w:eastAsia="uk-UA"/>
                    </w:rPr>
                    <w:t>Троцюк Н</w:t>
                  </w:r>
                  <w:r>
                    <w:rPr>
                      <w:rFonts w:ascii="Times New Roman" w:hAnsi="Times New Roman"/>
                      <w:bCs/>
                      <w:i/>
                      <w:iCs/>
                      <w:color w:val="000000"/>
                      <w:sz w:val="32"/>
                      <w:szCs w:val="32"/>
                      <w:lang w:eastAsia="uk-UA"/>
                    </w:rPr>
                    <w:t xml:space="preserve">аталія </w:t>
                  </w:r>
                  <w:r w:rsidRPr="008D3386">
                    <w:rPr>
                      <w:rFonts w:ascii="Times New Roman" w:hAnsi="Times New Roman"/>
                      <w:bCs/>
                      <w:i/>
                      <w:iCs/>
                      <w:color w:val="000000"/>
                      <w:sz w:val="32"/>
                      <w:szCs w:val="32"/>
                      <w:lang w:eastAsia="uk-UA"/>
                    </w:rPr>
                    <w:t>В</w:t>
                  </w:r>
                  <w:r>
                    <w:rPr>
                      <w:rFonts w:ascii="Times New Roman" w:hAnsi="Times New Roman"/>
                      <w:bCs/>
                      <w:i/>
                      <w:iCs/>
                      <w:color w:val="000000"/>
                      <w:sz w:val="32"/>
                      <w:szCs w:val="32"/>
                      <w:lang w:eastAsia="uk-UA"/>
                    </w:rPr>
                    <w:t>ікторівна</w:t>
                  </w:r>
                </w:p>
                <w:p w:rsidR="0055058C" w:rsidRDefault="0055058C"/>
              </w:txbxContent>
            </v:textbox>
          </v:rect>
        </w:pict>
      </w:r>
    </w:p>
    <w:p w:rsidR="0055058C" w:rsidRPr="001077E5" w:rsidRDefault="0055058C" w:rsidP="00801FDD">
      <w:pPr>
        <w:widowControl w:val="0"/>
        <w:spacing w:after="0" w:line="360" w:lineRule="auto"/>
        <w:ind w:left="40" w:firstLine="700"/>
      </w:pPr>
    </w:p>
    <w:p w:rsidR="0055058C" w:rsidRDefault="0055058C" w:rsidP="00801FDD">
      <w:pPr>
        <w:spacing w:line="360" w:lineRule="auto"/>
        <w:jc w:val="center"/>
        <w:rPr>
          <w:rFonts w:ascii="Times New Roman" w:hAnsi="Times New Roman"/>
          <w:b/>
          <w:bCs/>
          <w:i/>
          <w:iCs/>
          <w:color w:val="000000"/>
          <w:sz w:val="28"/>
          <w:szCs w:val="24"/>
          <w:lang w:eastAsia="uk-UA"/>
        </w:rPr>
      </w:pPr>
    </w:p>
    <w:p w:rsidR="0055058C" w:rsidRDefault="0055058C" w:rsidP="00801FDD">
      <w:pPr>
        <w:spacing w:line="360" w:lineRule="auto"/>
        <w:jc w:val="center"/>
        <w:rPr>
          <w:rFonts w:ascii="Times New Roman" w:hAnsi="Times New Roman"/>
          <w:b/>
          <w:bCs/>
          <w:i/>
          <w:iCs/>
          <w:color w:val="000000"/>
          <w:sz w:val="28"/>
          <w:szCs w:val="24"/>
          <w:lang w:eastAsia="uk-UA"/>
        </w:rPr>
      </w:pPr>
    </w:p>
    <w:p w:rsidR="0055058C" w:rsidRDefault="0055058C" w:rsidP="00801FDD">
      <w:pPr>
        <w:spacing w:line="360" w:lineRule="auto"/>
        <w:jc w:val="center"/>
        <w:rPr>
          <w:rFonts w:ascii="Times New Roman" w:hAnsi="Times New Roman"/>
          <w:b/>
          <w:bCs/>
          <w:i/>
          <w:iCs/>
          <w:color w:val="000000"/>
          <w:sz w:val="28"/>
          <w:szCs w:val="24"/>
          <w:lang w:eastAsia="uk-UA"/>
        </w:rPr>
      </w:pPr>
    </w:p>
    <w:p w:rsidR="0055058C" w:rsidRDefault="0055058C" w:rsidP="00801FDD">
      <w:pPr>
        <w:spacing w:line="360" w:lineRule="auto"/>
        <w:jc w:val="center"/>
        <w:rPr>
          <w:rFonts w:ascii="Times New Roman" w:hAnsi="Times New Roman"/>
          <w:b/>
          <w:bCs/>
          <w:i/>
          <w:iCs/>
          <w:color w:val="000000"/>
          <w:sz w:val="28"/>
          <w:szCs w:val="24"/>
          <w:lang w:eastAsia="uk-UA"/>
        </w:rPr>
      </w:pPr>
    </w:p>
    <w:p w:rsidR="0055058C" w:rsidRPr="001077E5" w:rsidRDefault="0055058C" w:rsidP="00801FDD">
      <w:pPr>
        <w:spacing w:line="360" w:lineRule="auto"/>
        <w:jc w:val="center"/>
        <w:rPr>
          <w:rFonts w:ascii="Times New Roman" w:hAnsi="Times New Roman"/>
          <w:b/>
          <w:bCs/>
          <w:i/>
          <w:iCs/>
          <w:color w:val="000000"/>
          <w:sz w:val="56"/>
          <w:szCs w:val="56"/>
          <w:lang w:eastAsia="uk-UA"/>
        </w:rPr>
      </w:pPr>
      <w:r w:rsidRPr="001077E5">
        <w:rPr>
          <w:rFonts w:ascii="Times New Roman" w:hAnsi="Times New Roman"/>
          <w:b/>
          <w:bCs/>
          <w:i/>
          <w:iCs/>
          <w:color w:val="000000"/>
          <w:sz w:val="28"/>
          <w:szCs w:val="24"/>
          <w:lang w:eastAsia="uk-UA"/>
        </w:rPr>
        <w:t>201</w:t>
      </w:r>
      <w:r>
        <w:rPr>
          <w:rFonts w:ascii="Times New Roman" w:hAnsi="Times New Roman"/>
          <w:b/>
          <w:bCs/>
          <w:i/>
          <w:iCs/>
          <w:color w:val="000000"/>
          <w:sz w:val="28"/>
          <w:szCs w:val="24"/>
          <w:lang w:eastAsia="uk-UA"/>
        </w:rPr>
        <w:t xml:space="preserve">4 </w:t>
      </w:r>
      <w:r w:rsidRPr="001077E5">
        <w:rPr>
          <w:rFonts w:ascii="Times New Roman" w:hAnsi="Times New Roman"/>
          <w:b/>
          <w:bCs/>
          <w:i/>
          <w:iCs/>
          <w:color w:val="000000"/>
          <w:sz w:val="28"/>
          <w:szCs w:val="24"/>
          <w:lang w:eastAsia="uk-UA"/>
        </w:rPr>
        <w:t>рік</w:t>
      </w:r>
    </w:p>
    <w:p w:rsidR="0055058C" w:rsidRPr="00E84F9D" w:rsidRDefault="0055058C" w:rsidP="00801FDD">
      <w:pPr>
        <w:widowControl w:val="0"/>
        <w:spacing w:after="0" w:line="360" w:lineRule="auto"/>
        <w:ind w:left="40" w:firstLine="700"/>
        <w:jc w:val="both"/>
        <w:rPr>
          <w:rFonts w:ascii="Times New Roman" w:hAnsi="Times New Roman"/>
          <w:b/>
          <w:bCs/>
          <w:i/>
          <w:iCs/>
          <w:color w:val="000000"/>
          <w:spacing w:val="-2"/>
          <w:sz w:val="28"/>
          <w:szCs w:val="28"/>
          <w:lang w:eastAsia="uk-UA"/>
        </w:rPr>
      </w:pPr>
      <w:bookmarkStart w:id="0" w:name="_GoBack"/>
      <w:bookmarkEnd w:id="0"/>
      <w:r w:rsidRPr="00E84F9D">
        <w:rPr>
          <w:rFonts w:ascii="Times New Roman" w:hAnsi="Times New Roman"/>
          <w:b/>
          <w:bCs/>
          <w:i/>
          <w:iCs/>
          <w:color w:val="000000"/>
          <w:sz w:val="28"/>
          <w:szCs w:val="28"/>
          <w:lang w:eastAsia="uk-UA"/>
        </w:rPr>
        <w:t>Вчитель.</w:t>
      </w:r>
    </w:p>
    <w:p w:rsidR="0055058C" w:rsidRPr="00E84F9D" w:rsidRDefault="0055058C" w:rsidP="00801FDD">
      <w:pPr>
        <w:widowControl w:val="0"/>
        <w:spacing w:after="0" w:line="360" w:lineRule="auto"/>
        <w:ind w:left="40" w:firstLine="700"/>
        <w:jc w:val="both"/>
        <w:rPr>
          <w:rFonts w:ascii="Times New Roman" w:hAnsi="Times New Roman"/>
          <w:color w:val="000000"/>
          <w:spacing w:val="3"/>
          <w:sz w:val="28"/>
          <w:szCs w:val="28"/>
          <w:lang w:eastAsia="uk-UA"/>
        </w:rPr>
      </w:pPr>
      <w:r w:rsidRPr="00E84F9D">
        <w:rPr>
          <w:rFonts w:ascii="Times New Roman" w:hAnsi="Times New Roman"/>
          <w:color w:val="000000"/>
          <w:spacing w:val="4"/>
          <w:sz w:val="28"/>
          <w:szCs w:val="28"/>
          <w:lang w:eastAsia="uk-UA"/>
        </w:rPr>
        <w:t>Хімія це прекрасна наука, це країна відкриттів і перетворень, дивних і барвистих реакцій. Наука хімія розкриває багато таємниць навколишнього світу, недаремно хімія — це наука про речовини та їх перетворення. Ось у цікавий світ хімічних перетворень ми з вами й помандруємо сьогодні. Наші учні підготували для вас досліди з цікавої хімії. Вони продемонструють вам всілякі чудеса та розкриють таємниці кожного з них.</w:t>
      </w:r>
    </w:p>
    <w:p w:rsidR="0055058C" w:rsidRPr="00E84F9D" w:rsidRDefault="0055058C" w:rsidP="00801FDD">
      <w:pPr>
        <w:spacing w:after="0" w:line="360" w:lineRule="auto"/>
        <w:ind w:left="40"/>
        <w:rPr>
          <w:rFonts w:ascii="Times New Roman" w:hAnsi="Times New Roman"/>
          <w:b/>
          <w:sz w:val="28"/>
          <w:szCs w:val="28"/>
          <w:lang w:eastAsia="ru-RU"/>
        </w:rPr>
      </w:pPr>
      <w:r w:rsidRPr="00E84F9D">
        <w:rPr>
          <w:rFonts w:ascii="Times New Roman" w:hAnsi="Times New Roman"/>
          <w:b/>
          <w:sz w:val="28"/>
          <w:szCs w:val="28"/>
          <w:lang w:eastAsia="ru-RU"/>
        </w:rPr>
        <w:t xml:space="preserve">В-1 </w:t>
      </w:r>
    </w:p>
    <w:p w:rsidR="0055058C" w:rsidRPr="00E84F9D" w:rsidRDefault="0055058C" w:rsidP="00801FDD">
      <w:pPr>
        <w:spacing w:after="0" w:line="360" w:lineRule="auto"/>
        <w:ind w:left="40"/>
        <w:rPr>
          <w:rFonts w:ascii="Times New Roman" w:hAnsi="Times New Roman"/>
          <w:sz w:val="28"/>
          <w:szCs w:val="28"/>
          <w:lang w:eastAsia="ru-RU"/>
        </w:rPr>
      </w:pPr>
      <w:r w:rsidRPr="00E84F9D">
        <w:rPr>
          <w:rFonts w:ascii="Times New Roman" w:hAnsi="Times New Roman"/>
          <w:sz w:val="28"/>
          <w:szCs w:val="28"/>
          <w:lang w:eastAsia="ru-RU"/>
        </w:rPr>
        <w:t>Надворі так світло, в небі сонечко сяє,</w:t>
      </w:r>
    </w:p>
    <w:p w:rsidR="0055058C" w:rsidRPr="00E84F9D" w:rsidRDefault="0055058C" w:rsidP="00801FDD">
      <w:pPr>
        <w:spacing w:after="0" w:line="360" w:lineRule="auto"/>
        <w:ind w:left="40"/>
        <w:rPr>
          <w:rFonts w:ascii="Times New Roman" w:hAnsi="Times New Roman"/>
          <w:sz w:val="28"/>
          <w:szCs w:val="28"/>
          <w:lang w:eastAsia="ru-RU"/>
        </w:rPr>
      </w:pPr>
      <w:r w:rsidRPr="00E84F9D">
        <w:rPr>
          <w:rFonts w:ascii="Times New Roman" w:hAnsi="Times New Roman"/>
          <w:sz w:val="28"/>
          <w:szCs w:val="28"/>
          <w:lang w:eastAsia="ru-RU"/>
        </w:rPr>
        <w:t>А в нашому залі - учбовий процес:</w:t>
      </w:r>
    </w:p>
    <w:p w:rsidR="0055058C" w:rsidRPr="00E84F9D" w:rsidRDefault="0055058C" w:rsidP="00801FDD">
      <w:pPr>
        <w:spacing w:after="0" w:line="360" w:lineRule="auto"/>
        <w:ind w:left="40"/>
        <w:rPr>
          <w:rFonts w:ascii="Times New Roman" w:hAnsi="Times New Roman"/>
          <w:sz w:val="28"/>
          <w:szCs w:val="28"/>
          <w:lang w:eastAsia="ru-RU"/>
        </w:rPr>
      </w:pPr>
      <w:r w:rsidRPr="00E84F9D">
        <w:rPr>
          <w:rFonts w:ascii="Times New Roman" w:hAnsi="Times New Roman"/>
          <w:sz w:val="28"/>
          <w:szCs w:val="28"/>
          <w:lang w:eastAsia="ru-RU"/>
        </w:rPr>
        <w:t>Ми хімії брилу гризем і довбаєм,</w:t>
      </w:r>
    </w:p>
    <w:p w:rsidR="0055058C" w:rsidRPr="00E84F9D" w:rsidRDefault="0055058C" w:rsidP="00801FDD">
      <w:pPr>
        <w:spacing w:after="0" w:line="360" w:lineRule="auto"/>
        <w:ind w:left="40"/>
        <w:rPr>
          <w:rFonts w:ascii="Times New Roman" w:hAnsi="Times New Roman"/>
          <w:sz w:val="28"/>
          <w:szCs w:val="28"/>
          <w:lang w:eastAsia="ru-RU"/>
        </w:rPr>
      </w:pPr>
      <w:r w:rsidRPr="00E84F9D">
        <w:rPr>
          <w:rFonts w:ascii="Times New Roman" w:hAnsi="Times New Roman"/>
          <w:sz w:val="28"/>
          <w:szCs w:val="28"/>
          <w:lang w:eastAsia="ru-RU"/>
        </w:rPr>
        <w:t>Та маєм значний в цім процесі прогрес.</w:t>
      </w:r>
    </w:p>
    <w:p w:rsidR="0055058C" w:rsidRPr="00E84F9D" w:rsidRDefault="0055058C" w:rsidP="00801FDD">
      <w:pPr>
        <w:spacing w:after="0" w:line="360" w:lineRule="auto"/>
        <w:ind w:left="40"/>
        <w:rPr>
          <w:rFonts w:ascii="Times New Roman" w:hAnsi="Times New Roman"/>
          <w:sz w:val="28"/>
          <w:szCs w:val="28"/>
          <w:lang w:eastAsia="ru-RU"/>
        </w:rPr>
      </w:pPr>
      <w:r w:rsidRPr="00E84F9D">
        <w:rPr>
          <w:rFonts w:ascii="Times New Roman" w:hAnsi="Times New Roman"/>
          <w:sz w:val="28"/>
          <w:szCs w:val="28"/>
          <w:lang w:eastAsia="ru-RU"/>
        </w:rPr>
        <w:t>Хлориди, сульфати,</w:t>
      </w:r>
    </w:p>
    <w:p w:rsidR="0055058C" w:rsidRPr="00E84F9D" w:rsidRDefault="0055058C" w:rsidP="00801FDD">
      <w:pPr>
        <w:spacing w:after="0" w:line="360" w:lineRule="auto"/>
        <w:ind w:left="40"/>
        <w:rPr>
          <w:rFonts w:ascii="Times New Roman" w:hAnsi="Times New Roman"/>
          <w:sz w:val="28"/>
          <w:szCs w:val="28"/>
          <w:lang w:eastAsia="ru-RU"/>
        </w:rPr>
      </w:pPr>
      <w:r w:rsidRPr="00E84F9D">
        <w:rPr>
          <w:rFonts w:ascii="Times New Roman" w:hAnsi="Times New Roman"/>
          <w:sz w:val="28"/>
          <w:szCs w:val="28"/>
          <w:lang w:eastAsia="ru-RU"/>
        </w:rPr>
        <w:t>Нітрати, фосфати...</w:t>
      </w:r>
    </w:p>
    <w:p w:rsidR="0055058C" w:rsidRPr="00E84F9D" w:rsidRDefault="0055058C" w:rsidP="00801FDD">
      <w:pPr>
        <w:spacing w:after="0" w:line="360" w:lineRule="auto"/>
        <w:ind w:left="40"/>
        <w:rPr>
          <w:rFonts w:ascii="Times New Roman" w:hAnsi="Times New Roman"/>
          <w:sz w:val="28"/>
          <w:szCs w:val="28"/>
          <w:lang w:eastAsia="ru-RU"/>
        </w:rPr>
      </w:pPr>
      <w:r w:rsidRPr="00E84F9D">
        <w:rPr>
          <w:rFonts w:ascii="Times New Roman" w:hAnsi="Times New Roman"/>
          <w:sz w:val="28"/>
          <w:szCs w:val="28"/>
          <w:lang w:eastAsia="ru-RU"/>
        </w:rPr>
        <w:t>Змішалося все у моїй голові!</w:t>
      </w:r>
    </w:p>
    <w:p w:rsidR="0055058C" w:rsidRPr="00E84F9D" w:rsidRDefault="0055058C" w:rsidP="00801FDD">
      <w:pPr>
        <w:spacing w:after="0" w:line="360" w:lineRule="auto"/>
        <w:ind w:left="40"/>
        <w:rPr>
          <w:rFonts w:ascii="Times New Roman" w:hAnsi="Times New Roman"/>
          <w:sz w:val="28"/>
          <w:szCs w:val="28"/>
          <w:lang w:eastAsia="ru-RU"/>
        </w:rPr>
      </w:pPr>
      <w:r w:rsidRPr="00E84F9D">
        <w:rPr>
          <w:rFonts w:ascii="Times New Roman" w:hAnsi="Times New Roman"/>
          <w:sz w:val="28"/>
          <w:szCs w:val="28"/>
          <w:lang w:eastAsia="ru-RU"/>
        </w:rPr>
        <w:t>Ех, як було хороше влітку без школи</w:t>
      </w:r>
    </w:p>
    <w:p w:rsidR="0055058C" w:rsidRPr="00E84F9D" w:rsidRDefault="0055058C" w:rsidP="00801FDD">
      <w:pPr>
        <w:spacing w:after="0" w:line="360" w:lineRule="auto"/>
        <w:ind w:left="40"/>
        <w:rPr>
          <w:rFonts w:ascii="Times New Roman" w:hAnsi="Times New Roman"/>
          <w:sz w:val="28"/>
          <w:szCs w:val="28"/>
          <w:lang w:eastAsia="ru-RU"/>
        </w:rPr>
      </w:pPr>
      <w:r w:rsidRPr="00E84F9D">
        <w:rPr>
          <w:rFonts w:ascii="Times New Roman" w:hAnsi="Times New Roman"/>
          <w:sz w:val="28"/>
          <w:szCs w:val="28"/>
          <w:lang w:eastAsia="ru-RU"/>
        </w:rPr>
        <w:t>Безжурно лежати в духм'яній траві!</w:t>
      </w:r>
    </w:p>
    <w:p w:rsidR="0055058C" w:rsidRPr="00E84F9D" w:rsidRDefault="0055058C" w:rsidP="00801FDD">
      <w:pPr>
        <w:spacing w:after="0" w:line="360" w:lineRule="auto"/>
        <w:ind w:left="40"/>
        <w:rPr>
          <w:rFonts w:ascii="Times New Roman" w:hAnsi="Times New Roman"/>
          <w:sz w:val="28"/>
          <w:szCs w:val="28"/>
          <w:lang w:eastAsia="ru-RU"/>
        </w:rPr>
      </w:pPr>
      <w:r w:rsidRPr="00E84F9D">
        <w:rPr>
          <w:rFonts w:ascii="Times New Roman" w:hAnsi="Times New Roman"/>
          <w:b/>
          <w:sz w:val="28"/>
          <w:szCs w:val="28"/>
          <w:lang w:eastAsia="ru-RU"/>
        </w:rPr>
        <w:t>В-2</w:t>
      </w:r>
    </w:p>
    <w:p w:rsidR="0055058C" w:rsidRPr="00E84F9D" w:rsidRDefault="0055058C" w:rsidP="00801FDD">
      <w:pPr>
        <w:spacing w:after="0" w:line="360" w:lineRule="auto"/>
        <w:ind w:left="40"/>
        <w:rPr>
          <w:rFonts w:ascii="Times New Roman" w:hAnsi="Times New Roman"/>
          <w:sz w:val="28"/>
          <w:szCs w:val="28"/>
          <w:lang w:eastAsia="ru-RU"/>
        </w:rPr>
      </w:pPr>
      <w:r w:rsidRPr="00E84F9D">
        <w:rPr>
          <w:rFonts w:ascii="Times New Roman" w:hAnsi="Times New Roman"/>
          <w:sz w:val="28"/>
          <w:szCs w:val="28"/>
          <w:lang w:eastAsia="ru-RU"/>
        </w:rPr>
        <w:t>Ефіри, кетони,</w:t>
      </w:r>
    </w:p>
    <w:p w:rsidR="0055058C" w:rsidRPr="00E84F9D" w:rsidRDefault="0055058C" w:rsidP="00801FDD">
      <w:pPr>
        <w:spacing w:after="0" w:line="360" w:lineRule="auto"/>
        <w:ind w:left="40"/>
        <w:rPr>
          <w:rFonts w:ascii="Times New Roman" w:hAnsi="Times New Roman"/>
          <w:sz w:val="28"/>
          <w:szCs w:val="28"/>
          <w:lang w:eastAsia="ru-RU"/>
        </w:rPr>
      </w:pPr>
      <w:r w:rsidRPr="00E84F9D">
        <w:rPr>
          <w:rFonts w:ascii="Times New Roman" w:hAnsi="Times New Roman"/>
          <w:sz w:val="28"/>
          <w:szCs w:val="28"/>
          <w:lang w:eastAsia="ru-RU"/>
        </w:rPr>
        <w:t>Оксиди, іони...</w:t>
      </w:r>
    </w:p>
    <w:p w:rsidR="0055058C" w:rsidRPr="00E84F9D" w:rsidRDefault="0055058C" w:rsidP="00801FDD">
      <w:pPr>
        <w:spacing w:after="0" w:line="360" w:lineRule="auto"/>
        <w:ind w:left="40"/>
        <w:rPr>
          <w:rFonts w:ascii="Times New Roman" w:hAnsi="Times New Roman"/>
          <w:sz w:val="28"/>
          <w:szCs w:val="28"/>
          <w:lang w:eastAsia="ru-RU"/>
        </w:rPr>
      </w:pPr>
      <w:r w:rsidRPr="00E84F9D">
        <w:rPr>
          <w:rFonts w:ascii="Times New Roman" w:hAnsi="Times New Roman"/>
          <w:sz w:val="28"/>
          <w:szCs w:val="28"/>
          <w:lang w:eastAsia="ru-RU"/>
        </w:rPr>
        <w:t>Гуде голова, мов пустий казанок!</w:t>
      </w:r>
    </w:p>
    <w:p w:rsidR="0055058C" w:rsidRPr="00E84F9D" w:rsidRDefault="0055058C" w:rsidP="00801FDD">
      <w:pPr>
        <w:spacing w:after="0" w:line="360" w:lineRule="auto"/>
        <w:ind w:left="40"/>
        <w:rPr>
          <w:rFonts w:ascii="Times New Roman" w:hAnsi="Times New Roman"/>
          <w:sz w:val="28"/>
          <w:szCs w:val="28"/>
          <w:lang w:eastAsia="ru-RU"/>
        </w:rPr>
      </w:pPr>
      <w:r w:rsidRPr="00E84F9D">
        <w:rPr>
          <w:rFonts w:ascii="Times New Roman" w:hAnsi="Times New Roman"/>
          <w:sz w:val="28"/>
          <w:szCs w:val="28"/>
          <w:lang w:eastAsia="ru-RU"/>
        </w:rPr>
        <w:t>Коли ж закінчиться цих формул мигтіння,</w:t>
      </w:r>
    </w:p>
    <w:p w:rsidR="0055058C" w:rsidRPr="00E84F9D" w:rsidRDefault="0055058C" w:rsidP="00801FDD">
      <w:pPr>
        <w:spacing w:after="0" w:line="360" w:lineRule="auto"/>
        <w:ind w:left="40"/>
        <w:rPr>
          <w:rFonts w:ascii="Times New Roman" w:hAnsi="Times New Roman"/>
          <w:sz w:val="28"/>
          <w:szCs w:val="28"/>
          <w:lang w:eastAsia="ru-RU"/>
        </w:rPr>
      </w:pPr>
      <w:r w:rsidRPr="00E84F9D">
        <w:rPr>
          <w:rFonts w:ascii="Times New Roman" w:hAnsi="Times New Roman"/>
          <w:sz w:val="28"/>
          <w:szCs w:val="28"/>
          <w:lang w:eastAsia="ru-RU"/>
        </w:rPr>
        <w:t>Коли ж пролуна рятівничий звінок!</w:t>
      </w:r>
    </w:p>
    <w:p w:rsidR="0055058C" w:rsidRPr="00E84F9D" w:rsidRDefault="0055058C" w:rsidP="00801FDD">
      <w:pPr>
        <w:spacing w:after="0" w:line="360" w:lineRule="auto"/>
        <w:ind w:left="40"/>
        <w:rPr>
          <w:rFonts w:ascii="Times New Roman" w:hAnsi="Times New Roman"/>
          <w:b/>
          <w:sz w:val="28"/>
          <w:szCs w:val="28"/>
          <w:lang w:eastAsia="ru-RU"/>
        </w:rPr>
      </w:pPr>
      <w:r w:rsidRPr="00E84F9D">
        <w:rPr>
          <w:rFonts w:ascii="Times New Roman" w:hAnsi="Times New Roman"/>
          <w:b/>
          <w:sz w:val="28"/>
          <w:szCs w:val="28"/>
          <w:lang w:eastAsia="ru-RU"/>
        </w:rPr>
        <w:t xml:space="preserve">В-1 </w:t>
      </w:r>
    </w:p>
    <w:p w:rsidR="0055058C" w:rsidRPr="00E84F9D" w:rsidRDefault="0055058C" w:rsidP="00801FDD">
      <w:pPr>
        <w:spacing w:after="0" w:line="360" w:lineRule="auto"/>
        <w:ind w:left="40"/>
        <w:rPr>
          <w:rFonts w:ascii="Times New Roman" w:hAnsi="Times New Roman"/>
          <w:sz w:val="28"/>
          <w:szCs w:val="28"/>
          <w:lang w:eastAsia="ru-RU"/>
        </w:rPr>
      </w:pPr>
      <w:r w:rsidRPr="00E84F9D">
        <w:rPr>
          <w:rFonts w:ascii="Times New Roman" w:hAnsi="Times New Roman"/>
          <w:sz w:val="28"/>
          <w:szCs w:val="28"/>
          <w:lang w:eastAsia="ru-RU"/>
        </w:rPr>
        <w:t>І хто її видумав нам на мороку,</w:t>
      </w:r>
    </w:p>
    <w:p w:rsidR="0055058C" w:rsidRPr="00E84F9D" w:rsidRDefault="0055058C" w:rsidP="00801FDD">
      <w:pPr>
        <w:spacing w:after="0" w:line="360" w:lineRule="auto"/>
        <w:ind w:left="40"/>
        <w:rPr>
          <w:rFonts w:ascii="Times New Roman" w:hAnsi="Times New Roman"/>
          <w:sz w:val="28"/>
          <w:szCs w:val="28"/>
          <w:lang w:eastAsia="ru-RU"/>
        </w:rPr>
      </w:pPr>
      <w:r w:rsidRPr="00E84F9D">
        <w:rPr>
          <w:rFonts w:ascii="Times New Roman" w:hAnsi="Times New Roman"/>
          <w:sz w:val="28"/>
          <w:szCs w:val="28"/>
          <w:lang w:eastAsia="ru-RU"/>
        </w:rPr>
        <w:t>Науку цю вредну ще й темну, як ніч...</w:t>
      </w:r>
    </w:p>
    <w:p w:rsidR="0055058C" w:rsidRPr="00E84F9D" w:rsidRDefault="0055058C" w:rsidP="00801FDD">
      <w:pPr>
        <w:spacing w:after="0" w:line="360" w:lineRule="auto"/>
        <w:ind w:left="40"/>
        <w:rPr>
          <w:rFonts w:ascii="Times New Roman" w:hAnsi="Times New Roman"/>
          <w:sz w:val="28"/>
          <w:szCs w:val="28"/>
          <w:lang w:eastAsia="ru-RU"/>
        </w:rPr>
      </w:pPr>
      <w:r w:rsidRPr="00E84F9D">
        <w:rPr>
          <w:rFonts w:ascii="Times New Roman" w:hAnsi="Times New Roman"/>
          <w:sz w:val="28"/>
          <w:szCs w:val="28"/>
          <w:lang w:eastAsia="ru-RU"/>
        </w:rPr>
        <w:t>Недаром, як хтось робить щось кривобоко,</w:t>
      </w:r>
    </w:p>
    <w:p w:rsidR="0055058C" w:rsidRPr="00E84F9D" w:rsidRDefault="0055058C" w:rsidP="00801FDD">
      <w:pPr>
        <w:spacing w:after="0" w:line="360" w:lineRule="auto"/>
        <w:ind w:left="40"/>
        <w:rPr>
          <w:rFonts w:ascii="Times New Roman" w:hAnsi="Times New Roman"/>
          <w:sz w:val="28"/>
          <w:szCs w:val="28"/>
          <w:lang w:eastAsia="ru-RU"/>
        </w:rPr>
      </w:pPr>
      <w:r w:rsidRPr="00E84F9D">
        <w:rPr>
          <w:rFonts w:ascii="Times New Roman" w:hAnsi="Times New Roman"/>
          <w:sz w:val="28"/>
          <w:szCs w:val="28"/>
          <w:lang w:eastAsia="ru-RU"/>
        </w:rPr>
        <w:t>Його тут же тицьнуть: "Ану, не хіміч!".</w:t>
      </w:r>
    </w:p>
    <w:p w:rsidR="0055058C" w:rsidRPr="00E84F9D" w:rsidRDefault="0055058C" w:rsidP="00801FDD">
      <w:pPr>
        <w:spacing w:after="0" w:line="360" w:lineRule="auto"/>
        <w:ind w:left="40"/>
        <w:rPr>
          <w:rFonts w:ascii="Times New Roman" w:hAnsi="Times New Roman"/>
          <w:sz w:val="28"/>
          <w:szCs w:val="28"/>
          <w:lang w:eastAsia="ru-RU"/>
        </w:rPr>
      </w:pPr>
      <w:r w:rsidRPr="00E84F9D">
        <w:rPr>
          <w:rFonts w:ascii="Times New Roman" w:hAnsi="Times New Roman"/>
          <w:sz w:val="28"/>
          <w:szCs w:val="28"/>
          <w:lang w:eastAsia="ru-RU"/>
        </w:rPr>
        <w:t>Як татко в дворі робить щось кособоко,</w:t>
      </w:r>
    </w:p>
    <w:p w:rsidR="0055058C" w:rsidRPr="00E84F9D" w:rsidRDefault="0055058C" w:rsidP="00801FDD">
      <w:pPr>
        <w:spacing w:after="0" w:line="360" w:lineRule="auto"/>
        <w:ind w:left="40"/>
        <w:rPr>
          <w:rFonts w:ascii="Times New Roman" w:hAnsi="Times New Roman"/>
          <w:sz w:val="28"/>
          <w:szCs w:val="28"/>
          <w:lang w:eastAsia="ru-RU"/>
        </w:rPr>
      </w:pPr>
      <w:r w:rsidRPr="00E84F9D">
        <w:rPr>
          <w:rFonts w:ascii="Times New Roman" w:hAnsi="Times New Roman"/>
          <w:sz w:val="28"/>
          <w:szCs w:val="28"/>
          <w:lang w:eastAsia="ru-RU"/>
        </w:rPr>
        <w:t>Гука йому мама: "Ану, не хіміч!"</w:t>
      </w:r>
    </w:p>
    <w:p w:rsidR="0055058C" w:rsidRDefault="0055058C" w:rsidP="00801FDD">
      <w:pPr>
        <w:spacing w:after="0" w:line="360" w:lineRule="auto"/>
        <w:ind w:left="40"/>
        <w:rPr>
          <w:rFonts w:ascii="Times New Roman" w:hAnsi="Times New Roman"/>
          <w:b/>
          <w:sz w:val="28"/>
          <w:szCs w:val="28"/>
          <w:lang w:eastAsia="ru-RU"/>
        </w:rPr>
      </w:pPr>
    </w:p>
    <w:p w:rsidR="0055058C" w:rsidRPr="00E84F9D" w:rsidRDefault="0055058C" w:rsidP="00801FDD">
      <w:pPr>
        <w:spacing w:after="0" w:line="360" w:lineRule="auto"/>
        <w:ind w:left="40"/>
        <w:rPr>
          <w:rFonts w:ascii="Times New Roman" w:hAnsi="Times New Roman"/>
          <w:sz w:val="28"/>
          <w:szCs w:val="28"/>
          <w:lang w:eastAsia="ru-RU"/>
        </w:rPr>
      </w:pPr>
      <w:r w:rsidRPr="00E84F9D">
        <w:rPr>
          <w:rFonts w:ascii="Times New Roman" w:hAnsi="Times New Roman"/>
          <w:b/>
          <w:sz w:val="28"/>
          <w:szCs w:val="28"/>
          <w:lang w:eastAsia="ru-RU"/>
        </w:rPr>
        <w:t>В-2</w:t>
      </w:r>
    </w:p>
    <w:p w:rsidR="0055058C" w:rsidRPr="00E84F9D" w:rsidRDefault="0055058C" w:rsidP="00801FDD">
      <w:pPr>
        <w:spacing w:after="0" w:line="360" w:lineRule="auto"/>
        <w:ind w:left="40"/>
        <w:rPr>
          <w:rFonts w:ascii="Times New Roman" w:hAnsi="Times New Roman"/>
          <w:sz w:val="28"/>
          <w:szCs w:val="28"/>
          <w:lang w:eastAsia="ru-RU"/>
        </w:rPr>
      </w:pPr>
      <w:r w:rsidRPr="00E84F9D">
        <w:rPr>
          <w:rFonts w:ascii="Times New Roman" w:hAnsi="Times New Roman"/>
          <w:sz w:val="28"/>
          <w:szCs w:val="28"/>
          <w:lang w:eastAsia="ru-RU"/>
        </w:rPr>
        <w:t>Учителька наша весела й кмітлива,</w:t>
      </w:r>
    </w:p>
    <w:p w:rsidR="0055058C" w:rsidRPr="00E84F9D" w:rsidRDefault="0055058C" w:rsidP="00801FDD">
      <w:pPr>
        <w:spacing w:after="0" w:line="360" w:lineRule="auto"/>
        <w:ind w:left="40"/>
        <w:rPr>
          <w:rFonts w:ascii="Times New Roman" w:hAnsi="Times New Roman"/>
          <w:sz w:val="28"/>
          <w:szCs w:val="28"/>
          <w:lang w:eastAsia="ru-RU"/>
        </w:rPr>
      </w:pPr>
      <w:r w:rsidRPr="00E84F9D">
        <w:rPr>
          <w:rFonts w:ascii="Times New Roman" w:hAnsi="Times New Roman"/>
          <w:sz w:val="28"/>
          <w:szCs w:val="28"/>
          <w:lang w:eastAsia="ru-RU"/>
        </w:rPr>
        <w:t>Так нащо й за що, за які реактиви</w:t>
      </w:r>
    </w:p>
    <w:p w:rsidR="0055058C" w:rsidRPr="00E84F9D" w:rsidRDefault="0055058C" w:rsidP="00801FDD">
      <w:pPr>
        <w:spacing w:after="0" w:line="360" w:lineRule="auto"/>
        <w:ind w:left="40"/>
        <w:rPr>
          <w:rFonts w:ascii="Times New Roman" w:hAnsi="Times New Roman"/>
          <w:sz w:val="28"/>
          <w:szCs w:val="28"/>
          <w:lang w:eastAsia="ru-RU"/>
        </w:rPr>
      </w:pPr>
      <w:r w:rsidRPr="00E84F9D">
        <w:rPr>
          <w:rFonts w:ascii="Times New Roman" w:hAnsi="Times New Roman"/>
          <w:sz w:val="28"/>
          <w:szCs w:val="28"/>
          <w:lang w:eastAsia="ru-RU"/>
        </w:rPr>
        <w:t>Хімічний обрала вона факультет?!</w:t>
      </w:r>
    </w:p>
    <w:p w:rsidR="0055058C" w:rsidRPr="00E84F9D" w:rsidRDefault="0055058C" w:rsidP="00801FDD">
      <w:pPr>
        <w:spacing w:after="0" w:line="360" w:lineRule="auto"/>
        <w:ind w:left="40"/>
        <w:rPr>
          <w:rFonts w:ascii="Times New Roman" w:hAnsi="Times New Roman"/>
          <w:sz w:val="28"/>
          <w:szCs w:val="28"/>
          <w:lang w:eastAsia="ru-RU"/>
        </w:rPr>
      </w:pPr>
      <w:r w:rsidRPr="00E84F9D">
        <w:rPr>
          <w:rFonts w:ascii="Times New Roman" w:hAnsi="Times New Roman"/>
          <w:sz w:val="28"/>
          <w:szCs w:val="28"/>
          <w:lang w:eastAsia="ru-RU"/>
        </w:rPr>
        <w:t>Ну, чим же її, молоду і вродливу,</w:t>
      </w:r>
    </w:p>
    <w:p w:rsidR="0055058C" w:rsidRPr="00E84F9D" w:rsidRDefault="0055058C" w:rsidP="00801FDD">
      <w:pPr>
        <w:spacing w:after="0" w:line="360" w:lineRule="auto"/>
        <w:ind w:left="40"/>
        <w:rPr>
          <w:rFonts w:ascii="Times New Roman" w:hAnsi="Times New Roman"/>
          <w:sz w:val="28"/>
          <w:szCs w:val="28"/>
          <w:lang w:eastAsia="ru-RU"/>
        </w:rPr>
      </w:pPr>
      <w:r w:rsidRPr="00E84F9D">
        <w:rPr>
          <w:rFonts w:ascii="Times New Roman" w:hAnsi="Times New Roman"/>
          <w:sz w:val="28"/>
          <w:szCs w:val="28"/>
          <w:lang w:eastAsia="ru-RU"/>
        </w:rPr>
        <w:t>Принадив такий вибуховий предмет?</w:t>
      </w:r>
    </w:p>
    <w:p w:rsidR="0055058C" w:rsidRPr="00E84F9D" w:rsidRDefault="0055058C" w:rsidP="00801FDD">
      <w:pPr>
        <w:spacing w:after="0" w:line="360" w:lineRule="auto"/>
        <w:ind w:left="40"/>
        <w:rPr>
          <w:rFonts w:ascii="Times New Roman" w:hAnsi="Times New Roman"/>
          <w:b/>
          <w:sz w:val="28"/>
          <w:szCs w:val="28"/>
          <w:lang w:eastAsia="ru-RU"/>
        </w:rPr>
      </w:pPr>
      <w:r w:rsidRPr="00E84F9D">
        <w:rPr>
          <w:rFonts w:ascii="Times New Roman" w:hAnsi="Times New Roman"/>
          <w:b/>
          <w:sz w:val="28"/>
          <w:szCs w:val="28"/>
          <w:lang w:eastAsia="ru-RU"/>
        </w:rPr>
        <w:t xml:space="preserve">В-1 </w:t>
      </w:r>
    </w:p>
    <w:p w:rsidR="0055058C" w:rsidRPr="00E84F9D" w:rsidRDefault="0055058C" w:rsidP="00801FDD">
      <w:pPr>
        <w:tabs>
          <w:tab w:val="left" w:pos="426"/>
        </w:tabs>
        <w:spacing w:after="0" w:line="360" w:lineRule="auto"/>
        <w:ind w:left="40"/>
        <w:rPr>
          <w:rFonts w:ascii="Times New Roman" w:hAnsi="Times New Roman"/>
          <w:sz w:val="28"/>
          <w:szCs w:val="28"/>
          <w:lang w:eastAsia="ru-RU"/>
        </w:rPr>
      </w:pPr>
      <w:r w:rsidRPr="00E84F9D">
        <w:rPr>
          <w:rFonts w:ascii="Times New Roman" w:hAnsi="Times New Roman"/>
          <w:sz w:val="28"/>
          <w:szCs w:val="28"/>
          <w:lang w:eastAsia="ru-RU"/>
        </w:rPr>
        <w:t>Хлориди, сульфати,</w:t>
      </w:r>
    </w:p>
    <w:p w:rsidR="0055058C" w:rsidRPr="00E84F9D" w:rsidRDefault="0055058C" w:rsidP="00801FDD">
      <w:pPr>
        <w:tabs>
          <w:tab w:val="left" w:pos="426"/>
        </w:tabs>
        <w:spacing w:after="0" w:line="360" w:lineRule="auto"/>
        <w:ind w:left="40"/>
        <w:rPr>
          <w:rFonts w:ascii="Times New Roman" w:hAnsi="Times New Roman"/>
          <w:sz w:val="28"/>
          <w:szCs w:val="28"/>
          <w:lang w:eastAsia="ru-RU"/>
        </w:rPr>
      </w:pPr>
      <w:r w:rsidRPr="00E84F9D">
        <w:rPr>
          <w:rFonts w:ascii="Times New Roman" w:hAnsi="Times New Roman"/>
          <w:sz w:val="28"/>
          <w:szCs w:val="28"/>
          <w:lang w:eastAsia="ru-RU"/>
        </w:rPr>
        <w:t>Нітрати, фосфати,</w:t>
      </w:r>
    </w:p>
    <w:p w:rsidR="0055058C" w:rsidRPr="00E84F9D" w:rsidRDefault="0055058C" w:rsidP="00801FDD">
      <w:pPr>
        <w:tabs>
          <w:tab w:val="left" w:pos="426"/>
        </w:tabs>
        <w:spacing w:after="0" w:line="360" w:lineRule="auto"/>
        <w:ind w:left="40"/>
        <w:rPr>
          <w:rFonts w:ascii="Times New Roman" w:hAnsi="Times New Roman"/>
          <w:sz w:val="28"/>
          <w:szCs w:val="28"/>
          <w:lang w:eastAsia="ru-RU"/>
        </w:rPr>
      </w:pPr>
      <w:r w:rsidRPr="00E84F9D">
        <w:rPr>
          <w:rFonts w:ascii="Times New Roman" w:hAnsi="Times New Roman"/>
          <w:sz w:val="28"/>
          <w:szCs w:val="28"/>
          <w:lang w:eastAsia="ru-RU"/>
        </w:rPr>
        <w:t>Ефіри, кетони,</w:t>
      </w:r>
    </w:p>
    <w:p w:rsidR="0055058C" w:rsidRPr="00E84F9D" w:rsidRDefault="0055058C" w:rsidP="00801FDD">
      <w:pPr>
        <w:tabs>
          <w:tab w:val="left" w:pos="426"/>
        </w:tabs>
        <w:spacing w:after="0" w:line="360" w:lineRule="auto"/>
        <w:ind w:left="40"/>
        <w:rPr>
          <w:rFonts w:ascii="Times New Roman" w:hAnsi="Times New Roman"/>
          <w:sz w:val="28"/>
          <w:szCs w:val="28"/>
          <w:lang w:eastAsia="ru-RU"/>
        </w:rPr>
      </w:pPr>
      <w:r w:rsidRPr="00E84F9D">
        <w:rPr>
          <w:rFonts w:ascii="Times New Roman" w:hAnsi="Times New Roman"/>
          <w:sz w:val="28"/>
          <w:szCs w:val="28"/>
          <w:lang w:eastAsia="ru-RU"/>
        </w:rPr>
        <w:t>Оксидів відро!..</w:t>
      </w:r>
    </w:p>
    <w:p w:rsidR="0055058C" w:rsidRPr="00E84F9D" w:rsidRDefault="0055058C" w:rsidP="00801FDD">
      <w:pPr>
        <w:tabs>
          <w:tab w:val="left" w:pos="426"/>
        </w:tabs>
        <w:spacing w:after="0" w:line="360" w:lineRule="auto"/>
        <w:ind w:left="40"/>
        <w:rPr>
          <w:rFonts w:ascii="Times New Roman" w:hAnsi="Times New Roman"/>
          <w:sz w:val="28"/>
          <w:szCs w:val="28"/>
          <w:lang w:eastAsia="ru-RU"/>
        </w:rPr>
      </w:pPr>
      <w:r w:rsidRPr="00E84F9D">
        <w:rPr>
          <w:rFonts w:ascii="Times New Roman" w:hAnsi="Times New Roman"/>
          <w:sz w:val="28"/>
          <w:szCs w:val="28"/>
          <w:lang w:eastAsia="ru-RU"/>
        </w:rPr>
        <w:t>Учителько, люба,  пора  мудрувати,</w:t>
      </w:r>
    </w:p>
    <w:p w:rsidR="0055058C" w:rsidRPr="00E84F9D" w:rsidRDefault="0055058C" w:rsidP="00801FDD">
      <w:pPr>
        <w:tabs>
          <w:tab w:val="left" w:pos="426"/>
        </w:tabs>
        <w:spacing w:after="0" w:line="360" w:lineRule="auto"/>
        <w:ind w:left="40"/>
        <w:rPr>
          <w:rFonts w:ascii="Times New Roman" w:hAnsi="Times New Roman"/>
          <w:sz w:val="28"/>
          <w:szCs w:val="28"/>
          <w:lang w:eastAsia="ru-RU"/>
        </w:rPr>
      </w:pPr>
      <w:r w:rsidRPr="00E84F9D">
        <w:rPr>
          <w:rFonts w:ascii="Times New Roman" w:hAnsi="Times New Roman"/>
          <w:sz w:val="28"/>
          <w:szCs w:val="28"/>
          <w:lang w:eastAsia="ru-RU"/>
        </w:rPr>
        <w:t>Мішати, палити ,тумани пускати.</w:t>
      </w:r>
    </w:p>
    <w:p w:rsidR="0055058C" w:rsidRPr="00E84F9D" w:rsidRDefault="0055058C" w:rsidP="00801FDD">
      <w:pPr>
        <w:tabs>
          <w:tab w:val="left" w:pos="426"/>
        </w:tabs>
        <w:spacing w:after="0" w:line="360" w:lineRule="auto"/>
        <w:ind w:left="40"/>
        <w:rPr>
          <w:rFonts w:ascii="Times New Roman" w:hAnsi="Times New Roman"/>
          <w:sz w:val="28"/>
          <w:szCs w:val="28"/>
          <w:lang w:eastAsia="ru-RU"/>
        </w:rPr>
      </w:pPr>
      <w:r w:rsidRPr="00E84F9D">
        <w:rPr>
          <w:rFonts w:ascii="Times New Roman" w:hAnsi="Times New Roman"/>
          <w:sz w:val="28"/>
          <w:szCs w:val="28"/>
          <w:lang w:eastAsia="ru-RU"/>
        </w:rPr>
        <w:t>Давайте вже будемо розпочинати</w:t>
      </w:r>
    </w:p>
    <w:p w:rsidR="0055058C" w:rsidRPr="00E84F9D" w:rsidRDefault="0055058C" w:rsidP="00801FDD">
      <w:pPr>
        <w:tabs>
          <w:tab w:val="left" w:pos="426"/>
        </w:tabs>
        <w:spacing w:after="0" w:line="360" w:lineRule="auto"/>
        <w:ind w:left="40"/>
        <w:rPr>
          <w:rFonts w:ascii="Times New Roman" w:hAnsi="Times New Roman"/>
          <w:sz w:val="28"/>
          <w:szCs w:val="28"/>
          <w:lang w:eastAsia="ru-RU"/>
        </w:rPr>
      </w:pPr>
      <w:r w:rsidRPr="00E84F9D">
        <w:rPr>
          <w:rFonts w:ascii="Times New Roman" w:hAnsi="Times New Roman"/>
          <w:sz w:val="28"/>
          <w:szCs w:val="28"/>
          <w:lang w:eastAsia="ru-RU"/>
        </w:rPr>
        <w:t>Дослідів цікавих калейдоскоп.</w:t>
      </w:r>
    </w:p>
    <w:p w:rsidR="0055058C" w:rsidRPr="00E84F9D" w:rsidRDefault="0055058C" w:rsidP="00801FDD">
      <w:pPr>
        <w:spacing w:after="0" w:line="360" w:lineRule="auto"/>
        <w:ind w:left="40"/>
        <w:rPr>
          <w:rFonts w:ascii="Times New Roman" w:hAnsi="Times New Roman"/>
          <w:sz w:val="28"/>
          <w:szCs w:val="28"/>
          <w:lang w:eastAsia="ru-RU"/>
        </w:rPr>
      </w:pPr>
      <w:r w:rsidRPr="00E84F9D">
        <w:rPr>
          <w:rFonts w:ascii="Times New Roman" w:hAnsi="Times New Roman"/>
          <w:b/>
          <w:sz w:val="28"/>
          <w:szCs w:val="28"/>
          <w:lang w:eastAsia="ru-RU"/>
        </w:rPr>
        <w:t>В-2</w:t>
      </w:r>
    </w:p>
    <w:p w:rsidR="0055058C" w:rsidRPr="00E84F9D" w:rsidRDefault="0055058C" w:rsidP="00801FDD">
      <w:pPr>
        <w:widowControl w:val="0"/>
        <w:spacing w:after="0" w:line="360" w:lineRule="auto"/>
        <w:ind w:left="40"/>
        <w:jc w:val="both"/>
        <w:rPr>
          <w:rFonts w:ascii="Times New Roman" w:hAnsi="Times New Roman"/>
          <w:color w:val="000000"/>
          <w:spacing w:val="-2"/>
          <w:sz w:val="28"/>
          <w:szCs w:val="28"/>
          <w:lang w:eastAsia="uk-UA"/>
        </w:rPr>
      </w:pPr>
      <w:r w:rsidRPr="00E84F9D">
        <w:rPr>
          <w:rFonts w:ascii="Times New Roman" w:hAnsi="Times New Roman"/>
          <w:color w:val="000000"/>
          <w:spacing w:val="-2"/>
          <w:sz w:val="28"/>
          <w:szCs w:val="28"/>
          <w:lang w:eastAsia="uk-UA"/>
        </w:rPr>
        <w:t>Та , перш ніж розпочати досліди потрібно дещо пригадати. Отже друзі будьте пильні.</w:t>
      </w:r>
    </w:p>
    <w:p w:rsidR="0055058C" w:rsidRPr="00E84F9D" w:rsidRDefault="0055058C" w:rsidP="00801FDD">
      <w:pPr>
        <w:spacing w:after="0" w:line="360" w:lineRule="auto"/>
        <w:ind w:left="40"/>
        <w:jc w:val="center"/>
        <w:rPr>
          <w:rFonts w:ascii="Times New Roman" w:hAnsi="Times New Roman"/>
          <w:i/>
          <w:sz w:val="28"/>
          <w:szCs w:val="28"/>
          <w:lang w:eastAsia="ru-RU"/>
        </w:rPr>
      </w:pPr>
      <w:r w:rsidRPr="00E84F9D">
        <w:rPr>
          <w:rFonts w:ascii="Times New Roman" w:hAnsi="Times New Roman"/>
          <w:i/>
          <w:sz w:val="28"/>
          <w:szCs w:val="28"/>
          <w:lang w:eastAsia="ru-RU"/>
        </w:rPr>
        <w:t>(сценка)</w:t>
      </w:r>
    </w:p>
    <w:p w:rsidR="0055058C" w:rsidRPr="00E84F9D" w:rsidRDefault="0055058C" w:rsidP="00801FDD">
      <w:pPr>
        <w:pStyle w:val="20"/>
        <w:shd w:val="clear" w:color="auto" w:fill="auto"/>
        <w:spacing w:line="360" w:lineRule="auto"/>
        <w:ind w:left="40"/>
        <w:jc w:val="center"/>
        <w:rPr>
          <w:i w:val="0"/>
          <w:sz w:val="28"/>
          <w:szCs w:val="28"/>
        </w:rPr>
      </w:pPr>
      <w:r w:rsidRPr="00E84F9D">
        <w:rPr>
          <w:rStyle w:val="213pt"/>
          <w:i/>
          <w:sz w:val="28"/>
          <w:szCs w:val="28"/>
          <w:lang w:eastAsia="en-US"/>
        </w:rPr>
        <w:t>Сценка «Горе - хімік»</w:t>
      </w:r>
    </w:p>
    <w:p w:rsidR="0055058C" w:rsidRPr="00E84F9D" w:rsidRDefault="0055058C" w:rsidP="00801FDD">
      <w:pPr>
        <w:pStyle w:val="1"/>
        <w:shd w:val="clear" w:color="auto" w:fill="auto"/>
        <w:spacing w:line="360" w:lineRule="auto"/>
        <w:ind w:left="40" w:firstLine="700"/>
        <w:rPr>
          <w:i/>
          <w:sz w:val="28"/>
          <w:szCs w:val="28"/>
        </w:rPr>
      </w:pPr>
      <w:r w:rsidRPr="00E84F9D">
        <w:rPr>
          <w:rStyle w:val="0pt"/>
          <w:i/>
          <w:sz w:val="28"/>
          <w:szCs w:val="28"/>
          <w:lang w:eastAsia="en-US"/>
        </w:rPr>
        <w:t xml:space="preserve">Учень йде до столу з купою книжок, бере посудину без етикетки, роздивившись, відкриває і пробує на смак, розсипає речовину на стіл, але не прибирає; з кишені витягує їжу, жує і кладе їжу на стіл. На лабораторному штативі закріплює пробірку на середині вертикально на самому низу стрижня і наливає в пробірку одразу </w:t>
      </w:r>
      <w:r w:rsidRPr="00E84F9D">
        <w:rPr>
          <w:rStyle w:val="a0"/>
          <w:i w:val="0"/>
          <w:sz w:val="28"/>
          <w:szCs w:val="28"/>
          <w:lang w:eastAsia="en-US"/>
        </w:rPr>
        <w:t>2</w:t>
      </w:r>
      <w:r w:rsidRPr="00E84F9D">
        <w:rPr>
          <w:rStyle w:val="0pt"/>
          <w:i/>
          <w:sz w:val="28"/>
          <w:szCs w:val="28"/>
          <w:lang w:eastAsia="en-US"/>
        </w:rPr>
        <w:t xml:space="preserve"> речовини </w:t>
      </w:r>
      <w:r w:rsidRPr="00E84F9D">
        <w:rPr>
          <w:rStyle w:val="a0"/>
          <w:i w:val="0"/>
          <w:sz w:val="28"/>
          <w:szCs w:val="28"/>
          <w:lang w:eastAsia="en-US"/>
        </w:rPr>
        <w:t>(насипає в пробірку кальцій карбонат руками і наливає хлоридну кислоту, виділяється газ.).</w:t>
      </w:r>
      <w:r w:rsidRPr="00E84F9D">
        <w:rPr>
          <w:rStyle w:val="0pt"/>
          <w:i/>
          <w:sz w:val="28"/>
          <w:szCs w:val="28"/>
          <w:lang w:eastAsia="en-US"/>
        </w:rPr>
        <w:t xml:space="preserve"> Пробує витягти пробірку, не послабивши гвинт. </w:t>
      </w:r>
      <w:r w:rsidRPr="00E84F9D">
        <w:rPr>
          <w:rStyle w:val="a0"/>
          <w:i w:val="0"/>
          <w:sz w:val="28"/>
          <w:szCs w:val="28"/>
          <w:lang w:eastAsia="en-US"/>
        </w:rPr>
        <w:t>(Одинадцять помилок)</w:t>
      </w:r>
    </w:p>
    <w:p w:rsidR="0055058C" w:rsidRPr="00E84F9D" w:rsidRDefault="0055058C" w:rsidP="00801FDD">
      <w:pPr>
        <w:spacing w:after="0" w:line="360" w:lineRule="auto"/>
        <w:ind w:left="40"/>
        <w:rPr>
          <w:rFonts w:ascii="Times New Roman" w:hAnsi="Times New Roman"/>
          <w:b/>
          <w:sz w:val="28"/>
          <w:szCs w:val="28"/>
          <w:lang w:eastAsia="ru-RU"/>
        </w:rPr>
      </w:pPr>
      <w:r w:rsidRPr="00E84F9D">
        <w:rPr>
          <w:rFonts w:ascii="Times New Roman" w:hAnsi="Times New Roman"/>
          <w:b/>
          <w:sz w:val="28"/>
          <w:szCs w:val="28"/>
          <w:lang w:eastAsia="ru-RU"/>
        </w:rPr>
        <w:t xml:space="preserve">В-1 </w:t>
      </w:r>
    </w:p>
    <w:p w:rsidR="0055058C" w:rsidRPr="00E84F9D" w:rsidRDefault="0055058C" w:rsidP="00801FDD">
      <w:pPr>
        <w:widowControl w:val="0"/>
        <w:spacing w:after="0" w:line="360" w:lineRule="auto"/>
        <w:ind w:left="2268"/>
        <w:rPr>
          <w:rFonts w:ascii="Times New Roman" w:hAnsi="Times New Roman"/>
          <w:color w:val="000000"/>
          <w:spacing w:val="-2"/>
          <w:sz w:val="28"/>
          <w:szCs w:val="28"/>
          <w:lang w:eastAsia="uk-UA"/>
        </w:rPr>
      </w:pPr>
      <w:r w:rsidRPr="00E84F9D">
        <w:rPr>
          <w:rFonts w:ascii="Times New Roman" w:hAnsi="Times New Roman"/>
          <w:color w:val="000000"/>
          <w:spacing w:val="-2"/>
          <w:sz w:val="28"/>
          <w:szCs w:val="28"/>
          <w:lang w:eastAsia="uk-UA"/>
        </w:rPr>
        <w:t>Техніка безпеки — це не жарти!</w:t>
      </w:r>
    </w:p>
    <w:p w:rsidR="0055058C" w:rsidRPr="00E84F9D" w:rsidRDefault="0055058C" w:rsidP="00801FDD">
      <w:pPr>
        <w:widowControl w:val="0"/>
        <w:spacing w:after="0" w:line="360" w:lineRule="auto"/>
        <w:ind w:left="2268"/>
        <w:rPr>
          <w:rFonts w:ascii="Times New Roman" w:hAnsi="Times New Roman"/>
          <w:color w:val="000000"/>
          <w:spacing w:val="-2"/>
          <w:sz w:val="28"/>
          <w:szCs w:val="28"/>
          <w:lang w:eastAsia="uk-UA"/>
        </w:rPr>
      </w:pPr>
      <w:r w:rsidRPr="00E84F9D">
        <w:rPr>
          <w:rFonts w:ascii="Times New Roman" w:hAnsi="Times New Roman"/>
          <w:color w:val="000000"/>
          <w:spacing w:val="-2"/>
          <w:sz w:val="28"/>
          <w:szCs w:val="28"/>
          <w:lang w:eastAsia="uk-UA"/>
        </w:rPr>
        <w:t>Правила поводження пам'ятати варто</w:t>
      </w:r>
      <w:r w:rsidRPr="00E84F9D">
        <w:rPr>
          <w:rFonts w:ascii="Times New Roman" w:hAnsi="Times New Roman"/>
          <w:color w:val="000000"/>
          <w:spacing w:val="-2"/>
          <w:sz w:val="28"/>
          <w:szCs w:val="28"/>
          <w:lang w:eastAsia="uk-UA"/>
        </w:rPr>
        <w:br/>
        <w:t>Під час лабораторної роботи</w:t>
      </w:r>
      <w:r w:rsidRPr="00E84F9D">
        <w:rPr>
          <w:rFonts w:ascii="Times New Roman" w:hAnsi="Times New Roman"/>
          <w:color w:val="000000"/>
          <w:spacing w:val="-2"/>
          <w:sz w:val="28"/>
          <w:szCs w:val="28"/>
          <w:lang w:eastAsia="uk-UA"/>
        </w:rPr>
        <w:br/>
        <w:t>І в побуті, щоб не було турботи,—-</w:t>
      </w:r>
      <w:r w:rsidRPr="00E84F9D">
        <w:rPr>
          <w:rFonts w:ascii="Times New Roman" w:hAnsi="Times New Roman"/>
          <w:color w:val="000000"/>
          <w:spacing w:val="-2"/>
          <w:sz w:val="28"/>
          <w:szCs w:val="28"/>
          <w:lang w:eastAsia="uk-UA"/>
        </w:rPr>
        <w:br/>
        <w:t>Як працювати з кислотою,</w:t>
      </w:r>
    </w:p>
    <w:p w:rsidR="0055058C" w:rsidRPr="00E84F9D" w:rsidRDefault="0055058C" w:rsidP="00801FDD">
      <w:pPr>
        <w:widowControl w:val="0"/>
        <w:spacing w:after="0" w:line="360" w:lineRule="auto"/>
        <w:ind w:left="2268"/>
        <w:rPr>
          <w:rFonts w:ascii="Times New Roman" w:hAnsi="Times New Roman"/>
          <w:color w:val="000000"/>
          <w:spacing w:val="-2"/>
          <w:sz w:val="28"/>
          <w:szCs w:val="28"/>
          <w:lang w:eastAsia="uk-UA"/>
        </w:rPr>
      </w:pPr>
      <w:r w:rsidRPr="00E84F9D">
        <w:rPr>
          <w:rFonts w:ascii="Times New Roman" w:hAnsi="Times New Roman"/>
          <w:color w:val="000000"/>
          <w:spacing w:val="-2"/>
          <w:sz w:val="28"/>
          <w:szCs w:val="28"/>
          <w:lang w:eastAsia="uk-UA"/>
        </w:rPr>
        <w:t>Штативом, склом та лугом...</w:t>
      </w:r>
    </w:p>
    <w:p w:rsidR="0055058C" w:rsidRDefault="0055058C" w:rsidP="00801FDD">
      <w:pPr>
        <w:widowControl w:val="0"/>
        <w:spacing w:after="0" w:line="360" w:lineRule="auto"/>
        <w:ind w:left="2268"/>
        <w:rPr>
          <w:rFonts w:ascii="Times New Roman" w:hAnsi="Times New Roman"/>
          <w:color w:val="000000"/>
          <w:spacing w:val="-2"/>
          <w:sz w:val="28"/>
          <w:szCs w:val="28"/>
          <w:lang w:eastAsia="uk-UA"/>
        </w:rPr>
      </w:pPr>
      <w:r w:rsidRPr="00E84F9D">
        <w:rPr>
          <w:rFonts w:ascii="Times New Roman" w:hAnsi="Times New Roman"/>
          <w:color w:val="000000"/>
          <w:spacing w:val="-2"/>
          <w:sz w:val="28"/>
          <w:szCs w:val="28"/>
          <w:lang w:eastAsia="uk-UA"/>
        </w:rPr>
        <w:t>І хімія тоді завжди</w:t>
      </w:r>
      <w:r w:rsidRPr="00E84F9D">
        <w:rPr>
          <w:rFonts w:ascii="Times New Roman" w:hAnsi="Times New Roman"/>
          <w:color w:val="000000"/>
          <w:spacing w:val="-2"/>
          <w:sz w:val="28"/>
          <w:szCs w:val="28"/>
          <w:lang w:eastAsia="uk-UA"/>
        </w:rPr>
        <w:br/>
        <w:t>Буде вашим другом!</w:t>
      </w:r>
    </w:p>
    <w:p w:rsidR="0055058C" w:rsidRPr="00E84F9D" w:rsidRDefault="0055058C" w:rsidP="00801FDD">
      <w:pPr>
        <w:spacing w:after="0" w:line="360" w:lineRule="auto"/>
        <w:ind w:left="40"/>
        <w:rPr>
          <w:rFonts w:ascii="Times New Roman" w:hAnsi="Times New Roman"/>
          <w:color w:val="000000"/>
          <w:spacing w:val="-2"/>
          <w:sz w:val="28"/>
          <w:szCs w:val="28"/>
          <w:lang w:eastAsia="uk-UA"/>
        </w:rPr>
      </w:pPr>
      <w:r w:rsidRPr="00E84F9D">
        <w:rPr>
          <w:rFonts w:ascii="Times New Roman" w:hAnsi="Times New Roman"/>
          <w:b/>
          <w:sz w:val="28"/>
          <w:szCs w:val="28"/>
          <w:lang w:eastAsia="ru-RU"/>
        </w:rPr>
        <w:t xml:space="preserve">В-2 </w:t>
      </w:r>
      <w:r w:rsidRPr="00E84F9D">
        <w:rPr>
          <w:rFonts w:ascii="Times New Roman" w:hAnsi="Times New Roman"/>
          <w:color w:val="000000"/>
          <w:spacing w:val="-2"/>
          <w:sz w:val="28"/>
          <w:szCs w:val="28"/>
          <w:lang w:eastAsia="uk-UA"/>
        </w:rPr>
        <w:t>Яких же помилок допустився наш горе - хімік? (</w:t>
      </w:r>
      <w:r w:rsidRPr="00E84F9D">
        <w:rPr>
          <w:rFonts w:ascii="Times New Roman" w:hAnsi="Times New Roman"/>
          <w:i/>
          <w:iCs/>
          <w:color w:val="000000"/>
          <w:spacing w:val="-5"/>
          <w:sz w:val="28"/>
          <w:szCs w:val="28"/>
          <w:lang w:eastAsia="uk-UA"/>
        </w:rPr>
        <w:t>Відповідь дають присутні учні в залі)</w:t>
      </w:r>
    </w:p>
    <w:p w:rsidR="0055058C" w:rsidRPr="00E84F9D" w:rsidRDefault="0055058C" w:rsidP="00801FDD">
      <w:pPr>
        <w:spacing w:after="0" w:line="360" w:lineRule="auto"/>
        <w:ind w:left="40"/>
        <w:rPr>
          <w:rFonts w:ascii="Times New Roman" w:hAnsi="Times New Roman"/>
          <w:color w:val="000000"/>
          <w:spacing w:val="-2"/>
          <w:sz w:val="28"/>
          <w:szCs w:val="28"/>
          <w:lang w:eastAsia="uk-UA"/>
        </w:rPr>
      </w:pPr>
      <w:r w:rsidRPr="00E84F9D">
        <w:rPr>
          <w:rFonts w:ascii="Times New Roman" w:hAnsi="Times New Roman"/>
          <w:b/>
          <w:sz w:val="28"/>
          <w:szCs w:val="28"/>
          <w:lang w:eastAsia="ru-RU"/>
        </w:rPr>
        <w:t>В-1</w:t>
      </w:r>
      <w:r w:rsidRPr="00E84F9D">
        <w:rPr>
          <w:rFonts w:ascii="Times New Roman" w:hAnsi="Times New Roman"/>
          <w:color w:val="000000"/>
          <w:spacing w:val="-2"/>
          <w:sz w:val="28"/>
          <w:szCs w:val="28"/>
          <w:lang w:eastAsia="uk-UA"/>
        </w:rPr>
        <w:t>А тепер ще раз пригадаємо яких правил потрібно дотримуватись перед проведенням досліду:</w:t>
      </w:r>
    </w:p>
    <w:p w:rsidR="0055058C" w:rsidRPr="00E84F9D" w:rsidRDefault="0055058C" w:rsidP="00801FDD">
      <w:pPr>
        <w:widowControl w:val="0"/>
        <w:spacing w:after="0" w:line="360" w:lineRule="auto"/>
        <w:ind w:left="40"/>
        <w:jc w:val="both"/>
        <w:rPr>
          <w:rFonts w:ascii="Times New Roman" w:hAnsi="Times New Roman"/>
          <w:color w:val="000000"/>
          <w:spacing w:val="-2"/>
          <w:sz w:val="28"/>
          <w:szCs w:val="28"/>
          <w:lang w:eastAsia="uk-UA"/>
        </w:rPr>
      </w:pPr>
      <w:r w:rsidRPr="00E84F9D">
        <w:rPr>
          <w:rFonts w:ascii="Times New Roman" w:hAnsi="Times New Roman"/>
          <w:b/>
          <w:sz w:val="28"/>
          <w:szCs w:val="28"/>
          <w:lang w:eastAsia="ru-RU"/>
        </w:rPr>
        <w:t xml:space="preserve">В-2 </w:t>
      </w:r>
      <w:r w:rsidRPr="00E84F9D">
        <w:rPr>
          <w:rFonts w:ascii="Times New Roman" w:hAnsi="Times New Roman"/>
          <w:color w:val="000000"/>
          <w:spacing w:val="-2"/>
          <w:sz w:val="28"/>
          <w:szCs w:val="28"/>
          <w:lang w:eastAsia="uk-UA"/>
        </w:rPr>
        <w:t>Звільніть робоче місце від зайвих для роботи предметів і матеріалів.</w:t>
      </w:r>
    </w:p>
    <w:p w:rsidR="0055058C" w:rsidRPr="00E84F9D" w:rsidRDefault="0055058C" w:rsidP="00801FDD">
      <w:pPr>
        <w:spacing w:after="0" w:line="360" w:lineRule="auto"/>
        <w:ind w:left="40"/>
        <w:rPr>
          <w:rFonts w:ascii="Times New Roman" w:hAnsi="Times New Roman"/>
          <w:color w:val="000000"/>
          <w:spacing w:val="-2"/>
          <w:sz w:val="28"/>
          <w:szCs w:val="28"/>
          <w:lang w:eastAsia="uk-UA"/>
        </w:rPr>
      </w:pPr>
      <w:r w:rsidRPr="00E84F9D">
        <w:rPr>
          <w:rFonts w:ascii="Times New Roman" w:hAnsi="Times New Roman"/>
          <w:b/>
          <w:sz w:val="28"/>
          <w:szCs w:val="28"/>
          <w:lang w:eastAsia="ru-RU"/>
        </w:rPr>
        <w:t xml:space="preserve">В-1 </w:t>
      </w:r>
      <w:r w:rsidRPr="00E84F9D">
        <w:rPr>
          <w:rFonts w:ascii="Times New Roman" w:hAnsi="Times New Roman"/>
          <w:color w:val="000000"/>
          <w:spacing w:val="-2"/>
          <w:sz w:val="28"/>
          <w:szCs w:val="28"/>
          <w:lang w:eastAsia="uk-UA"/>
        </w:rPr>
        <w:t>Хімічні речовини для досліду беріть точно в кількостях, передбачених методикою проведення досліду, або за вказівкою вчителя.</w:t>
      </w:r>
    </w:p>
    <w:p w:rsidR="0055058C" w:rsidRPr="00E84F9D" w:rsidRDefault="0055058C" w:rsidP="00801FDD">
      <w:pPr>
        <w:widowControl w:val="0"/>
        <w:spacing w:after="0" w:line="360" w:lineRule="auto"/>
        <w:ind w:left="40"/>
        <w:jc w:val="both"/>
        <w:rPr>
          <w:rFonts w:ascii="Times New Roman" w:hAnsi="Times New Roman"/>
          <w:color w:val="000000"/>
          <w:spacing w:val="-2"/>
          <w:sz w:val="28"/>
          <w:szCs w:val="28"/>
          <w:lang w:eastAsia="uk-UA"/>
        </w:rPr>
      </w:pPr>
      <w:r w:rsidRPr="00E84F9D">
        <w:rPr>
          <w:rFonts w:ascii="Times New Roman" w:hAnsi="Times New Roman"/>
          <w:b/>
          <w:sz w:val="28"/>
          <w:szCs w:val="28"/>
          <w:lang w:eastAsia="ru-RU"/>
        </w:rPr>
        <w:t xml:space="preserve">В-2 </w:t>
      </w:r>
      <w:r w:rsidRPr="00E84F9D">
        <w:rPr>
          <w:rFonts w:ascii="Times New Roman" w:hAnsi="Times New Roman"/>
          <w:color w:val="000000"/>
          <w:spacing w:val="-2"/>
          <w:sz w:val="28"/>
          <w:szCs w:val="28"/>
          <w:lang w:eastAsia="uk-UA"/>
        </w:rPr>
        <w:t>Перед тим як узяти реактив, необхідний для досліду, прочитайте етикетку на тарі (склянці, банці), щоб запобігти помилці.</w:t>
      </w:r>
    </w:p>
    <w:p w:rsidR="0055058C" w:rsidRPr="00E84F9D" w:rsidRDefault="0055058C" w:rsidP="00801FDD">
      <w:pPr>
        <w:spacing w:after="0" w:line="360" w:lineRule="auto"/>
        <w:ind w:left="40"/>
        <w:rPr>
          <w:rFonts w:ascii="Times New Roman" w:hAnsi="Times New Roman"/>
          <w:sz w:val="28"/>
          <w:szCs w:val="28"/>
        </w:rPr>
      </w:pPr>
      <w:r w:rsidRPr="00E84F9D">
        <w:rPr>
          <w:rFonts w:ascii="Times New Roman" w:hAnsi="Times New Roman"/>
          <w:b/>
          <w:sz w:val="28"/>
          <w:szCs w:val="28"/>
          <w:lang w:eastAsia="ru-RU"/>
        </w:rPr>
        <w:t xml:space="preserve">В-1 </w:t>
      </w:r>
      <w:r w:rsidRPr="00E84F9D">
        <w:rPr>
          <w:rFonts w:ascii="Times New Roman" w:hAnsi="Times New Roman"/>
          <w:color w:val="000000"/>
          <w:sz w:val="28"/>
          <w:szCs w:val="28"/>
          <w:lang w:eastAsia="uk-UA"/>
        </w:rPr>
        <w:t>Насипайте або наливайте реактиви над столом сухі-над аркушем паперу</w:t>
      </w:r>
    </w:p>
    <w:p w:rsidR="0055058C" w:rsidRPr="00E84F9D" w:rsidRDefault="0055058C" w:rsidP="00801FDD">
      <w:pPr>
        <w:widowControl w:val="0"/>
        <w:tabs>
          <w:tab w:val="left" w:pos="8789"/>
          <w:tab w:val="left" w:pos="9355"/>
        </w:tabs>
        <w:spacing w:after="0" w:line="360" w:lineRule="auto"/>
        <w:ind w:left="40"/>
        <w:rPr>
          <w:rFonts w:ascii="Times New Roman" w:hAnsi="Times New Roman"/>
          <w:color w:val="000000"/>
          <w:spacing w:val="-2"/>
          <w:sz w:val="28"/>
          <w:szCs w:val="28"/>
          <w:lang w:eastAsia="uk-UA"/>
        </w:rPr>
      </w:pPr>
      <w:r w:rsidRPr="00E84F9D">
        <w:rPr>
          <w:rFonts w:ascii="Times New Roman" w:hAnsi="Times New Roman"/>
          <w:b/>
          <w:sz w:val="28"/>
          <w:szCs w:val="28"/>
          <w:lang w:eastAsia="ru-RU"/>
        </w:rPr>
        <w:t>В-2</w:t>
      </w:r>
      <w:r w:rsidRPr="00E84F9D">
        <w:rPr>
          <w:rFonts w:ascii="Times New Roman" w:hAnsi="Times New Roman"/>
          <w:color w:val="000000"/>
          <w:spacing w:val="-2"/>
          <w:sz w:val="28"/>
          <w:szCs w:val="28"/>
          <w:lang w:eastAsia="uk-UA"/>
        </w:rPr>
        <w:t>Не беріть хімічних речовин безпосередньо (голими) руками. Використовуйте для цього спеціальні ложечки, совочки, шпателі</w:t>
      </w:r>
    </w:p>
    <w:p w:rsidR="0055058C" w:rsidRPr="00E84F9D" w:rsidRDefault="0055058C" w:rsidP="00801FDD">
      <w:pPr>
        <w:widowControl w:val="0"/>
        <w:tabs>
          <w:tab w:val="left" w:pos="8789"/>
          <w:tab w:val="left" w:pos="9355"/>
        </w:tabs>
        <w:spacing w:after="0" w:line="360" w:lineRule="auto"/>
        <w:ind w:left="40"/>
        <w:rPr>
          <w:rFonts w:ascii="Times New Roman" w:hAnsi="Times New Roman"/>
          <w:color w:val="000000"/>
          <w:spacing w:val="-2"/>
          <w:sz w:val="28"/>
          <w:szCs w:val="28"/>
          <w:lang w:eastAsia="uk-UA"/>
        </w:rPr>
      </w:pPr>
      <w:r w:rsidRPr="00E84F9D">
        <w:rPr>
          <w:rFonts w:ascii="Times New Roman" w:hAnsi="Times New Roman"/>
          <w:b/>
          <w:sz w:val="28"/>
          <w:szCs w:val="28"/>
          <w:lang w:eastAsia="ru-RU"/>
        </w:rPr>
        <w:t xml:space="preserve">В-1 </w:t>
      </w:r>
      <w:r w:rsidRPr="00E84F9D">
        <w:rPr>
          <w:rFonts w:ascii="Times New Roman" w:hAnsi="Times New Roman"/>
          <w:color w:val="000000"/>
          <w:spacing w:val="-2"/>
          <w:sz w:val="28"/>
          <w:szCs w:val="28"/>
          <w:lang w:eastAsia="uk-UA"/>
        </w:rPr>
        <w:t>Не зсипайте розсипаний і не зливайте розлитий реактив назад до основної кількості реактиву</w:t>
      </w:r>
    </w:p>
    <w:p w:rsidR="0055058C" w:rsidRPr="00E84F9D" w:rsidRDefault="0055058C" w:rsidP="00801FDD">
      <w:pPr>
        <w:widowControl w:val="0"/>
        <w:tabs>
          <w:tab w:val="left" w:pos="8789"/>
          <w:tab w:val="left" w:pos="9355"/>
        </w:tabs>
        <w:spacing w:after="0" w:line="360" w:lineRule="auto"/>
        <w:ind w:left="40"/>
        <w:rPr>
          <w:rFonts w:ascii="Times New Roman" w:hAnsi="Times New Roman"/>
          <w:color w:val="000000"/>
          <w:sz w:val="28"/>
          <w:szCs w:val="28"/>
          <w:lang w:eastAsia="uk-UA"/>
        </w:rPr>
      </w:pPr>
      <w:r w:rsidRPr="00E84F9D">
        <w:rPr>
          <w:rFonts w:ascii="Times New Roman" w:hAnsi="Times New Roman"/>
          <w:b/>
          <w:sz w:val="28"/>
          <w:szCs w:val="28"/>
          <w:lang w:eastAsia="ru-RU"/>
        </w:rPr>
        <w:t xml:space="preserve">В-2 </w:t>
      </w:r>
      <w:r w:rsidRPr="00E84F9D">
        <w:rPr>
          <w:rFonts w:ascii="Times New Roman" w:hAnsi="Times New Roman"/>
          <w:color w:val="000000"/>
          <w:sz w:val="28"/>
          <w:szCs w:val="28"/>
        </w:rPr>
        <w:t>Не пробуйте хімічні речовини на смак, адже будь-яка з них тією чи іншою мірою отруйна</w:t>
      </w:r>
    </w:p>
    <w:p w:rsidR="0055058C" w:rsidRDefault="0055058C" w:rsidP="00801FDD">
      <w:pPr>
        <w:widowControl w:val="0"/>
        <w:tabs>
          <w:tab w:val="left" w:pos="8789"/>
          <w:tab w:val="left" w:pos="9355"/>
        </w:tabs>
        <w:spacing w:after="0" w:line="360" w:lineRule="auto"/>
        <w:ind w:left="40"/>
        <w:rPr>
          <w:rFonts w:ascii="Times New Roman" w:hAnsi="Times New Roman"/>
          <w:color w:val="000000"/>
          <w:sz w:val="28"/>
          <w:szCs w:val="28"/>
          <w:lang w:eastAsia="uk-UA"/>
        </w:rPr>
      </w:pPr>
      <w:r w:rsidRPr="00E84F9D">
        <w:rPr>
          <w:rFonts w:ascii="Times New Roman" w:hAnsi="Times New Roman"/>
          <w:b/>
          <w:sz w:val="28"/>
          <w:szCs w:val="28"/>
          <w:lang w:eastAsia="ru-RU"/>
        </w:rPr>
        <w:t xml:space="preserve">В-1 </w:t>
      </w:r>
      <w:r w:rsidRPr="00E84F9D">
        <w:rPr>
          <w:rFonts w:ascii="Times New Roman" w:hAnsi="Times New Roman"/>
          <w:color w:val="000000"/>
          <w:sz w:val="28"/>
          <w:szCs w:val="28"/>
          <w:lang w:eastAsia="uk-UA"/>
        </w:rPr>
        <w:t>Під час роботи в кабінеті не пийте води і не вживайте їжі</w:t>
      </w:r>
    </w:p>
    <w:p w:rsidR="0055058C" w:rsidRPr="00E84F9D" w:rsidRDefault="0055058C" w:rsidP="00BA3358">
      <w:pPr>
        <w:spacing w:after="0" w:line="360" w:lineRule="auto"/>
        <w:ind w:left="40"/>
        <w:jc w:val="center"/>
        <w:rPr>
          <w:rFonts w:ascii="Times New Roman" w:hAnsi="Times New Roman"/>
          <w:color w:val="000000"/>
          <w:spacing w:val="-2"/>
          <w:sz w:val="28"/>
          <w:szCs w:val="28"/>
          <w:lang w:eastAsia="uk-UA"/>
        </w:rPr>
      </w:pPr>
      <w:r w:rsidRPr="00E84F9D">
        <w:rPr>
          <w:rFonts w:ascii="Times New Roman" w:hAnsi="Times New Roman"/>
          <w:color w:val="000000"/>
          <w:spacing w:val="-2"/>
          <w:sz w:val="28"/>
          <w:szCs w:val="28"/>
          <w:lang w:eastAsia="uk-UA"/>
        </w:rPr>
        <w:t>(</w:t>
      </w:r>
      <w:r>
        <w:rPr>
          <w:rFonts w:ascii="Times New Roman" w:hAnsi="Times New Roman"/>
          <w:i/>
          <w:iCs/>
          <w:color w:val="000000"/>
          <w:spacing w:val="-5"/>
          <w:sz w:val="28"/>
          <w:szCs w:val="28"/>
          <w:lang w:eastAsia="uk-UA"/>
        </w:rPr>
        <w:t>демонстрація слайд-шоу про техніку безпеки</w:t>
      </w:r>
      <w:r w:rsidRPr="00E84F9D">
        <w:rPr>
          <w:rFonts w:ascii="Times New Roman" w:hAnsi="Times New Roman"/>
          <w:i/>
          <w:iCs/>
          <w:color w:val="000000"/>
          <w:spacing w:val="-5"/>
          <w:sz w:val="28"/>
          <w:szCs w:val="28"/>
          <w:lang w:eastAsia="uk-UA"/>
        </w:rPr>
        <w:t>)</w:t>
      </w:r>
    </w:p>
    <w:p w:rsidR="0055058C" w:rsidRPr="00E84F9D" w:rsidRDefault="0055058C" w:rsidP="00BA3358">
      <w:pPr>
        <w:widowControl w:val="0"/>
        <w:tabs>
          <w:tab w:val="left" w:pos="8789"/>
          <w:tab w:val="left" w:pos="9355"/>
        </w:tabs>
        <w:spacing w:after="0" w:line="360" w:lineRule="auto"/>
        <w:ind w:left="40"/>
        <w:jc w:val="both"/>
        <w:rPr>
          <w:rFonts w:ascii="Times New Roman" w:hAnsi="Times New Roman"/>
          <w:color w:val="000000"/>
          <w:spacing w:val="-2"/>
          <w:sz w:val="28"/>
          <w:szCs w:val="28"/>
          <w:lang w:eastAsia="uk-UA"/>
        </w:rPr>
      </w:pPr>
      <w:r w:rsidRPr="00E84F9D">
        <w:rPr>
          <w:rFonts w:ascii="Times New Roman" w:hAnsi="Times New Roman"/>
          <w:b/>
          <w:sz w:val="28"/>
          <w:szCs w:val="28"/>
          <w:lang w:eastAsia="ru-RU"/>
        </w:rPr>
        <w:t xml:space="preserve">В-2 </w:t>
      </w:r>
      <w:r w:rsidRPr="00E84F9D">
        <w:rPr>
          <w:rFonts w:ascii="Times New Roman" w:hAnsi="Times New Roman"/>
          <w:sz w:val="28"/>
          <w:szCs w:val="28"/>
          <w:lang w:eastAsia="ru-RU"/>
        </w:rPr>
        <w:t>Сьогодні тут</w:t>
      </w:r>
      <w:r w:rsidRPr="00E84F9D">
        <w:rPr>
          <w:rFonts w:ascii="Times New Roman" w:hAnsi="Times New Roman"/>
          <w:b/>
          <w:sz w:val="28"/>
          <w:szCs w:val="28"/>
          <w:lang w:eastAsia="ru-RU"/>
        </w:rPr>
        <w:t xml:space="preserve"> </w:t>
      </w:r>
      <w:r w:rsidRPr="00E84F9D">
        <w:rPr>
          <w:rFonts w:ascii="Times New Roman" w:hAnsi="Times New Roman"/>
          <w:color w:val="000000"/>
          <w:sz w:val="28"/>
          <w:szCs w:val="28"/>
        </w:rPr>
        <w:t>Ваша роль,  учні полягає в тому, щоб вирішити для себе одне питання: чи цікава наука хімія, чи хочеться вам її вивчати? Звичайно, у хімії, як і в будь-якій науці, крім цікавого, буде зустрічатися й важке. Але важке та цікаве — це те, що якраз потрібне для людини, яка міркує, щоб розум наш не знаходився у святості й лінощах, а постійно працював, працював і працював. А зараз переходимо до чудес</w:t>
      </w:r>
    </w:p>
    <w:p w:rsidR="0055058C" w:rsidRPr="00E84F9D" w:rsidRDefault="0055058C" w:rsidP="00801FDD">
      <w:pPr>
        <w:widowControl w:val="0"/>
        <w:spacing w:after="0" w:line="360" w:lineRule="auto"/>
        <w:ind w:left="40"/>
        <w:jc w:val="center"/>
        <w:rPr>
          <w:rFonts w:ascii="Times New Roman" w:hAnsi="Times New Roman"/>
          <w:b/>
          <w:bCs/>
          <w:i/>
          <w:iCs/>
          <w:color w:val="000000"/>
          <w:spacing w:val="-2"/>
          <w:sz w:val="28"/>
          <w:szCs w:val="28"/>
          <w:lang w:eastAsia="uk-UA"/>
        </w:rPr>
      </w:pPr>
    </w:p>
    <w:p w:rsidR="0055058C" w:rsidRPr="00E84F9D" w:rsidRDefault="0055058C" w:rsidP="00801FDD">
      <w:pPr>
        <w:widowControl w:val="0"/>
        <w:spacing w:after="0" w:line="360" w:lineRule="auto"/>
        <w:ind w:left="40"/>
        <w:jc w:val="center"/>
        <w:rPr>
          <w:rFonts w:ascii="Times New Roman" w:hAnsi="Times New Roman"/>
          <w:b/>
          <w:bCs/>
          <w:i/>
          <w:iCs/>
          <w:color w:val="000000"/>
          <w:spacing w:val="-2"/>
          <w:sz w:val="28"/>
          <w:szCs w:val="28"/>
          <w:lang w:eastAsia="uk-UA"/>
        </w:rPr>
      </w:pPr>
      <w:r w:rsidRPr="00E84F9D">
        <w:rPr>
          <w:rFonts w:ascii="Times New Roman" w:hAnsi="Times New Roman"/>
          <w:b/>
          <w:bCs/>
          <w:i/>
          <w:iCs/>
          <w:color w:val="000000"/>
          <w:spacing w:val="-2"/>
          <w:sz w:val="28"/>
          <w:szCs w:val="28"/>
          <w:lang w:eastAsia="uk-UA"/>
        </w:rPr>
        <w:t>Дослід «Запали вогнище без сірників»</w:t>
      </w:r>
    </w:p>
    <w:p w:rsidR="0055058C" w:rsidRPr="00E84F9D" w:rsidRDefault="0055058C" w:rsidP="00801FDD">
      <w:pPr>
        <w:widowControl w:val="0"/>
        <w:spacing w:after="0" w:line="360" w:lineRule="auto"/>
        <w:ind w:left="2977"/>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 xml:space="preserve">Запалю я вогнище </w:t>
      </w:r>
    </w:p>
    <w:p w:rsidR="0055058C" w:rsidRPr="00E84F9D" w:rsidRDefault="0055058C" w:rsidP="00801FDD">
      <w:pPr>
        <w:widowControl w:val="0"/>
        <w:spacing w:after="0" w:line="360" w:lineRule="auto"/>
        <w:ind w:left="2977"/>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Без вогню, без сірників,</w:t>
      </w:r>
    </w:p>
    <w:p w:rsidR="0055058C" w:rsidRPr="00E84F9D" w:rsidRDefault="0055058C" w:rsidP="00801FDD">
      <w:pPr>
        <w:widowControl w:val="0"/>
        <w:spacing w:after="0" w:line="360" w:lineRule="auto"/>
        <w:ind w:left="2977"/>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 xml:space="preserve">А про це видовище </w:t>
      </w:r>
    </w:p>
    <w:p w:rsidR="0055058C" w:rsidRPr="00E84F9D" w:rsidRDefault="0055058C" w:rsidP="00801FDD">
      <w:pPr>
        <w:widowControl w:val="0"/>
        <w:spacing w:after="0" w:line="360" w:lineRule="auto"/>
        <w:ind w:left="2977"/>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Потім розповім.</w:t>
      </w:r>
    </w:p>
    <w:p w:rsidR="0055058C" w:rsidRPr="00E84F9D" w:rsidRDefault="0055058C" w:rsidP="00801FDD">
      <w:pPr>
        <w:widowControl w:val="0"/>
        <w:spacing w:after="0" w:line="360" w:lineRule="auto"/>
        <w:ind w:left="40" w:firstLine="640"/>
        <w:jc w:val="both"/>
        <w:rPr>
          <w:rFonts w:ascii="Times New Roman" w:hAnsi="Times New Roman"/>
          <w:i/>
          <w:iCs/>
          <w:color w:val="000000"/>
          <w:spacing w:val="-4"/>
          <w:sz w:val="28"/>
          <w:szCs w:val="28"/>
          <w:lang w:eastAsia="uk-UA"/>
        </w:rPr>
      </w:pPr>
      <w:r w:rsidRPr="00E84F9D">
        <w:rPr>
          <w:rFonts w:ascii="Times New Roman" w:hAnsi="Times New Roman"/>
          <w:i/>
          <w:iCs/>
          <w:color w:val="000000"/>
          <w:spacing w:val="-4"/>
          <w:sz w:val="28"/>
          <w:szCs w:val="28"/>
          <w:lang w:eastAsia="uk-UA"/>
        </w:rPr>
        <w:t>Готується суміш із 2-3 г КМп0</w:t>
      </w:r>
      <w:r w:rsidRPr="00E84F9D">
        <w:rPr>
          <w:rFonts w:ascii="Times New Roman" w:hAnsi="Times New Roman"/>
          <w:i/>
          <w:iCs/>
          <w:color w:val="000000"/>
          <w:spacing w:val="-4"/>
          <w:sz w:val="28"/>
          <w:szCs w:val="28"/>
          <w:vertAlign w:val="subscript"/>
          <w:lang w:eastAsia="uk-UA"/>
        </w:rPr>
        <w:t>4</w:t>
      </w:r>
      <w:r w:rsidRPr="00E84F9D">
        <w:rPr>
          <w:rFonts w:ascii="Times New Roman" w:hAnsi="Times New Roman"/>
          <w:i/>
          <w:iCs/>
          <w:color w:val="000000"/>
          <w:spacing w:val="-4"/>
          <w:sz w:val="28"/>
          <w:szCs w:val="28"/>
          <w:lang w:eastAsia="uk-UA"/>
        </w:rPr>
        <w:t xml:space="preserve"> та концентрованого розчину Н</w:t>
      </w:r>
      <w:r w:rsidRPr="00E84F9D">
        <w:rPr>
          <w:rFonts w:ascii="Times New Roman" w:hAnsi="Times New Roman"/>
          <w:i/>
          <w:iCs/>
          <w:color w:val="000000"/>
          <w:spacing w:val="-4"/>
          <w:sz w:val="28"/>
          <w:szCs w:val="28"/>
          <w:vertAlign w:val="subscript"/>
          <w:lang w:eastAsia="uk-UA"/>
        </w:rPr>
        <w:t>2</w:t>
      </w:r>
      <w:r w:rsidRPr="00E84F9D">
        <w:rPr>
          <w:rFonts w:ascii="Times New Roman" w:hAnsi="Times New Roman"/>
          <w:i/>
          <w:iCs/>
          <w:color w:val="000000"/>
          <w:spacing w:val="-4"/>
          <w:sz w:val="28"/>
          <w:szCs w:val="28"/>
          <w:lang w:eastAsia="uk-UA"/>
        </w:rPr>
        <w:t>80</w:t>
      </w:r>
      <w:r w:rsidRPr="00E84F9D">
        <w:rPr>
          <w:rFonts w:ascii="Times New Roman" w:hAnsi="Times New Roman"/>
          <w:i/>
          <w:iCs/>
          <w:color w:val="000000"/>
          <w:spacing w:val="-4"/>
          <w:sz w:val="28"/>
          <w:szCs w:val="28"/>
          <w:vertAlign w:val="subscript"/>
          <w:lang w:eastAsia="uk-UA"/>
        </w:rPr>
        <w:t>4</w:t>
      </w:r>
      <w:r w:rsidRPr="00E84F9D">
        <w:rPr>
          <w:rFonts w:ascii="Times New Roman" w:hAnsi="Times New Roman"/>
          <w:i/>
          <w:iCs/>
          <w:color w:val="000000"/>
          <w:spacing w:val="-4"/>
          <w:sz w:val="28"/>
          <w:szCs w:val="28"/>
          <w:lang w:eastAsia="uk-UA"/>
        </w:rPr>
        <w:t>. Чашка із сумішшю кладеться на металевий лист. Навколо чашки насипаємо тирсу так, щоб вона не торкалася суміші, залишивши вільним доступ до неї.</w:t>
      </w:r>
    </w:p>
    <w:p w:rsidR="0055058C" w:rsidRPr="00E84F9D" w:rsidRDefault="0055058C" w:rsidP="00801FDD">
      <w:pPr>
        <w:widowControl w:val="0"/>
        <w:spacing w:after="0" w:line="360" w:lineRule="auto"/>
        <w:ind w:left="40" w:firstLine="640"/>
        <w:jc w:val="both"/>
        <w:rPr>
          <w:rFonts w:ascii="Times New Roman" w:hAnsi="Times New Roman"/>
          <w:i/>
          <w:iCs/>
          <w:color w:val="000000"/>
          <w:spacing w:val="-4"/>
          <w:sz w:val="28"/>
          <w:szCs w:val="28"/>
          <w:lang w:eastAsia="uk-UA"/>
        </w:rPr>
      </w:pPr>
      <w:r w:rsidRPr="00E84F9D">
        <w:rPr>
          <w:rFonts w:ascii="Times New Roman" w:hAnsi="Times New Roman"/>
          <w:i/>
          <w:iCs/>
          <w:color w:val="000000"/>
          <w:spacing w:val="-4"/>
          <w:sz w:val="28"/>
          <w:szCs w:val="28"/>
          <w:lang w:eastAsia="uk-UA"/>
        </w:rPr>
        <w:t>Змочіть спиртом невеликий жмутик вати й затисніть між пальцями. Натисніть на вату, спирт капне на суміш і запалить тирсу.</w:t>
      </w:r>
    </w:p>
    <w:p w:rsidR="0055058C" w:rsidRPr="00E84F9D" w:rsidRDefault="0055058C" w:rsidP="00801FDD">
      <w:pPr>
        <w:widowControl w:val="0"/>
        <w:spacing w:after="0" w:line="360" w:lineRule="auto"/>
        <w:ind w:left="40" w:firstLine="2795"/>
        <w:jc w:val="both"/>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 xml:space="preserve">Секретів немає, це суміш хімічна, </w:t>
      </w:r>
    </w:p>
    <w:p w:rsidR="0055058C" w:rsidRPr="00E84F9D" w:rsidRDefault="0055058C" w:rsidP="00801FDD">
      <w:pPr>
        <w:widowControl w:val="0"/>
        <w:spacing w:after="0" w:line="360" w:lineRule="auto"/>
        <w:ind w:left="40" w:firstLine="2795"/>
        <w:jc w:val="both"/>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 xml:space="preserve">зробила наш дослід таким динамічним. </w:t>
      </w:r>
    </w:p>
    <w:p w:rsidR="0055058C" w:rsidRPr="00E84F9D" w:rsidRDefault="0055058C" w:rsidP="00801FDD">
      <w:pPr>
        <w:widowControl w:val="0"/>
        <w:spacing w:after="0" w:line="360" w:lineRule="auto"/>
        <w:ind w:left="40" w:firstLine="2795"/>
        <w:jc w:val="both"/>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 xml:space="preserve">Будь-що запалити зуміє вона. </w:t>
      </w:r>
    </w:p>
    <w:p w:rsidR="0055058C" w:rsidRPr="00E84F9D" w:rsidRDefault="0055058C" w:rsidP="00801FDD">
      <w:pPr>
        <w:widowControl w:val="0"/>
        <w:spacing w:after="0" w:line="360" w:lineRule="auto"/>
        <w:ind w:left="40" w:firstLine="2795"/>
        <w:jc w:val="both"/>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Ім'я її — суміш запалювальна.</w:t>
      </w:r>
    </w:p>
    <w:p w:rsidR="0055058C" w:rsidRPr="00E84F9D" w:rsidRDefault="0055058C" w:rsidP="00801FDD">
      <w:pPr>
        <w:pStyle w:val="NormalWeb"/>
        <w:spacing w:before="0" w:beforeAutospacing="0" w:after="0" w:afterAutospacing="0" w:line="360" w:lineRule="auto"/>
        <w:ind w:right="-185"/>
        <w:jc w:val="both"/>
        <w:rPr>
          <w:i/>
          <w:sz w:val="28"/>
          <w:szCs w:val="28"/>
          <w:lang w:val="uk-UA"/>
        </w:rPr>
      </w:pPr>
      <w:r w:rsidRPr="00E84F9D">
        <w:rPr>
          <w:i/>
          <w:sz w:val="28"/>
          <w:szCs w:val="28"/>
          <w:lang w:val="uk-UA"/>
        </w:rPr>
        <w:t>У руках у вас дві свічки, що не горять. Покажіть їх глядачам. Після цього на мить з'єднайте їх разом гнітом, вимовіть "заклинання". Над ними з'явиться дим, а услід - і вогник. Розведіть свічки в різні боки - до здивування глядачів, вони самі собою запалали  .(Дві справжні (однакові за розміром) свічки приготовано наперед. Кінець гніту однієї з них присипаний порошком марганцівки, інший просочений рідким гліцерином (достатньо 2 або 3 краплі). Користуватися гліцерином і марганцівкою потрібно обережно. Якщо такий гніт з'єднати, витримати невелику паузу, поки не відбудеться реакція, обидві свічки почнуть палати.)</w:t>
      </w:r>
    </w:p>
    <w:p w:rsidR="0055058C" w:rsidRPr="00E84F9D" w:rsidRDefault="0055058C" w:rsidP="00801FDD">
      <w:pPr>
        <w:widowControl w:val="0"/>
        <w:spacing w:after="0" w:line="360" w:lineRule="auto"/>
        <w:ind w:left="40"/>
        <w:jc w:val="center"/>
        <w:rPr>
          <w:rFonts w:ascii="Times New Roman" w:hAnsi="Times New Roman"/>
          <w:b/>
          <w:bCs/>
          <w:i/>
          <w:iCs/>
          <w:color w:val="000000"/>
          <w:spacing w:val="-2"/>
          <w:sz w:val="28"/>
          <w:szCs w:val="28"/>
          <w:lang w:eastAsia="uk-UA"/>
        </w:rPr>
      </w:pPr>
      <w:r w:rsidRPr="00E84F9D">
        <w:rPr>
          <w:rFonts w:ascii="Times New Roman" w:hAnsi="Times New Roman"/>
          <w:b/>
          <w:bCs/>
          <w:i/>
          <w:iCs/>
          <w:color w:val="000000"/>
          <w:spacing w:val="-2"/>
          <w:sz w:val="28"/>
          <w:szCs w:val="28"/>
          <w:lang w:eastAsia="uk-UA"/>
        </w:rPr>
        <w:t>Дослід «Хімічна хірургія»</w:t>
      </w:r>
    </w:p>
    <w:p w:rsidR="0055058C" w:rsidRPr="00E84F9D" w:rsidRDefault="0055058C" w:rsidP="00801FDD">
      <w:pPr>
        <w:widowControl w:val="0"/>
        <w:spacing w:after="0" w:line="360" w:lineRule="auto"/>
        <w:ind w:left="40" w:firstLine="640"/>
        <w:jc w:val="both"/>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Чи знаєте ви, хто такі «хілери»? Це філіппінські лікарі, які прослави</w:t>
      </w:r>
      <w:r w:rsidRPr="00E84F9D">
        <w:rPr>
          <w:rFonts w:ascii="Times New Roman" w:hAnsi="Times New Roman"/>
          <w:color w:val="000000"/>
          <w:spacing w:val="3"/>
          <w:sz w:val="28"/>
          <w:szCs w:val="28"/>
          <w:lang w:eastAsia="uk-UA"/>
        </w:rPr>
        <w:softHyphen/>
        <w:t>лися вмінням вирізати хворі органи без скальпеля та «зашивати» рани без ниток. Не будемо судити про те, що в легендах про філіппінську медицину є правдою, а що — вигадкою. Але ви на якийсь час можете стати знахарем» котрий’уміє лікувати «живою» та «мертвою» водою.</w:t>
      </w:r>
    </w:p>
    <w:p w:rsidR="0055058C" w:rsidRPr="00E84F9D" w:rsidRDefault="0055058C" w:rsidP="00801FDD">
      <w:pPr>
        <w:widowControl w:val="0"/>
        <w:spacing w:after="0" w:line="360" w:lineRule="auto"/>
        <w:ind w:left="2835"/>
        <w:rPr>
          <w:rFonts w:ascii="Times New Roman" w:hAnsi="Times New Roman"/>
          <w:color w:val="000000"/>
          <w:spacing w:val="-2"/>
          <w:sz w:val="28"/>
          <w:szCs w:val="28"/>
          <w:lang w:eastAsia="uk-UA"/>
        </w:rPr>
      </w:pPr>
      <w:r w:rsidRPr="00E84F9D">
        <w:rPr>
          <w:rFonts w:ascii="Times New Roman" w:hAnsi="Times New Roman"/>
          <w:color w:val="000000"/>
          <w:spacing w:val="-2"/>
          <w:sz w:val="28"/>
          <w:szCs w:val="28"/>
          <w:lang w:eastAsia="uk-UA"/>
        </w:rPr>
        <w:t>Операція без болю</w:t>
      </w:r>
    </w:p>
    <w:p w:rsidR="0055058C" w:rsidRPr="00E84F9D" w:rsidRDefault="0055058C" w:rsidP="00801FDD">
      <w:pPr>
        <w:widowControl w:val="0"/>
        <w:spacing w:after="0" w:line="360" w:lineRule="auto"/>
        <w:ind w:left="2835"/>
        <w:rPr>
          <w:rFonts w:ascii="Times New Roman" w:hAnsi="Times New Roman"/>
          <w:color w:val="000000"/>
          <w:spacing w:val="-2"/>
          <w:sz w:val="28"/>
          <w:szCs w:val="28"/>
          <w:lang w:eastAsia="uk-UA"/>
        </w:rPr>
      </w:pPr>
      <w:r w:rsidRPr="00E84F9D">
        <w:rPr>
          <w:rFonts w:ascii="Times New Roman" w:hAnsi="Times New Roman"/>
          <w:color w:val="000000"/>
          <w:spacing w:val="-2"/>
          <w:sz w:val="28"/>
          <w:szCs w:val="28"/>
          <w:lang w:eastAsia="uk-UA"/>
        </w:rPr>
        <w:t>Буде лиш багато крові</w:t>
      </w:r>
    </w:p>
    <w:p w:rsidR="0055058C" w:rsidRPr="00E84F9D" w:rsidRDefault="0055058C" w:rsidP="00801FDD">
      <w:pPr>
        <w:widowControl w:val="0"/>
        <w:spacing w:after="0" w:line="360" w:lineRule="auto"/>
        <w:ind w:left="2835"/>
        <w:rPr>
          <w:rFonts w:ascii="Times New Roman" w:hAnsi="Times New Roman"/>
          <w:color w:val="000000"/>
          <w:spacing w:val="-2"/>
          <w:sz w:val="28"/>
          <w:szCs w:val="28"/>
          <w:lang w:eastAsia="uk-UA"/>
        </w:rPr>
      </w:pPr>
      <w:r w:rsidRPr="00E84F9D">
        <w:rPr>
          <w:rFonts w:ascii="Times New Roman" w:hAnsi="Times New Roman"/>
          <w:color w:val="000000"/>
          <w:spacing w:val="-2"/>
          <w:sz w:val="28"/>
          <w:szCs w:val="28"/>
          <w:lang w:eastAsia="uk-UA"/>
        </w:rPr>
        <w:t xml:space="preserve">А під час операції </w:t>
      </w:r>
    </w:p>
    <w:p w:rsidR="0055058C" w:rsidRPr="00E84F9D" w:rsidRDefault="0055058C" w:rsidP="00801FDD">
      <w:pPr>
        <w:widowControl w:val="0"/>
        <w:spacing w:after="0" w:line="360" w:lineRule="auto"/>
        <w:ind w:left="2835"/>
        <w:rPr>
          <w:rFonts w:ascii="Times New Roman" w:hAnsi="Times New Roman"/>
          <w:color w:val="000000"/>
          <w:spacing w:val="-2"/>
          <w:sz w:val="28"/>
          <w:szCs w:val="28"/>
          <w:lang w:eastAsia="uk-UA"/>
        </w:rPr>
      </w:pPr>
      <w:r w:rsidRPr="00E84F9D">
        <w:rPr>
          <w:rFonts w:ascii="Times New Roman" w:hAnsi="Times New Roman"/>
          <w:color w:val="000000"/>
          <w:spacing w:val="-2"/>
          <w:sz w:val="28"/>
          <w:szCs w:val="28"/>
          <w:lang w:eastAsia="uk-UA"/>
        </w:rPr>
        <w:t>Потрібна стерилізація</w:t>
      </w:r>
    </w:p>
    <w:p w:rsidR="0055058C" w:rsidRPr="00E84F9D" w:rsidRDefault="0055058C" w:rsidP="00801FDD">
      <w:pPr>
        <w:widowControl w:val="0"/>
        <w:spacing w:after="0" w:line="360" w:lineRule="auto"/>
        <w:ind w:left="40" w:firstLine="720"/>
        <w:jc w:val="both"/>
        <w:rPr>
          <w:rFonts w:ascii="Times New Roman" w:hAnsi="Times New Roman"/>
          <w:i/>
          <w:iCs/>
          <w:color w:val="000000"/>
          <w:spacing w:val="-4"/>
          <w:sz w:val="28"/>
          <w:szCs w:val="28"/>
          <w:lang w:eastAsia="uk-UA"/>
        </w:rPr>
      </w:pPr>
      <w:r w:rsidRPr="00E84F9D">
        <w:rPr>
          <w:rFonts w:ascii="Times New Roman" w:hAnsi="Times New Roman"/>
          <w:i/>
          <w:iCs/>
          <w:color w:val="000000"/>
          <w:spacing w:val="-4"/>
          <w:sz w:val="28"/>
          <w:szCs w:val="28"/>
          <w:lang w:eastAsia="uk-UA"/>
        </w:rPr>
        <w:t>Щоб продемонструвати глядачам своє мистецтво, заздалегідь приготуйте водні розчини ферум (III) хлориду, амоній тіоціанату та натрій фториду. Також вам буде потрібен доброволець із числа друзів-глядачів, котрий не заперечуватиме, аби на ньому продемонстрували «медичне диво». У крайньому разі, ви можете продемонструвати дослід на собі. Найкраще для цього підійде ділянка шкіри на руці від ліктьового згину до долоні або кисть руки.</w:t>
      </w:r>
    </w:p>
    <w:p w:rsidR="0055058C" w:rsidRPr="00E84F9D" w:rsidRDefault="0055058C" w:rsidP="00801FDD">
      <w:pPr>
        <w:widowControl w:val="0"/>
        <w:numPr>
          <w:ilvl w:val="0"/>
          <w:numId w:val="1"/>
        </w:numPr>
        <w:tabs>
          <w:tab w:val="left" w:pos="1081"/>
        </w:tabs>
        <w:spacing w:after="0" w:line="360" w:lineRule="auto"/>
        <w:ind w:left="40" w:hanging="360"/>
        <w:jc w:val="both"/>
        <w:rPr>
          <w:rFonts w:ascii="Times New Roman" w:hAnsi="Times New Roman"/>
          <w:i/>
          <w:iCs/>
          <w:color w:val="000000"/>
          <w:spacing w:val="-4"/>
          <w:sz w:val="28"/>
          <w:szCs w:val="28"/>
          <w:lang w:eastAsia="uk-UA"/>
        </w:rPr>
      </w:pPr>
      <w:r w:rsidRPr="00E84F9D">
        <w:rPr>
          <w:rFonts w:ascii="Times New Roman" w:hAnsi="Times New Roman"/>
          <w:color w:val="000000"/>
          <w:spacing w:val="3"/>
          <w:sz w:val="28"/>
          <w:szCs w:val="28"/>
          <w:lang w:eastAsia="uk-UA"/>
        </w:rPr>
        <w:t xml:space="preserve">Спочатку змочіть вату спиртом </w:t>
      </w:r>
      <w:r w:rsidRPr="00E84F9D">
        <w:rPr>
          <w:rFonts w:ascii="Times New Roman" w:hAnsi="Times New Roman"/>
          <w:i/>
          <w:iCs/>
          <w:color w:val="000000"/>
          <w:spacing w:val="-4"/>
          <w:sz w:val="28"/>
          <w:szCs w:val="28"/>
          <w:lang w:eastAsia="uk-UA"/>
        </w:rPr>
        <w:t>(насправді це буде розчин амоній тіоціанату).</w:t>
      </w:r>
    </w:p>
    <w:p w:rsidR="0055058C" w:rsidRPr="00E84F9D" w:rsidRDefault="0055058C" w:rsidP="00801FDD">
      <w:pPr>
        <w:widowControl w:val="0"/>
        <w:numPr>
          <w:ilvl w:val="0"/>
          <w:numId w:val="1"/>
        </w:numPr>
        <w:tabs>
          <w:tab w:val="left" w:pos="1100"/>
        </w:tabs>
        <w:spacing w:after="0" w:line="360" w:lineRule="auto"/>
        <w:ind w:left="40" w:hanging="360"/>
        <w:jc w:val="both"/>
        <w:rPr>
          <w:rFonts w:ascii="Times New Roman" w:hAnsi="Times New Roman"/>
          <w:i/>
          <w:iCs/>
          <w:color w:val="000000"/>
          <w:spacing w:val="-4"/>
          <w:sz w:val="28"/>
          <w:szCs w:val="28"/>
          <w:lang w:eastAsia="uk-UA"/>
        </w:rPr>
      </w:pPr>
      <w:r w:rsidRPr="00E84F9D">
        <w:rPr>
          <w:rFonts w:ascii="Times New Roman" w:hAnsi="Times New Roman"/>
          <w:color w:val="000000"/>
          <w:spacing w:val="3"/>
          <w:sz w:val="28"/>
          <w:szCs w:val="28"/>
          <w:lang w:eastAsia="uk-UA"/>
        </w:rPr>
        <w:t xml:space="preserve">Потім продезінфікуйте «скальпель», не жаліючи «йоду» </w:t>
      </w:r>
      <w:r w:rsidRPr="00E84F9D">
        <w:rPr>
          <w:rFonts w:ascii="Times New Roman" w:hAnsi="Times New Roman"/>
          <w:i/>
          <w:iCs/>
          <w:color w:val="000000"/>
          <w:spacing w:val="-4"/>
          <w:sz w:val="28"/>
          <w:szCs w:val="28"/>
          <w:lang w:eastAsia="uk-UA"/>
        </w:rPr>
        <w:t>(як скальпель можна використовувати скляну або дерев'яну паличку, у ролі йоду виступатиме розчин ферум (III) хлориду).</w:t>
      </w:r>
    </w:p>
    <w:p w:rsidR="0055058C" w:rsidRPr="00E84F9D" w:rsidRDefault="0055058C" w:rsidP="00801FDD">
      <w:pPr>
        <w:widowControl w:val="0"/>
        <w:numPr>
          <w:ilvl w:val="0"/>
          <w:numId w:val="1"/>
        </w:numPr>
        <w:tabs>
          <w:tab w:val="left" w:pos="1100"/>
        </w:tabs>
        <w:spacing w:after="0" w:line="360" w:lineRule="auto"/>
        <w:ind w:left="40" w:hanging="360"/>
        <w:jc w:val="both"/>
        <w:rPr>
          <w:rFonts w:ascii="Times New Roman" w:hAnsi="Times New Roman"/>
          <w:i/>
          <w:iCs/>
          <w:color w:val="000000"/>
          <w:spacing w:val="-4"/>
          <w:sz w:val="28"/>
          <w:szCs w:val="28"/>
          <w:lang w:eastAsia="uk-UA"/>
        </w:rPr>
      </w:pPr>
      <w:r w:rsidRPr="00E84F9D">
        <w:rPr>
          <w:rFonts w:ascii="Times New Roman" w:hAnsi="Times New Roman"/>
          <w:color w:val="000000"/>
          <w:spacing w:val="3"/>
          <w:sz w:val="28"/>
          <w:szCs w:val="28"/>
          <w:lang w:eastAsia="uk-UA"/>
        </w:rPr>
        <w:t xml:space="preserve">Після цього зробіть «надріз». </w:t>
      </w:r>
      <w:r w:rsidRPr="00E84F9D">
        <w:rPr>
          <w:rFonts w:ascii="Times New Roman" w:hAnsi="Times New Roman"/>
          <w:i/>
          <w:iCs/>
          <w:color w:val="000000"/>
          <w:spacing w:val="-4"/>
          <w:sz w:val="28"/>
          <w:szCs w:val="28"/>
          <w:lang w:eastAsia="uk-UA"/>
        </w:rPr>
        <w:t>Проведіть скальпелем по ділянці шкіри, обробленій спиртом</w:t>
      </w:r>
      <w:r w:rsidRPr="00E84F9D">
        <w:rPr>
          <w:rFonts w:ascii="Times New Roman" w:hAnsi="Times New Roman"/>
          <w:color w:val="000000"/>
          <w:spacing w:val="3"/>
          <w:sz w:val="28"/>
          <w:szCs w:val="28"/>
          <w:lang w:eastAsia="uk-UA"/>
        </w:rPr>
        <w:t xml:space="preserve">,— </w:t>
      </w:r>
      <w:r w:rsidRPr="00E84F9D">
        <w:rPr>
          <w:rFonts w:ascii="Times New Roman" w:hAnsi="Times New Roman"/>
          <w:i/>
          <w:iCs/>
          <w:color w:val="000000"/>
          <w:spacing w:val="-4"/>
          <w:sz w:val="28"/>
          <w:szCs w:val="28"/>
          <w:lang w:eastAsia="uk-UA"/>
        </w:rPr>
        <w:t>«потече кров».</w:t>
      </w:r>
    </w:p>
    <w:p w:rsidR="0055058C" w:rsidRPr="00E84F9D" w:rsidRDefault="0055058C" w:rsidP="00801FDD">
      <w:pPr>
        <w:widowControl w:val="0"/>
        <w:numPr>
          <w:ilvl w:val="0"/>
          <w:numId w:val="1"/>
        </w:numPr>
        <w:tabs>
          <w:tab w:val="left" w:pos="1100"/>
        </w:tabs>
        <w:spacing w:after="0" w:line="360" w:lineRule="auto"/>
        <w:ind w:left="40" w:hanging="360"/>
        <w:jc w:val="both"/>
        <w:rPr>
          <w:rFonts w:ascii="Times New Roman" w:hAnsi="Times New Roman"/>
          <w:i/>
          <w:iCs/>
          <w:color w:val="000000"/>
          <w:spacing w:val="-4"/>
          <w:sz w:val="28"/>
          <w:szCs w:val="28"/>
          <w:lang w:eastAsia="uk-UA"/>
        </w:rPr>
      </w:pPr>
      <w:r w:rsidRPr="00E84F9D">
        <w:rPr>
          <w:rFonts w:ascii="Times New Roman" w:hAnsi="Times New Roman"/>
          <w:color w:val="000000"/>
          <w:spacing w:val="3"/>
          <w:sz w:val="28"/>
          <w:szCs w:val="28"/>
          <w:lang w:eastAsia="uk-UA"/>
        </w:rPr>
        <w:t xml:space="preserve">По тому слід «загоїти рану». Для цього візьміть живу воду </w:t>
      </w:r>
      <w:r w:rsidRPr="00E84F9D">
        <w:rPr>
          <w:rFonts w:ascii="Times New Roman" w:hAnsi="Times New Roman"/>
          <w:i/>
          <w:iCs/>
          <w:color w:val="000000"/>
          <w:spacing w:val="-4"/>
          <w:sz w:val="28"/>
          <w:szCs w:val="28"/>
          <w:lang w:eastAsia="uk-UA"/>
        </w:rPr>
        <w:t>(розчин натрій фториду) Кров зникне, а під нею</w:t>
      </w:r>
      <w:r w:rsidRPr="00E84F9D">
        <w:rPr>
          <w:rFonts w:ascii="Times New Roman" w:hAnsi="Times New Roman"/>
          <w:color w:val="000000"/>
          <w:spacing w:val="3"/>
          <w:sz w:val="28"/>
          <w:szCs w:val="28"/>
          <w:lang w:eastAsia="uk-UA"/>
        </w:rPr>
        <w:t xml:space="preserve"> — </w:t>
      </w:r>
      <w:r w:rsidRPr="00E84F9D">
        <w:rPr>
          <w:rFonts w:ascii="Times New Roman" w:hAnsi="Times New Roman"/>
          <w:i/>
          <w:iCs/>
          <w:color w:val="000000"/>
          <w:spacing w:val="-4"/>
          <w:sz w:val="28"/>
          <w:szCs w:val="28"/>
          <w:lang w:eastAsia="uk-UA"/>
        </w:rPr>
        <w:t>усі побачать здорову шкіру.</w:t>
      </w:r>
    </w:p>
    <w:p w:rsidR="0055058C" w:rsidRPr="00E84F9D" w:rsidRDefault="0055058C" w:rsidP="00801FDD">
      <w:pPr>
        <w:widowControl w:val="0"/>
        <w:spacing w:after="0" w:line="360" w:lineRule="auto"/>
        <w:ind w:left="40" w:firstLine="720"/>
        <w:jc w:val="both"/>
        <w:rPr>
          <w:rFonts w:ascii="Times New Roman" w:hAnsi="Times New Roman"/>
          <w:i/>
          <w:iCs/>
          <w:color w:val="000000"/>
          <w:spacing w:val="-4"/>
          <w:sz w:val="28"/>
          <w:szCs w:val="28"/>
          <w:lang w:eastAsia="uk-UA"/>
        </w:rPr>
      </w:pPr>
      <w:r w:rsidRPr="00E84F9D">
        <w:rPr>
          <w:rFonts w:ascii="Times New Roman" w:hAnsi="Times New Roman"/>
          <w:color w:val="000000"/>
          <w:spacing w:val="3"/>
          <w:sz w:val="28"/>
          <w:szCs w:val="28"/>
          <w:lang w:eastAsia="uk-UA"/>
        </w:rPr>
        <w:t xml:space="preserve">Ось і весь дослід. </w:t>
      </w:r>
      <w:r w:rsidRPr="00E84F9D">
        <w:rPr>
          <w:rFonts w:ascii="Times New Roman" w:hAnsi="Times New Roman"/>
          <w:i/>
          <w:iCs/>
          <w:color w:val="000000"/>
          <w:spacing w:val="-4"/>
          <w:sz w:val="28"/>
          <w:szCs w:val="28"/>
          <w:lang w:eastAsia="uk-UA"/>
        </w:rPr>
        <w:t>Не забудьте добре вимити «прооперовану» руку во</w:t>
      </w:r>
      <w:r w:rsidRPr="00E84F9D">
        <w:rPr>
          <w:rFonts w:ascii="Times New Roman" w:hAnsi="Times New Roman"/>
          <w:i/>
          <w:iCs/>
          <w:color w:val="000000"/>
          <w:spacing w:val="-4"/>
          <w:sz w:val="28"/>
          <w:szCs w:val="28"/>
          <w:lang w:eastAsia="uk-UA"/>
        </w:rPr>
        <w:softHyphen/>
        <w:t>дою, щоб не залишилося слідів використовуваних реактивів.</w:t>
      </w:r>
    </w:p>
    <w:p w:rsidR="0055058C" w:rsidRPr="00E84F9D" w:rsidRDefault="0055058C" w:rsidP="00801FDD">
      <w:pPr>
        <w:widowControl w:val="0"/>
        <w:spacing w:after="0" w:line="360" w:lineRule="auto"/>
        <w:ind w:left="40"/>
        <w:jc w:val="center"/>
        <w:rPr>
          <w:rFonts w:ascii="Times New Roman" w:hAnsi="Times New Roman"/>
          <w:b/>
          <w:bCs/>
          <w:i/>
          <w:iCs/>
          <w:color w:val="000000"/>
          <w:spacing w:val="-2"/>
          <w:sz w:val="28"/>
          <w:szCs w:val="28"/>
          <w:lang w:eastAsia="uk-UA"/>
        </w:rPr>
      </w:pPr>
      <w:r w:rsidRPr="00E84F9D">
        <w:rPr>
          <w:rFonts w:ascii="Times New Roman" w:hAnsi="Times New Roman"/>
          <w:b/>
          <w:bCs/>
          <w:i/>
          <w:iCs/>
          <w:color w:val="000000"/>
          <w:spacing w:val="-2"/>
          <w:sz w:val="28"/>
          <w:szCs w:val="28"/>
          <w:lang w:eastAsia="uk-UA"/>
        </w:rPr>
        <w:t>Дослід «Хімічний вулкан»</w:t>
      </w:r>
    </w:p>
    <w:p w:rsidR="0055058C" w:rsidRPr="00E84F9D" w:rsidRDefault="0055058C" w:rsidP="00801FDD">
      <w:pPr>
        <w:widowControl w:val="0"/>
        <w:spacing w:after="0" w:line="360" w:lineRule="auto"/>
        <w:ind w:left="3261" w:firstLine="40"/>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 xml:space="preserve">Вважаю я, не тільки ти </w:t>
      </w:r>
    </w:p>
    <w:p w:rsidR="0055058C" w:rsidRPr="00E84F9D" w:rsidRDefault="0055058C" w:rsidP="00801FDD">
      <w:pPr>
        <w:widowControl w:val="0"/>
        <w:spacing w:after="0" w:line="360" w:lineRule="auto"/>
        <w:ind w:left="3261" w:firstLine="40"/>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Вулкан хотів би побачити.</w:t>
      </w:r>
    </w:p>
    <w:p w:rsidR="0055058C" w:rsidRPr="00E84F9D" w:rsidRDefault="0055058C" w:rsidP="00801FDD">
      <w:pPr>
        <w:widowControl w:val="0"/>
        <w:spacing w:after="0" w:line="360" w:lineRule="auto"/>
        <w:ind w:left="3261" w:firstLine="40"/>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Потрібно дослід провести,</w:t>
      </w:r>
    </w:p>
    <w:p w:rsidR="0055058C" w:rsidRPr="00E84F9D" w:rsidRDefault="0055058C" w:rsidP="00801FDD">
      <w:pPr>
        <w:widowControl w:val="0"/>
        <w:spacing w:after="0" w:line="360" w:lineRule="auto"/>
        <w:ind w:left="3261" w:firstLine="40"/>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І в гори можемо не йти.</w:t>
      </w:r>
    </w:p>
    <w:p w:rsidR="0055058C" w:rsidRPr="00E84F9D" w:rsidRDefault="0055058C" w:rsidP="00801FDD">
      <w:pPr>
        <w:widowControl w:val="0"/>
        <w:spacing w:after="0" w:line="360" w:lineRule="auto"/>
        <w:ind w:left="3261" w:firstLine="40"/>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 xml:space="preserve">Ми можем діючий вулкан </w:t>
      </w:r>
    </w:p>
    <w:p w:rsidR="0055058C" w:rsidRPr="00E84F9D" w:rsidRDefault="0055058C" w:rsidP="00801FDD">
      <w:pPr>
        <w:widowControl w:val="0"/>
        <w:spacing w:after="0" w:line="360" w:lineRule="auto"/>
        <w:ind w:left="3261" w:firstLine="40"/>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Зробити тут, у залі:</w:t>
      </w:r>
    </w:p>
    <w:p w:rsidR="0055058C" w:rsidRPr="00E84F9D" w:rsidRDefault="0055058C" w:rsidP="00801FDD">
      <w:pPr>
        <w:widowControl w:val="0"/>
        <w:spacing w:after="0" w:line="360" w:lineRule="auto"/>
        <w:ind w:left="3261" w:firstLine="40"/>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 xml:space="preserve">Ретельно в тиглі розітрем </w:t>
      </w:r>
    </w:p>
    <w:p w:rsidR="0055058C" w:rsidRPr="00E84F9D" w:rsidRDefault="0055058C" w:rsidP="00801FDD">
      <w:pPr>
        <w:widowControl w:val="0"/>
        <w:spacing w:after="0" w:line="360" w:lineRule="auto"/>
        <w:ind w:left="3261" w:firstLine="40"/>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Оранжеві кристали,</w:t>
      </w:r>
    </w:p>
    <w:p w:rsidR="0055058C" w:rsidRPr="00E84F9D" w:rsidRDefault="0055058C" w:rsidP="00801FDD">
      <w:pPr>
        <w:widowControl w:val="0"/>
        <w:spacing w:after="0" w:line="360" w:lineRule="auto"/>
        <w:ind w:left="3261" w:firstLine="40"/>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Цю сіль на гірку покладем,</w:t>
      </w:r>
    </w:p>
    <w:p w:rsidR="0055058C" w:rsidRPr="00E84F9D" w:rsidRDefault="0055058C" w:rsidP="00801FDD">
      <w:pPr>
        <w:widowControl w:val="0"/>
        <w:spacing w:after="0" w:line="360" w:lineRule="auto"/>
        <w:ind w:left="3261" w:firstLine="40"/>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Щоб виверження мати.</w:t>
      </w:r>
    </w:p>
    <w:p w:rsidR="0055058C" w:rsidRPr="00E84F9D" w:rsidRDefault="0055058C" w:rsidP="00801FDD">
      <w:pPr>
        <w:widowControl w:val="0"/>
        <w:spacing w:after="0" w:line="360" w:lineRule="auto"/>
        <w:ind w:left="3261" w:firstLine="40"/>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Ця сіль — амоній дихромат.</w:t>
      </w:r>
    </w:p>
    <w:p w:rsidR="0055058C" w:rsidRPr="00E84F9D" w:rsidRDefault="0055058C" w:rsidP="00801FDD">
      <w:pPr>
        <w:widowControl w:val="0"/>
        <w:spacing w:after="0" w:line="360" w:lineRule="auto"/>
        <w:ind w:left="3261" w:firstLine="40"/>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У ній зробили кратер.</w:t>
      </w:r>
    </w:p>
    <w:p w:rsidR="0055058C" w:rsidRPr="00E84F9D" w:rsidRDefault="0055058C" w:rsidP="00801FDD">
      <w:pPr>
        <w:widowControl w:val="0"/>
        <w:spacing w:after="0" w:line="360" w:lineRule="auto"/>
        <w:ind w:left="3261" w:firstLine="40"/>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І спиртом просочили,</w:t>
      </w:r>
    </w:p>
    <w:p w:rsidR="0055058C" w:rsidRPr="00E84F9D" w:rsidRDefault="0055058C" w:rsidP="00801FDD">
      <w:pPr>
        <w:widowControl w:val="0"/>
        <w:spacing w:after="0" w:line="360" w:lineRule="auto"/>
        <w:ind w:left="3261" w:firstLine="40"/>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А потім підпалили.</w:t>
      </w:r>
    </w:p>
    <w:p w:rsidR="0055058C" w:rsidRPr="00E84F9D" w:rsidRDefault="0055058C" w:rsidP="00801FDD">
      <w:pPr>
        <w:widowControl w:val="0"/>
        <w:spacing w:after="0" w:line="360" w:lineRule="auto"/>
        <w:ind w:left="3261" w:firstLine="40"/>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 xml:space="preserve">Від теплоти згоряння </w:t>
      </w:r>
    </w:p>
    <w:p w:rsidR="0055058C" w:rsidRPr="00E84F9D" w:rsidRDefault="0055058C" w:rsidP="00801FDD">
      <w:pPr>
        <w:widowControl w:val="0"/>
        <w:spacing w:after="0" w:line="360" w:lineRule="auto"/>
        <w:ind w:left="3261" w:firstLine="40"/>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Почнеться розкладання.</w:t>
      </w:r>
    </w:p>
    <w:p w:rsidR="0055058C" w:rsidRPr="00E84F9D" w:rsidRDefault="0055058C" w:rsidP="00801FDD">
      <w:pPr>
        <w:widowControl w:val="0"/>
        <w:spacing w:after="0" w:line="360" w:lineRule="auto"/>
        <w:ind w:left="3261" w:firstLine="40"/>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Процес екзотермічний —</w:t>
      </w:r>
    </w:p>
    <w:p w:rsidR="0055058C" w:rsidRPr="00E84F9D" w:rsidRDefault="0055058C" w:rsidP="00801FDD">
      <w:pPr>
        <w:widowControl w:val="0"/>
        <w:spacing w:after="0" w:line="360" w:lineRule="auto"/>
        <w:ind w:left="3261" w:firstLine="40"/>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Це є «вулкан» хімічний,</w:t>
      </w:r>
    </w:p>
    <w:p w:rsidR="0055058C" w:rsidRPr="00E84F9D" w:rsidRDefault="0055058C" w:rsidP="00801FDD">
      <w:pPr>
        <w:widowControl w:val="0"/>
        <w:spacing w:after="0" w:line="360" w:lineRule="auto"/>
        <w:ind w:left="40" w:firstLine="720"/>
        <w:jc w:val="both"/>
        <w:rPr>
          <w:rFonts w:ascii="Times New Roman" w:hAnsi="Times New Roman"/>
          <w:i/>
          <w:iCs/>
          <w:color w:val="000000"/>
          <w:spacing w:val="-4"/>
          <w:sz w:val="28"/>
          <w:szCs w:val="28"/>
          <w:lang w:eastAsia="uk-UA"/>
        </w:rPr>
      </w:pPr>
      <w:r w:rsidRPr="00E84F9D">
        <w:rPr>
          <w:rFonts w:ascii="Times New Roman" w:hAnsi="Times New Roman"/>
          <w:i/>
          <w:iCs/>
          <w:color w:val="000000"/>
          <w:spacing w:val="-4"/>
          <w:sz w:val="28"/>
          <w:szCs w:val="28"/>
          <w:lang w:eastAsia="uk-UA"/>
        </w:rPr>
        <w:t>Експериментатор у фарфоровій ступці ретельно розтирає 50 г оранжево-червоних кристалів амоній дихромату. Порошок висипає на велику металеву підставку, надаючи йому форму гірки. На вершині «вулкану» паличкою робить лунку і вливає 1—2 мл етилового спирту. Спирт підпалює сірником. При цьому з «кратера» викидається сніп яскравих іскор, що нага</w:t>
      </w:r>
      <w:r w:rsidRPr="00E84F9D">
        <w:rPr>
          <w:rFonts w:ascii="Times New Roman" w:hAnsi="Times New Roman"/>
          <w:i/>
          <w:iCs/>
          <w:color w:val="000000"/>
          <w:spacing w:val="-4"/>
          <w:sz w:val="28"/>
          <w:szCs w:val="28"/>
          <w:lang w:eastAsia="uk-UA"/>
        </w:rPr>
        <w:softHyphen/>
        <w:t>дує виверження справжнього вулкану.</w:t>
      </w:r>
    </w:p>
    <w:p w:rsidR="0055058C" w:rsidRPr="00E84F9D" w:rsidRDefault="0055058C" w:rsidP="00801FDD">
      <w:pPr>
        <w:widowControl w:val="0"/>
        <w:spacing w:after="0" w:line="360" w:lineRule="auto"/>
        <w:ind w:left="40"/>
        <w:rPr>
          <w:rFonts w:ascii="Times New Roman" w:hAnsi="Times New Roman"/>
          <w:b/>
          <w:bCs/>
          <w:i/>
          <w:iCs/>
          <w:color w:val="000000"/>
          <w:spacing w:val="-2"/>
          <w:sz w:val="28"/>
          <w:szCs w:val="28"/>
          <w:lang w:eastAsia="uk-UA"/>
        </w:rPr>
      </w:pPr>
    </w:p>
    <w:p w:rsidR="0055058C" w:rsidRPr="00E84F9D" w:rsidRDefault="0055058C" w:rsidP="00801FDD">
      <w:pPr>
        <w:widowControl w:val="0"/>
        <w:spacing w:after="0" w:line="360" w:lineRule="auto"/>
        <w:ind w:left="40"/>
        <w:jc w:val="center"/>
        <w:rPr>
          <w:rFonts w:ascii="Times New Roman" w:hAnsi="Times New Roman"/>
          <w:b/>
          <w:bCs/>
          <w:i/>
          <w:iCs/>
          <w:color w:val="000000"/>
          <w:spacing w:val="-2"/>
          <w:sz w:val="28"/>
          <w:szCs w:val="28"/>
          <w:lang w:eastAsia="uk-UA"/>
        </w:rPr>
      </w:pPr>
      <w:r w:rsidRPr="00E84F9D">
        <w:rPr>
          <w:rFonts w:ascii="Times New Roman" w:hAnsi="Times New Roman"/>
          <w:b/>
          <w:bCs/>
          <w:i/>
          <w:iCs/>
          <w:color w:val="000000"/>
          <w:spacing w:val="-2"/>
          <w:sz w:val="28"/>
          <w:szCs w:val="28"/>
          <w:lang w:eastAsia="uk-UA"/>
        </w:rPr>
        <w:t>Дослід «Содова гадюка»</w:t>
      </w:r>
    </w:p>
    <w:p w:rsidR="0055058C" w:rsidRPr="00E84F9D" w:rsidRDefault="0055058C" w:rsidP="00801FDD">
      <w:pPr>
        <w:widowControl w:val="0"/>
        <w:spacing w:after="0" w:line="360" w:lineRule="auto"/>
        <w:ind w:left="2694" w:firstLine="720"/>
        <w:jc w:val="both"/>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А що я вам покажу,</w:t>
      </w:r>
    </w:p>
    <w:p w:rsidR="0055058C" w:rsidRPr="00E84F9D" w:rsidRDefault="0055058C" w:rsidP="00801FDD">
      <w:pPr>
        <w:widowControl w:val="0"/>
        <w:spacing w:after="0" w:line="360" w:lineRule="auto"/>
        <w:ind w:left="2694" w:firstLine="720"/>
        <w:jc w:val="both"/>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 xml:space="preserve"> в піску вогонь я запалю.</w:t>
      </w:r>
    </w:p>
    <w:p w:rsidR="0055058C" w:rsidRPr="00E84F9D" w:rsidRDefault="0055058C" w:rsidP="00801FDD">
      <w:pPr>
        <w:widowControl w:val="0"/>
        <w:spacing w:after="0" w:line="360" w:lineRule="auto"/>
        <w:ind w:left="2694" w:firstLine="720"/>
        <w:jc w:val="both"/>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 xml:space="preserve"> Робити вмію ще й не те, </w:t>
      </w:r>
    </w:p>
    <w:p w:rsidR="0055058C" w:rsidRPr="00E84F9D" w:rsidRDefault="0055058C" w:rsidP="00801FDD">
      <w:pPr>
        <w:widowControl w:val="0"/>
        <w:spacing w:after="0" w:line="360" w:lineRule="auto"/>
        <w:ind w:left="2694" w:firstLine="720"/>
        <w:jc w:val="both"/>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 xml:space="preserve">якщо від страху не вмрете, </w:t>
      </w:r>
    </w:p>
    <w:p w:rsidR="0055058C" w:rsidRPr="00E84F9D" w:rsidRDefault="0055058C" w:rsidP="00801FDD">
      <w:pPr>
        <w:widowControl w:val="0"/>
        <w:spacing w:after="0" w:line="360" w:lineRule="auto"/>
        <w:ind w:left="2694" w:firstLine="720"/>
        <w:jc w:val="both"/>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 xml:space="preserve">вам зараз зміїв покажу. </w:t>
      </w:r>
    </w:p>
    <w:p w:rsidR="0055058C" w:rsidRPr="00E84F9D" w:rsidRDefault="0055058C" w:rsidP="00801FDD">
      <w:pPr>
        <w:widowControl w:val="0"/>
        <w:spacing w:after="0" w:line="360" w:lineRule="auto"/>
        <w:ind w:left="2694" w:firstLine="720"/>
        <w:jc w:val="both"/>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 xml:space="preserve">Хвилинку тільки розбуджу. </w:t>
      </w:r>
    </w:p>
    <w:p w:rsidR="0055058C" w:rsidRPr="00E84F9D" w:rsidRDefault="0055058C" w:rsidP="00801FDD">
      <w:pPr>
        <w:widowControl w:val="0"/>
        <w:spacing w:after="0" w:line="360" w:lineRule="auto"/>
        <w:ind w:left="2694" w:firstLine="720"/>
        <w:jc w:val="both"/>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 xml:space="preserve">Прогріть пісок потрібно більше, </w:t>
      </w:r>
    </w:p>
    <w:p w:rsidR="0055058C" w:rsidRPr="00E84F9D" w:rsidRDefault="0055058C" w:rsidP="00801FDD">
      <w:pPr>
        <w:widowControl w:val="0"/>
        <w:spacing w:after="0" w:line="360" w:lineRule="auto"/>
        <w:ind w:left="2694" w:firstLine="720"/>
        <w:jc w:val="both"/>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а одночасно дивіться ви й на інше.</w:t>
      </w:r>
    </w:p>
    <w:p w:rsidR="0055058C" w:rsidRPr="00E84F9D" w:rsidRDefault="0055058C" w:rsidP="00801FDD">
      <w:pPr>
        <w:widowControl w:val="0"/>
        <w:spacing w:after="0" w:line="360" w:lineRule="auto"/>
        <w:ind w:left="40" w:firstLine="720"/>
        <w:jc w:val="both"/>
        <w:rPr>
          <w:rFonts w:ascii="Times New Roman" w:hAnsi="Times New Roman"/>
          <w:i/>
          <w:iCs/>
          <w:color w:val="000000"/>
          <w:spacing w:val="-4"/>
          <w:sz w:val="28"/>
          <w:szCs w:val="28"/>
          <w:lang w:eastAsia="uk-UA"/>
        </w:rPr>
      </w:pPr>
      <w:r w:rsidRPr="00E84F9D">
        <w:rPr>
          <w:rFonts w:ascii="Times New Roman" w:hAnsi="Times New Roman"/>
          <w:i/>
          <w:iCs/>
          <w:color w:val="000000"/>
          <w:spacing w:val="-4"/>
          <w:sz w:val="28"/>
          <w:szCs w:val="28"/>
          <w:lang w:eastAsia="uk-UA"/>
        </w:rPr>
        <w:t>Підготовка до демонстрації досліду: 3—4 ложки сухого просіяного річкового піску, І чайна ложка цукрової пудри, 1/4 чайної ложки натрій гідрогенкарбонату (питна сода), 96</w:t>
      </w:r>
      <w:r w:rsidRPr="00E84F9D">
        <w:rPr>
          <w:rFonts w:ascii="Times New Roman" w:hAnsi="Times New Roman"/>
          <w:color w:val="000000"/>
          <w:spacing w:val="3"/>
          <w:sz w:val="28"/>
          <w:szCs w:val="28"/>
          <w:lang w:eastAsia="uk-UA"/>
        </w:rPr>
        <w:t>—</w:t>
      </w:r>
      <w:r w:rsidRPr="00E84F9D">
        <w:rPr>
          <w:rFonts w:ascii="Times New Roman" w:hAnsi="Times New Roman"/>
          <w:i/>
          <w:iCs/>
          <w:color w:val="000000"/>
          <w:spacing w:val="-4"/>
          <w:sz w:val="28"/>
          <w:szCs w:val="28"/>
          <w:lang w:eastAsia="uk-UA"/>
        </w:rPr>
        <w:t>98%-й розчин етанолу.</w:t>
      </w:r>
    </w:p>
    <w:p w:rsidR="0055058C" w:rsidRPr="00E84F9D" w:rsidRDefault="0055058C" w:rsidP="00801FDD">
      <w:pPr>
        <w:widowControl w:val="0"/>
        <w:numPr>
          <w:ilvl w:val="0"/>
          <w:numId w:val="2"/>
        </w:numPr>
        <w:tabs>
          <w:tab w:val="left" w:pos="1062"/>
        </w:tabs>
        <w:spacing w:after="0" w:line="360" w:lineRule="auto"/>
        <w:ind w:left="40" w:firstLine="720"/>
        <w:jc w:val="both"/>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Насипаємо у тарілку 3-4 ложки сухого просіяного річкового піску й робимо із нього гірку з поглибленням у вершині.</w:t>
      </w:r>
    </w:p>
    <w:p w:rsidR="0055058C" w:rsidRPr="00E84F9D" w:rsidRDefault="0055058C" w:rsidP="00801FDD">
      <w:pPr>
        <w:widowControl w:val="0"/>
        <w:numPr>
          <w:ilvl w:val="0"/>
          <w:numId w:val="2"/>
        </w:numPr>
        <w:tabs>
          <w:tab w:val="left" w:pos="1105"/>
        </w:tabs>
        <w:spacing w:after="0" w:line="360" w:lineRule="auto"/>
        <w:ind w:left="40" w:firstLine="720"/>
        <w:jc w:val="both"/>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Готуємо реакційну суміш, що складається з 1 чайної ложки цукрової пудри й 1/4 чайної ложки натрій гідрогенкарбонату.</w:t>
      </w:r>
    </w:p>
    <w:p w:rsidR="0055058C" w:rsidRPr="00E84F9D" w:rsidRDefault="0055058C" w:rsidP="00801FDD">
      <w:pPr>
        <w:widowControl w:val="0"/>
        <w:numPr>
          <w:ilvl w:val="0"/>
          <w:numId w:val="2"/>
        </w:numPr>
        <w:tabs>
          <w:tab w:val="left" w:pos="1138"/>
        </w:tabs>
        <w:spacing w:after="0" w:line="360" w:lineRule="auto"/>
        <w:ind w:left="40" w:firstLine="720"/>
        <w:jc w:val="both"/>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Просочуємо пісок 96—98%-м розчином етанолу і насипаємо у поглиблення гірки приготовлену реакційну суміш, після цього підпалюємо спирт.</w:t>
      </w:r>
    </w:p>
    <w:p w:rsidR="0055058C" w:rsidRPr="00E84F9D" w:rsidRDefault="0055058C" w:rsidP="00801FDD">
      <w:pPr>
        <w:widowControl w:val="0"/>
        <w:spacing w:after="0" w:line="360" w:lineRule="auto"/>
        <w:ind w:left="40" w:firstLine="720"/>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Через 3—4 хвилини на поверхні суміші з'являються чорні кульки, а в основі гірки — чорна рідина. Коли майже весь спирт згоряє й суміш чорніє, з піску повільно виповзає товста чорна «гадюка».</w:t>
      </w:r>
    </w:p>
    <w:p w:rsidR="0055058C" w:rsidRPr="00E84F9D" w:rsidRDefault="0055058C" w:rsidP="00801FDD">
      <w:pPr>
        <w:widowControl w:val="0"/>
        <w:spacing w:after="0" w:line="360" w:lineRule="auto"/>
        <w:ind w:left="40" w:firstLine="720"/>
        <w:jc w:val="center"/>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АБО</w:t>
      </w:r>
    </w:p>
    <w:p w:rsidR="0055058C" w:rsidRPr="00E84F9D" w:rsidRDefault="0055058C" w:rsidP="00801FDD">
      <w:pPr>
        <w:spacing w:after="0" w:line="360" w:lineRule="auto"/>
        <w:rPr>
          <w:rFonts w:ascii="Times New Roman" w:hAnsi="Times New Roman"/>
          <w:i/>
          <w:sz w:val="28"/>
          <w:szCs w:val="28"/>
          <w:lang w:val="ru-RU" w:eastAsia="ru-RU"/>
        </w:rPr>
      </w:pPr>
      <w:r w:rsidRPr="00E84F9D">
        <w:rPr>
          <w:rFonts w:ascii="Times New Roman" w:hAnsi="Times New Roman"/>
          <w:i/>
          <w:sz w:val="28"/>
          <w:szCs w:val="28"/>
          <w:lang w:val="ru-RU" w:eastAsia="ru-RU"/>
        </w:rPr>
        <w:t>З таблеток глюконату кальцію можна одержати світло сіру «змію» з білими плямами довжиною приблизно 10-15 см., яка при одержані закручується в спіраль.</w:t>
      </w:r>
    </w:p>
    <w:p w:rsidR="0055058C" w:rsidRPr="00E84F9D" w:rsidRDefault="0055058C" w:rsidP="00801FDD">
      <w:pPr>
        <w:spacing w:after="0" w:line="360" w:lineRule="auto"/>
        <w:rPr>
          <w:rFonts w:ascii="Times New Roman" w:hAnsi="Times New Roman"/>
          <w:i/>
          <w:sz w:val="28"/>
          <w:szCs w:val="28"/>
          <w:lang w:val="ru-RU" w:eastAsia="ru-RU"/>
        </w:rPr>
      </w:pPr>
      <w:r w:rsidRPr="00E84F9D">
        <w:rPr>
          <w:rFonts w:ascii="Times New Roman" w:hAnsi="Times New Roman"/>
          <w:i/>
          <w:sz w:val="28"/>
          <w:szCs w:val="28"/>
          <w:lang w:val="ru-RU" w:eastAsia="ru-RU"/>
        </w:rPr>
        <w:t>Дослід проводиться під витяжкою, або в приміщені, що добре провітрюється!</w:t>
      </w:r>
    </w:p>
    <w:p w:rsidR="0055058C" w:rsidRPr="00E84F9D" w:rsidRDefault="0055058C" w:rsidP="00801FDD">
      <w:pPr>
        <w:spacing w:after="0" w:line="360" w:lineRule="auto"/>
        <w:rPr>
          <w:rFonts w:ascii="Times New Roman" w:hAnsi="Times New Roman"/>
          <w:i/>
          <w:sz w:val="28"/>
          <w:szCs w:val="28"/>
          <w:lang w:val="ru-RU" w:eastAsia="ru-RU"/>
        </w:rPr>
      </w:pPr>
      <w:r w:rsidRPr="00E84F9D">
        <w:rPr>
          <w:rFonts w:ascii="Times New Roman" w:hAnsi="Times New Roman"/>
          <w:i/>
          <w:sz w:val="28"/>
          <w:szCs w:val="28"/>
          <w:lang w:val="ru-RU" w:eastAsia="ru-RU"/>
        </w:rPr>
        <w:t>На таблетку сухого спирту кладуть 1 таблетку глюконату кальцію і підпалюють пальне. При цьому відбувається виділення «фараонової змії».</w:t>
      </w:r>
    </w:p>
    <w:p w:rsidR="0055058C" w:rsidRPr="00E84F9D" w:rsidRDefault="0055058C" w:rsidP="00801FDD">
      <w:pPr>
        <w:widowControl w:val="0"/>
        <w:spacing w:after="0" w:line="360" w:lineRule="auto"/>
        <w:ind w:left="40"/>
        <w:jc w:val="center"/>
        <w:rPr>
          <w:rFonts w:ascii="Times New Roman" w:hAnsi="Times New Roman"/>
          <w:b/>
          <w:bCs/>
          <w:i/>
          <w:iCs/>
          <w:color w:val="000000"/>
          <w:spacing w:val="-2"/>
          <w:sz w:val="28"/>
          <w:szCs w:val="28"/>
          <w:lang w:eastAsia="uk-UA"/>
        </w:rPr>
      </w:pPr>
    </w:p>
    <w:p w:rsidR="0055058C" w:rsidRPr="00E84F9D" w:rsidRDefault="0055058C" w:rsidP="00801FDD">
      <w:pPr>
        <w:widowControl w:val="0"/>
        <w:spacing w:after="0" w:line="360" w:lineRule="auto"/>
        <w:ind w:left="40"/>
        <w:jc w:val="center"/>
        <w:rPr>
          <w:rFonts w:ascii="Times New Roman" w:hAnsi="Times New Roman"/>
          <w:b/>
          <w:bCs/>
          <w:i/>
          <w:iCs/>
          <w:color w:val="000000"/>
          <w:spacing w:val="-2"/>
          <w:sz w:val="28"/>
          <w:szCs w:val="28"/>
          <w:lang w:eastAsia="uk-UA"/>
        </w:rPr>
      </w:pPr>
      <w:r w:rsidRPr="00E84F9D">
        <w:rPr>
          <w:rFonts w:ascii="Times New Roman" w:hAnsi="Times New Roman"/>
          <w:b/>
          <w:bCs/>
          <w:i/>
          <w:iCs/>
          <w:color w:val="000000"/>
          <w:spacing w:val="-2"/>
          <w:sz w:val="28"/>
          <w:szCs w:val="28"/>
          <w:lang w:eastAsia="uk-UA"/>
        </w:rPr>
        <w:t>Дослід «Дим без вогню»</w:t>
      </w:r>
    </w:p>
    <w:p w:rsidR="0055058C" w:rsidRPr="00E84F9D" w:rsidRDefault="0055058C" w:rsidP="00801FDD">
      <w:pPr>
        <w:widowControl w:val="0"/>
        <w:spacing w:after="0" w:line="360" w:lineRule="auto"/>
        <w:ind w:left="40" w:firstLine="720"/>
        <w:jc w:val="both"/>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Народна мудрість гласить «Немає диму без вогню», а ми з вами зараз спробуємо доказати протилежне</w:t>
      </w:r>
    </w:p>
    <w:p w:rsidR="0055058C" w:rsidRPr="00E84F9D" w:rsidRDefault="0055058C" w:rsidP="00801FDD">
      <w:pPr>
        <w:widowControl w:val="0"/>
        <w:spacing w:after="0" w:line="360" w:lineRule="auto"/>
        <w:ind w:left="40" w:firstLine="720"/>
        <w:jc w:val="both"/>
        <w:rPr>
          <w:rFonts w:ascii="Times New Roman" w:hAnsi="Times New Roman"/>
          <w:i/>
          <w:iCs/>
          <w:color w:val="000000"/>
          <w:spacing w:val="-4"/>
          <w:sz w:val="28"/>
          <w:szCs w:val="28"/>
          <w:lang w:eastAsia="uk-UA"/>
        </w:rPr>
      </w:pPr>
      <w:r w:rsidRPr="00E84F9D">
        <w:rPr>
          <w:rFonts w:ascii="Times New Roman" w:hAnsi="Times New Roman"/>
          <w:i/>
          <w:iCs/>
          <w:color w:val="000000"/>
          <w:spacing w:val="-4"/>
          <w:sz w:val="28"/>
          <w:szCs w:val="28"/>
          <w:lang w:eastAsia="uk-UA"/>
        </w:rPr>
        <w:t>Підготовка до демонстрації досліду: склянка, соляна кислота, вата, нашатирний спирт.</w:t>
      </w:r>
    </w:p>
    <w:p w:rsidR="0055058C" w:rsidRPr="00E84F9D" w:rsidRDefault="0055058C" w:rsidP="00801FDD">
      <w:pPr>
        <w:widowControl w:val="0"/>
        <w:numPr>
          <w:ilvl w:val="0"/>
          <w:numId w:val="3"/>
        </w:numPr>
        <w:tabs>
          <w:tab w:val="left" w:pos="1119"/>
        </w:tabs>
        <w:spacing w:after="0" w:line="360" w:lineRule="auto"/>
        <w:ind w:left="40" w:firstLine="720"/>
        <w:jc w:val="both"/>
        <w:rPr>
          <w:rFonts w:ascii="Times New Roman" w:hAnsi="Times New Roman"/>
          <w:i/>
          <w:iCs/>
          <w:color w:val="000000"/>
          <w:spacing w:val="-4"/>
          <w:sz w:val="28"/>
          <w:szCs w:val="28"/>
          <w:lang w:eastAsia="uk-UA"/>
        </w:rPr>
      </w:pPr>
      <w:r w:rsidRPr="00E84F9D">
        <w:rPr>
          <w:rFonts w:ascii="Times New Roman" w:hAnsi="Times New Roman"/>
          <w:i/>
          <w:iCs/>
          <w:color w:val="000000"/>
          <w:spacing w:val="-4"/>
          <w:sz w:val="28"/>
          <w:szCs w:val="28"/>
          <w:lang w:eastAsia="uk-UA"/>
        </w:rPr>
        <w:t>Змочуємо склянку зсередини декількома краплями соляної кислоти й, перевернувши її догори дном, накриваємо нею вату, змочену нашатирним спиртом. Весь внутрішній простір склянки негайно ж заповниться білим димом амоній хлориду.</w:t>
      </w:r>
    </w:p>
    <w:p w:rsidR="0055058C" w:rsidRPr="00E84F9D" w:rsidRDefault="0055058C" w:rsidP="00801FDD">
      <w:pPr>
        <w:widowControl w:val="0"/>
        <w:numPr>
          <w:ilvl w:val="0"/>
          <w:numId w:val="3"/>
        </w:numPr>
        <w:tabs>
          <w:tab w:val="left" w:pos="1330"/>
        </w:tabs>
        <w:spacing w:after="0" w:line="360" w:lineRule="auto"/>
        <w:ind w:left="40" w:firstLine="720"/>
        <w:jc w:val="both"/>
        <w:rPr>
          <w:rFonts w:ascii="Times New Roman" w:hAnsi="Times New Roman"/>
          <w:i/>
          <w:iCs/>
          <w:color w:val="000000"/>
          <w:spacing w:val="-4"/>
          <w:sz w:val="28"/>
          <w:szCs w:val="28"/>
          <w:lang w:eastAsia="uk-UA"/>
        </w:rPr>
      </w:pPr>
      <w:r w:rsidRPr="00E84F9D">
        <w:rPr>
          <w:rFonts w:ascii="Times New Roman" w:hAnsi="Times New Roman"/>
          <w:i/>
          <w:iCs/>
          <w:color w:val="000000"/>
          <w:spacing w:val="-4"/>
          <w:sz w:val="28"/>
          <w:szCs w:val="28"/>
          <w:lang w:eastAsia="uk-UA"/>
        </w:rPr>
        <w:t>Щоб уразити глядачів небувалим видовищем, можна отримати дим із води. Для цього в склянку наливаємо воду й кидаємо туди шматочок «сухого льоду». Вода негайно ж забурлить, і зі склянки повалить густий білий дим, утворений охолодженими парами води.</w:t>
      </w:r>
    </w:p>
    <w:p w:rsidR="0055058C" w:rsidRPr="00E84F9D" w:rsidRDefault="0055058C" w:rsidP="00801FDD">
      <w:pPr>
        <w:widowControl w:val="0"/>
        <w:spacing w:after="0" w:line="360" w:lineRule="auto"/>
        <w:ind w:left="40"/>
        <w:jc w:val="center"/>
        <w:rPr>
          <w:rFonts w:ascii="Times New Roman" w:hAnsi="Times New Roman"/>
          <w:b/>
          <w:bCs/>
          <w:i/>
          <w:iCs/>
          <w:color w:val="000000"/>
          <w:spacing w:val="-2"/>
          <w:sz w:val="28"/>
          <w:szCs w:val="28"/>
          <w:lang w:eastAsia="uk-UA"/>
        </w:rPr>
      </w:pPr>
    </w:p>
    <w:p w:rsidR="0055058C" w:rsidRPr="00E84F9D" w:rsidRDefault="0055058C" w:rsidP="00801FDD">
      <w:pPr>
        <w:widowControl w:val="0"/>
        <w:spacing w:after="0" w:line="360" w:lineRule="auto"/>
        <w:ind w:left="40"/>
        <w:jc w:val="center"/>
        <w:rPr>
          <w:rFonts w:ascii="Times New Roman" w:hAnsi="Times New Roman"/>
          <w:b/>
          <w:bCs/>
          <w:i/>
          <w:iCs/>
          <w:color w:val="000000"/>
          <w:spacing w:val="-2"/>
          <w:sz w:val="28"/>
          <w:szCs w:val="28"/>
          <w:lang w:eastAsia="uk-UA"/>
        </w:rPr>
      </w:pPr>
      <w:r w:rsidRPr="00E84F9D">
        <w:rPr>
          <w:rFonts w:ascii="Times New Roman" w:hAnsi="Times New Roman"/>
          <w:b/>
          <w:bCs/>
          <w:i/>
          <w:iCs/>
          <w:color w:val="000000"/>
          <w:spacing w:val="-2"/>
          <w:sz w:val="28"/>
          <w:szCs w:val="28"/>
          <w:lang w:eastAsia="uk-UA"/>
        </w:rPr>
        <w:t>Дослід «Напої з одної пляшки»</w:t>
      </w:r>
    </w:p>
    <w:p w:rsidR="0055058C" w:rsidRPr="00E84F9D" w:rsidRDefault="0055058C" w:rsidP="00801FDD">
      <w:pPr>
        <w:widowControl w:val="0"/>
        <w:spacing w:after="0" w:line="360" w:lineRule="auto"/>
        <w:ind w:left="2835"/>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Спекотно тут. Я хочу пити.</w:t>
      </w:r>
    </w:p>
    <w:p w:rsidR="0055058C" w:rsidRPr="00E84F9D" w:rsidRDefault="0055058C" w:rsidP="00801FDD">
      <w:pPr>
        <w:widowControl w:val="0"/>
        <w:spacing w:after="0" w:line="360" w:lineRule="auto"/>
        <w:ind w:left="2835"/>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У кого б води просити?</w:t>
      </w:r>
    </w:p>
    <w:p w:rsidR="0055058C" w:rsidRPr="00E84F9D" w:rsidRDefault="0055058C" w:rsidP="00801FDD">
      <w:pPr>
        <w:widowControl w:val="0"/>
        <w:spacing w:after="0" w:line="360" w:lineRule="auto"/>
        <w:ind w:left="2835"/>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Я б не проти, щоб у воду</w:t>
      </w:r>
    </w:p>
    <w:p w:rsidR="0055058C" w:rsidRPr="00E84F9D" w:rsidRDefault="0055058C" w:rsidP="00801FDD">
      <w:pPr>
        <w:widowControl w:val="0"/>
        <w:spacing w:after="0" w:line="360" w:lineRule="auto"/>
        <w:ind w:left="2835"/>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 xml:space="preserve">Пропустили це-о-два </w:t>
      </w:r>
    </w:p>
    <w:p w:rsidR="0055058C" w:rsidRPr="00E84F9D" w:rsidRDefault="0055058C" w:rsidP="00801FDD">
      <w:pPr>
        <w:widowControl w:val="0"/>
        <w:spacing w:after="0" w:line="360" w:lineRule="auto"/>
        <w:ind w:left="2835"/>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 xml:space="preserve">Вийшла б всім уже відома </w:t>
      </w:r>
    </w:p>
    <w:p w:rsidR="0055058C" w:rsidRPr="00E84F9D" w:rsidRDefault="0055058C" w:rsidP="00801FDD">
      <w:pPr>
        <w:widowControl w:val="0"/>
        <w:spacing w:after="0" w:line="360" w:lineRule="auto"/>
        <w:ind w:left="2835"/>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Найсмачніша газ-вода.</w:t>
      </w:r>
    </w:p>
    <w:p w:rsidR="0055058C" w:rsidRPr="00E84F9D" w:rsidRDefault="0055058C" w:rsidP="00801FDD">
      <w:pPr>
        <w:widowControl w:val="0"/>
        <w:spacing w:after="0" w:line="360" w:lineRule="auto"/>
        <w:ind w:left="2835"/>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Що вода! Вона усюди:</w:t>
      </w:r>
    </w:p>
    <w:p w:rsidR="0055058C" w:rsidRPr="00E84F9D" w:rsidRDefault="0055058C" w:rsidP="00801FDD">
      <w:pPr>
        <w:widowControl w:val="0"/>
        <w:spacing w:after="0" w:line="360" w:lineRule="auto"/>
        <w:ind w:left="2835"/>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 xml:space="preserve">У морях і у ставках </w:t>
      </w:r>
    </w:p>
    <w:p w:rsidR="0055058C" w:rsidRPr="00E84F9D" w:rsidRDefault="0055058C" w:rsidP="00801FDD">
      <w:pPr>
        <w:widowControl w:val="0"/>
        <w:spacing w:after="0" w:line="360" w:lineRule="auto"/>
        <w:ind w:left="2835"/>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Краще всього, кажуть люди,</w:t>
      </w:r>
    </w:p>
    <w:p w:rsidR="0055058C" w:rsidRPr="00E84F9D" w:rsidRDefault="0055058C" w:rsidP="00801FDD">
      <w:pPr>
        <w:widowControl w:val="0"/>
        <w:spacing w:after="0" w:line="360" w:lineRule="auto"/>
        <w:ind w:left="2835"/>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Нам попити молока!</w:t>
      </w:r>
    </w:p>
    <w:p w:rsidR="0055058C" w:rsidRPr="00E84F9D" w:rsidRDefault="0055058C" w:rsidP="00801FDD">
      <w:pPr>
        <w:widowControl w:val="0"/>
        <w:spacing w:after="0" w:line="360" w:lineRule="auto"/>
        <w:ind w:left="40" w:firstLine="720"/>
        <w:jc w:val="both"/>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Ось бачите, колба у мене в руці. Хлюпоче в ній чарівна рідина.</w:t>
      </w:r>
      <w:r w:rsidRPr="00E84F9D">
        <w:rPr>
          <w:rFonts w:ascii="Times New Roman" w:hAnsi="Times New Roman"/>
          <w:i/>
          <w:iCs/>
          <w:color w:val="000000"/>
          <w:spacing w:val="-4"/>
          <w:sz w:val="28"/>
          <w:szCs w:val="28"/>
          <w:lang w:eastAsia="uk-UA"/>
        </w:rPr>
        <w:t>(хлорид на кислота)</w:t>
      </w:r>
      <w:r w:rsidRPr="00E84F9D">
        <w:rPr>
          <w:rFonts w:ascii="Times New Roman" w:hAnsi="Times New Roman"/>
          <w:color w:val="000000"/>
          <w:spacing w:val="3"/>
          <w:sz w:val="28"/>
          <w:szCs w:val="28"/>
          <w:lang w:eastAsia="uk-UA"/>
        </w:rPr>
        <w:t xml:space="preserve"> Хімічні дива нам покаже вона.</w:t>
      </w:r>
    </w:p>
    <w:p w:rsidR="0055058C" w:rsidRPr="00E84F9D" w:rsidRDefault="0055058C" w:rsidP="00801FDD">
      <w:pPr>
        <w:widowControl w:val="0"/>
        <w:spacing w:after="0" w:line="360" w:lineRule="auto"/>
        <w:ind w:left="40" w:firstLine="720"/>
        <w:jc w:val="both"/>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Ось вода, ось газована вода, ось парне є молоко, сталося це дуже вправно, і таємниць ніяких тут нема</w:t>
      </w:r>
    </w:p>
    <w:p w:rsidR="0055058C" w:rsidRPr="00E84F9D" w:rsidRDefault="0055058C" w:rsidP="00801FDD">
      <w:pPr>
        <w:widowControl w:val="0"/>
        <w:spacing w:after="0" w:line="360" w:lineRule="auto"/>
        <w:ind w:left="40" w:firstLine="720"/>
        <w:jc w:val="both"/>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 xml:space="preserve">Але щоб лиха не було, </w:t>
      </w:r>
    </w:p>
    <w:p w:rsidR="0055058C" w:rsidRPr="00E84F9D" w:rsidRDefault="0055058C" w:rsidP="00801FDD">
      <w:pPr>
        <w:widowControl w:val="0"/>
        <w:spacing w:after="0" w:line="360" w:lineRule="auto"/>
        <w:ind w:left="40" w:firstLine="720"/>
        <w:jc w:val="both"/>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 xml:space="preserve">ви, будь ласка, не куштуйте </w:t>
      </w:r>
    </w:p>
    <w:p w:rsidR="0055058C" w:rsidRPr="00E84F9D" w:rsidRDefault="0055058C" w:rsidP="00801FDD">
      <w:pPr>
        <w:widowControl w:val="0"/>
        <w:spacing w:after="0" w:line="360" w:lineRule="auto"/>
        <w:ind w:left="40" w:firstLine="720"/>
        <w:jc w:val="both"/>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 xml:space="preserve">ані воду, ні сироп. </w:t>
      </w:r>
    </w:p>
    <w:p w:rsidR="0055058C" w:rsidRPr="00E84F9D" w:rsidRDefault="0055058C" w:rsidP="00801FDD">
      <w:pPr>
        <w:widowControl w:val="0"/>
        <w:spacing w:after="0" w:line="360" w:lineRule="auto"/>
        <w:ind w:left="40" w:firstLine="720"/>
        <w:jc w:val="both"/>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У хімії — не забобони, тут серйозні заборони.</w:t>
      </w:r>
    </w:p>
    <w:p w:rsidR="0055058C" w:rsidRPr="00E84F9D" w:rsidRDefault="0055058C" w:rsidP="00801FDD">
      <w:pPr>
        <w:widowControl w:val="0"/>
        <w:spacing w:after="0" w:line="360" w:lineRule="auto"/>
        <w:ind w:left="40" w:firstLine="720"/>
        <w:jc w:val="both"/>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У одній склянці звичайна вода</w:t>
      </w:r>
    </w:p>
    <w:p w:rsidR="0055058C" w:rsidRPr="00E84F9D" w:rsidRDefault="0055058C" w:rsidP="00801FDD">
      <w:pPr>
        <w:widowControl w:val="0"/>
        <w:spacing w:after="0" w:line="360" w:lineRule="auto"/>
        <w:ind w:left="40" w:firstLine="720"/>
        <w:jc w:val="both"/>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В іншій сода, ти зауваж, з нею разом метилоранж.</w:t>
      </w:r>
    </w:p>
    <w:p w:rsidR="0055058C" w:rsidRPr="00E84F9D" w:rsidRDefault="0055058C" w:rsidP="00801FDD">
      <w:pPr>
        <w:widowControl w:val="0"/>
        <w:spacing w:after="0" w:line="360" w:lineRule="auto"/>
        <w:ind w:left="40" w:firstLine="720"/>
        <w:jc w:val="both"/>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У третій же склянці — барію хлорид.</w:t>
      </w:r>
    </w:p>
    <w:p w:rsidR="0055058C" w:rsidRPr="00E84F9D" w:rsidRDefault="0055058C" w:rsidP="00801FDD">
      <w:pPr>
        <w:widowControl w:val="0"/>
        <w:spacing w:after="0" w:line="360" w:lineRule="auto"/>
        <w:ind w:left="40" w:firstLine="720"/>
        <w:jc w:val="both"/>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Невинна рідина на вид.</w:t>
      </w:r>
    </w:p>
    <w:p w:rsidR="0055058C" w:rsidRPr="00E84F9D" w:rsidRDefault="0055058C" w:rsidP="00801FDD">
      <w:pPr>
        <w:widowControl w:val="0"/>
        <w:spacing w:after="0" w:line="360" w:lineRule="auto"/>
        <w:ind w:left="40" w:firstLine="720"/>
        <w:jc w:val="both"/>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І відповідь для вас проста.</w:t>
      </w:r>
    </w:p>
    <w:p w:rsidR="0055058C" w:rsidRPr="00E84F9D" w:rsidRDefault="0055058C" w:rsidP="00801FDD">
      <w:pPr>
        <w:widowControl w:val="0"/>
        <w:spacing w:after="0" w:line="360" w:lineRule="auto"/>
        <w:ind w:left="40" w:firstLine="720"/>
        <w:jc w:val="both"/>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Що в колбі було?</w:t>
      </w:r>
    </w:p>
    <w:p w:rsidR="0055058C" w:rsidRPr="00E84F9D" w:rsidRDefault="0055058C" w:rsidP="00801FDD">
      <w:pPr>
        <w:widowControl w:val="0"/>
        <w:spacing w:after="0" w:line="360" w:lineRule="auto"/>
        <w:ind w:left="40" w:firstLine="720"/>
        <w:jc w:val="both"/>
        <w:rPr>
          <w:rFonts w:ascii="Times New Roman" w:hAnsi="Times New Roman"/>
          <w:i/>
          <w:iCs/>
          <w:color w:val="000000"/>
          <w:spacing w:val="-4"/>
          <w:sz w:val="28"/>
          <w:szCs w:val="28"/>
          <w:lang w:eastAsia="uk-UA"/>
        </w:rPr>
      </w:pPr>
      <w:r w:rsidRPr="00E84F9D">
        <w:rPr>
          <w:rFonts w:ascii="Times New Roman" w:hAnsi="Times New Roman"/>
          <w:i/>
          <w:iCs/>
          <w:color w:val="000000"/>
          <w:spacing w:val="-4"/>
          <w:sz w:val="28"/>
          <w:szCs w:val="28"/>
          <w:lang w:eastAsia="uk-UA"/>
        </w:rPr>
        <w:t>Відповідь з залу</w:t>
      </w:r>
      <w:r w:rsidRPr="00E84F9D">
        <w:rPr>
          <w:rFonts w:ascii="Times New Roman" w:hAnsi="Times New Roman"/>
          <w:color w:val="000000"/>
          <w:spacing w:val="3"/>
          <w:sz w:val="28"/>
          <w:szCs w:val="28"/>
          <w:lang w:eastAsia="uk-UA"/>
        </w:rPr>
        <w:t xml:space="preserve"> — </w:t>
      </w:r>
      <w:r w:rsidRPr="00E84F9D">
        <w:rPr>
          <w:rFonts w:ascii="Times New Roman" w:hAnsi="Times New Roman"/>
          <w:i/>
          <w:iCs/>
          <w:color w:val="000000"/>
          <w:spacing w:val="-4"/>
          <w:sz w:val="28"/>
          <w:szCs w:val="28"/>
          <w:lang w:eastAsia="uk-UA"/>
        </w:rPr>
        <w:t>Кислота!</w:t>
      </w:r>
    </w:p>
    <w:p w:rsidR="0055058C" w:rsidRPr="00E84F9D" w:rsidRDefault="0055058C" w:rsidP="00801FDD">
      <w:pPr>
        <w:widowControl w:val="0"/>
        <w:spacing w:after="0" w:line="360" w:lineRule="auto"/>
        <w:ind w:left="40" w:firstLine="720"/>
        <w:jc w:val="both"/>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А навіть можу соку запропонувати</w:t>
      </w:r>
    </w:p>
    <w:p w:rsidR="0055058C" w:rsidRPr="00E84F9D" w:rsidRDefault="0055058C" w:rsidP="00801FDD">
      <w:pPr>
        <w:widowControl w:val="0"/>
        <w:spacing w:after="0" w:line="360" w:lineRule="auto"/>
        <w:ind w:left="40" w:firstLine="720"/>
        <w:jc w:val="both"/>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Ось апельсиновий, а хочте лимонний</w:t>
      </w:r>
    </w:p>
    <w:p w:rsidR="0055058C" w:rsidRPr="00E84F9D" w:rsidRDefault="0055058C" w:rsidP="00801FDD">
      <w:pPr>
        <w:widowControl w:val="0"/>
        <w:spacing w:after="0" w:line="360" w:lineRule="auto"/>
        <w:ind w:left="40"/>
        <w:rPr>
          <w:rFonts w:ascii="Times New Roman" w:hAnsi="Times New Roman"/>
          <w:color w:val="000000"/>
          <w:spacing w:val="-2"/>
          <w:sz w:val="28"/>
          <w:szCs w:val="28"/>
          <w:lang w:eastAsia="uk-UA"/>
        </w:rPr>
      </w:pPr>
    </w:p>
    <w:p w:rsidR="0055058C" w:rsidRPr="00E84F9D" w:rsidRDefault="0055058C" w:rsidP="00801FDD">
      <w:pPr>
        <w:widowControl w:val="0"/>
        <w:spacing w:after="0" w:line="360" w:lineRule="auto"/>
        <w:ind w:left="40"/>
        <w:jc w:val="center"/>
        <w:rPr>
          <w:rFonts w:ascii="Times New Roman" w:hAnsi="Times New Roman"/>
          <w:b/>
          <w:bCs/>
          <w:i/>
          <w:iCs/>
          <w:color w:val="000000"/>
          <w:spacing w:val="-2"/>
          <w:sz w:val="28"/>
          <w:szCs w:val="28"/>
          <w:lang w:eastAsia="uk-UA"/>
        </w:rPr>
      </w:pPr>
      <w:r w:rsidRPr="00E84F9D">
        <w:rPr>
          <w:rFonts w:ascii="Times New Roman" w:hAnsi="Times New Roman"/>
          <w:b/>
          <w:bCs/>
          <w:i/>
          <w:iCs/>
          <w:color w:val="000000"/>
          <w:spacing w:val="-2"/>
          <w:sz w:val="28"/>
          <w:szCs w:val="28"/>
          <w:lang w:eastAsia="uk-UA"/>
        </w:rPr>
        <w:t>Дослід «Примерзлий стакан»</w:t>
      </w:r>
    </w:p>
    <w:p w:rsidR="0055058C" w:rsidRPr="00E84F9D" w:rsidRDefault="0055058C" w:rsidP="00801FDD">
      <w:pPr>
        <w:widowControl w:val="0"/>
        <w:spacing w:after="0" w:line="360" w:lineRule="auto"/>
        <w:ind w:left="40"/>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Беремо просту звичайну дошку,</w:t>
      </w:r>
    </w:p>
    <w:p w:rsidR="0055058C" w:rsidRPr="00E84F9D" w:rsidRDefault="0055058C" w:rsidP="00801FDD">
      <w:pPr>
        <w:widowControl w:val="0"/>
        <w:spacing w:after="0" w:line="360" w:lineRule="auto"/>
        <w:ind w:left="40"/>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Наллємо води на неї трошки,</w:t>
      </w:r>
    </w:p>
    <w:p w:rsidR="0055058C" w:rsidRPr="00E84F9D" w:rsidRDefault="0055058C" w:rsidP="00801FDD">
      <w:pPr>
        <w:widowControl w:val="0"/>
        <w:spacing w:after="0" w:line="360" w:lineRule="auto"/>
        <w:ind w:left="40"/>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Беремо склянку зі снігом талим,</w:t>
      </w:r>
    </w:p>
    <w:p w:rsidR="0055058C" w:rsidRPr="00E84F9D" w:rsidRDefault="0055058C" w:rsidP="00801FDD">
      <w:pPr>
        <w:widowControl w:val="0"/>
        <w:spacing w:after="0" w:line="360" w:lineRule="auto"/>
        <w:ind w:left="40"/>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На мокру дошку її ставим.</w:t>
      </w:r>
    </w:p>
    <w:p w:rsidR="0055058C" w:rsidRPr="00E84F9D" w:rsidRDefault="0055058C" w:rsidP="00801FDD">
      <w:pPr>
        <w:widowControl w:val="0"/>
        <w:spacing w:after="0" w:line="360" w:lineRule="auto"/>
        <w:ind w:left="40"/>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Підсиплем солі ще сюди, тримай мішай, а не сиди.</w:t>
      </w:r>
    </w:p>
    <w:p w:rsidR="0055058C" w:rsidRPr="00E84F9D" w:rsidRDefault="0055058C" w:rsidP="00801FDD">
      <w:pPr>
        <w:widowControl w:val="0"/>
        <w:spacing w:after="0" w:line="360" w:lineRule="auto"/>
        <w:ind w:left="40"/>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Я рахую до п'яти, а ти гарненько колоти.</w:t>
      </w:r>
    </w:p>
    <w:p w:rsidR="0055058C" w:rsidRPr="00E84F9D" w:rsidRDefault="0055058C" w:rsidP="00801FDD">
      <w:pPr>
        <w:widowControl w:val="0"/>
        <w:spacing w:after="0" w:line="360" w:lineRule="auto"/>
        <w:ind w:left="40" w:firstLine="720"/>
        <w:jc w:val="both"/>
        <w:rPr>
          <w:rFonts w:ascii="Times New Roman" w:hAnsi="Times New Roman"/>
          <w:i/>
          <w:iCs/>
          <w:color w:val="000000"/>
          <w:spacing w:val="-4"/>
          <w:sz w:val="28"/>
          <w:szCs w:val="28"/>
          <w:lang w:eastAsia="uk-UA"/>
        </w:rPr>
      </w:pPr>
      <w:r w:rsidRPr="00E84F9D">
        <w:rPr>
          <w:rFonts w:ascii="Times New Roman" w:hAnsi="Times New Roman"/>
          <w:i/>
          <w:iCs/>
          <w:color w:val="000000"/>
          <w:spacing w:val="-4"/>
          <w:sz w:val="28"/>
          <w:szCs w:val="28"/>
          <w:lang w:eastAsia="uk-UA"/>
        </w:rPr>
        <w:t>Повільно рахує, щоб склянка встигла примерзнути.</w:t>
      </w:r>
    </w:p>
    <w:p w:rsidR="0055058C" w:rsidRPr="00E84F9D" w:rsidRDefault="0055058C" w:rsidP="00801FDD">
      <w:pPr>
        <w:widowControl w:val="0"/>
        <w:spacing w:after="0" w:line="360" w:lineRule="auto"/>
        <w:ind w:left="40"/>
        <w:rPr>
          <w:rFonts w:ascii="Times New Roman" w:hAnsi="Times New Roman"/>
          <w:color w:val="000000"/>
          <w:spacing w:val="3"/>
          <w:sz w:val="28"/>
          <w:szCs w:val="28"/>
          <w:lang w:eastAsia="uk-UA"/>
        </w:rPr>
      </w:pPr>
      <w:r w:rsidRPr="00E84F9D">
        <w:rPr>
          <w:rFonts w:ascii="Times New Roman" w:hAnsi="Times New Roman"/>
          <w:color w:val="000000"/>
          <w:spacing w:val="3"/>
          <w:sz w:val="28"/>
          <w:szCs w:val="28"/>
          <w:lang w:eastAsia="uk-UA"/>
        </w:rPr>
        <w:t>Примерз стакан хімічний, який процес...</w:t>
      </w:r>
    </w:p>
    <w:p w:rsidR="0055058C" w:rsidRPr="00E84F9D" w:rsidRDefault="0055058C" w:rsidP="00801FDD">
      <w:pPr>
        <w:widowControl w:val="0"/>
        <w:spacing w:after="0" w:line="360" w:lineRule="auto"/>
        <w:ind w:left="40"/>
        <w:rPr>
          <w:rFonts w:ascii="Times New Roman" w:hAnsi="Times New Roman"/>
          <w:color w:val="000000"/>
          <w:spacing w:val="-2"/>
          <w:sz w:val="28"/>
          <w:szCs w:val="28"/>
          <w:lang w:eastAsia="uk-UA"/>
        </w:rPr>
      </w:pPr>
      <w:r w:rsidRPr="00E84F9D">
        <w:rPr>
          <w:rFonts w:ascii="Times New Roman" w:hAnsi="Times New Roman"/>
          <w:b/>
          <w:bCs/>
          <w:i/>
          <w:iCs/>
          <w:color w:val="000000"/>
          <w:spacing w:val="-2"/>
          <w:sz w:val="28"/>
          <w:szCs w:val="28"/>
          <w:lang w:eastAsia="uk-UA"/>
        </w:rPr>
        <w:t xml:space="preserve">Відповідають з залу(разом). </w:t>
      </w:r>
      <w:r w:rsidRPr="00E84F9D">
        <w:rPr>
          <w:rFonts w:ascii="Times New Roman" w:hAnsi="Times New Roman"/>
          <w:i/>
          <w:iCs/>
          <w:color w:val="000000"/>
          <w:spacing w:val="-4"/>
          <w:sz w:val="28"/>
          <w:szCs w:val="28"/>
          <w:lang w:eastAsia="uk-UA"/>
        </w:rPr>
        <w:t>Ендотермічний.</w:t>
      </w:r>
    </w:p>
    <w:p w:rsidR="0055058C" w:rsidRPr="00E84F9D" w:rsidRDefault="0055058C" w:rsidP="00801FDD">
      <w:pPr>
        <w:widowControl w:val="0"/>
        <w:spacing w:after="0" w:line="360" w:lineRule="auto"/>
        <w:ind w:left="40"/>
        <w:rPr>
          <w:rFonts w:ascii="Times New Roman" w:hAnsi="Times New Roman"/>
          <w:color w:val="000000"/>
          <w:spacing w:val="-2"/>
          <w:sz w:val="28"/>
          <w:szCs w:val="28"/>
          <w:lang w:eastAsia="uk-UA"/>
        </w:rPr>
      </w:pPr>
    </w:p>
    <w:p w:rsidR="0055058C" w:rsidRPr="00E84F9D" w:rsidRDefault="0055058C" w:rsidP="00801FDD">
      <w:pPr>
        <w:widowControl w:val="0"/>
        <w:spacing w:after="0" w:line="360" w:lineRule="auto"/>
        <w:ind w:left="40"/>
        <w:jc w:val="center"/>
        <w:rPr>
          <w:rFonts w:ascii="Times New Roman" w:hAnsi="Times New Roman"/>
          <w:b/>
          <w:i/>
          <w:color w:val="000000"/>
          <w:spacing w:val="-2"/>
          <w:sz w:val="28"/>
          <w:szCs w:val="28"/>
          <w:lang w:eastAsia="uk-UA"/>
        </w:rPr>
      </w:pPr>
      <w:r w:rsidRPr="00E84F9D">
        <w:rPr>
          <w:rFonts w:ascii="Times New Roman" w:hAnsi="Times New Roman"/>
          <w:b/>
          <w:i/>
          <w:color w:val="000000"/>
          <w:spacing w:val="-2"/>
          <w:sz w:val="28"/>
          <w:szCs w:val="28"/>
          <w:lang w:eastAsia="uk-UA"/>
        </w:rPr>
        <w:t>Дослід «Хамелеон»</w:t>
      </w:r>
    </w:p>
    <w:p w:rsidR="0055058C" w:rsidRPr="00E84F9D" w:rsidRDefault="0055058C" w:rsidP="00801FDD">
      <w:pPr>
        <w:widowControl w:val="0"/>
        <w:spacing w:after="0" w:line="360" w:lineRule="auto"/>
        <w:ind w:left="40"/>
        <w:jc w:val="both"/>
        <w:rPr>
          <w:rFonts w:ascii="Times New Roman" w:hAnsi="Times New Roman"/>
          <w:color w:val="000000"/>
          <w:spacing w:val="-2"/>
          <w:sz w:val="28"/>
          <w:szCs w:val="28"/>
          <w:lang w:eastAsia="uk-UA"/>
        </w:rPr>
      </w:pPr>
      <w:r w:rsidRPr="00E84F9D">
        <w:rPr>
          <w:rFonts w:ascii="Times New Roman" w:hAnsi="Times New Roman"/>
          <w:color w:val="000000"/>
          <w:sz w:val="28"/>
          <w:szCs w:val="28"/>
          <w:lang w:eastAsia="uk-UA"/>
        </w:rPr>
        <w:t>Хамелеоном називають ящику, яка живе на Мадагаскарі та в Африці на деревах. Ця тварина має здатність змінювати забарвлення шкіри залежно від умові навколишнього середовища за рахунок перерозподілу пігментів шкіри.) Коли хамелеон сидить на дереві, він чорніє. Вранці його шкіра має зелений колір, а вдень, коли зелень від спеки яскравого сонця світлішає, у на шкірі хамелеона з'являються білі плями. Ця захисна властивість виробилась у хамелеона в результаті еволюції, вона і слугує приводом для використання слова «хамелеон» як символу нестійкості</w:t>
      </w:r>
    </w:p>
    <w:p w:rsidR="0055058C" w:rsidRPr="00E84F9D" w:rsidRDefault="0055058C" w:rsidP="00801FDD">
      <w:pPr>
        <w:widowControl w:val="0"/>
        <w:spacing w:after="0" w:line="360" w:lineRule="auto"/>
        <w:ind w:left="40"/>
        <w:rPr>
          <w:rFonts w:ascii="Times New Roman" w:hAnsi="Times New Roman"/>
          <w:color w:val="000000"/>
          <w:spacing w:val="-2"/>
          <w:sz w:val="28"/>
          <w:szCs w:val="28"/>
          <w:lang w:eastAsia="uk-UA"/>
        </w:rPr>
      </w:pPr>
      <w:r w:rsidRPr="00E84F9D">
        <w:rPr>
          <w:rFonts w:ascii="Times New Roman" w:hAnsi="Times New Roman"/>
          <w:color w:val="000000"/>
          <w:sz w:val="28"/>
          <w:szCs w:val="28"/>
        </w:rPr>
        <w:t>Наливаємо у циліндр розчин калій перманганату і демонструємо червоно-фіолетовий колір. До цього розчину додаємо потрохи розчин лугу, розмішуючи паличкою. При цьому розчин набуває зеленого кольору. До зеленого розчину доливає концентровану сульфатну кислоту. Розчин знову стає червоно-фіолетовим</w:t>
      </w:r>
    </w:p>
    <w:p w:rsidR="0055058C" w:rsidRPr="00E84F9D" w:rsidRDefault="0055058C" w:rsidP="00801FDD">
      <w:pPr>
        <w:widowControl w:val="0"/>
        <w:spacing w:after="0" w:line="360" w:lineRule="auto"/>
        <w:ind w:left="40"/>
        <w:rPr>
          <w:rFonts w:ascii="Times New Roman" w:hAnsi="Times New Roman"/>
          <w:color w:val="000000"/>
          <w:spacing w:val="-2"/>
          <w:sz w:val="28"/>
          <w:szCs w:val="28"/>
          <w:lang w:eastAsia="uk-UA"/>
        </w:rPr>
      </w:pPr>
    </w:p>
    <w:p w:rsidR="0055058C" w:rsidRPr="00E84F9D" w:rsidRDefault="0055058C" w:rsidP="00801FDD">
      <w:pPr>
        <w:widowControl w:val="0"/>
        <w:tabs>
          <w:tab w:val="left" w:pos="8789"/>
          <w:tab w:val="left" w:pos="9355"/>
        </w:tabs>
        <w:spacing w:after="0" w:line="360" w:lineRule="auto"/>
        <w:ind w:left="40"/>
        <w:rPr>
          <w:rFonts w:ascii="Times New Roman" w:hAnsi="Times New Roman"/>
          <w:b/>
          <w:sz w:val="28"/>
          <w:szCs w:val="28"/>
          <w:lang w:eastAsia="ru-RU"/>
        </w:rPr>
      </w:pPr>
      <w:r w:rsidRPr="00E84F9D">
        <w:rPr>
          <w:rFonts w:ascii="Times New Roman" w:hAnsi="Times New Roman"/>
          <w:b/>
          <w:sz w:val="28"/>
          <w:szCs w:val="28"/>
          <w:lang w:eastAsia="ru-RU"/>
        </w:rPr>
        <w:t xml:space="preserve">В-2 </w:t>
      </w:r>
      <w:r w:rsidRPr="00E84F9D">
        <w:rPr>
          <w:rFonts w:ascii="Times New Roman" w:hAnsi="Times New Roman"/>
          <w:color w:val="000000"/>
          <w:sz w:val="28"/>
          <w:szCs w:val="28"/>
          <w:lang w:eastAsia="uk-UA"/>
        </w:rPr>
        <w:t>Ось на цьому ми і закінчуємо нашу подорож у дивовижний і чарівний сві</w:t>
      </w:r>
      <w:r w:rsidRPr="00E84F9D">
        <w:rPr>
          <w:rFonts w:ascii="Times New Roman" w:hAnsi="Times New Roman"/>
          <w:sz w:val="28"/>
          <w:szCs w:val="28"/>
          <w:lang w:eastAsia="ru-RU"/>
        </w:rPr>
        <w:t>т хімії</w:t>
      </w:r>
    </w:p>
    <w:p w:rsidR="0055058C" w:rsidRPr="00E84F9D" w:rsidRDefault="0055058C" w:rsidP="00801FDD">
      <w:pPr>
        <w:widowControl w:val="0"/>
        <w:tabs>
          <w:tab w:val="left" w:pos="9355"/>
        </w:tabs>
        <w:spacing w:after="0" w:line="360" w:lineRule="auto"/>
        <w:ind w:left="40"/>
        <w:jc w:val="both"/>
        <w:rPr>
          <w:rFonts w:ascii="Times New Roman" w:hAnsi="Times New Roman"/>
          <w:sz w:val="28"/>
          <w:szCs w:val="28"/>
          <w:lang w:eastAsia="ru-RU"/>
        </w:rPr>
      </w:pPr>
      <w:r w:rsidRPr="00E84F9D">
        <w:rPr>
          <w:rFonts w:ascii="Times New Roman" w:hAnsi="Times New Roman"/>
          <w:b/>
          <w:sz w:val="28"/>
          <w:szCs w:val="28"/>
          <w:lang w:eastAsia="ru-RU"/>
        </w:rPr>
        <w:t>В-1</w:t>
      </w:r>
      <w:r w:rsidRPr="00E84F9D">
        <w:rPr>
          <w:rFonts w:ascii="Times New Roman" w:hAnsi="Times New Roman"/>
          <w:sz w:val="28"/>
          <w:szCs w:val="28"/>
          <w:lang w:eastAsia="ru-RU"/>
        </w:rPr>
        <w:t xml:space="preserve"> Це  хімії величні далі – одна з основ,</w:t>
      </w:r>
    </w:p>
    <w:p w:rsidR="0055058C" w:rsidRPr="00E84F9D" w:rsidRDefault="0055058C" w:rsidP="00801FDD">
      <w:pPr>
        <w:widowControl w:val="0"/>
        <w:tabs>
          <w:tab w:val="left" w:pos="9355"/>
        </w:tabs>
        <w:spacing w:after="0" w:line="360" w:lineRule="auto"/>
        <w:ind w:left="40"/>
        <w:jc w:val="both"/>
        <w:rPr>
          <w:rFonts w:ascii="Times New Roman" w:hAnsi="Times New Roman"/>
          <w:sz w:val="28"/>
          <w:szCs w:val="28"/>
          <w:lang w:eastAsia="ru-RU"/>
        </w:rPr>
      </w:pPr>
      <w:r w:rsidRPr="00E84F9D">
        <w:rPr>
          <w:rFonts w:ascii="Times New Roman" w:hAnsi="Times New Roman"/>
          <w:sz w:val="28"/>
          <w:szCs w:val="28"/>
          <w:lang w:eastAsia="ru-RU"/>
        </w:rPr>
        <w:t>Одна з вершин. Тут таємничий світ молекул,</w:t>
      </w:r>
    </w:p>
    <w:p w:rsidR="0055058C" w:rsidRPr="00E84F9D" w:rsidRDefault="0055058C" w:rsidP="00801FDD">
      <w:pPr>
        <w:widowControl w:val="0"/>
        <w:tabs>
          <w:tab w:val="left" w:pos="9355"/>
        </w:tabs>
        <w:spacing w:after="0" w:line="360" w:lineRule="auto"/>
        <w:ind w:left="40"/>
        <w:jc w:val="both"/>
        <w:rPr>
          <w:rFonts w:ascii="Times New Roman" w:hAnsi="Times New Roman"/>
          <w:sz w:val="28"/>
          <w:szCs w:val="28"/>
          <w:lang w:eastAsia="ru-RU"/>
        </w:rPr>
      </w:pPr>
      <w:r w:rsidRPr="00E84F9D">
        <w:rPr>
          <w:rFonts w:ascii="Times New Roman" w:hAnsi="Times New Roman"/>
          <w:sz w:val="28"/>
          <w:szCs w:val="28"/>
          <w:lang w:eastAsia="ru-RU"/>
        </w:rPr>
        <w:t>Взаємодія речовин. Хімія – наука віку,</w:t>
      </w:r>
    </w:p>
    <w:p w:rsidR="0055058C" w:rsidRPr="00E84F9D" w:rsidRDefault="0055058C" w:rsidP="00801FDD">
      <w:pPr>
        <w:widowControl w:val="0"/>
        <w:tabs>
          <w:tab w:val="left" w:pos="9355"/>
        </w:tabs>
        <w:spacing w:after="0" w:line="360" w:lineRule="auto"/>
        <w:ind w:left="40"/>
        <w:jc w:val="both"/>
        <w:rPr>
          <w:rFonts w:ascii="Times New Roman" w:hAnsi="Times New Roman"/>
          <w:sz w:val="28"/>
          <w:szCs w:val="28"/>
          <w:lang w:eastAsia="ru-RU"/>
        </w:rPr>
      </w:pPr>
      <w:r w:rsidRPr="00E84F9D">
        <w:rPr>
          <w:rFonts w:ascii="Times New Roman" w:hAnsi="Times New Roman"/>
          <w:sz w:val="28"/>
          <w:szCs w:val="28"/>
          <w:lang w:eastAsia="ru-RU"/>
        </w:rPr>
        <w:t>Пам’ятаєм кожну мить.</w:t>
      </w:r>
    </w:p>
    <w:p w:rsidR="0055058C" w:rsidRPr="00E84F9D" w:rsidRDefault="0055058C" w:rsidP="00801FDD">
      <w:pPr>
        <w:widowControl w:val="0"/>
        <w:tabs>
          <w:tab w:val="left" w:pos="9355"/>
        </w:tabs>
        <w:spacing w:after="0" w:line="360" w:lineRule="auto"/>
        <w:ind w:left="40"/>
        <w:jc w:val="both"/>
        <w:rPr>
          <w:rFonts w:ascii="Times New Roman" w:hAnsi="Times New Roman"/>
          <w:sz w:val="28"/>
          <w:szCs w:val="28"/>
          <w:lang w:eastAsia="ru-RU"/>
        </w:rPr>
      </w:pPr>
      <w:r w:rsidRPr="00E84F9D">
        <w:rPr>
          <w:rFonts w:ascii="Times New Roman" w:hAnsi="Times New Roman"/>
          <w:sz w:val="28"/>
          <w:szCs w:val="28"/>
          <w:lang w:eastAsia="ru-RU"/>
        </w:rPr>
        <w:t>Так вже травлять чоловіка,</w:t>
      </w:r>
    </w:p>
    <w:p w:rsidR="0055058C" w:rsidRPr="00E84F9D" w:rsidRDefault="0055058C" w:rsidP="00801FDD">
      <w:pPr>
        <w:widowControl w:val="0"/>
        <w:tabs>
          <w:tab w:val="left" w:pos="9355"/>
        </w:tabs>
        <w:spacing w:after="0" w:line="360" w:lineRule="auto"/>
        <w:ind w:left="40"/>
        <w:jc w:val="both"/>
        <w:rPr>
          <w:rFonts w:ascii="Times New Roman" w:hAnsi="Times New Roman"/>
          <w:sz w:val="28"/>
          <w:szCs w:val="28"/>
          <w:lang w:eastAsia="ru-RU"/>
        </w:rPr>
      </w:pPr>
      <w:r w:rsidRPr="00E84F9D">
        <w:rPr>
          <w:rFonts w:ascii="Times New Roman" w:hAnsi="Times New Roman"/>
          <w:sz w:val="28"/>
          <w:szCs w:val="28"/>
          <w:lang w:eastAsia="ru-RU"/>
        </w:rPr>
        <w:t>Що не знаєш, що й робить.</w:t>
      </w:r>
    </w:p>
    <w:p w:rsidR="0055058C" w:rsidRPr="00E84F9D" w:rsidRDefault="0055058C" w:rsidP="00801FDD">
      <w:pPr>
        <w:widowControl w:val="0"/>
        <w:tabs>
          <w:tab w:val="left" w:pos="9355"/>
        </w:tabs>
        <w:spacing w:after="0" w:line="360" w:lineRule="auto"/>
        <w:ind w:left="40"/>
        <w:jc w:val="both"/>
        <w:rPr>
          <w:rFonts w:ascii="Times New Roman" w:hAnsi="Times New Roman"/>
          <w:sz w:val="28"/>
          <w:szCs w:val="28"/>
          <w:lang w:eastAsia="ru-RU"/>
        </w:rPr>
      </w:pPr>
      <w:r w:rsidRPr="00E84F9D">
        <w:rPr>
          <w:rFonts w:ascii="Times New Roman" w:hAnsi="Times New Roman"/>
          <w:sz w:val="28"/>
          <w:szCs w:val="28"/>
          <w:lang w:eastAsia="ru-RU"/>
        </w:rPr>
        <w:t>Екологію спасати вже сьогодні треба вкрай,</w:t>
      </w:r>
    </w:p>
    <w:p w:rsidR="0055058C" w:rsidRPr="00E84F9D" w:rsidRDefault="0055058C" w:rsidP="00801FDD">
      <w:pPr>
        <w:widowControl w:val="0"/>
        <w:tabs>
          <w:tab w:val="left" w:pos="9355"/>
        </w:tabs>
        <w:spacing w:after="0" w:line="360" w:lineRule="auto"/>
        <w:ind w:left="40"/>
        <w:jc w:val="both"/>
        <w:rPr>
          <w:rFonts w:ascii="Times New Roman" w:hAnsi="Times New Roman"/>
          <w:b/>
          <w:sz w:val="28"/>
          <w:szCs w:val="28"/>
          <w:lang w:eastAsia="ru-RU"/>
        </w:rPr>
      </w:pPr>
      <w:r w:rsidRPr="00E84F9D">
        <w:rPr>
          <w:rFonts w:ascii="Times New Roman" w:hAnsi="Times New Roman"/>
          <w:sz w:val="28"/>
          <w:szCs w:val="28"/>
          <w:lang w:eastAsia="ru-RU"/>
        </w:rPr>
        <w:t>Тож і треба хімію вивчати, щоб рятувати рідний край</w:t>
      </w:r>
      <w:r w:rsidRPr="00E84F9D">
        <w:rPr>
          <w:rFonts w:ascii="Times New Roman" w:hAnsi="Times New Roman"/>
          <w:b/>
          <w:sz w:val="28"/>
          <w:szCs w:val="28"/>
          <w:lang w:eastAsia="ru-RU"/>
        </w:rPr>
        <w:t>.</w:t>
      </w:r>
    </w:p>
    <w:p w:rsidR="0055058C" w:rsidRPr="00E84F9D" w:rsidRDefault="0055058C" w:rsidP="00801FDD">
      <w:pPr>
        <w:widowControl w:val="0"/>
        <w:tabs>
          <w:tab w:val="left" w:pos="9355"/>
        </w:tabs>
        <w:spacing w:after="0" w:line="360" w:lineRule="auto"/>
        <w:ind w:left="40"/>
        <w:jc w:val="both"/>
        <w:rPr>
          <w:rFonts w:ascii="Times New Roman" w:hAnsi="Times New Roman"/>
          <w:b/>
          <w:sz w:val="28"/>
          <w:szCs w:val="28"/>
          <w:lang w:val="ru-RU" w:eastAsia="ru-RU"/>
        </w:rPr>
      </w:pPr>
      <w:r w:rsidRPr="00E84F9D">
        <w:rPr>
          <w:rFonts w:ascii="Times New Roman" w:hAnsi="Times New Roman"/>
          <w:b/>
          <w:sz w:val="28"/>
          <w:szCs w:val="28"/>
          <w:lang w:eastAsia="ru-RU"/>
        </w:rPr>
        <w:t>В-2</w:t>
      </w:r>
    </w:p>
    <w:p w:rsidR="0055058C" w:rsidRPr="00E84F9D" w:rsidRDefault="0055058C" w:rsidP="00801FDD">
      <w:pPr>
        <w:widowControl w:val="0"/>
        <w:tabs>
          <w:tab w:val="left" w:pos="9355"/>
        </w:tabs>
        <w:spacing w:after="0" w:line="360" w:lineRule="auto"/>
        <w:ind w:left="40"/>
        <w:jc w:val="both"/>
        <w:rPr>
          <w:rFonts w:ascii="Times New Roman" w:hAnsi="Times New Roman"/>
          <w:color w:val="000000"/>
          <w:spacing w:val="10"/>
          <w:sz w:val="28"/>
          <w:szCs w:val="28"/>
          <w:lang w:eastAsia="uk-UA"/>
        </w:rPr>
      </w:pPr>
      <w:r w:rsidRPr="00E84F9D">
        <w:rPr>
          <w:rFonts w:ascii="Times New Roman" w:hAnsi="Times New Roman"/>
          <w:color w:val="000000"/>
          <w:spacing w:val="10"/>
          <w:sz w:val="28"/>
          <w:szCs w:val="28"/>
          <w:lang w:eastAsia="uk-UA"/>
        </w:rPr>
        <w:t>Сьогодні важко уявити,</w:t>
      </w:r>
    </w:p>
    <w:p w:rsidR="0055058C" w:rsidRPr="00E84F9D" w:rsidRDefault="0055058C" w:rsidP="00801FDD">
      <w:pPr>
        <w:widowControl w:val="0"/>
        <w:tabs>
          <w:tab w:val="left" w:pos="9355"/>
        </w:tabs>
        <w:spacing w:after="0" w:line="360" w:lineRule="auto"/>
        <w:ind w:left="40"/>
        <w:jc w:val="both"/>
        <w:rPr>
          <w:rFonts w:ascii="Times New Roman" w:hAnsi="Times New Roman"/>
          <w:color w:val="000000"/>
          <w:spacing w:val="10"/>
          <w:sz w:val="28"/>
          <w:szCs w:val="28"/>
          <w:lang w:eastAsia="uk-UA"/>
        </w:rPr>
      </w:pPr>
      <w:r w:rsidRPr="00E84F9D">
        <w:rPr>
          <w:rFonts w:ascii="Times New Roman" w:hAnsi="Times New Roman"/>
          <w:color w:val="000000"/>
          <w:spacing w:val="10"/>
          <w:sz w:val="28"/>
          <w:szCs w:val="28"/>
          <w:lang w:eastAsia="uk-UA"/>
        </w:rPr>
        <w:t>Як без хімії прожити?</w:t>
      </w:r>
    </w:p>
    <w:p w:rsidR="0055058C" w:rsidRPr="00E84F9D" w:rsidRDefault="0055058C" w:rsidP="00801FDD">
      <w:pPr>
        <w:widowControl w:val="0"/>
        <w:tabs>
          <w:tab w:val="left" w:pos="9355"/>
        </w:tabs>
        <w:spacing w:after="0" w:line="360" w:lineRule="auto"/>
        <w:ind w:left="40"/>
        <w:jc w:val="both"/>
        <w:rPr>
          <w:rFonts w:ascii="Times New Roman" w:hAnsi="Times New Roman"/>
          <w:color w:val="000000"/>
          <w:spacing w:val="10"/>
          <w:sz w:val="28"/>
          <w:szCs w:val="28"/>
          <w:lang w:eastAsia="uk-UA"/>
        </w:rPr>
      </w:pPr>
      <w:r w:rsidRPr="00E84F9D">
        <w:rPr>
          <w:rFonts w:ascii="Times New Roman" w:hAnsi="Times New Roman"/>
          <w:color w:val="000000"/>
          <w:spacing w:val="10"/>
          <w:sz w:val="28"/>
          <w:szCs w:val="28"/>
          <w:lang w:eastAsia="uk-UA"/>
        </w:rPr>
        <w:t>Чистить, миє і годує,</w:t>
      </w:r>
    </w:p>
    <w:p w:rsidR="0055058C" w:rsidRPr="00E84F9D" w:rsidRDefault="0055058C" w:rsidP="00801FDD">
      <w:pPr>
        <w:widowControl w:val="0"/>
        <w:tabs>
          <w:tab w:val="left" w:pos="9355"/>
        </w:tabs>
        <w:spacing w:after="0" w:line="360" w:lineRule="auto"/>
        <w:ind w:left="40"/>
        <w:jc w:val="both"/>
        <w:rPr>
          <w:rFonts w:ascii="Times New Roman" w:hAnsi="Times New Roman"/>
          <w:color w:val="000000"/>
          <w:spacing w:val="10"/>
          <w:sz w:val="28"/>
          <w:szCs w:val="28"/>
          <w:lang w:eastAsia="uk-UA"/>
        </w:rPr>
      </w:pPr>
      <w:r w:rsidRPr="00E84F9D">
        <w:rPr>
          <w:rFonts w:ascii="Times New Roman" w:hAnsi="Times New Roman"/>
          <w:color w:val="000000"/>
          <w:spacing w:val="10"/>
          <w:sz w:val="28"/>
          <w:szCs w:val="28"/>
          <w:lang w:eastAsia="uk-UA"/>
        </w:rPr>
        <w:t>Живить, травить і лікує.</w:t>
      </w:r>
    </w:p>
    <w:p w:rsidR="0055058C" w:rsidRPr="00E84F9D" w:rsidRDefault="0055058C" w:rsidP="00801FDD">
      <w:pPr>
        <w:widowControl w:val="0"/>
        <w:tabs>
          <w:tab w:val="left" w:pos="9355"/>
        </w:tabs>
        <w:spacing w:after="0" w:line="360" w:lineRule="auto"/>
        <w:ind w:left="40"/>
        <w:jc w:val="both"/>
        <w:rPr>
          <w:rFonts w:ascii="Times New Roman" w:hAnsi="Times New Roman"/>
          <w:color w:val="000000"/>
          <w:spacing w:val="10"/>
          <w:sz w:val="28"/>
          <w:szCs w:val="28"/>
          <w:lang w:eastAsia="uk-UA"/>
        </w:rPr>
      </w:pPr>
      <w:r w:rsidRPr="00E84F9D">
        <w:rPr>
          <w:rFonts w:ascii="Times New Roman" w:hAnsi="Times New Roman"/>
          <w:color w:val="000000"/>
          <w:spacing w:val="10"/>
          <w:sz w:val="28"/>
          <w:szCs w:val="28"/>
          <w:lang w:eastAsia="uk-UA"/>
        </w:rPr>
        <w:t>Грішне тіло прикриває,</w:t>
      </w:r>
    </w:p>
    <w:p w:rsidR="0055058C" w:rsidRPr="00E84F9D" w:rsidRDefault="0055058C" w:rsidP="00801FDD">
      <w:pPr>
        <w:widowControl w:val="0"/>
        <w:tabs>
          <w:tab w:val="left" w:pos="9355"/>
        </w:tabs>
        <w:spacing w:after="0" w:line="360" w:lineRule="auto"/>
        <w:ind w:left="40"/>
        <w:jc w:val="both"/>
        <w:rPr>
          <w:rFonts w:ascii="Times New Roman" w:hAnsi="Times New Roman"/>
          <w:color w:val="000000"/>
          <w:spacing w:val="10"/>
          <w:sz w:val="28"/>
          <w:szCs w:val="28"/>
          <w:lang w:eastAsia="uk-UA"/>
        </w:rPr>
      </w:pPr>
      <w:r w:rsidRPr="00E84F9D">
        <w:rPr>
          <w:rFonts w:ascii="Times New Roman" w:hAnsi="Times New Roman"/>
          <w:color w:val="000000"/>
          <w:spacing w:val="10"/>
          <w:sz w:val="28"/>
          <w:szCs w:val="28"/>
          <w:lang w:eastAsia="uk-UA"/>
        </w:rPr>
        <w:t xml:space="preserve">На городі помагає. </w:t>
      </w:r>
    </w:p>
    <w:p w:rsidR="0055058C" w:rsidRPr="00E84F9D" w:rsidRDefault="0055058C" w:rsidP="00801FDD">
      <w:pPr>
        <w:widowControl w:val="0"/>
        <w:tabs>
          <w:tab w:val="left" w:pos="9355"/>
        </w:tabs>
        <w:spacing w:after="0" w:line="360" w:lineRule="auto"/>
        <w:ind w:left="40"/>
        <w:jc w:val="both"/>
        <w:rPr>
          <w:rFonts w:ascii="Times New Roman" w:hAnsi="Times New Roman"/>
          <w:color w:val="000000"/>
          <w:spacing w:val="10"/>
          <w:sz w:val="28"/>
          <w:szCs w:val="28"/>
          <w:lang w:eastAsia="uk-UA"/>
        </w:rPr>
      </w:pPr>
      <w:r w:rsidRPr="00E84F9D">
        <w:rPr>
          <w:rFonts w:ascii="Times New Roman" w:hAnsi="Times New Roman"/>
          <w:color w:val="000000"/>
          <w:spacing w:val="10"/>
          <w:sz w:val="28"/>
          <w:szCs w:val="28"/>
          <w:lang w:eastAsia="uk-UA"/>
        </w:rPr>
        <w:t xml:space="preserve">Посуд, меблі і тканини </w:t>
      </w:r>
    </w:p>
    <w:p w:rsidR="0055058C" w:rsidRPr="00E84F9D" w:rsidRDefault="0055058C" w:rsidP="00801FDD">
      <w:pPr>
        <w:widowControl w:val="0"/>
        <w:tabs>
          <w:tab w:val="left" w:pos="9355"/>
        </w:tabs>
        <w:spacing w:after="0" w:line="360" w:lineRule="auto"/>
        <w:ind w:left="40"/>
        <w:jc w:val="both"/>
        <w:rPr>
          <w:rFonts w:ascii="Times New Roman" w:hAnsi="Times New Roman"/>
          <w:color w:val="000000"/>
          <w:spacing w:val="10"/>
          <w:sz w:val="28"/>
          <w:szCs w:val="28"/>
          <w:lang w:eastAsia="uk-UA"/>
        </w:rPr>
      </w:pPr>
      <w:r w:rsidRPr="00E84F9D">
        <w:rPr>
          <w:rFonts w:ascii="Times New Roman" w:hAnsi="Times New Roman"/>
          <w:color w:val="000000"/>
          <w:spacing w:val="10"/>
          <w:sz w:val="28"/>
          <w:szCs w:val="28"/>
          <w:lang w:eastAsia="uk-UA"/>
        </w:rPr>
        <w:t>Це хімічні речовини</w:t>
      </w:r>
    </w:p>
    <w:p w:rsidR="0055058C" w:rsidRPr="00E84F9D" w:rsidRDefault="0055058C" w:rsidP="00801FDD">
      <w:pPr>
        <w:widowControl w:val="0"/>
        <w:tabs>
          <w:tab w:val="left" w:pos="9355"/>
        </w:tabs>
        <w:spacing w:after="0" w:line="360" w:lineRule="auto"/>
        <w:ind w:left="40"/>
        <w:jc w:val="both"/>
        <w:rPr>
          <w:rFonts w:ascii="Times New Roman" w:hAnsi="Times New Roman"/>
          <w:color w:val="000000"/>
          <w:spacing w:val="10"/>
          <w:sz w:val="28"/>
          <w:szCs w:val="28"/>
          <w:lang w:eastAsia="uk-UA"/>
        </w:rPr>
      </w:pPr>
      <w:r w:rsidRPr="00E84F9D">
        <w:rPr>
          <w:rFonts w:ascii="Times New Roman" w:hAnsi="Times New Roman"/>
          <w:color w:val="000000"/>
          <w:spacing w:val="10"/>
          <w:sz w:val="28"/>
          <w:szCs w:val="28"/>
          <w:lang w:eastAsia="uk-UA"/>
        </w:rPr>
        <w:t xml:space="preserve">І повітря і вода </w:t>
      </w:r>
    </w:p>
    <w:p w:rsidR="0055058C" w:rsidRPr="00E84F9D" w:rsidRDefault="0055058C" w:rsidP="00801FDD">
      <w:pPr>
        <w:widowControl w:val="0"/>
        <w:tabs>
          <w:tab w:val="left" w:pos="9355"/>
        </w:tabs>
        <w:spacing w:after="0" w:line="360" w:lineRule="auto"/>
        <w:ind w:left="40"/>
        <w:jc w:val="both"/>
        <w:rPr>
          <w:rFonts w:ascii="Times New Roman" w:hAnsi="Times New Roman"/>
          <w:color w:val="000000"/>
          <w:spacing w:val="10"/>
          <w:sz w:val="28"/>
          <w:szCs w:val="28"/>
          <w:lang w:eastAsia="uk-UA"/>
        </w:rPr>
      </w:pPr>
      <w:r w:rsidRPr="00E84F9D">
        <w:rPr>
          <w:rFonts w:ascii="Times New Roman" w:hAnsi="Times New Roman"/>
          <w:color w:val="000000"/>
          <w:spacing w:val="10"/>
          <w:sz w:val="28"/>
          <w:szCs w:val="28"/>
          <w:lang w:eastAsia="uk-UA"/>
        </w:rPr>
        <w:t>Взагалі природа вся!</w:t>
      </w:r>
    </w:p>
    <w:p w:rsidR="0055058C" w:rsidRPr="00E84F9D" w:rsidRDefault="0055058C" w:rsidP="00801FDD">
      <w:pPr>
        <w:widowControl w:val="0"/>
        <w:spacing w:after="0" w:line="360" w:lineRule="auto"/>
        <w:ind w:left="40"/>
        <w:jc w:val="both"/>
        <w:rPr>
          <w:rFonts w:ascii="Times New Roman" w:hAnsi="Times New Roman"/>
          <w:color w:val="000000"/>
          <w:spacing w:val="10"/>
          <w:sz w:val="28"/>
          <w:szCs w:val="28"/>
          <w:lang w:eastAsia="uk-UA"/>
        </w:rPr>
      </w:pPr>
      <w:r w:rsidRPr="00E84F9D">
        <w:rPr>
          <w:rFonts w:ascii="Times New Roman" w:hAnsi="Times New Roman"/>
          <w:color w:val="000000"/>
          <w:spacing w:val="10"/>
          <w:sz w:val="28"/>
          <w:szCs w:val="28"/>
          <w:lang w:eastAsia="uk-UA"/>
        </w:rPr>
        <w:t>Хімію вивчай охоче</w:t>
      </w:r>
    </w:p>
    <w:p w:rsidR="0055058C" w:rsidRPr="00E84F9D" w:rsidRDefault="0055058C" w:rsidP="00801FDD">
      <w:pPr>
        <w:widowControl w:val="0"/>
        <w:spacing w:after="0" w:line="360" w:lineRule="auto"/>
        <w:ind w:left="40"/>
        <w:jc w:val="both"/>
        <w:rPr>
          <w:rFonts w:ascii="Times New Roman" w:hAnsi="Times New Roman"/>
          <w:color w:val="000000"/>
          <w:spacing w:val="10"/>
          <w:sz w:val="28"/>
          <w:szCs w:val="28"/>
          <w:lang w:eastAsia="uk-UA"/>
        </w:rPr>
      </w:pPr>
      <w:r w:rsidRPr="00E84F9D">
        <w:rPr>
          <w:rFonts w:ascii="Times New Roman" w:hAnsi="Times New Roman"/>
          <w:color w:val="000000"/>
          <w:spacing w:val="10"/>
          <w:sz w:val="28"/>
          <w:szCs w:val="28"/>
          <w:lang w:eastAsia="uk-UA"/>
        </w:rPr>
        <w:t>І в халепу ти не вскочиш.</w:t>
      </w:r>
    </w:p>
    <w:p w:rsidR="0055058C" w:rsidRPr="00E84F9D" w:rsidRDefault="0055058C" w:rsidP="00801FDD">
      <w:pPr>
        <w:widowControl w:val="0"/>
        <w:spacing w:after="0" w:line="360" w:lineRule="auto"/>
        <w:ind w:left="40"/>
        <w:rPr>
          <w:rFonts w:ascii="Times New Roman" w:hAnsi="Times New Roman"/>
          <w:color w:val="000000"/>
          <w:spacing w:val="-2"/>
          <w:sz w:val="28"/>
          <w:szCs w:val="28"/>
          <w:lang w:eastAsia="uk-UA"/>
        </w:rPr>
      </w:pPr>
      <w:r w:rsidRPr="00E84F9D">
        <w:rPr>
          <w:rFonts w:ascii="Times New Roman" w:hAnsi="Times New Roman"/>
          <w:color w:val="000000"/>
          <w:spacing w:val="10"/>
          <w:sz w:val="28"/>
          <w:szCs w:val="28"/>
          <w:lang w:eastAsia="uk-UA"/>
        </w:rPr>
        <w:t>Знатимеш про неї все,</w:t>
      </w:r>
    </w:p>
    <w:p w:rsidR="0055058C" w:rsidRPr="00E84F9D" w:rsidRDefault="0055058C" w:rsidP="00801FDD">
      <w:pPr>
        <w:widowControl w:val="0"/>
        <w:spacing w:after="0" w:line="360" w:lineRule="auto"/>
        <w:ind w:left="40"/>
        <w:jc w:val="both"/>
        <w:rPr>
          <w:rFonts w:ascii="Times New Roman" w:hAnsi="Times New Roman"/>
          <w:color w:val="000000"/>
          <w:spacing w:val="10"/>
          <w:sz w:val="28"/>
          <w:szCs w:val="28"/>
          <w:lang w:eastAsia="uk-UA"/>
        </w:rPr>
      </w:pPr>
      <w:r w:rsidRPr="00E84F9D">
        <w:rPr>
          <w:rFonts w:ascii="Times New Roman" w:hAnsi="Times New Roman"/>
          <w:color w:val="000000"/>
          <w:spacing w:val="10"/>
          <w:sz w:val="28"/>
          <w:szCs w:val="28"/>
          <w:lang w:eastAsia="uk-UA"/>
        </w:rPr>
        <w:t>Вона користь — принесе</w:t>
      </w:r>
      <w:r w:rsidRPr="00E84F9D">
        <w:rPr>
          <w:rFonts w:ascii="Times New Roman" w:hAnsi="Times New Roman"/>
          <w:color w:val="000000"/>
          <w:sz w:val="28"/>
          <w:szCs w:val="28"/>
          <w:lang w:eastAsia="uk-UA"/>
        </w:rPr>
        <w:t xml:space="preserve"> </w:t>
      </w:r>
      <w:r w:rsidRPr="00E84F9D">
        <w:rPr>
          <w:rFonts w:ascii="Times New Roman" w:hAnsi="Times New Roman"/>
          <w:color w:val="000000"/>
          <w:spacing w:val="10"/>
          <w:sz w:val="28"/>
          <w:szCs w:val="28"/>
          <w:lang w:eastAsia="uk-UA"/>
        </w:rPr>
        <w:t xml:space="preserve"> </w:t>
      </w:r>
    </w:p>
    <w:p w:rsidR="0055058C" w:rsidRPr="00E84F9D" w:rsidRDefault="0055058C" w:rsidP="00801FDD">
      <w:pPr>
        <w:widowControl w:val="0"/>
        <w:tabs>
          <w:tab w:val="left" w:pos="9355"/>
        </w:tabs>
        <w:spacing w:after="0" w:line="360" w:lineRule="auto"/>
        <w:ind w:left="40"/>
        <w:jc w:val="both"/>
        <w:rPr>
          <w:rFonts w:ascii="Times New Roman" w:hAnsi="Times New Roman"/>
          <w:color w:val="000000"/>
          <w:spacing w:val="10"/>
          <w:sz w:val="28"/>
          <w:szCs w:val="28"/>
          <w:lang w:eastAsia="uk-UA"/>
        </w:rPr>
      </w:pPr>
      <w:r w:rsidRPr="00E84F9D">
        <w:rPr>
          <w:rFonts w:ascii="Times New Roman" w:hAnsi="Times New Roman"/>
          <w:b/>
          <w:sz w:val="28"/>
          <w:szCs w:val="28"/>
          <w:lang w:eastAsia="ru-RU"/>
        </w:rPr>
        <w:t xml:space="preserve">В-1 </w:t>
      </w:r>
      <w:r w:rsidRPr="00E84F9D">
        <w:rPr>
          <w:rFonts w:ascii="Times New Roman" w:hAnsi="Times New Roman"/>
          <w:color w:val="000000"/>
          <w:spacing w:val="10"/>
          <w:sz w:val="28"/>
          <w:szCs w:val="28"/>
          <w:lang w:eastAsia="uk-UA"/>
        </w:rPr>
        <w:t>Наш час, на жаль, скінчився вже.</w:t>
      </w:r>
    </w:p>
    <w:p w:rsidR="0055058C" w:rsidRPr="00E84F9D" w:rsidRDefault="0055058C" w:rsidP="00801FDD">
      <w:pPr>
        <w:widowControl w:val="0"/>
        <w:tabs>
          <w:tab w:val="left" w:pos="9355"/>
        </w:tabs>
        <w:spacing w:after="0" w:line="360" w:lineRule="auto"/>
        <w:ind w:left="40"/>
        <w:jc w:val="both"/>
        <w:rPr>
          <w:rFonts w:ascii="Times New Roman" w:hAnsi="Times New Roman"/>
          <w:color w:val="000000"/>
          <w:spacing w:val="10"/>
          <w:sz w:val="28"/>
          <w:szCs w:val="28"/>
          <w:lang w:eastAsia="uk-UA"/>
        </w:rPr>
      </w:pPr>
      <w:r w:rsidRPr="00E84F9D">
        <w:rPr>
          <w:rFonts w:ascii="Times New Roman" w:hAnsi="Times New Roman"/>
          <w:b/>
          <w:sz w:val="28"/>
          <w:szCs w:val="28"/>
          <w:lang w:eastAsia="ru-RU"/>
        </w:rPr>
        <w:t>В- 2</w:t>
      </w:r>
      <w:r w:rsidRPr="00E84F9D">
        <w:rPr>
          <w:rFonts w:ascii="Times New Roman" w:hAnsi="Times New Roman"/>
          <w:color w:val="000000"/>
          <w:spacing w:val="10"/>
          <w:sz w:val="28"/>
          <w:szCs w:val="28"/>
          <w:lang w:eastAsia="uk-UA"/>
        </w:rPr>
        <w:t>Та показали ми не все, з того, що робимо самі.</w:t>
      </w:r>
    </w:p>
    <w:p w:rsidR="0055058C" w:rsidRPr="00E84F9D" w:rsidRDefault="0055058C" w:rsidP="00801FDD">
      <w:pPr>
        <w:widowControl w:val="0"/>
        <w:tabs>
          <w:tab w:val="left" w:pos="9355"/>
        </w:tabs>
        <w:spacing w:after="0" w:line="360" w:lineRule="auto"/>
        <w:ind w:left="40"/>
        <w:jc w:val="both"/>
        <w:rPr>
          <w:rFonts w:ascii="Times New Roman" w:hAnsi="Times New Roman"/>
          <w:color w:val="000000"/>
          <w:spacing w:val="10"/>
          <w:sz w:val="28"/>
          <w:szCs w:val="28"/>
          <w:lang w:eastAsia="uk-UA"/>
        </w:rPr>
      </w:pPr>
      <w:r w:rsidRPr="00E84F9D">
        <w:rPr>
          <w:rFonts w:ascii="Times New Roman" w:hAnsi="Times New Roman"/>
          <w:b/>
          <w:sz w:val="28"/>
          <w:szCs w:val="28"/>
          <w:lang w:eastAsia="ru-RU"/>
        </w:rPr>
        <w:t>В- 1</w:t>
      </w:r>
      <w:r w:rsidRPr="00E84F9D">
        <w:rPr>
          <w:rFonts w:ascii="Times New Roman" w:hAnsi="Times New Roman"/>
          <w:color w:val="000000"/>
          <w:spacing w:val="10"/>
          <w:sz w:val="28"/>
          <w:szCs w:val="28"/>
          <w:lang w:eastAsia="uk-UA"/>
        </w:rPr>
        <w:t xml:space="preserve">Ми легко гнем трубки скляні, виготовляємо ми з гуми пробки. </w:t>
      </w:r>
    </w:p>
    <w:p w:rsidR="0055058C" w:rsidRPr="00E84F9D" w:rsidRDefault="0055058C" w:rsidP="00801FDD">
      <w:pPr>
        <w:widowControl w:val="0"/>
        <w:tabs>
          <w:tab w:val="left" w:pos="9355"/>
        </w:tabs>
        <w:spacing w:after="0" w:line="360" w:lineRule="auto"/>
        <w:ind w:left="40"/>
        <w:jc w:val="both"/>
        <w:rPr>
          <w:rFonts w:ascii="Times New Roman" w:hAnsi="Times New Roman"/>
          <w:color w:val="000000"/>
          <w:spacing w:val="10"/>
          <w:sz w:val="28"/>
          <w:szCs w:val="28"/>
          <w:lang w:eastAsia="uk-UA"/>
        </w:rPr>
      </w:pPr>
      <w:r w:rsidRPr="00E84F9D">
        <w:rPr>
          <w:rFonts w:ascii="Times New Roman" w:hAnsi="Times New Roman"/>
          <w:b/>
          <w:sz w:val="28"/>
          <w:szCs w:val="28"/>
          <w:lang w:eastAsia="ru-RU"/>
        </w:rPr>
        <w:t xml:space="preserve">В-2 </w:t>
      </w:r>
      <w:r w:rsidRPr="00E84F9D">
        <w:rPr>
          <w:rFonts w:ascii="Times New Roman" w:hAnsi="Times New Roman"/>
          <w:color w:val="000000"/>
          <w:spacing w:val="10"/>
          <w:sz w:val="28"/>
          <w:szCs w:val="28"/>
          <w:lang w:eastAsia="uk-UA"/>
        </w:rPr>
        <w:t>Знавці хімічної ми мови, в нас різні чудеса готові.</w:t>
      </w:r>
    </w:p>
    <w:p w:rsidR="0055058C" w:rsidRPr="00E84F9D" w:rsidRDefault="0055058C" w:rsidP="00801FDD">
      <w:pPr>
        <w:widowControl w:val="0"/>
        <w:tabs>
          <w:tab w:val="left" w:pos="9355"/>
        </w:tabs>
        <w:spacing w:after="0" w:line="360" w:lineRule="auto"/>
        <w:ind w:left="40"/>
        <w:jc w:val="both"/>
        <w:rPr>
          <w:rFonts w:ascii="Times New Roman" w:hAnsi="Times New Roman"/>
          <w:color w:val="000000"/>
          <w:spacing w:val="10"/>
          <w:sz w:val="28"/>
          <w:szCs w:val="28"/>
          <w:lang w:eastAsia="uk-UA"/>
        </w:rPr>
      </w:pPr>
      <w:r w:rsidRPr="00E84F9D">
        <w:rPr>
          <w:rFonts w:ascii="Times New Roman" w:hAnsi="Times New Roman"/>
          <w:b/>
          <w:sz w:val="28"/>
          <w:szCs w:val="28"/>
          <w:lang w:eastAsia="ru-RU"/>
        </w:rPr>
        <w:t>В-1</w:t>
      </w:r>
      <w:r w:rsidRPr="00E84F9D">
        <w:rPr>
          <w:rFonts w:ascii="Times New Roman" w:hAnsi="Times New Roman"/>
          <w:color w:val="000000"/>
          <w:spacing w:val="10"/>
          <w:sz w:val="28"/>
          <w:szCs w:val="28"/>
          <w:lang w:eastAsia="uk-UA"/>
        </w:rPr>
        <w:t xml:space="preserve"> Монети з міді — в срібло вмить.</w:t>
      </w:r>
    </w:p>
    <w:p w:rsidR="0055058C" w:rsidRPr="00E84F9D" w:rsidRDefault="0055058C" w:rsidP="00801FDD">
      <w:pPr>
        <w:widowControl w:val="0"/>
        <w:tabs>
          <w:tab w:val="left" w:pos="9355"/>
        </w:tabs>
        <w:spacing w:after="0" w:line="360" w:lineRule="auto"/>
        <w:ind w:left="40"/>
        <w:jc w:val="both"/>
        <w:rPr>
          <w:rFonts w:ascii="Times New Roman" w:hAnsi="Times New Roman"/>
          <w:color w:val="000000"/>
          <w:spacing w:val="10"/>
          <w:sz w:val="28"/>
          <w:szCs w:val="28"/>
          <w:lang w:eastAsia="uk-UA"/>
        </w:rPr>
      </w:pPr>
      <w:r w:rsidRPr="00E84F9D">
        <w:rPr>
          <w:rFonts w:ascii="Times New Roman" w:hAnsi="Times New Roman"/>
          <w:b/>
          <w:sz w:val="28"/>
          <w:szCs w:val="28"/>
          <w:lang w:eastAsia="ru-RU"/>
        </w:rPr>
        <w:t>В-</w:t>
      </w:r>
      <w:r w:rsidRPr="00E84F9D">
        <w:rPr>
          <w:rFonts w:ascii="Times New Roman" w:hAnsi="Times New Roman"/>
          <w:color w:val="000000"/>
          <w:spacing w:val="10"/>
          <w:sz w:val="28"/>
          <w:szCs w:val="28"/>
          <w:lang w:eastAsia="uk-UA"/>
        </w:rPr>
        <w:t>.</w:t>
      </w:r>
      <w:r w:rsidRPr="00E84F9D">
        <w:rPr>
          <w:rFonts w:ascii="Times New Roman" w:hAnsi="Times New Roman"/>
          <w:b/>
          <w:sz w:val="28"/>
          <w:szCs w:val="28"/>
          <w:lang w:eastAsia="ru-RU"/>
        </w:rPr>
        <w:t>2</w:t>
      </w:r>
      <w:r w:rsidRPr="00E84F9D">
        <w:rPr>
          <w:rFonts w:ascii="Times New Roman" w:hAnsi="Times New Roman"/>
          <w:color w:val="000000"/>
          <w:spacing w:val="10"/>
          <w:sz w:val="28"/>
          <w:szCs w:val="28"/>
          <w:lang w:eastAsia="uk-UA"/>
        </w:rPr>
        <w:t xml:space="preserve"> Гроза в пробірці зашумить.</w:t>
      </w:r>
    </w:p>
    <w:p w:rsidR="0055058C" w:rsidRPr="00E84F9D" w:rsidRDefault="0055058C" w:rsidP="00801FDD">
      <w:pPr>
        <w:widowControl w:val="0"/>
        <w:tabs>
          <w:tab w:val="left" w:pos="9355"/>
        </w:tabs>
        <w:spacing w:after="0" w:line="360" w:lineRule="auto"/>
        <w:ind w:left="40"/>
        <w:jc w:val="both"/>
        <w:rPr>
          <w:rFonts w:ascii="Times New Roman" w:hAnsi="Times New Roman"/>
          <w:color w:val="000000"/>
          <w:spacing w:val="10"/>
          <w:sz w:val="28"/>
          <w:szCs w:val="28"/>
          <w:lang w:eastAsia="uk-UA"/>
        </w:rPr>
      </w:pPr>
      <w:r w:rsidRPr="00E84F9D">
        <w:rPr>
          <w:rFonts w:ascii="Times New Roman" w:hAnsi="Times New Roman"/>
          <w:b/>
          <w:sz w:val="28"/>
          <w:szCs w:val="28"/>
          <w:lang w:eastAsia="ru-RU"/>
        </w:rPr>
        <w:t>В- 1</w:t>
      </w:r>
      <w:r w:rsidRPr="00E84F9D">
        <w:rPr>
          <w:rFonts w:ascii="Times New Roman" w:hAnsi="Times New Roman"/>
          <w:color w:val="000000"/>
          <w:spacing w:val="10"/>
          <w:sz w:val="28"/>
          <w:szCs w:val="28"/>
          <w:lang w:eastAsia="uk-UA"/>
        </w:rPr>
        <w:t>Кисень і водень добуваєм.</w:t>
      </w:r>
    </w:p>
    <w:p w:rsidR="0055058C" w:rsidRPr="00E84F9D" w:rsidRDefault="0055058C" w:rsidP="00801FDD">
      <w:pPr>
        <w:widowControl w:val="0"/>
        <w:tabs>
          <w:tab w:val="left" w:pos="9355"/>
        </w:tabs>
        <w:spacing w:after="0" w:line="360" w:lineRule="auto"/>
        <w:ind w:left="40"/>
        <w:jc w:val="both"/>
        <w:rPr>
          <w:rFonts w:ascii="Times New Roman" w:hAnsi="Times New Roman"/>
          <w:color w:val="000000"/>
          <w:spacing w:val="10"/>
          <w:sz w:val="28"/>
          <w:szCs w:val="28"/>
          <w:lang w:eastAsia="uk-UA"/>
        </w:rPr>
      </w:pPr>
      <w:r w:rsidRPr="00E84F9D">
        <w:rPr>
          <w:rFonts w:ascii="Times New Roman" w:hAnsi="Times New Roman"/>
          <w:b/>
          <w:sz w:val="28"/>
          <w:szCs w:val="28"/>
          <w:lang w:eastAsia="ru-RU"/>
        </w:rPr>
        <w:t xml:space="preserve">В-2 </w:t>
      </w:r>
      <w:r w:rsidRPr="00E84F9D">
        <w:rPr>
          <w:rFonts w:ascii="Times New Roman" w:hAnsi="Times New Roman"/>
          <w:color w:val="000000"/>
          <w:spacing w:val="10"/>
          <w:sz w:val="28"/>
          <w:szCs w:val="28"/>
          <w:lang w:eastAsia="uk-UA"/>
        </w:rPr>
        <w:t>Гримучий газ ми підриваєм.</w:t>
      </w:r>
    </w:p>
    <w:p w:rsidR="0055058C" w:rsidRPr="00E84F9D" w:rsidRDefault="0055058C" w:rsidP="00801FDD">
      <w:pPr>
        <w:widowControl w:val="0"/>
        <w:tabs>
          <w:tab w:val="left" w:pos="9355"/>
        </w:tabs>
        <w:spacing w:after="0" w:line="360" w:lineRule="auto"/>
        <w:ind w:left="40"/>
        <w:jc w:val="both"/>
        <w:rPr>
          <w:rFonts w:ascii="Times New Roman" w:hAnsi="Times New Roman"/>
          <w:color w:val="000000"/>
          <w:spacing w:val="10"/>
          <w:sz w:val="28"/>
          <w:szCs w:val="28"/>
          <w:lang w:eastAsia="uk-UA"/>
        </w:rPr>
      </w:pPr>
      <w:r w:rsidRPr="00E84F9D">
        <w:rPr>
          <w:rFonts w:ascii="Times New Roman" w:hAnsi="Times New Roman"/>
          <w:b/>
          <w:sz w:val="28"/>
          <w:szCs w:val="28"/>
          <w:lang w:eastAsia="ru-RU"/>
        </w:rPr>
        <w:t xml:space="preserve">В-1 </w:t>
      </w:r>
      <w:r w:rsidRPr="00E84F9D">
        <w:rPr>
          <w:rFonts w:ascii="Times New Roman" w:hAnsi="Times New Roman"/>
          <w:color w:val="000000"/>
          <w:spacing w:val="10"/>
          <w:sz w:val="28"/>
          <w:szCs w:val="28"/>
          <w:lang w:eastAsia="uk-UA"/>
        </w:rPr>
        <w:t>І чорний порох виробляєм.</w:t>
      </w:r>
    </w:p>
    <w:p w:rsidR="0055058C" w:rsidRPr="00E84F9D" w:rsidRDefault="0055058C" w:rsidP="00801FDD">
      <w:pPr>
        <w:widowControl w:val="0"/>
        <w:tabs>
          <w:tab w:val="left" w:pos="9355"/>
        </w:tabs>
        <w:spacing w:after="0" w:line="360" w:lineRule="auto"/>
        <w:ind w:left="40"/>
        <w:rPr>
          <w:rFonts w:ascii="Times New Roman" w:hAnsi="Times New Roman"/>
          <w:color w:val="000000"/>
          <w:spacing w:val="10"/>
          <w:sz w:val="28"/>
          <w:szCs w:val="28"/>
          <w:lang w:eastAsia="uk-UA"/>
        </w:rPr>
      </w:pPr>
      <w:r w:rsidRPr="00E84F9D">
        <w:rPr>
          <w:rFonts w:ascii="Times New Roman" w:hAnsi="Times New Roman"/>
          <w:b/>
          <w:sz w:val="28"/>
          <w:szCs w:val="28"/>
          <w:lang w:eastAsia="ru-RU"/>
        </w:rPr>
        <w:t>В- 2</w:t>
      </w:r>
      <w:r w:rsidRPr="00E84F9D">
        <w:rPr>
          <w:rFonts w:ascii="Times New Roman" w:hAnsi="Times New Roman"/>
          <w:color w:val="000000"/>
          <w:sz w:val="28"/>
          <w:szCs w:val="28"/>
          <w:lang w:eastAsia="uk-UA"/>
        </w:rPr>
        <w:t xml:space="preserve">У </w:t>
      </w:r>
      <w:r w:rsidRPr="00E84F9D">
        <w:rPr>
          <w:rFonts w:ascii="Times New Roman" w:hAnsi="Times New Roman"/>
          <w:color w:val="000000"/>
          <w:spacing w:val="10"/>
          <w:sz w:val="28"/>
          <w:szCs w:val="28"/>
          <w:lang w:eastAsia="uk-UA"/>
        </w:rPr>
        <w:t xml:space="preserve">хімії чудес без меж, їх навчитесь робити теж </w:t>
      </w:r>
    </w:p>
    <w:p w:rsidR="0055058C" w:rsidRPr="00E84F9D" w:rsidRDefault="0055058C" w:rsidP="00801FDD">
      <w:pPr>
        <w:widowControl w:val="0"/>
        <w:tabs>
          <w:tab w:val="left" w:pos="9355"/>
        </w:tabs>
        <w:spacing w:after="0" w:line="360" w:lineRule="auto"/>
        <w:ind w:left="40"/>
        <w:rPr>
          <w:rFonts w:ascii="Times New Roman" w:hAnsi="Times New Roman"/>
          <w:color w:val="000000"/>
          <w:spacing w:val="10"/>
          <w:sz w:val="28"/>
          <w:szCs w:val="28"/>
          <w:lang w:eastAsia="uk-UA"/>
        </w:rPr>
      </w:pPr>
      <w:r w:rsidRPr="00E84F9D">
        <w:rPr>
          <w:rFonts w:ascii="Times New Roman" w:hAnsi="Times New Roman"/>
          <w:b/>
          <w:sz w:val="28"/>
          <w:szCs w:val="28"/>
          <w:lang w:eastAsia="ru-RU"/>
        </w:rPr>
        <w:t>В-1</w:t>
      </w:r>
      <w:r w:rsidRPr="00E84F9D">
        <w:rPr>
          <w:rFonts w:ascii="Times New Roman" w:hAnsi="Times New Roman"/>
          <w:sz w:val="28"/>
          <w:szCs w:val="28"/>
          <w:lang w:eastAsia="ru-RU"/>
        </w:rPr>
        <w:t xml:space="preserve"> </w:t>
      </w:r>
      <w:r w:rsidRPr="00E84F9D">
        <w:rPr>
          <w:rFonts w:ascii="Times New Roman" w:hAnsi="Times New Roman"/>
          <w:b/>
          <w:sz w:val="28"/>
          <w:szCs w:val="28"/>
          <w:lang w:eastAsia="ru-RU"/>
        </w:rPr>
        <w:t xml:space="preserve"> </w:t>
      </w:r>
      <w:r w:rsidRPr="00E84F9D">
        <w:rPr>
          <w:rFonts w:ascii="Times New Roman" w:hAnsi="Times New Roman"/>
          <w:color w:val="000000"/>
          <w:spacing w:val="10"/>
          <w:sz w:val="28"/>
          <w:szCs w:val="28"/>
          <w:lang w:eastAsia="uk-UA"/>
        </w:rPr>
        <w:t>Вивчайте науку ту, що хімією зоветься і бо лиш старанним вона піддається.</w:t>
      </w:r>
    </w:p>
    <w:p w:rsidR="0055058C" w:rsidRPr="00E84F9D" w:rsidRDefault="0055058C" w:rsidP="00801FDD">
      <w:pPr>
        <w:spacing w:after="0" w:line="360" w:lineRule="auto"/>
        <w:ind w:left="40"/>
        <w:rPr>
          <w:rFonts w:ascii="Times New Roman" w:hAnsi="Times New Roman"/>
          <w:sz w:val="28"/>
          <w:szCs w:val="28"/>
          <w:lang w:eastAsia="ru-RU"/>
        </w:rPr>
      </w:pPr>
      <w:r w:rsidRPr="00E84F9D">
        <w:rPr>
          <w:rFonts w:ascii="Times New Roman" w:hAnsi="Times New Roman"/>
          <w:b/>
          <w:sz w:val="28"/>
          <w:szCs w:val="28"/>
          <w:lang w:eastAsia="ru-RU"/>
        </w:rPr>
        <w:t>В-2</w:t>
      </w:r>
      <w:r w:rsidRPr="00E84F9D">
        <w:rPr>
          <w:rFonts w:ascii="Times New Roman" w:hAnsi="Times New Roman"/>
          <w:color w:val="000000"/>
          <w:sz w:val="28"/>
          <w:szCs w:val="28"/>
        </w:rPr>
        <w:t>Ось на цьому ми і закінчуємо нашу подорож у дивовижний і чарівний світ хімії. Дякуємо за увагу!!!</w:t>
      </w:r>
    </w:p>
    <w:p w:rsidR="0055058C" w:rsidRDefault="0055058C" w:rsidP="00801FDD">
      <w:pPr>
        <w:spacing w:line="360" w:lineRule="auto"/>
        <w:ind w:left="40"/>
        <w:rPr>
          <w:rFonts w:ascii="Times New Roman" w:hAnsi="Times New Roman"/>
          <w:sz w:val="24"/>
          <w:szCs w:val="24"/>
        </w:rPr>
      </w:pPr>
    </w:p>
    <w:p w:rsidR="0055058C" w:rsidRPr="00315FF1" w:rsidRDefault="0055058C" w:rsidP="00801FDD">
      <w:pPr>
        <w:spacing w:line="360" w:lineRule="auto"/>
        <w:ind w:left="40"/>
        <w:rPr>
          <w:rFonts w:ascii="Times New Roman" w:hAnsi="Times New Roman"/>
          <w:sz w:val="24"/>
          <w:szCs w:val="24"/>
        </w:rPr>
      </w:pPr>
    </w:p>
    <w:sectPr w:rsidR="0055058C" w:rsidRPr="00315FF1" w:rsidSect="00BA3358">
      <w:footerReference w:type="default" r:id="rId7"/>
      <w:pgSz w:w="11906" w:h="16838"/>
      <w:pgMar w:top="720" w:right="720" w:bottom="720" w:left="900" w:header="708" w:footer="708" w:gutter="0"/>
      <w:pgBorders w:display="firstPage" w:offsetFrom="page">
        <w:top w:val="southwest" w:sz="14" w:space="24" w:color="0000FF"/>
        <w:left w:val="southwest" w:sz="14" w:space="24" w:color="0000FF"/>
        <w:bottom w:val="southwest" w:sz="14" w:space="24" w:color="0000FF"/>
        <w:right w:val="southwest" w:sz="14" w:space="24" w:color="0000FF"/>
      </w:pgBorders>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58C" w:rsidRDefault="0055058C" w:rsidP="008D3386">
      <w:pPr>
        <w:spacing w:after="0" w:line="240" w:lineRule="auto"/>
      </w:pPr>
      <w:r>
        <w:separator/>
      </w:r>
    </w:p>
  </w:endnote>
  <w:endnote w:type="continuationSeparator" w:id="0">
    <w:p w:rsidR="0055058C" w:rsidRDefault="0055058C" w:rsidP="008D33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PG Isadora Cyr Pro">
    <w:panose1 w:val="02000500060000020003"/>
    <w:charset w:val="CC"/>
    <w:family w:val="auto"/>
    <w:pitch w:val="variable"/>
    <w:sig w:usb0="A00002AF" w:usb1="5000004A" w:usb2="00000000" w:usb3="00000000" w:csb0="00000117"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58C" w:rsidRDefault="0055058C">
    <w:pPr>
      <w:pStyle w:val="Footer"/>
    </w:pPr>
    <w:r>
      <w:rPr>
        <w:noProof/>
        <w:lang w:val="ru-RU" w:eastAsia="ru-RU"/>
      </w:rPr>
      <w:pict>
        <v:rect id="Прямоугольник 11" o:spid="_x0000_s2049" style="position:absolute;margin-left:547.3pt;margin-top:805.9pt;width:60pt;height:70.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" stroked="f">
          <v:textbox>
            <w:txbxContent>
              <w:p w:rsidR="0055058C" w:rsidRPr="003F0329" w:rsidRDefault="0055058C">
                <w:pPr>
                  <w:jc w:val="center"/>
                  <w:rPr>
                    <w:rFonts w:ascii="Cambria" w:hAnsi="Cambria"/>
                    <w:sz w:val="48"/>
                    <w:szCs w:val="48"/>
                  </w:rPr>
                </w:pPr>
                <w:fldSimple w:instr="PAGE   \* MERGEFORMAT">
                  <w:r w:rsidRPr="00F527C0">
                    <w:rPr>
                      <w:rFonts w:ascii="Cambria" w:hAnsi="Cambria"/>
                      <w:noProof/>
                      <w:sz w:val="48"/>
                      <w:szCs w:val="48"/>
                      <w:lang w:val="ru-RU"/>
                    </w:rPr>
                    <w:t>10</w:t>
                  </w:r>
                </w:fldSimple>
              </w:p>
            </w:txbxContent>
          </v:textbox>
          <w10:wrap anchorx="margin" anchory="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58C" w:rsidRDefault="0055058C" w:rsidP="008D3386">
      <w:pPr>
        <w:spacing w:after="0" w:line="240" w:lineRule="auto"/>
      </w:pPr>
      <w:r>
        <w:separator/>
      </w:r>
    </w:p>
  </w:footnote>
  <w:footnote w:type="continuationSeparator" w:id="0">
    <w:p w:rsidR="0055058C" w:rsidRDefault="0055058C" w:rsidP="008D33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54F1D"/>
    <w:multiLevelType w:val="multilevel"/>
    <w:tmpl w:val="C906A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609869AD"/>
    <w:multiLevelType w:val="multilevel"/>
    <w:tmpl w:val="DEB2EB24"/>
    <w:lvl w:ilvl="0">
      <w:start w:val="1"/>
      <w:numFmt w:val="decimal"/>
      <w:lvlText w:val="%1)"/>
      <w:lvlJc w:val="left"/>
      <w:rPr>
        <w:rFonts w:ascii="Times New Roman" w:eastAsia="Times New Roman" w:hAnsi="Times New Roman" w:cs="Times New Roman"/>
        <w:b w:val="0"/>
        <w:bCs w:val="0"/>
        <w:i/>
        <w:iCs/>
        <w:smallCaps w:val="0"/>
        <w:strike w:val="0"/>
        <w:color w:val="000000"/>
        <w:spacing w:val="-4"/>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6F2D50AD"/>
    <w:multiLevelType w:val="multilevel"/>
    <w:tmpl w:val="79C4EA9A"/>
    <w:lvl w:ilvl="0">
      <w:start w:val="1"/>
      <w:numFmt w:val="decimal"/>
      <w:lvlText w:val="%1."/>
      <w:lvlJc w:val="left"/>
      <w:rPr>
        <w:rFonts w:ascii="Times New Roman" w:eastAsia="Times New Roman" w:hAnsi="Times New Roman" w:cs="Times New Roman"/>
        <w:b w:val="0"/>
        <w:bCs w:val="0"/>
        <w:i/>
        <w:iCs/>
        <w:smallCaps w:val="0"/>
        <w:strike w:val="0"/>
        <w:color w:val="000000"/>
        <w:spacing w:val="-4"/>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50E3"/>
    <w:rsid w:val="000069B5"/>
    <w:rsid w:val="00011422"/>
    <w:rsid w:val="00013650"/>
    <w:rsid w:val="0001436B"/>
    <w:rsid w:val="0001531B"/>
    <w:rsid w:val="0001658E"/>
    <w:rsid w:val="000173E2"/>
    <w:rsid w:val="000205EB"/>
    <w:rsid w:val="00021187"/>
    <w:rsid w:val="00021C08"/>
    <w:rsid w:val="000244BC"/>
    <w:rsid w:val="0002689A"/>
    <w:rsid w:val="00030BC9"/>
    <w:rsid w:val="0003653F"/>
    <w:rsid w:val="00037605"/>
    <w:rsid w:val="00037EC8"/>
    <w:rsid w:val="00040BC8"/>
    <w:rsid w:val="000412FA"/>
    <w:rsid w:val="0004418B"/>
    <w:rsid w:val="00044454"/>
    <w:rsid w:val="00046FAC"/>
    <w:rsid w:val="00050190"/>
    <w:rsid w:val="00055C8D"/>
    <w:rsid w:val="00065234"/>
    <w:rsid w:val="0006772A"/>
    <w:rsid w:val="00072942"/>
    <w:rsid w:val="000739F3"/>
    <w:rsid w:val="00073CFC"/>
    <w:rsid w:val="00074EE2"/>
    <w:rsid w:val="00077924"/>
    <w:rsid w:val="00077AFF"/>
    <w:rsid w:val="00081495"/>
    <w:rsid w:val="00084258"/>
    <w:rsid w:val="0008444F"/>
    <w:rsid w:val="00085B7A"/>
    <w:rsid w:val="000934BB"/>
    <w:rsid w:val="000963DE"/>
    <w:rsid w:val="000B03ED"/>
    <w:rsid w:val="000B0A06"/>
    <w:rsid w:val="000B10BA"/>
    <w:rsid w:val="000C3C2A"/>
    <w:rsid w:val="000C61C3"/>
    <w:rsid w:val="000D6007"/>
    <w:rsid w:val="000D6DDE"/>
    <w:rsid w:val="000E06BC"/>
    <w:rsid w:val="000E0EBC"/>
    <w:rsid w:val="000F75A7"/>
    <w:rsid w:val="000F75B5"/>
    <w:rsid w:val="001051BE"/>
    <w:rsid w:val="001062E5"/>
    <w:rsid w:val="001076EA"/>
    <w:rsid w:val="001077E5"/>
    <w:rsid w:val="00110B8E"/>
    <w:rsid w:val="00112B36"/>
    <w:rsid w:val="00115150"/>
    <w:rsid w:val="00115884"/>
    <w:rsid w:val="00115FDE"/>
    <w:rsid w:val="0011747B"/>
    <w:rsid w:val="00122CC2"/>
    <w:rsid w:val="00132A74"/>
    <w:rsid w:val="00134F05"/>
    <w:rsid w:val="0014448E"/>
    <w:rsid w:val="00145307"/>
    <w:rsid w:val="0015207C"/>
    <w:rsid w:val="001521FD"/>
    <w:rsid w:val="00154882"/>
    <w:rsid w:val="00155A5B"/>
    <w:rsid w:val="00155EEF"/>
    <w:rsid w:val="00156A6B"/>
    <w:rsid w:val="0016364E"/>
    <w:rsid w:val="00165135"/>
    <w:rsid w:val="0016583D"/>
    <w:rsid w:val="00171424"/>
    <w:rsid w:val="001717E4"/>
    <w:rsid w:val="00173094"/>
    <w:rsid w:val="001744F4"/>
    <w:rsid w:val="00174A26"/>
    <w:rsid w:val="00176EB9"/>
    <w:rsid w:val="0018456B"/>
    <w:rsid w:val="00185EDE"/>
    <w:rsid w:val="00185FE1"/>
    <w:rsid w:val="0018708A"/>
    <w:rsid w:val="00195442"/>
    <w:rsid w:val="001A492B"/>
    <w:rsid w:val="001A770F"/>
    <w:rsid w:val="001B113F"/>
    <w:rsid w:val="001B1C9F"/>
    <w:rsid w:val="001B4CFF"/>
    <w:rsid w:val="001C11B7"/>
    <w:rsid w:val="001C254E"/>
    <w:rsid w:val="001C3FAA"/>
    <w:rsid w:val="001C4258"/>
    <w:rsid w:val="001D5C2F"/>
    <w:rsid w:val="001E496D"/>
    <w:rsid w:val="001E7C2B"/>
    <w:rsid w:val="002002BC"/>
    <w:rsid w:val="002018AE"/>
    <w:rsid w:val="00201A5C"/>
    <w:rsid w:val="002038B5"/>
    <w:rsid w:val="00203F9A"/>
    <w:rsid w:val="00204296"/>
    <w:rsid w:val="00211A5A"/>
    <w:rsid w:val="00211ECF"/>
    <w:rsid w:val="0021470F"/>
    <w:rsid w:val="002148EA"/>
    <w:rsid w:val="00221E26"/>
    <w:rsid w:val="0022591B"/>
    <w:rsid w:val="00231524"/>
    <w:rsid w:val="00245EFB"/>
    <w:rsid w:val="0024678D"/>
    <w:rsid w:val="00254A4B"/>
    <w:rsid w:val="00254BA5"/>
    <w:rsid w:val="00254F35"/>
    <w:rsid w:val="00262E92"/>
    <w:rsid w:val="00270C02"/>
    <w:rsid w:val="00280828"/>
    <w:rsid w:val="00284456"/>
    <w:rsid w:val="0028538F"/>
    <w:rsid w:val="00285AD8"/>
    <w:rsid w:val="00291A0B"/>
    <w:rsid w:val="00293C9E"/>
    <w:rsid w:val="00296329"/>
    <w:rsid w:val="00297FCC"/>
    <w:rsid w:val="002A0DF2"/>
    <w:rsid w:val="002A710D"/>
    <w:rsid w:val="002A7693"/>
    <w:rsid w:val="002B4E58"/>
    <w:rsid w:val="002B6AC1"/>
    <w:rsid w:val="002C32B6"/>
    <w:rsid w:val="002C61AF"/>
    <w:rsid w:val="002C6F72"/>
    <w:rsid w:val="002C7AF3"/>
    <w:rsid w:val="002C7DEC"/>
    <w:rsid w:val="002D0101"/>
    <w:rsid w:val="002D0B0E"/>
    <w:rsid w:val="002D433B"/>
    <w:rsid w:val="002D50F3"/>
    <w:rsid w:val="002D5801"/>
    <w:rsid w:val="002E499F"/>
    <w:rsid w:val="002E64E5"/>
    <w:rsid w:val="002E6D92"/>
    <w:rsid w:val="002E6F20"/>
    <w:rsid w:val="002F2117"/>
    <w:rsid w:val="002F470B"/>
    <w:rsid w:val="002F4DCD"/>
    <w:rsid w:val="003101D8"/>
    <w:rsid w:val="00311101"/>
    <w:rsid w:val="00315BF6"/>
    <w:rsid w:val="00315FF1"/>
    <w:rsid w:val="003219BA"/>
    <w:rsid w:val="00323A7C"/>
    <w:rsid w:val="00324C7C"/>
    <w:rsid w:val="00325764"/>
    <w:rsid w:val="00325E6D"/>
    <w:rsid w:val="0032743B"/>
    <w:rsid w:val="003339C6"/>
    <w:rsid w:val="003351E5"/>
    <w:rsid w:val="00337FF6"/>
    <w:rsid w:val="0035026D"/>
    <w:rsid w:val="00350516"/>
    <w:rsid w:val="0035136B"/>
    <w:rsid w:val="00352821"/>
    <w:rsid w:val="00352C78"/>
    <w:rsid w:val="00352E5D"/>
    <w:rsid w:val="003542C0"/>
    <w:rsid w:val="0035592A"/>
    <w:rsid w:val="00357CAB"/>
    <w:rsid w:val="00362951"/>
    <w:rsid w:val="00366341"/>
    <w:rsid w:val="00370F7A"/>
    <w:rsid w:val="003728B6"/>
    <w:rsid w:val="003739E2"/>
    <w:rsid w:val="0037493B"/>
    <w:rsid w:val="00381451"/>
    <w:rsid w:val="0038378C"/>
    <w:rsid w:val="00387197"/>
    <w:rsid w:val="00387D2A"/>
    <w:rsid w:val="003B0893"/>
    <w:rsid w:val="003B41B9"/>
    <w:rsid w:val="003B5C3D"/>
    <w:rsid w:val="003B7285"/>
    <w:rsid w:val="003C1384"/>
    <w:rsid w:val="003E18FA"/>
    <w:rsid w:val="003E5B00"/>
    <w:rsid w:val="003E5E5A"/>
    <w:rsid w:val="003E6859"/>
    <w:rsid w:val="003E7DC3"/>
    <w:rsid w:val="003F0329"/>
    <w:rsid w:val="003F3851"/>
    <w:rsid w:val="003F647B"/>
    <w:rsid w:val="0040286C"/>
    <w:rsid w:val="004038E0"/>
    <w:rsid w:val="00406C45"/>
    <w:rsid w:val="004139C4"/>
    <w:rsid w:val="00414C10"/>
    <w:rsid w:val="00416259"/>
    <w:rsid w:val="00416D27"/>
    <w:rsid w:val="00420BDE"/>
    <w:rsid w:val="00420E01"/>
    <w:rsid w:val="00421EED"/>
    <w:rsid w:val="004270A3"/>
    <w:rsid w:val="004323D6"/>
    <w:rsid w:val="00437B1D"/>
    <w:rsid w:val="004548EA"/>
    <w:rsid w:val="00455910"/>
    <w:rsid w:val="004643B8"/>
    <w:rsid w:val="00467064"/>
    <w:rsid w:val="00467089"/>
    <w:rsid w:val="004679D9"/>
    <w:rsid w:val="00474EFA"/>
    <w:rsid w:val="004752B9"/>
    <w:rsid w:val="004762C8"/>
    <w:rsid w:val="004861B8"/>
    <w:rsid w:val="00490D26"/>
    <w:rsid w:val="004915FA"/>
    <w:rsid w:val="00492221"/>
    <w:rsid w:val="004A145B"/>
    <w:rsid w:val="004A2EB5"/>
    <w:rsid w:val="004A3BAA"/>
    <w:rsid w:val="004A57AF"/>
    <w:rsid w:val="004C2302"/>
    <w:rsid w:val="004C38DD"/>
    <w:rsid w:val="004C6C10"/>
    <w:rsid w:val="004C7628"/>
    <w:rsid w:val="004C771D"/>
    <w:rsid w:val="004D5521"/>
    <w:rsid w:val="004E3A88"/>
    <w:rsid w:val="004E5ECD"/>
    <w:rsid w:val="004E6B1E"/>
    <w:rsid w:val="005005EC"/>
    <w:rsid w:val="00501428"/>
    <w:rsid w:val="0050237A"/>
    <w:rsid w:val="005141F8"/>
    <w:rsid w:val="005251D4"/>
    <w:rsid w:val="00525C1E"/>
    <w:rsid w:val="005270C9"/>
    <w:rsid w:val="00530D9F"/>
    <w:rsid w:val="005334EF"/>
    <w:rsid w:val="00534A90"/>
    <w:rsid w:val="00540626"/>
    <w:rsid w:val="005465A7"/>
    <w:rsid w:val="0055058C"/>
    <w:rsid w:val="00552D09"/>
    <w:rsid w:val="00555B3F"/>
    <w:rsid w:val="00555D24"/>
    <w:rsid w:val="00557EDC"/>
    <w:rsid w:val="0056288F"/>
    <w:rsid w:val="0056323B"/>
    <w:rsid w:val="00565E2F"/>
    <w:rsid w:val="00574C9C"/>
    <w:rsid w:val="00582B79"/>
    <w:rsid w:val="00584E5B"/>
    <w:rsid w:val="00585C6D"/>
    <w:rsid w:val="00585F17"/>
    <w:rsid w:val="0059060E"/>
    <w:rsid w:val="005963E8"/>
    <w:rsid w:val="00596725"/>
    <w:rsid w:val="00597F05"/>
    <w:rsid w:val="00597F6E"/>
    <w:rsid w:val="005A06AC"/>
    <w:rsid w:val="005A0C93"/>
    <w:rsid w:val="005A1A2A"/>
    <w:rsid w:val="005A1B9B"/>
    <w:rsid w:val="005A2D6A"/>
    <w:rsid w:val="005A2FFF"/>
    <w:rsid w:val="005B0CF4"/>
    <w:rsid w:val="005B125B"/>
    <w:rsid w:val="005B3F5B"/>
    <w:rsid w:val="005D09AC"/>
    <w:rsid w:val="005D17F7"/>
    <w:rsid w:val="005D7D5F"/>
    <w:rsid w:val="005E174B"/>
    <w:rsid w:val="005F0E34"/>
    <w:rsid w:val="0060218A"/>
    <w:rsid w:val="006077BB"/>
    <w:rsid w:val="00624B26"/>
    <w:rsid w:val="006250E3"/>
    <w:rsid w:val="00631708"/>
    <w:rsid w:val="0063192B"/>
    <w:rsid w:val="00635523"/>
    <w:rsid w:val="00636A73"/>
    <w:rsid w:val="006419AA"/>
    <w:rsid w:val="00641FD6"/>
    <w:rsid w:val="00642592"/>
    <w:rsid w:val="006443C5"/>
    <w:rsid w:val="00646BBD"/>
    <w:rsid w:val="006525E2"/>
    <w:rsid w:val="00652A40"/>
    <w:rsid w:val="00653DAE"/>
    <w:rsid w:val="00654A91"/>
    <w:rsid w:val="00656F0C"/>
    <w:rsid w:val="0065735D"/>
    <w:rsid w:val="0066021A"/>
    <w:rsid w:val="006603BD"/>
    <w:rsid w:val="0066366D"/>
    <w:rsid w:val="00671535"/>
    <w:rsid w:val="006756AB"/>
    <w:rsid w:val="006825A2"/>
    <w:rsid w:val="00682D48"/>
    <w:rsid w:val="006934D5"/>
    <w:rsid w:val="006947A9"/>
    <w:rsid w:val="00695297"/>
    <w:rsid w:val="00697031"/>
    <w:rsid w:val="00697354"/>
    <w:rsid w:val="006A0295"/>
    <w:rsid w:val="006A6DA7"/>
    <w:rsid w:val="006B61A4"/>
    <w:rsid w:val="006C1A81"/>
    <w:rsid w:val="006C6896"/>
    <w:rsid w:val="006C7AF5"/>
    <w:rsid w:val="006D133B"/>
    <w:rsid w:val="006D3383"/>
    <w:rsid w:val="006D59C8"/>
    <w:rsid w:val="006D59CF"/>
    <w:rsid w:val="006E2FFA"/>
    <w:rsid w:val="006E5E49"/>
    <w:rsid w:val="006F13FD"/>
    <w:rsid w:val="006F336E"/>
    <w:rsid w:val="006F3F7F"/>
    <w:rsid w:val="006F6A3A"/>
    <w:rsid w:val="006F7446"/>
    <w:rsid w:val="00706725"/>
    <w:rsid w:val="007158DD"/>
    <w:rsid w:val="007206CB"/>
    <w:rsid w:val="00721514"/>
    <w:rsid w:val="00722A56"/>
    <w:rsid w:val="007308A9"/>
    <w:rsid w:val="007328CC"/>
    <w:rsid w:val="00737A42"/>
    <w:rsid w:val="00737ABF"/>
    <w:rsid w:val="007400FD"/>
    <w:rsid w:val="00742E6A"/>
    <w:rsid w:val="007500DA"/>
    <w:rsid w:val="0075038E"/>
    <w:rsid w:val="007522B4"/>
    <w:rsid w:val="00752995"/>
    <w:rsid w:val="007627FB"/>
    <w:rsid w:val="00765864"/>
    <w:rsid w:val="00765A2D"/>
    <w:rsid w:val="00770CDE"/>
    <w:rsid w:val="007742AA"/>
    <w:rsid w:val="0077562C"/>
    <w:rsid w:val="007774CC"/>
    <w:rsid w:val="00781424"/>
    <w:rsid w:val="00782C7C"/>
    <w:rsid w:val="00785AAB"/>
    <w:rsid w:val="007864FD"/>
    <w:rsid w:val="00786C94"/>
    <w:rsid w:val="00792DEF"/>
    <w:rsid w:val="00794E70"/>
    <w:rsid w:val="007B1AF0"/>
    <w:rsid w:val="007B48C1"/>
    <w:rsid w:val="007B603A"/>
    <w:rsid w:val="007C5FFE"/>
    <w:rsid w:val="007D03E7"/>
    <w:rsid w:val="007D15CB"/>
    <w:rsid w:val="007E1FC8"/>
    <w:rsid w:val="007F09C5"/>
    <w:rsid w:val="007F5B66"/>
    <w:rsid w:val="00800424"/>
    <w:rsid w:val="00801479"/>
    <w:rsid w:val="00801FDD"/>
    <w:rsid w:val="008022B1"/>
    <w:rsid w:val="0080283C"/>
    <w:rsid w:val="00807079"/>
    <w:rsid w:val="00807287"/>
    <w:rsid w:val="00813F72"/>
    <w:rsid w:val="00814E92"/>
    <w:rsid w:val="00817A5E"/>
    <w:rsid w:val="00827D50"/>
    <w:rsid w:val="00827E4A"/>
    <w:rsid w:val="00830CF9"/>
    <w:rsid w:val="00835F74"/>
    <w:rsid w:val="00837956"/>
    <w:rsid w:val="0084339B"/>
    <w:rsid w:val="00854D89"/>
    <w:rsid w:val="00865A3D"/>
    <w:rsid w:val="00866463"/>
    <w:rsid w:val="0086692A"/>
    <w:rsid w:val="00871819"/>
    <w:rsid w:val="00872A3B"/>
    <w:rsid w:val="00875DB0"/>
    <w:rsid w:val="00875E5C"/>
    <w:rsid w:val="00876DF7"/>
    <w:rsid w:val="008815D7"/>
    <w:rsid w:val="00894BA5"/>
    <w:rsid w:val="008A6739"/>
    <w:rsid w:val="008A6D29"/>
    <w:rsid w:val="008B1022"/>
    <w:rsid w:val="008B196C"/>
    <w:rsid w:val="008B5523"/>
    <w:rsid w:val="008B59E1"/>
    <w:rsid w:val="008B710A"/>
    <w:rsid w:val="008C21C7"/>
    <w:rsid w:val="008C35DB"/>
    <w:rsid w:val="008C72BE"/>
    <w:rsid w:val="008D1BFA"/>
    <w:rsid w:val="008D3386"/>
    <w:rsid w:val="008D5CE9"/>
    <w:rsid w:val="008E1210"/>
    <w:rsid w:val="008E134A"/>
    <w:rsid w:val="008F7F38"/>
    <w:rsid w:val="009008A6"/>
    <w:rsid w:val="00904B10"/>
    <w:rsid w:val="00906CA8"/>
    <w:rsid w:val="00910CF7"/>
    <w:rsid w:val="009149CB"/>
    <w:rsid w:val="00921DB2"/>
    <w:rsid w:val="00922792"/>
    <w:rsid w:val="00937E49"/>
    <w:rsid w:val="00950483"/>
    <w:rsid w:val="00965957"/>
    <w:rsid w:val="00967A6B"/>
    <w:rsid w:val="00971B5E"/>
    <w:rsid w:val="00976A2D"/>
    <w:rsid w:val="00976EF3"/>
    <w:rsid w:val="00985E22"/>
    <w:rsid w:val="00987924"/>
    <w:rsid w:val="00991D8B"/>
    <w:rsid w:val="009B1C28"/>
    <w:rsid w:val="009B348C"/>
    <w:rsid w:val="009B5C41"/>
    <w:rsid w:val="009C5773"/>
    <w:rsid w:val="009D1381"/>
    <w:rsid w:val="009D353B"/>
    <w:rsid w:val="009E2902"/>
    <w:rsid w:val="009E309D"/>
    <w:rsid w:val="009E4CAE"/>
    <w:rsid w:val="009E5395"/>
    <w:rsid w:val="009F02D7"/>
    <w:rsid w:val="00A022E8"/>
    <w:rsid w:val="00A04D5C"/>
    <w:rsid w:val="00A05A72"/>
    <w:rsid w:val="00A1039B"/>
    <w:rsid w:val="00A12620"/>
    <w:rsid w:val="00A14EC6"/>
    <w:rsid w:val="00A20440"/>
    <w:rsid w:val="00A2520E"/>
    <w:rsid w:val="00A30709"/>
    <w:rsid w:val="00A30942"/>
    <w:rsid w:val="00A32F41"/>
    <w:rsid w:val="00A45BD6"/>
    <w:rsid w:val="00A50051"/>
    <w:rsid w:val="00A51F77"/>
    <w:rsid w:val="00A5481A"/>
    <w:rsid w:val="00A62BA8"/>
    <w:rsid w:val="00A64E9B"/>
    <w:rsid w:val="00A65C78"/>
    <w:rsid w:val="00A73009"/>
    <w:rsid w:val="00A73518"/>
    <w:rsid w:val="00A740B4"/>
    <w:rsid w:val="00A81A48"/>
    <w:rsid w:val="00A85FA8"/>
    <w:rsid w:val="00A86CB4"/>
    <w:rsid w:val="00A86DDD"/>
    <w:rsid w:val="00A86FC2"/>
    <w:rsid w:val="00A92DCA"/>
    <w:rsid w:val="00A960F5"/>
    <w:rsid w:val="00A9686B"/>
    <w:rsid w:val="00A9707B"/>
    <w:rsid w:val="00A977EE"/>
    <w:rsid w:val="00AA1972"/>
    <w:rsid w:val="00AA485C"/>
    <w:rsid w:val="00AA745F"/>
    <w:rsid w:val="00AB1542"/>
    <w:rsid w:val="00AB498D"/>
    <w:rsid w:val="00AC0981"/>
    <w:rsid w:val="00AC522F"/>
    <w:rsid w:val="00AC67AE"/>
    <w:rsid w:val="00AD0952"/>
    <w:rsid w:val="00AD2FC6"/>
    <w:rsid w:val="00AE310E"/>
    <w:rsid w:val="00AE67F3"/>
    <w:rsid w:val="00AE7A54"/>
    <w:rsid w:val="00AF3A6F"/>
    <w:rsid w:val="00AF6FCC"/>
    <w:rsid w:val="00AF7C00"/>
    <w:rsid w:val="00B01945"/>
    <w:rsid w:val="00B01CA2"/>
    <w:rsid w:val="00B03E7B"/>
    <w:rsid w:val="00B12999"/>
    <w:rsid w:val="00B12FFA"/>
    <w:rsid w:val="00B14E35"/>
    <w:rsid w:val="00B156FF"/>
    <w:rsid w:val="00B15A26"/>
    <w:rsid w:val="00B17FC2"/>
    <w:rsid w:val="00B26D18"/>
    <w:rsid w:val="00B305C4"/>
    <w:rsid w:val="00B46137"/>
    <w:rsid w:val="00B52ACD"/>
    <w:rsid w:val="00B54DC5"/>
    <w:rsid w:val="00B56ED9"/>
    <w:rsid w:val="00B62D29"/>
    <w:rsid w:val="00B62DCD"/>
    <w:rsid w:val="00B64313"/>
    <w:rsid w:val="00B64A0B"/>
    <w:rsid w:val="00B64A66"/>
    <w:rsid w:val="00B67AF5"/>
    <w:rsid w:val="00B709FC"/>
    <w:rsid w:val="00B7134D"/>
    <w:rsid w:val="00B747DC"/>
    <w:rsid w:val="00B775DE"/>
    <w:rsid w:val="00B82800"/>
    <w:rsid w:val="00B8638B"/>
    <w:rsid w:val="00B9110C"/>
    <w:rsid w:val="00B9112B"/>
    <w:rsid w:val="00B92791"/>
    <w:rsid w:val="00B92DFE"/>
    <w:rsid w:val="00B95532"/>
    <w:rsid w:val="00B95BB9"/>
    <w:rsid w:val="00BA0BC6"/>
    <w:rsid w:val="00BA1050"/>
    <w:rsid w:val="00BA17DE"/>
    <w:rsid w:val="00BA3358"/>
    <w:rsid w:val="00BB6D31"/>
    <w:rsid w:val="00BC29B5"/>
    <w:rsid w:val="00BC7FE6"/>
    <w:rsid w:val="00BD2E50"/>
    <w:rsid w:val="00BD526E"/>
    <w:rsid w:val="00BD5FDC"/>
    <w:rsid w:val="00BD750B"/>
    <w:rsid w:val="00BE0FC0"/>
    <w:rsid w:val="00BF2068"/>
    <w:rsid w:val="00BF7A76"/>
    <w:rsid w:val="00C005B2"/>
    <w:rsid w:val="00C0625A"/>
    <w:rsid w:val="00C1635F"/>
    <w:rsid w:val="00C17210"/>
    <w:rsid w:val="00C20A81"/>
    <w:rsid w:val="00C25382"/>
    <w:rsid w:val="00C2668A"/>
    <w:rsid w:val="00C347DA"/>
    <w:rsid w:val="00C41005"/>
    <w:rsid w:val="00C47F4C"/>
    <w:rsid w:val="00C51D67"/>
    <w:rsid w:val="00C62D6C"/>
    <w:rsid w:val="00C6341B"/>
    <w:rsid w:val="00C6505B"/>
    <w:rsid w:val="00C65EBB"/>
    <w:rsid w:val="00C70E23"/>
    <w:rsid w:val="00C77C0A"/>
    <w:rsid w:val="00C8032A"/>
    <w:rsid w:val="00C81CF7"/>
    <w:rsid w:val="00C8355D"/>
    <w:rsid w:val="00C907C9"/>
    <w:rsid w:val="00C91894"/>
    <w:rsid w:val="00C96595"/>
    <w:rsid w:val="00CA0C9C"/>
    <w:rsid w:val="00CA2646"/>
    <w:rsid w:val="00CA76C4"/>
    <w:rsid w:val="00CB023B"/>
    <w:rsid w:val="00CC0195"/>
    <w:rsid w:val="00CC1453"/>
    <w:rsid w:val="00CC1C69"/>
    <w:rsid w:val="00CC67B9"/>
    <w:rsid w:val="00CC6E06"/>
    <w:rsid w:val="00CC752C"/>
    <w:rsid w:val="00CD1061"/>
    <w:rsid w:val="00CD6982"/>
    <w:rsid w:val="00CD798B"/>
    <w:rsid w:val="00CE0DEC"/>
    <w:rsid w:val="00CE724C"/>
    <w:rsid w:val="00CF1DD6"/>
    <w:rsid w:val="00CF7821"/>
    <w:rsid w:val="00D049CE"/>
    <w:rsid w:val="00D05229"/>
    <w:rsid w:val="00D1049C"/>
    <w:rsid w:val="00D109E4"/>
    <w:rsid w:val="00D10B07"/>
    <w:rsid w:val="00D10DE3"/>
    <w:rsid w:val="00D111EA"/>
    <w:rsid w:val="00D13260"/>
    <w:rsid w:val="00D2421E"/>
    <w:rsid w:val="00D26751"/>
    <w:rsid w:val="00D27661"/>
    <w:rsid w:val="00D339F5"/>
    <w:rsid w:val="00D34847"/>
    <w:rsid w:val="00D4348C"/>
    <w:rsid w:val="00D44629"/>
    <w:rsid w:val="00D53C16"/>
    <w:rsid w:val="00D559A0"/>
    <w:rsid w:val="00D57474"/>
    <w:rsid w:val="00D603B7"/>
    <w:rsid w:val="00D6068E"/>
    <w:rsid w:val="00D64E39"/>
    <w:rsid w:val="00D67F8C"/>
    <w:rsid w:val="00D72475"/>
    <w:rsid w:val="00D72D1A"/>
    <w:rsid w:val="00D85CB1"/>
    <w:rsid w:val="00D90B87"/>
    <w:rsid w:val="00D90CE0"/>
    <w:rsid w:val="00D93C30"/>
    <w:rsid w:val="00D94C10"/>
    <w:rsid w:val="00D97C77"/>
    <w:rsid w:val="00DA1F98"/>
    <w:rsid w:val="00DA1FA4"/>
    <w:rsid w:val="00DA2478"/>
    <w:rsid w:val="00DB61E3"/>
    <w:rsid w:val="00DB7CF1"/>
    <w:rsid w:val="00DC5245"/>
    <w:rsid w:val="00DC59B0"/>
    <w:rsid w:val="00DD3BF3"/>
    <w:rsid w:val="00DD4B23"/>
    <w:rsid w:val="00DD60E6"/>
    <w:rsid w:val="00DE0E75"/>
    <w:rsid w:val="00DE2308"/>
    <w:rsid w:val="00DE7072"/>
    <w:rsid w:val="00DF2C84"/>
    <w:rsid w:val="00E018D6"/>
    <w:rsid w:val="00E0357B"/>
    <w:rsid w:val="00E11E0E"/>
    <w:rsid w:val="00E16192"/>
    <w:rsid w:val="00E164C0"/>
    <w:rsid w:val="00E17776"/>
    <w:rsid w:val="00E17A5B"/>
    <w:rsid w:val="00E247AD"/>
    <w:rsid w:val="00E30409"/>
    <w:rsid w:val="00E35A28"/>
    <w:rsid w:val="00E3674A"/>
    <w:rsid w:val="00E40425"/>
    <w:rsid w:val="00E40689"/>
    <w:rsid w:val="00E4068B"/>
    <w:rsid w:val="00E40D9A"/>
    <w:rsid w:val="00E451D7"/>
    <w:rsid w:val="00E51BAE"/>
    <w:rsid w:val="00E567E3"/>
    <w:rsid w:val="00E5765C"/>
    <w:rsid w:val="00E62E91"/>
    <w:rsid w:val="00E64B27"/>
    <w:rsid w:val="00E6513A"/>
    <w:rsid w:val="00E6587B"/>
    <w:rsid w:val="00E66250"/>
    <w:rsid w:val="00E7131A"/>
    <w:rsid w:val="00E71866"/>
    <w:rsid w:val="00E72B48"/>
    <w:rsid w:val="00E7509B"/>
    <w:rsid w:val="00E7613E"/>
    <w:rsid w:val="00E84F9D"/>
    <w:rsid w:val="00E863E3"/>
    <w:rsid w:val="00E869E7"/>
    <w:rsid w:val="00EB015C"/>
    <w:rsid w:val="00EB1018"/>
    <w:rsid w:val="00EB1D87"/>
    <w:rsid w:val="00EB3F39"/>
    <w:rsid w:val="00EC1D7A"/>
    <w:rsid w:val="00EC3ACA"/>
    <w:rsid w:val="00EC3E32"/>
    <w:rsid w:val="00EC4EA5"/>
    <w:rsid w:val="00EC6B35"/>
    <w:rsid w:val="00ED2B02"/>
    <w:rsid w:val="00ED7143"/>
    <w:rsid w:val="00EF47FB"/>
    <w:rsid w:val="00F03340"/>
    <w:rsid w:val="00F038A1"/>
    <w:rsid w:val="00F03E9C"/>
    <w:rsid w:val="00F06769"/>
    <w:rsid w:val="00F068E1"/>
    <w:rsid w:val="00F076C9"/>
    <w:rsid w:val="00F1287B"/>
    <w:rsid w:val="00F16048"/>
    <w:rsid w:val="00F16257"/>
    <w:rsid w:val="00F26E2D"/>
    <w:rsid w:val="00F30804"/>
    <w:rsid w:val="00F41C6A"/>
    <w:rsid w:val="00F4326F"/>
    <w:rsid w:val="00F437FF"/>
    <w:rsid w:val="00F440A0"/>
    <w:rsid w:val="00F469B9"/>
    <w:rsid w:val="00F4710C"/>
    <w:rsid w:val="00F527C0"/>
    <w:rsid w:val="00F52855"/>
    <w:rsid w:val="00F54FA2"/>
    <w:rsid w:val="00F653ED"/>
    <w:rsid w:val="00F65965"/>
    <w:rsid w:val="00F7073B"/>
    <w:rsid w:val="00F712D7"/>
    <w:rsid w:val="00F71ACC"/>
    <w:rsid w:val="00F71CF3"/>
    <w:rsid w:val="00F727F8"/>
    <w:rsid w:val="00F767DA"/>
    <w:rsid w:val="00F81162"/>
    <w:rsid w:val="00F837F1"/>
    <w:rsid w:val="00FA2D64"/>
    <w:rsid w:val="00FA45EC"/>
    <w:rsid w:val="00FA773F"/>
    <w:rsid w:val="00FB2A01"/>
    <w:rsid w:val="00FB5864"/>
    <w:rsid w:val="00FD362D"/>
    <w:rsid w:val="00FD4625"/>
    <w:rsid w:val="00FD476B"/>
    <w:rsid w:val="00FD50B0"/>
    <w:rsid w:val="00FE3148"/>
    <w:rsid w:val="00FE4D43"/>
    <w:rsid w:val="00FF3A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7AD"/>
    <w:pPr>
      <w:spacing w:after="200" w:line="276" w:lineRule="auto"/>
    </w:pPr>
    <w:rPr>
      <w:lang w:val="uk-UA" w:eastAsia="en-US"/>
    </w:rPr>
  </w:style>
  <w:style w:type="paragraph" w:styleId="Heading3">
    <w:name w:val="heading 3"/>
    <w:basedOn w:val="Normal"/>
    <w:link w:val="Heading3Char"/>
    <w:uiPriority w:val="99"/>
    <w:qFormat/>
    <w:rsid w:val="00315FF1"/>
    <w:pPr>
      <w:spacing w:before="100" w:beforeAutospacing="1" w:after="100" w:afterAutospacing="1" w:line="240" w:lineRule="auto"/>
      <w:outlineLvl w:val="2"/>
    </w:pPr>
    <w:rPr>
      <w:rFonts w:ascii="Times New Roman" w:eastAsia="Times New Roman" w:hAnsi="Times New Roman"/>
      <w:b/>
      <w:bCs/>
      <w:sz w:val="27"/>
      <w:szCs w:val="27"/>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15FF1"/>
    <w:rPr>
      <w:rFonts w:ascii="Times New Roman" w:hAnsi="Times New Roman" w:cs="Times New Roman"/>
      <w:b/>
      <w:bCs/>
      <w:sz w:val="27"/>
      <w:szCs w:val="27"/>
      <w:lang w:val="ru-RU" w:eastAsia="ru-RU"/>
    </w:rPr>
  </w:style>
  <w:style w:type="character" w:customStyle="1" w:styleId="2">
    <w:name w:val="Основной текст (2)_"/>
    <w:basedOn w:val="DefaultParagraphFont"/>
    <w:link w:val="20"/>
    <w:uiPriority w:val="99"/>
    <w:locked/>
    <w:rsid w:val="00315FF1"/>
    <w:rPr>
      <w:rFonts w:ascii="Times New Roman" w:hAnsi="Times New Roman" w:cs="Times New Roman"/>
      <w:b/>
      <w:bCs/>
      <w:i/>
      <w:iCs/>
      <w:spacing w:val="-2"/>
      <w:sz w:val="25"/>
      <w:szCs w:val="25"/>
      <w:shd w:val="clear" w:color="auto" w:fill="FFFFFF"/>
    </w:rPr>
  </w:style>
  <w:style w:type="character" w:customStyle="1" w:styleId="a">
    <w:name w:val="Основной текст_"/>
    <w:basedOn w:val="DefaultParagraphFont"/>
    <w:link w:val="1"/>
    <w:uiPriority w:val="99"/>
    <w:locked/>
    <w:rsid w:val="00315FF1"/>
    <w:rPr>
      <w:rFonts w:ascii="Times New Roman" w:hAnsi="Times New Roman" w:cs="Times New Roman"/>
      <w:spacing w:val="3"/>
      <w:sz w:val="25"/>
      <w:szCs w:val="25"/>
      <w:shd w:val="clear" w:color="auto" w:fill="FFFFFF"/>
    </w:rPr>
  </w:style>
  <w:style w:type="character" w:customStyle="1" w:styleId="0pt">
    <w:name w:val="Основной текст + Интервал 0 pt"/>
    <w:basedOn w:val="a"/>
    <w:uiPriority w:val="99"/>
    <w:rsid w:val="00315FF1"/>
    <w:rPr>
      <w:color w:val="000000"/>
      <w:spacing w:val="4"/>
      <w:w w:val="100"/>
      <w:position w:val="0"/>
      <w:lang w:val="uk-UA"/>
    </w:rPr>
  </w:style>
  <w:style w:type="character" w:customStyle="1" w:styleId="213pt">
    <w:name w:val="Основной текст (2) + 13 pt"/>
    <w:aliases w:val="Интервал 0 pt"/>
    <w:basedOn w:val="2"/>
    <w:uiPriority w:val="99"/>
    <w:rsid w:val="00315FF1"/>
    <w:rPr>
      <w:color w:val="000000"/>
      <w:spacing w:val="0"/>
      <w:w w:val="100"/>
      <w:position w:val="0"/>
      <w:sz w:val="26"/>
      <w:szCs w:val="26"/>
      <w:u w:val="single"/>
      <w:lang w:val="uk-UA"/>
    </w:rPr>
  </w:style>
  <w:style w:type="character" w:customStyle="1" w:styleId="a0">
    <w:name w:val="Основной текст + Полужирный"/>
    <w:aliases w:val="Курсив,Интервал 0 pt1"/>
    <w:basedOn w:val="a"/>
    <w:uiPriority w:val="99"/>
    <w:rsid w:val="00315FF1"/>
    <w:rPr>
      <w:b/>
      <w:bCs/>
      <w:i/>
      <w:iCs/>
      <w:color w:val="000000"/>
      <w:spacing w:val="0"/>
      <w:w w:val="100"/>
      <w:position w:val="0"/>
      <w:lang w:val="uk-UA"/>
    </w:rPr>
  </w:style>
  <w:style w:type="paragraph" w:customStyle="1" w:styleId="20">
    <w:name w:val="Основной текст (2)"/>
    <w:basedOn w:val="Normal"/>
    <w:link w:val="2"/>
    <w:uiPriority w:val="99"/>
    <w:rsid w:val="00315FF1"/>
    <w:pPr>
      <w:widowControl w:val="0"/>
      <w:shd w:val="clear" w:color="auto" w:fill="FFFFFF"/>
      <w:spacing w:after="0" w:line="307" w:lineRule="exact"/>
    </w:pPr>
    <w:rPr>
      <w:rFonts w:ascii="Times New Roman" w:eastAsia="Times New Roman" w:hAnsi="Times New Roman"/>
      <w:b/>
      <w:bCs/>
      <w:i/>
      <w:iCs/>
      <w:spacing w:val="-2"/>
      <w:sz w:val="25"/>
      <w:szCs w:val="25"/>
    </w:rPr>
  </w:style>
  <w:style w:type="paragraph" w:customStyle="1" w:styleId="1">
    <w:name w:val="Основной текст1"/>
    <w:basedOn w:val="Normal"/>
    <w:link w:val="a"/>
    <w:uiPriority w:val="99"/>
    <w:rsid w:val="00315FF1"/>
    <w:pPr>
      <w:widowControl w:val="0"/>
      <w:shd w:val="clear" w:color="auto" w:fill="FFFFFF"/>
      <w:spacing w:after="0" w:line="322" w:lineRule="exact"/>
      <w:jc w:val="both"/>
    </w:pPr>
    <w:rPr>
      <w:rFonts w:ascii="Times New Roman" w:eastAsia="Times New Roman" w:hAnsi="Times New Roman"/>
      <w:spacing w:val="3"/>
      <w:sz w:val="25"/>
      <w:szCs w:val="25"/>
    </w:rPr>
  </w:style>
  <w:style w:type="paragraph" w:styleId="NormalWeb">
    <w:name w:val="Normal (Web)"/>
    <w:basedOn w:val="Normal"/>
    <w:uiPriority w:val="99"/>
    <w:rsid w:val="00315FF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Strong">
    <w:name w:val="Strong"/>
    <w:basedOn w:val="DefaultParagraphFont"/>
    <w:uiPriority w:val="99"/>
    <w:qFormat/>
    <w:rsid w:val="00315FF1"/>
    <w:rPr>
      <w:rFonts w:cs="Times New Roman"/>
      <w:b/>
      <w:bCs/>
    </w:rPr>
  </w:style>
  <w:style w:type="paragraph" w:styleId="Header">
    <w:name w:val="header"/>
    <w:basedOn w:val="Normal"/>
    <w:link w:val="HeaderChar"/>
    <w:uiPriority w:val="99"/>
    <w:rsid w:val="008D3386"/>
    <w:pPr>
      <w:tabs>
        <w:tab w:val="center" w:pos="4819"/>
        <w:tab w:val="right" w:pos="9639"/>
      </w:tabs>
      <w:spacing w:after="0" w:line="240" w:lineRule="auto"/>
    </w:pPr>
  </w:style>
  <w:style w:type="character" w:customStyle="1" w:styleId="HeaderChar">
    <w:name w:val="Header Char"/>
    <w:basedOn w:val="DefaultParagraphFont"/>
    <w:link w:val="Header"/>
    <w:uiPriority w:val="99"/>
    <w:locked/>
    <w:rsid w:val="008D3386"/>
    <w:rPr>
      <w:rFonts w:cs="Times New Roman"/>
    </w:rPr>
  </w:style>
  <w:style w:type="paragraph" w:styleId="Footer">
    <w:name w:val="footer"/>
    <w:basedOn w:val="Normal"/>
    <w:link w:val="FooterChar"/>
    <w:uiPriority w:val="99"/>
    <w:rsid w:val="008D3386"/>
    <w:pPr>
      <w:tabs>
        <w:tab w:val="center" w:pos="4819"/>
        <w:tab w:val="right" w:pos="9639"/>
      </w:tabs>
      <w:spacing w:after="0" w:line="240" w:lineRule="auto"/>
    </w:pPr>
  </w:style>
  <w:style w:type="character" w:customStyle="1" w:styleId="FooterChar">
    <w:name w:val="Footer Char"/>
    <w:basedOn w:val="DefaultParagraphFont"/>
    <w:link w:val="Footer"/>
    <w:uiPriority w:val="99"/>
    <w:locked/>
    <w:rsid w:val="008D3386"/>
    <w:rPr>
      <w:rFonts w:cs="Times New Roman"/>
    </w:rPr>
  </w:style>
  <w:style w:type="paragraph" w:styleId="NoSpacing">
    <w:name w:val="No Spacing"/>
    <w:link w:val="NoSpacingChar"/>
    <w:uiPriority w:val="99"/>
    <w:qFormat/>
    <w:rsid w:val="001077E5"/>
    <w:rPr>
      <w:rFonts w:eastAsia="Times New Roman"/>
      <w:lang w:val="uk-UA" w:eastAsia="uk-UA"/>
    </w:rPr>
  </w:style>
  <w:style w:type="character" w:customStyle="1" w:styleId="NoSpacingChar">
    <w:name w:val="No Spacing Char"/>
    <w:basedOn w:val="DefaultParagraphFont"/>
    <w:link w:val="NoSpacing"/>
    <w:uiPriority w:val="99"/>
    <w:locked/>
    <w:rsid w:val="001077E5"/>
    <w:rPr>
      <w:rFonts w:eastAsia="Times New Roman" w:cs="Times New Roman"/>
      <w:sz w:val="22"/>
      <w:szCs w:val="22"/>
      <w:lang w:val="uk-UA" w:eastAsia="uk-UA" w:bidi="ar-SA"/>
    </w:rPr>
  </w:style>
  <w:style w:type="paragraph" w:styleId="BalloonText">
    <w:name w:val="Balloon Text"/>
    <w:basedOn w:val="Normal"/>
    <w:link w:val="BalloonTextChar"/>
    <w:uiPriority w:val="99"/>
    <w:semiHidden/>
    <w:rsid w:val="00107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77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1895</Words>
  <Characters>10802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Позакласний захід</dc:title>
  <dc:subject/>
  <dc:creator>Наталя</dc:creator>
  <cp:keywords/>
  <dc:description/>
  <cp:lastModifiedBy>Loner-XP</cp:lastModifiedBy>
  <cp:revision>2</cp:revision>
  <cp:lastPrinted>2013-02-26T15:32:00Z</cp:lastPrinted>
  <dcterms:created xsi:type="dcterms:W3CDTF">2014-12-11T17:49:00Z</dcterms:created>
  <dcterms:modified xsi:type="dcterms:W3CDTF">2014-12-11T17:49:00Z</dcterms:modified>
</cp:coreProperties>
</file>