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EF" w:rsidRPr="00F92006" w:rsidRDefault="00C554EF" w:rsidP="00F92006">
      <w:pPr>
        <w:autoSpaceDE w:val="0"/>
        <w:autoSpaceDN w:val="0"/>
        <w:adjustRightInd w:val="0"/>
        <w:spacing w:line="240" w:lineRule="atLeast"/>
        <w:ind w:left="720" w:firstLine="556"/>
        <w:jc w:val="center"/>
        <w:rPr>
          <w:rFonts w:ascii="Times New Roman" w:hAnsi="Times New Roman"/>
          <w:iCs/>
          <w:sz w:val="28"/>
          <w:szCs w:val="28"/>
        </w:rPr>
      </w:pPr>
      <w:r w:rsidRPr="00F92006">
        <w:rPr>
          <w:rFonts w:ascii="Times New Roman" w:hAnsi="Times New Roman"/>
          <w:iCs/>
          <w:sz w:val="28"/>
          <w:szCs w:val="28"/>
        </w:rPr>
        <w:t>Загальноосвітня школа І-ІІІ ступенів № 2</w:t>
      </w:r>
    </w:p>
    <w:p w:rsidR="00C554EF" w:rsidRPr="00F92006" w:rsidRDefault="00C554EF" w:rsidP="00F92006">
      <w:pPr>
        <w:autoSpaceDE w:val="0"/>
        <w:autoSpaceDN w:val="0"/>
        <w:adjustRightInd w:val="0"/>
        <w:spacing w:line="240" w:lineRule="atLeast"/>
        <w:ind w:left="720" w:firstLine="556"/>
        <w:jc w:val="center"/>
        <w:rPr>
          <w:rFonts w:ascii="Times New Roman" w:hAnsi="Times New Roman"/>
          <w:iCs/>
          <w:sz w:val="28"/>
          <w:szCs w:val="28"/>
        </w:rPr>
      </w:pPr>
      <w:r w:rsidRPr="00F92006">
        <w:rPr>
          <w:rFonts w:ascii="Times New Roman" w:hAnsi="Times New Roman"/>
          <w:iCs/>
          <w:sz w:val="28"/>
          <w:szCs w:val="28"/>
        </w:rPr>
        <w:t>М. Хоростків</w:t>
      </w:r>
    </w:p>
    <w:p w:rsidR="00C554EF" w:rsidRDefault="00C554EF" w:rsidP="00F92006">
      <w:pPr>
        <w:autoSpaceDE w:val="0"/>
        <w:autoSpaceDN w:val="0"/>
        <w:adjustRightInd w:val="0"/>
        <w:ind w:left="720" w:firstLine="556"/>
        <w:rPr>
          <w:rFonts w:ascii="Times New Roman" w:hAnsi="Times New Roman"/>
          <w:i/>
          <w:iCs/>
          <w:sz w:val="28"/>
          <w:szCs w:val="28"/>
        </w:rPr>
      </w:pPr>
    </w:p>
    <w:p w:rsidR="00C554EF" w:rsidRDefault="00C554EF" w:rsidP="00F92006">
      <w:pPr>
        <w:autoSpaceDE w:val="0"/>
        <w:autoSpaceDN w:val="0"/>
        <w:adjustRightInd w:val="0"/>
        <w:ind w:left="720" w:firstLine="556"/>
        <w:rPr>
          <w:rFonts w:ascii="Times New Roman" w:hAnsi="Times New Roman"/>
          <w:i/>
          <w:iCs/>
          <w:sz w:val="28"/>
          <w:szCs w:val="28"/>
        </w:rPr>
      </w:pPr>
    </w:p>
    <w:p w:rsidR="00C554EF" w:rsidRDefault="00C554EF" w:rsidP="00F92006">
      <w:pPr>
        <w:autoSpaceDE w:val="0"/>
        <w:autoSpaceDN w:val="0"/>
        <w:adjustRightInd w:val="0"/>
        <w:ind w:left="720" w:firstLine="556"/>
        <w:jc w:val="center"/>
        <w:rPr>
          <w:rFonts w:ascii="Times New Roman" w:hAnsi="Times New Roman"/>
          <w:i/>
          <w:iCs/>
          <w:sz w:val="28"/>
          <w:szCs w:val="28"/>
        </w:rPr>
      </w:pPr>
    </w:p>
    <w:p w:rsidR="00C554EF" w:rsidRDefault="00C554EF" w:rsidP="00F92006">
      <w:pPr>
        <w:autoSpaceDE w:val="0"/>
        <w:autoSpaceDN w:val="0"/>
        <w:adjustRightInd w:val="0"/>
        <w:ind w:left="720" w:firstLine="556"/>
        <w:jc w:val="center"/>
        <w:rPr>
          <w:rFonts w:ascii="Times New Roman" w:hAnsi="Times New Roman"/>
          <w:iCs/>
          <w:sz w:val="52"/>
          <w:szCs w:val="52"/>
        </w:rPr>
      </w:pPr>
    </w:p>
    <w:p w:rsidR="00C554EF" w:rsidRPr="00F92006" w:rsidRDefault="00C554EF" w:rsidP="00F92006">
      <w:pPr>
        <w:autoSpaceDE w:val="0"/>
        <w:autoSpaceDN w:val="0"/>
        <w:adjustRightInd w:val="0"/>
        <w:ind w:left="720" w:firstLine="556"/>
        <w:jc w:val="center"/>
        <w:rPr>
          <w:rFonts w:ascii="Times New Roman" w:hAnsi="Times New Roman"/>
          <w:iCs/>
          <w:sz w:val="52"/>
          <w:szCs w:val="52"/>
        </w:rPr>
      </w:pPr>
      <w:r w:rsidRPr="00F92006">
        <w:rPr>
          <w:rFonts w:ascii="Times New Roman" w:hAnsi="Times New Roman"/>
          <w:iCs/>
          <w:sz w:val="52"/>
          <w:szCs w:val="52"/>
        </w:rPr>
        <w:t>Виховний захід на тему:</w:t>
      </w:r>
    </w:p>
    <w:p w:rsidR="00C554EF" w:rsidRDefault="00C554EF" w:rsidP="00F92006">
      <w:pPr>
        <w:autoSpaceDE w:val="0"/>
        <w:autoSpaceDN w:val="0"/>
        <w:adjustRightInd w:val="0"/>
        <w:ind w:left="720" w:firstLine="556"/>
        <w:jc w:val="center"/>
        <w:rPr>
          <w:rFonts w:ascii="Times New Roman" w:hAnsi="Times New Roman"/>
          <w:b/>
          <w:i/>
          <w:iCs/>
          <w:sz w:val="96"/>
          <w:szCs w:val="96"/>
        </w:rPr>
      </w:pPr>
      <w:r w:rsidRPr="00F92006">
        <w:rPr>
          <w:rFonts w:ascii="Times New Roman" w:hAnsi="Times New Roman"/>
          <w:b/>
          <w:i/>
          <w:iCs/>
          <w:sz w:val="96"/>
          <w:szCs w:val="96"/>
        </w:rPr>
        <w:t>« Твій біль, Україно, дзвони Чорнобиля»</w:t>
      </w:r>
    </w:p>
    <w:p w:rsidR="00C554EF" w:rsidRDefault="00C554EF" w:rsidP="00F92006">
      <w:pPr>
        <w:autoSpaceDE w:val="0"/>
        <w:autoSpaceDN w:val="0"/>
        <w:adjustRightInd w:val="0"/>
        <w:ind w:left="720" w:firstLine="556"/>
        <w:jc w:val="center"/>
        <w:rPr>
          <w:rFonts w:ascii="Times New Roman" w:hAnsi="Times New Roman"/>
          <w:b/>
          <w:i/>
          <w:iCs/>
          <w:sz w:val="96"/>
          <w:szCs w:val="96"/>
        </w:rPr>
      </w:pPr>
    </w:p>
    <w:p w:rsidR="00C554EF" w:rsidRDefault="00C554EF" w:rsidP="00F92006">
      <w:pPr>
        <w:autoSpaceDE w:val="0"/>
        <w:autoSpaceDN w:val="0"/>
        <w:adjustRightInd w:val="0"/>
        <w:ind w:left="720" w:firstLine="556"/>
        <w:jc w:val="center"/>
        <w:rPr>
          <w:rFonts w:ascii="Times New Roman" w:hAnsi="Times New Roman"/>
          <w:iCs/>
          <w:sz w:val="32"/>
          <w:szCs w:val="32"/>
        </w:rPr>
      </w:pPr>
      <w:r>
        <w:rPr>
          <w:rFonts w:ascii="Times New Roman" w:hAnsi="Times New Roman"/>
          <w:iCs/>
          <w:sz w:val="32"/>
          <w:szCs w:val="32"/>
        </w:rPr>
        <w:t xml:space="preserve">                                                                      </w:t>
      </w:r>
    </w:p>
    <w:p w:rsidR="00C554EF" w:rsidRDefault="00C554EF" w:rsidP="00F92006">
      <w:pPr>
        <w:autoSpaceDE w:val="0"/>
        <w:autoSpaceDN w:val="0"/>
        <w:adjustRightInd w:val="0"/>
        <w:ind w:left="720" w:firstLine="556"/>
        <w:jc w:val="center"/>
        <w:rPr>
          <w:rFonts w:ascii="Times New Roman" w:hAnsi="Times New Roman"/>
          <w:iCs/>
          <w:sz w:val="32"/>
          <w:szCs w:val="32"/>
        </w:rPr>
      </w:pPr>
    </w:p>
    <w:p w:rsidR="00C554EF" w:rsidRDefault="00C554EF" w:rsidP="00F92006">
      <w:pPr>
        <w:autoSpaceDE w:val="0"/>
        <w:autoSpaceDN w:val="0"/>
        <w:adjustRightInd w:val="0"/>
        <w:ind w:left="720" w:firstLine="556"/>
        <w:jc w:val="center"/>
        <w:rPr>
          <w:rFonts w:ascii="Times New Roman" w:hAnsi="Times New Roman"/>
          <w:iCs/>
          <w:sz w:val="32"/>
          <w:szCs w:val="32"/>
        </w:rPr>
      </w:pPr>
    </w:p>
    <w:p w:rsidR="00C554EF" w:rsidRPr="00F92006" w:rsidRDefault="00C554EF" w:rsidP="00F92006">
      <w:pPr>
        <w:autoSpaceDE w:val="0"/>
        <w:autoSpaceDN w:val="0"/>
        <w:adjustRightInd w:val="0"/>
        <w:ind w:left="720" w:firstLine="556"/>
        <w:jc w:val="center"/>
        <w:rPr>
          <w:rFonts w:ascii="Times New Roman" w:hAnsi="Times New Roman"/>
          <w:iCs/>
          <w:sz w:val="32"/>
          <w:szCs w:val="32"/>
        </w:rPr>
      </w:pPr>
      <w:r>
        <w:rPr>
          <w:rFonts w:ascii="Times New Roman" w:hAnsi="Times New Roman"/>
          <w:iCs/>
          <w:sz w:val="32"/>
          <w:szCs w:val="32"/>
        </w:rPr>
        <w:t xml:space="preserve">                                                             </w:t>
      </w:r>
      <w:r w:rsidRPr="00F92006">
        <w:rPr>
          <w:rFonts w:ascii="Times New Roman" w:hAnsi="Times New Roman"/>
          <w:iCs/>
          <w:sz w:val="32"/>
          <w:szCs w:val="32"/>
        </w:rPr>
        <w:t>Підготувала:</w:t>
      </w:r>
    </w:p>
    <w:p w:rsidR="00C554EF" w:rsidRDefault="00C554EF" w:rsidP="00207C56">
      <w:pPr>
        <w:autoSpaceDE w:val="0"/>
        <w:autoSpaceDN w:val="0"/>
        <w:adjustRightInd w:val="0"/>
        <w:ind w:left="720" w:firstLine="556"/>
        <w:jc w:val="center"/>
        <w:rPr>
          <w:rFonts w:ascii="Times New Roman" w:hAnsi="Times New Roman"/>
          <w:iCs/>
          <w:sz w:val="32"/>
          <w:szCs w:val="32"/>
        </w:rPr>
      </w:pPr>
      <w:r>
        <w:rPr>
          <w:rFonts w:ascii="Times New Roman" w:hAnsi="Times New Roman"/>
          <w:iCs/>
          <w:sz w:val="32"/>
          <w:szCs w:val="32"/>
        </w:rPr>
        <w:t xml:space="preserve">                                                                        Шатровська О.З.- вчитель хімії</w:t>
      </w:r>
    </w:p>
    <w:p w:rsidR="00C554EF" w:rsidRDefault="00C554EF" w:rsidP="00207C56">
      <w:pPr>
        <w:autoSpaceDE w:val="0"/>
        <w:autoSpaceDN w:val="0"/>
        <w:adjustRightInd w:val="0"/>
        <w:ind w:left="720" w:firstLine="556"/>
        <w:jc w:val="center"/>
        <w:rPr>
          <w:rFonts w:ascii="Times New Roman" w:hAnsi="Times New Roman"/>
          <w:iCs/>
          <w:sz w:val="32"/>
          <w:szCs w:val="32"/>
        </w:rPr>
      </w:pPr>
    </w:p>
    <w:p w:rsidR="00C554EF" w:rsidRDefault="00C554EF" w:rsidP="00207C56">
      <w:pPr>
        <w:autoSpaceDE w:val="0"/>
        <w:autoSpaceDN w:val="0"/>
        <w:adjustRightInd w:val="0"/>
        <w:ind w:left="720" w:firstLine="556"/>
        <w:jc w:val="center"/>
        <w:rPr>
          <w:rFonts w:ascii="Times New Roman" w:hAnsi="Times New Roman"/>
          <w:iCs/>
          <w:sz w:val="32"/>
          <w:szCs w:val="32"/>
        </w:rPr>
      </w:pPr>
    </w:p>
    <w:p w:rsidR="00C554EF" w:rsidRDefault="00C554EF" w:rsidP="00207C56">
      <w:pPr>
        <w:autoSpaceDE w:val="0"/>
        <w:autoSpaceDN w:val="0"/>
        <w:adjustRightInd w:val="0"/>
        <w:ind w:left="720" w:firstLine="556"/>
        <w:jc w:val="center"/>
        <w:rPr>
          <w:rFonts w:ascii="Times New Roman" w:hAnsi="Times New Roman"/>
          <w:iCs/>
          <w:sz w:val="32"/>
          <w:szCs w:val="32"/>
        </w:rPr>
      </w:pPr>
    </w:p>
    <w:p w:rsidR="00C554EF" w:rsidRDefault="00C554EF" w:rsidP="00207C56">
      <w:pPr>
        <w:autoSpaceDE w:val="0"/>
        <w:autoSpaceDN w:val="0"/>
        <w:adjustRightInd w:val="0"/>
        <w:ind w:left="720" w:firstLine="556"/>
        <w:jc w:val="center"/>
        <w:rPr>
          <w:rFonts w:ascii="Times New Roman" w:hAnsi="Times New Roman"/>
          <w:iCs/>
          <w:sz w:val="32"/>
          <w:szCs w:val="32"/>
        </w:rPr>
      </w:pPr>
      <w:r>
        <w:rPr>
          <w:rFonts w:ascii="Times New Roman" w:hAnsi="Times New Roman"/>
          <w:iCs/>
          <w:sz w:val="32"/>
          <w:szCs w:val="32"/>
        </w:rPr>
        <w:t xml:space="preserve">  Хоростків 2012</w:t>
      </w:r>
    </w:p>
    <w:p w:rsidR="00C554EF" w:rsidRPr="00136295" w:rsidRDefault="00C554EF" w:rsidP="00136295">
      <w:pPr>
        <w:autoSpaceDE w:val="0"/>
        <w:autoSpaceDN w:val="0"/>
        <w:adjustRightInd w:val="0"/>
        <w:ind w:firstLine="1276"/>
        <w:rPr>
          <w:rFonts w:ascii="Times New Roman" w:hAnsi="Times New Roman"/>
          <w:b/>
          <w:iCs/>
          <w:sz w:val="32"/>
          <w:szCs w:val="32"/>
        </w:rPr>
      </w:pPr>
      <w:r w:rsidRPr="00136295">
        <w:rPr>
          <w:rFonts w:ascii="Times New Roman" w:hAnsi="Times New Roman"/>
          <w:b/>
          <w:iCs/>
          <w:sz w:val="32"/>
          <w:szCs w:val="32"/>
          <w:u w:val="single"/>
        </w:rPr>
        <w:t>Мета заходу:</w:t>
      </w:r>
      <w:r w:rsidRPr="00136295">
        <w:rPr>
          <w:rFonts w:ascii="Times New Roman" w:hAnsi="Times New Roman"/>
          <w:b/>
          <w:iCs/>
          <w:sz w:val="32"/>
          <w:szCs w:val="32"/>
        </w:rPr>
        <w:t xml:space="preserve"> </w:t>
      </w:r>
      <w:r>
        <w:rPr>
          <w:rFonts w:ascii="Times New Roman" w:hAnsi="Times New Roman"/>
          <w:b/>
          <w:iCs/>
          <w:sz w:val="32"/>
          <w:szCs w:val="32"/>
        </w:rPr>
        <w:t>з</w:t>
      </w:r>
      <w:r w:rsidRPr="00136295">
        <w:rPr>
          <w:rFonts w:ascii="Times New Roman" w:hAnsi="Times New Roman"/>
          <w:b/>
          <w:iCs/>
          <w:sz w:val="32"/>
          <w:szCs w:val="32"/>
        </w:rPr>
        <w:t>дійснювати екологічне виховання учнів</w:t>
      </w:r>
      <w:r>
        <w:rPr>
          <w:rFonts w:ascii="Times New Roman" w:hAnsi="Times New Roman"/>
          <w:b/>
          <w:iCs/>
          <w:sz w:val="32"/>
          <w:szCs w:val="32"/>
        </w:rPr>
        <w:t>, виховувати любов до рідного краю показати необхідність обережного ставлення до будь-яких наукових винаходів.</w:t>
      </w:r>
    </w:p>
    <w:p w:rsidR="00C554EF" w:rsidRPr="00F92006" w:rsidRDefault="00C554EF" w:rsidP="00207C56">
      <w:pPr>
        <w:autoSpaceDE w:val="0"/>
        <w:autoSpaceDN w:val="0"/>
        <w:adjustRightInd w:val="0"/>
        <w:ind w:left="720" w:firstLine="556"/>
        <w:jc w:val="center"/>
        <w:rPr>
          <w:rFonts w:ascii="Times New Roman" w:hAnsi="Times New Roman"/>
          <w:iCs/>
          <w:sz w:val="32"/>
          <w:szCs w:val="32"/>
        </w:rPr>
      </w:pPr>
      <w:r w:rsidRPr="00F92006">
        <w:rPr>
          <w:rFonts w:ascii="Times New Roman" w:hAnsi="Times New Roman"/>
          <w:i/>
          <w:iCs/>
          <w:sz w:val="28"/>
          <w:szCs w:val="28"/>
        </w:rPr>
        <w:t>Оформлення:</w:t>
      </w:r>
      <w:r w:rsidRPr="00F92006">
        <w:rPr>
          <w:rFonts w:ascii="Times New Roman" w:hAnsi="Times New Roman"/>
          <w:i/>
          <w:iCs/>
          <w:sz w:val="28"/>
          <w:szCs w:val="28"/>
          <w:lang w:val="en-US"/>
        </w:rPr>
        <w:t> </w:t>
      </w:r>
      <w:r w:rsidRPr="00F92006">
        <w:rPr>
          <w:rFonts w:ascii="Times New Roman" w:hAnsi="Times New Roman"/>
          <w:i/>
          <w:iCs/>
          <w:sz w:val="28"/>
          <w:szCs w:val="28"/>
        </w:rPr>
        <w:t xml:space="preserve">на сцені берізка із зламаним верхом. </w:t>
      </w:r>
    </w:p>
    <w:p w:rsidR="00C554EF" w:rsidRPr="00136295" w:rsidRDefault="00C554EF" w:rsidP="00F92006">
      <w:pPr>
        <w:autoSpaceDE w:val="0"/>
        <w:autoSpaceDN w:val="0"/>
        <w:adjustRightInd w:val="0"/>
        <w:ind w:left="720" w:firstLine="556"/>
        <w:rPr>
          <w:rFonts w:ascii="Times New Roman" w:hAnsi="Times New Roman"/>
          <w:b/>
          <w:i/>
          <w:iCs/>
          <w:sz w:val="28"/>
          <w:szCs w:val="28"/>
        </w:rPr>
      </w:pPr>
      <w:r w:rsidRPr="00136295">
        <w:rPr>
          <w:rFonts w:ascii="Times New Roman" w:hAnsi="Times New Roman"/>
          <w:b/>
          <w:i/>
          <w:iCs/>
          <w:sz w:val="28"/>
          <w:szCs w:val="28"/>
        </w:rPr>
        <w:t xml:space="preserve">Епіграф заходу: </w:t>
      </w:r>
      <w:r w:rsidRPr="00136295">
        <w:rPr>
          <w:rFonts w:ascii="Times New Roman" w:hAnsi="Times New Roman"/>
          <w:b/>
          <w:i/>
          <w:iCs/>
          <w:sz w:val="28"/>
          <w:szCs w:val="28"/>
          <w:lang w:val="ru-RU"/>
        </w:rPr>
        <w:t>«</w:t>
      </w:r>
      <w:r w:rsidRPr="00136295">
        <w:rPr>
          <w:rFonts w:ascii="Times New Roman" w:hAnsi="Times New Roman"/>
          <w:b/>
          <w:i/>
          <w:iCs/>
          <w:sz w:val="28"/>
          <w:szCs w:val="28"/>
        </w:rPr>
        <w:t>Чи знаєш ти, світе, як сиво ридає полин,</w:t>
      </w:r>
    </w:p>
    <w:p w:rsidR="00C554EF" w:rsidRPr="00136295" w:rsidRDefault="00C554EF" w:rsidP="00F92006">
      <w:pPr>
        <w:autoSpaceDE w:val="0"/>
        <w:autoSpaceDN w:val="0"/>
        <w:adjustRightInd w:val="0"/>
        <w:ind w:left="720" w:firstLine="556"/>
        <w:rPr>
          <w:rFonts w:ascii="Times New Roman" w:hAnsi="Times New Roman"/>
          <w:b/>
          <w:i/>
          <w:iCs/>
          <w:sz w:val="28"/>
          <w:szCs w:val="28"/>
          <w:lang w:val="ru-RU"/>
        </w:rPr>
      </w:pPr>
      <w:r w:rsidRPr="00136295">
        <w:rPr>
          <w:rFonts w:ascii="Times New Roman" w:hAnsi="Times New Roman"/>
          <w:b/>
          <w:i/>
          <w:iCs/>
          <w:sz w:val="28"/>
          <w:szCs w:val="28"/>
          <w:lang w:val="ru-RU"/>
        </w:rPr>
        <w:t xml:space="preserve">                                 </w:t>
      </w:r>
      <w:r w:rsidRPr="00136295">
        <w:rPr>
          <w:rFonts w:ascii="Times New Roman" w:hAnsi="Times New Roman"/>
          <w:b/>
          <w:i/>
          <w:iCs/>
          <w:sz w:val="28"/>
          <w:szCs w:val="28"/>
        </w:rPr>
        <w:t>як тяжко, як тужно моєму народу болить</w:t>
      </w:r>
      <w:r w:rsidRPr="00136295">
        <w:rPr>
          <w:rFonts w:ascii="Times New Roman" w:hAnsi="Times New Roman"/>
          <w:b/>
          <w:i/>
          <w:iCs/>
          <w:sz w:val="28"/>
          <w:szCs w:val="28"/>
          <w:lang w:val="ru-RU"/>
        </w:rPr>
        <w:t>»</w:t>
      </w:r>
    </w:p>
    <w:p w:rsidR="00C554EF" w:rsidRPr="00136295" w:rsidRDefault="00C554EF" w:rsidP="00F92006">
      <w:pPr>
        <w:autoSpaceDE w:val="0"/>
        <w:autoSpaceDN w:val="0"/>
        <w:adjustRightInd w:val="0"/>
        <w:ind w:left="720" w:firstLine="556"/>
        <w:jc w:val="center"/>
        <w:rPr>
          <w:rFonts w:ascii="Times New Roman" w:hAnsi="Times New Roman"/>
          <w:b/>
          <w:i/>
          <w:iCs/>
          <w:sz w:val="28"/>
          <w:szCs w:val="28"/>
          <w:lang w:val="ru-RU"/>
        </w:rPr>
      </w:pPr>
      <w:r w:rsidRPr="00136295">
        <w:rPr>
          <w:rFonts w:ascii="Times New Roman" w:hAnsi="Times New Roman"/>
          <w:b/>
          <w:i/>
          <w:iCs/>
          <w:sz w:val="28"/>
          <w:szCs w:val="28"/>
          <w:lang w:val="ru-RU"/>
        </w:rPr>
        <w:t>(</w:t>
      </w:r>
      <w:r w:rsidRPr="00136295">
        <w:rPr>
          <w:rFonts w:ascii="Times New Roman" w:hAnsi="Times New Roman"/>
          <w:b/>
          <w:i/>
          <w:iCs/>
          <w:sz w:val="28"/>
          <w:szCs w:val="28"/>
        </w:rPr>
        <w:t xml:space="preserve">Борис Олійник </w:t>
      </w:r>
      <w:r w:rsidRPr="00136295">
        <w:rPr>
          <w:rFonts w:ascii="Times New Roman" w:hAnsi="Times New Roman"/>
          <w:b/>
          <w:i/>
          <w:iCs/>
          <w:sz w:val="28"/>
          <w:szCs w:val="28"/>
          <w:lang w:val="ru-RU"/>
        </w:rPr>
        <w:t>«</w:t>
      </w:r>
      <w:r w:rsidRPr="00136295">
        <w:rPr>
          <w:rFonts w:ascii="Times New Roman" w:hAnsi="Times New Roman"/>
          <w:b/>
          <w:i/>
          <w:iCs/>
          <w:sz w:val="28"/>
          <w:szCs w:val="28"/>
        </w:rPr>
        <w:t>Сім</w:t>
      </w:r>
      <w:r w:rsidRPr="00136295">
        <w:rPr>
          <w:rFonts w:ascii="Times New Roman" w:hAnsi="Times New Roman"/>
          <w:b/>
          <w:i/>
          <w:iCs/>
          <w:sz w:val="28"/>
          <w:szCs w:val="28"/>
          <w:lang w:val="ru-RU"/>
        </w:rPr>
        <w:t>»)</w:t>
      </w:r>
    </w:p>
    <w:p w:rsidR="00C554EF" w:rsidRPr="00F92006" w:rsidRDefault="00C554EF" w:rsidP="00F92006">
      <w:pPr>
        <w:autoSpaceDE w:val="0"/>
        <w:autoSpaceDN w:val="0"/>
        <w:adjustRightInd w:val="0"/>
        <w:ind w:left="720" w:firstLine="556"/>
        <w:rPr>
          <w:rFonts w:ascii="Times New Roman" w:hAnsi="Times New Roman"/>
          <w:i/>
          <w:iCs/>
          <w:sz w:val="28"/>
          <w:szCs w:val="28"/>
        </w:rPr>
      </w:pPr>
      <w:r w:rsidRPr="00F92006">
        <w:rPr>
          <w:rFonts w:ascii="Times New Roman" w:hAnsi="Times New Roman"/>
          <w:i/>
          <w:iCs/>
          <w:sz w:val="28"/>
          <w:szCs w:val="28"/>
          <w:lang w:val="ru-RU"/>
        </w:rPr>
        <w:br/>
      </w:r>
      <w:r w:rsidRPr="00F92006">
        <w:rPr>
          <w:rFonts w:ascii="Times New Roman" w:hAnsi="Times New Roman"/>
          <w:i/>
          <w:iCs/>
          <w:sz w:val="28"/>
          <w:szCs w:val="28"/>
        </w:rPr>
        <w:t>Книжкова виставка:</w:t>
      </w:r>
      <w:r w:rsidRPr="00F92006">
        <w:rPr>
          <w:rFonts w:ascii="Times New Roman" w:hAnsi="Times New Roman"/>
          <w:i/>
          <w:iCs/>
          <w:sz w:val="28"/>
          <w:szCs w:val="28"/>
          <w:lang w:val="en-US"/>
        </w:rPr>
        <w:t> </w:t>
      </w:r>
      <w:r w:rsidRPr="00F92006">
        <w:rPr>
          <w:rFonts w:ascii="Times New Roman" w:hAnsi="Times New Roman"/>
          <w:i/>
          <w:iCs/>
          <w:sz w:val="28"/>
          <w:szCs w:val="28"/>
          <w:lang w:val="ru-RU"/>
        </w:rPr>
        <w:t>“</w:t>
      </w:r>
      <w:r w:rsidRPr="00F92006">
        <w:rPr>
          <w:rFonts w:ascii="Times New Roman" w:hAnsi="Times New Roman"/>
          <w:i/>
          <w:iCs/>
          <w:sz w:val="28"/>
          <w:szCs w:val="28"/>
        </w:rPr>
        <w:t>Полум’я полинне – на тлі чорнобильського болю”.</w:t>
      </w:r>
      <w:r w:rsidRPr="00F92006">
        <w:rPr>
          <w:rFonts w:ascii="Times New Roman" w:hAnsi="Times New Roman"/>
          <w:i/>
          <w:iCs/>
          <w:sz w:val="28"/>
          <w:szCs w:val="28"/>
        </w:rPr>
        <w:br/>
        <w:t>Плакати:</w:t>
      </w:r>
      <w:r w:rsidRPr="00F92006">
        <w:rPr>
          <w:rFonts w:ascii="Times New Roman" w:hAnsi="Times New Roman"/>
          <w:i/>
          <w:iCs/>
          <w:sz w:val="28"/>
          <w:szCs w:val="28"/>
          <w:lang w:val="en-US"/>
        </w:rPr>
        <w:t> </w:t>
      </w:r>
      <w:r w:rsidRPr="00F92006">
        <w:rPr>
          <w:rFonts w:ascii="Times New Roman" w:hAnsi="Times New Roman"/>
          <w:i/>
          <w:iCs/>
          <w:sz w:val="28"/>
          <w:szCs w:val="28"/>
          <w:lang w:val="ru-RU"/>
        </w:rPr>
        <w:t xml:space="preserve">1.  </w:t>
      </w:r>
      <w:r w:rsidRPr="00F92006">
        <w:rPr>
          <w:rFonts w:ascii="Times New Roman" w:hAnsi="Times New Roman"/>
          <w:i/>
          <w:iCs/>
          <w:sz w:val="28"/>
          <w:szCs w:val="28"/>
        </w:rPr>
        <w:t>В 10 разів збільшилась кількість онкозахворювань у дітей.</w:t>
      </w:r>
      <w:r w:rsidRPr="00F92006">
        <w:rPr>
          <w:rFonts w:ascii="Times New Roman" w:hAnsi="Times New Roman"/>
          <w:i/>
          <w:iCs/>
          <w:sz w:val="28"/>
          <w:szCs w:val="28"/>
        </w:rPr>
        <w:br/>
      </w:r>
      <w:r w:rsidRPr="00F92006">
        <w:rPr>
          <w:rFonts w:ascii="Times New Roman" w:hAnsi="Times New Roman"/>
          <w:i/>
          <w:iCs/>
          <w:sz w:val="28"/>
          <w:szCs w:val="28"/>
          <w:lang w:val="ru-RU"/>
        </w:rPr>
        <w:t xml:space="preserve">                    2. </w:t>
      </w:r>
      <w:r w:rsidRPr="00F92006">
        <w:rPr>
          <w:rFonts w:ascii="Times New Roman" w:hAnsi="Times New Roman"/>
          <w:i/>
          <w:iCs/>
          <w:sz w:val="28"/>
          <w:szCs w:val="28"/>
        </w:rPr>
        <w:t>Демографічна криза. За 1996 рік кількість померлих перевищує на 157600 кількості народжених.</w:t>
      </w:r>
      <w:r w:rsidRPr="00F92006">
        <w:rPr>
          <w:rFonts w:ascii="Times New Roman" w:hAnsi="Times New Roman"/>
          <w:i/>
          <w:iCs/>
          <w:sz w:val="28"/>
          <w:szCs w:val="28"/>
        </w:rPr>
        <w:br/>
      </w:r>
      <w:r w:rsidRPr="00F92006">
        <w:rPr>
          <w:rFonts w:ascii="Times New Roman" w:hAnsi="Times New Roman"/>
          <w:i/>
          <w:iCs/>
          <w:sz w:val="28"/>
          <w:szCs w:val="28"/>
          <w:lang w:val="ru-RU"/>
        </w:rPr>
        <w:t xml:space="preserve">                   3. </w:t>
      </w:r>
      <w:r w:rsidRPr="00F92006">
        <w:rPr>
          <w:rFonts w:ascii="Times New Roman" w:hAnsi="Times New Roman"/>
          <w:i/>
          <w:iCs/>
          <w:sz w:val="28"/>
          <w:szCs w:val="28"/>
        </w:rPr>
        <w:t>Дегенерація нації. 12,5% – іномутантів. 14% -кризовий стан здоров’я людей.</w:t>
      </w:r>
      <w:r w:rsidRPr="00F92006">
        <w:rPr>
          <w:rFonts w:ascii="Times New Roman" w:hAnsi="Times New Roman"/>
          <w:i/>
          <w:iCs/>
          <w:sz w:val="28"/>
          <w:szCs w:val="28"/>
        </w:rPr>
        <w:br/>
      </w:r>
      <w:r w:rsidRPr="00F92006">
        <w:rPr>
          <w:rFonts w:ascii="Times New Roman" w:hAnsi="Times New Roman"/>
          <w:i/>
          <w:iCs/>
          <w:sz w:val="28"/>
          <w:szCs w:val="28"/>
          <w:lang w:val="ru-RU"/>
        </w:rPr>
        <w:t xml:space="preserve">                   4. </w:t>
      </w:r>
      <w:r w:rsidRPr="00F92006">
        <w:rPr>
          <w:rFonts w:ascii="Times New Roman" w:hAnsi="Times New Roman"/>
          <w:i/>
          <w:iCs/>
          <w:sz w:val="28"/>
          <w:szCs w:val="28"/>
        </w:rPr>
        <w:t>Земля в біді просить захисту.</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rPr>
          <w:rFonts w:ascii="Times New Roman" w:hAnsi="Times New Roman"/>
          <w:sz w:val="28"/>
          <w:szCs w:val="28"/>
        </w:rPr>
      </w:pPr>
      <w:r w:rsidRPr="00F92006">
        <w:rPr>
          <w:rFonts w:ascii="Times New Roman" w:hAnsi="Times New Roman"/>
          <w:sz w:val="28"/>
          <w:szCs w:val="28"/>
          <w:lang w:val="ru-RU"/>
        </w:rPr>
        <w:t xml:space="preserve">        </w:t>
      </w:r>
      <w:r w:rsidRPr="00F92006">
        <w:rPr>
          <w:rFonts w:ascii="Times New Roman" w:hAnsi="Times New Roman"/>
          <w:sz w:val="28"/>
          <w:szCs w:val="28"/>
        </w:rPr>
        <w:t xml:space="preserve">Учень.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Чи буде квітень, як завжди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Дарунком весняної здоби,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Чи власним іменем біди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Ми назвемо його - “Чорнобиль”?!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Чи може викинем його</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Зкалендарів своїх, допоки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Нас темний грітиме вогонь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Ще не відкритих ізотопів?</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Учень. Що таке Чорнобиль?Чому він став для нас знаком біди? Минуть роки і десятиліття, а чорний день Чорнобильської трагедії все одно хвилюватиме людей — і тих, кого він зачепив своїм не добрим крилом, і тих, хто народився далеко від скривдженої землі. Чорнобиль — це біль України... Він так співзвучний із Шевченоквими рядками...</w:t>
      </w:r>
    </w:p>
    <w:p w:rsidR="00C554EF" w:rsidRPr="00F92006" w:rsidRDefault="00C554EF" w:rsidP="00F92006">
      <w:pPr>
        <w:autoSpaceDE w:val="0"/>
        <w:autoSpaceDN w:val="0"/>
        <w:adjustRightInd w:val="0"/>
        <w:ind w:left="720"/>
        <w:rPr>
          <w:rFonts w:ascii="Times New Roman" w:hAnsi="Times New Roman"/>
          <w:sz w:val="28"/>
          <w:szCs w:val="28"/>
        </w:rPr>
      </w:pPr>
    </w:p>
    <w:p w:rsidR="00C554EF" w:rsidRPr="00F92006" w:rsidRDefault="00C554EF" w:rsidP="00F92006">
      <w:pPr>
        <w:autoSpaceDE w:val="0"/>
        <w:autoSpaceDN w:val="0"/>
        <w:adjustRightInd w:val="0"/>
        <w:ind w:left="720"/>
        <w:rPr>
          <w:rFonts w:ascii="Times New Roman" w:hAnsi="Times New Roman"/>
          <w:sz w:val="28"/>
          <w:szCs w:val="28"/>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w:t>
      </w:r>
      <w:r w:rsidRPr="00F92006">
        <w:rPr>
          <w:rFonts w:ascii="Times New Roman" w:hAnsi="Times New Roman"/>
          <w:sz w:val="28"/>
          <w:szCs w:val="28"/>
        </w:rPr>
        <w:t>звучить тиха музика)</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Учень. Світе тихий, краю милий, моя Україно!</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За що тебе сплюндровано,</w:t>
      </w:r>
      <w:r w:rsidRPr="00F92006">
        <w:rPr>
          <w:rFonts w:ascii="Times New Roman" w:hAnsi="Times New Roman"/>
          <w:sz w:val="28"/>
          <w:szCs w:val="28"/>
        </w:rPr>
        <w:br/>
        <w:t>За що, мамо, гинеш ?</w:t>
      </w:r>
      <w:r w:rsidRPr="00F92006">
        <w:rPr>
          <w:rFonts w:ascii="Times New Roman" w:hAnsi="Times New Roman"/>
          <w:sz w:val="28"/>
          <w:szCs w:val="28"/>
        </w:rPr>
        <w:br/>
        <w:t>Чи ти рано до схід сонця</w:t>
      </w:r>
      <w:r w:rsidRPr="00F92006">
        <w:rPr>
          <w:rFonts w:ascii="Times New Roman" w:hAnsi="Times New Roman"/>
          <w:sz w:val="28"/>
          <w:szCs w:val="28"/>
        </w:rPr>
        <w:br/>
        <w:t>Богу не молилась?</w:t>
      </w:r>
      <w:r w:rsidRPr="00F92006">
        <w:rPr>
          <w:rFonts w:ascii="Times New Roman" w:hAnsi="Times New Roman"/>
          <w:sz w:val="28"/>
          <w:szCs w:val="28"/>
        </w:rPr>
        <w:br/>
        <w:t>Чи ти діточок непевних</w:t>
      </w:r>
      <w:r w:rsidRPr="00F92006">
        <w:rPr>
          <w:rFonts w:ascii="Times New Roman" w:hAnsi="Times New Roman"/>
          <w:sz w:val="28"/>
          <w:szCs w:val="28"/>
        </w:rPr>
        <w:br/>
        <w:t>Звичаю не вчила?</w:t>
      </w:r>
      <w:r w:rsidRPr="00F92006">
        <w:rPr>
          <w:rFonts w:ascii="Times New Roman" w:hAnsi="Times New Roman"/>
          <w:sz w:val="28"/>
          <w:szCs w:val="28"/>
        </w:rPr>
        <w:br/>
      </w:r>
      <w:r w:rsidRPr="00F92006">
        <w:rPr>
          <w:rFonts w:ascii="Times New Roman" w:hAnsi="Times New Roman"/>
          <w:sz w:val="28"/>
          <w:szCs w:val="28"/>
          <w:lang w:val="ru-RU"/>
        </w:rPr>
        <w:t>“</w:t>
      </w:r>
      <w:r w:rsidRPr="00F92006">
        <w:rPr>
          <w:rFonts w:ascii="Times New Roman" w:hAnsi="Times New Roman"/>
          <w:sz w:val="28"/>
          <w:szCs w:val="28"/>
        </w:rPr>
        <w:t>Молилась, турбувалась, день і ніч не спала,</w:t>
      </w:r>
      <w:r w:rsidRPr="00F92006">
        <w:rPr>
          <w:rFonts w:ascii="Times New Roman" w:hAnsi="Times New Roman"/>
          <w:sz w:val="28"/>
          <w:szCs w:val="28"/>
        </w:rPr>
        <w:br/>
        <w:t>Малих діточок доглядала, звичаю навчала”.</w:t>
      </w:r>
    </w:p>
    <w:p w:rsidR="00C554EF" w:rsidRPr="00F92006" w:rsidRDefault="00C554EF" w:rsidP="00F92006">
      <w:pPr>
        <w:autoSpaceDE w:val="0"/>
        <w:autoSpaceDN w:val="0"/>
        <w:adjustRightInd w:val="0"/>
        <w:ind w:left="720"/>
        <w:rPr>
          <w:rFonts w:ascii="Times New Roman" w:hAnsi="Times New Roman"/>
          <w:sz w:val="28"/>
          <w:szCs w:val="28"/>
          <w:lang w:val="ru-RU"/>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lang w:val="ru-RU"/>
        </w:rPr>
        <w:t xml:space="preserve">         </w:t>
      </w:r>
      <w:r w:rsidRPr="00F92006">
        <w:rPr>
          <w:rFonts w:ascii="Times New Roman" w:hAnsi="Times New Roman"/>
          <w:sz w:val="28"/>
          <w:szCs w:val="28"/>
        </w:rPr>
        <w:t>Франц Шуберт “Аве Марія”</w:t>
      </w:r>
    </w:p>
    <w:p w:rsidR="00C554EF" w:rsidRPr="00F92006" w:rsidRDefault="00C554EF" w:rsidP="00F92006">
      <w:pPr>
        <w:autoSpaceDE w:val="0"/>
        <w:autoSpaceDN w:val="0"/>
        <w:adjustRightInd w:val="0"/>
        <w:ind w:left="720" w:firstLine="556"/>
        <w:rPr>
          <w:rFonts w:ascii="Times New Roman" w:hAnsi="Times New Roman"/>
          <w:i/>
          <w:iCs/>
          <w:sz w:val="28"/>
          <w:szCs w:val="28"/>
        </w:rPr>
      </w:pPr>
      <w:r w:rsidRPr="00F92006">
        <w:rPr>
          <w:rFonts w:ascii="Times New Roman" w:hAnsi="Times New Roman"/>
          <w:sz w:val="28"/>
          <w:szCs w:val="28"/>
          <w:lang w:val="ru-RU"/>
        </w:rPr>
        <w:br/>
      </w:r>
      <w:r w:rsidRPr="00F92006">
        <w:rPr>
          <w:rFonts w:ascii="Times New Roman" w:hAnsi="Times New Roman"/>
          <w:i/>
          <w:iCs/>
          <w:sz w:val="28"/>
          <w:szCs w:val="28"/>
          <w:lang w:val="ru-RU"/>
        </w:rPr>
        <w:t>(</w:t>
      </w:r>
      <w:r w:rsidRPr="00F92006">
        <w:rPr>
          <w:rFonts w:ascii="Times New Roman" w:hAnsi="Times New Roman"/>
          <w:i/>
          <w:iCs/>
          <w:sz w:val="28"/>
          <w:szCs w:val="28"/>
        </w:rPr>
        <w:t>Акорди музики збільшуються, а потім стихають і натомість чути дзвін 10 раз. Під звуки дзвонів виходять учасники – 10 учнів в чорному, а 10 учнів в національних костюмах. Стихають дзвони і звучить тиха музика)</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w:t>
      </w:r>
      <w:r w:rsidRPr="00F92006">
        <w:rPr>
          <w:rFonts w:ascii="Times New Roman" w:hAnsi="Times New Roman"/>
          <w:sz w:val="28"/>
          <w:szCs w:val="28"/>
          <w:lang w:val="en-US"/>
        </w:rPr>
        <w:t> </w:t>
      </w:r>
      <w:r w:rsidRPr="00F92006">
        <w:rPr>
          <w:rFonts w:ascii="Times New Roman" w:hAnsi="Times New Roman"/>
          <w:sz w:val="28"/>
          <w:szCs w:val="28"/>
        </w:rPr>
        <w:t xml:space="preserve">Чорнобильська трагедія. Це повість, що зіткана із правди, скорботи, мужності людей, зібраних у Зоні неприборканої стихії. </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 130км.на північ від Києва. Мальовничий куточок рідної землі,що потопає  у квітучих садах. Гарна річка Прип’ять! Вода в ній коричнева, мабуть, тому, що витікає із торф’яних поліських боліт, течія мідна, бистра. Зачерпнеш рукою терпку коричнювату воду, і шкіру відразу стягне від болотних кислот</w:t>
      </w: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Тут, в Чорнобилі, земля – древня. Тут князь Святослав</w:t>
      </w:r>
      <w:r w:rsidRPr="00F92006">
        <w:rPr>
          <w:rFonts w:ascii="Times New Roman" w:hAnsi="Times New Roman"/>
          <w:sz w:val="28"/>
          <w:szCs w:val="28"/>
        </w:rPr>
        <w:br/>
        <w:t>наречену собі вибирав. Більше тисячі років цьому маленькому</w:t>
      </w:r>
      <w:r w:rsidRPr="00F92006">
        <w:rPr>
          <w:rFonts w:ascii="Times New Roman" w:hAnsi="Times New Roman"/>
          <w:sz w:val="28"/>
          <w:szCs w:val="28"/>
        </w:rPr>
        <w:br/>
        <w:t>містечку. Та ось вистояв, не помер…</w:t>
      </w:r>
    </w:p>
    <w:p w:rsidR="00C554EF" w:rsidRPr="00F92006" w:rsidRDefault="00C554EF" w:rsidP="00F92006">
      <w:pPr>
        <w:autoSpaceDE w:val="0"/>
        <w:autoSpaceDN w:val="0"/>
        <w:adjustRightInd w:val="0"/>
        <w:ind w:left="720"/>
        <w:rPr>
          <w:rFonts w:ascii="Times New Roman" w:hAnsi="Times New Roman"/>
          <w:sz w:val="28"/>
          <w:szCs w:val="28"/>
          <w:lang w:val="ru-RU"/>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lang w:val="ru-RU"/>
        </w:rPr>
        <w:t xml:space="preserve">       </w:t>
      </w:r>
      <w:r w:rsidRPr="00F92006">
        <w:rPr>
          <w:rFonts w:ascii="Times New Roman" w:hAnsi="Times New Roman"/>
          <w:sz w:val="28"/>
          <w:szCs w:val="28"/>
        </w:rPr>
        <w:t xml:space="preserve">Учень. За </w:t>
      </w:r>
      <w:smartTag w:uri="urn:schemas-microsoft-com:office:smarttags" w:element="metricconverter">
        <w:smartTagPr>
          <w:attr w:name="ProductID" w:val="18 км"/>
        </w:smartTagPr>
        <w:r w:rsidRPr="00F92006">
          <w:rPr>
            <w:rFonts w:ascii="Times New Roman" w:hAnsi="Times New Roman"/>
            <w:sz w:val="28"/>
            <w:szCs w:val="28"/>
          </w:rPr>
          <w:t>18 км</w:t>
        </w:r>
      </w:smartTag>
      <w:r w:rsidRPr="00F92006">
        <w:rPr>
          <w:rFonts w:ascii="Times New Roman" w:hAnsi="Times New Roman"/>
          <w:sz w:val="28"/>
          <w:szCs w:val="28"/>
        </w:rPr>
        <w:t xml:space="preserve"> від Чорнобиля розташована Чорнобильська АЕС. Безпосереднє місце, де знаходиться станція і містечко обслуговуючого персоналу — місто Прип'ять.</w:t>
      </w:r>
    </w:p>
    <w:p w:rsidR="00C554EF" w:rsidRPr="00F92006" w:rsidRDefault="00C554EF" w:rsidP="00F92006">
      <w:pPr>
        <w:autoSpaceDE w:val="0"/>
        <w:autoSpaceDN w:val="0"/>
        <w:adjustRightInd w:val="0"/>
        <w:ind w:left="720"/>
        <w:rPr>
          <w:rFonts w:ascii="Times New Roman" w:hAnsi="Times New Roman"/>
          <w:sz w:val="28"/>
          <w:szCs w:val="28"/>
          <w:lang w:val="ru-RU"/>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lang w:val="ru-RU"/>
        </w:rPr>
        <w:t xml:space="preserve">       </w:t>
      </w:r>
      <w:r w:rsidRPr="00F92006">
        <w:rPr>
          <w:rFonts w:ascii="Times New Roman" w:hAnsi="Times New Roman"/>
          <w:sz w:val="28"/>
          <w:szCs w:val="28"/>
        </w:rPr>
        <w:t>Учень. Стояли погожі дні великодня, в школі пролунав останній дзвоник, наближались першотравневі свята. На АЕС передбачали зупинити реактор для планово-попереджувального ремонту. Життя вирувало довкола і ніщо не віщувало біди.</w:t>
      </w:r>
    </w:p>
    <w:p w:rsidR="00C554EF" w:rsidRPr="00F92006" w:rsidRDefault="00C554EF" w:rsidP="00F92006">
      <w:pPr>
        <w:autoSpaceDE w:val="0"/>
        <w:autoSpaceDN w:val="0"/>
        <w:adjustRightInd w:val="0"/>
        <w:ind w:left="720"/>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w:t>
      </w:r>
      <w:r w:rsidRPr="00F92006">
        <w:rPr>
          <w:rFonts w:ascii="Times New Roman" w:hAnsi="Times New Roman"/>
          <w:sz w:val="28"/>
          <w:szCs w:val="28"/>
          <w:lang w:val="en-US"/>
        </w:rPr>
        <w:t> </w:t>
      </w:r>
      <w:r w:rsidRPr="00F92006">
        <w:rPr>
          <w:rFonts w:ascii="Times New Roman" w:hAnsi="Times New Roman"/>
          <w:sz w:val="28"/>
          <w:szCs w:val="28"/>
        </w:rPr>
        <w:t xml:space="preserve">У ніч з 25 на 26 квітня 1986 року, о 1 годині 23 хвилини 58 секунд – в різних приміщеннях 4 блоку Чорнобильської АЕС пролунали послідовно три вибухи, нічну темряву несподівано розірвало велетенське полум’я. </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w:t>
      </w:r>
      <w:r w:rsidRPr="00F92006">
        <w:rPr>
          <w:rFonts w:ascii="Times New Roman" w:hAnsi="Times New Roman"/>
          <w:sz w:val="28"/>
          <w:szCs w:val="28"/>
        </w:rPr>
        <w:t>голос за кадром)</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w:t>
      </w:r>
      <w:r w:rsidRPr="00F92006">
        <w:rPr>
          <w:rFonts w:ascii="Times New Roman" w:hAnsi="Times New Roman"/>
          <w:sz w:val="28"/>
          <w:szCs w:val="28"/>
        </w:rPr>
        <w:t>Третій Ангел просурмив і впала з неба велика звізда, що горіла, немов світильник. І впала на третину рік і на джерела вод. Ім'я цієї звізди — полинь. І третина вод стала полином. І багато людей вмерли від вод, тому, що вони гіркими стали..."/Біблія. Новий завіт. Откровення святого Івана Богослова/.</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Вірш </w:t>
      </w:r>
      <w:r w:rsidRPr="00F92006">
        <w:rPr>
          <w:rFonts w:ascii="Times New Roman" w:hAnsi="Times New Roman"/>
          <w:sz w:val="28"/>
          <w:szCs w:val="28"/>
          <w:lang w:val="ru-RU"/>
        </w:rPr>
        <w:t>«</w:t>
      </w:r>
      <w:r w:rsidRPr="00F92006">
        <w:rPr>
          <w:rFonts w:ascii="Times New Roman" w:hAnsi="Times New Roman"/>
          <w:sz w:val="28"/>
          <w:szCs w:val="28"/>
        </w:rPr>
        <w:t>Зоря – полин</w:t>
      </w:r>
      <w:r w:rsidRPr="00F92006">
        <w:rPr>
          <w:rFonts w:ascii="Times New Roman" w:hAnsi="Times New Roman"/>
          <w:sz w:val="28"/>
          <w:szCs w:val="28"/>
          <w:lang w:val="ru-RU"/>
        </w:rPr>
        <w:t xml:space="preserve">»,  </w:t>
      </w:r>
      <w:r w:rsidRPr="00F92006">
        <w:rPr>
          <w:rFonts w:ascii="Times New Roman" w:hAnsi="Times New Roman"/>
          <w:sz w:val="28"/>
          <w:szCs w:val="28"/>
        </w:rPr>
        <w:t>автор Леонід Вишеславський)</w:t>
      </w: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Я народився в полиновім краї,</w:t>
      </w:r>
      <w:r w:rsidRPr="00F92006">
        <w:rPr>
          <w:rFonts w:ascii="Times New Roman" w:hAnsi="Times New Roman"/>
          <w:sz w:val="28"/>
          <w:szCs w:val="28"/>
        </w:rPr>
        <w:br/>
        <w:t>Де легенди сивої розкрилля,</w:t>
      </w:r>
      <w:r w:rsidRPr="00F92006">
        <w:rPr>
          <w:rFonts w:ascii="Times New Roman" w:hAnsi="Times New Roman"/>
          <w:sz w:val="28"/>
          <w:szCs w:val="28"/>
        </w:rPr>
        <w:br/>
        <w:t>Де себе знаходить і втрачає</w:t>
      </w:r>
      <w:r w:rsidRPr="00F92006">
        <w:rPr>
          <w:rFonts w:ascii="Times New Roman" w:hAnsi="Times New Roman"/>
          <w:sz w:val="28"/>
          <w:szCs w:val="28"/>
        </w:rPr>
        <w:br/>
        <w:t>Вік новий в гіркому Чорнобиля.</w:t>
      </w:r>
      <w:r w:rsidRPr="00F92006">
        <w:rPr>
          <w:rFonts w:ascii="Times New Roman" w:hAnsi="Times New Roman"/>
          <w:sz w:val="28"/>
          <w:szCs w:val="28"/>
        </w:rPr>
        <w:br/>
        <w:t>Ні біди, затаєної злоби…</w:t>
      </w:r>
      <w:r w:rsidRPr="00F92006">
        <w:rPr>
          <w:rFonts w:ascii="Times New Roman" w:hAnsi="Times New Roman"/>
          <w:sz w:val="28"/>
          <w:szCs w:val="28"/>
        </w:rPr>
        <w:br/>
        <w:t>Раптом зразу в пелену туману</w:t>
      </w:r>
      <w:r w:rsidRPr="00F92006">
        <w:rPr>
          <w:rFonts w:ascii="Times New Roman" w:hAnsi="Times New Roman"/>
          <w:sz w:val="28"/>
          <w:szCs w:val="28"/>
        </w:rPr>
        <w:br/>
        <w:t>Чорнобилям чорним на Чорнобиль</w:t>
      </w:r>
      <w:r w:rsidRPr="00F92006">
        <w:rPr>
          <w:rFonts w:ascii="Times New Roman" w:hAnsi="Times New Roman"/>
          <w:sz w:val="28"/>
          <w:szCs w:val="28"/>
        </w:rPr>
        <w:br/>
        <w:t>Впало одкровення Іоанна.</w:t>
      </w:r>
      <w:r w:rsidRPr="00F92006">
        <w:rPr>
          <w:rFonts w:ascii="Times New Roman" w:hAnsi="Times New Roman"/>
          <w:sz w:val="28"/>
          <w:szCs w:val="28"/>
        </w:rPr>
        <w:br/>
        <w:t>Ось спекотний вечоровий захід</w:t>
      </w:r>
      <w:r w:rsidRPr="00F92006">
        <w:rPr>
          <w:rFonts w:ascii="Times New Roman" w:hAnsi="Times New Roman"/>
          <w:sz w:val="28"/>
          <w:szCs w:val="28"/>
        </w:rPr>
        <w:br/>
        <w:t>Променями пізніми сплива,</w:t>
      </w:r>
      <w:r w:rsidRPr="00F92006">
        <w:rPr>
          <w:rFonts w:ascii="Times New Roman" w:hAnsi="Times New Roman"/>
          <w:sz w:val="28"/>
          <w:szCs w:val="28"/>
        </w:rPr>
        <w:br/>
        <w:t>І меднявий, неповторний запах</w:t>
      </w:r>
      <w:r w:rsidRPr="00F92006">
        <w:rPr>
          <w:rFonts w:ascii="Times New Roman" w:hAnsi="Times New Roman"/>
          <w:sz w:val="28"/>
          <w:szCs w:val="28"/>
        </w:rPr>
        <w:br/>
        <w:t>Виділяє далеч степова.</w:t>
      </w:r>
      <w:r w:rsidRPr="00F92006">
        <w:rPr>
          <w:rFonts w:ascii="Times New Roman" w:hAnsi="Times New Roman"/>
          <w:sz w:val="28"/>
          <w:szCs w:val="28"/>
        </w:rPr>
        <w:br/>
        <w:t>Та певне цей погляд – погляд смерті-Полинових зір із небокраю?</w:t>
      </w:r>
      <w:r w:rsidRPr="00F92006">
        <w:rPr>
          <w:rFonts w:ascii="Times New Roman" w:hAnsi="Times New Roman"/>
          <w:sz w:val="28"/>
          <w:szCs w:val="28"/>
        </w:rPr>
        <w:br/>
        <w:t>І вони так страшно, так відверто</w:t>
      </w:r>
      <w:r w:rsidRPr="00F92006">
        <w:rPr>
          <w:rFonts w:ascii="Times New Roman" w:hAnsi="Times New Roman"/>
          <w:sz w:val="28"/>
          <w:szCs w:val="28"/>
        </w:rPr>
        <w:br/>
        <w:t>І до нині нас застерігають?</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Почався новий відлік українського часу. Болісний, Гіркий. Печальний...</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 xml:space="preserve">26 </w:t>
      </w:r>
      <w:r w:rsidRPr="00F92006">
        <w:rPr>
          <w:rFonts w:ascii="Times New Roman" w:hAnsi="Times New Roman"/>
          <w:sz w:val="28"/>
          <w:szCs w:val="28"/>
        </w:rPr>
        <w:t>квітня!В ніч із забуття</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Йде страшне створіння – атомне дитя.</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Суть його безкровна і зіниць нема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уста безмовні, і душа німа.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Вирвавшись на волю з мороку ночей,</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Вже калічить долі і батьків, й дітей.</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Присипляє мозок посвистом глухим</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Стронцієву дозу сипле, наче дим.</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 xml:space="preserve">26 </w:t>
      </w:r>
      <w:r w:rsidRPr="00F92006">
        <w:rPr>
          <w:rFonts w:ascii="Times New Roman" w:hAnsi="Times New Roman"/>
          <w:sz w:val="28"/>
          <w:szCs w:val="28"/>
        </w:rPr>
        <w:t>квітня!</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Люди, не проспіть!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Атомне століття раною горить.</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Що ж сталось за цю добу? Звернемося до хронології подій. Отже 25 квітня 1986 року..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w:t>
      </w:r>
      <w:r w:rsidRPr="00F92006">
        <w:rPr>
          <w:rFonts w:ascii="Times New Roman" w:hAnsi="Times New Roman"/>
          <w:b/>
          <w:bCs/>
          <w:sz w:val="28"/>
          <w:szCs w:val="28"/>
        </w:rPr>
        <w:t xml:space="preserve">1 год. 00 хв. </w:t>
      </w:r>
      <w:r w:rsidRPr="00F92006">
        <w:rPr>
          <w:rFonts w:ascii="Times New Roman" w:hAnsi="Times New Roman"/>
          <w:sz w:val="28"/>
          <w:szCs w:val="28"/>
        </w:rPr>
        <w:t>- відповідно до графіка зупинки реактора на ремонт персонал приступив до зниження  потужності апарату, шо працював на номінальних параметрах.</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w:t>
      </w:r>
      <w:r w:rsidRPr="00F92006">
        <w:rPr>
          <w:rFonts w:ascii="Times New Roman" w:hAnsi="Times New Roman"/>
          <w:b/>
          <w:bCs/>
          <w:sz w:val="28"/>
          <w:szCs w:val="28"/>
        </w:rPr>
        <w:t>14 год. 00 хв.</w:t>
      </w:r>
      <w:r w:rsidRPr="00F92006">
        <w:rPr>
          <w:rFonts w:ascii="Times New Roman" w:hAnsi="Times New Roman"/>
          <w:sz w:val="28"/>
          <w:szCs w:val="28"/>
        </w:rPr>
        <w:t xml:space="preserve"> - відповідно до програми іспитів відключається система аварійного охолодження реактора.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w:t>
      </w:r>
      <w:r w:rsidRPr="00F92006">
        <w:rPr>
          <w:rFonts w:ascii="Times New Roman" w:hAnsi="Times New Roman"/>
          <w:b/>
          <w:bCs/>
          <w:sz w:val="28"/>
          <w:szCs w:val="28"/>
        </w:rPr>
        <w:t>23Год. 10хв.</w:t>
      </w:r>
      <w:r w:rsidRPr="00F92006">
        <w:rPr>
          <w:rFonts w:ascii="Times New Roman" w:hAnsi="Times New Roman"/>
          <w:sz w:val="28"/>
          <w:szCs w:val="28"/>
        </w:rPr>
        <w:t xml:space="preserve"> - отриманий дозвіл на зупинку реактора. Почалося зниження його теплової потужності до 1000-700 Мвт відповідно до програми іспитів. Але оператор не справився з керуванням, у результаті чого потужність апарата упала майже до 0. У таких випадках реактор повинен глушитися. Але персонал знехтував цією вимогою. Почали підйом потужності.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w:t>
      </w:r>
      <w:r w:rsidRPr="00F92006">
        <w:rPr>
          <w:rFonts w:ascii="Times New Roman" w:hAnsi="Times New Roman"/>
          <w:b/>
          <w:bCs/>
          <w:sz w:val="28"/>
          <w:szCs w:val="28"/>
        </w:rPr>
        <w:t>1 год. 20 хв.</w:t>
      </w:r>
      <w:r w:rsidRPr="00F92006">
        <w:rPr>
          <w:rFonts w:ascii="Times New Roman" w:hAnsi="Times New Roman"/>
          <w:sz w:val="28"/>
          <w:szCs w:val="28"/>
        </w:rPr>
        <w:t xml:space="preserve"> - для утримання потужності реактора з нього були            виведені стрижні автоматичного регулювання, порушивши найсуворішу заборону працювати на реакторі без визначеного запасу стрижнів — поглиначів нейтронів.</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w:t>
      </w:r>
      <w:r w:rsidRPr="00F92006">
        <w:rPr>
          <w:rFonts w:ascii="Times New Roman" w:hAnsi="Times New Roman"/>
          <w:b/>
          <w:bCs/>
          <w:sz w:val="28"/>
          <w:szCs w:val="28"/>
        </w:rPr>
        <w:t xml:space="preserve">1 год. 23 хв. 40 сек. </w:t>
      </w:r>
      <w:r w:rsidRPr="00F92006">
        <w:rPr>
          <w:rFonts w:ascii="Times New Roman" w:hAnsi="Times New Roman"/>
          <w:sz w:val="28"/>
          <w:szCs w:val="28"/>
        </w:rPr>
        <w:t>- екрівник зміни четвертого анергоблоку, зрозумівши небезпеку ситуації, дав команду натиснути кнопку найефективнішого аварійного захисту. Поглинаючі стрижні пішли вниз, але через кілька секунд зупинилися. Спроби ввести їх у реакторну зону не вдалися. Реактор вийшов з-під контролю.</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w:t>
      </w:r>
      <w:r w:rsidRPr="00F92006">
        <w:rPr>
          <w:rFonts w:ascii="Times New Roman" w:hAnsi="Times New Roman"/>
          <w:b/>
          <w:bCs/>
          <w:sz w:val="28"/>
          <w:szCs w:val="28"/>
        </w:rPr>
        <w:t>1 год. 23 хв. 45 сек.</w:t>
      </w:r>
      <w:r w:rsidRPr="00F92006">
        <w:rPr>
          <w:rFonts w:ascii="Times New Roman" w:hAnsi="Times New Roman"/>
          <w:sz w:val="28"/>
          <w:szCs w:val="28"/>
        </w:rPr>
        <w:t xml:space="preserve"> - 8 з 140 тонн ядерного палива, що містять плутоній і інші надзвичайно радіоактивні метеріали (продукти розпаду),  а також осколки графітового сповільнювача, теж радіоактивні, були викинуті вибухом в атмосферу. Крім того, пари радіоактивних ізотопів йоду і цезію були викинуті не тільки під час вибуху, але і поширювалися під час пожежі.</w:t>
      </w:r>
    </w:p>
    <w:p w:rsidR="00C554EF" w:rsidRPr="00F92006" w:rsidRDefault="00C554EF" w:rsidP="00F92006">
      <w:pPr>
        <w:autoSpaceDE w:val="0"/>
        <w:autoSpaceDN w:val="0"/>
        <w:adjustRightInd w:val="0"/>
        <w:ind w:left="720" w:firstLine="556"/>
        <w:rPr>
          <w:rFonts w:ascii="Times New Roman" w:hAnsi="Times New Roman"/>
          <w:sz w:val="28"/>
          <w:szCs w:val="28"/>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Спалах Чорнобильської атомної сліпучим сяйвом висвітлив добро і зло, розум і дурість, щирість і фарисейство, співчутливість і злорадство, правду і брехню, безкорисливість і захланність – усі людські чесноти і пороки, що причаїлися в душах.</w:t>
      </w: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Мільярди сил – прообраз термоядерної смерті –</w:t>
      </w:r>
      <w:r w:rsidRPr="00F92006">
        <w:rPr>
          <w:rFonts w:ascii="Times New Roman" w:hAnsi="Times New Roman"/>
          <w:sz w:val="28"/>
          <w:szCs w:val="28"/>
        </w:rPr>
        <w:br/>
        <w:t>Явив незримий досі вид, звільнившись від опіки.</w:t>
      </w:r>
      <w:r w:rsidRPr="00F92006">
        <w:rPr>
          <w:rFonts w:ascii="Times New Roman" w:hAnsi="Times New Roman"/>
          <w:sz w:val="28"/>
          <w:szCs w:val="28"/>
        </w:rPr>
        <w:br/>
        <w:t>Проти гіганта люди, як мурахи, ідуть на бій.</w:t>
      </w:r>
    </w:p>
    <w:p w:rsidR="00C554EF" w:rsidRPr="00F92006" w:rsidRDefault="00C554EF" w:rsidP="00F92006">
      <w:pPr>
        <w:autoSpaceDE w:val="0"/>
        <w:autoSpaceDN w:val="0"/>
        <w:adjustRightInd w:val="0"/>
        <w:ind w:left="720"/>
        <w:rPr>
          <w:rFonts w:ascii="Times New Roman" w:hAnsi="Times New Roman"/>
          <w:sz w:val="28"/>
          <w:szCs w:val="28"/>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 Учень Наш народ уперше зустрівся з такою грізною силою, як ядерна енергія, що вийшла з-під контролю. </w:t>
      </w: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Із доповідної записки: «Тієї ночі на зміні було 50 чоловік. Усі до одного з честю виконали свій громадянський і службовий обов’язок. Підкреслюю: всі вони, перебуваючи в зоні високої радіації, не покинули свої робочі місця і, ризикуючи своїм життям, зробили все можливе і навіть неможливе, щоб попередити поширення аварії, врятувати станцію від руйнувань. При цьому ті, хто був на ногах, своєчасно допомогли постраждалим, яких евакуювали з аварійної зони. Виділити когось мені просто неможливо. Усі поводилися достойно».</w:t>
      </w:r>
    </w:p>
    <w:p w:rsidR="00C554EF" w:rsidRPr="00F92006" w:rsidRDefault="00C554EF" w:rsidP="00F92006">
      <w:pPr>
        <w:autoSpaceDE w:val="0"/>
        <w:autoSpaceDN w:val="0"/>
        <w:adjustRightInd w:val="0"/>
        <w:ind w:left="720"/>
        <w:rPr>
          <w:rFonts w:ascii="Times New Roman" w:hAnsi="Times New Roman"/>
          <w:sz w:val="28"/>
          <w:szCs w:val="28"/>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 xml:space="preserve"> Учень. О 1 год. 30 хв. на місце катастрофи прибув підрозділ пожежних частин по охороні АЕС, самої станції і міста Прип'яті, під командуванням лейтенантів Віктора Кибенка (зліва) і Володимира Правика (зправа) пожежники прийняли на себе всю потужність радіоактивного випромінювання пригасінні пожежі на покрівлі машинного залу.</w:t>
      </w:r>
    </w:p>
    <w:p w:rsidR="00C554EF" w:rsidRPr="00F92006" w:rsidRDefault="00C554EF" w:rsidP="00F92006">
      <w:pPr>
        <w:autoSpaceDE w:val="0"/>
        <w:autoSpaceDN w:val="0"/>
        <w:adjustRightInd w:val="0"/>
        <w:rPr>
          <w:rFonts w:ascii="Times New Roman" w:hAnsi="Times New Roman"/>
          <w:sz w:val="28"/>
          <w:szCs w:val="28"/>
        </w:rPr>
      </w:pPr>
      <w:r w:rsidRPr="00F92006">
        <w:rPr>
          <w:rFonts w:ascii="Times New Roman" w:hAnsi="Times New Roman"/>
          <w:sz w:val="28"/>
          <w:szCs w:val="28"/>
        </w:rPr>
        <w:t xml:space="preserve">      Учень. Лейтенанти – хлопці непохитні,</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Молоде, вогненне покоління.</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Ви, як пам’ять у тривожнім світі</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Роду незнищенного коріння.</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Першим важко. Ви ж були найперші,</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Із вогню та в полум’я шугали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Не до подвигів і не до звершень</w:t>
      </w: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b/>
          <w:bCs/>
          <w:sz w:val="28"/>
          <w:szCs w:val="28"/>
          <w:lang w:val="ru-RU"/>
        </w:rPr>
        <w:t xml:space="preserve">       </w:t>
      </w:r>
      <w:r w:rsidRPr="00F92006">
        <w:rPr>
          <w:rFonts w:ascii="Times New Roman" w:hAnsi="Times New Roman"/>
          <w:sz w:val="28"/>
          <w:szCs w:val="28"/>
          <w:lang w:val="ru-RU"/>
        </w:rPr>
        <w:t xml:space="preserve"> </w:t>
      </w:r>
      <w:r w:rsidRPr="00F92006">
        <w:rPr>
          <w:rFonts w:ascii="Times New Roman" w:hAnsi="Times New Roman"/>
          <w:sz w:val="28"/>
          <w:szCs w:val="28"/>
        </w:rPr>
        <w:t>Ви ж собою людство заступали.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br/>
      </w:r>
      <w:r w:rsidRPr="00F92006">
        <w:rPr>
          <w:rFonts w:ascii="Times New Roman" w:hAnsi="Times New Roman"/>
          <w:sz w:val="28"/>
          <w:szCs w:val="28"/>
        </w:rPr>
        <w:t>Учень:</w:t>
      </w:r>
      <w:r w:rsidRPr="00F92006">
        <w:rPr>
          <w:rFonts w:ascii="Times New Roman" w:hAnsi="Times New Roman"/>
          <w:sz w:val="28"/>
          <w:szCs w:val="28"/>
          <w:lang w:val="en-US"/>
        </w:rPr>
        <w:t> </w:t>
      </w:r>
      <w:r w:rsidRPr="00F92006">
        <w:rPr>
          <w:rFonts w:ascii="Times New Roman" w:hAnsi="Times New Roman"/>
          <w:sz w:val="28"/>
          <w:szCs w:val="28"/>
        </w:rPr>
        <w:t>Вони бігли без распіраторів, в повній темноті, висвітлюючи дорогу кишеньковими ліхтариками. На десятій відмітці повернули в сторону гецеенівського приміщення… Приміщення не було. Над ним – небо, полум’я. Перед ними – завали уламків, залишки обладнання і трубопроводів, серед всього – уламки реакторного графіту, від яких світило не менш 10 тисяч рентген на годину. Час іде. Тіло начальника зміни реакторного цеху накопичує рентгени, все темнішим стає ядерний загар в темряві ночі. Загоряє не тільки обличчя і руки, а й все тіло під одежею. Загоряє… горить, горить. Палить нутро. Стало зрозуміло, що реактора більше нема, що він перетворився на великий ядерний вулкан, що хлопці, працюючи в машзалі, загинуть дарма… Пожежники Титенюк, Ігнатенко, Тищура, Ващук…</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Першими до палаючого 4 реактора через кілька секунд по тривозі прибули пожежники караулу охорони станції на чолі з 23-річним начальником караулу лейтенантом Володимиром Правиком.(показує портрет). Як потім було встановлено комісією, Правик вибрав найбільш правильне рішення — направив свій загін на дах машинного залу. Адже в цьому залі знаходились усі турбіни, через нього йшли численні кабелі високовольтної лінії, які від вогню могли б перетворитися на бікфордів шнур.</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Через 5 хвилин із міста Прип’яті зі своєю групою прибув 24-річний лейтенант Віктор Кибенок (показує портрет) Але ще понад півгодини обов’язки керівника гасіння пожежі  виконував Володимир Правик. І годину 20 хвилин він перебував у зоні високої радіації. </w:t>
      </w:r>
    </w:p>
    <w:p w:rsidR="00C554EF" w:rsidRPr="00F92006" w:rsidRDefault="00C554EF" w:rsidP="00F92006">
      <w:pPr>
        <w:autoSpaceDE w:val="0"/>
        <w:autoSpaceDN w:val="0"/>
        <w:adjustRightInd w:val="0"/>
        <w:ind w:left="720"/>
        <w:rPr>
          <w:rFonts w:ascii="Times New Roman" w:hAnsi="Times New Roman"/>
          <w:sz w:val="28"/>
          <w:szCs w:val="28"/>
          <w:lang w:val="ru-RU"/>
        </w:rPr>
      </w:pPr>
      <w:r w:rsidRPr="00F92006">
        <w:rPr>
          <w:rFonts w:ascii="Times New Roman" w:hAnsi="Times New Roman"/>
          <w:sz w:val="28"/>
          <w:szCs w:val="28"/>
        </w:rPr>
        <w:t xml:space="preserve">Віктор Кибенок зі своїм караулом гасив вогонь зсередини станції. Розпечена маса заливала чоботи, обпалювала ноги. Важко було пересуватися, але бійці крок за кроком відвойовували у вогню площу. Кибенок не пам'ятав, як прибула допомога, як дістався до драбини і спустився вниз. Він утратив свідомість, його винесли у безпечне від вогню місце. Коли прийшов до тями, перше, що він запитав: </w:t>
      </w:r>
      <w:r w:rsidRPr="00F92006">
        <w:rPr>
          <w:rFonts w:ascii="Times New Roman" w:hAnsi="Times New Roman"/>
          <w:sz w:val="28"/>
          <w:szCs w:val="28"/>
          <w:lang w:val="ru-RU"/>
        </w:rPr>
        <w:t>«</w:t>
      </w:r>
      <w:r w:rsidRPr="00F92006">
        <w:rPr>
          <w:rFonts w:ascii="Times New Roman" w:hAnsi="Times New Roman"/>
          <w:sz w:val="28"/>
          <w:szCs w:val="28"/>
        </w:rPr>
        <w:t>Як там?</w:t>
      </w:r>
      <w:r w:rsidRPr="00F92006">
        <w:rPr>
          <w:rFonts w:ascii="Times New Roman" w:hAnsi="Times New Roman"/>
          <w:sz w:val="28"/>
          <w:szCs w:val="28"/>
          <w:lang w:val="ru-RU"/>
        </w:rPr>
        <w:t xml:space="preserve">» </w:t>
      </w:r>
      <w:r w:rsidRPr="00F92006">
        <w:rPr>
          <w:rFonts w:ascii="Times New Roman" w:hAnsi="Times New Roman"/>
          <w:sz w:val="28"/>
          <w:szCs w:val="28"/>
        </w:rPr>
        <w:t xml:space="preserve">Почувши: </w:t>
      </w:r>
      <w:r w:rsidRPr="00F92006">
        <w:rPr>
          <w:rFonts w:ascii="Times New Roman" w:hAnsi="Times New Roman"/>
          <w:sz w:val="28"/>
          <w:szCs w:val="28"/>
          <w:lang w:val="ru-RU"/>
        </w:rPr>
        <w:t>«</w:t>
      </w:r>
      <w:r w:rsidRPr="00F92006">
        <w:rPr>
          <w:rFonts w:ascii="Times New Roman" w:hAnsi="Times New Roman"/>
          <w:sz w:val="28"/>
          <w:szCs w:val="28"/>
        </w:rPr>
        <w:t>Загасили</w:t>
      </w:r>
      <w:r w:rsidRPr="00F92006">
        <w:rPr>
          <w:rFonts w:ascii="Times New Roman" w:hAnsi="Times New Roman"/>
          <w:sz w:val="28"/>
          <w:szCs w:val="28"/>
          <w:lang w:val="ru-RU"/>
        </w:rPr>
        <w:t>»,</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w:t>
      </w:r>
      <w:r w:rsidRPr="00F92006">
        <w:rPr>
          <w:rFonts w:ascii="Times New Roman" w:hAnsi="Times New Roman"/>
          <w:sz w:val="28"/>
          <w:szCs w:val="28"/>
        </w:rPr>
        <w:t>Віктор полегшено зітхнув.</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lang w:val="ru-RU"/>
        </w:rPr>
      </w:pPr>
      <w:r w:rsidRPr="00F92006">
        <w:rPr>
          <w:rFonts w:ascii="Times New Roman" w:hAnsi="Times New Roman"/>
          <w:sz w:val="28"/>
          <w:szCs w:val="28"/>
          <w:lang w:val="ru-RU"/>
        </w:rPr>
        <w:t xml:space="preserve"> </w:t>
      </w:r>
      <w:r w:rsidRPr="00F92006">
        <w:rPr>
          <w:rFonts w:ascii="Times New Roman" w:hAnsi="Times New Roman"/>
          <w:sz w:val="28"/>
          <w:szCs w:val="28"/>
        </w:rPr>
        <w:t xml:space="preserve">Учень . Через два тижні після аварії красивий юнак, поставний і відважний офіцер помер у Московській лікарні, так і не побачивши народженого вже після трагедії молодою дружиною первістка. Тепер про Віктора і його соратників кажуть: був добрим, чесним, сміливим, принциповим, любив сім'ю, друзів, багато жартував. Його улюбленою приказкою була: </w:t>
      </w:r>
      <w:r w:rsidRPr="00F92006">
        <w:rPr>
          <w:rFonts w:ascii="Times New Roman" w:hAnsi="Times New Roman"/>
          <w:sz w:val="28"/>
          <w:szCs w:val="28"/>
          <w:lang w:val="ru-RU"/>
        </w:rPr>
        <w:t>«</w:t>
      </w:r>
      <w:r w:rsidRPr="00F92006">
        <w:rPr>
          <w:rFonts w:ascii="Times New Roman" w:hAnsi="Times New Roman"/>
          <w:sz w:val="28"/>
          <w:szCs w:val="28"/>
        </w:rPr>
        <w:t>Тримайтеся ближче до життя, хлопці...</w:t>
      </w:r>
      <w:r w:rsidRPr="00F92006">
        <w:rPr>
          <w:rFonts w:ascii="Times New Roman" w:hAnsi="Times New Roman"/>
          <w:sz w:val="28"/>
          <w:szCs w:val="28"/>
          <w:lang w:val="ru-RU"/>
        </w:rPr>
        <w:t>».</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w:t>
      </w:r>
      <w:r w:rsidRPr="00F92006">
        <w:rPr>
          <w:rFonts w:ascii="Times New Roman" w:hAnsi="Times New Roman"/>
          <w:sz w:val="28"/>
          <w:szCs w:val="28"/>
          <w:lang w:val="en-US"/>
        </w:rPr>
        <w:t> </w:t>
      </w:r>
      <w:r w:rsidRPr="00F92006">
        <w:rPr>
          <w:rFonts w:ascii="Times New Roman" w:hAnsi="Times New Roman"/>
          <w:sz w:val="28"/>
          <w:szCs w:val="28"/>
        </w:rPr>
        <w:t>Довго боролися лікарі за життя Володимира Правика. Зроблено внутрівенну пересадку кісткового мозку, влитий екстракт печінки багатьох ембріонів для стимулювання кровотворення. Але потрібна була ще жива шкіра. А вона вся була вбита радіацією. Володя не міг говорити, тільки дивився. Почалося зникнення плоті на очах лікарів і рідних. Він почав танути, сохнути, зникати. Людина з кожним часом зменшувалася, зменшувалася, зменшувалася. Померлі – почорнілі, висохлі мумії – зробилися легкими, як діти.</w:t>
      </w:r>
    </w:p>
    <w:p w:rsidR="00C554EF" w:rsidRPr="00F92006" w:rsidRDefault="00C554EF" w:rsidP="00F92006">
      <w:pPr>
        <w:autoSpaceDE w:val="0"/>
        <w:autoSpaceDN w:val="0"/>
        <w:adjustRightInd w:val="0"/>
        <w:ind w:left="720" w:firstLine="556"/>
        <w:rPr>
          <w:rFonts w:ascii="Times New Roman" w:hAnsi="Times New Roman"/>
          <w:sz w:val="28"/>
          <w:szCs w:val="28"/>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Шестеро із двадцяти чоловік двох караулів невдовзі померли.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Запам'ятайте їхні імена</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Герой Радянського Союзу лейтенант Володимир Павлович Правик.</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Герой Радянського Союзу лейтенант Віктор Миколайович Кибенок.</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Сержант Микола Васильович Ващук.</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Старший сержант Василь Ігнатенко.</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Старший сержант Микола Іванович Титенок.</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Сержан Володимир Іванович Тишура.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w:t>
      </w:r>
      <w:r w:rsidRPr="00F92006">
        <w:rPr>
          <w:rFonts w:ascii="Times New Roman" w:hAnsi="Times New Roman"/>
          <w:sz w:val="28"/>
          <w:szCs w:val="28"/>
        </w:rPr>
        <w:t>звучить реквієм. Учні  запалюють свічки)</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Учень. Чорнобильський дзвін</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За ким же б’є він?</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За тим, хто пішов</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У високу блакить,</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Щоб звідти на мудрість</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Нам очі відкрить.</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Щоб пам’ять не згасла,</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Щоб ти пам’ятав</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Як розлючений той</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Там реактор палав.</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Чорнобильський дзвін</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Печаль і журба,</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За ними б'є він,</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Кого вже нема...</w:t>
      </w:r>
    </w:p>
    <w:p w:rsidR="00C554EF" w:rsidRPr="00F92006" w:rsidRDefault="00C554EF" w:rsidP="00F92006">
      <w:pPr>
        <w:autoSpaceDE w:val="0"/>
        <w:autoSpaceDN w:val="0"/>
        <w:adjustRightInd w:val="0"/>
        <w:ind w:left="720"/>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b/>
          <w:bCs/>
          <w:sz w:val="28"/>
          <w:szCs w:val="28"/>
          <w:u w:val="single"/>
        </w:rPr>
      </w:pPr>
      <w:r w:rsidRPr="00F92006">
        <w:rPr>
          <w:rFonts w:ascii="Times New Roman" w:hAnsi="Times New Roman"/>
          <w:b/>
          <w:bCs/>
          <w:sz w:val="28"/>
          <w:szCs w:val="28"/>
          <w:lang w:val="ru-RU"/>
        </w:rPr>
        <w:t xml:space="preserve"> </w:t>
      </w:r>
      <w:r w:rsidRPr="00F92006">
        <w:rPr>
          <w:rFonts w:ascii="Times New Roman" w:hAnsi="Times New Roman"/>
          <w:b/>
          <w:bCs/>
          <w:sz w:val="28"/>
          <w:szCs w:val="28"/>
          <w:u w:val="single"/>
        </w:rPr>
        <w:t>Згадаймо їх хвилиною мовчання</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 Начальник пожежної частини майор Леонід Петрович Телятников перебував на той час у відпустці. Та, дізнавшись про пожежу, він негайно викликав машину і в чому був — у сорочці з коротеньким рукавом — помчав до товаришів. Ніколи в житті, скаже він потім, не було дороги більш тривалої й важкої, ніж ця — завдовжки у хвилини... </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А вогонь все лютував, не затихав. Коли на місце аварії прибув начальник пожежної частини майор Телятников, то побачена картина вразила його: відкритий реактор, а зверху над його смертельним радіаційним диханням, на величезній висоті (приблизно 70 м) маячили маленькі фігури. Майор піднявся на дах машинного залу, в полум'ї тріскотіла вся стріха. Навколо разом з вогнем клубочився їдкий дим, киплячий бітум пропалював черевики і в'їдався у шкіру.</w:t>
      </w: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До п'ятої години ранку пожежа була ліквідована. Подув легенький вітерець, і величезний стовп диму, пилюки, копоті відірвався від реактора і посунув територією України, Білорусі сіючи смертоносну радіацію.</w:t>
      </w:r>
    </w:p>
    <w:p w:rsidR="00C554EF" w:rsidRPr="00F92006" w:rsidRDefault="00C554EF" w:rsidP="00F92006">
      <w:pPr>
        <w:autoSpaceDE w:val="0"/>
        <w:autoSpaceDN w:val="0"/>
        <w:adjustRightInd w:val="0"/>
        <w:ind w:left="720"/>
        <w:rPr>
          <w:rFonts w:ascii="Times New Roman" w:hAnsi="Times New Roman"/>
          <w:sz w:val="28"/>
          <w:szCs w:val="28"/>
          <w:lang w:val="ru-RU"/>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lang w:val="ru-RU"/>
        </w:rPr>
        <w:t xml:space="preserve">        </w:t>
      </w:r>
      <w:r w:rsidRPr="00F92006">
        <w:rPr>
          <w:rFonts w:ascii="Times New Roman" w:hAnsi="Times New Roman"/>
          <w:sz w:val="28"/>
          <w:szCs w:val="28"/>
        </w:rPr>
        <w:t>Учень. Не вдалося врятувати чергових атомників, які були на зміні в ту ніч. Найпершим, у кого зупинилось серце, був старший оператор Валерій Іванович Ходемчук. Він загинув під уламками четвертого енергоблоку. “Саркафаг” став для нього вічним пристанищем... Можливо, на тій бетонній стіні колись напишуть, що не реактор там похований, а він, Валерій Ходемчук...</w:t>
      </w: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За ним незабаром помер на посту його друг Володимир Миколайович Шашенюк.</w:t>
      </w:r>
    </w:p>
    <w:p w:rsidR="00C554EF" w:rsidRPr="00F92006" w:rsidRDefault="00C554EF" w:rsidP="00F92006">
      <w:pPr>
        <w:autoSpaceDE w:val="0"/>
        <w:autoSpaceDN w:val="0"/>
        <w:adjustRightInd w:val="0"/>
        <w:ind w:left="720"/>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Останніми з вогню вийшли Правик, Кибенок, Телятников. Першу медичну допомогу їм надав лікар швидкої допомоги Валентин Білокінь. В шість ранку Білокінь теж почав почувати себе погано і був доставлений у медичну частину.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Опроміненим героям надавали допомогу найкваліфікованіші медики Києва і Москви, зокрема професор-радіолог Ангеліна Констянтинівна Гуськова.</w:t>
      </w:r>
    </w:p>
    <w:p w:rsidR="00C554EF" w:rsidRPr="00F92006" w:rsidRDefault="00C554EF" w:rsidP="00F92006">
      <w:pPr>
        <w:autoSpaceDE w:val="0"/>
        <w:autoSpaceDN w:val="0"/>
        <w:adjustRightInd w:val="0"/>
        <w:ind w:left="720" w:firstLine="556"/>
        <w:rPr>
          <w:rFonts w:ascii="Times New Roman" w:hAnsi="Times New Roman"/>
          <w:sz w:val="28"/>
          <w:szCs w:val="28"/>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Коли молоді пожежники, котрі першими вийшли на лінію вогню, отримавши смертельну дозу радіації були ще живими, журналісти запитували у них: „У вас була можливість повернутися? Ви могли відступити?”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Так, у даній ситуації вони могли тимчасово відійти до підходу підкріплення. Та про це ніхто з пожежників навіть і не подумав, тому що вони – воїни, бійці з пожежею, вони ступили в смертельну радіацію не за наказом командира, а за велінням совісті.</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А що відбувалось у місті?</w:t>
      </w:r>
      <w:r w:rsidRPr="00F92006">
        <w:rPr>
          <w:rFonts w:ascii="Times New Roman" w:hAnsi="Times New Roman"/>
          <w:sz w:val="28"/>
          <w:szCs w:val="28"/>
        </w:rPr>
        <w:br/>
        <w:t>Вже через годину радіаційна обстановка в місті була зрозумілою. Ніяких заходів на випадок аварійної ситуації там передбачено не було: люди не знали, що робити.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 xml:space="preserve">27 </w:t>
      </w:r>
      <w:r w:rsidRPr="00F92006">
        <w:rPr>
          <w:rFonts w:ascii="Times New Roman" w:hAnsi="Times New Roman"/>
          <w:sz w:val="28"/>
          <w:szCs w:val="28"/>
        </w:rPr>
        <w:t>квітня їх евакуювали, вони не знали, що більше не повернуться сюди.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Учень.Жорстокий, ніжний і свавільний світе,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Скажи скоріш, що діяти мені,</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Тебе чи не навидіти, а чи любити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 міражах чорнобильських вогнів?</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Мовчиш... А серце жде і прагне слова,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Немов земля обвуглена — тепла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Людських долонь, котрі не пахнуть кров'ю,</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Бо маками у полі проросла.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О, світе мій, твоя палає врода,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полум'я шалено гоготить,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Обпалює епохи і народи,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в мене мисль...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А час іде — не спить.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Не спить і серце, відповіді хоче</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За всіх, хто жив, живе і буде жить...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Допоки нам дивитиметься в очі</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Зловісний стронцій атомних страхіть?</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Після евакуації населення з міста Прип'ять, роботи не припинялись. Працювали ліквідатори. Більшість ліквідаторів були простими резервістами, або службовці військ РХБЗ. Озброєні сили не були оснащені відповідним обмундируванням, призначеним для роботи в умовах високої радіоактивної зараженості. Ті, хто був призначений працювати в найбільш небезпечних зонах, були одягнені у власну форму або одяг, і єдиним захистом служили зшиті свинцеві пластини завтовшки 2-4 мм і прості респіратори. Зверху одягалися гумові фартухи.</w:t>
      </w:r>
    </w:p>
    <w:p w:rsidR="00C554EF" w:rsidRPr="00F92006" w:rsidRDefault="00C554EF" w:rsidP="00F92006">
      <w:pPr>
        <w:autoSpaceDE w:val="0"/>
        <w:autoSpaceDN w:val="0"/>
        <w:adjustRightInd w:val="0"/>
        <w:ind w:left="720" w:firstLine="556"/>
        <w:rPr>
          <w:rFonts w:ascii="Times New Roman" w:hAnsi="Times New Roman"/>
          <w:sz w:val="28"/>
          <w:szCs w:val="28"/>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Спочатку прибирати радіоактивні уламки з даху планувалося доручити німецьким, японським і російським роботам, але, у зв'язку з високим рівнем радіації, електроніка просто ламалася, тоді було прийнято рішення залучити до цих робіт людей. Основне правило ліквідаторів, що працювали на даху енергоблока, - “знайшов, підняв, доніс, скинув”. За тих 40-60 секунд, відміряних для роботи на даху, нічого іншого зробити було не можна, та і не потрібно. Одна людина — удин уламок. І так сотні людей підряд протягом довгого часу, поки весь дах атомної станції не був очищений.</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Як правило, кожен з тих, хто прибирав уламки на даху, піднімався на неї лише один раз, оскільки доза радіації, яку він отримував, відповідала тій, яку зазвичай людина отримує за все своє життя.</w:t>
      </w:r>
    </w:p>
    <w:p w:rsidR="00C554EF" w:rsidRPr="00F92006" w:rsidRDefault="00C554EF" w:rsidP="00F92006">
      <w:pPr>
        <w:autoSpaceDE w:val="0"/>
        <w:autoSpaceDN w:val="0"/>
        <w:adjustRightInd w:val="0"/>
        <w:ind w:left="720" w:firstLine="556"/>
        <w:rPr>
          <w:rFonts w:ascii="Times New Roman" w:hAnsi="Times New Roman"/>
          <w:sz w:val="28"/>
          <w:szCs w:val="28"/>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Радіоактивний пил змивали з вулиць, дерез і будинків. Ця клейка субстанція прибивала радіоактивний пил до землі і склеювала його. Тисячі одиниць автотехніки були використані при ліквідації наслідків аварії. Після ліквідації найбільш заражену техніку, разом з тією, що належала жителям селища Прип'ять, довелося закопати в спеціальних могильниках. Метал дуже добре абсорбує радіацію і на сьогодні стало зрозуміло, що рішення закопати техніку було помилковим, оскільки радіація вимивається дощовими водами і вирушає в глиб землі. Після чого вона проникає в підземні води, з якими потрапляє в басейн річки Прип'ять. </w:t>
      </w:r>
    </w:p>
    <w:p w:rsidR="00C554EF" w:rsidRPr="00F92006" w:rsidRDefault="00C554EF" w:rsidP="00F92006">
      <w:pPr>
        <w:autoSpaceDE w:val="0"/>
        <w:autoSpaceDN w:val="0"/>
        <w:adjustRightInd w:val="0"/>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Наслідки вибуху четвертого реактора Чорнобильської атомної сколихнули весь світ. В результаті аварії стався величезний викид радіоактивних ізотопів з активної зони реактора, які радіоактивною хмарою перенеслись на великі відстані. Йод – 131, цезій – 134, 137, стронцій – 90, плутоній – 239, плутоній – 240. Весь цей радіоактивний дощ розлетівся і висіявся на територіях України, Білорусії, Росії. Радіоактивного забруднення зазнало майже 50 відсотків території України.В життя мільйонів людей увійшли слова радіація, зона, ліквідатор, відселення.</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Щоб оцінити масштаби радіоактивного виділення, нагадаємо, що атомна бомба, скинута на Хіросиму, важила 4,5 т. Реактор четвертого енергоблоку Чорнобильської АЕС ви¬кинув в атмосферу 50 тонн випарованого палива (тобто 10 хіросимських бомб, а на додаток 70 тонн палива і близько 700 тонн радіоактивного реакторного графіту, що осів в районі аварії).</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А на квітучий українській землі з’явились пусті міста і села, мертвий ліс, в який не можна ходити, сади з яблуками, насиченими радіоактивною отрутою, вода, яку не можна пити, і навіть повітря, яким дихаємо, стало ворогом.</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lang w:val="ru-RU"/>
        </w:rPr>
      </w:pPr>
      <w:r w:rsidRPr="00F92006">
        <w:rPr>
          <w:rFonts w:ascii="Times New Roman" w:hAnsi="Times New Roman"/>
          <w:sz w:val="28"/>
          <w:szCs w:val="28"/>
        </w:rPr>
        <w:t xml:space="preserve">Учень. Дорога в нікуди…точніше вона в Чорнобилі, але вона не має вороття. Чорнобиль…Раніше це слово асоціювалося зі спокоєм і красою, а тепер – зі смертю, скаліченими долями, з табличками біля криниці: </w:t>
      </w:r>
      <w:r w:rsidRPr="00F92006">
        <w:rPr>
          <w:rFonts w:ascii="Times New Roman" w:hAnsi="Times New Roman"/>
          <w:sz w:val="28"/>
          <w:szCs w:val="28"/>
          <w:lang w:val="ru-RU"/>
        </w:rPr>
        <w:t>«</w:t>
      </w:r>
      <w:r w:rsidRPr="00F92006">
        <w:rPr>
          <w:rFonts w:ascii="Times New Roman" w:hAnsi="Times New Roman"/>
          <w:sz w:val="28"/>
          <w:szCs w:val="28"/>
        </w:rPr>
        <w:t>Пити воду – заборонено. Радіація</w:t>
      </w:r>
      <w:r w:rsidRPr="00F92006">
        <w:rPr>
          <w:rFonts w:ascii="Times New Roman" w:hAnsi="Times New Roman"/>
          <w:sz w:val="28"/>
          <w:szCs w:val="28"/>
          <w:lang w:val="ru-RU"/>
        </w:rPr>
        <w:t xml:space="preserve">». </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А кращих криниць, здавалося, не було по всіх округах. Із прапраглибин били цілющі джерела.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Чим більше води з криниці брати,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То тим вона смачніша.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Завмер журавлик біля хати,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 цеберці — синя тиша.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Журавлик сам біля порога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Нема кого вітати.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Вдивляється в німу дорогу,</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Як вартовий на чатах...</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Воді в криниці вік журитись,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Бо квіти в’януть тихо. Як журавлю на те дивитись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не зарадить лиху?</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r w:rsidRPr="00F92006">
        <w:rPr>
          <w:rFonts w:ascii="Times New Roman" w:hAnsi="Times New Roman"/>
          <w:sz w:val="28"/>
          <w:szCs w:val="28"/>
          <w:lang w:val="ru-RU"/>
        </w:rPr>
        <w:t xml:space="preserve">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 xml:space="preserve">                         (</w:t>
      </w:r>
      <w:r w:rsidRPr="00F92006">
        <w:rPr>
          <w:rFonts w:ascii="Times New Roman" w:hAnsi="Times New Roman"/>
          <w:sz w:val="28"/>
          <w:szCs w:val="28"/>
        </w:rPr>
        <w:t>І. Притика)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Обезлюдніли села, де століттями ростили жито, виховували дітей. Тепер у селах моторошна тиша. Лише гадюччя і вужі повзають на його околицях. Навкруг  усе заростає бур’яном.</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Ні звуку, ні скрипу, лиш вітер</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Гуляє в порожніх оселях...</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Ще треба й таке пережити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Безлюдні покинуті села.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Було село. Тепер села немає.</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Там річка омивала береги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люди там жили,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Тепер і їх немає —</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Роз’їхались по світу хто куди...</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О Господи! За що таке прокляття</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На мій народ, на рід мій, на село?</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Прости нас, Господи, за сльози наші</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за молитви недосказані, прости.</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lang w:val="ru-RU"/>
        </w:rPr>
      </w:pPr>
      <w:r w:rsidRPr="00F92006">
        <w:rPr>
          <w:rFonts w:ascii="Times New Roman" w:hAnsi="Times New Roman"/>
          <w:sz w:val="28"/>
          <w:szCs w:val="28"/>
          <w:lang w:val="ru-RU"/>
        </w:rPr>
        <w:t xml:space="preserve">                        (</w:t>
      </w:r>
      <w:r w:rsidRPr="00F92006">
        <w:rPr>
          <w:rFonts w:ascii="Times New Roman" w:hAnsi="Times New Roman"/>
          <w:sz w:val="28"/>
          <w:szCs w:val="28"/>
        </w:rPr>
        <w:t>І. Притика)</w:t>
      </w:r>
      <w:r w:rsidRPr="00F92006">
        <w:rPr>
          <w:rFonts w:ascii="Times New Roman" w:hAnsi="Times New Roman"/>
          <w:sz w:val="28"/>
          <w:szCs w:val="28"/>
        </w:rPr>
        <w:br/>
      </w:r>
    </w:p>
    <w:p w:rsidR="00C554EF" w:rsidRPr="00F92006" w:rsidRDefault="00C554EF" w:rsidP="00F92006">
      <w:pPr>
        <w:autoSpaceDE w:val="0"/>
        <w:autoSpaceDN w:val="0"/>
        <w:adjustRightInd w:val="0"/>
        <w:ind w:left="720" w:firstLine="556"/>
        <w:rPr>
          <w:rFonts w:ascii="Times New Roman" w:hAnsi="Times New Roman"/>
          <w:sz w:val="28"/>
          <w:szCs w:val="28"/>
          <w:lang w:val="ru-RU"/>
        </w:rPr>
      </w:pPr>
      <w:r w:rsidRPr="00F92006">
        <w:rPr>
          <w:rFonts w:ascii="Times New Roman" w:hAnsi="Times New Roman"/>
          <w:sz w:val="28"/>
          <w:szCs w:val="28"/>
          <w:lang w:val="ru-RU"/>
        </w:rPr>
        <w:t xml:space="preserve"> (</w:t>
      </w:r>
      <w:r w:rsidRPr="00F92006">
        <w:rPr>
          <w:rFonts w:ascii="Times New Roman" w:hAnsi="Times New Roman"/>
          <w:sz w:val="28"/>
          <w:szCs w:val="28"/>
        </w:rPr>
        <w:t xml:space="preserve">пісня </w:t>
      </w:r>
      <w:r w:rsidRPr="00F92006">
        <w:rPr>
          <w:rFonts w:ascii="Times New Roman" w:hAnsi="Times New Roman"/>
          <w:sz w:val="28"/>
          <w:szCs w:val="28"/>
          <w:lang w:val="ru-RU"/>
        </w:rPr>
        <w:t>«</w:t>
      </w:r>
      <w:r w:rsidRPr="00F92006">
        <w:rPr>
          <w:rFonts w:ascii="Times New Roman" w:hAnsi="Times New Roman"/>
          <w:sz w:val="28"/>
          <w:szCs w:val="28"/>
        </w:rPr>
        <w:t>Летять в Чорнобиль журавлі</w:t>
      </w:r>
      <w:r w:rsidRPr="00F92006">
        <w:rPr>
          <w:rFonts w:ascii="Times New Roman" w:hAnsi="Times New Roman"/>
          <w:sz w:val="28"/>
          <w:szCs w:val="28"/>
          <w:lang w:val="ru-RU"/>
        </w:rPr>
        <w:t>»)</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w:t>
      </w:r>
    </w:p>
    <w:p w:rsidR="00C554EF" w:rsidRPr="00F92006" w:rsidRDefault="00C554EF" w:rsidP="00F92006">
      <w:pPr>
        <w:autoSpaceDE w:val="0"/>
        <w:autoSpaceDN w:val="0"/>
        <w:adjustRightInd w:val="0"/>
        <w:rPr>
          <w:rFonts w:ascii="Times New Roman" w:hAnsi="Times New Roman"/>
          <w:sz w:val="28"/>
          <w:szCs w:val="28"/>
          <w:lang w:val="ru-RU"/>
        </w:rPr>
      </w:pPr>
      <w:r w:rsidRPr="00F92006">
        <w:rPr>
          <w:rFonts w:ascii="Times New Roman" w:hAnsi="Times New Roman"/>
          <w:sz w:val="28"/>
          <w:szCs w:val="28"/>
        </w:rPr>
        <w:t>Здавна чудовими краєвидами, щедро врожайними садами, прекрасними          місцями відпочинку, лісами, багатими на ягоди, гриби, горіхи славилась чорнобильська земля. Та тільки до жахливої ночі 1986</w:t>
      </w:r>
      <w:r w:rsidRPr="00F92006">
        <w:rPr>
          <w:rFonts w:ascii="Times New Roman" w:hAnsi="Times New Roman"/>
          <w:sz w:val="28"/>
          <w:szCs w:val="28"/>
          <w:lang w:val="en-US"/>
        </w:rPr>
        <w:t> </w:t>
      </w:r>
      <w:r w:rsidRPr="00F92006">
        <w:rPr>
          <w:rFonts w:ascii="Times New Roman" w:hAnsi="Times New Roman"/>
          <w:sz w:val="28"/>
          <w:szCs w:val="28"/>
        </w:rPr>
        <w:t xml:space="preserve">року. Відтоді ця земля почала називатися </w:t>
      </w:r>
      <w:r w:rsidRPr="00F92006">
        <w:rPr>
          <w:rFonts w:ascii="Times New Roman" w:hAnsi="Times New Roman"/>
          <w:sz w:val="28"/>
          <w:szCs w:val="28"/>
          <w:lang w:val="ru-RU"/>
        </w:rPr>
        <w:t>«</w:t>
      </w:r>
      <w:r w:rsidRPr="00F92006">
        <w:rPr>
          <w:rFonts w:ascii="Times New Roman" w:hAnsi="Times New Roman"/>
          <w:sz w:val="28"/>
          <w:szCs w:val="28"/>
        </w:rPr>
        <w:t>зоною</w:t>
      </w:r>
      <w:r w:rsidRPr="00F92006">
        <w:rPr>
          <w:rFonts w:ascii="Times New Roman" w:hAnsi="Times New Roman"/>
          <w:sz w:val="28"/>
          <w:szCs w:val="28"/>
          <w:lang w:val="ru-RU"/>
        </w:rPr>
        <w:t>».</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Пройшла гроза і не була озонною,</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А де тепер не „зона” на землі?</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де межа між зоною й не зоною?</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 xml:space="preserve">Учень. </w:t>
      </w:r>
    </w:p>
    <w:p w:rsidR="00C554EF" w:rsidRPr="00F92006" w:rsidRDefault="00C554EF" w:rsidP="00F92006">
      <w:pPr>
        <w:autoSpaceDE w:val="0"/>
        <w:autoSpaceDN w:val="0"/>
        <w:adjustRightInd w:val="0"/>
        <w:rPr>
          <w:rFonts w:ascii="Times New Roman" w:hAnsi="Times New Roman"/>
          <w:sz w:val="28"/>
          <w:szCs w:val="28"/>
        </w:rPr>
      </w:pPr>
      <w:r w:rsidRPr="00F92006">
        <w:rPr>
          <w:rFonts w:ascii="Times New Roman" w:hAnsi="Times New Roman"/>
          <w:sz w:val="28"/>
          <w:szCs w:val="28"/>
        </w:rPr>
        <w:t>На сьогоднішній день два з половиною мільйони людей проживають у забрудненій зоні, з них вісімсот тисяч дітей. Смерть понад 35 тисяч людей пов’язана з аварією на ЧАЕС та її наслідками.</w:t>
      </w:r>
    </w:p>
    <w:p w:rsidR="00C554EF" w:rsidRPr="00F92006" w:rsidRDefault="00C554EF" w:rsidP="00F92006">
      <w:pPr>
        <w:autoSpaceDE w:val="0"/>
        <w:autoSpaceDN w:val="0"/>
        <w:adjustRightInd w:val="0"/>
        <w:rPr>
          <w:rFonts w:ascii="Times New Roman" w:hAnsi="Times New Roman"/>
          <w:sz w:val="28"/>
          <w:szCs w:val="28"/>
        </w:rPr>
      </w:pPr>
      <w:r w:rsidRPr="00F92006">
        <w:rPr>
          <w:rFonts w:ascii="Times New Roman" w:hAnsi="Times New Roman"/>
          <w:sz w:val="28"/>
          <w:szCs w:val="28"/>
        </w:rPr>
        <w:t>Радіація — невидимий і тому підступний ворог усього живого. Від неї   важко вберегтися, захистити себе і природу. Як відомо, і зараз у зоні відчуження          проживають люди. Їх дуже мало. Та все ж живуть.</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4-й реактор оточили бетонними стінами товщиною не менше 1 метра. Всередині збудовано ряд захисних перекриттів і перегородок. Цей саркофаг був розрахований на 20 років. Сьогодні заплановано створити новий, витриваліший арковий саркофаг, який вкриє собою четвертий реактор разом зі старим саркофагом</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w:t>
      </w:r>
      <w:r w:rsidRPr="00F92006">
        <w:rPr>
          <w:rFonts w:ascii="Times New Roman" w:hAnsi="Times New Roman"/>
          <w:sz w:val="28"/>
          <w:szCs w:val="28"/>
        </w:rPr>
        <w:t>показує малюнок старого і нового саркофагу)</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w:t>
      </w: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lang w:val="ru-RU"/>
        </w:rPr>
        <w:t xml:space="preserve"> </w:t>
      </w:r>
      <w:r w:rsidRPr="00F92006">
        <w:rPr>
          <w:rFonts w:ascii="Times New Roman" w:hAnsi="Times New Roman"/>
          <w:sz w:val="28"/>
          <w:szCs w:val="28"/>
        </w:rPr>
        <w:t>Атомний Вій спустив бетонні повіки.</w:t>
      </w:r>
      <w:r w:rsidRPr="00F92006">
        <w:rPr>
          <w:rFonts w:ascii="Times New Roman" w:hAnsi="Times New Roman"/>
          <w:sz w:val="28"/>
          <w:szCs w:val="28"/>
        </w:rPr>
        <w:br/>
        <w:t>Коло окреслив навколо себе страшне.</w:t>
      </w:r>
      <w:r w:rsidRPr="00F92006">
        <w:rPr>
          <w:rFonts w:ascii="Times New Roman" w:hAnsi="Times New Roman"/>
          <w:sz w:val="28"/>
          <w:szCs w:val="28"/>
        </w:rPr>
        <w:br/>
        <w:t>Чому звізда полин упала в наші ріки?!</w:t>
      </w:r>
      <w:r w:rsidRPr="00F92006">
        <w:rPr>
          <w:rFonts w:ascii="Times New Roman" w:hAnsi="Times New Roman"/>
          <w:sz w:val="28"/>
          <w:szCs w:val="28"/>
        </w:rPr>
        <w:br/>
        <w:t>Хто сіяв цю біду і хто її пожне?</w:t>
      </w:r>
      <w:r w:rsidRPr="00F92006">
        <w:rPr>
          <w:rFonts w:ascii="Times New Roman" w:hAnsi="Times New Roman"/>
          <w:sz w:val="28"/>
          <w:szCs w:val="28"/>
        </w:rPr>
        <w:br/>
        <w:t>Хто нас образив, знівечив,обжер?</w:t>
      </w:r>
      <w:r w:rsidRPr="00F92006">
        <w:rPr>
          <w:rFonts w:ascii="Times New Roman" w:hAnsi="Times New Roman"/>
          <w:sz w:val="28"/>
          <w:szCs w:val="28"/>
        </w:rPr>
        <w:br/>
        <w:t>Яка орда нам гідність притоптала?</w:t>
      </w:r>
      <w:r w:rsidRPr="00F92006">
        <w:rPr>
          <w:rFonts w:ascii="Times New Roman" w:hAnsi="Times New Roman"/>
          <w:sz w:val="28"/>
          <w:szCs w:val="28"/>
        </w:rPr>
        <w:br/>
        <w:t>Якщо "Наука потребує жертв",-</w:t>
      </w:r>
      <w:r w:rsidRPr="00F92006">
        <w:rPr>
          <w:rFonts w:ascii="Times New Roman" w:hAnsi="Times New Roman"/>
          <w:sz w:val="28"/>
          <w:szCs w:val="28"/>
        </w:rPr>
        <w:br/>
        <w:t>Чому ж не вас вона перековтала?!</w:t>
      </w:r>
      <w:r w:rsidRPr="00F92006">
        <w:rPr>
          <w:rFonts w:ascii="Times New Roman" w:hAnsi="Times New Roman"/>
          <w:sz w:val="28"/>
          <w:szCs w:val="28"/>
        </w:rPr>
        <w:br/>
        <w:t>Загадили ліси і землю занедбали.</w:t>
      </w:r>
      <w:r w:rsidRPr="00F92006">
        <w:rPr>
          <w:rFonts w:ascii="Times New Roman" w:hAnsi="Times New Roman"/>
          <w:sz w:val="28"/>
          <w:szCs w:val="28"/>
        </w:rPr>
        <w:br/>
        <w:t>Поставили АЕС в верхів'ї трьох річок.</w:t>
      </w:r>
      <w:r w:rsidRPr="00F92006">
        <w:rPr>
          <w:rFonts w:ascii="Times New Roman" w:hAnsi="Times New Roman"/>
          <w:sz w:val="28"/>
          <w:szCs w:val="28"/>
        </w:rPr>
        <w:br/>
        <w:t>То хто ж ви є, злочинці, канібали?!</w:t>
      </w:r>
      <w:r w:rsidRPr="00F92006">
        <w:rPr>
          <w:rFonts w:ascii="Times New Roman" w:hAnsi="Times New Roman"/>
          <w:sz w:val="28"/>
          <w:szCs w:val="28"/>
        </w:rPr>
        <w:br/>
        <w:t>Ударив чорний дзвін...</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Ліна Костенко.)</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Вчитель. Чорнобиль — подія безприкладна в світовій історії, з якою не порівняти жодної відомої досі катастрофи. Ні загибель «Титаніка» чи «Адмірала Нахімова», ні аварії авіалайнерів, ні вибухи в шахтах, хоч якими б тяжкими жертвами вони не супроводжувались, годі порівняти з тим, що сталося в Чорнобилі: ця «Зірка Полин» мовби була послана з майбутнього, як грізне попередження — опам'ятатися, задуматися над усім ходом цивілізації, зробити, поки не пізно, серйозні висновки.</w:t>
      </w:r>
      <w:r w:rsidRPr="00F92006">
        <w:rPr>
          <w:rFonts w:ascii="Times New Roman" w:hAnsi="Times New Roman"/>
          <w:sz w:val="28"/>
          <w:szCs w:val="28"/>
        </w:rPr>
        <w:br/>
        <w:t>А втім, перші серйозні сигнали, перші попередження були послані нам ще зі сторіччя XIX: згадаймо Достоєвського, Толстого, Жюля Верна, Вернадського, пророцтва Михальди. Кожний з них по своєму застерігав нас. Не слухали... Не вірили.., Гадали — вони нічого не розуміють. Вони наївні і старомодні. Ми — переможці, нам усе доступне, ми все можемо! Можемо забути про совість і десять заповідей, можемо швидко, в ударно-прискореному темпі планово створити нову, ідеальну людину — варто лише добряче повиховувати її в школі і на політінформаціях.</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А прийшли — до Чорнобиля, Прийшли до кризи віри, Прийшли до краю прірви...</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Учень. Чорнобильська біда торкнулась чорним крилом Житомирщини, Київщини, Чернігівщини. Найбільше постраждали Народицький, Олевський, Лугинський, Коростенський райони…Зазнали дії радіації не тільки території нашої країни, а й інших держав.</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Впала з неба додолу потривожена ангелом зірка,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Покотилась до обрію, збурила зоряну синь;</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На душі стало сумно, на устах стало солоно-гірко,</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Бо чорнобиль-трава — не полин.</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Чом же ти, Україно, материнська вербова колиска,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Знов така мовчазна, мов обпалена груша стоїш?</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течуть твої сльози, і болять твої роки так близько,</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Чом не просиш у Бога здоров’я для діток своїх?</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Ти завжди була з Богом, не нужденна ні хлібом, ні сіллю,</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Як же ти допустила, щоб скалічили душу твою?</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Впала з неба зоря, покотилась Чорнобильська зірка…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Сіра осінь прийде, готуватись до вічності треба,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І петля радіації стягує шию твою.</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Встань, моя Україно, простягни свої руки до неба,</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rPr>
        <w:t>Знай, що Бог ще чекає молитву твою.</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lang w:val="ru-RU"/>
        </w:rPr>
      </w:pPr>
      <w:r w:rsidRPr="00F92006">
        <w:rPr>
          <w:rFonts w:ascii="Times New Roman" w:hAnsi="Times New Roman"/>
          <w:sz w:val="28"/>
          <w:szCs w:val="28"/>
          <w:lang w:val="ru-RU"/>
        </w:rPr>
        <w:t>(</w:t>
      </w:r>
      <w:r w:rsidRPr="00F92006">
        <w:rPr>
          <w:rFonts w:ascii="Times New Roman" w:hAnsi="Times New Roman"/>
          <w:sz w:val="28"/>
          <w:szCs w:val="28"/>
        </w:rPr>
        <w:t xml:space="preserve">звучить  </w:t>
      </w:r>
      <w:r w:rsidRPr="00F92006">
        <w:rPr>
          <w:rFonts w:ascii="Times New Roman" w:hAnsi="Times New Roman"/>
          <w:sz w:val="28"/>
          <w:szCs w:val="28"/>
          <w:lang w:val="ru-RU"/>
        </w:rPr>
        <w:t>«</w:t>
      </w:r>
      <w:r w:rsidRPr="00F92006">
        <w:rPr>
          <w:rFonts w:ascii="Times New Roman" w:hAnsi="Times New Roman"/>
          <w:sz w:val="28"/>
          <w:szCs w:val="28"/>
        </w:rPr>
        <w:t>Молитва за Україну</w:t>
      </w:r>
      <w:r w:rsidRPr="00F92006">
        <w:rPr>
          <w:rFonts w:ascii="Times New Roman" w:hAnsi="Times New Roman"/>
          <w:sz w:val="28"/>
          <w:szCs w:val="28"/>
          <w:lang w:val="ru-RU"/>
        </w:rPr>
        <w:t>»)</w:t>
      </w: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firstLine="556"/>
        <w:rPr>
          <w:rFonts w:ascii="Times New Roman" w:hAnsi="Times New Roman"/>
          <w:sz w:val="28"/>
          <w:szCs w:val="28"/>
          <w:lang w:val="ru-RU"/>
        </w:rPr>
      </w:pPr>
    </w:p>
    <w:p w:rsidR="00C554EF" w:rsidRPr="00F92006" w:rsidRDefault="00C554EF" w:rsidP="00F92006">
      <w:pPr>
        <w:autoSpaceDE w:val="0"/>
        <w:autoSpaceDN w:val="0"/>
        <w:adjustRightInd w:val="0"/>
        <w:ind w:left="720"/>
        <w:rPr>
          <w:rFonts w:ascii="Times New Roman" w:hAnsi="Times New Roman"/>
          <w:sz w:val="28"/>
          <w:szCs w:val="28"/>
        </w:rPr>
      </w:pPr>
      <w:r w:rsidRPr="00F92006">
        <w:rPr>
          <w:rFonts w:ascii="Times New Roman" w:hAnsi="Times New Roman"/>
          <w:sz w:val="28"/>
          <w:szCs w:val="28"/>
        </w:rPr>
        <w:t>Учень. За днями дні минав повільно рік</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t xml:space="preserve">     </w:t>
      </w:r>
      <w:r w:rsidRPr="00F92006">
        <w:rPr>
          <w:rFonts w:ascii="Times New Roman" w:hAnsi="Times New Roman"/>
          <w:sz w:val="28"/>
          <w:szCs w:val="28"/>
        </w:rPr>
        <w:t>За днями дні-другого немає.</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Нехай же лихо наше проминає</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І в світі не повториться повік.</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br/>
      </w:r>
      <w:r w:rsidRPr="00F92006">
        <w:rPr>
          <w:rFonts w:ascii="Times New Roman" w:hAnsi="Times New Roman"/>
          <w:sz w:val="28"/>
          <w:szCs w:val="28"/>
        </w:rPr>
        <w:t>Учень. Хай стане мир міцнішим у стократ,</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Хай над землею чисте небо буде.</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Чорнобиль-попередження,набат,</w:t>
      </w:r>
      <w:r w:rsidRPr="00F92006">
        <w:rPr>
          <w:rFonts w:ascii="Times New Roman" w:hAnsi="Times New Roman"/>
          <w:sz w:val="28"/>
          <w:szCs w:val="28"/>
        </w:rPr>
        <w:br/>
      </w:r>
      <w:r w:rsidRPr="00F92006">
        <w:rPr>
          <w:rFonts w:ascii="Times New Roman" w:hAnsi="Times New Roman"/>
          <w:sz w:val="28"/>
          <w:szCs w:val="28"/>
          <w:lang w:val="ru-RU"/>
        </w:rPr>
        <w:t xml:space="preserve">             </w:t>
      </w:r>
      <w:r w:rsidRPr="00F92006">
        <w:rPr>
          <w:rFonts w:ascii="Times New Roman" w:hAnsi="Times New Roman"/>
          <w:sz w:val="28"/>
          <w:szCs w:val="28"/>
        </w:rPr>
        <w:t>Його уроків людство не забуде.</w:t>
      </w:r>
    </w:p>
    <w:p w:rsidR="00C554EF" w:rsidRPr="00F92006" w:rsidRDefault="00C554EF" w:rsidP="00F92006">
      <w:pPr>
        <w:autoSpaceDE w:val="0"/>
        <w:autoSpaceDN w:val="0"/>
        <w:adjustRightInd w:val="0"/>
        <w:ind w:left="720" w:firstLine="556"/>
        <w:rPr>
          <w:rFonts w:ascii="Times New Roman" w:hAnsi="Times New Roman"/>
          <w:sz w:val="28"/>
          <w:szCs w:val="28"/>
        </w:rPr>
      </w:pPr>
      <w:r w:rsidRPr="00F92006">
        <w:rPr>
          <w:rFonts w:ascii="Times New Roman" w:hAnsi="Times New Roman"/>
          <w:sz w:val="28"/>
          <w:szCs w:val="28"/>
          <w:lang w:val="ru-RU"/>
        </w:rPr>
        <w:br/>
      </w:r>
      <w:r w:rsidRPr="00F92006">
        <w:rPr>
          <w:rFonts w:ascii="Times New Roman" w:hAnsi="Times New Roman"/>
          <w:sz w:val="28"/>
          <w:szCs w:val="28"/>
        </w:rPr>
        <w:t>Вчитель. На цьому наша виховна година закінчується. Я сподіваюся,що ви не забудете історію рідного краю,пам’ятатимете імена тих людей,які пішли в небуття.</w:t>
      </w:r>
    </w:p>
    <w:p w:rsidR="00C554EF" w:rsidRPr="00F92006" w:rsidRDefault="00C554EF" w:rsidP="00F92006">
      <w:pPr>
        <w:autoSpaceDE w:val="0"/>
        <w:autoSpaceDN w:val="0"/>
        <w:adjustRightInd w:val="0"/>
        <w:ind w:left="720"/>
        <w:rPr>
          <w:rFonts w:ascii="Times New Roman" w:hAnsi="Times New Roman"/>
          <w:sz w:val="28"/>
          <w:szCs w:val="28"/>
          <w:lang w:val="ru-RU"/>
        </w:rPr>
      </w:pPr>
      <w:r w:rsidRPr="00F92006">
        <w:rPr>
          <w:rFonts w:ascii="Times New Roman" w:hAnsi="Times New Roman"/>
          <w:sz w:val="28"/>
          <w:szCs w:val="28"/>
        </w:rPr>
        <w:t>Дякую всім,хто брав участь у підготовці та проведенні години.</w:t>
      </w:r>
      <w:r w:rsidRPr="00F92006">
        <w:rPr>
          <w:rFonts w:ascii="Times New Roman" w:hAnsi="Times New Roman"/>
          <w:sz w:val="28"/>
          <w:szCs w:val="28"/>
        </w:rPr>
        <w:br/>
      </w:r>
    </w:p>
    <w:p w:rsidR="00C554EF" w:rsidRPr="00F92006" w:rsidRDefault="00C554EF">
      <w:pPr>
        <w:rPr>
          <w:lang w:val="ru-RU"/>
        </w:rPr>
      </w:pPr>
    </w:p>
    <w:sectPr w:rsidR="00C554EF" w:rsidRPr="00F92006" w:rsidSect="00F92006">
      <w:pgSz w:w="12240" w:h="15840"/>
      <w:pgMar w:top="850" w:right="191" w:bottom="426" w:left="426"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006"/>
    <w:rsid w:val="00136295"/>
    <w:rsid w:val="00204A7E"/>
    <w:rsid w:val="00207C56"/>
    <w:rsid w:val="00275AD4"/>
    <w:rsid w:val="00C554EF"/>
    <w:rsid w:val="00F51E02"/>
    <w:rsid w:val="00F9200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0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17</Pages>
  <Words>14810</Words>
  <Characters>8442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AutoBVT</cp:lastModifiedBy>
  <cp:revision>2</cp:revision>
  <dcterms:created xsi:type="dcterms:W3CDTF">2014-11-27T08:53:00Z</dcterms:created>
  <dcterms:modified xsi:type="dcterms:W3CDTF">2014-11-30T12:56:00Z</dcterms:modified>
</cp:coreProperties>
</file>