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1C" w:rsidRPr="00EC2428" w:rsidRDefault="0021311C" w:rsidP="00EC2428">
      <w:pPr>
        <w:jc w:val="center"/>
        <w:rPr>
          <w:rFonts w:ascii="Times New Roman" w:hAnsi="Times New Roman"/>
          <w:b/>
          <w:sz w:val="28"/>
          <w:szCs w:val="28"/>
        </w:rPr>
      </w:pPr>
      <w:r w:rsidRPr="00EC2428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21311C" w:rsidRPr="00EC2428" w:rsidRDefault="0021311C" w:rsidP="00EC2428">
      <w:pPr>
        <w:jc w:val="center"/>
        <w:rPr>
          <w:rFonts w:ascii="Times New Roman" w:hAnsi="Times New Roman"/>
          <w:b/>
          <w:sz w:val="28"/>
          <w:szCs w:val="28"/>
        </w:rPr>
      </w:pPr>
      <w:r w:rsidRPr="00EC2428">
        <w:rPr>
          <w:rFonts w:ascii="Times New Roman" w:hAnsi="Times New Roman"/>
          <w:b/>
          <w:sz w:val="28"/>
          <w:szCs w:val="28"/>
        </w:rPr>
        <w:t xml:space="preserve">Управління освіти, культури, молоді і спорту, праці та соціального захисту населення Зборівської міської ради </w:t>
      </w:r>
    </w:p>
    <w:p w:rsidR="0021311C" w:rsidRPr="00EC2428" w:rsidRDefault="0021311C" w:rsidP="00EC2428">
      <w:pPr>
        <w:jc w:val="center"/>
        <w:rPr>
          <w:rFonts w:ascii="Times New Roman" w:hAnsi="Times New Roman"/>
          <w:b/>
          <w:sz w:val="28"/>
          <w:szCs w:val="28"/>
        </w:rPr>
      </w:pPr>
      <w:r w:rsidRPr="00EC2428">
        <w:rPr>
          <w:rFonts w:ascii="Times New Roman" w:hAnsi="Times New Roman"/>
          <w:b/>
          <w:sz w:val="28"/>
          <w:szCs w:val="28"/>
        </w:rPr>
        <w:t>Зборівський районний центр дитячої та юнацької творчості</w:t>
      </w:r>
    </w:p>
    <w:p w:rsidR="0021311C" w:rsidRPr="00EC2428" w:rsidRDefault="0021311C" w:rsidP="00EC2428">
      <w:pPr>
        <w:rPr>
          <w:rFonts w:ascii="Times New Roman" w:hAnsi="Times New Roman"/>
          <w:sz w:val="32"/>
          <w:szCs w:val="32"/>
        </w:rPr>
      </w:pPr>
    </w:p>
    <w:p w:rsidR="0021311C" w:rsidRPr="00EC2428" w:rsidRDefault="0021311C" w:rsidP="00EC2428">
      <w:pPr>
        <w:rPr>
          <w:rFonts w:ascii="Times New Roman" w:hAnsi="Times New Roman"/>
          <w:sz w:val="32"/>
          <w:szCs w:val="32"/>
        </w:rPr>
      </w:pPr>
    </w:p>
    <w:p w:rsidR="0021311C" w:rsidRPr="00EC2428" w:rsidRDefault="0021311C" w:rsidP="00EC2428">
      <w:pPr>
        <w:rPr>
          <w:rFonts w:ascii="Times New Roman" w:hAnsi="Times New Roman"/>
          <w:sz w:val="36"/>
          <w:szCs w:val="36"/>
        </w:rPr>
      </w:pPr>
    </w:p>
    <w:p w:rsidR="0021311C" w:rsidRPr="00EC2428" w:rsidRDefault="0021311C" w:rsidP="00EC2428">
      <w:pPr>
        <w:jc w:val="center"/>
        <w:rPr>
          <w:rFonts w:ascii="Times New Roman" w:hAnsi="Times New Roman"/>
          <w:b/>
          <w:sz w:val="36"/>
          <w:szCs w:val="36"/>
        </w:rPr>
      </w:pPr>
      <w:r w:rsidRPr="00EC2428">
        <w:rPr>
          <w:rFonts w:ascii="Times New Roman" w:hAnsi="Times New Roman"/>
          <w:b/>
          <w:sz w:val="36"/>
          <w:szCs w:val="36"/>
        </w:rPr>
        <w:t>Конспект   заняття</w:t>
      </w:r>
    </w:p>
    <w:p w:rsidR="0021311C" w:rsidRPr="00EC2428" w:rsidRDefault="0021311C" w:rsidP="00EC2428">
      <w:pPr>
        <w:jc w:val="center"/>
        <w:rPr>
          <w:rFonts w:ascii="Times New Roman" w:hAnsi="Times New Roman"/>
          <w:b/>
          <w:sz w:val="36"/>
          <w:szCs w:val="36"/>
        </w:rPr>
      </w:pPr>
      <w:r w:rsidRPr="00EC2428">
        <w:rPr>
          <w:rFonts w:ascii="Times New Roman" w:hAnsi="Times New Roman"/>
          <w:b/>
          <w:sz w:val="36"/>
          <w:szCs w:val="36"/>
        </w:rPr>
        <w:t>гуртка декоративно – прикладного мистецтва</w:t>
      </w:r>
    </w:p>
    <w:p w:rsidR="0021311C" w:rsidRPr="00EC2428" w:rsidRDefault="0021311C" w:rsidP="00EC2428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C2428">
        <w:rPr>
          <w:rFonts w:ascii="Times New Roman" w:hAnsi="Times New Roman"/>
          <w:b/>
          <w:sz w:val="36"/>
          <w:szCs w:val="36"/>
        </w:rPr>
        <w:t>Витинанка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EC2428">
        <w:rPr>
          <w:rFonts w:ascii="Times New Roman" w:hAnsi="Times New Roman"/>
          <w:b/>
          <w:sz w:val="36"/>
          <w:szCs w:val="36"/>
        </w:rPr>
        <w:t>« Сова. Добрий і злий птах»</w:t>
      </w:r>
    </w:p>
    <w:p w:rsidR="0021311C" w:rsidRPr="00EC2428" w:rsidRDefault="0021311C" w:rsidP="00EC2428">
      <w:pPr>
        <w:ind w:left="4678"/>
        <w:rPr>
          <w:rFonts w:ascii="Times New Roman" w:hAnsi="Times New Roman"/>
          <w:b/>
          <w:color w:val="FF0000"/>
          <w:sz w:val="36"/>
          <w:szCs w:val="36"/>
        </w:rPr>
      </w:pPr>
    </w:p>
    <w:p w:rsidR="0021311C" w:rsidRPr="00EC2428" w:rsidRDefault="0021311C" w:rsidP="00EC2428">
      <w:pPr>
        <w:ind w:left="4678"/>
        <w:rPr>
          <w:rFonts w:ascii="Times New Roman" w:hAnsi="Times New Roman"/>
          <w:b/>
          <w:color w:val="FF0000"/>
          <w:sz w:val="36"/>
          <w:szCs w:val="36"/>
        </w:rPr>
      </w:pPr>
    </w:p>
    <w:p w:rsidR="0021311C" w:rsidRPr="00EC2428" w:rsidRDefault="0021311C" w:rsidP="00EC2428">
      <w:pPr>
        <w:ind w:left="4678" w:hanging="718"/>
        <w:rPr>
          <w:rFonts w:ascii="Times New Roman" w:hAnsi="Times New Roman"/>
          <w:b/>
          <w:sz w:val="36"/>
          <w:szCs w:val="36"/>
        </w:rPr>
      </w:pPr>
      <w:r w:rsidRPr="00EC2428">
        <w:rPr>
          <w:rFonts w:ascii="Times New Roman" w:hAnsi="Times New Roman"/>
          <w:b/>
          <w:sz w:val="36"/>
          <w:szCs w:val="36"/>
        </w:rPr>
        <w:t xml:space="preserve">Підготувала </w:t>
      </w:r>
    </w:p>
    <w:p w:rsidR="0021311C" w:rsidRPr="00EC2428" w:rsidRDefault="0021311C" w:rsidP="00EC2428">
      <w:pPr>
        <w:ind w:left="4678" w:hanging="718"/>
        <w:rPr>
          <w:rFonts w:ascii="Times New Roman" w:hAnsi="Times New Roman"/>
          <w:b/>
          <w:sz w:val="36"/>
          <w:szCs w:val="36"/>
        </w:rPr>
      </w:pPr>
      <w:r w:rsidRPr="00EC2428">
        <w:rPr>
          <w:rFonts w:ascii="Times New Roman" w:hAnsi="Times New Roman"/>
          <w:b/>
          <w:sz w:val="36"/>
          <w:szCs w:val="36"/>
        </w:rPr>
        <w:t>керівник гуртка</w:t>
      </w:r>
    </w:p>
    <w:p w:rsidR="0021311C" w:rsidRPr="00EC2428" w:rsidRDefault="0021311C" w:rsidP="00EC2428">
      <w:pPr>
        <w:ind w:hanging="718"/>
        <w:rPr>
          <w:rFonts w:ascii="Times New Roman" w:hAnsi="Times New Roman"/>
          <w:b/>
          <w:sz w:val="32"/>
          <w:szCs w:val="32"/>
        </w:rPr>
      </w:pPr>
      <w:r w:rsidRPr="00EC2428">
        <w:rPr>
          <w:rFonts w:ascii="Times New Roman" w:hAnsi="Times New Roman"/>
          <w:b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Мельник Любов Михайлівна </w:t>
      </w: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EC242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311C" w:rsidRPr="002E5898" w:rsidRDefault="0021311C" w:rsidP="002E589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898">
        <w:rPr>
          <w:rFonts w:ascii="Times New Roman" w:hAnsi="Times New Roman"/>
          <w:b/>
          <w:sz w:val="28"/>
          <w:szCs w:val="28"/>
        </w:rPr>
        <w:t>Тема: Витинанка« Сова. Добрий і злий птах»</w:t>
      </w:r>
    </w:p>
    <w:p w:rsidR="0021311C" w:rsidRPr="003573B4" w:rsidRDefault="0021311C" w:rsidP="002E5898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311C" w:rsidRPr="003573B4" w:rsidRDefault="0021311C" w:rsidP="002E58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898">
        <w:rPr>
          <w:rFonts w:ascii="Times New Roman" w:hAnsi="Times New Roman"/>
          <w:b/>
          <w:sz w:val="28"/>
          <w:szCs w:val="28"/>
        </w:rPr>
        <w:t xml:space="preserve">   Мета:</w:t>
      </w:r>
      <w:r w:rsidRPr="003573B4">
        <w:rPr>
          <w:rFonts w:ascii="Times New Roman" w:hAnsi="Times New Roman"/>
          <w:sz w:val="28"/>
          <w:szCs w:val="28"/>
        </w:rPr>
        <w:t xml:space="preserve"> Продовжувати знайомити </w:t>
      </w:r>
      <w:r>
        <w:rPr>
          <w:rFonts w:ascii="Times New Roman" w:hAnsi="Times New Roman"/>
          <w:sz w:val="28"/>
          <w:szCs w:val="28"/>
        </w:rPr>
        <w:t xml:space="preserve">гуртківців </w:t>
      </w:r>
      <w:r w:rsidRPr="003573B4">
        <w:rPr>
          <w:rFonts w:ascii="Times New Roman" w:hAnsi="Times New Roman"/>
          <w:sz w:val="28"/>
          <w:szCs w:val="28"/>
        </w:rPr>
        <w:t>з одним  із видів декоративно – прикладного мистецтва – витинанкою. Повторити правила безпечної роботи з ножицями та клеєм, прийоми роботи з ножицями. Розвивати уяву та фантазію учнів, творчі здібності та естетичний смак, вміння робити висновки, аналізувати почутий та прочитаний матеріал. Виховувати бережливе ставлення до птахів, товариськість, охайність.</w:t>
      </w:r>
    </w:p>
    <w:p w:rsidR="0021311C" w:rsidRPr="003573B4" w:rsidRDefault="0021311C" w:rsidP="002E58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898">
        <w:rPr>
          <w:rFonts w:ascii="Times New Roman" w:hAnsi="Times New Roman"/>
          <w:b/>
          <w:sz w:val="28"/>
          <w:szCs w:val="28"/>
        </w:rPr>
        <w:t xml:space="preserve">   Обладнання:</w:t>
      </w:r>
      <w:r w:rsidRPr="003573B4">
        <w:rPr>
          <w:rFonts w:ascii="Times New Roman" w:hAnsi="Times New Roman"/>
          <w:sz w:val="28"/>
          <w:szCs w:val="28"/>
        </w:rPr>
        <w:t xml:space="preserve"> Ілюстрації із зображенням сови, пугача; догадки про сову, сороку; зразок витинанки із силуетом сови; шаблони, ножиці, клей, кольоровий папір, білий папір, касета з музикою, маски сороки, мишенят, сови.</w:t>
      </w:r>
    </w:p>
    <w:p w:rsidR="0021311C" w:rsidRPr="003573B4" w:rsidRDefault="0021311C" w:rsidP="002E58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73B4">
        <w:rPr>
          <w:rFonts w:ascii="Times New Roman" w:hAnsi="Times New Roman"/>
          <w:b/>
          <w:sz w:val="28"/>
          <w:szCs w:val="28"/>
        </w:rPr>
        <w:t>Хід заняття</w:t>
      </w:r>
    </w:p>
    <w:p w:rsidR="0021311C" w:rsidRPr="002E5898" w:rsidRDefault="0021311C" w:rsidP="002E58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5898">
        <w:rPr>
          <w:rFonts w:ascii="Times New Roman" w:hAnsi="Times New Roman"/>
          <w:b/>
          <w:sz w:val="28"/>
          <w:szCs w:val="28"/>
        </w:rPr>
        <w:t>І. Організаційний момент.</w:t>
      </w:r>
    </w:p>
    <w:p w:rsidR="0021311C" w:rsidRPr="002E5898" w:rsidRDefault="0021311C" w:rsidP="002E58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5898">
        <w:rPr>
          <w:rFonts w:ascii="Times New Roman" w:hAnsi="Times New Roman"/>
          <w:b/>
          <w:sz w:val="28"/>
          <w:szCs w:val="28"/>
        </w:rPr>
        <w:t>ІІ. Актуалізація опорних знань.</w:t>
      </w:r>
    </w:p>
    <w:p w:rsidR="0021311C" w:rsidRPr="003573B4" w:rsidRDefault="0021311C" w:rsidP="002E58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Відгадування загадок.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Уночі гуляє,                              Балакуча скрекотуха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А вдень спочиває                     Все почує, все підслуха.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Маю круглі очі,                        Ліс швиденько облетить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Бачить серед ночі</w:t>
      </w:r>
      <w:r w:rsidRPr="002B7549">
        <w:rPr>
          <w:rFonts w:ascii="Times New Roman" w:hAnsi="Times New Roman"/>
          <w:sz w:val="28"/>
          <w:szCs w:val="28"/>
          <w:lang w:val="ru-RU"/>
        </w:rPr>
        <w:t>.</w:t>
      </w:r>
      <w:r w:rsidRPr="003573B4">
        <w:rPr>
          <w:rFonts w:ascii="Times New Roman" w:hAnsi="Times New Roman"/>
          <w:sz w:val="28"/>
          <w:szCs w:val="28"/>
        </w:rPr>
        <w:t xml:space="preserve"> ( Сова )       І про все розкаже вмить. ( Сорока )</w:t>
      </w:r>
    </w:p>
    <w:p w:rsidR="0021311C" w:rsidRPr="003573B4" w:rsidRDefault="0021311C" w:rsidP="002E58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Казка.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5898">
        <w:rPr>
          <w:rFonts w:ascii="Times New Roman" w:hAnsi="Times New Roman"/>
          <w:b/>
          <w:i/>
          <w:sz w:val="28"/>
          <w:szCs w:val="28"/>
        </w:rPr>
        <w:t>Керівник гуртка</w:t>
      </w:r>
      <w:r w:rsidRPr="002E5898">
        <w:rPr>
          <w:rFonts w:ascii="Times New Roman" w:hAnsi="Times New Roman"/>
          <w:b/>
          <w:sz w:val="28"/>
          <w:szCs w:val="28"/>
        </w:rPr>
        <w:t>.</w:t>
      </w:r>
      <w:r w:rsidRPr="003573B4">
        <w:rPr>
          <w:rFonts w:ascii="Times New Roman" w:hAnsi="Times New Roman"/>
          <w:sz w:val="28"/>
          <w:szCs w:val="28"/>
        </w:rPr>
        <w:t xml:space="preserve"> Летіла якось Сорока лісом і почула розмову двох мишей. Скаржились вони на Сову.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1-а Миша. Зовсім життя від Сови немає.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2-а Миша. Літає вночі, своїми очима блискає, мишенят поїдає.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5898">
        <w:rPr>
          <w:rFonts w:ascii="Times New Roman" w:hAnsi="Times New Roman"/>
          <w:b/>
          <w:i/>
          <w:sz w:val="28"/>
          <w:szCs w:val="28"/>
        </w:rPr>
        <w:t>Керівник гуртка.</w:t>
      </w:r>
      <w:r w:rsidRPr="003573B4">
        <w:rPr>
          <w:rFonts w:ascii="Times New Roman" w:hAnsi="Times New Roman"/>
          <w:sz w:val="28"/>
          <w:szCs w:val="28"/>
        </w:rPr>
        <w:t xml:space="preserve"> Послухала їх сорока і вирішила пошукати справедливості та й полетіла до людини. Прилетіла зазирнула у віконечко аж там по телевізору гра інтелектуальна йде: « Що? Де? Коли? « і на першому плані – величезний портрет Сови.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Здивувалася Сорока.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5898">
        <w:rPr>
          <w:rFonts w:ascii="Times New Roman" w:hAnsi="Times New Roman"/>
          <w:b/>
          <w:i/>
          <w:sz w:val="28"/>
          <w:szCs w:val="28"/>
        </w:rPr>
        <w:t>Сорока.</w:t>
      </w:r>
      <w:r w:rsidRPr="003573B4">
        <w:rPr>
          <w:rFonts w:ascii="Times New Roman" w:hAnsi="Times New Roman"/>
          <w:sz w:val="28"/>
          <w:szCs w:val="28"/>
        </w:rPr>
        <w:t xml:space="preserve"> Зла, жадібна і жорстока пташка не може бути символом мудрості! Невже люди цього не розуміють?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Керівник гуртка. І такою цікавою</w:t>
      </w:r>
      <w:r>
        <w:rPr>
          <w:rFonts w:ascii="Times New Roman" w:hAnsi="Times New Roman"/>
          <w:sz w:val="28"/>
          <w:szCs w:val="28"/>
        </w:rPr>
        <w:t xml:space="preserve"> була Сорока, що вирішила все з</w:t>
      </w:r>
      <w:r w:rsidRPr="002B7549">
        <w:rPr>
          <w:rFonts w:ascii="Times New Roman" w:hAnsi="Times New Roman"/>
          <w:sz w:val="28"/>
          <w:szCs w:val="28"/>
          <w:lang w:val="ru-RU"/>
        </w:rPr>
        <w:t>’</w:t>
      </w:r>
      <w:r w:rsidRPr="003573B4">
        <w:rPr>
          <w:rFonts w:ascii="Times New Roman" w:hAnsi="Times New Roman"/>
          <w:sz w:val="28"/>
          <w:szCs w:val="28"/>
        </w:rPr>
        <w:t>ясувати. Та й прилетіла до нас на заняття.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Діти давайте розповімо їй про Сову.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  </w:t>
      </w:r>
      <w:r w:rsidRPr="002E5898">
        <w:rPr>
          <w:rFonts w:ascii="Times New Roman" w:hAnsi="Times New Roman"/>
          <w:b/>
          <w:i/>
          <w:sz w:val="28"/>
          <w:szCs w:val="28"/>
        </w:rPr>
        <w:t>1 учень.</w:t>
      </w:r>
      <w:r w:rsidRPr="003573B4">
        <w:rPr>
          <w:rFonts w:ascii="Times New Roman" w:hAnsi="Times New Roman"/>
          <w:sz w:val="28"/>
          <w:szCs w:val="28"/>
        </w:rPr>
        <w:t xml:space="preserve"> Сови або совоподібні – птахи, поширені на всій земній кулі, за винятком Антарктиди. Ряд сов поділяється</w:t>
      </w:r>
      <w:r>
        <w:rPr>
          <w:rFonts w:ascii="Times New Roman" w:hAnsi="Times New Roman"/>
          <w:sz w:val="28"/>
          <w:szCs w:val="28"/>
        </w:rPr>
        <w:t xml:space="preserve"> на два рази з 10 видами, а сов</w:t>
      </w:r>
      <w:r w:rsidRPr="002B7549">
        <w:rPr>
          <w:rFonts w:ascii="Times New Roman" w:hAnsi="Times New Roman"/>
          <w:sz w:val="28"/>
          <w:szCs w:val="28"/>
          <w:lang w:val="ru-RU"/>
        </w:rPr>
        <w:t>’</w:t>
      </w:r>
      <w:r w:rsidRPr="003573B4">
        <w:rPr>
          <w:rFonts w:ascii="Times New Roman" w:hAnsi="Times New Roman"/>
          <w:sz w:val="28"/>
          <w:szCs w:val="28"/>
        </w:rPr>
        <w:t>ячі – 28 разів з 123 видами. В Україні налічується 13 видів сов.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5898">
        <w:rPr>
          <w:rFonts w:ascii="Times New Roman" w:hAnsi="Times New Roman"/>
          <w:b/>
          <w:i/>
          <w:sz w:val="28"/>
          <w:szCs w:val="28"/>
        </w:rPr>
        <w:t xml:space="preserve">    1 учениця.</w:t>
      </w:r>
      <w:r w:rsidRPr="003573B4">
        <w:rPr>
          <w:rFonts w:ascii="Times New Roman" w:hAnsi="Times New Roman"/>
          <w:sz w:val="28"/>
          <w:szCs w:val="28"/>
        </w:rPr>
        <w:t xml:space="preserve"> Довжина тіла сови 17 –</w:t>
      </w:r>
      <w:r>
        <w:rPr>
          <w:rFonts w:ascii="Times New Roman" w:hAnsi="Times New Roman"/>
          <w:sz w:val="28"/>
          <w:szCs w:val="28"/>
        </w:rPr>
        <w:t xml:space="preserve"> 74 см, розмах крил – від 40 см</w:t>
      </w:r>
      <w:r w:rsidRPr="003573B4">
        <w:rPr>
          <w:rFonts w:ascii="Times New Roman" w:hAnsi="Times New Roman"/>
          <w:sz w:val="28"/>
          <w:szCs w:val="28"/>
        </w:rPr>
        <w:t xml:space="preserve"> 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1,8 м, вага – від 50 г до 3,</w:t>
      </w:r>
      <w:r w:rsidRPr="003573B4">
        <w:rPr>
          <w:rFonts w:ascii="Times New Roman" w:hAnsi="Times New Roman"/>
          <w:sz w:val="28"/>
          <w:szCs w:val="28"/>
        </w:rPr>
        <w:t>25 кг.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Вони мають короткий гачкуватий дзьоб, великі жовті нерухомі очі, навколо яких концентрично розміщені розсукані дрібні пера, які утворюють лицьовий диск. У деяких видів сов на голові 2 пучки пер у вигляді «вушок».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5898">
        <w:rPr>
          <w:rFonts w:ascii="Times New Roman" w:hAnsi="Times New Roman"/>
          <w:b/>
          <w:i/>
          <w:sz w:val="28"/>
          <w:szCs w:val="28"/>
        </w:rPr>
        <w:t xml:space="preserve">    2 учень.</w:t>
      </w:r>
      <w:r w:rsidRPr="003573B4">
        <w:rPr>
          <w:rFonts w:ascii="Times New Roman" w:hAnsi="Times New Roman"/>
          <w:sz w:val="28"/>
          <w:szCs w:val="28"/>
        </w:rPr>
        <w:t xml:space="preserve"> Ланка у сови оперена аж до пальців, кігті ду</w:t>
      </w:r>
      <w:r>
        <w:rPr>
          <w:rFonts w:ascii="Times New Roman" w:hAnsi="Times New Roman"/>
          <w:sz w:val="28"/>
          <w:szCs w:val="28"/>
        </w:rPr>
        <w:t>же зігнуті і гострі. Оперення м</w:t>
      </w:r>
      <w:r w:rsidRPr="002E5898">
        <w:rPr>
          <w:rFonts w:ascii="Times New Roman" w:hAnsi="Times New Roman"/>
          <w:sz w:val="28"/>
          <w:szCs w:val="28"/>
        </w:rPr>
        <w:t>’</w:t>
      </w:r>
      <w:r w:rsidRPr="003573B4">
        <w:rPr>
          <w:rFonts w:ascii="Times New Roman" w:hAnsi="Times New Roman"/>
          <w:sz w:val="28"/>
          <w:szCs w:val="28"/>
        </w:rPr>
        <w:t>яке, що забезпечує безшумний політ. Забарвлення сірих, бурих, чорнуватих відтінків з плямистим чи смугастим малюнком. Є й білі сови.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 </w:t>
      </w:r>
      <w:r w:rsidRPr="002E5898">
        <w:rPr>
          <w:rFonts w:ascii="Times New Roman" w:hAnsi="Times New Roman"/>
          <w:b/>
          <w:i/>
          <w:sz w:val="28"/>
          <w:szCs w:val="28"/>
        </w:rPr>
        <w:t>2 учениця.</w:t>
      </w:r>
      <w:r w:rsidRPr="003573B4">
        <w:rPr>
          <w:rFonts w:ascii="Times New Roman" w:hAnsi="Times New Roman"/>
          <w:sz w:val="28"/>
          <w:szCs w:val="28"/>
        </w:rPr>
        <w:t xml:space="preserve"> Сови нічні або присмеркові птахи. У них дуже гострий слух.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Сови дуже корисні птахи вони знищують велику кількість шкідливих гризунів.</w:t>
      </w:r>
    </w:p>
    <w:p w:rsidR="0021311C" w:rsidRPr="002E5898" w:rsidRDefault="0021311C" w:rsidP="002E589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E5898">
        <w:rPr>
          <w:rFonts w:ascii="Times New Roman" w:hAnsi="Times New Roman"/>
          <w:b/>
          <w:sz w:val="28"/>
          <w:szCs w:val="28"/>
        </w:rPr>
        <w:t xml:space="preserve">   </w:t>
      </w:r>
      <w:r w:rsidRPr="002E589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E5898">
        <w:rPr>
          <w:rFonts w:ascii="Times New Roman" w:hAnsi="Times New Roman"/>
          <w:b/>
          <w:sz w:val="28"/>
          <w:szCs w:val="28"/>
        </w:rPr>
        <w:t>. Повідомлення теми й мети заняття.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Сьогодні ми виготовимо портрет цієї пташки, яку миші вважають злою і жадібною, а люди – працьовитою і мудрою.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А створювати портрет </w:t>
      </w:r>
      <w:r>
        <w:rPr>
          <w:rFonts w:ascii="Times New Roman" w:hAnsi="Times New Roman"/>
          <w:sz w:val="28"/>
          <w:szCs w:val="28"/>
        </w:rPr>
        <w:t>сови ми будемо за допомогою українського</w:t>
      </w:r>
      <w:r w:rsidRPr="003573B4">
        <w:rPr>
          <w:rFonts w:ascii="Times New Roman" w:hAnsi="Times New Roman"/>
          <w:sz w:val="28"/>
          <w:szCs w:val="28"/>
        </w:rPr>
        <w:t xml:space="preserve"> декоративно – прикладного мистецтва – витинанки.</w:t>
      </w:r>
    </w:p>
    <w:p w:rsidR="0021311C" w:rsidRPr="002E5898" w:rsidRDefault="0021311C" w:rsidP="002E589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E58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E5898">
        <w:rPr>
          <w:rFonts w:ascii="Times New Roman" w:hAnsi="Times New Roman"/>
          <w:b/>
          <w:sz w:val="28"/>
          <w:szCs w:val="28"/>
        </w:rPr>
        <w:t>. Робота над темою заняття.</w:t>
      </w:r>
    </w:p>
    <w:p w:rsidR="0021311C" w:rsidRPr="00BF65B3" w:rsidRDefault="0021311C" w:rsidP="002E58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F65B3">
        <w:rPr>
          <w:rFonts w:ascii="Times New Roman" w:hAnsi="Times New Roman"/>
          <w:b/>
          <w:sz w:val="28"/>
          <w:szCs w:val="28"/>
        </w:rPr>
        <w:t>Розгляд ілюстрації із зображенням сови, її найближчих родичів, витинанки сови.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Керівник гуртка. Розгляньте ілюстрації із зображенням сови</w:t>
      </w:r>
      <w:r>
        <w:rPr>
          <w:rFonts w:ascii="Times New Roman" w:hAnsi="Times New Roman"/>
          <w:sz w:val="28"/>
          <w:szCs w:val="28"/>
        </w:rPr>
        <w:t xml:space="preserve"> та її найближчих родичів, обов</w:t>
      </w:r>
      <w:r w:rsidRPr="00FA4DA3">
        <w:rPr>
          <w:rFonts w:ascii="Times New Roman" w:hAnsi="Times New Roman"/>
          <w:sz w:val="28"/>
          <w:szCs w:val="28"/>
        </w:rPr>
        <w:t>’</w:t>
      </w:r>
      <w:r w:rsidRPr="003573B4">
        <w:rPr>
          <w:rFonts w:ascii="Times New Roman" w:hAnsi="Times New Roman"/>
          <w:sz w:val="28"/>
          <w:szCs w:val="28"/>
        </w:rPr>
        <w:t>язково зверніть увагу на форму тулуба, голови, дзьоба, крил.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А ось витинанка сови. Сидить вона сумна і чекає своїх діток. Тому ми з вами попрацюємо і подаруємо сові діток.</w:t>
      </w:r>
    </w:p>
    <w:p w:rsidR="0021311C" w:rsidRPr="00BF65B3" w:rsidRDefault="0021311C" w:rsidP="002E589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F65B3">
        <w:rPr>
          <w:rFonts w:ascii="Times New Roman" w:hAnsi="Times New Roman"/>
          <w:b/>
          <w:sz w:val="28"/>
          <w:szCs w:val="28"/>
        </w:rPr>
        <w:t>2. Повторення вивченого матеріалу про вишиванку.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F65B3">
        <w:rPr>
          <w:rFonts w:ascii="Times New Roman" w:hAnsi="Times New Roman"/>
          <w:b/>
          <w:i/>
          <w:sz w:val="28"/>
          <w:szCs w:val="28"/>
        </w:rPr>
        <w:t>Керівник гуртка</w:t>
      </w:r>
      <w:r w:rsidRPr="00BF65B3">
        <w:rPr>
          <w:rFonts w:ascii="Times New Roman" w:hAnsi="Times New Roman"/>
          <w:b/>
          <w:sz w:val="28"/>
          <w:szCs w:val="28"/>
        </w:rPr>
        <w:t>.</w:t>
      </w:r>
      <w:r w:rsidRPr="003573B4">
        <w:rPr>
          <w:rFonts w:ascii="Times New Roman" w:hAnsi="Times New Roman"/>
          <w:sz w:val="28"/>
          <w:szCs w:val="28"/>
        </w:rPr>
        <w:t xml:space="preserve"> Діти, ви добре знаєте, що витинанка – один з видів декоративно – прикладного мистецтва.</w:t>
      </w:r>
    </w:p>
    <w:p w:rsidR="0021311C" w:rsidRPr="003573B4" w:rsidRDefault="0021311C" w:rsidP="002E589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Які інструменти використовують для ств</w:t>
      </w:r>
      <w:r>
        <w:rPr>
          <w:rFonts w:ascii="Times New Roman" w:hAnsi="Times New Roman"/>
          <w:sz w:val="28"/>
          <w:szCs w:val="28"/>
        </w:rPr>
        <w:t>орення витинанок? (ножиці, ніж</w:t>
      </w:r>
      <w:r w:rsidRPr="003573B4">
        <w:rPr>
          <w:rFonts w:ascii="Times New Roman" w:hAnsi="Times New Roman"/>
          <w:sz w:val="28"/>
          <w:szCs w:val="28"/>
        </w:rPr>
        <w:t>).</w:t>
      </w:r>
    </w:p>
    <w:p w:rsidR="0021311C" w:rsidRPr="003573B4" w:rsidRDefault="0021311C" w:rsidP="002E589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Який матеріал в</w:t>
      </w:r>
      <w:r>
        <w:rPr>
          <w:rFonts w:ascii="Times New Roman" w:hAnsi="Times New Roman"/>
          <w:sz w:val="28"/>
          <w:szCs w:val="28"/>
        </w:rPr>
        <w:t>икористовується? ( Папір, шкіру</w:t>
      </w:r>
      <w:r w:rsidRPr="003573B4">
        <w:rPr>
          <w:rFonts w:ascii="Times New Roman" w:hAnsi="Times New Roman"/>
          <w:sz w:val="28"/>
          <w:szCs w:val="28"/>
        </w:rPr>
        <w:t>).</w:t>
      </w:r>
    </w:p>
    <w:p w:rsidR="0021311C" w:rsidRPr="003573B4" w:rsidRDefault="0021311C" w:rsidP="002E589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види паперу ми вивчали? (</w:t>
      </w:r>
      <w:r w:rsidRPr="003573B4">
        <w:rPr>
          <w:rFonts w:ascii="Times New Roman" w:hAnsi="Times New Roman"/>
          <w:sz w:val="28"/>
          <w:szCs w:val="28"/>
        </w:rPr>
        <w:t>папір для письма, газетний, кольоровий, гофрований, альбомний а ін.).</w:t>
      </w:r>
    </w:p>
    <w:p w:rsidR="0021311C" w:rsidRPr="003573B4" w:rsidRDefault="0021311C" w:rsidP="002E58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Повторення правил безпечної роботи з ножицями та клеєм.</w:t>
      </w:r>
    </w:p>
    <w:p w:rsidR="0021311C" w:rsidRPr="003573B4" w:rsidRDefault="0021311C" w:rsidP="002E58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Виготовлення витинанки: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а) підбір кольор</w:t>
      </w:r>
      <w:r>
        <w:rPr>
          <w:rFonts w:ascii="Times New Roman" w:hAnsi="Times New Roman"/>
          <w:sz w:val="28"/>
          <w:szCs w:val="28"/>
        </w:rPr>
        <w:t>ового паперу для силуету сови (</w:t>
      </w:r>
      <w:r w:rsidRPr="003573B4">
        <w:rPr>
          <w:rFonts w:ascii="Times New Roman" w:hAnsi="Times New Roman"/>
          <w:sz w:val="28"/>
          <w:szCs w:val="28"/>
        </w:rPr>
        <w:t>чорний, фіолет</w:t>
      </w:r>
      <w:r>
        <w:rPr>
          <w:rFonts w:ascii="Times New Roman" w:hAnsi="Times New Roman"/>
          <w:sz w:val="28"/>
          <w:szCs w:val="28"/>
        </w:rPr>
        <w:t>овий, коричневий, темно – синій); та основного (</w:t>
      </w:r>
      <w:r w:rsidRPr="003573B4">
        <w:rPr>
          <w:rFonts w:ascii="Times New Roman" w:hAnsi="Times New Roman"/>
          <w:sz w:val="28"/>
          <w:szCs w:val="28"/>
        </w:rPr>
        <w:t>блакитний, білий, зелений, жовтий);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б) складання та розміщення кольорового паперу, обведення шаблону сови.</w:t>
      </w:r>
    </w:p>
    <w:p w:rsidR="0021311C" w:rsidRPr="00BF65B3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F65B3">
        <w:rPr>
          <w:rFonts w:ascii="Times New Roman" w:hAnsi="Times New Roman"/>
          <w:sz w:val="28"/>
          <w:szCs w:val="28"/>
        </w:rPr>
        <w:t>5. Цікаве завдання.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На малюнку знайти силуети сов. 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Вдень сова відпочивала,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Дітки з дому повтікали,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Серед листя та гілок відшукай її діток.</w:t>
      </w:r>
    </w:p>
    <w:p w:rsidR="0021311C" w:rsidRPr="003573B4" w:rsidRDefault="0021311C" w:rsidP="002E589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Нанесення візерунків (</w:t>
      </w:r>
      <w:r w:rsidRPr="003573B4">
        <w:rPr>
          <w:rFonts w:ascii="Times New Roman" w:hAnsi="Times New Roman"/>
          <w:sz w:val="28"/>
          <w:szCs w:val="28"/>
        </w:rPr>
        <w:t>прорізів на силует пташки).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F65B3">
        <w:rPr>
          <w:rFonts w:ascii="Times New Roman" w:hAnsi="Times New Roman"/>
          <w:b/>
          <w:i/>
          <w:sz w:val="28"/>
          <w:szCs w:val="28"/>
        </w:rPr>
        <w:t>Керівник гуртка</w:t>
      </w:r>
      <w:r w:rsidRPr="00BF65B3">
        <w:rPr>
          <w:rFonts w:ascii="Times New Roman" w:hAnsi="Times New Roman"/>
          <w:b/>
          <w:sz w:val="28"/>
          <w:szCs w:val="28"/>
        </w:rPr>
        <w:t>.</w:t>
      </w:r>
      <w:r w:rsidRPr="003573B4">
        <w:rPr>
          <w:rFonts w:ascii="Times New Roman" w:hAnsi="Times New Roman"/>
          <w:sz w:val="28"/>
          <w:szCs w:val="28"/>
        </w:rPr>
        <w:t xml:space="preserve"> Ви побачили, які гарні дітки у сови. Кожен із вас створить своє совенятко. Тому візьміть в руки олівці і обережно нанесіть основні елементи пташки.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( Вмикається музика, діти працюють).</w:t>
      </w:r>
    </w:p>
    <w:p w:rsidR="0021311C" w:rsidRPr="003573B4" w:rsidRDefault="0021311C" w:rsidP="002E589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Вирізання сови: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а) витинання прорізів;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б) вирізання силуета.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8. Пісня – гра «Ой совонько – сова».</w:t>
      </w:r>
    </w:p>
    <w:p w:rsidR="0021311C" w:rsidRPr="003573B4" w:rsidRDefault="0021311C" w:rsidP="002E58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573B4">
        <w:rPr>
          <w:rFonts w:ascii="Times New Roman" w:hAnsi="Times New Roman"/>
          <w:sz w:val="28"/>
          <w:szCs w:val="28"/>
        </w:rPr>
        <w:t>Ведуча – в масці сови, проспівує кожен рядок і показує рухи, діти повторюють).</w:t>
      </w:r>
    </w:p>
    <w:p w:rsidR="0021311C" w:rsidRPr="003573B4" w:rsidRDefault="0021311C" w:rsidP="002E58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>Завершення роботи.</w:t>
      </w:r>
    </w:p>
    <w:p w:rsidR="0021311C" w:rsidRDefault="0021311C" w:rsidP="002E58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73B4">
        <w:rPr>
          <w:rFonts w:ascii="Times New Roman" w:hAnsi="Times New Roman"/>
          <w:sz w:val="28"/>
          <w:szCs w:val="28"/>
        </w:rPr>
        <w:t>Розгляд дитячих робіт, оцінювання.</w:t>
      </w:r>
    </w:p>
    <w:p w:rsidR="0021311C" w:rsidRDefault="0021311C" w:rsidP="00EC24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311C" w:rsidRPr="003573B4" w:rsidRDefault="0021311C" w:rsidP="00EC24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311C" w:rsidRPr="00BF65B3" w:rsidRDefault="0021311C" w:rsidP="002E5898">
      <w:pPr>
        <w:spacing w:line="360" w:lineRule="auto"/>
        <w:ind w:left="435"/>
        <w:jc w:val="both"/>
        <w:rPr>
          <w:rFonts w:ascii="Times New Roman" w:hAnsi="Times New Roman"/>
          <w:b/>
          <w:sz w:val="28"/>
          <w:szCs w:val="28"/>
        </w:rPr>
      </w:pPr>
      <w:r w:rsidRPr="00BF65B3">
        <w:rPr>
          <w:rFonts w:ascii="Times New Roman" w:hAnsi="Times New Roman"/>
          <w:b/>
          <w:sz w:val="28"/>
          <w:szCs w:val="28"/>
        </w:rPr>
        <w:t xml:space="preserve">    </w:t>
      </w:r>
      <w:r w:rsidRPr="00BF65B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F65B3">
        <w:rPr>
          <w:rFonts w:ascii="Times New Roman" w:hAnsi="Times New Roman"/>
          <w:b/>
          <w:sz w:val="28"/>
          <w:szCs w:val="28"/>
        </w:rPr>
        <w:t>. Підсумок заняття.</w:t>
      </w:r>
    </w:p>
    <w:p w:rsidR="0021311C" w:rsidRPr="003573B4" w:rsidRDefault="0021311C" w:rsidP="002E5898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BF65B3">
        <w:rPr>
          <w:rFonts w:ascii="Times New Roman" w:hAnsi="Times New Roman"/>
          <w:b/>
          <w:i/>
          <w:sz w:val="28"/>
          <w:szCs w:val="28"/>
        </w:rPr>
        <w:t>Керівник гуртка</w:t>
      </w:r>
      <w:r w:rsidRPr="003573B4">
        <w:rPr>
          <w:rFonts w:ascii="Times New Roman" w:hAnsi="Times New Roman"/>
          <w:sz w:val="28"/>
          <w:szCs w:val="28"/>
        </w:rPr>
        <w:t>. Сьогодні ми подарували сові нових пташенят. Всі вони різні, але гарні.   Так збільшилась совина с</w:t>
      </w:r>
      <w:r>
        <w:rPr>
          <w:rFonts w:ascii="Times New Roman" w:hAnsi="Times New Roman"/>
          <w:sz w:val="28"/>
          <w:szCs w:val="28"/>
        </w:rPr>
        <w:t>ім</w:t>
      </w:r>
      <w:r w:rsidRPr="002E5898">
        <w:rPr>
          <w:rFonts w:ascii="Times New Roman" w:hAnsi="Times New Roman"/>
          <w:sz w:val="28"/>
          <w:szCs w:val="28"/>
          <w:lang w:val="ru-RU"/>
        </w:rPr>
        <w:t>’</w:t>
      </w:r>
      <w:r w:rsidRPr="003573B4">
        <w:rPr>
          <w:rFonts w:ascii="Times New Roman" w:hAnsi="Times New Roman"/>
          <w:sz w:val="28"/>
          <w:szCs w:val="28"/>
        </w:rPr>
        <w:t>я.</w:t>
      </w:r>
    </w:p>
    <w:p w:rsidR="0021311C" w:rsidRPr="003573B4" w:rsidRDefault="0021311C" w:rsidP="002E5898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3573B4">
        <w:rPr>
          <w:rFonts w:ascii="Times New Roman" w:hAnsi="Times New Roman"/>
          <w:sz w:val="28"/>
          <w:szCs w:val="28"/>
        </w:rPr>
        <w:t xml:space="preserve">   А щоб наша гостя – сорока не сумнівалася, давайте ще раз повторимо, яка наша сова.   ( Мудра, добра, працьовита, невтомна, корисна).</w:t>
      </w:r>
    </w:p>
    <w:p w:rsidR="0021311C" w:rsidRDefault="0021311C"/>
    <w:sectPr w:rsidR="0021311C" w:rsidSect="00EC242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1C" w:rsidRDefault="0021311C">
      <w:r>
        <w:separator/>
      </w:r>
    </w:p>
  </w:endnote>
  <w:endnote w:type="continuationSeparator" w:id="1">
    <w:p w:rsidR="0021311C" w:rsidRDefault="0021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1C" w:rsidRDefault="0021311C" w:rsidP="00AB3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11C" w:rsidRDefault="0021311C" w:rsidP="00EC2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1C" w:rsidRDefault="0021311C" w:rsidP="00AB3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1311C" w:rsidRDefault="0021311C" w:rsidP="00EC2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1C" w:rsidRDefault="0021311C">
      <w:r>
        <w:separator/>
      </w:r>
    </w:p>
  </w:footnote>
  <w:footnote w:type="continuationSeparator" w:id="1">
    <w:p w:rsidR="0021311C" w:rsidRDefault="00213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3E4"/>
    <w:multiLevelType w:val="hybridMultilevel"/>
    <w:tmpl w:val="D932E2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A4082B"/>
    <w:multiLevelType w:val="hybridMultilevel"/>
    <w:tmpl w:val="D30C3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1C7C03"/>
    <w:multiLevelType w:val="hybridMultilevel"/>
    <w:tmpl w:val="2A5EC222"/>
    <w:lvl w:ilvl="0" w:tplc="118EE956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604B56BF"/>
    <w:multiLevelType w:val="hybridMultilevel"/>
    <w:tmpl w:val="F78C6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0C3ADA"/>
    <w:multiLevelType w:val="hybridMultilevel"/>
    <w:tmpl w:val="64325974"/>
    <w:lvl w:ilvl="0" w:tplc="1D4427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898"/>
    <w:rsid w:val="001E7631"/>
    <w:rsid w:val="0021311C"/>
    <w:rsid w:val="002B7549"/>
    <w:rsid w:val="002E5898"/>
    <w:rsid w:val="0034296E"/>
    <w:rsid w:val="00356F9E"/>
    <w:rsid w:val="003573B4"/>
    <w:rsid w:val="003B1036"/>
    <w:rsid w:val="005869C8"/>
    <w:rsid w:val="00774AAD"/>
    <w:rsid w:val="00A24D3A"/>
    <w:rsid w:val="00AB3F38"/>
    <w:rsid w:val="00BF65B3"/>
    <w:rsid w:val="00EB6E05"/>
    <w:rsid w:val="00EC2428"/>
    <w:rsid w:val="00FA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9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24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DD9"/>
    <w:rPr>
      <w:lang w:val="uk-UA" w:eastAsia="en-US"/>
    </w:rPr>
  </w:style>
  <w:style w:type="character" w:styleId="PageNumber">
    <w:name w:val="page number"/>
    <w:basedOn w:val="DefaultParagraphFont"/>
    <w:uiPriority w:val="99"/>
    <w:rsid w:val="00EC24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790</Words>
  <Characters>4503</Characters>
  <Application>Microsoft Office Outlook</Application>
  <DocSecurity>0</DocSecurity>
  <Lines>0</Lines>
  <Paragraphs>0</Paragraphs>
  <ScaleCrop>false</ScaleCrop>
  <Company>PAT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Advansed</dc:creator>
  <cp:keywords/>
  <dc:description/>
  <cp:lastModifiedBy>User</cp:lastModifiedBy>
  <cp:revision>3</cp:revision>
  <dcterms:created xsi:type="dcterms:W3CDTF">2019-01-19T17:33:00Z</dcterms:created>
  <dcterms:modified xsi:type="dcterms:W3CDTF">2019-02-07T09:12:00Z</dcterms:modified>
</cp:coreProperties>
</file>