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F5" w:rsidRDefault="005830F5" w:rsidP="00173EC6">
      <w:pPr>
        <w:jc w:val="center"/>
        <w:rPr>
          <w:lang w:val="en-US"/>
        </w:rPr>
      </w:pPr>
      <w:r w:rsidRPr="00D364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.25pt;height:60pt;visibility:visible">
            <v:imagedata r:id="rId4" o:title=""/>
          </v:shape>
        </w:pict>
      </w:r>
    </w:p>
    <w:p w:rsidR="005830F5" w:rsidRPr="00E82540" w:rsidRDefault="005830F5" w:rsidP="00173EC6">
      <w:pPr>
        <w:pStyle w:val="Heading1"/>
        <w:jc w:val="center"/>
        <w:rPr>
          <w:b/>
          <w:szCs w:val="36"/>
        </w:rPr>
      </w:pPr>
      <w:r w:rsidRPr="00E82540">
        <w:rPr>
          <w:b/>
          <w:szCs w:val="36"/>
        </w:rPr>
        <w:t>ЗБОРІВСЬКА МІСЬКА РАДА</w:t>
      </w:r>
    </w:p>
    <w:p w:rsidR="005830F5" w:rsidRPr="00E82540" w:rsidRDefault="005830F5" w:rsidP="00173EC6">
      <w:pPr>
        <w:pStyle w:val="Heading2"/>
        <w:jc w:val="center"/>
        <w:rPr>
          <w:b w:val="0"/>
          <w:szCs w:val="32"/>
        </w:rPr>
      </w:pPr>
      <w:r w:rsidRPr="00E82540">
        <w:rPr>
          <w:b w:val="0"/>
          <w:szCs w:val="32"/>
        </w:rPr>
        <w:t>Зборівського району Тернопільської області</w:t>
      </w:r>
    </w:p>
    <w:p w:rsidR="005830F5" w:rsidRPr="00E82540" w:rsidRDefault="005830F5" w:rsidP="00173EC6">
      <w:pPr>
        <w:jc w:val="center"/>
        <w:rPr>
          <w:b/>
          <w:sz w:val="32"/>
          <w:szCs w:val="32"/>
        </w:rPr>
      </w:pPr>
      <w:r w:rsidRPr="00E82540">
        <w:rPr>
          <w:b/>
          <w:sz w:val="32"/>
          <w:szCs w:val="32"/>
        </w:rPr>
        <w:t>Управління освіти, культури, молоді і спорту, праці та соціального захисту населення</w:t>
      </w:r>
    </w:p>
    <w:p w:rsidR="005830F5" w:rsidRDefault="005830F5" w:rsidP="00173EC6">
      <w:pPr>
        <w:pStyle w:val="login-buttonuser"/>
        <w:spacing w:before="171" w:beforeAutospacing="0"/>
        <w:jc w:val="center"/>
        <w:rPr>
          <w:bCs/>
          <w:sz w:val="20"/>
          <w:szCs w:val="20"/>
        </w:rPr>
      </w:pPr>
      <w:r w:rsidRPr="00B00581">
        <w:rPr>
          <w:i/>
          <w:sz w:val="20"/>
          <w:szCs w:val="20"/>
        </w:rPr>
        <w:t>47201, м. Зборів, вул.</w:t>
      </w:r>
      <w:r>
        <w:rPr>
          <w:i/>
          <w:sz w:val="20"/>
          <w:szCs w:val="20"/>
        </w:rPr>
        <w:t xml:space="preserve"> Б.Хмельницького, 13, тел.-</w:t>
      </w:r>
      <w:r w:rsidRPr="00B00581">
        <w:rPr>
          <w:i/>
          <w:sz w:val="20"/>
          <w:szCs w:val="20"/>
        </w:rPr>
        <w:t xml:space="preserve">факс: 2 17 43; </w:t>
      </w:r>
      <w:r>
        <w:rPr>
          <w:i/>
          <w:sz w:val="20"/>
          <w:szCs w:val="20"/>
        </w:rPr>
        <w:t>тел.</w:t>
      </w:r>
      <w:r w:rsidRPr="00B00581">
        <w:rPr>
          <w:i/>
          <w:sz w:val="20"/>
          <w:szCs w:val="20"/>
        </w:rPr>
        <w:t xml:space="preserve"> 2 11 86, </w:t>
      </w:r>
      <w:r w:rsidRPr="00B00581">
        <w:rPr>
          <w:i/>
          <w:sz w:val="20"/>
          <w:szCs w:val="20"/>
          <w:lang w:val="en-US"/>
        </w:rPr>
        <w:t>e</w:t>
      </w:r>
      <w:r w:rsidRPr="00B00581">
        <w:rPr>
          <w:i/>
          <w:sz w:val="20"/>
          <w:szCs w:val="20"/>
        </w:rPr>
        <w:t>-</w:t>
      </w:r>
      <w:r w:rsidRPr="00B00581">
        <w:rPr>
          <w:i/>
          <w:sz w:val="20"/>
          <w:szCs w:val="20"/>
          <w:lang w:val="en-US"/>
        </w:rPr>
        <w:t>mail</w:t>
      </w:r>
      <w:r w:rsidRPr="00B00581">
        <w:rPr>
          <w:i/>
          <w:sz w:val="20"/>
          <w:szCs w:val="20"/>
        </w:rPr>
        <w:t xml:space="preserve">: </w:t>
      </w:r>
      <w:hyperlink r:id="rId5" w:history="1">
        <w:r w:rsidRPr="00202DA7">
          <w:rPr>
            <w:rStyle w:val="Hyperlink"/>
            <w:bCs/>
            <w:sz w:val="20"/>
            <w:szCs w:val="20"/>
          </w:rPr>
          <w:t>uprzborivmiskrada@ukr.net</w:t>
        </w:r>
      </w:hyperlink>
    </w:p>
    <w:p w:rsidR="005830F5" w:rsidRPr="00E82540" w:rsidRDefault="005830F5" w:rsidP="00173EC6">
      <w:pPr>
        <w:pStyle w:val="login-buttonuser"/>
        <w:spacing w:before="171" w:beforeAutospacing="0"/>
        <w:rPr>
          <w:bCs/>
          <w:sz w:val="20"/>
          <w:szCs w:val="20"/>
        </w:rPr>
      </w:pPr>
      <w:r>
        <w:rPr>
          <w:noProof/>
          <w:lang w:val="ru-RU" w:eastAsia="ru-RU"/>
        </w:rPr>
        <w:pict>
          <v:line id="Прямая соединительная линия 8" o:spid="_x0000_s1026" style="position:absolute;z-index:-251658240;visibility:visible" from="7.7pt,10.4pt" to="486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" strokeweight=".72pt"/>
        </w:pict>
      </w:r>
      <w:r>
        <w:rPr>
          <w:noProof/>
          <w:lang w:val="ru-RU" w:eastAsia="ru-RU"/>
        </w:rPr>
        <w:pict>
          <v:line id="Прямая соединительная линия 7" o:spid="_x0000_s1027" style="position:absolute;z-index:-251657216;visibility:visible" from="7.7pt,13pt" to="486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" strokeweight="3pt"/>
        </w:pict>
      </w:r>
      <w:r>
        <w:rPr>
          <w:noProof/>
          <w:lang w:val="ru-RU" w:eastAsia="ru-RU"/>
        </w:rPr>
        <w:pict>
          <v:line id="Прямая соединительная линия 6" o:spid="_x0000_s1028" style="position:absolute;z-index:-251656192;visibility:visible" from="7.7pt,15.6pt" to="486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" strokeweight=".72pt"/>
        </w:pict>
      </w:r>
    </w:p>
    <w:p w:rsidR="005830F5" w:rsidRPr="00C413AE" w:rsidRDefault="005830F5" w:rsidP="00173EC6">
      <w:pPr>
        <w:rPr>
          <w:sz w:val="28"/>
          <w:szCs w:val="28"/>
        </w:rPr>
      </w:pPr>
    </w:p>
    <w:p w:rsidR="005830F5" w:rsidRPr="004D6DF5" w:rsidRDefault="005830F5" w:rsidP="00173EC6">
      <w:pPr>
        <w:rPr>
          <w:sz w:val="28"/>
          <w:szCs w:val="28"/>
        </w:rPr>
      </w:pPr>
      <w:r w:rsidRPr="004D6DF5">
        <w:rPr>
          <w:b/>
          <w:i/>
          <w:noProof/>
          <w:sz w:val="28"/>
          <w:szCs w:val="28"/>
        </w:rPr>
        <w:t xml:space="preserve">    </w:t>
      </w:r>
      <w:r>
        <w:rPr>
          <w:b/>
          <w:i/>
          <w:noProof/>
          <w:sz w:val="28"/>
          <w:szCs w:val="28"/>
        </w:rPr>
        <w:t xml:space="preserve">05 лютого 2019 року  </w:t>
      </w:r>
      <w:r w:rsidRPr="004D6DF5">
        <w:rPr>
          <w:b/>
          <w:i/>
          <w:noProof/>
          <w:sz w:val="28"/>
          <w:szCs w:val="28"/>
        </w:rPr>
        <w:t>№</w:t>
      </w:r>
      <w:r>
        <w:rPr>
          <w:b/>
          <w:i/>
          <w:noProof/>
          <w:sz w:val="28"/>
          <w:szCs w:val="28"/>
        </w:rPr>
        <w:t xml:space="preserve"> 67/02       </w:t>
      </w:r>
      <w:r w:rsidRPr="004D6DF5">
        <w:rPr>
          <w:b/>
          <w:i/>
          <w:noProof/>
          <w:sz w:val="28"/>
          <w:szCs w:val="28"/>
        </w:rPr>
        <w:t xml:space="preserve"> </w:t>
      </w:r>
      <w:r w:rsidRPr="004D6DF5">
        <w:rPr>
          <w:noProof/>
          <w:sz w:val="28"/>
          <w:szCs w:val="28"/>
        </w:rPr>
        <w:t>На _________________від__________</w:t>
      </w:r>
    </w:p>
    <w:p w:rsidR="005830F5" w:rsidRDefault="005830F5" w:rsidP="00173EC6">
      <w:pPr>
        <w:jc w:val="center"/>
        <w:rPr>
          <w:b/>
          <w:sz w:val="28"/>
          <w:szCs w:val="28"/>
        </w:rPr>
      </w:pPr>
    </w:p>
    <w:p w:rsidR="005830F5" w:rsidRDefault="005830F5" w:rsidP="00173EC6">
      <w:pPr>
        <w:rPr>
          <w:b/>
          <w:sz w:val="28"/>
          <w:szCs w:val="28"/>
        </w:rPr>
      </w:pPr>
    </w:p>
    <w:p w:rsidR="005830F5" w:rsidRDefault="005830F5" w:rsidP="0017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5830F5" w:rsidRDefault="005830F5" w:rsidP="00173EC6">
      <w:pPr>
        <w:jc w:val="center"/>
        <w:rPr>
          <w:b/>
          <w:bCs/>
          <w:sz w:val="28"/>
          <w:szCs w:val="28"/>
        </w:rPr>
      </w:pPr>
      <w:r w:rsidRPr="009810D9">
        <w:rPr>
          <w:b/>
          <w:bCs/>
          <w:sz w:val="28"/>
          <w:szCs w:val="28"/>
        </w:rPr>
        <w:t xml:space="preserve">професійної педагогічної діяльності </w:t>
      </w:r>
    </w:p>
    <w:p w:rsidR="005830F5" w:rsidRDefault="005830F5" w:rsidP="00173E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керівника гуртків художньо-естетичного напряму</w:t>
      </w:r>
    </w:p>
    <w:p w:rsidR="005830F5" w:rsidRPr="009810D9" w:rsidRDefault="005830F5" w:rsidP="00173E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Мельник Любові Михайлівни</w:t>
      </w:r>
    </w:p>
    <w:p w:rsidR="005830F5" w:rsidRDefault="005830F5" w:rsidP="00173EC6">
      <w:pPr>
        <w:ind w:firstLine="540"/>
        <w:rPr>
          <w:sz w:val="28"/>
          <w:szCs w:val="28"/>
        </w:rPr>
      </w:pP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Мельник Любов Михайлівна,  29 квітня  1979 року народження,  працює в Зборівському районному центрі дитячої  та юнацької творчості з  1999  року  на  посаді керівника гуртків.</w:t>
      </w: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Освіта  вища. Закінчила  Тернопільський  педагогічний інститут в 2002 році за спеціальністю «Початкове навчання».</w:t>
      </w: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 час  роботи  в  закладі  зарекомендувала   себе  як  старанний  працівник, хороший  спеціаліст  та  організатор.</w:t>
      </w:r>
    </w:p>
    <w:p w:rsidR="005830F5" w:rsidRDefault="005830F5" w:rsidP="00173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Любов Михайлівна  має  добру  науково-теоретичну  та  методичну   підготовку.   Знає  нормативно-правові   документи  з  питань організації  навчально - виховного  процесу  в  позашкільних  закладах. </w:t>
      </w: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Добре  володіє  методикою  проведення  занять  гуртків. Систематично  вивчає  індивідуальні  особливості  дітей, здійснює  диференційований  підхід  до  кожного  гуртківця.  Формує  в  дітей  естетичні  смаки,  працелюбність, акуратність,  самостійність. </w:t>
      </w: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Вміє спланувати та здійснити оптимальний варіант проведення заняття. Забезпечує на гуртках умови для реалізації особистісно-орієнтованого підходу до навчання, виховання та розвитку особистості. Її заняттям притаманний творчий настрій, атмосфера доброзичливості та активної співпраці вчителя й учнів. </w:t>
      </w:r>
    </w:p>
    <w:p w:rsidR="005830F5" w:rsidRDefault="005830F5" w:rsidP="0017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Велику увагу  Любов Михайлівна приділяє роботі з обдарованими учнями. Готує гуртківців до участі в різноманітних конкурсах.</w:t>
      </w:r>
    </w:p>
    <w:p w:rsidR="005830F5" w:rsidRDefault="005830F5" w:rsidP="00173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Заняття  гуртків  проводить  на  високому  науково-методичному  рівні,  вміло  використовує  новинки  передового  педагогічного  досвіду. </w:t>
      </w: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Постійно  дбає  про  зміцнення  навчально - матеріальної  бази  гуртків. Вчить  дітей  бережливому  ставленню  до  матеріальних  ресурсів  та  їх  економному  використанню.</w:t>
      </w:r>
    </w:p>
    <w:p w:rsidR="005830F5" w:rsidRDefault="005830F5" w:rsidP="00173E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Користується  авторитетом  серед  гуртківців,  колег  по  роботі,  батьків,  громадськості.</w:t>
      </w:r>
    </w:p>
    <w:p w:rsidR="005830F5" w:rsidRDefault="005830F5" w:rsidP="00173EC6">
      <w:pPr>
        <w:ind w:firstLine="540"/>
        <w:rPr>
          <w:sz w:val="28"/>
          <w:szCs w:val="28"/>
        </w:rPr>
      </w:pPr>
    </w:p>
    <w:p w:rsidR="005830F5" w:rsidRDefault="005830F5" w:rsidP="00173EC6">
      <w:pPr>
        <w:ind w:firstLine="540"/>
        <w:rPr>
          <w:sz w:val="28"/>
          <w:szCs w:val="28"/>
        </w:rPr>
      </w:pPr>
    </w:p>
    <w:p w:rsidR="005830F5" w:rsidRPr="00F450CB" w:rsidRDefault="005830F5" w:rsidP="00173EC6"/>
    <w:p w:rsidR="005830F5" w:rsidRDefault="005830F5" w:rsidP="00173EC6">
      <w:pPr>
        <w:rPr>
          <w:sz w:val="28"/>
          <w:szCs w:val="28"/>
        </w:rPr>
      </w:pPr>
    </w:p>
    <w:p w:rsidR="005830F5" w:rsidRDefault="005830F5" w:rsidP="00173EC6">
      <w:pPr>
        <w:rPr>
          <w:sz w:val="28"/>
          <w:szCs w:val="28"/>
        </w:rPr>
      </w:pPr>
    </w:p>
    <w:p w:rsidR="005830F5" w:rsidRDefault="005830F5" w:rsidP="00173EC6">
      <w:pPr>
        <w:ind w:firstLine="540"/>
        <w:jc w:val="both"/>
        <w:rPr>
          <w:sz w:val="28"/>
          <w:szCs w:val="28"/>
        </w:rPr>
      </w:pPr>
    </w:p>
    <w:p w:rsidR="005830F5" w:rsidRDefault="005830F5" w:rsidP="00173EC6">
      <w:pPr>
        <w:rPr>
          <w:sz w:val="28"/>
          <w:szCs w:val="28"/>
        </w:rPr>
      </w:pPr>
    </w:p>
    <w:p w:rsidR="005830F5" w:rsidRPr="00E82540" w:rsidRDefault="005830F5" w:rsidP="00173EC6">
      <w:pPr>
        <w:rPr>
          <w:b/>
          <w:sz w:val="28"/>
          <w:szCs w:val="28"/>
        </w:rPr>
      </w:pPr>
    </w:p>
    <w:p w:rsidR="005830F5" w:rsidRPr="00E82540" w:rsidRDefault="005830F5" w:rsidP="00173EC6">
      <w:pPr>
        <w:tabs>
          <w:tab w:val="left" w:pos="7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ab/>
        <w:t xml:space="preserve">Михайло БІГУС </w:t>
      </w:r>
    </w:p>
    <w:p w:rsidR="005830F5" w:rsidRDefault="005830F5" w:rsidP="00173EC6"/>
    <w:p w:rsidR="005830F5" w:rsidRDefault="005830F5" w:rsidP="00173EC6"/>
    <w:p w:rsidR="005830F5" w:rsidRDefault="005830F5" w:rsidP="00173EC6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 xml:space="preserve">Тетяна </w:t>
      </w:r>
      <w:r w:rsidRPr="005B79A4">
        <w:rPr>
          <w:sz w:val="28"/>
          <w:szCs w:val="28"/>
        </w:rPr>
        <w:t xml:space="preserve">Тихоліз </w:t>
      </w:r>
    </w:p>
    <w:p w:rsidR="005830F5" w:rsidRDefault="005830F5" w:rsidP="00173EC6"/>
    <w:p w:rsidR="005830F5" w:rsidRDefault="005830F5" w:rsidP="00173EC6">
      <w:pPr>
        <w:rPr>
          <w:sz w:val="28"/>
          <w:szCs w:val="28"/>
        </w:rPr>
      </w:pPr>
    </w:p>
    <w:p w:rsidR="005830F5" w:rsidRDefault="005830F5" w:rsidP="00173EC6">
      <w:pPr>
        <w:rPr>
          <w:sz w:val="28"/>
          <w:szCs w:val="28"/>
        </w:rPr>
      </w:pPr>
    </w:p>
    <w:p w:rsidR="005830F5" w:rsidRPr="005B61C6" w:rsidRDefault="005830F5" w:rsidP="00173EC6">
      <w:pPr>
        <w:rPr>
          <w:sz w:val="28"/>
          <w:szCs w:val="28"/>
        </w:rPr>
      </w:pPr>
    </w:p>
    <w:p w:rsidR="005830F5" w:rsidRDefault="005830F5" w:rsidP="00173EC6">
      <w:pPr>
        <w:rPr>
          <w:sz w:val="28"/>
          <w:szCs w:val="28"/>
        </w:rPr>
      </w:pPr>
    </w:p>
    <w:p w:rsidR="005830F5" w:rsidRPr="005B61C6" w:rsidRDefault="005830F5" w:rsidP="00173EC6">
      <w:pPr>
        <w:rPr>
          <w:sz w:val="28"/>
          <w:szCs w:val="28"/>
        </w:rPr>
      </w:pPr>
    </w:p>
    <w:p w:rsidR="005830F5" w:rsidRDefault="005830F5" w:rsidP="00173EC6">
      <w:pPr>
        <w:ind w:right="709"/>
      </w:pPr>
    </w:p>
    <w:sectPr w:rsidR="005830F5" w:rsidSect="00173E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E2E"/>
    <w:rsid w:val="00136846"/>
    <w:rsid w:val="00173EC6"/>
    <w:rsid w:val="001D58D4"/>
    <w:rsid w:val="001E33B4"/>
    <w:rsid w:val="0020014C"/>
    <w:rsid w:val="00202DA7"/>
    <w:rsid w:val="0025473A"/>
    <w:rsid w:val="0036228E"/>
    <w:rsid w:val="003B6DB7"/>
    <w:rsid w:val="003D2A3A"/>
    <w:rsid w:val="003E699A"/>
    <w:rsid w:val="00426C2E"/>
    <w:rsid w:val="00463705"/>
    <w:rsid w:val="00464554"/>
    <w:rsid w:val="004D6DF5"/>
    <w:rsid w:val="005830F5"/>
    <w:rsid w:val="005B61C6"/>
    <w:rsid w:val="005B79A4"/>
    <w:rsid w:val="0062653B"/>
    <w:rsid w:val="00805605"/>
    <w:rsid w:val="00810DE1"/>
    <w:rsid w:val="00836612"/>
    <w:rsid w:val="00836E2E"/>
    <w:rsid w:val="00852FE8"/>
    <w:rsid w:val="00853F8C"/>
    <w:rsid w:val="00970895"/>
    <w:rsid w:val="009810D9"/>
    <w:rsid w:val="00B00581"/>
    <w:rsid w:val="00C413AE"/>
    <w:rsid w:val="00D364BB"/>
    <w:rsid w:val="00E82540"/>
    <w:rsid w:val="00EB777D"/>
    <w:rsid w:val="00F4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2E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3EC6"/>
    <w:pPr>
      <w:keepNext/>
      <w:outlineLvl w:val="0"/>
    </w:pPr>
    <w:rPr>
      <w:rFonts w:eastAsia="Calibri"/>
      <w:sz w:val="36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3EC6"/>
    <w:pPr>
      <w:keepNext/>
      <w:outlineLvl w:val="1"/>
    </w:pPr>
    <w:rPr>
      <w:rFonts w:eastAsia="Calibri"/>
      <w:b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D89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D89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styleId="Hyperlink">
    <w:name w:val="Hyperlink"/>
    <w:basedOn w:val="DefaultParagraphFont"/>
    <w:uiPriority w:val="99"/>
    <w:rsid w:val="00836E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6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E2E"/>
    <w:rPr>
      <w:rFonts w:ascii="Tahoma" w:hAnsi="Tahoma" w:cs="Tahoma"/>
      <w:sz w:val="16"/>
      <w:szCs w:val="16"/>
      <w:lang w:val="uk-UA" w:eastAsia="uk-UA"/>
    </w:rPr>
  </w:style>
  <w:style w:type="paragraph" w:customStyle="1" w:styleId="login-buttonuser">
    <w:name w:val="login-button__user"/>
    <w:basedOn w:val="Normal"/>
    <w:uiPriority w:val="99"/>
    <w:rsid w:val="00173E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zborivmiskrad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343</Words>
  <Characters>1958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2019-02-07T08:55:00Z</cp:lastPrinted>
  <dcterms:created xsi:type="dcterms:W3CDTF">2012-11-11T10:43:00Z</dcterms:created>
  <dcterms:modified xsi:type="dcterms:W3CDTF">2019-02-07T08:55:00Z</dcterms:modified>
</cp:coreProperties>
</file>