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A4" w:rsidRDefault="00C358A4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Міністерство освіти і науки 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>України</w:t>
      </w:r>
    </w:p>
    <w:p w:rsidR="00C358A4" w:rsidRDefault="00C358A4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17F1">
        <w:rPr>
          <w:rFonts w:ascii="Times New Roman" w:hAnsi="Times New Roman"/>
          <w:b/>
          <w:sz w:val="28"/>
          <w:szCs w:val="28"/>
        </w:rPr>
        <w:t>Управління освіти, культури, молоді і спорту, праці та соціального захисту населення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Зборівської міської ради </w:t>
      </w:r>
    </w:p>
    <w:p w:rsidR="00C358A4" w:rsidRPr="00AF17F1" w:rsidRDefault="00C358A4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Комунальна установа "Зборівський районний методичний кабінет" Зборівської районної ради  </w:t>
      </w:r>
    </w:p>
    <w:p w:rsidR="00C358A4" w:rsidRPr="00631116" w:rsidRDefault="00C358A4" w:rsidP="00D91B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Зборівський районний</w:t>
      </w:r>
      <w:r w:rsidRPr="00631116">
        <w:rPr>
          <w:rFonts w:ascii="Times New Roman" w:hAnsi="Times New Roman"/>
          <w:b/>
          <w:sz w:val="28"/>
          <w:szCs w:val="28"/>
          <w:lang w:val="uk-UA"/>
        </w:rPr>
        <w:t xml:space="preserve"> центр дитячої та юнацької творчості</w:t>
      </w:r>
    </w:p>
    <w:p w:rsidR="00C358A4" w:rsidRDefault="00C358A4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358A4" w:rsidRPr="00D91B3C" w:rsidRDefault="00C358A4" w:rsidP="00D91B3C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       </w:t>
      </w:r>
    </w:p>
    <w:p w:rsidR="00C358A4" w:rsidRDefault="00C358A4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E2093D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358A4" w:rsidRPr="00D91B3C" w:rsidRDefault="00C358A4" w:rsidP="00D91B3C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D91B3C">
        <w:rPr>
          <w:rFonts w:ascii="Times New Roman" w:hAnsi="Times New Roman"/>
          <w:b/>
          <w:sz w:val="40"/>
          <w:szCs w:val="40"/>
          <w:lang w:val="uk-UA"/>
        </w:rPr>
        <w:t xml:space="preserve">Матеріали </w:t>
      </w:r>
    </w:p>
    <w:p w:rsidR="00C358A4" w:rsidRDefault="00C358A4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учасника ІІ  (обласного) етапу Всеукраїнського конкурсу майстерності педагогічних працівників позашкільних навчальних закладів «Джерело творчості» </w:t>
      </w:r>
    </w:p>
    <w:p w:rsidR="00C358A4" w:rsidRDefault="00C358A4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в номінації «Керівник гуртка – 2019 </w:t>
      </w:r>
    </w:p>
    <w:p w:rsidR="00C358A4" w:rsidRDefault="00C358A4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за художньо-естетичним напрямом»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- керівника  </w:t>
      </w: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 гуртків Зборівського районного центру </w:t>
      </w:r>
    </w:p>
    <w:p w:rsidR="00C358A4" w:rsidRPr="00D91B3C" w:rsidRDefault="00C358A4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91B3C">
        <w:rPr>
          <w:rFonts w:ascii="Times New Roman" w:hAnsi="Times New Roman"/>
          <w:b/>
          <w:sz w:val="32"/>
          <w:szCs w:val="32"/>
          <w:lang w:val="uk-UA"/>
        </w:rPr>
        <w:t xml:space="preserve">дитячої та юнацької творчості </w:t>
      </w:r>
    </w:p>
    <w:p w:rsidR="00C358A4" w:rsidRPr="00D91B3C" w:rsidRDefault="00C358A4" w:rsidP="00D91B3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Мельник Любові Михайлівни  </w:t>
      </w:r>
    </w:p>
    <w:p w:rsidR="00C358A4" w:rsidRDefault="00C358A4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6842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358A4" w:rsidRPr="00C6197E" w:rsidRDefault="00C358A4" w:rsidP="00C6197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C358A4" w:rsidRPr="00E2093D" w:rsidRDefault="00C358A4" w:rsidP="00D91B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358A4" w:rsidRDefault="00C358A4" w:rsidP="00F41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C358A4" w:rsidRDefault="00C358A4" w:rsidP="00F41942">
      <w:pPr>
        <w:rPr>
          <w:lang w:val="uk-UA"/>
        </w:rPr>
      </w:pPr>
    </w:p>
    <w:p w:rsidR="00C358A4" w:rsidRDefault="00C358A4" w:rsidP="00F4194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C358A4" w:rsidRDefault="00C358A4" w:rsidP="00F41942">
      <w:pPr>
        <w:rPr>
          <w:lang w:val="uk-UA"/>
        </w:rPr>
      </w:pPr>
    </w:p>
    <w:p w:rsidR="00C358A4" w:rsidRDefault="00C358A4" w:rsidP="00F41942">
      <w:pPr>
        <w:rPr>
          <w:lang w:val="uk-UA"/>
        </w:rPr>
      </w:pPr>
    </w:p>
    <w:p w:rsidR="00C358A4" w:rsidRPr="00D91B3C" w:rsidRDefault="00C358A4" w:rsidP="00F41942">
      <w:pPr>
        <w:rPr>
          <w:rFonts w:ascii="Times New Roman" w:hAnsi="Times New Roman"/>
          <w:b/>
          <w:sz w:val="28"/>
          <w:szCs w:val="28"/>
          <w:lang w:val="uk-UA"/>
        </w:rPr>
      </w:pPr>
      <w:r w:rsidRPr="00D91B3C">
        <w:rPr>
          <w:b/>
          <w:lang w:val="uk-UA"/>
        </w:rPr>
        <w:t xml:space="preserve">                                                                       </w:t>
      </w:r>
      <w:r w:rsidRPr="00D91B3C">
        <w:rPr>
          <w:rFonts w:ascii="Times New Roman" w:hAnsi="Times New Roman"/>
          <w:b/>
          <w:sz w:val="28"/>
          <w:szCs w:val="28"/>
          <w:lang w:val="uk-UA"/>
        </w:rPr>
        <w:t>Зборів 2019</w:t>
      </w:r>
    </w:p>
    <w:sectPr w:rsidR="00C358A4" w:rsidRPr="00D91B3C" w:rsidSect="00235168">
      <w:pgSz w:w="11906" w:h="16838"/>
      <w:pgMar w:top="1134" w:right="850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A13"/>
    <w:rsid w:val="000022B7"/>
    <w:rsid w:val="00016F21"/>
    <w:rsid w:val="00056A14"/>
    <w:rsid w:val="00180375"/>
    <w:rsid w:val="002322AD"/>
    <w:rsid w:val="00235168"/>
    <w:rsid w:val="0023638E"/>
    <w:rsid w:val="00236FA9"/>
    <w:rsid w:val="002520A7"/>
    <w:rsid w:val="003D47E1"/>
    <w:rsid w:val="003E377A"/>
    <w:rsid w:val="0046148C"/>
    <w:rsid w:val="004858DC"/>
    <w:rsid w:val="004F249F"/>
    <w:rsid w:val="0051628A"/>
    <w:rsid w:val="00631116"/>
    <w:rsid w:val="00665EA4"/>
    <w:rsid w:val="0067624B"/>
    <w:rsid w:val="00684227"/>
    <w:rsid w:val="006E0E98"/>
    <w:rsid w:val="007443F5"/>
    <w:rsid w:val="007F79E0"/>
    <w:rsid w:val="00832BDE"/>
    <w:rsid w:val="00883DA9"/>
    <w:rsid w:val="00A816D7"/>
    <w:rsid w:val="00AF17F1"/>
    <w:rsid w:val="00B10A13"/>
    <w:rsid w:val="00C358A4"/>
    <w:rsid w:val="00C6197E"/>
    <w:rsid w:val="00CB761E"/>
    <w:rsid w:val="00D6611C"/>
    <w:rsid w:val="00D91B3C"/>
    <w:rsid w:val="00E2093D"/>
    <w:rsid w:val="00F4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152</Words>
  <Characters>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2014-12-25T12:08:00Z</cp:lastPrinted>
  <dcterms:created xsi:type="dcterms:W3CDTF">2014-12-25T08:53:00Z</dcterms:created>
  <dcterms:modified xsi:type="dcterms:W3CDTF">2019-02-07T09:21:00Z</dcterms:modified>
</cp:coreProperties>
</file>