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EB" w:rsidRDefault="00830FEB">
      <w:r>
        <w:rPr>
          <w:b/>
          <w:bCs/>
          <w:sz w:val="44"/>
          <w:szCs w:val="44"/>
        </w:rPr>
        <w:t xml:space="preserve"> Анкета    для   батьків</w:t>
      </w:r>
    </w:p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Мета:  </w:t>
      </w:r>
      <w:r>
        <w:rPr>
          <w:sz w:val="36"/>
          <w:szCs w:val="36"/>
        </w:rPr>
        <w:t>з</w:t>
      </w:r>
      <w:r w:rsidRPr="00E41BF1">
        <w:rPr>
          <w:sz w:val="36"/>
          <w:szCs w:val="36"/>
          <w:lang w:val="ru-RU"/>
        </w:rPr>
        <w:t>'</w:t>
      </w:r>
      <w:r>
        <w:rPr>
          <w:sz w:val="36"/>
          <w:szCs w:val="36"/>
        </w:rPr>
        <w:t>ясувати   рівень   компетентності   батьків   щодо</w:t>
      </w:r>
    </w:p>
    <w:p w:rsidR="00830FEB" w:rsidRDefault="00830FEB">
      <w:r>
        <w:rPr>
          <w:sz w:val="36"/>
          <w:szCs w:val="36"/>
        </w:rPr>
        <w:t xml:space="preserve">             питань   сенсорного  виховання,  їхнє   ставлення   до</w:t>
      </w:r>
    </w:p>
    <w:p w:rsidR="00830FEB" w:rsidRDefault="00830FEB">
      <w:r>
        <w:rPr>
          <w:sz w:val="36"/>
          <w:szCs w:val="36"/>
        </w:rPr>
        <w:t xml:space="preserve">             цієї    проблеми   та  визначити   напрями  діяльності</w:t>
      </w:r>
    </w:p>
    <w:p w:rsidR="00830FEB" w:rsidRDefault="00830FEB">
      <w:r>
        <w:rPr>
          <w:sz w:val="36"/>
          <w:szCs w:val="36"/>
        </w:rPr>
        <w:t xml:space="preserve">             стосовно   неї.   Зібрати   об</w:t>
      </w:r>
      <w:r w:rsidRPr="00E41BF1">
        <w:rPr>
          <w:sz w:val="36"/>
          <w:szCs w:val="36"/>
          <w:lang w:val="ru-RU"/>
        </w:rPr>
        <w:t>'</w:t>
      </w:r>
      <w:r>
        <w:rPr>
          <w:sz w:val="36"/>
          <w:szCs w:val="36"/>
        </w:rPr>
        <w:t xml:space="preserve">єктивні   дані   для  </w:t>
      </w:r>
    </w:p>
    <w:p w:rsidR="00830FEB" w:rsidRDefault="00830FEB">
      <w:r>
        <w:rPr>
          <w:sz w:val="36"/>
          <w:szCs w:val="36"/>
        </w:rPr>
        <w:t xml:space="preserve">             подальшої   роботи   з   дітьми   та  батьками.</w:t>
      </w:r>
    </w:p>
    <w:p w:rsidR="00830FEB" w:rsidRDefault="00830FEB"/>
    <w:p w:rsidR="00830FEB" w:rsidRDefault="00830FEB">
      <w:r>
        <w:rPr>
          <w:sz w:val="36"/>
          <w:szCs w:val="36"/>
        </w:rPr>
        <w:t xml:space="preserve">                                  </w:t>
      </w:r>
      <w:r>
        <w:rPr>
          <w:b/>
          <w:bCs/>
          <w:sz w:val="36"/>
          <w:szCs w:val="36"/>
        </w:rPr>
        <w:t>Бланк   анкети</w:t>
      </w:r>
    </w:p>
    <w:p w:rsidR="00830FEB" w:rsidRDefault="00830FEB"/>
    <w:p w:rsidR="00830FEB" w:rsidRDefault="00830FEB">
      <w:r>
        <w:rPr>
          <w:sz w:val="36"/>
          <w:szCs w:val="36"/>
        </w:rPr>
        <w:t>Шановні   батьки!</w:t>
      </w:r>
    </w:p>
    <w:p w:rsidR="00830FEB" w:rsidRDefault="00830FEB">
      <w:r>
        <w:rPr>
          <w:sz w:val="36"/>
          <w:szCs w:val="36"/>
        </w:rPr>
        <w:t>Для  всебічного   розвитку   вашої   дитини   нам   потрібна</w:t>
      </w:r>
    </w:p>
    <w:p w:rsidR="00830FEB" w:rsidRDefault="00830FEB">
      <w:r>
        <w:rPr>
          <w:sz w:val="36"/>
          <w:szCs w:val="36"/>
        </w:rPr>
        <w:t>додаткова   інформація   про  вашу   взаємодію   з  нею.</w:t>
      </w:r>
    </w:p>
    <w:p w:rsidR="00830FEB" w:rsidRDefault="00830FEB">
      <w:r>
        <w:rPr>
          <w:sz w:val="36"/>
          <w:szCs w:val="36"/>
        </w:rPr>
        <w:t>Анкета   не  передбачає   правильних   чи  неправильних</w:t>
      </w:r>
    </w:p>
    <w:p w:rsidR="00830FEB" w:rsidRDefault="00830FEB">
      <w:r>
        <w:rPr>
          <w:sz w:val="36"/>
          <w:szCs w:val="36"/>
        </w:rPr>
        <w:t>відповідей.   Відповідайте   так,   як   ви   думаєте   самі,- це  й</w:t>
      </w:r>
    </w:p>
    <w:p w:rsidR="00830FEB" w:rsidRDefault="00830FEB">
      <w:r>
        <w:rPr>
          <w:sz w:val="36"/>
          <w:szCs w:val="36"/>
        </w:rPr>
        <w:t>буде   правильна   відповідь.</w:t>
      </w:r>
    </w:p>
    <w:p w:rsidR="00830FEB" w:rsidRDefault="00830FEB"/>
    <w:p w:rsidR="00830FEB" w:rsidRDefault="00830FEB">
      <w:pPr>
        <w:rPr>
          <w:sz w:val="36"/>
          <w:szCs w:val="36"/>
        </w:rPr>
      </w:pPr>
      <w:r>
        <w:rPr>
          <w:b/>
          <w:bCs/>
          <w:sz w:val="36"/>
          <w:szCs w:val="36"/>
        </w:rPr>
        <w:t>1.</w:t>
      </w:r>
      <w:r>
        <w:rPr>
          <w:sz w:val="36"/>
          <w:szCs w:val="36"/>
        </w:rPr>
        <w:t xml:space="preserve"> На  вашу   думку,  сенсорика — це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2. </w:t>
      </w:r>
      <w:r>
        <w:rPr>
          <w:sz w:val="36"/>
          <w:szCs w:val="36"/>
        </w:rPr>
        <w:t>Улюблені   іграшки   вашої   дитини:</w:t>
      </w:r>
    </w:p>
    <w:p w:rsidR="00830FEB" w:rsidRDefault="00830FEB">
      <w:r>
        <w:rPr>
          <w:sz w:val="36"/>
          <w:szCs w:val="36"/>
        </w:rPr>
        <w:t>-машинки  (ляльки);</w:t>
      </w:r>
    </w:p>
    <w:p w:rsidR="00830FEB" w:rsidRDefault="00830FEB">
      <w:r>
        <w:rPr>
          <w:sz w:val="36"/>
          <w:szCs w:val="36"/>
        </w:rPr>
        <w:t>-конструктори;</w:t>
      </w:r>
    </w:p>
    <w:p w:rsidR="00830FEB" w:rsidRDefault="00830FEB">
      <w:r>
        <w:rPr>
          <w:sz w:val="36"/>
          <w:szCs w:val="36"/>
        </w:rPr>
        <w:t>-розвивальні   ігри;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>-ваша   відповідь:_____________________________________</w:t>
      </w:r>
    </w:p>
    <w:p w:rsidR="00830FEB" w:rsidRDefault="00830FEB"/>
    <w:p w:rsidR="00830FEB" w:rsidRDefault="00830FEB">
      <w:r>
        <w:t>_______________________________________________________________________________</w:t>
      </w:r>
    </w:p>
    <w:p w:rsidR="00830FEB" w:rsidRDefault="00830FEB"/>
    <w:p w:rsidR="00830FEB" w:rsidRDefault="00830FEB">
      <w:r>
        <w:rPr>
          <w:b/>
          <w:bCs/>
          <w:sz w:val="36"/>
          <w:szCs w:val="36"/>
        </w:rPr>
        <w:t>3.</w:t>
      </w:r>
      <w:r>
        <w:rPr>
          <w:sz w:val="36"/>
          <w:szCs w:val="36"/>
        </w:rPr>
        <w:t xml:space="preserve"> Чи   відвідує   ваша   дитина  якісь  гуртки,  студії?</w:t>
      </w:r>
    </w:p>
    <w:p w:rsidR="00830FEB" w:rsidRDefault="00830FEB">
      <w:r>
        <w:rPr>
          <w:sz w:val="36"/>
          <w:szCs w:val="36"/>
        </w:rPr>
        <w:t>-так;</w:t>
      </w:r>
    </w:p>
    <w:p w:rsidR="00830FEB" w:rsidRDefault="00830FEB">
      <w:r>
        <w:rPr>
          <w:sz w:val="36"/>
          <w:szCs w:val="36"/>
        </w:rPr>
        <w:t>-ні;</w:t>
      </w:r>
    </w:p>
    <w:p w:rsidR="00830FEB" w:rsidRDefault="00830FEB">
      <w:r>
        <w:rPr>
          <w:sz w:val="36"/>
          <w:szCs w:val="36"/>
        </w:rPr>
        <w:t>-плануємо   відвідувати.</w:t>
      </w:r>
    </w:p>
    <w:p w:rsidR="00830FEB" w:rsidRDefault="00830FEB"/>
    <w:p w:rsidR="00830FEB" w:rsidRDefault="00830FEB">
      <w:r>
        <w:rPr>
          <w:b/>
          <w:bCs/>
          <w:sz w:val="36"/>
          <w:szCs w:val="36"/>
        </w:rPr>
        <w:t>4.</w:t>
      </w:r>
      <w:r>
        <w:rPr>
          <w:sz w:val="36"/>
          <w:szCs w:val="36"/>
        </w:rPr>
        <w:t xml:space="preserve"> Як   ви   вважаєте,    хто   має   відігравати   основну   роль</w:t>
      </w:r>
    </w:p>
    <w:p w:rsidR="00830FEB" w:rsidRDefault="00830FEB">
      <w:r>
        <w:rPr>
          <w:sz w:val="36"/>
          <w:szCs w:val="36"/>
        </w:rPr>
        <w:t xml:space="preserve">    у   розвитку  в  дитини    сенсорної   культури?</w:t>
      </w:r>
    </w:p>
    <w:p w:rsidR="00830FEB" w:rsidRDefault="00830FEB">
      <w:r>
        <w:rPr>
          <w:sz w:val="36"/>
          <w:szCs w:val="36"/>
        </w:rPr>
        <w:t>-батьки;</w:t>
      </w:r>
    </w:p>
    <w:p w:rsidR="00830FEB" w:rsidRDefault="00830FEB">
      <w:r>
        <w:rPr>
          <w:sz w:val="36"/>
          <w:szCs w:val="36"/>
        </w:rPr>
        <w:t>-бабусі,   дідусі;</w:t>
      </w:r>
    </w:p>
    <w:p w:rsidR="00830FEB" w:rsidRDefault="00830FEB">
      <w:r>
        <w:rPr>
          <w:sz w:val="36"/>
          <w:szCs w:val="36"/>
        </w:rPr>
        <w:t>-дошкільний   заклад;</w:t>
      </w:r>
    </w:p>
    <w:p w:rsidR="00830FEB" w:rsidRDefault="00830FEB">
      <w:r>
        <w:rPr>
          <w:sz w:val="36"/>
          <w:szCs w:val="36"/>
        </w:rPr>
        <w:t>-оточення;</w:t>
      </w:r>
    </w:p>
    <w:p w:rsidR="00830FEB" w:rsidRDefault="00830FEB">
      <w:r>
        <w:rPr>
          <w:sz w:val="36"/>
          <w:szCs w:val="36"/>
        </w:rPr>
        <w:t>-ваш   варіант:_________________________________________</w:t>
      </w:r>
    </w:p>
    <w:p w:rsidR="00830FEB" w:rsidRDefault="00830FEB"/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5. </w:t>
      </w:r>
      <w:r>
        <w:rPr>
          <w:sz w:val="36"/>
          <w:szCs w:val="36"/>
        </w:rPr>
        <w:t>Ви   вважаєте,  що:</w:t>
      </w:r>
    </w:p>
    <w:p w:rsidR="00830FEB" w:rsidRDefault="00830FEB">
      <w:r>
        <w:rPr>
          <w:sz w:val="36"/>
          <w:szCs w:val="36"/>
        </w:rPr>
        <w:t>-сенсорні   здібності    розвиваються   самостійно;</w:t>
      </w:r>
    </w:p>
    <w:p w:rsidR="00830FEB" w:rsidRDefault="00830FEB">
      <w:r>
        <w:rPr>
          <w:sz w:val="36"/>
          <w:szCs w:val="36"/>
        </w:rPr>
        <w:t>-сенсорні   здібності   потрібно   розвивати;</w:t>
      </w:r>
    </w:p>
    <w:p w:rsidR="00830FEB" w:rsidRDefault="00830FEB">
      <w:r>
        <w:rPr>
          <w:sz w:val="36"/>
          <w:szCs w:val="36"/>
        </w:rPr>
        <w:t xml:space="preserve">-дитина   народжується   із   сенсорним   сприйняттям  навк. </w:t>
      </w:r>
    </w:p>
    <w:p w:rsidR="00830FEB" w:rsidRDefault="00830FEB">
      <w:r>
        <w:rPr>
          <w:sz w:val="36"/>
          <w:szCs w:val="36"/>
        </w:rPr>
        <w:t xml:space="preserve">  світу,    і   розвивати   його   немає   сенсу.</w:t>
      </w:r>
    </w:p>
    <w:p w:rsidR="00830FEB" w:rsidRDefault="00830FEB"/>
    <w:p w:rsidR="00830FEB" w:rsidRDefault="00830FEB"/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6. </w:t>
      </w:r>
      <w:r>
        <w:rPr>
          <w:sz w:val="36"/>
          <w:szCs w:val="36"/>
        </w:rPr>
        <w:t>Як   ви   проводите    спільний    час   із   дитиною?</w:t>
      </w:r>
    </w:p>
    <w:p w:rsidR="00830FEB" w:rsidRDefault="00830FEB">
      <w:r>
        <w:rPr>
          <w:sz w:val="36"/>
          <w:szCs w:val="36"/>
        </w:rPr>
        <w:t>-переглядаєте   телевізійні   передачі   для   дітей;</w:t>
      </w:r>
    </w:p>
    <w:p w:rsidR="00830FEB" w:rsidRDefault="00830FEB">
      <w:r>
        <w:rPr>
          <w:sz w:val="36"/>
          <w:szCs w:val="36"/>
        </w:rPr>
        <w:t>-граєте   в  ігри;</w:t>
      </w:r>
    </w:p>
    <w:p w:rsidR="00830FEB" w:rsidRDefault="00830FEB">
      <w:r>
        <w:rPr>
          <w:sz w:val="36"/>
          <w:szCs w:val="36"/>
        </w:rPr>
        <w:t>-читаєте   казки;</w:t>
      </w:r>
    </w:p>
    <w:p w:rsidR="00830FEB" w:rsidRDefault="00830FEB">
      <w:r>
        <w:rPr>
          <w:sz w:val="36"/>
          <w:szCs w:val="36"/>
        </w:rPr>
        <w:t xml:space="preserve">-пропонуєте  їй  казки  на  </w:t>
      </w:r>
      <w:r>
        <w:rPr>
          <w:sz w:val="36"/>
          <w:szCs w:val="36"/>
          <w:lang w:val="en-US"/>
        </w:rPr>
        <w:t>DVD</w:t>
      </w:r>
      <w:r w:rsidRPr="00E41BF1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</w:rPr>
        <w:t>для  самостійного  перегляду;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>-ваш   варіант:_________________________________________</w:t>
      </w:r>
    </w:p>
    <w:p w:rsidR="00830FEB" w:rsidRDefault="00830FEB"/>
    <w:p w:rsidR="00830FEB" w:rsidRDefault="00830FEB"/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7.  </w:t>
      </w:r>
      <w:r>
        <w:rPr>
          <w:sz w:val="36"/>
          <w:szCs w:val="36"/>
        </w:rPr>
        <w:t>Дитина   відвідує   дошкільний   заклад,   щоб:</w:t>
      </w:r>
    </w:p>
    <w:p w:rsidR="00830FEB" w:rsidRDefault="00830FEB">
      <w:r>
        <w:rPr>
          <w:sz w:val="36"/>
          <w:szCs w:val="36"/>
        </w:rPr>
        <w:t>-гарно   харчуватися;</w:t>
      </w:r>
    </w:p>
    <w:p w:rsidR="00830FEB" w:rsidRDefault="00830FEB">
      <w:r>
        <w:rPr>
          <w:sz w:val="36"/>
          <w:szCs w:val="36"/>
        </w:rPr>
        <w:t>-спілкуватися   з   однолітками;</w:t>
      </w:r>
    </w:p>
    <w:p w:rsidR="00830FEB" w:rsidRDefault="00830FEB">
      <w:r>
        <w:rPr>
          <w:sz w:val="36"/>
          <w:szCs w:val="36"/>
        </w:rPr>
        <w:t>-отримувати   певні    знання;</w:t>
      </w:r>
    </w:p>
    <w:p w:rsidR="00830FEB" w:rsidRDefault="00830FEB">
      <w:r>
        <w:rPr>
          <w:sz w:val="36"/>
          <w:szCs w:val="36"/>
        </w:rPr>
        <w:t>-ваш    варіант:________________________________________</w:t>
      </w:r>
    </w:p>
    <w:p w:rsidR="00830FEB" w:rsidRDefault="00830FEB"/>
    <w:p w:rsidR="00830FEB" w:rsidRDefault="00830FEB"/>
    <w:p w:rsidR="00830FEB" w:rsidRDefault="00830FEB">
      <w:r>
        <w:rPr>
          <w:b/>
          <w:bCs/>
          <w:sz w:val="36"/>
          <w:szCs w:val="36"/>
        </w:rPr>
        <w:t xml:space="preserve">8. </w:t>
      </w:r>
      <w:r>
        <w:rPr>
          <w:sz w:val="36"/>
          <w:szCs w:val="36"/>
        </w:rPr>
        <w:t>Ваші    очікування   від   дитини   в   майбутньому:</w:t>
      </w:r>
    </w:p>
    <w:p w:rsidR="00830FEB" w:rsidRDefault="00830FEB"/>
    <w:p w:rsidR="00830FEB" w:rsidRDefault="00830FEB">
      <w:r>
        <w:t>_______________________________________________________________________________</w:t>
      </w:r>
    </w:p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>
      <w:r>
        <w:rPr>
          <w:sz w:val="36"/>
          <w:szCs w:val="36"/>
        </w:rPr>
        <w:t xml:space="preserve"> </w:t>
      </w:r>
      <w:r>
        <w:rPr>
          <w:b/>
          <w:bCs/>
          <w:sz w:val="44"/>
          <w:szCs w:val="44"/>
        </w:rPr>
        <w:t>Анкета    для   педагогів</w:t>
      </w:r>
    </w:p>
    <w:p w:rsidR="00830FEB" w:rsidRDefault="00830FEB"/>
    <w:p w:rsidR="00830FEB" w:rsidRDefault="00830FEB">
      <w:r>
        <w:rPr>
          <w:b/>
          <w:bCs/>
          <w:sz w:val="44"/>
          <w:szCs w:val="44"/>
        </w:rPr>
        <w:t>“З</w:t>
      </w:r>
      <w:r w:rsidRPr="00E41BF1">
        <w:rPr>
          <w:b/>
          <w:bCs/>
          <w:sz w:val="44"/>
          <w:szCs w:val="44"/>
          <w:lang w:val="ru-RU"/>
        </w:rPr>
        <w:t>'</w:t>
      </w:r>
      <w:r>
        <w:rPr>
          <w:b/>
          <w:bCs/>
          <w:sz w:val="44"/>
          <w:szCs w:val="44"/>
        </w:rPr>
        <w:t>ясування   готовності   педагогів   до   сенсорного  виховання   дітей”</w:t>
      </w:r>
    </w:p>
    <w:p w:rsidR="00830FEB" w:rsidRDefault="00830FEB"/>
    <w:p w:rsidR="00830FEB" w:rsidRDefault="00830FEB"/>
    <w:p w:rsidR="00830FEB" w:rsidRDefault="00830FEB">
      <w:r>
        <w:rPr>
          <w:b/>
          <w:bCs/>
          <w:sz w:val="36"/>
          <w:szCs w:val="36"/>
        </w:rPr>
        <w:t>Шановний   педагог!</w:t>
      </w:r>
    </w:p>
    <w:p w:rsidR="00830FEB" w:rsidRDefault="00830FEB">
      <w:r>
        <w:rPr>
          <w:sz w:val="36"/>
          <w:szCs w:val="36"/>
        </w:rPr>
        <w:t>Просимо   Вас  узяти   участь  в  аналізі   своєї   професійної</w:t>
      </w:r>
    </w:p>
    <w:p w:rsidR="00830FEB" w:rsidRDefault="00830FEB">
      <w:r>
        <w:rPr>
          <w:sz w:val="36"/>
          <w:szCs w:val="36"/>
        </w:rPr>
        <w:t>компетентності   за   темою   “Сенсорний   розвиток   та  виховання    дошкільника”.</w:t>
      </w:r>
    </w:p>
    <w:p w:rsidR="00830FEB" w:rsidRDefault="00830FEB">
      <w:r>
        <w:rPr>
          <w:sz w:val="36"/>
          <w:szCs w:val="36"/>
        </w:rPr>
        <w:t>Будь   ласка,  дайте   відповіді   на    такі   запитання:</w:t>
      </w:r>
    </w:p>
    <w:p w:rsidR="00830FEB" w:rsidRDefault="00830FEB"/>
    <w:p w:rsidR="00830FEB" w:rsidRDefault="00830FEB">
      <w:r>
        <w:rPr>
          <w:sz w:val="36"/>
          <w:szCs w:val="36"/>
        </w:rPr>
        <w:t>1. Які    розділи   Базової   програми   включають   завдання</w:t>
      </w:r>
    </w:p>
    <w:p w:rsidR="00830FEB" w:rsidRDefault="00830FEB" w:rsidP="00E41BF1">
      <w:pPr>
        <w:pBdr>
          <w:bottom w:val="single" w:sz="12" w:space="1" w:color="auto"/>
        </w:pBdr>
        <w:tabs>
          <w:tab w:val="left" w:pos="8840"/>
        </w:tabs>
        <w:rPr>
          <w:sz w:val="36"/>
          <w:szCs w:val="36"/>
        </w:rPr>
      </w:pPr>
      <w:r>
        <w:rPr>
          <w:sz w:val="36"/>
          <w:szCs w:val="36"/>
        </w:rPr>
        <w:t xml:space="preserve">    та   зміст   сенсорного   розвитку   й   виховання?</w:t>
      </w:r>
      <w:r>
        <w:rPr>
          <w:sz w:val="36"/>
          <w:szCs w:val="36"/>
        </w:rPr>
        <w:tab/>
      </w:r>
    </w:p>
    <w:p w:rsidR="00830FEB" w:rsidRDefault="00830FEB" w:rsidP="00E41BF1">
      <w:pPr>
        <w:pBdr>
          <w:bottom w:val="single" w:sz="12" w:space="1" w:color="auto"/>
        </w:pBdr>
        <w:tabs>
          <w:tab w:val="left" w:pos="8840"/>
        </w:tabs>
        <w:rPr>
          <w:sz w:val="36"/>
          <w:szCs w:val="36"/>
        </w:rPr>
      </w:pPr>
    </w:p>
    <w:p w:rsidR="00830FEB" w:rsidRDefault="00830FEB">
      <w:pPr>
        <w:rPr>
          <w:sz w:val="36"/>
          <w:szCs w:val="36"/>
        </w:rPr>
      </w:pPr>
    </w:p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rPr>
          <w:sz w:val="36"/>
          <w:szCs w:val="36"/>
        </w:rPr>
        <w:t>2. Які   засоби    на   Вашу   думку,   є  найбільш   ефективним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 xml:space="preserve">    в    роботі   з   дошкільниками    із   сенсорного   виховання?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rPr>
          <w:sz w:val="36"/>
          <w:szCs w:val="36"/>
        </w:rPr>
        <w:t>3. Які   програми,  методики,   посібники   із   сенсорного</w:t>
      </w:r>
    </w:p>
    <w:p w:rsidR="00830FEB" w:rsidRDefault="00830FEB">
      <w:r>
        <w:rPr>
          <w:sz w:val="36"/>
          <w:szCs w:val="36"/>
        </w:rPr>
        <w:t xml:space="preserve">    виховання    Ви   використовуєте   у   своїй    роботі?</w:t>
      </w:r>
    </w:p>
    <w:p w:rsidR="00830FEB" w:rsidRDefault="00830FEB"/>
    <w:p w:rsidR="00830FEB" w:rsidRDefault="00830FEB">
      <w:r>
        <w:t>_______________________________________________________________________________</w:t>
      </w:r>
    </w:p>
    <w:p w:rsidR="00830FEB" w:rsidRDefault="00830FEB"/>
    <w:p w:rsidR="00830FEB" w:rsidRDefault="00830FEB"/>
    <w:p w:rsidR="00830FEB" w:rsidRDefault="00830FEB">
      <w:r>
        <w:rPr>
          <w:sz w:val="36"/>
          <w:szCs w:val="36"/>
        </w:rPr>
        <w:t>4. Назвіть   особливості   сенсорного   виховання   в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 xml:space="preserve">    дидактичних   іграх   у    кожній   віковій   групі: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30FEB" w:rsidRDefault="00830FEB"/>
    <w:p w:rsidR="00830FEB" w:rsidRDefault="00830FEB">
      <w:r>
        <w:rPr>
          <w:sz w:val="36"/>
          <w:szCs w:val="36"/>
        </w:rPr>
        <w:t>5. Як   Ви  проводите   роботу   з   батьками   вихованців   із</w:t>
      </w:r>
    </w:p>
    <w:p w:rsidR="00830FEB" w:rsidRDefault="00830FEB">
      <w:r>
        <w:rPr>
          <w:sz w:val="36"/>
          <w:szCs w:val="36"/>
        </w:rPr>
        <w:t xml:space="preserve">    цього   питання?</w:t>
      </w:r>
    </w:p>
    <w:p w:rsidR="00830FEB" w:rsidRDefault="00830FEB"/>
    <w:p w:rsidR="00830FEB" w:rsidRDefault="00830FEB">
      <w:r>
        <w:t>______________________________________________________________________________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bookmarkStart w:id="0" w:name="__DdeLink__71_1821603239"/>
      <w:bookmarkEnd w:id="0"/>
      <w:r>
        <w:rPr>
          <w:sz w:val="36"/>
          <w:szCs w:val="36"/>
        </w:rPr>
        <w:t>Як   Ви  розумієте   термін   “сенсорний   розвиток”?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>7. Як   Ви  розумієте   термін   “сенсорне   виховання”?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>
      <w:r>
        <w:rPr>
          <w:sz w:val="36"/>
          <w:szCs w:val="36"/>
        </w:rPr>
        <w:t>8. Що   викликає   у    Вас   труднощі    в   роботі   у   цьому</w:t>
      </w:r>
    </w:p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 xml:space="preserve">    напрямку?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/>
    <w:p w:rsidR="00830FEB" w:rsidRDefault="00830FEB"/>
    <w:p w:rsidR="00830FEB" w:rsidRDefault="00830FEB">
      <w:pPr>
        <w:rPr>
          <w:sz w:val="36"/>
          <w:szCs w:val="36"/>
        </w:rPr>
      </w:pPr>
      <w:r>
        <w:rPr>
          <w:sz w:val="36"/>
          <w:szCs w:val="36"/>
        </w:rPr>
        <w:t>9. Ваші   побажання   щодо   створення   у   закладі   умов   для</w:t>
      </w:r>
      <w:r>
        <w:t xml:space="preserve">     </w:t>
      </w:r>
      <w:r>
        <w:rPr>
          <w:sz w:val="36"/>
          <w:szCs w:val="36"/>
        </w:rPr>
        <w:t>сенсорного   розвитку   дітей:</w:t>
      </w:r>
    </w:p>
    <w:p w:rsidR="00830FEB" w:rsidRDefault="00830FEB">
      <w:r>
        <w:rPr>
          <w:sz w:val="36"/>
          <w:szCs w:val="36"/>
        </w:rPr>
        <w:t>_____________________________________________________</w:t>
      </w:r>
    </w:p>
    <w:p w:rsidR="00830FEB" w:rsidRDefault="00830FEB"/>
    <w:p w:rsidR="00830FEB" w:rsidRDefault="00830FEB"/>
    <w:p w:rsidR="00830FEB" w:rsidRDefault="00830FEB">
      <w:r>
        <w:rPr>
          <w:sz w:val="36"/>
          <w:szCs w:val="36"/>
        </w:rPr>
        <w:t>10.Якої    допомоги    від    методичної    служби,   спеціалістів</w:t>
      </w:r>
    </w:p>
    <w:p w:rsidR="00830FEB" w:rsidRDefault="00830FEB">
      <w:r>
        <w:rPr>
          <w:sz w:val="36"/>
          <w:szCs w:val="36"/>
        </w:rPr>
        <w:t xml:space="preserve">     закладу   Ви  потребуєте   з   питань   сенсорного   розвитку</w:t>
      </w:r>
    </w:p>
    <w:p w:rsidR="00830FEB" w:rsidRDefault="00830FEB">
      <w:r>
        <w:rPr>
          <w:sz w:val="36"/>
          <w:szCs w:val="36"/>
        </w:rPr>
        <w:t xml:space="preserve">     та   виховання   дітей?</w:t>
      </w:r>
    </w:p>
    <w:p w:rsidR="00830FEB" w:rsidRDefault="00830FEB"/>
    <w:p w:rsidR="00830FEB" w:rsidRDefault="00830FEB">
      <w:r>
        <w:t>________________________________________________________________________________</w:t>
      </w:r>
    </w:p>
    <w:p w:rsidR="00830FEB" w:rsidRDefault="00830FEB">
      <w:r>
        <w:rPr>
          <w:sz w:val="36"/>
          <w:szCs w:val="36"/>
        </w:rPr>
        <w:t xml:space="preserve">  </w:t>
      </w:r>
    </w:p>
    <w:p w:rsidR="00830FEB" w:rsidRDefault="00830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30FEB" w:rsidRDefault="00830FEB">
      <w:pPr>
        <w:rPr>
          <w:sz w:val="28"/>
          <w:szCs w:val="28"/>
        </w:rPr>
      </w:pPr>
    </w:p>
    <w:p w:rsidR="00830FEB" w:rsidRDefault="00830FEB">
      <w:pPr>
        <w:rPr>
          <w:sz w:val="28"/>
          <w:szCs w:val="28"/>
        </w:rPr>
      </w:pPr>
    </w:p>
    <w:p w:rsidR="00830FEB" w:rsidRDefault="00830FEB">
      <w:pPr>
        <w:rPr>
          <w:sz w:val="28"/>
          <w:szCs w:val="28"/>
        </w:rPr>
      </w:pPr>
    </w:p>
    <w:p w:rsidR="00830FEB" w:rsidRDefault="00830FEB">
      <w:r>
        <w:rPr>
          <w:sz w:val="28"/>
          <w:szCs w:val="28"/>
        </w:rPr>
        <w:t xml:space="preserve">                                                                                               Дякуємо   за  співпрацю </w:t>
      </w:r>
    </w:p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p w:rsidR="00830FEB" w:rsidRDefault="00830FEB"/>
    <w:sectPr w:rsidR="00830FEB" w:rsidSect="001E28D0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8D0"/>
    <w:rsid w:val="001E28D0"/>
    <w:rsid w:val="004B474D"/>
    <w:rsid w:val="00830FEB"/>
    <w:rsid w:val="00E41BF1"/>
    <w:rsid w:val="00EA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D0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1E28D0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989"/>
    <w:rPr>
      <w:rFonts w:ascii="Times New Roman" w:eastAsia="SimSun" w:hAnsi="Times New Roman" w:cs="Mangal"/>
      <w:color w:val="00000A"/>
      <w:sz w:val="24"/>
      <w:szCs w:val="21"/>
      <w:lang w:val="uk-UA" w:eastAsia="zh-CN" w:bidi="hi-IN"/>
    </w:rPr>
  </w:style>
  <w:style w:type="paragraph" w:styleId="List">
    <w:name w:val="List"/>
    <w:basedOn w:val="BodyText"/>
    <w:uiPriority w:val="99"/>
    <w:rsid w:val="001E28D0"/>
  </w:style>
  <w:style w:type="paragraph" w:styleId="Title">
    <w:name w:val="Title"/>
    <w:basedOn w:val="Normal"/>
    <w:link w:val="TitleChar"/>
    <w:uiPriority w:val="99"/>
    <w:qFormat/>
    <w:rsid w:val="001E28D0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225989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val="uk-UA"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1E28D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715</Words>
  <Characters>4082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2015-01-23T12:38:00Z</cp:lastPrinted>
  <dcterms:created xsi:type="dcterms:W3CDTF">2015-01-22T15:11:00Z</dcterms:created>
  <dcterms:modified xsi:type="dcterms:W3CDTF">2015-01-23T12:38:00Z</dcterms:modified>
</cp:coreProperties>
</file>