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65" w:rsidRDefault="000F0365">
      <w:r>
        <w:rPr>
          <w:rFonts w:ascii="Arial" w:hAnsi="Arial"/>
          <w:b/>
          <w:bCs/>
          <w:sz w:val="40"/>
          <w:szCs w:val="40"/>
        </w:rPr>
        <w:t xml:space="preserve">                 Конспект  розвивального  заняття</w:t>
      </w:r>
    </w:p>
    <w:p w:rsidR="000F0365" w:rsidRDefault="000F0365">
      <w:r>
        <w:rPr>
          <w:rFonts w:ascii="Arial" w:hAnsi="Arial"/>
          <w:b/>
          <w:bCs/>
          <w:sz w:val="40"/>
          <w:szCs w:val="40"/>
        </w:rPr>
        <w:t xml:space="preserve">                         “Настрій   мого  дня”</w:t>
      </w:r>
    </w:p>
    <w:p w:rsidR="000F0365" w:rsidRDefault="000F0365"/>
    <w:p w:rsidR="000F0365" w:rsidRPr="00C07A39" w:rsidRDefault="000F0365">
      <w:pPr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6"/>
          <w:szCs w:val="36"/>
        </w:rPr>
        <w:t xml:space="preserve">Мета: </w:t>
      </w:r>
      <w:r w:rsidRPr="00C07A39">
        <w:rPr>
          <w:rFonts w:ascii="Arial" w:hAnsi="Arial"/>
          <w:bCs/>
          <w:sz w:val="32"/>
          <w:szCs w:val="32"/>
        </w:rPr>
        <w:t xml:space="preserve">допомагати  дітям  виявляти  свої  емоції,   </w:t>
      </w:r>
    </w:p>
    <w:p w:rsidR="000F0365" w:rsidRDefault="000F0365">
      <w:pPr>
        <w:rPr>
          <w:rFonts w:ascii="Arial" w:hAnsi="Arial"/>
          <w:sz w:val="32"/>
          <w:szCs w:val="32"/>
        </w:rPr>
      </w:pPr>
      <w:r w:rsidRPr="00C07A39">
        <w:rPr>
          <w:rFonts w:ascii="Arial" w:hAnsi="Arial"/>
          <w:sz w:val="32"/>
          <w:szCs w:val="32"/>
        </w:rPr>
        <w:t xml:space="preserve">          </w:t>
      </w:r>
      <w:r>
        <w:rPr>
          <w:rFonts w:ascii="Arial" w:hAnsi="Arial"/>
          <w:sz w:val="32"/>
          <w:szCs w:val="32"/>
        </w:rPr>
        <w:t xml:space="preserve"> </w:t>
      </w:r>
      <w:r w:rsidRPr="00C07A39">
        <w:rPr>
          <w:rFonts w:ascii="Arial" w:hAnsi="Arial"/>
          <w:sz w:val="32"/>
          <w:szCs w:val="32"/>
        </w:rPr>
        <w:t xml:space="preserve"> почуття</w:t>
      </w:r>
      <w:r>
        <w:rPr>
          <w:rFonts w:ascii="Arial" w:hAnsi="Arial"/>
          <w:sz w:val="32"/>
          <w:szCs w:val="32"/>
        </w:rPr>
        <w:t xml:space="preserve">  та  навчитися  передавати  їх;</w:t>
      </w:r>
    </w:p>
    <w:p w:rsidR="000F0365" w:rsidRDefault="000F0365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розвивати  здатність  розуміти  власний  емоційний  стан</w:t>
      </w:r>
    </w:p>
    <w:p w:rsidR="000F0365" w:rsidRDefault="000F0365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та   емоційний   стан  оточуючих;</w:t>
      </w:r>
    </w:p>
    <w:p w:rsidR="000F0365" w:rsidRDefault="000F0365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закріпити  розпізнавати  емоції  за піктограмою  настрою;</w:t>
      </w:r>
    </w:p>
    <w:p w:rsidR="000F0365" w:rsidRDefault="000F0365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формувати  вміння  вільно  висловлювати  власні  думки;</w:t>
      </w:r>
    </w:p>
    <w:p w:rsidR="000F0365" w:rsidRDefault="000F0365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сприяти  забезпеченню  повноцінного  розвитку   </w:t>
      </w:r>
    </w:p>
    <w:p w:rsidR="000F0365" w:rsidRDefault="000F0365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емоційно  зрілої,  впевненої  у  своїх  силах  </w:t>
      </w:r>
    </w:p>
    <w:p w:rsidR="000F0365" w:rsidRDefault="000F0365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цілеспрямованої  особистості;</w:t>
      </w:r>
    </w:p>
    <w:p w:rsidR="000F0365" w:rsidRPr="00E21A69" w:rsidRDefault="000F0365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</w:t>
      </w:r>
    </w:p>
    <w:p w:rsidR="000F0365" w:rsidRDefault="000F0365"/>
    <w:p w:rsidR="000F0365" w:rsidRDefault="000F0365">
      <w:r>
        <w:rPr>
          <w:rFonts w:ascii="Arial" w:hAnsi="Arial"/>
          <w:b/>
          <w:bCs/>
          <w:sz w:val="36"/>
          <w:szCs w:val="36"/>
        </w:rPr>
        <w:t xml:space="preserve">Психолог:  </w:t>
      </w:r>
      <w:r>
        <w:rPr>
          <w:rFonts w:ascii="Arial" w:hAnsi="Arial"/>
          <w:sz w:val="36"/>
          <w:szCs w:val="36"/>
        </w:rPr>
        <w:t>Сьогодні  до  нас  прийшло  багато  гостей</w:t>
      </w:r>
    </w:p>
    <w:p w:rsidR="000F0365" w:rsidRDefault="000F0365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давайте  з  ними  привітаємось.</w:t>
      </w:r>
    </w:p>
    <w:p w:rsidR="000F0365" w:rsidRDefault="000F0365"/>
    <w:p w:rsidR="000F0365" w:rsidRPr="00917B20" w:rsidRDefault="000F0365">
      <w:pPr>
        <w:rPr>
          <w:rFonts w:ascii="Arial" w:hAnsi="Arial" w:cs="Arial"/>
          <w:sz w:val="36"/>
          <w:szCs w:val="36"/>
        </w:rPr>
      </w:pPr>
      <w:r w:rsidRPr="00917B20">
        <w:rPr>
          <w:rFonts w:ascii="Arial" w:hAnsi="Arial" w:cs="Arial"/>
          <w:sz w:val="36"/>
          <w:szCs w:val="36"/>
        </w:rPr>
        <w:t>У   коло   всі   разом  ставайте</w:t>
      </w:r>
    </w:p>
    <w:p w:rsidR="000F0365" w:rsidRPr="00917B20" w:rsidRDefault="000F0365">
      <w:pPr>
        <w:rPr>
          <w:rFonts w:ascii="Arial" w:hAnsi="Arial" w:cs="Arial"/>
          <w:sz w:val="36"/>
          <w:szCs w:val="36"/>
        </w:rPr>
      </w:pPr>
      <w:r w:rsidRPr="00917B20">
        <w:rPr>
          <w:rFonts w:ascii="Arial" w:hAnsi="Arial" w:cs="Arial"/>
          <w:sz w:val="36"/>
          <w:szCs w:val="36"/>
        </w:rPr>
        <w:t>І  посмішку   передавайте.</w:t>
      </w:r>
    </w:p>
    <w:p w:rsidR="000F0365" w:rsidRPr="00917B20" w:rsidRDefault="000F0365">
      <w:pPr>
        <w:rPr>
          <w:rFonts w:ascii="Arial" w:hAnsi="Arial" w:cs="Arial"/>
          <w:sz w:val="36"/>
          <w:szCs w:val="36"/>
        </w:rPr>
      </w:pPr>
      <w:r w:rsidRPr="00917B20">
        <w:rPr>
          <w:rFonts w:ascii="Arial" w:hAnsi="Arial" w:cs="Arial"/>
          <w:sz w:val="36"/>
          <w:szCs w:val="36"/>
        </w:rPr>
        <w:t>На  сусіда  подивіться</w:t>
      </w:r>
    </w:p>
    <w:p w:rsidR="000F0365" w:rsidRPr="00917B20" w:rsidRDefault="000F0365">
      <w:pPr>
        <w:rPr>
          <w:rFonts w:ascii="Arial" w:hAnsi="Arial" w:cs="Arial"/>
          <w:sz w:val="36"/>
          <w:szCs w:val="36"/>
        </w:rPr>
      </w:pPr>
      <w:r w:rsidRPr="00917B20">
        <w:rPr>
          <w:rFonts w:ascii="Arial" w:hAnsi="Arial" w:cs="Arial"/>
          <w:sz w:val="36"/>
          <w:szCs w:val="36"/>
        </w:rPr>
        <w:t>Та  йому  ви  посміхніться.</w:t>
      </w:r>
    </w:p>
    <w:p w:rsidR="000F0365" w:rsidRDefault="000F0365"/>
    <w:p w:rsidR="000F0365" w:rsidRDefault="000F0365">
      <w:r>
        <w:rPr>
          <w:rFonts w:ascii="Arial" w:hAnsi="Arial"/>
          <w:sz w:val="36"/>
          <w:szCs w:val="36"/>
        </w:rPr>
        <w:t>Давайте  зробимо  комплімент  один  одному.  Зробити  комплімент-це  значить  назвати  людину  приємним  словом,  похвалити  за  щось  добре.  Не  забувайте,  що</w:t>
      </w:r>
    </w:p>
    <w:p w:rsidR="000F0365" w:rsidRDefault="000F0365">
      <w:r>
        <w:rPr>
          <w:rFonts w:ascii="Arial" w:hAnsi="Arial"/>
          <w:sz w:val="36"/>
          <w:szCs w:val="36"/>
        </w:rPr>
        <w:t>компліменти  робляться  з  посмішкою.</w:t>
      </w:r>
    </w:p>
    <w:p w:rsidR="000F0365" w:rsidRDefault="000F0365"/>
    <w:p w:rsidR="000F0365" w:rsidRDefault="000F0365">
      <w:r>
        <w:rPr>
          <w:rFonts w:ascii="Arial" w:hAnsi="Arial"/>
          <w:b/>
          <w:bCs/>
          <w:sz w:val="36"/>
          <w:szCs w:val="36"/>
        </w:rPr>
        <w:t>Гра  “Комплімент”</w:t>
      </w:r>
    </w:p>
    <w:p w:rsidR="000F0365" w:rsidRDefault="000F0365">
      <w:r>
        <w:rPr>
          <w:rFonts w:ascii="Arial" w:hAnsi="Arial"/>
          <w:b/>
          <w:bCs/>
          <w:sz w:val="36"/>
          <w:szCs w:val="36"/>
        </w:rPr>
        <w:t>Отже,</w:t>
      </w:r>
      <w:r>
        <w:rPr>
          <w:rFonts w:ascii="Arial" w:hAnsi="Arial"/>
          <w:sz w:val="36"/>
          <w:szCs w:val="36"/>
        </w:rPr>
        <w:t xml:space="preserve">  ви  посміхнулися,  сказали  один  одному  компліменти,  значить  у  вас гарний  настрій.  Не забувайте  робити  компліменти  мамі,  татусеві,  братикам,  сестричкам,  бабусям  і  всім  друзям.</w:t>
      </w:r>
    </w:p>
    <w:p w:rsidR="000F0365" w:rsidRDefault="000F0365">
      <w:r>
        <w:rPr>
          <w:rFonts w:ascii="Arial" w:hAnsi="Arial"/>
          <w:sz w:val="36"/>
          <w:szCs w:val="36"/>
        </w:rPr>
        <w:t>-А  скажіть,  що  було  легше:  говорити  компліменти   чи</w:t>
      </w:r>
    </w:p>
    <w:p w:rsidR="000F0365" w:rsidRDefault="000F0365">
      <w:r>
        <w:rPr>
          <w:rFonts w:ascii="Arial" w:hAnsi="Arial"/>
          <w:sz w:val="36"/>
          <w:szCs w:val="36"/>
        </w:rPr>
        <w:t>слухати?</w:t>
      </w:r>
    </w:p>
    <w:p w:rsidR="000F0365" w:rsidRDefault="000F0365">
      <w:r>
        <w:rPr>
          <w:rFonts w:ascii="Arial" w:hAnsi="Arial"/>
          <w:sz w:val="36"/>
          <w:szCs w:val="36"/>
        </w:rPr>
        <w:t>-Що  ви  відчували,  уоли  чули  комплімент?</w:t>
      </w:r>
    </w:p>
    <w:p w:rsidR="000F0365" w:rsidRDefault="000F0365">
      <w:r>
        <w:rPr>
          <w:rFonts w:ascii="Arial" w:hAnsi="Arial"/>
          <w:sz w:val="36"/>
          <w:szCs w:val="36"/>
        </w:rPr>
        <w:t>От  чудово  у  вас  гарний  настрій.</w:t>
      </w:r>
    </w:p>
    <w:p w:rsidR="000F0365" w:rsidRDefault="000F0365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-Чи  приємно  вам,  коли   до  вас  посміхаються?</w:t>
      </w:r>
    </w:p>
    <w:p w:rsidR="000F0365" w:rsidRDefault="000F0365"/>
    <w:p w:rsidR="000F0365" w:rsidRDefault="000F0365">
      <w:r>
        <w:rPr>
          <w:rFonts w:ascii="Arial" w:hAnsi="Arial"/>
          <w:sz w:val="36"/>
          <w:szCs w:val="36"/>
        </w:rPr>
        <w:t xml:space="preserve">-Як  ви  вважаєте, з  якою  дитиною  краще  дружити — з  </w:t>
      </w:r>
    </w:p>
    <w:p w:rsidR="000F0365" w:rsidRDefault="000F0365">
      <w:r>
        <w:rPr>
          <w:rFonts w:ascii="Arial" w:hAnsi="Arial"/>
          <w:sz w:val="36"/>
          <w:szCs w:val="36"/>
        </w:rPr>
        <w:t xml:space="preserve">веселою,  привітною,  чи  з  сердитою  та  сумною? </w:t>
      </w:r>
    </w:p>
    <w:p w:rsidR="000F0365" w:rsidRDefault="000F0365">
      <w:r>
        <w:rPr>
          <w:rFonts w:ascii="Arial" w:hAnsi="Arial"/>
          <w:sz w:val="36"/>
          <w:szCs w:val="36"/>
        </w:rPr>
        <w:t xml:space="preserve"> Я  вам  відкрию  одне  правило:  наш  настрій  залежить від  наших  думок.  Тому,  якщо  хочете,  щоб  у  вас  був  гарний  настрій  думайте  про  хороше.</w:t>
      </w:r>
    </w:p>
    <w:p w:rsidR="000F0365" w:rsidRDefault="000F0365"/>
    <w:p w:rsidR="000F0365" w:rsidRDefault="000F0365">
      <w:bookmarkStart w:id="0" w:name="__DdeLink__1_1126301290"/>
      <w:r>
        <w:rPr>
          <w:rFonts w:ascii="Arial" w:hAnsi="Arial"/>
          <w:b/>
          <w:bCs/>
          <w:sz w:val="36"/>
          <w:szCs w:val="36"/>
        </w:rPr>
        <w:t xml:space="preserve">Психолог: </w:t>
      </w:r>
      <w:bookmarkEnd w:id="0"/>
      <w:r>
        <w:rPr>
          <w:rFonts w:ascii="Arial" w:hAnsi="Arial"/>
          <w:sz w:val="36"/>
          <w:szCs w:val="36"/>
        </w:rPr>
        <w:t>діти,  як  ви  вважаєте,  який у  мене  сьогодні  настрій?   Так  він  чудовий.</w:t>
      </w:r>
    </w:p>
    <w:p w:rsidR="000F0365" w:rsidRDefault="000F0365">
      <w:r>
        <w:rPr>
          <w:rFonts w:ascii="Arial" w:hAnsi="Arial"/>
          <w:sz w:val="36"/>
          <w:szCs w:val="36"/>
        </w:rPr>
        <w:t>-А  який  ще  буває  настрій?  (відповіді  дітей- веселий,  сумний,  злий...)</w:t>
      </w:r>
    </w:p>
    <w:p w:rsidR="000F0365" w:rsidRDefault="000F0365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Як  ви  можете  дізнатися,  який  настрій  у  людей,  що  вас  оточують?  (відповіді  дітей — за  виразом  обличчя).</w:t>
      </w:r>
    </w:p>
    <w:p w:rsidR="000F0365" w:rsidRDefault="000F0365">
      <w:r>
        <w:rPr>
          <w:rFonts w:ascii="Arial" w:hAnsi="Arial"/>
          <w:sz w:val="36"/>
          <w:szCs w:val="36"/>
        </w:rPr>
        <w:t xml:space="preserve">                             </w:t>
      </w:r>
      <w:r>
        <w:rPr>
          <w:rFonts w:ascii="Arial" w:hAnsi="Arial"/>
          <w:b/>
          <w:bCs/>
          <w:sz w:val="36"/>
          <w:szCs w:val="36"/>
        </w:rPr>
        <w:t>Гра  “Відгадай  емоцію”.</w:t>
      </w:r>
    </w:p>
    <w:p w:rsidR="000F0365" w:rsidRDefault="000F0365">
      <w:r>
        <w:rPr>
          <w:rFonts w:ascii="Arial" w:hAnsi="Arial"/>
          <w:b/>
          <w:bCs/>
          <w:sz w:val="36"/>
          <w:szCs w:val="36"/>
        </w:rPr>
        <w:t xml:space="preserve">Психолог: </w:t>
      </w:r>
      <w:r>
        <w:rPr>
          <w:rFonts w:ascii="Arial" w:hAnsi="Arial"/>
          <w:sz w:val="36"/>
          <w:szCs w:val="36"/>
        </w:rPr>
        <w:t xml:space="preserve">А  зараз  пограємо  </w:t>
      </w:r>
      <w:r w:rsidRPr="005426F4">
        <w:rPr>
          <w:rFonts w:ascii="Arial" w:hAnsi="Arial"/>
          <w:bCs/>
          <w:sz w:val="36"/>
          <w:szCs w:val="36"/>
        </w:rPr>
        <w:t>гру  “Відгадай  емоцію”.</w:t>
      </w:r>
    </w:p>
    <w:p w:rsidR="000F0365" w:rsidRPr="00987FEC" w:rsidRDefault="000F0365">
      <w:pPr>
        <w:rPr>
          <w:sz w:val="32"/>
          <w:szCs w:val="32"/>
        </w:rPr>
      </w:pPr>
      <w:r>
        <w:rPr>
          <w:rFonts w:ascii="Arial" w:hAnsi="Arial"/>
          <w:sz w:val="36"/>
          <w:szCs w:val="36"/>
        </w:rPr>
        <w:t xml:space="preserve">Я  вам  говорю  емоцію,  а  ви  мені  її  знаходите  серед  багатьох  емоцій. </w:t>
      </w:r>
      <w:r>
        <w:rPr>
          <w:rFonts w:ascii="Arial" w:hAnsi="Arial"/>
          <w:sz w:val="32"/>
          <w:szCs w:val="32"/>
        </w:rPr>
        <w:t>(веселість,  смуток,  злість,  подив,  страх,  образа,  спокій.)</w:t>
      </w:r>
    </w:p>
    <w:p w:rsidR="000F0365" w:rsidRDefault="000F0365">
      <w:r>
        <w:rPr>
          <w:rFonts w:ascii="Arial" w:hAnsi="Arial"/>
          <w:sz w:val="36"/>
          <w:szCs w:val="36"/>
        </w:rPr>
        <w:t>Молодці,  справились  із  завданням.</w:t>
      </w:r>
    </w:p>
    <w:p w:rsidR="000F0365" w:rsidRDefault="000F0365"/>
    <w:p w:rsidR="000F0365" w:rsidRDefault="000F0365">
      <w:r>
        <w:rPr>
          <w:rFonts w:ascii="Arial" w:hAnsi="Arial"/>
          <w:sz w:val="36"/>
          <w:szCs w:val="36"/>
        </w:rPr>
        <w:t>А  тепер  ваше  завдання  зобразити  мімікою,  жестами,</w:t>
      </w:r>
    </w:p>
    <w:p w:rsidR="000F0365" w:rsidRDefault="000F0365">
      <w:r>
        <w:rPr>
          <w:rFonts w:ascii="Arial" w:hAnsi="Arial"/>
          <w:sz w:val="36"/>
          <w:szCs w:val="36"/>
        </w:rPr>
        <w:t>рухами  відповідний  настрій.</w:t>
      </w:r>
    </w:p>
    <w:p w:rsidR="000F0365" w:rsidRDefault="000F0365"/>
    <w:p w:rsidR="000F0365" w:rsidRDefault="000F0365">
      <w:r>
        <w:rPr>
          <w:rFonts w:ascii="Arial" w:hAnsi="Arial"/>
          <w:b/>
          <w:bCs/>
          <w:sz w:val="36"/>
          <w:szCs w:val="36"/>
        </w:rPr>
        <w:t>Гра  “Різний  настрій”</w:t>
      </w:r>
    </w:p>
    <w:p w:rsidR="000F0365" w:rsidRDefault="000F0365">
      <w:r>
        <w:rPr>
          <w:rFonts w:ascii="Arial" w:hAnsi="Arial"/>
          <w:sz w:val="36"/>
          <w:szCs w:val="36"/>
        </w:rPr>
        <w:t>Наш  Сашко  бува  веселий,</w:t>
      </w:r>
    </w:p>
    <w:p w:rsidR="000F0365" w:rsidRDefault="000F0365">
      <w:r>
        <w:rPr>
          <w:rFonts w:ascii="Arial" w:hAnsi="Arial"/>
          <w:sz w:val="36"/>
          <w:szCs w:val="36"/>
        </w:rPr>
        <w:t>Коли  друзі    всі  в  оселі.</w:t>
      </w:r>
    </w:p>
    <w:p w:rsidR="000F0365" w:rsidRDefault="000F0365">
      <w:r>
        <w:rPr>
          <w:rFonts w:ascii="Arial" w:hAnsi="Arial"/>
          <w:sz w:val="36"/>
          <w:szCs w:val="36"/>
        </w:rPr>
        <w:t>Наш  сашко   бува  сердитий,</w:t>
      </w:r>
    </w:p>
    <w:p w:rsidR="000F0365" w:rsidRDefault="000F0365">
      <w:r>
        <w:rPr>
          <w:rFonts w:ascii="Arial" w:hAnsi="Arial"/>
          <w:sz w:val="36"/>
          <w:szCs w:val="36"/>
        </w:rPr>
        <w:t>Коли  лоб  його побитий.</w:t>
      </w:r>
    </w:p>
    <w:p w:rsidR="000F0365" w:rsidRDefault="000F0365">
      <w:r>
        <w:rPr>
          <w:rFonts w:ascii="Arial" w:hAnsi="Arial"/>
          <w:sz w:val="36"/>
          <w:szCs w:val="36"/>
        </w:rPr>
        <w:t>Наш  Сашко  сумний  буває,</w:t>
      </w:r>
    </w:p>
    <w:p w:rsidR="000F0365" w:rsidRDefault="000F0365">
      <w:r>
        <w:rPr>
          <w:rFonts w:ascii="Arial" w:hAnsi="Arial"/>
          <w:sz w:val="36"/>
          <w:szCs w:val="36"/>
        </w:rPr>
        <w:t>Коли  іграшки  не має.</w:t>
      </w:r>
    </w:p>
    <w:p w:rsidR="000F0365" w:rsidRDefault="000F0365">
      <w:r>
        <w:rPr>
          <w:rFonts w:ascii="Arial" w:hAnsi="Arial"/>
          <w:sz w:val="36"/>
          <w:szCs w:val="36"/>
        </w:rPr>
        <w:t>Наш  Сашко  буває  плаче,</w:t>
      </w:r>
    </w:p>
    <w:p w:rsidR="000F0365" w:rsidRDefault="000F0365">
      <w:r>
        <w:rPr>
          <w:rFonts w:ascii="Arial" w:hAnsi="Arial"/>
          <w:sz w:val="36"/>
          <w:szCs w:val="36"/>
        </w:rPr>
        <w:t>Коли  хтось  відніме  м</w:t>
      </w:r>
      <w:r w:rsidRPr="004D585E">
        <w:rPr>
          <w:rFonts w:ascii="Arial" w:hAnsi="Arial"/>
          <w:sz w:val="36"/>
          <w:szCs w:val="36"/>
          <w:lang w:val="ru-RU"/>
        </w:rPr>
        <w:t>'</w:t>
      </w:r>
      <w:r>
        <w:rPr>
          <w:rFonts w:ascii="Arial" w:hAnsi="Arial"/>
          <w:sz w:val="36"/>
          <w:szCs w:val="36"/>
        </w:rPr>
        <w:t>ячик.</w:t>
      </w:r>
    </w:p>
    <w:p w:rsidR="000F0365" w:rsidRDefault="000F0365">
      <w:r>
        <w:rPr>
          <w:rFonts w:ascii="Arial" w:hAnsi="Arial"/>
          <w:sz w:val="36"/>
          <w:szCs w:val="36"/>
        </w:rPr>
        <w:t>Наш  Сашко  бува  хитрує,</w:t>
      </w:r>
    </w:p>
    <w:p w:rsidR="000F0365" w:rsidRDefault="000F0365">
      <w:r>
        <w:rPr>
          <w:rFonts w:ascii="Arial" w:hAnsi="Arial"/>
          <w:sz w:val="36"/>
          <w:szCs w:val="36"/>
        </w:rPr>
        <w:t>Коли  фокуси  майструє.</w:t>
      </w:r>
    </w:p>
    <w:p w:rsidR="000F0365" w:rsidRDefault="000F0365">
      <w:r>
        <w:rPr>
          <w:rFonts w:ascii="Arial" w:hAnsi="Arial"/>
          <w:sz w:val="36"/>
          <w:szCs w:val="36"/>
        </w:rPr>
        <w:t>А  як  його посварять-</w:t>
      </w:r>
    </w:p>
    <w:p w:rsidR="000F0365" w:rsidRDefault="000F0365">
      <w:r>
        <w:rPr>
          <w:rFonts w:ascii="Arial" w:hAnsi="Arial"/>
          <w:sz w:val="36"/>
          <w:szCs w:val="36"/>
        </w:rPr>
        <w:t>Він  ображений  стоїть.</w:t>
      </w:r>
    </w:p>
    <w:p w:rsidR="000F0365" w:rsidRDefault="000F0365">
      <w:r>
        <w:rPr>
          <w:rFonts w:ascii="Arial" w:hAnsi="Arial"/>
          <w:sz w:val="36"/>
          <w:szCs w:val="36"/>
        </w:rPr>
        <w:t>Як  незвичне  щось  побачить,</w:t>
      </w:r>
    </w:p>
    <w:p w:rsidR="000F0365" w:rsidRDefault="000F0365">
      <w:r>
        <w:rPr>
          <w:rFonts w:ascii="Arial" w:hAnsi="Arial"/>
          <w:sz w:val="36"/>
          <w:szCs w:val="36"/>
        </w:rPr>
        <w:t>То  дивується  одначе.</w:t>
      </w:r>
    </w:p>
    <w:p w:rsidR="000F0365" w:rsidRDefault="000F0365">
      <w:r>
        <w:rPr>
          <w:rFonts w:ascii="Arial" w:hAnsi="Arial"/>
          <w:sz w:val="36"/>
          <w:szCs w:val="36"/>
        </w:rPr>
        <w:t>А як  чогось  злякається-</w:t>
      </w:r>
    </w:p>
    <w:p w:rsidR="000F0365" w:rsidRDefault="000F0365">
      <w:r>
        <w:rPr>
          <w:rFonts w:ascii="Arial" w:hAnsi="Arial"/>
          <w:sz w:val="36"/>
          <w:szCs w:val="36"/>
        </w:rPr>
        <w:t>У  кущі  ховається.</w:t>
      </w:r>
    </w:p>
    <w:p w:rsidR="000F0365" w:rsidRDefault="000F0365"/>
    <w:p w:rsidR="000F0365" w:rsidRDefault="000F0365">
      <w:r>
        <w:rPr>
          <w:rFonts w:ascii="Arial" w:hAnsi="Arial"/>
          <w:sz w:val="36"/>
          <w:szCs w:val="36"/>
          <w:u w:val="single"/>
        </w:rPr>
        <w:t>Запитання  до  дітей:</w:t>
      </w:r>
    </w:p>
    <w:p w:rsidR="000F0365" w:rsidRDefault="000F0365"/>
    <w:p w:rsidR="000F0365" w:rsidRDefault="000F0365">
      <w:r>
        <w:rPr>
          <w:rFonts w:ascii="Arial" w:hAnsi="Arial"/>
          <w:sz w:val="36"/>
          <w:szCs w:val="36"/>
        </w:rPr>
        <w:t>-Від  чого  буває  Сашкові  весело?</w:t>
      </w:r>
    </w:p>
    <w:p w:rsidR="000F0365" w:rsidRDefault="000F0365">
      <w:r>
        <w:rPr>
          <w:rFonts w:ascii="Arial" w:hAnsi="Arial"/>
          <w:sz w:val="36"/>
          <w:szCs w:val="36"/>
        </w:rPr>
        <w:t>-Від  чого  сумно?  Страшно?</w:t>
      </w:r>
    </w:p>
    <w:p w:rsidR="000F0365" w:rsidRDefault="000F0365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-Коли  Сашко  дивується?  Сердиться?</w:t>
      </w:r>
    </w:p>
    <w:p w:rsidR="000F0365" w:rsidRDefault="000F0365">
      <w:pPr>
        <w:rPr>
          <w:rFonts w:ascii="Arial" w:hAnsi="Arial"/>
          <w:sz w:val="36"/>
          <w:szCs w:val="36"/>
        </w:rPr>
      </w:pPr>
    </w:p>
    <w:p w:rsidR="000F0365" w:rsidRDefault="000F0365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Сюрпризний   момент</w:t>
      </w:r>
    </w:p>
    <w:p w:rsidR="000F0365" w:rsidRPr="004D585E" w:rsidRDefault="000F0365" w:rsidP="004D585E">
      <w:pPr>
        <w:numPr>
          <w:ilvl w:val="0"/>
          <w:numId w:val="1"/>
        </w:numPr>
      </w:pPr>
      <w:r w:rsidRPr="004D585E">
        <w:rPr>
          <w:rFonts w:ascii="Arial" w:hAnsi="Arial" w:cs="Arial"/>
          <w:sz w:val="36"/>
          <w:szCs w:val="36"/>
        </w:rPr>
        <w:t xml:space="preserve">Коли  </w:t>
      </w:r>
      <w:r>
        <w:rPr>
          <w:rFonts w:ascii="Arial" w:hAnsi="Arial" w:cs="Arial"/>
          <w:sz w:val="36"/>
          <w:szCs w:val="36"/>
        </w:rPr>
        <w:t>нам  добре,  все  вдається,  ми  задоволені.  У  цей  час   наш  настрій  схожий  на  чисту  воду,  і  думки  у  нас  ясні  та  чисті</w:t>
      </w:r>
    </w:p>
    <w:p w:rsidR="000F0365" w:rsidRDefault="000F0365" w:rsidP="004D585E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(показую  склянку  з  чистою  водою).</w:t>
      </w:r>
    </w:p>
    <w:p w:rsidR="000F0365" w:rsidRPr="004D585E" w:rsidRDefault="000F0365" w:rsidP="004D585E">
      <w:pPr>
        <w:numPr>
          <w:ilvl w:val="0"/>
          <w:numId w:val="1"/>
        </w:numPr>
        <w:rPr>
          <w:sz w:val="36"/>
          <w:szCs w:val="36"/>
        </w:rPr>
      </w:pPr>
      <w:r w:rsidRPr="004D585E">
        <w:rPr>
          <w:rFonts w:ascii="Arial" w:hAnsi="Arial" w:cs="Arial"/>
          <w:sz w:val="36"/>
          <w:szCs w:val="36"/>
        </w:rPr>
        <w:t>Коли</w:t>
      </w:r>
      <w:r>
        <w:rPr>
          <w:rFonts w:ascii="Arial" w:hAnsi="Arial" w:cs="Arial"/>
          <w:sz w:val="36"/>
          <w:szCs w:val="36"/>
        </w:rPr>
        <w:t xml:space="preserve">  нам  на  думку  спадають  чудові  ідеї,  настрій  буває  прекрасним,  радісним,  думки  стають  схожими  на  салют:  вони  блищать,  переливаються,  як  вода  у  цій  склянці</w:t>
      </w:r>
    </w:p>
    <w:p w:rsidR="000F0365" w:rsidRDefault="000F0365" w:rsidP="004D585E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(кидаю  у  другу  склянку  блискітки  й  розмішую  їх  паличкою).</w:t>
      </w:r>
    </w:p>
    <w:p w:rsidR="000F0365" w:rsidRPr="00A45D11" w:rsidRDefault="000F0365" w:rsidP="004D585E">
      <w:pPr>
        <w:numPr>
          <w:ilvl w:val="0"/>
          <w:numId w:val="1"/>
        </w:numPr>
        <w:rPr>
          <w:sz w:val="36"/>
          <w:szCs w:val="36"/>
        </w:rPr>
      </w:pPr>
      <w:r w:rsidRPr="004D585E">
        <w:rPr>
          <w:rFonts w:ascii="Arial" w:hAnsi="Arial" w:cs="Arial"/>
          <w:sz w:val="36"/>
          <w:szCs w:val="36"/>
        </w:rPr>
        <w:t>Та  буває,  що  нам</w:t>
      </w:r>
      <w:r>
        <w:rPr>
          <w:rFonts w:ascii="Arial" w:hAnsi="Arial" w:cs="Arial"/>
          <w:sz w:val="36"/>
          <w:szCs w:val="36"/>
        </w:rPr>
        <w:t xml:space="preserve">   погано,  думки  сумні  й  неприємні.  Тоді  вони  схожі  на  темну,  каламутну  воду  </w:t>
      </w:r>
      <w:r>
        <w:rPr>
          <w:rFonts w:ascii="Arial" w:hAnsi="Arial" w:cs="Arial"/>
          <w:sz w:val="32"/>
          <w:szCs w:val="32"/>
        </w:rPr>
        <w:t>(кидаю  шматочок  глини  у  третю  склянку).</w:t>
      </w:r>
    </w:p>
    <w:p w:rsidR="000F0365" w:rsidRDefault="000F0365" w:rsidP="00A45D11">
      <w:pPr>
        <w:ind w:left="360"/>
        <w:rPr>
          <w:rFonts w:ascii="Arial" w:hAnsi="Arial" w:cs="Arial"/>
          <w:sz w:val="32"/>
          <w:szCs w:val="32"/>
        </w:rPr>
      </w:pP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  зараз  ми  потрапимо  на  музичну  сторінку  країни  Настрою.  Музика  має  теж  емоційне  забарвлення,  тож  ви  зараз  відгадаєте,  який  настрій  має  музика.</w:t>
      </w:r>
    </w:p>
    <w:p w:rsidR="000F0365" w:rsidRPr="00A37566" w:rsidRDefault="000F0365" w:rsidP="00A37566">
      <w:pPr>
        <w:ind w:left="360"/>
        <w:rPr>
          <w:rFonts w:ascii="Arial" w:hAnsi="Arial" w:cs="Arial"/>
          <w:b/>
          <w:sz w:val="36"/>
          <w:szCs w:val="36"/>
        </w:rPr>
      </w:pPr>
      <w:r w:rsidRPr="00A45D11">
        <w:rPr>
          <w:rFonts w:ascii="Arial" w:hAnsi="Arial" w:cs="Arial"/>
          <w:b/>
          <w:sz w:val="36"/>
          <w:szCs w:val="36"/>
        </w:rPr>
        <w:t xml:space="preserve">Вправа  «Відгадай  настрій  у  музиці» 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Психолог:  </w:t>
      </w:r>
      <w:r w:rsidRPr="005615A2">
        <w:rPr>
          <w:rFonts w:ascii="Arial" w:hAnsi="Arial" w:cs="Arial"/>
          <w:sz w:val="36"/>
          <w:szCs w:val="36"/>
        </w:rPr>
        <w:t xml:space="preserve">Не  </w:t>
      </w:r>
      <w:r>
        <w:rPr>
          <w:rFonts w:ascii="Arial" w:hAnsi="Arial" w:cs="Arial"/>
          <w:sz w:val="36"/>
          <w:szCs w:val="36"/>
        </w:rPr>
        <w:t>тільки  музика  викликає  в  нас  емоції,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 w:rsidRPr="005615A2">
        <w:rPr>
          <w:rFonts w:ascii="Arial" w:hAnsi="Arial" w:cs="Arial"/>
          <w:sz w:val="36"/>
          <w:szCs w:val="36"/>
        </w:rPr>
        <w:t xml:space="preserve">але </w:t>
      </w:r>
      <w:r>
        <w:rPr>
          <w:rFonts w:ascii="Arial" w:hAnsi="Arial" w:cs="Arial"/>
          <w:sz w:val="36"/>
          <w:szCs w:val="36"/>
        </w:rPr>
        <w:t xml:space="preserve"> і  спілкування  з  домашніми  тваринами. </w:t>
      </w:r>
    </w:p>
    <w:p w:rsidR="000F0365" w:rsidRPr="005615A2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  кого  з  вас  є  домашні  тварини?  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Як  ви  думаєте,  вони  до  вас  чимось  подібні?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</w:t>
      </w:r>
      <w:r>
        <w:rPr>
          <w:rFonts w:ascii="Arial" w:hAnsi="Arial" w:cs="Arial"/>
          <w:b/>
          <w:sz w:val="36"/>
          <w:szCs w:val="36"/>
        </w:rPr>
        <w:t>Гра</w:t>
      </w:r>
      <w:r w:rsidRPr="005615A2">
        <w:rPr>
          <w:rFonts w:ascii="Arial" w:hAnsi="Arial" w:cs="Arial"/>
          <w:b/>
          <w:sz w:val="36"/>
          <w:szCs w:val="36"/>
        </w:rPr>
        <w:t xml:space="preserve">  «Знайди  господаря  кожній  </w:t>
      </w:r>
      <w:r>
        <w:rPr>
          <w:rFonts w:ascii="Arial" w:hAnsi="Arial" w:cs="Arial"/>
          <w:b/>
          <w:sz w:val="36"/>
          <w:szCs w:val="36"/>
        </w:rPr>
        <w:t>собачці»</w:t>
      </w:r>
    </w:p>
    <w:p w:rsidR="000F0365" w:rsidRPr="005426F4" w:rsidRDefault="000F0365" w:rsidP="00987FEC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А  зараз  пограємо  </w:t>
      </w:r>
      <w:r w:rsidRPr="005426F4">
        <w:rPr>
          <w:rFonts w:ascii="Arial" w:hAnsi="Arial" w:cs="Arial"/>
          <w:sz w:val="36"/>
          <w:szCs w:val="36"/>
        </w:rPr>
        <w:t>гру  «Знайди  господаря  кожній  собачці».  Незабувайте,  що  кожна  собачка  подібна  до  свого  господаря.</w:t>
      </w:r>
    </w:p>
    <w:p w:rsidR="000F0365" w:rsidRDefault="000F0365" w:rsidP="00987FEC">
      <w:pPr>
        <w:ind w:left="360"/>
        <w:rPr>
          <w:rFonts w:ascii="Arial" w:hAnsi="Arial" w:cs="Arial"/>
          <w:sz w:val="36"/>
          <w:szCs w:val="36"/>
        </w:rPr>
      </w:pPr>
    </w:p>
    <w:p w:rsidR="000F0365" w:rsidRDefault="000F0365" w:rsidP="00987FEC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Музична  розминка</w:t>
      </w:r>
    </w:p>
    <w:p w:rsidR="000F0365" w:rsidRDefault="000F0365" w:rsidP="00987FEC">
      <w:pPr>
        <w:ind w:left="360"/>
        <w:rPr>
          <w:rFonts w:ascii="Arial" w:hAnsi="Arial" w:cs="Arial"/>
          <w:sz w:val="36"/>
          <w:szCs w:val="36"/>
        </w:rPr>
      </w:pPr>
      <w:r w:rsidRPr="00987FEC">
        <w:rPr>
          <w:rFonts w:ascii="Arial" w:hAnsi="Arial" w:cs="Arial"/>
          <w:b/>
          <w:sz w:val="36"/>
          <w:szCs w:val="36"/>
        </w:rPr>
        <w:t>Психолог:</w:t>
      </w:r>
      <w:r>
        <w:rPr>
          <w:rFonts w:ascii="Arial" w:hAnsi="Arial" w:cs="Arial"/>
          <w:b/>
          <w:sz w:val="36"/>
          <w:szCs w:val="36"/>
        </w:rPr>
        <w:t xml:space="preserve">   </w:t>
      </w:r>
      <w:r w:rsidRPr="00987FEC">
        <w:rPr>
          <w:rFonts w:ascii="Arial" w:hAnsi="Arial" w:cs="Arial"/>
          <w:sz w:val="36"/>
          <w:szCs w:val="36"/>
        </w:rPr>
        <w:t>А  зараз</w:t>
      </w:r>
      <w:r>
        <w:rPr>
          <w:rFonts w:ascii="Arial" w:hAnsi="Arial" w:cs="Arial"/>
          <w:sz w:val="36"/>
          <w:szCs w:val="36"/>
        </w:rPr>
        <w:t xml:space="preserve">  невеличка  музична  розминка.</w:t>
      </w:r>
    </w:p>
    <w:p w:rsidR="000F0365" w:rsidRDefault="000F0365" w:rsidP="00E12479">
      <w:pPr>
        <w:ind w:left="360"/>
        <w:rPr>
          <w:rFonts w:ascii="Arial" w:hAnsi="Arial" w:cs="Arial"/>
          <w:sz w:val="36"/>
          <w:szCs w:val="36"/>
        </w:rPr>
      </w:pPr>
      <w:r w:rsidRPr="00E12479">
        <w:rPr>
          <w:rFonts w:ascii="Arial" w:hAnsi="Arial" w:cs="Arial"/>
          <w:sz w:val="36"/>
          <w:szCs w:val="36"/>
        </w:rPr>
        <w:t>Ви</w:t>
      </w:r>
      <w:r>
        <w:rPr>
          <w:rFonts w:ascii="Arial" w:hAnsi="Arial" w:cs="Arial"/>
          <w:sz w:val="36"/>
          <w:szCs w:val="36"/>
        </w:rPr>
        <w:t xml:space="preserve">  прослухаєте  музику  і  робите  те,  що  хочеться  під  цю  музику  робити.</w:t>
      </w:r>
    </w:p>
    <w:p w:rsidR="000F0365" w:rsidRPr="00E12479" w:rsidRDefault="000F0365" w:rsidP="00E12479">
      <w:pPr>
        <w:ind w:left="360"/>
        <w:rPr>
          <w:rFonts w:ascii="Arial" w:hAnsi="Arial" w:cs="Arial"/>
          <w:sz w:val="36"/>
          <w:szCs w:val="36"/>
        </w:rPr>
      </w:pP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Психолог:</w:t>
      </w:r>
      <w:r>
        <w:rPr>
          <w:rFonts w:ascii="Arial" w:hAnsi="Arial" w:cs="Arial"/>
          <w:sz w:val="36"/>
          <w:szCs w:val="36"/>
        </w:rPr>
        <w:t xml:space="preserve">  А  ви  знаєте,  що  за  допомогою  кольору 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</w:t>
      </w:r>
      <w:r w:rsidRPr="00A45D11">
        <w:rPr>
          <w:rFonts w:ascii="Arial" w:hAnsi="Arial" w:cs="Arial"/>
          <w:sz w:val="36"/>
          <w:szCs w:val="36"/>
        </w:rPr>
        <w:t>ожна</w:t>
      </w:r>
      <w:r>
        <w:rPr>
          <w:rFonts w:ascii="Arial" w:hAnsi="Arial" w:cs="Arial"/>
          <w:sz w:val="36"/>
          <w:szCs w:val="36"/>
        </w:rPr>
        <w:t xml:space="preserve">  передати  свій  настрій.  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Кожен  настрій  має  свій  колір,  наприклад  радість – це  червоний,  оранжевий  кольори,  синій  колір -  це  спокій,  коричневий,  чорний – це сум.  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А  зараз  я  вам  даю  таке  завдання:  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ви розмальовуєте  рибок  відповідно  до  свого  настрою. </w:t>
      </w:r>
    </w:p>
    <w:p w:rsidR="000F0365" w:rsidRPr="005426F4" w:rsidRDefault="000F0365" w:rsidP="00A45D11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</w:t>
      </w:r>
      <w:r>
        <w:rPr>
          <w:rFonts w:ascii="Arial" w:hAnsi="Arial" w:cs="Arial"/>
          <w:b/>
          <w:sz w:val="36"/>
          <w:szCs w:val="36"/>
        </w:rPr>
        <w:t>Вправа  «Подарунок  Акварельки»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Психолог: </w:t>
      </w:r>
      <w:r>
        <w:rPr>
          <w:rFonts w:ascii="Arial" w:hAnsi="Arial" w:cs="Arial"/>
          <w:sz w:val="36"/>
          <w:szCs w:val="36"/>
        </w:rPr>
        <w:t>дітки  сьогодні  до  нас  у  садочок  приходив  листоноша  і  приніс  нам  листа.  Зараз  ми  з  вами  прочитаємо  від  кого  ж  нам  прийшов  лист.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 w:rsidRPr="005426F4">
        <w:rPr>
          <w:rFonts w:ascii="Arial" w:hAnsi="Arial" w:cs="Arial"/>
          <w:sz w:val="36"/>
          <w:szCs w:val="36"/>
        </w:rPr>
        <w:t>А  лист  особисто  вам,  діткам</w:t>
      </w: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>старшої  групи.</w:t>
      </w:r>
    </w:p>
    <w:p w:rsidR="000F0365" w:rsidRDefault="000F0365" w:rsidP="00273948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Ну,  що  ж  хочете  подивитися  подарунок  Акварельки?  Це  ж   малюнок!  Тільки  я  нічого  не  можу  зрозуміти.  Мені  здається,  що  Акварелька   дещо  недомалювала.  Дітки,  може  ви  зрозумієте,  що  тут  недомальовано?  Так,  правильно  недомальований  вираз  обличчя.  Давайте,  ми  їм  домалюємо  обличчя:  веселе,  здивоване  чи  можливо  сумне.</w:t>
      </w:r>
    </w:p>
    <w:p w:rsidR="000F0365" w:rsidRDefault="000F0365" w:rsidP="0006316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І  приклеїмо  на  дерево.  Таким  чином  ми  отримаємо</w:t>
      </w:r>
    </w:p>
    <w:p w:rsidR="000F0365" w:rsidRDefault="000F0365" w:rsidP="0006316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«Дерево  настрою».</w:t>
      </w:r>
    </w:p>
    <w:p w:rsidR="000F0365" w:rsidRDefault="000F0365" w:rsidP="00E21A69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А  щоб  краще  виконати  завдання,  спочатку  розімнемо  наші  пальчики.  (пальчикові   вправи). 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Висновок: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Я  бачу  у  вас  всіх  гарний  настрій.  Ви  веселі,  уважні,  кмітливі.  Я  хочу  теж  подарувати  вам  ось  такі  «усміхнені  кульки».  Вони  будуть  завжди  дарувати  вам  гарний  настрій. Адже,  коли  у  людини  гарний  настрій  вона  легко  зможе  долати  будь-які  перешкоди.  Будьте  завжди  радісними  і  добрими,  і  своє  добро  даруйте  своїм  рідним  та  друзям.   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Адже  посмішка  робить  дива.  Якщо  ти  будеш  привітним,  усміхненим,  тоді  матимеш  багато  друзів  та  знайомих,  які  виявлятимуть  бажання  з  тобою  дружити.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Наше  заняття  закінчилось  і  давайте  з  посмішкою  промовимо  «Усім,  усім  до побачення!»</w:t>
      </w:r>
    </w:p>
    <w:p w:rsidR="000F0365" w:rsidRPr="0006316A" w:rsidRDefault="000F0365" w:rsidP="00A45D11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А  гостям  на  прощання  давайте  подаруємо  посмішки  та  пісню  «Посмішка».  </w:t>
      </w: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</w:p>
    <w:p w:rsidR="000F0365" w:rsidRDefault="000F0365" w:rsidP="00A45D11">
      <w:pPr>
        <w:ind w:left="360"/>
        <w:rPr>
          <w:rFonts w:ascii="Arial" w:hAnsi="Arial" w:cs="Arial"/>
          <w:sz w:val="36"/>
          <w:szCs w:val="36"/>
        </w:rPr>
      </w:pPr>
    </w:p>
    <w:p w:rsidR="000F0365" w:rsidRPr="005426F4" w:rsidRDefault="000F0365" w:rsidP="00A45D11">
      <w:pPr>
        <w:ind w:left="360"/>
        <w:rPr>
          <w:rFonts w:ascii="Arial" w:hAnsi="Arial" w:cs="Arial"/>
          <w:sz w:val="36"/>
          <w:szCs w:val="36"/>
        </w:rPr>
      </w:pPr>
    </w:p>
    <w:p w:rsidR="000F0365" w:rsidRDefault="000F0365" w:rsidP="008671AC">
      <w:pPr>
        <w:rPr>
          <w:rFonts w:ascii="Arial" w:hAnsi="Arial" w:cs="Arial"/>
          <w:sz w:val="36"/>
          <w:szCs w:val="36"/>
        </w:rPr>
      </w:pPr>
    </w:p>
    <w:p w:rsidR="000F0365" w:rsidRPr="00A45D11" w:rsidRDefault="000F0365" w:rsidP="00A45D11">
      <w:pPr>
        <w:ind w:left="360"/>
        <w:rPr>
          <w:sz w:val="36"/>
          <w:szCs w:val="36"/>
        </w:rPr>
      </w:pPr>
      <w:r w:rsidRPr="00A45D11">
        <w:rPr>
          <w:rFonts w:ascii="Arial" w:hAnsi="Arial" w:cs="Arial"/>
          <w:sz w:val="36"/>
          <w:szCs w:val="36"/>
        </w:rPr>
        <w:t xml:space="preserve">    </w:t>
      </w:r>
    </w:p>
    <w:p w:rsidR="000F0365" w:rsidRDefault="000F0365"/>
    <w:p w:rsidR="000F0365" w:rsidRDefault="000F0365"/>
    <w:sectPr w:rsidR="000F0365" w:rsidSect="00345996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D4C"/>
    <w:multiLevelType w:val="hybridMultilevel"/>
    <w:tmpl w:val="4CA0F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996"/>
    <w:rsid w:val="00040C63"/>
    <w:rsid w:val="0006316A"/>
    <w:rsid w:val="00084D9C"/>
    <w:rsid w:val="00093593"/>
    <w:rsid w:val="000F0365"/>
    <w:rsid w:val="00100632"/>
    <w:rsid w:val="00157828"/>
    <w:rsid w:val="0016752E"/>
    <w:rsid w:val="00273948"/>
    <w:rsid w:val="00345996"/>
    <w:rsid w:val="004D585E"/>
    <w:rsid w:val="005426F4"/>
    <w:rsid w:val="005615A2"/>
    <w:rsid w:val="007D4B75"/>
    <w:rsid w:val="00847DD2"/>
    <w:rsid w:val="008671AC"/>
    <w:rsid w:val="00886C1E"/>
    <w:rsid w:val="00917B20"/>
    <w:rsid w:val="00971D5E"/>
    <w:rsid w:val="00987FEC"/>
    <w:rsid w:val="00A37566"/>
    <w:rsid w:val="00A45D11"/>
    <w:rsid w:val="00AC4F03"/>
    <w:rsid w:val="00BD18DF"/>
    <w:rsid w:val="00C0340D"/>
    <w:rsid w:val="00C07A39"/>
    <w:rsid w:val="00D12E77"/>
    <w:rsid w:val="00D220D8"/>
    <w:rsid w:val="00DC1694"/>
    <w:rsid w:val="00E12479"/>
    <w:rsid w:val="00E21A69"/>
    <w:rsid w:val="00EA1FA6"/>
    <w:rsid w:val="00EB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96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345996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45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0D8"/>
    <w:rPr>
      <w:rFonts w:ascii="Times New Roman" w:eastAsia="SimSun" w:hAnsi="Times New Roman" w:cs="Mangal"/>
      <w:color w:val="00000A"/>
      <w:sz w:val="21"/>
      <w:szCs w:val="21"/>
      <w:lang w:val="uk-UA" w:eastAsia="zh-CN" w:bidi="hi-IN"/>
    </w:rPr>
  </w:style>
  <w:style w:type="paragraph" w:styleId="List">
    <w:name w:val="List"/>
    <w:basedOn w:val="BodyText"/>
    <w:uiPriority w:val="99"/>
    <w:rsid w:val="00345996"/>
  </w:style>
  <w:style w:type="paragraph" w:styleId="Title">
    <w:name w:val="Title"/>
    <w:basedOn w:val="Normal"/>
    <w:link w:val="TitleChar"/>
    <w:uiPriority w:val="99"/>
    <w:qFormat/>
    <w:rsid w:val="00345996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D220D8"/>
    <w:rPr>
      <w:rFonts w:ascii="Cambria" w:hAnsi="Cambria" w:cs="Mangal"/>
      <w:b/>
      <w:bCs/>
      <w:color w:val="00000A"/>
      <w:kern w:val="28"/>
      <w:sz w:val="29"/>
      <w:szCs w:val="29"/>
      <w:lang w:val="uk-UA"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rsid w:val="00847DD2"/>
    <w:pPr>
      <w:ind w:left="240" w:hanging="240"/>
    </w:pPr>
  </w:style>
  <w:style w:type="paragraph" w:styleId="IndexHeading">
    <w:name w:val="index heading"/>
    <w:basedOn w:val="Normal"/>
    <w:uiPriority w:val="99"/>
    <w:rsid w:val="0034599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5</Pages>
  <Words>922</Words>
  <Characters>5259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2002-01-01T00:25:00Z</cp:lastPrinted>
  <dcterms:created xsi:type="dcterms:W3CDTF">2016-09-17T17:13:00Z</dcterms:created>
  <dcterms:modified xsi:type="dcterms:W3CDTF">2002-01-01T00:27:00Z</dcterms:modified>
</cp:coreProperties>
</file>