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15" w:rsidRPr="007A6E19" w:rsidRDefault="005F0815" w:rsidP="00EF18FC">
      <w:pPr>
        <w:spacing w:after="0" w:line="240" w:lineRule="auto"/>
        <w:jc w:val="center"/>
        <w:rPr>
          <w:b/>
          <w:bCs/>
          <w:color w:val="17365D"/>
          <w:sz w:val="48"/>
          <w:szCs w:val="48"/>
          <w:lang w:val="uk-UA"/>
        </w:rPr>
      </w:pPr>
    </w:p>
    <w:p w:rsidR="005F0815" w:rsidRPr="007A6E19" w:rsidRDefault="005F0815" w:rsidP="00EF18FC">
      <w:pPr>
        <w:spacing w:after="0" w:line="240" w:lineRule="auto"/>
        <w:jc w:val="center"/>
        <w:rPr>
          <w:b/>
          <w:bCs/>
          <w:color w:val="17365D"/>
          <w:sz w:val="48"/>
          <w:szCs w:val="48"/>
          <w:lang w:val="uk-UA"/>
        </w:rPr>
      </w:pPr>
      <w:r w:rsidRPr="007A6E19">
        <w:rPr>
          <w:b/>
          <w:bCs/>
          <w:color w:val="17365D"/>
          <w:sz w:val="48"/>
          <w:szCs w:val="48"/>
          <w:lang w:val="uk-UA"/>
        </w:rPr>
        <w:t>Будинок творчості дітей та молоді</w:t>
      </w:r>
    </w:p>
    <w:p w:rsidR="005F0815" w:rsidRPr="007A6E19" w:rsidRDefault="005F0815" w:rsidP="00EF18FC">
      <w:pPr>
        <w:spacing w:after="0" w:line="240" w:lineRule="auto"/>
        <w:jc w:val="center"/>
        <w:rPr>
          <w:b/>
          <w:bCs/>
          <w:i/>
          <w:iCs/>
          <w:color w:val="C00000"/>
          <w:sz w:val="56"/>
          <w:szCs w:val="56"/>
          <w:lang w:val="uk-UA"/>
        </w:rPr>
      </w:pPr>
    </w:p>
    <w:p w:rsidR="005F0815" w:rsidRPr="007A6E19" w:rsidRDefault="005F0815" w:rsidP="00EF18FC">
      <w:pPr>
        <w:spacing w:after="0" w:line="240" w:lineRule="auto"/>
        <w:jc w:val="center"/>
        <w:rPr>
          <w:b/>
          <w:bCs/>
          <w:i/>
          <w:iCs/>
          <w:color w:val="C00000"/>
          <w:sz w:val="20"/>
          <w:szCs w:val="20"/>
          <w:lang w:val="uk-UA"/>
        </w:rPr>
      </w:pPr>
      <w:r w:rsidRPr="007A6E19">
        <w:rPr>
          <w:b/>
          <w:bCs/>
          <w:i/>
          <w:iCs/>
          <w:color w:val="C00000"/>
          <w:sz w:val="56"/>
          <w:szCs w:val="56"/>
          <w:lang w:val="uk-UA"/>
        </w:rPr>
        <w:t>Сценарій дитячого заходу</w:t>
      </w:r>
    </w:p>
    <w:p w:rsidR="005F0815" w:rsidRPr="007A6E19" w:rsidRDefault="005F0815" w:rsidP="00EF18FC">
      <w:pPr>
        <w:spacing w:after="0" w:line="240" w:lineRule="auto"/>
        <w:jc w:val="center"/>
        <w:rPr>
          <w:b/>
          <w:bCs/>
          <w:i/>
          <w:iCs/>
          <w:color w:val="C00000"/>
          <w:sz w:val="20"/>
          <w:szCs w:val="20"/>
          <w:lang w:val="uk-UA"/>
        </w:rPr>
      </w:pPr>
    </w:p>
    <w:p w:rsidR="005F0815" w:rsidRPr="007A6E19" w:rsidRDefault="005F0815" w:rsidP="00EF18FC">
      <w:pPr>
        <w:spacing w:after="0" w:line="240" w:lineRule="auto"/>
        <w:jc w:val="center"/>
        <w:rPr>
          <w:b/>
          <w:bCs/>
          <w:i/>
          <w:iCs/>
          <w:color w:val="C00000"/>
          <w:sz w:val="20"/>
          <w:szCs w:val="20"/>
          <w:lang w:val="uk-UA"/>
        </w:rPr>
      </w:pPr>
    </w:p>
    <w:p w:rsidR="005F0815" w:rsidRPr="007A6E19" w:rsidRDefault="005F0815" w:rsidP="00EF18FC">
      <w:pPr>
        <w:spacing w:after="0" w:line="240" w:lineRule="auto"/>
        <w:jc w:val="center"/>
        <w:rPr>
          <w:b/>
          <w:bCs/>
          <w:i/>
          <w:iCs/>
          <w:color w:val="C00000"/>
          <w:sz w:val="20"/>
          <w:szCs w:val="20"/>
          <w:lang w:val="uk-UA"/>
        </w:rPr>
      </w:pPr>
    </w:p>
    <w:p w:rsidR="005F0815" w:rsidRPr="007A6E19" w:rsidRDefault="005F0815" w:rsidP="00EF18FC">
      <w:pPr>
        <w:spacing w:after="0" w:line="240" w:lineRule="auto"/>
        <w:jc w:val="center"/>
        <w:rPr>
          <w:b/>
          <w:bCs/>
          <w:sz w:val="28"/>
          <w:szCs w:val="28"/>
          <w:lang w:val="uk-UA"/>
        </w:rPr>
      </w:pPr>
      <w:r w:rsidRPr="007A6E19">
        <w:rPr>
          <w:b/>
          <w:bCs/>
          <w:i/>
          <w:iCs/>
          <w:color w:val="C00000"/>
          <w:sz w:val="96"/>
          <w:szCs w:val="96"/>
          <w:lang w:val="uk-UA"/>
        </w:rPr>
        <w:t>«Забілів снігами гай, їде святий Миколай».</w:t>
      </w:r>
    </w:p>
    <w:p w:rsidR="005F0815" w:rsidRPr="007A6E19" w:rsidRDefault="005F0815" w:rsidP="00EF18FC">
      <w:pPr>
        <w:spacing w:after="0" w:line="240" w:lineRule="auto"/>
        <w:jc w:val="center"/>
        <w:rPr>
          <w:b/>
          <w:bCs/>
          <w:i/>
          <w:iCs/>
          <w:color w:val="C00000"/>
          <w:sz w:val="20"/>
          <w:szCs w:val="20"/>
          <w:lang w:val="uk-UA"/>
        </w:rPr>
      </w:pPr>
    </w:p>
    <w:p w:rsidR="005F0815" w:rsidRPr="007A6E19" w:rsidRDefault="005F0815" w:rsidP="00EF18FC">
      <w:pPr>
        <w:spacing w:after="0" w:line="240" w:lineRule="auto"/>
        <w:jc w:val="center"/>
        <w:rPr>
          <w:b/>
          <w:bCs/>
          <w:i/>
          <w:iCs/>
          <w:color w:val="C00000"/>
          <w:sz w:val="20"/>
          <w:szCs w:val="20"/>
          <w:lang w:val="uk-UA"/>
        </w:rPr>
      </w:pPr>
    </w:p>
    <w:p w:rsidR="005F0815" w:rsidRPr="007A6E19" w:rsidRDefault="005F0815" w:rsidP="00EF18FC">
      <w:pPr>
        <w:spacing w:after="0" w:line="240" w:lineRule="auto"/>
        <w:jc w:val="center"/>
        <w:rPr>
          <w:b/>
          <w:bCs/>
          <w:i/>
          <w:iCs/>
          <w:color w:val="C00000"/>
          <w:sz w:val="20"/>
          <w:szCs w:val="20"/>
          <w:lang w:val="uk-UA"/>
        </w:rPr>
      </w:pPr>
    </w:p>
    <w:p w:rsidR="005F0815" w:rsidRPr="007A6E19" w:rsidRDefault="005F0815" w:rsidP="00EF18FC">
      <w:pPr>
        <w:spacing w:after="0" w:line="240" w:lineRule="auto"/>
        <w:jc w:val="center"/>
        <w:rPr>
          <w:b/>
          <w:bCs/>
          <w:i/>
          <w:iCs/>
          <w:color w:val="C00000"/>
          <w:sz w:val="20"/>
          <w:szCs w:val="20"/>
          <w:lang w:val="uk-UA"/>
        </w:rPr>
      </w:pPr>
      <w:r w:rsidRPr="007A6E19">
        <w:rPr>
          <w:b/>
          <w:bCs/>
          <w:i/>
          <w:iCs/>
          <w:noProof/>
          <w:color w:val="C00000"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8.25pt;height:231pt;visibility:visible">
            <v:imagedata r:id="rId6" o:title=""/>
          </v:shape>
        </w:pict>
      </w:r>
    </w:p>
    <w:p w:rsidR="005F0815" w:rsidRPr="007A6E19" w:rsidRDefault="005F0815" w:rsidP="00EF18FC">
      <w:pPr>
        <w:spacing w:after="0" w:line="240" w:lineRule="auto"/>
        <w:jc w:val="center"/>
        <w:rPr>
          <w:b/>
          <w:bCs/>
          <w:i/>
          <w:iCs/>
          <w:color w:val="C00000"/>
          <w:sz w:val="20"/>
          <w:szCs w:val="20"/>
          <w:lang w:val="uk-UA"/>
        </w:rPr>
      </w:pPr>
    </w:p>
    <w:p w:rsidR="005F0815" w:rsidRPr="007A6E19" w:rsidRDefault="005F0815" w:rsidP="00EF18FC">
      <w:pPr>
        <w:spacing w:after="0" w:line="240" w:lineRule="auto"/>
        <w:jc w:val="center"/>
        <w:rPr>
          <w:b/>
          <w:bCs/>
          <w:i/>
          <w:iCs/>
          <w:color w:val="C00000"/>
          <w:sz w:val="20"/>
          <w:szCs w:val="20"/>
          <w:lang w:val="uk-UA"/>
        </w:rPr>
      </w:pPr>
    </w:p>
    <w:p w:rsidR="005F0815" w:rsidRPr="00FC35F0" w:rsidRDefault="005F0815" w:rsidP="00EF18FC">
      <w:pPr>
        <w:spacing w:after="0" w:line="240" w:lineRule="auto"/>
        <w:rPr>
          <w:b/>
          <w:bCs/>
          <w:i/>
          <w:iCs/>
          <w:color w:val="C00000"/>
          <w:sz w:val="20"/>
          <w:szCs w:val="20"/>
          <w:lang w:val="en-US"/>
        </w:rPr>
      </w:pPr>
    </w:p>
    <w:p w:rsidR="005F0815" w:rsidRDefault="005F0815" w:rsidP="00EF18FC">
      <w:pPr>
        <w:spacing w:after="0" w:line="240" w:lineRule="auto"/>
        <w:jc w:val="center"/>
        <w:rPr>
          <w:b/>
          <w:bCs/>
          <w:i/>
          <w:iCs/>
          <w:color w:val="C00000"/>
          <w:sz w:val="20"/>
          <w:szCs w:val="20"/>
          <w:lang w:val="en-US"/>
        </w:rPr>
      </w:pPr>
    </w:p>
    <w:p w:rsidR="005F0815" w:rsidRDefault="005F0815" w:rsidP="00EF18FC">
      <w:pPr>
        <w:spacing w:after="0" w:line="240" w:lineRule="auto"/>
        <w:jc w:val="center"/>
        <w:rPr>
          <w:b/>
          <w:bCs/>
          <w:i/>
          <w:iCs/>
          <w:color w:val="C00000"/>
          <w:sz w:val="20"/>
          <w:szCs w:val="20"/>
          <w:lang w:val="en-US"/>
        </w:rPr>
      </w:pPr>
    </w:p>
    <w:p w:rsidR="005F0815" w:rsidRDefault="005F0815" w:rsidP="00EF18FC">
      <w:pPr>
        <w:spacing w:after="0" w:line="240" w:lineRule="auto"/>
        <w:jc w:val="center"/>
        <w:rPr>
          <w:b/>
          <w:bCs/>
          <w:i/>
          <w:iCs/>
          <w:color w:val="C00000"/>
          <w:sz w:val="20"/>
          <w:szCs w:val="20"/>
          <w:lang w:val="en-US"/>
        </w:rPr>
      </w:pPr>
    </w:p>
    <w:p w:rsidR="005F0815" w:rsidRDefault="005F0815" w:rsidP="00EF18FC">
      <w:pPr>
        <w:spacing w:after="0" w:line="240" w:lineRule="auto"/>
        <w:jc w:val="center"/>
        <w:rPr>
          <w:b/>
          <w:bCs/>
          <w:i/>
          <w:iCs/>
          <w:color w:val="C00000"/>
          <w:sz w:val="20"/>
          <w:szCs w:val="20"/>
          <w:lang w:val="en-US"/>
        </w:rPr>
      </w:pPr>
    </w:p>
    <w:p w:rsidR="005F0815" w:rsidRDefault="005F0815" w:rsidP="00EF18FC">
      <w:pPr>
        <w:spacing w:after="0" w:line="240" w:lineRule="auto"/>
        <w:jc w:val="center"/>
        <w:rPr>
          <w:b/>
          <w:bCs/>
          <w:i/>
          <w:iCs/>
          <w:color w:val="C00000"/>
          <w:sz w:val="20"/>
          <w:szCs w:val="20"/>
          <w:lang w:val="en-US"/>
        </w:rPr>
      </w:pPr>
    </w:p>
    <w:p w:rsidR="005F0815" w:rsidRDefault="005F0815" w:rsidP="00EF18FC">
      <w:pPr>
        <w:spacing w:after="0" w:line="240" w:lineRule="auto"/>
        <w:jc w:val="center"/>
        <w:rPr>
          <w:b/>
          <w:bCs/>
          <w:i/>
          <w:iCs/>
          <w:color w:val="C00000"/>
          <w:sz w:val="20"/>
          <w:szCs w:val="20"/>
          <w:lang w:val="en-US"/>
        </w:rPr>
      </w:pPr>
    </w:p>
    <w:p w:rsidR="005F0815" w:rsidRPr="00EF18FC" w:rsidRDefault="005F0815" w:rsidP="00EF18FC">
      <w:pPr>
        <w:spacing w:after="0" w:line="240" w:lineRule="auto"/>
        <w:jc w:val="center"/>
        <w:rPr>
          <w:b/>
          <w:bCs/>
          <w:i/>
          <w:iCs/>
          <w:color w:val="C00000"/>
          <w:sz w:val="20"/>
          <w:szCs w:val="20"/>
          <w:lang w:val="en-US"/>
        </w:rPr>
      </w:pPr>
    </w:p>
    <w:p w:rsidR="005F0815" w:rsidRPr="007A6E19" w:rsidRDefault="005F0815" w:rsidP="00EF18FC">
      <w:pPr>
        <w:spacing w:after="0" w:line="240" w:lineRule="auto"/>
        <w:jc w:val="center"/>
        <w:rPr>
          <w:b/>
          <w:bCs/>
          <w:i/>
          <w:iCs/>
          <w:color w:val="C00000"/>
          <w:sz w:val="20"/>
          <w:szCs w:val="20"/>
          <w:lang w:val="uk-UA"/>
        </w:rPr>
      </w:pPr>
    </w:p>
    <w:p w:rsidR="005F0815" w:rsidRDefault="005F0815" w:rsidP="00EF18FC">
      <w:pPr>
        <w:jc w:val="center"/>
        <w:rPr>
          <w:b/>
          <w:bCs/>
          <w:i/>
          <w:iCs/>
          <w:color w:val="C00000"/>
          <w:sz w:val="96"/>
          <w:szCs w:val="96"/>
          <w:lang w:val="en-US"/>
        </w:rPr>
      </w:pPr>
      <w:r w:rsidRPr="007A6E19">
        <w:rPr>
          <w:lang w:val="uk-UA"/>
        </w:rPr>
        <w:t>м. Бережани</w:t>
      </w:r>
    </w:p>
    <w:p w:rsidR="005F0815" w:rsidRDefault="005F0815" w:rsidP="00DF6485">
      <w:pPr>
        <w:jc w:val="center"/>
        <w:rPr>
          <w:b/>
          <w:bCs/>
          <w:sz w:val="28"/>
          <w:szCs w:val="28"/>
          <w:lang w:val="uk-UA"/>
        </w:rPr>
      </w:pPr>
      <w:r w:rsidRPr="00DF6485">
        <w:rPr>
          <w:b/>
          <w:bCs/>
          <w:i/>
          <w:iCs/>
          <w:color w:val="C00000"/>
          <w:sz w:val="96"/>
          <w:szCs w:val="96"/>
          <w:lang w:val="uk-UA"/>
        </w:rPr>
        <w:t>Забілів снігами гай, їде святий Миколай</w:t>
      </w:r>
    </w:p>
    <w:p w:rsidR="005F0815" w:rsidRPr="00564123" w:rsidRDefault="005F0815" w:rsidP="00DF6485">
      <w:pPr>
        <w:jc w:val="center"/>
        <w:rPr>
          <w:b/>
          <w:bCs/>
          <w:sz w:val="24"/>
          <w:szCs w:val="24"/>
          <w:lang w:val="uk-UA"/>
        </w:rPr>
      </w:pPr>
      <w:r w:rsidRPr="00564123">
        <w:rPr>
          <w:b/>
          <w:bCs/>
          <w:sz w:val="24"/>
          <w:szCs w:val="24"/>
          <w:lang w:val="uk-UA"/>
        </w:rPr>
        <w:t>Свято Миколая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ab/>
        <w:t>Звучить музика «Ой, хто, хто Миколая Любить»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ab/>
        <w:t>Виходять ведучі хлопець та  дві дівчинки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І вед:</w:t>
      </w: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  <w:t>Є в народу нашого чудові традиції: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  <w:t>Колядки, щедрівки, є і вечорниці.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  <w:t>Ось настав чудовий день,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  <w:t>Повний сонця і пісень,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  <w:t>Повний пахощів для друзів,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  <w:t>Що, зібрав їх в дружнім крузі.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  <w:t>Показати хочем нині,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  <w:t>Як, у нашій Україні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  <w:t>Ми святкуєм Миколая.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ІІ вед: </w:t>
      </w: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  <w:t>Любий друже, глянь на небо,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  <w:t xml:space="preserve">Ген спускається до тебе 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  <w:t>На вервечці золотій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  <w:t>Чудотворець наш святий.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  <w:t xml:space="preserve">Опікун усіх хто в горі, 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  <w:t>І на суші і на морі…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  <w:t>Й дітям всіх, усіх країн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  <w:t>Друг найкращий – власне, - Він.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ІІІ вед:</w:t>
      </w: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  <w:t>Ризи в нього сонцем сяють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  <w:t>Зорі путь йому встеляють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  <w:t>Над чолом – ясінь цвіте,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  <w:t>А в руках – письмо Святе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  <w:t>Мчиться світлий слід за ним,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  <w:t>Блисне сяйвом не земним,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  <w:t>Поруч нього в світлих шатах</w:t>
      </w:r>
    </w:p>
    <w:p w:rsidR="005F0815" w:rsidRPr="00564123" w:rsidRDefault="005F0815" w:rsidP="00DF6485">
      <w:pPr>
        <w:jc w:val="both"/>
        <w:rPr>
          <w:sz w:val="24"/>
          <w:szCs w:val="24"/>
        </w:rPr>
      </w:pP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</w:r>
      <w:r w:rsidRPr="00564123">
        <w:rPr>
          <w:sz w:val="24"/>
          <w:szCs w:val="24"/>
          <w:lang w:val="uk-UA"/>
        </w:rPr>
        <w:tab/>
        <w:t xml:space="preserve">Світло крилі янголята.   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</w:rPr>
        <w:t>1</w:t>
      </w:r>
      <w:r w:rsidRPr="00564123">
        <w:rPr>
          <w:sz w:val="24"/>
          <w:szCs w:val="24"/>
          <w:lang w:val="uk-UA"/>
        </w:rPr>
        <w:t xml:space="preserve"> вед.                     Хто не спить об цій порі,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Ступлять всі на той поріг,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Де живе дитина чемна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Сон навіять їй приємний.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Подарунки покладуть –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Під подушку й прямо в путь!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Він не спізнеться, бо ж знають,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Всі чекають Миколая.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11 вед.                    Ми давно його чекаєм,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Бо із дідом Миколаєм.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Ми по колу дружно йшли,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Коляду із ним вели.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111 вед.                      Поки він ще не прийшов,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    Станьмо разом в коло знов,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    Миколаю заспіваймо,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    В гості діда закликаймо.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(  діти водять хоровод. На сцені з’являється Баба Яга.)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Баба Яга:                     Ага! Ага! Я – Баба Яга!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    Сьогодні мені не спиться,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     Щось дурне та прикре сниться.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    Я і кави не пила, й багато не їла.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    Але чую, чую я, 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    Що у ніч цю глухую,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    Щось відбутись має.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    А-а! Тож діти усюди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    Нині ждуть Святого Миколая.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     Ні не хочу, я не хочу,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     Навіть чути про таке.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     Як би їх всіх заморочить?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      Бо, як я пригадаю, -  ангелята літають,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      Крильми вітер здіймають!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      А чорти, а чорти, мої любі слуги,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     Підібгавши хвости, як побиті коти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     Геть утікають!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Ну ось і зараз , де вони? Знов, мабуть, сплять. І зовсім не думають про те, що свято Миколая вже прийшло і треба різочки нечемним дітям роздавати. А чим більше нечемних дітей, тим краще.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 ( З’являється Чортик.)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Ба! З’явився! Ти сам, а де твій друг?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Антипко:  Спить! Та так солодко, що я не став його будити. Мені теж не завадило прилягти. Трішки спочити.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Баба Яга:    Яке спочити!       До роботи треба братися. Різочки роздавати не чемним дітям.  Та ангелочків треба з пантелику збити, щоб вони вчасно з неба не зійшли. Та проснися , ледащо. Ти хоч почув, що я тобі говорила.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Антипко: А  ти щось говорила?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Б.Я.     Та ти поглянь на нього. Я стою розпинаюся, а він « щось говорила». Геть з очей моїх, та швидше до роботи. На тобі різочки, та дивись, жодної хати не минай. Почув?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Антипко: Та почув. Але холодно як.  І спати хочеться.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Б.Я.  Мені здається я тебе присплю. ( Хапається за віника. Переляканий Антипко тікає. Та й мені час. Бо з такими робітниками доробишся. ( Виходить.)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( Звучить музика, заходять Ангелики.)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1 анг.  Слава Богу!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2 анг.  Добрий день!   Чи не має тут дітей,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         Які спати не лягають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         Бо Святителя чекають?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1 анг. Ми до вас посланці з неба,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Є у нас така потреба: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Хочем достеменно знати, 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Чи побожні діти в хаті?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2 анг.                                Чи слухняні і ретельні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         До роботи завжди пильні?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        А чи старших поважають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        І чи церкву не минають?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1 анг.  Бо сьогодні день незвичний, 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Ходить світом гість величний.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Там, де в душах спокій , рай,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Завітає  Миколай.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2 анг.                               А хати, де злість нутрує,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       І Антипко там панує,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       Чудотворець пише в книгу,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        Він розтопить в серці кригу.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( Вибігає Антипко.)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Антипко:              Тут ,Святому ,нічого ,робити,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З цими дітьми, буду я дружити!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Я навчу бешкетувати,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Битися, та ще й брехати!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Як малята вередують,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Я від радощів танцюю.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Скачу гопки « гоп – са- са»,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Гляньте, Ангелята, тут паную я!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1 анг.   Ні Антипку, постривай,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На дітей не зазіхай,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Чисті душі дітлахів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Утікають від гріхів!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Тут зібрались діти чемні,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І слова твої даремні.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Забирайся звідсіля,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Пропади потворо зла!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2 анг.  Ми – маленькі янголята –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Хочемо вам розказати, 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Невеличкі оповідки,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Як живуть сучасні дітки.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1 анг.                       Як щодня ідуть до школи,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І не роблять зла ніколи.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Всіх дорослих поважають,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Малюків не ображають.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Антипко:      Нині діти бредні дуже,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Так скажу, тобі, мій друже,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Верещать, кричать, гигочуть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З розуму всіх звести хочуть!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Роблять капості у школі,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І навчаються поволі.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Правду цю, ніде не діти – 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Стихійне лихо, а не діти.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2 анг.     Та хіба ж це правда, люди?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Зараз все по честі буде!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Вивидем на чисту воду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Цю брехливую породу.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2 анг.                           Соромно таке казати.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   Перед нами мами й тата!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    Люди тут сидять поважні,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    Слухають усе уважно.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Антипко:   Ну той що?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Ангелочки:             Це ж неправда все!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Як же тебе земля несе?!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Антипко:       Чемні, кажете, безгрішні?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Та картина в мене інша.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Я їх усі діла зібрав 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І у книгу записав.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( Відкриває книгу, починає читати.)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Великий збиточник Василь, розсипав для мами сіль.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І Ігор до школи не йде ніколи, бо йому в боці коле.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А Богдан ходить, як пан. А наша Настася попеклася.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Одинадцятикласник Сашко розілляв сусідчине молоко.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А Маринка била Вадимка, ну а п’ятикласник Микола не любить ходити до школи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Вчора Софійка дразнила Марійку. Неуважна Іванка, зіпсувала фіранку.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Та ще багато можу я  шкоди нарахувати.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1 анг. Це ти не про наших дітей говориш. Геть іди звідси!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Антипко: Чув сюди має прийти Святий Миколай?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Ангелята: Так!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Антипко: Не хочу я з ним зустрічатись. Побіжу шукати інших нечемних дітей. Може там з кимось поб’юся . В мене он ще скільки багато різочок. Треба встигнути їх всіх пороздавати.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2 анг.  Ми тобі цього не дозволимо зробити, ми будемо тобі перешкоджати. Ангелятка полетіли.   ( Виходять.)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    ( йде вистава. Також лялькова.)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       ( Заходить Святий Миколай.)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Миколай: День добрий, день файний.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Але трохи незвичайний.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Нині рівно рік минув,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Як на цій землі я був,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Як подарунки роздавав,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Всіх до праці закликав.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Наказував чесно жити,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Від зла тікати, людей любити.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Хотів тепер би я дізнатись,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Що підросло: добро в цих душах, а чи зло?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Не чую я…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Діти:          Добро!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Миколай:                От і добре!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Поспішав до вас я радо,-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Трохи притомився.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Нині свято в вашій залі,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Я вас всіх вітаю.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Гараздів, здоров’я, долі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Щиро вам бажаю.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А ви мені , дітки заспівайте,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Віршів розкажіте, порадуйте мене старого своїми талантами. А я залюбки послухаю.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       ( Діти розказують вірші, співають, танцюють. Після концертної програми. )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Миколай: Спасибі , вам любі дітки. Порадували ви мене своїми талантами. Але мені час вирушати далі і я буду із вами прощатися.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Милі мої дітки,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Ідіть ви в майбутнє без тривог.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Між вами є правда, 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Аз вами є Бог!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Будьте дружні діти,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Щоб за вас радіти.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Всім дорослим і маленьким,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Зичу – живіть здоровенькі!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Хай любов і щира злагода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Живуть поміж вами,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Щоб дружба і щастя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Були завжди з вами!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А я вже буду поспішати,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>Щоб  інших діток привітати.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Прощавайте, любі друзі, до наступного року.    (Виходить.) 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</w:p>
    <w:p w:rsidR="005F0815" w:rsidRPr="00564123" w:rsidRDefault="005F0815" w:rsidP="00564123">
      <w:pPr>
        <w:jc w:val="both"/>
        <w:rPr>
          <w:sz w:val="24"/>
          <w:szCs w:val="24"/>
          <w:lang w:val="uk-UA"/>
        </w:rPr>
      </w:pPr>
    </w:p>
    <w:p w:rsidR="005F0815" w:rsidRPr="00564123" w:rsidRDefault="005F0815" w:rsidP="00564123">
      <w:pPr>
        <w:jc w:val="both"/>
        <w:rPr>
          <w:sz w:val="24"/>
          <w:szCs w:val="24"/>
          <w:lang w:val="uk-UA"/>
        </w:rPr>
      </w:pPr>
    </w:p>
    <w:p w:rsidR="005F0815" w:rsidRPr="00564123" w:rsidRDefault="005F0815" w:rsidP="00564123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ІНФОРМАЦІЯ   ПРО  РОБОТУ  ДРАМСТУДІЇ  « НАТХНЕННЯ «</w:t>
      </w:r>
    </w:p>
    <w:p w:rsidR="005F0815" w:rsidRPr="00564123" w:rsidRDefault="005F0815" w:rsidP="00564123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               ЗА  1- е  ПІВРІЧЧЯ   2011 – 2012  НАВЧАЛЬНИЙ  РІК.</w:t>
      </w:r>
    </w:p>
    <w:p w:rsidR="005F0815" w:rsidRPr="00564123" w:rsidRDefault="005F0815" w:rsidP="00564123">
      <w:pPr>
        <w:jc w:val="both"/>
        <w:rPr>
          <w:sz w:val="24"/>
          <w:szCs w:val="24"/>
          <w:lang w:val="uk-UA"/>
        </w:rPr>
      </w:pPr>
    </w:p>
    <w:p w:rsidR="005F0815" w:rsidRPr="00564123" w:rsidRDefault="005F0815" w:rsidP="00564123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Драмстудія « Натхнення» - керівник Васютенко Л.Г.  успішно  працює 27 років.</w:t>
      </w:r>
    </w:p>
    <w:p w:rsidR="005F0815" w:rsidRPr="00564123" w:rsidRDefault="005F0815" w:rsidP="00564123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 Драмстудія складається з трьох груп:</w:t>
      </w:r>
    </w:p>
    <w:p w:rsidR="005F0815" w:rsidRPr="00564123" w:rsidRDefault="005F0815" w:rsidP="00564123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Старша: « Натхнення» - 11 гуртківців;</w:t>
      </w:r>
    </w:p>
    <w:p w:rsidR="005F0815" w:rsidRPr="00564123" w:rsidRDefault="005F0815" w:rsidP="00564123">
      <w:pPr>
        <w:jc w:val="both"/>
        <w:rPr>
          <w:sz w:val="24"/>
          <w:szCs w:val="24"/>
          <w:lang w:val="uk-UA"/>
        </w:rPr>
      </w:pPr>
      <w:r w:rsidRPr="00564123">
        <w:rPr>
          <w:sz w:val="24"/>
          <w:szCs w:val="24"/>
          <w:lang w:val="uk-UA"/>
        </w:rPr>
        <w:t xml:space="preserve">         Середня: « Веселий Вулик « - 17 гуртківців;</w:t>
      </w: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</w:p>
    <w:p w:rsidR="005F0815" w:rsidRPr="00564123" w:rsidRDefault="005F0815" w:rsidP="00DF6485">
      <w:pPr>
        <w:jc w:val="both"/>
        <w:rPr>
          <w:sz w:val="24"/>
          <w:szCs w:val="24"/>
          <w:lang w:val="uk-UA"/>
        </w:rPr>
      </w:pPr>
    </w:p>
    <w:p w:rsidR="005F0815" w:rsidRPr="00670948" w:rsidRDefault="005F0815" w:rsidP="00DF6485">
      <w:pPr>
        <w:jc w:val="both"/>
        <w:rPr>
          <w:sz w:val="32"/>
          <w:szCs w:val="32"/>
          <w:lang w:val="uk-UA"/>
        </w:rPr>
      </w:pPr>
    </w:p>
    <w:p w:rsidR="005F0815" w:rsidRPr="00670948" w:rsidRDefault="005F0815" w:rsidP="00DF6485">
      <w:pPr>
        <w:jc w:val="both"/>
        <w:rPr>
          <w:sz w:val="32"/>
          <w:szCs w:val="32"/>
          <w:lang w:val="uk-UA"/>
        </w:rPr>
      </w:pPr>
    </w:p>
    <w:p w:rsidR="005F0815" w:rsidRPr="00670948" w:rsidRDefault="005F0815" w:rsidP="00DF6485">
      <w:pPr>
        <w:jc w:val="both"/>
        <w:rPr>
          <w:sz w:val="32"/>
          <w:szCs w:val="32"/>
          <w:lang w:val="uk-UA"/>
        </w:rPr>
      </w:pPr>
      <w:r w:rsidRPr="00670948">
        <w:rPr>
          <w:sz w:val="32"/>
          <w:szCs w:val="32"/>
          <w:lang w:val="uk-UA"/>
        </w:rPr>
        <w:t xml:space="preserve">                         ІНФОРМАЦІЯ   ПРО  РОБОТУ  ДРАМСТУДІЇ  « НАТХНЕННЯ «</w:t>
      </w:r>
    </w:p>
    <w:p w:rsidR="005F0815" w:rsidRPr="00670948" w:rsidRDefault="005F0815" w:rsidP="00DF6485">
      <w:pPr>
        <w:jc w:val="both"/>
        <w:rPr>
          <w:sz w:val="32"/>
          <w:szCs w:val="32"/>
          <w:lang w:val="uk-UA"/>
        </w:rPr>
      </w:pPr>
      <w:r w:rsidRPr="00670948">
        <w:rPr>
          <w:sz w:val="32"/>
          <w:szCs w:val="32"/>
          <w:lang w:val="uk-UA"/>
        </w:rPr>
        <w:t xml:space="preserve">                         ЗА  1- е  ПІВРІЧЧЯ   2011 – 2012  НАВЧАЛЬНИЙ  РІК.</w:t>
      </w:r>
    </w:p>
    <w:p w:rsidR="005F0815" w:rsidRPr="00670948" w:rsidRDefault="005F0815" w:rsidP="00DF6485">
      <w:pPr>
        <w:jc w:val="both"/>
        <w:rPr>
          <w:sz w:val="32"/>
          <w:szCs w:val="32"/>
          <w:lang w:val="uk-UA"/>
        </w:rPr>
      </w:pPr>
    </w:p>
    <w:p w:rsidR="005F0815" w:rsidRPr="00670948" w:rsidRDefault="005F0815" w:rsidP="00DF6485">
      <w:pPr>
        <w:jc w:val="both"/>
        <w:rPr>
          <w:sz w:val="32"/>
          <w:szCs w:val="32"/>
          <w:lang w:val="uk-UA"/>
        </w:rPr>
      </w:pPr>
      <w:r w:rsidRPr="00670948">
        <w:rPr>
          <w:sz w:val="32"/>
          <w:szCs w:val="32"/>
          <w:lang w:val="uk-UA"/>
        </w:rPr>
        <w:t xml:space="preserve">          Драмстудія « Натхнення» - керівник Васютенко Л.Г.  успішно  працює 27 років.</w:t>
      </w:r>
    </w:p>
    <w:p w:rsidR="005F0815" w:rsidRPr="00670948" w:rsidRDefault="005F0815" w:rsidP="00DF6485">
      <w:pPr>
        <w:jc w:val="both"/>
        <w:rPr>
          <w:sz w:val="32"/>
          <w:szCs w:val="32"/>
          <w:lang w:val="uk-UA"/>
        </w:rPr>
      </w:pPr>
      <w:r w:rsidRPr="00670948">
        <w:rPr>
          <w:sz w:val="32"/>
          <w:szCs w:val="32"/>
          <w:lang w:val="uk-UA"/>
        </w:rPr>
        <w:t xml:space="preserve">          Драмстудія складається з трьох груп:</w:t>
      </w:r>
    </w:p>
    <w:p w:rsidR="005F0815" w:rsidRPr="00670948" w:rsidRDefault="005F0815" w:rsidP="00DF6485">
      <w:pPr>
        <w:jc w:val="both"/>
        <w:rPr>
          <w:sz w:val="32"/>
          <w:szCs w:val="32"/>
          <w:lang w:val="uk-UA"/>
        </w:rPr>
      </w:pPr>
      <w:r w:rsidRPr="00670948">
        <w:rPr>
          <w:sz w:val="32"/>
          <w:szCs w:val="32"/>
          <w:lang w:val="uk-UA"/>
        </w:rPr>
        <w:t xml:space="preserve">         Старша: « Натхнення» - 11 гуртківців;</w:t>
      </w:r>
    </w:p>
    <w:p w:rsidR="005F0815" w:rsidRPr="00670948" w:rsidRDefault="005F0815" w:rsidP="00DF6485">
      <w:pPr>
        <w:jc w:val="both"/>
        <w:rPr>
          <w:sz w:val="32"/>
          <w:szCs w:val="32"/>
          <w:lang w:val="uk-UA"/>
        </w:rPr>
      </w:pPr>
      <w:r w:rsidRPr="00670948">
        <w:rPr>
          <w:sz w:val="32"/>
          <w:szCs w:val="32"/>
          <w:lang w:val="uk-UA"/>
        </w:rPr>
        <w:t xml:space="preserve">         Середня: « Веселий Вулик « - 17 гуртківців;</w:t>
      </w:r>
    </w:p>
    <w:p w:rsidR="005F0815" w:rsidRPr="00670948" w:rsidRDefault="005F0815" w:rsidP="00DF6485">
      <w:pPr>
        <w:jc w:val="both"/>
        <w:rPr>
          <w:sz w:val="32"/>
          <w:szCs w:val="32"/>
          <w:lang w:val="uk-UA"/>
        </w:rPr>
      </w:pPr>
      <w:r w:rsidRPr="00670948">
        <w:rPr>
          <w:sz w:val="32"/>
          <w:szCs w:val="32"/>
          <w:lang w:val="uk-UA"/>
        </w:rPr>
        <w:t xml:space="preserve">          Молодша: « Веселчатко.»  -  15 гуртківців;</w:t>
      </w:r>
    </w:p>
    <w:p w:rsidR="005F0815" w:rsidRPr="00670948" w:rsidRDefault="005F0815" w:rsidP="00DF6485">
      <w:pPr>
        <w:jc w:val="both"/>
        <w:rPr>
          <w:sz w:val="32"/>
          <w:szCs w:val="32"/>
          <w:lang w:val="uk-UA"/>
        </w:rPr>
      </w:pPr>
      <w:r w:rsidRPr="00670948">
        <w:rPr>
          <w:sz w:val="32"/>
          <w:szCs w:val="32"/>
          <w:lang w:val="uk-UA"/>
        </w:rPr>
        <w:t xml:space="preserve">         Колективом драм студії здійснено постановки таких вистав:</w:t>
      </w:r>
    </w:p>
    <w:p w:rsidR="005F0815" w:rsidRPr="00670948" w:rsidRDefault="005F0815" w:rsidP="00DF6485">
      <w:pPr>
        <w:jc w:val="both"/>
        <w:rPr>
          <w:sz w:val="32"/>
          <w:szCs w:val="32"/>
          <w:lang w:val="uk-UA"/>
        </w:rPr>
      </w:pPr>
      <w:r w:rsidRPr="00670948">
        <w:rPr>
          <w:sz w:val="32"/>
          <w:szCs w:val="32"/>
          <w:lang w:val="uk-UA"/>
        </w:rPr>
        <w:t xml:space="preserve">          « Пригоди Папушки Пая.»</w:t>
      </w:r>
    </w:p>
    <w:p w:rsidR="005F0815" w:rsidRPr="00670948" w:rsidRDefault="005F0815" w:rsidP="00DF6485">
      <w:pPr>
        <w:jc w:val="both"/>
        <w:rPr>
          <w:sz w:val="32"/>
          <w:szCs w:val="32"/>
          <w:lang w:val="uk-UA"/>
        </w:rPr>
      </w:pPr>
      <w:r w:rsidRPr="00670948">
        <w:rPr>
          <w:sz w:val="32"/>
          <w:szCs w:val="32"/>
          <w:lang w:val="uk-UA"/>
        </w:rPr>
        <w:t xml:space="preserve">           « Найбільший дарунок.»</w:t>
      </w:r>
    </w:p>
    <w:p w:rsidR="005F0815" w:rsidRPr="00670948" w:rsidRDefault="005F0815" w:rsidP="00DF6485">
      <w:pPr>
        <w:jc w:val="both"/>
        <w:rPr>
          <w:sz w:val="32"/>
          <w:szCs w:val="32"/>
          <w:lang w:val="uk-UA"/>
        </w:rPr>
      </w:pPr>
      <w:r w:rsidRPr="00670948">
        <w:rPr>
          <w:sz w:val="32"/>
          <w:szCs w:val="32"/>
          <w:lang w:val="uk-UA"/>
        </w:rPr>
        <w:t xml:space="preserve">            « Пригоди листоноші Вовчика та Червоної Шапочки.»</w:t>
      </w:r>
    </w:p>
    <w:p w:rsidR="005F0815" w:rsidRPr="00670948" w:rsidRDefault="005F0815" w:rsidP="00DF6485">
      <w:pPr>
        <w:jc w:val="both"/>
        <w:rPr>
          <w:sz w:val="32"/>
          <w:szCs w:val="32"/>
          <w:lang w:val="uk-UA"/>
        </w:rPr>
      </w:pPr>
      <w:r w:rsidRPr="00670948">
        <w:rPr>
          <w:sz w:val="32"/>
          <w:szCs w:val="32"/>
          <w:lang w:val="uk-UA"/>
        </w:rPr>
        <w:t>Стали переможцями в конкурсах читців патріотичної поезії та в конкурсі поезії Богдана Лепкого.</w:t>
      </w:r>
    </w:p>
    <w:p w:rsidR="005F0815" w:rsidRPr="00670948" w:rsidRDefault="005F0815" w:rsidP="00DF6485">
      <w:pPr>
        <w:jc w:val="both"/>
        <w:rPr>
          <w:sz w:val="32"/>
          <w:szCs w:val="32"/>
          <w:lang w:val="uk-UA"/>
        </w:rPr>
      </w:pPr>
      <w:r w:rsidRPr="00670948">
        <w:rPr>
          <w:sz w:val="32"/>
          <w:szCs w:val="32"/>
          <w:lang w:val="uk-UA"/>
        </w:rPr>
        <w:t>У середній віковій групї гран- прі зайняли гуртківці з комедійного театру « Веселий Вулик» у кількості 13 чоловік. У старшій віковій групі з драм студії «Натхнення» зайняли  1 місце 2 гуртківки.</w:t>
      </w:r>
    </w:p>
    <w:p w:rsidR="005F0815" w:rsidRDefault="005F0815" w:rsidP="00DF6485">
      <w:pPr>
        <w:jc w:val="both"/>
        <w:rPr>
          <w:sz w:val="32"/>
          <w:szCs w:val="32"/>
          <w:lang w:val="uk-UA"/>
        </w:rPr>
      </w:pPr>
      <w:r w:rsidRPr="00670948">
        <w:rPr>
          <w:sz w:val="32"/>
          <w:szCs w:val="32"/>
          <w:lang w:val="uk-UA"/>
        </w:rPr>
        <w:t>Драмстудія « Натхнення» співпрацює з Молодіжним Парталом Бережанської міської громадської організації « Рідне місто.»</w:t>
      </w:r>
      <w:r>
        <w:rPr>
          <w:sz w:val="32"/>
          <w:szCs w:val="32"/>
          <w:lang w:val="uk-UA"/>
        </w:rPr>
        <w:t xml:space="preserve"> Де з гуртком « Веселий Вулик» були активними учасниками проведення театрального дійства районного свята зими.</w:t>
      </w:r>
      <w:r w:rsidRPr="007212EB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Взяли участь в молодіжно-мистецькому фестивалі « Голосіївська весна.»  А також </w:t>
      </w:r>
      <w:bookmarkStart w:id="0" w:name="_GoBack"/>
      <w:bookmarkEnd w:id="0"/>
      <w:r>
        <w:rPr>
          <w:sz w:val="32"/>
          <w:szCs w:val="32"/>
          <w:lang w:val="uk-UA"/>
        </w:rPr>
        <w:t>були активними учасниками і організаторами  проведення вечора поезії в музеї Б.Лепкого, присвячений молодим поетам Бережанщини під назвою: « В твоїх очах я небо бачу…»</w:t>
      </w:r>
    </w:p>
    <w:p w:rsidR="005F0815" w:rsidRPr="007212EB" w:rsidRDefault="005F0815" w:rsidP="00DF6485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Драмстудія разом з гуртком  «Веселий Вулик» бере активну участь у всіх конкурсах та фестивалях, у заходах району та міста. </w:t>
      </w:r>
    </w:p>
    <w:p w:rsidR="005F0815" w:rsidRPr="00670948" w:rsidRDefault="005F0815" w:rsidP="00DF6485">
      <w:pPr>
        <w:jc w:val="both"/>
        <w:rPr>
          <w:sz w:val="32"/>
          <w:szCs w:val="32"/>
          <w:lang w:val="uk-UA"/>
        </w:rPr>
      </w:pPr>
      <w:r w:rsidRPr="00670948">
        <w:rPr>
          <w:sz w:val="32"/>
          <w:szCs w:val="32"/>
          <w:lang w:val="uk-UA"/>
        </w:rPr>
        <w:t xml:space="preserve">              Васютенко Л.Г. разом з комедійним театром « Веселий Вулик»</w:t>
      </w:r>
      <w:r w:rsidRPr="00670948">
        <w:rPr>
          <w:sz w:val="32"/>
          <w:szCs w:val="32"/>
        </w:rPr>
        <w:t xml:space="preserve"> </w:t>
      </w:r>
      <w:r w:rsidRPr="00670948">
        <w:rPr>
          <w:sz w:val="32"/>
          <w:szCs w:val="32"/>
          <w:lang w:val="en-US"/>
        </w:rPr>
        <w:t>c</w:t>
      </w:r>
      <w:r w:rsidRPr="00670948">
        <w:rPr>
          <w:sz w:val="32"/>
          <w:szCs w:val="32"/>
          <w:lang w:val="uk-UA"/>
        </w:rPr>
        <w:t>тала консультантом у проведенні   Фестивалю КВН на  « Кубок рідного міста.» - естрадно- інтелектуальної гумористичної гри. А саме підготовка команд:</w:t>
      </w:r>
    </w:p>
    <w:p w:rsidR="005F0815" w:rsidRPr="00670948" w:rsidRDefault="005F0815" w:rsidP="00DF6485">
      <w:pPr>
        <w:jc w:val="both"/>
        <w:rPr>
          <w:sz w:val="32"/>
          <w:szCs w:val="32"/>
          <w:lang w:val="uk-UA"/>
        </w:rPr>
      </w:pPr>
      <w:r w:rsidRPr="00670948">
        <w:rPr>
          <w:sz w:val="32"/>
          <w:szCs w:val="32"/>
          <w:lang w:val="uk-UA"/>
        </w:rPr>
        <w:t xml:space="preserve">                           Студентська команда: « Ди-би-диш.»</w:t>
      </w:r>
    </w:p>
    <w:p w:rsidR="005F0815" w:rsidRPr="00670948" w:rsidRDefault="005F0815" w:rsidP="00DF6485">
      <w:pPr>
        <w:jc w:val="both"/>
        <w:rPr>
          <w:sz w:val="32"/>
          <w:szCs w:val="32"/>
          <w:lang w:val="uk-UA"/>
        </w:rPr>
      </w:pPr>
      <w:r w:rsidRPr="00670948">
        <w:rPr>
          <w:sz w:val="32"/>
          <w:szCs w:val="32"/>
          <w:lang w:val="uk-UA"/>
        </w:rPr>
        <w:t xml:space="preserve">                           Команда ЗОШ І-ІІІ ст. №1 </w:t>
      </w:r>
      <w:r w:rsidRPr="00670948">
        <w:rPr>
          <w:sz w:val="32"/>
          <w:szCs w:val="32"/>
        </w:rPr>
        <w:t xml:space="preserve"> </w:t>
      </w:r>
      <w:r w:rsidRPr="00670948">
        <w:rPr>
          <w:sz w:val="32"/>
          <w:szCs w:val="32"/>
          <w:lang w:val="uk-UA"/>
        </w:rPr>
        <w:t xml:space="preserve">« </w:t>
      </w:r>
      <w:r w:rsidRPr="00670948">
        <w:rPr>
          <w:sz w:val="32"/>
          <w:szCs w:val="32"/>
          <w:lang w:val="en-US"/>
        </w:rPr>
        <w:t>FEMEN</w:t>
      </w:r>
      <w:r w:rsidRPr="00670948">
        <w:rPr>
          <w:sz w:val="32"/>
          <w:szCs w:val="32"/>
          <w:lang w:val="uk-UA"/>
        </w:rPr>
        <w:t>.»</w:t>
      </w:r>
    </w:p>
    <w:p w:rsidR="005F0815" w:rsidRPr="00670948" w:rsidRDefault="005F0815" w:rsidP="00DF6485">
      <w:pPr>
        <w:jc w:val="both"/>
        <w:rPr>
          <w:sz w:val="32"/>
          <w:szCs w:val="32"/>
        </w:rPr>
      </w:pPr>
      <w:r w:rsidRPr="00670948">
        <w:rPr>
          <w:sz w:val="32"/>
          <w:szCs w:val="32"/>
          <w:lang w:val="uk-UA"/>
        </w:rPr>
        <w:t xml:space="preserve">                           Команда ЗОШ І-ІІІ ст. №3  « Мультяшки на підтяжках.»</w:t>
      </w:r>
    </w:p>
    <w:p w:rsidR="005F0815" w:rsidRPr="00670948" w:rsidRDefault="005F0815" w:rsidP="00DF6485">
      <w:pPr>
        <w:jc w:val="both"/>
        <w:rPr>
          <w:sz w:val="32"/>
          <w:szCs w:val="32"/>
          <w:lang w:val="uk-UA"/>
        </w:rPr>
      </w:pPr>
      <w:r w:rsidRPr="00670948">
        <w:rPr>
          <w:sz w:val="32"/>
          <w:szCs w:val="32"/>
          <w:lang w:val="uk-UA"/>
        </w:rPr>
        <w:t>Підготовлено та проведено ряд заходів до святкування  Святого Миколя, для гуртківців БТШ та дітей-сиріт, а також Новорічних шоу програм,  для жителів міста.</w:t>
      </w:r>
    </w:p>
    <w:p w:rsidR="005F0815" w:rsidRPr="00670948" w:rsidRDefault="005F0815" w:rsidP="00DF6485">
      <w:pPr>
        <w:jc w:val="both"/>
        <w:rPr>
          <w:sz w:val="32"/>
          <w:szCs w:val="32"/>
          <w:lang w:val="uk-UA"/>
        </w:rPr>
      </w:pPr>
      <w:r w:rsidRPr="00670948">
        <w:rPr>
          <w:sz w:val="32"/>
          <w:szCs w:val="32"/>
          <w:lang w:val="uk-UA"/>
        </w:rPr>
        <w:t>Драмстудія « Натхнення» прийме участь в організації та проведенні музично-театралізованого шоу « Бережаночка 2012» під назвою «Русалка Дністрова,» згідно проекту до 200 річчя народження М.Шашкевича.</w:t>
      </w:r>
    </w:p>
    <w:p w:rsidR="005F0815" w:rsidRPr="00670948" w:rsidRDefault="005F0815" w:rsidP="00DF6485">
      <w:pPr>
        <w:jc w:val="both"/>
        <w:rPr>
          <w:sz w:val="32"/>
          <w:szCs w:val="32"/>
          <w:lang w:val="uk-UA"/>
        </w:rPr>
      </w:pPr>
      <w:r w:rsidRPr="00670948">
        <w:rPr>
          <w:sz w:val="32"/>
          <w:szCs w:val="32"/>
          <w:lang w:val="uk-UA"/>
        </w:rPr>
        <w:t>Працюємо над новою програмою агітбригади: « За здоровий спосіб життя.» з командою «Вітамінки з БТШ.»</w:t>
      </w:r>
    </w:p>
    <w:p w:rsidR="005F0815" w:rsidRPr="00670948" w:rsidRDefault="005F0815" w:rsidP="00DF6485">
      <w:pPr>
        <w:jc w:val="both"/>
        <w:rPr>
          <w:sz w:val="32"/>
          <w:szCs w:val="32"/>
          <w:lang w:val="uk-UA"/>
        </w:rPr>
      </w:pPr>
      <w:r w:rsidRPr="00670948">
        <w:rPr>
          <w:sz w:val="32"/>
          <w:szCs w:val="32"/>
          <w:lang w:val="uk-UA"/>
        </w:rPr>
        <w:t xml:space="preserve">В перспективі підготовка та проведення заходів до Дня народження  Лесі Українки : « Співачка досвітніх вогнів.»  І. Франка: « Невмируще слово твоє Каменяр..» Т.Г.Шевченка: « І мене в сім’ї великій…» </w:t>
      </w:r>
      <w:r>
        <w:rPr>
          <w:sz w:val="32"/>
          <w:szCs w:val="32"/>
          <w:lang w:val="uk-UA"/>
        </w:rPr>
        <w:t>Зараз йде активна підготовка до</w:t>
      </w:r>
      <w:r w:rsidRPr="00670948">
        <w:rPr>
          <w:sz w:val="32"/>
          <w:szCs w:val="32"/>
          <w:lang w:val="uk-UA"/>
        </w:rPr>
        <w:t xml:space="preserve"> проведення Міжнародного Дня театру, </w:t>
      </w:r>
      <w:r>
        <w:rPr>
          <w:sz w:val="32"/>
          <w:szCs w:val="32"/>
          <w:lang w:val="uk-UA"/>
        </w:rPr>
        <w:t xml:space="preserve">будемо приймати </w:t>
      </w:r>
      <w:r w:rsidRPr="00670948">
        <w:rPr>
          <w:sz w:val="32"/>
          <w:szCs w:val="32"/>
          <w:lang w:val="uk-UA"/>
        </w:rPr>
        <w:t>участь у районному та обласному</w:t>
      </w:r>
      <w:r>
        <w:rPr>
          <w:sz w:val="32"/>
          <w:szCs w:val="32"/>
          <w:lang w:val="uk-UA"/>
        </w:rPr>
        <w:t xml:space="preserve"> конкурсі театральних колективів</w:t>
      </w:r>
      <w:r w:rsidRPr="00670948">
        <w:rPr>
          <w:sz w:val="32"/>
          <w:szCs w:val="32"/>
          <w:lang w:val="uk-UA"/>
        </w:rPr>
        <w:t xml:space="preserve">, </w:t>
      </w:r>
      <w:r>
        <w:rPr>
          <w:sz w:val="32"/>
          <w:szCs w:val="32"/>
          <w:lang w:val="uk-UA"/>
        </w:rPr>
        <w:t xml:space="preserve">  йде активна підготовка до  </w:t>
      </w:r>
      <w:r w:rsidRPr="00670948">
        <w:rPr>
          <w:sz w:val="32"/>
          <w:szCs w:val="32"/>
          <w:lang w:val="uk-UA"/>
        </w:rPr>
        <w:t xml:space="preserve"> прове</w:t>
      </w:r>
      <w:r>
        <w:rPr>
          <w:sz w:val="32"/>
          <w:szCs w:val="32"/>
          <w:lang w:val="uk-UA"/>
        </w:rPr>
        <w:t>дення свята   М</w:t>
      </w:r>
      <w:r w:rsidRPr="00670948">
        <w:rPr>
          <w:sz w:val="32"/>
          <w:szCs w:val="32"/>
          <w:lang w:val="uk-UA"/>
        </w:rPr>
        <w:t>атері.</w:t>
      </w:r>
    </w:p>
    <w:p w:rsidR="005F0815" w:rsidRPr="00670948" w:rsidRDefault="005F0815" w:rsidP="00DF6485">
      <w:pPr>
        <w:jc w:val="both"/>
        <w:rPr>
          <w:sz w:val="32"/>
          <w:szCs w:val="32"/>
          <w:lang w:val="uk-UA"/>
        </w:rPr>
      </w:pPr>
      <w:r w:rsidRPr="00670948">
        <w:rPr>
          <w:sz w:val="32"/>
          <w:szCs w:val="32"/>
          <w:lang w:val="uk-UA"/>
        </w:rPr>
        <w:t xml:space="preserve">             </w:t>
      </w:r>
    </w:p>
    <w:sectPr w:rsidR="005F0815" w:rsidRPr="00670948" w:rsidSect="00DF6485">
      <w:pgSz w:w="11906" w:h="16838"/>
      <w:pgMar w:top="1134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815" w:rsidRDefault="005F0815" w:rsidP="00670948">
      <w:pPr>
        <w:spacing w:after="0" w:line="240" w:lineRule="auto"/>
      </w:pPr>
      <w:r>
        <w:separator/>
      </w:r>
    </w:p>
  </w:endnote>
  <w:endnote w:type="continuationSeparator" w:id="0">
    <w:p w:rsidR="005F0815" w:rsidRDefault="005F0815" w:rsidP="0067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815" w:rsidRDefault="005F0815" w:rsidP="00670948">
      <w:pPr>
        <w:spacing w:after="0" w:line="240" w:lineRule="auto"/>
      </w:pPr>
      <w:r>
        <w:separator/>
      </w:r>
    </w:p>
  </w:footnote>
  <w:footnote w:type="continuationSeparator" w:id="0">
    <w:p w:rsidR="005F0815" w:rsidRDefault="005F0815" w:rsidP="00670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485"/>
    <w:rsid w:val="00014E75"/>
    <w:rsid w:val="00017088"/>
    <w:rsid w:val="0007406E"/>
    <w:rsid w:val="00115DA7"/>
    <w:rsid w:val="00221C75"/>
    <w:rsid w:val="00235B6B"/>
    <w:rsid w:val="002A283A"/>
    <w:rsid w:val="002C676D"/>
    <w:rsid w:val="00342039"/>
    <w:rsid w:val="004660AE"/>
    <w:rsid w:val="004E4B13"/>
    <w:rsid w:val="00521804"/>
    <w:rsid w:val="00546D6E"/>
    <w:rsid w:val="00564123"/>
    <w:rsid w:val="00572B41"/>
    <w:rsid w:val="005748F7"/>
    <w:rsid w:val="005F0815"/>
    <w:rsid w:val="00624356"/>
    <w:rsid w:val="00670948"/>
    <w:rsid w:val="00693040"/>
    <w:rsid w:val="006A629B"/>
    <w:rsid w:val="007041F4"/>
    <w:rsid w:val="007212EB"/>
    <w:rsid w:val="007A6E19"/>
    <w:rsid w:val="008D1BD3"/>
    <w:rsid w:val="008E6822"/>
    <w:rsid w:val="009141A1"/>
    <w:rsid w:val="00AF3AA3"/>
    <w:rsid w:val="00B40BC8"/>
    <w:rsid w:val="00B43854"/>
    <w:rsid w:val="00B861A7"/>
    <w:rsid w:val="00C366AD"/>
    <w:rsid w:val="00C3717A"/>
    <w:rsid w:val="00C85BF9"/>
    <w:rsid w:val="00CA1C04"/>
    <w:rsid w:val="00D53957"/>
    <w:rsid w:val="00D84A21"/>
    <w:rsid w:val="00DB69DD"/>
    <w:rsid w:val="00DE38C0"/>
    <w:rsid w:val="00DF020A"/>
    <w:rsid w:val="00DF6485"/>
    <w:rsid w:val="00EF18FC"/>
    <w:rsid w:val="00FB1C61"/>
    <w:rsid w:val="00FC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123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0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0948"/>
  </w:style>
  <w:style w:type="paragraph" w:styleId="Footer">
    <w:name w:val="footer"/>
    <w:basedOn w:val="Normal"/>
    <w:link w:val="FooterChar"/>
    <w:uiPriority w:val="99"/>
    <w:rsid w:val="00670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09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474</TotalTime>
  <Pages>13</Pages>
  <Words>1965</Words>
  <Characters>11203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User</cp:lastModifiedBy>
  <cp:revision>10</cp:revision>
  <dcterms:created xsi:type="dcterms:W3CDTF">2011-11-26T15:41:00Z</dcterms:created>
  <dcterms:modified xsi:type="dcterms:W3CDTF">2013-03-13T14:47:00Z</dcterms:modified>
</cp:coreProperties>
</file>