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FA" w:rsidRPr="007A6E19" w:rsidRDefault="00247FFA" w:rsidP="00241FCF">
      <w:pPr>
        <w:spacing w:after="0" w:line="240" w:lineRule="auto"/>
        <w:jc w:val="center"/>
        <w:rPr>
          <w:b/>
          <w:bCs/>
          <w:color w:val="17365D"/>
          <w:sz w:val="48"/>
          <w:szCs w:val="48"/>
          <w:lang w:val="uk-UA"/>
        </w:rPr>
      </w:pPr>
      <w:r w:rsidRPr="007A6E19">
        <w:rPr>
          <w:b/>
          <w:bCs/>
          <w:color w:val="17365D"/>
          <w:sz w:val="48"/>
          <w:szCs w:val="48"/>
          <w:lang w:val="uk-UA"/>
        </w:rPr>
        <w:t>Будинок творчості дітей та молоді</w:t>
      </w:r>
    </w:p>
    <w:p w:rsidR="00247FFA" w:rsidRPr="007A6E19" w:rsidRDefault="00247FFA" w:rsidP="00241FCF">
      <w:pPr>
        <w:tabs>
          <w:tab w:val="left" w:pos="3465"/>
        </w:tabs>
        <w:spacing w:after="0" w:line="240" w:lineRule="auto"/>
        <w:jc w:val="center"/>
        <w:rPr>
          <w:b/>
          <w:bCs/>
          <w:i/>
          <w:iCs/>
          <w:color w:val="C00000"/>
          <w:sz w:val="56"/>
          <w:szCs w:val="56"/>
          <w:lang w:val="uk-UA"/>
        </w:rPr>
      </w:pPr>
    </w:p>
    <w:p w:rsidR="00247FFA" w:rsidRPr="007A6E19" w:rsidRDefault="00247FFA" w:rsidP="00241FCF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  <w:r w:rsidRPr="007A6E19">
        <w:rPr>
          <w:b/>
          <w:bCs/>
          <w:i/>
          <w:iCs/>
          <w:color w:val="C00000"/>
          <w:sz w:val="56"/>
          <w:szCs w:val="56"/>
          <w:lang w:val="uk-UA"/>
        </w:rPr>
        <w:t>Сценарій розважально-спортивного заходу</w:t>
      </w:r>
    </w:p>
    <w:p w:rsidR="00247FFA" w:rsidRPr="007A6E19" w:rsidRDefault="00247FFA" w:rsidP="00241FCF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247FFA" w:rsidRPr="007A6E19" w:rsidRDefault="00247FFA" w:rsidP="00241FCF">
      <w:pPr>
        <w:spacing w:after="0" w:line="240" w:lineRule="auto"/>
        <w:jc w:val="center"/>
        <w:rPr>
          <w:b/>
          <w:bCs/>
          <w:i/>
          <w:iCs/>
          <w:color w:val="C00000"/>
          <w:sz w:val="144"/>
          <w:szCs w:val="144"/>
          <w:lang w:val="uk-UA"/>
        </w:rPr>
      </w:pPr>
      <w:r w:rsidRPr="007A6E19">
        <w:rPr>
          <w:b/>
          <w:bCs/>
          <w:i/>
          <w:iCs/>
          <w:color w:val="C00000"/>
          <w:sz w:val="144"/>
          <w:szCs w:val="144"/>
          <w:lang w:val="uk-UA"/>
        </w:rPr>
        <w:t>«Ой  весела</w:t>
      </w:r>
    </w:p>
    <w:p w:rsidR="00247FFA" w:rsidRPr="007A6E19" w:rsidRDefault="00247FFA" w:rsidP="00241FCF">
      <w:pPr>
        <w:spacing w:after="0" w:line="240" w:lineRule="auto"/>
        <w:jc w:val="center"/>
        <w:rPr>
          <w:b/>
          <w:bCs/>
          <w:sz w:val="144"/>
          <w:szCs w:val="144"/>
          <w:lang w:val="uk-UA"/>
        </w:rPr>
      </w:pPr>
      <w:r w:rsidRPr="007A6E19">
        <w:rPr>
          <w:b/>
          <w:bCs/>
          <w:i/>
          <w:iCs/>
          <w:color w:val="C00000"/>
          <w:sz w:val="144"/>
          <w:szCs w:val="144"/>
          <w:lang w:val="uk-UA"/>
        </w:rPr>
        <w:t>в нас зима».</w:t>
      </w:r>
    </w:p>
    <w:p w:rsidR="00247FFA" w:rsidRPr="007A6E19" w:rsidRDefault="00247FFA" w:rsidP="00241FCF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247FFA" w:rsidRPr="007A6E19" w:rsidRDefault="00247FFA" w:rsidP="00241FCF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  <w:r w:rsidRPr="007A6E1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76pt;height:276pt;visibility:visible">
            <v:imagedata r:id="rId5" o:title=""/>
          </v:shape>
        </w:pict>
      </w:r>
    </w:p>
    <w:p w:rsidR="00247FFA" w:rsidRPr="007A6E19" w:rsidRDefault="00247FFA" w:rsidP="00241FCF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  <w:lang w:val="uk-UA"/>
        </w:rPr>
      </w:pPr>
    </w:p>
    <w:p w:rsidR="00247FFA" w:rsidRPr="007A6E19" w:rsidRDefault="00247FFA" w:rsidP="00241FCF">
      <w:pPr>
        <w:spacing w:after="0" w:line="240" w:lineRule="auto"/>
        <w:jc w:val="center"/>
        <w:rPr>
          <w:lang w:val="uk-UA"/>
        </w:rPr>
      </w:pPr>
    </w:p>
    <w:p w:rsidR="00247FFA" w:rsidRDefault="00247FFA" w:rsidP="00241FCF">
      <w:pPr>
        <w:spacing w:after="0" w:line="240" w:lineRule="auto"/>
        <w:jc w:val="center"/>
        <w:rPr>
          <w:lang w:val="en-US"/>
        </w:rPr>
      </w:pPr>
    </w:p>
    <w:p w:rsidR="00247FFA" w:rsidRDefault="00247FFA" w:rsidP="00241FCF">
      <w:pPr>
        <w:spacing w:after="0" w:line="240" w:lineRule="auto"/>
        <w:jc w:val="center"/>
        <w:rPr>
          <w:lang w:val="en-US"/>
        </w:rPr>
      </w:pPr>
    </w:p>
    <w:p w:rsidR="00247FFA" w:rsidRDefault="00247FFA" w:rsidP="00241FCF">
      <w:pPr>
        <w:spacing w:after="0" w:line="240" w:lineRule="auto"/>
        <w:jc w:val="center"/>
        <w:rPr>
          <w:lang w:val="en-US"/>
        </w:rPr>
      </w:pPr>
    </w:p>
    <w:p w:rsidR="00247FFA" w:rsidRDefault="00247FFA" w:rsidP="00241FCF">
      <w:pPr>
        <w:spacing w:after="0" w:line="240" w:lineRule="auto"/>
        <w:jc w:val="center"/>
        <w:rPr>
          <w:lang w:val="en-US"/>
        </w:rPr>
      </w:pPr>
    </w:p>
    <w:p w:rsidR="00247FFA" w:rsidRPr="00241FCF" w:rsidRDefault="00247FFA" w:rsidP="00241FCF">
      <w:pPr>
        <w:spacing w:after="0" w:line="240" w:lineRule="auto"/>
        <w:jc w:val="center"/>
        <w:rPr>
          <w:lang w:val="en-US"/>
        </w:rPr>
      </w:pPr>
    </w:p>
    <w:p w:rsidR="00247FFA" w:rsidRPr="00241FCF" w:rsidRDefault="00247FFA" w:rsidP="00241FCF">
      <w:pPr>
        <w:spacing w:after="0" w:line="240" w:lineRule="auto"/>
        <w:jc w:val="center"/>
        <w:rPr>
          <w:lang w:val="en-US"/>
        </w:rPr>
      </w:pPr>
      <w:r w:rsidRPr="007A6E19">
        <w:rPr>
          <w:lang w:val="uk-UA"/>
        </w:rPr>
        <w:t>м. Бережани</w:t>
      </w:r>
    </w:p>
    <w:p w:rsidR="00247FFA" w:rsidRPr="006D4937" w:rsidRDefault="00247FFA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</w:rPr>
        <w:t xml:space="preserve">                                                  </w:t>
      </w:r>
      <w:r w:rsidRPr="006D4937">
        <w:rPr>
          <w:color w:val="000000"/>
          <w:sz w:val="28"/>
          <w:szCs w:val="28"/>
          <w:lang w:val="uk-UA"/>
        </w:rPr>
        <w:t>С В Я Т О    З И М И.</w:t>
      </w:r>
    </w:p>
    <w:p w:rsidR="00247FFA" w:rsidRPr="006D4937" w:rsidRDefault="00247FFA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ЗВУЧАТЬ ФАНФАРИ.</w:t>
      </w:r>
    </w:p>
    <w:p w:rsidR="00247FFA" w:rsidRPr="006D4937" w:rsidRDefault="00247FFA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ГЛАШАТАЇ ВИХОДЯТЬ НА СЦЕНУ.</w:t>
      </w:r>
    </w:p>
    <w:p w:rsidR="00247FFA" w:rsidRPr="006D4937" w:rsidRDefault="00247FFA" w:rsidP="004874AF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Підійдіть до нас відважно,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Й слухайте усі уважно.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Ось настала мить,яку чекали ми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Відкриваємо веселе й запальне Свято Зими!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Хоч весна не за горами,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Розважайтесь разом з нами,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Готуйте лижі, ковзани, санчата,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Ми оголошуєм початок свята.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Звучать сьогодні зимові акорди,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Ми вперше встановлюєм наші рекорди.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В веселих конкурсах  ми участь всі берем, 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Цікаві подарунки виграєм,</w:t>
      </w:r>
    </w:p>
    <w:p w:rsidR="00247FFA" w:rsidRPr="006D4937" w:rsidRDefault="00247FFA" w:rsidP="004874AF">
      <w:pPr>
        <w:pStyle w:val="ListParagraph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Ні на кого не чекайте,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Веселіться, розважайтесь.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Сподіваємось, ви тепло і одягнуті і взуті,</w:t>
      </w:r>
    </w:p>
    <w:p w:rsidR="00247FFA" w:rsidRPr="006D4937" w:rsidRDefault="00247FFA" w:rsidP="004874AF">
      <w:pPr>
        <w:pStyle w:val="ListParagraph"/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Бо до нас вже поспішають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РАЗОМ:   Грудень, Січень, Лютий.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НА КОНЯХ ПІДЇЖДЖАЮТЬ  ТРИ ЗИМОВІ МІСЯЦІ. ( ЗВУЧИТЬ  МУЗИКА.)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СІЧЕНЬ:   Добрий день вам люба громадо!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Бачу ви нас зустріли радо!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Зачекались ви на нас,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Поспішали ми до вас! 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ГРУДЕНЬ:  Ми три місяці зимові,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Білі ми, не кольорові,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Ми по світі все мандруєм, 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Й подарунки всім даруєм.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СІЧЕНЬ:  Дітям снігу білого,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Льоду всім невмілого,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Веселої хурделиці,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Віхоли й метелиці.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ЛЮТИЙ:   Ми до вас із побажаннями,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Та з зимовими вітаннями.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За морози, вибачайте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На святі грійтеся не замерзайте!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СІЧЕНЬ:     Через ріки, через гори,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Прокладаєм собі путь.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Не лякають вас морози,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Хуртовини, що гудуть?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ГРУДЕНЬ:      Подивіться всі навколо,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Як красиво, як чудово.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Так і хочеться сказати,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А не час нам заспівати?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ПІСНЯ: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СІЧЕНЬ:   Земля заквітчалась сріблястим цвітом,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Дозвольте у гості Зиму запросити!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ЗАХОДИТЬ ЗИМА.  ( ЗВУЧИТЬ МУЗИКА.)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Лютий:         Здрастуй білий, пухнастий сніжок,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Здрастуй госте, Зима-Чарівниця,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Викликай же на гірку малят, на лужок,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А мороз хай рум’янить  їм лиця.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РАЗОМ:       Свято настало, вітаємо ми,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Вас із радісним святом Красуні-Зими!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ЗВУЧИТЬ МУЗИКА.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ЗИМА:           Вітаю вас,вітаю всіх!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Мене усі чекають,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І хоч бояться морозів,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Все ж весело стрічають.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Ви чули казку, ніби я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Жорстока і презлюча.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Та це не правда, скажу вам,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Душа моя співуча.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Співають в  ній вітри й сніги,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Співають хуртовини,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Це колискова для землі,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Спочинок для людини.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Щоб ви повірили мені,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Вам подарую свято,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Щоб спогадів було у вас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Багато-прибагато.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Щоб веселіше людям жить,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В житті цікавість мати,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Нам треба з піснею дружить,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І людям помагати.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Зимові місяці люблю,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Із ними дружбу я вожу,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Мене вони розвеселяють,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Зі мною пісню заспівають.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ЗВУЧИТЬ ПІСНЯ: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НА СЦЕНІ З’ЯВЛЯЄТЬСЯ СНІГОВА КОРОЛЕВА.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СНІГОВА КОРОЛЕВА:  Розспівалась тут Зима…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  Згинь, тебе вже тут нема,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  Я мороз вам напускаю, 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  Й снігом вас позасипаю.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Я з королівства великих снігів,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Холодних гущавин й морозних лісів.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У мене багато  морозяних левів,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Бійтесь! Бо я Снігова Королева!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ЗИМА: Гей! Коли я розтоплюсь,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То й тебе я заберу.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А ви галасуйте всі гучніше,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Розважайтесь веселіше.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Та не бійтесь дуже злої Королеви  Снігової.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СНІГОВА. КОРОЛЕВА : Я складала лід кусками,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  Снігом гралась, як словами.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  На підтвердження нехай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  Вийдуть моя Герда й Кай.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КАЙ:  О, як всіх людей багато!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Викладу я слово СВЯТО.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ГЕРДА:  А давайте разом ми,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Святкувать  СВЯТО ЗИМИ.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ЗИМА:  Я визволю вас, мої діти,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Будемо з вами сьогодні радіти.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( З СЕРЦЯ ВИПАДАЄ ОСКОЛОК ЛЬОДУ.)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КАЙ:   Ой, що це? Чистий,як озерце,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Кусочок льоду був в моєму серці.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СНІГОВА КОРОЛЕВА: Ай, ай, ай!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Без мого льоду тепер Кай!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То розважайтесь, як вам не має діла.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                      Знайду інших дітей. Я полетіла!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ЗИМА:  За тобою не будемо плакати ми,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Адже всі ми зібрались на свято зими.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Герда:  Сьогодні раді  всіх вітати,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Розпочинаємо ми свято.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Традиція в місті не нова,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Вона весела і здорова.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КАЙ:    Виходьте на гори початок,            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Кататись разом на санчатах.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А є в вас ковзани ток-ток, 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Ласкаво просим на каток.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ГЕРДА:  І не  чекайте дива-свята,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Збирайтесь разом по багато,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Самі ліпіть Снігові Баби,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Кидайте сніжками завзято.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ЗИМА : Під нашу музику  танцюйте,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Співайте, друзі, колядуйте,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Зимою тіштесь, не скучайте,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Каву й чай гарячий попивайте.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ГЕРДА:  У конкурсах участь у всіх приймайте.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КАЙ:       Подарунки хороші й призи вигравайте!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>РАЗОМ:  Бажаємо вам, щоб у вас все вдалося.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r w:rsidRPr="006D4937">
        <w:rPr>
          <w:color w:val="000000"/>
          <w:sz w:val="28"/>
          <w:szCs w:val="28"/>
          <w:lang w:val="uk-UA"/>
        </w:rPr>
        <w:t xml:space="preserve">                 Святкуємо разом! Свято почалося!</w:t>
      </w: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</w:p>
    <w:p w:rsidR="00247FFA" w:rsidRPr="006D4937" w:rsidRDefault="00247FFA" w:rsidP="004874AF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247FFA" w:rsidRPr="006D4937" w:rsidSect="001D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FB3"/>
    <w:multiLevelType w:val="hybridMultilevel"/>
    <w:tmpl w:val="B794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B12FA"/>
    <w:multiLevelType w:val="hybridMultilevel"/>
    <w:tmpl w:val="C706A5C4"/>
    <w:lvl w:ilvl="0" w:tplc="002299EE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0" w:hanging="360"/>
      </w:pPr>
    </w:lvl>
    <w:lvl w:ilvl="2" w:tplc="0419001B">
      <w:start w:val="1"/>
      <w:numFmt w:val="lowerRoman"/>
      <w:lvlText w:val="%3."/>
      <w:lvlJc w:val="right"/>
      <w:pPr>
        <w:ind w:left="4830" w:hanging="180"/>
      </w:pPr>
    </w:lvl>
    <w:lvl w:ilvl="3" w:tplc="0419000F">
      <w:start w:val="1"/>
      <w:numFmt w:val="decimal"/>
      <w:lvlText w:val="%4."/>
      <w:lvlJc w:val="left"/>
      <w:pPr>
        <w:ind w:left="5550" w:hanging="360"/>
      </w:pPr>
    </w:lvl>
    <w:lvl w:ilvl="4" w:tplc="04190019">
      <w:start w:val="1"/>
      <w:numFmt w:val="lowerLetter"/>
      <w:lvlText w:val="%5."/>
      <w:lvlJc w:val="left"/>
      <w:pPr>
        <w:ind w:left="6270" w:hanging="360"/>
      </w:pPr>
    </w:lvl>
    <w:lvl w:ilvl="5" w:tplc="0419001B">
      <w:start w:val="1"/>
      <w:numFmt w:val="lowerRoman"/>
      <w:lvlText w:val="%6."/>
      <w:lvlJc w:val="right"/>
      <w:pPr>
        <w:ind w:left="6990" w:hanging="180"/>
      </w:pPr>
    </w:lvl>
    <w:lvl w:ilvl="6" w:tplc="0419000F">
      <w:start w:val="1"/>
      <w:numFmt w:val="decimal"/>
      <w:lvlText w:val="%7."/>
      <w:lvlJc w:val="left"/>
      <w:pPr>
        <w:ind w:left="7710" w:hanging="360"/>
      </w:pPr>
    </w:lvl>
    <w:lvl w:ilvl="7" w:tplc="04190019">
      <w:start w:val="1"/>
      <w:numFmt w:val="lowerLetter"/>
      <w:lvlText w:val="%8."/>
      <w:lvlJc w:val="left"/>
      <w:pPr>
        <w:ind w:left="8430" w:hanging="360"/>
      </w:pPr>
    </w:lvl>
    <w:lvl w:ilvl="8" w:tplc="0419001B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4AF"/>
    <w:rsid w:val="00046364"/>
    <w:rsid w:val="0007759C"/>
    <w:rsid w:val="001B08A4"/>
    <w:rsid w:val="001D7411"/>
    <w:rsid w:val="00241FCF"/>
    <w:rsid w:val="00247FFA"/>
    <w:rsid w:val="00273D1D"/>
    <w:rsid w:val="002C6062"/>
    <w:rsid w:val="00417B8C"/>
    <w:rsid w:val="004874AF"/>
    <w:rsid w:val="004A7B56"/>
    <w:rsid w:val="004E54A7"/>
    <w:rsid w:val="004E61E7"/>
    <w:rsid w:val="00623C40"/>
    <w:rsid w:val="00652042"/>
    <w:rsid w:val="006D4937"/>
    <w:rsid w:val="007047E4"/>
    <w:rsid w:val="00731C61"/>
    <w:rsid w:val="007A6E19"/>
    <w:rsid w:val="007F2F85"/>
    <w:rsid w:val="009446DE"/>
    <w:rsid w:val="00953198"/>
    <w:rsid w:val="009A671A"/>
    <w:rsid w:val="00A30C5E"/>
    <w:rsid w:val="00A47DFB"/>
    <w:rsid w:val="00B07A81"/>
    <w:rsid w:val="00C24CAE"/>
    <w:rsid w:val="00CD7DA8"/>
    <w:rsid w:val="00D21932"/>
    <w:rsid w:val="00E154FB"/>
    <w:rsid w:val="00E40B8D"/>
    <w:rsid w:val="00F055D7"/>
    <w:rsid w:val="00F37D22"/>
    <w:rsid w:val="00F64988"/>
    <w:rsid w:val="00F9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11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74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E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8</Pages>
  <Words>847</Words>
  <Characters>4828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7</cp:revision>
  <cp:lastPrinted>2013-01-12T20:00:00Z</cp:lastPrinted>
  <dcterms:created xsi:type="dcterms:W3CDTF">2012-02-08T15:55:00Z</dcterms:created>
  <dcterms:modified xsi:type="dcterms:W3CDTF">2013-03-13T14:41:00Z</dcterms:modified>
</cp:coreProperties>
</file>