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9C" w:rsidRPr="007A6E19" w:rsidRDefault="00EF489C" w:rsidP="004D1105">
      <w:pPr>
        <w:spacing w:after="0" w:line="240" w:lineRule="auto"/>
        <w:jc w:val="center"/>
        <w:rPr>
          <w:b/>
          <w:bCs/>
          <w:color w:val="17365D"/>
          <w:sz w:val="48"/>
          <w:szCs w:val="48"/>
          <w:lang w:val="uk-UA"/>
        </w:rPr>
      </w:pPr>
      <w:r w:rsidRPr="007A6E19">
        <w:rPr>
          <w:b/>
          <w:bCs/>
          <w:color w:val="17365D"/>
          <w:sz w:val="48"/>
          <w:szCs w:val="48"/>
          <w:lang w:val="uk-UA"/>
        </w:rPr>
        <w:t>Будинок творчості дітей та молоді</w:t>
      </w:r>
    </w:p>
    <w:p w:rsidR="00EF489C" w:rsidRPr="007A6E19" w:rsidRDefault="00EF489C" w:rsidP="004D1105">
      <w:pPr>
        <w:tabs>
          <w:tab w:val="left" w:pos="3465"/>
        </w:tabs>
        <w:spacing w:after="0" w:line="240" w:lineRule="auto"/>
        <w:rPr>
          <w:b/>
          <w:bCs/>
          <w:i/>
          <w:iCs/>
          <w:color w:val="C00000"/>
          <w:sz w:val="56"/>
          <w:szCs w:val="56"/>
          <w:lang w:val="uk-UA"/>
        </w:rPr>
      </w:pPr>
      <w:r w:rsidRPr="007A6E19">
        <w:rPr>
          <w:b/>
          <w:bCs/>
          <w:i/>
          <w:iCs/>
          <w:color w:val="C00000"/>
          <w:sz w:val="56"/>
          <w:szCs w:val="56"/>
          <w:lang w:val="uk-UA"/>
        </w:rPr>
        <w:tab/>
      </w:r>
    </w:p>
    <w:p w:rsidR="00EF489C" w:rsidRPr="007A6E19" w:rsidRDefault="00EF489C" w:rsidP="004D1105">
      <w:pPr>
        <w:spacing w:after="0" w:line="240" w:lineRule="auto"/>
        <w:jc w:val="center"/>
        <w:rPr>
          <w:b/>
          <w:bCs/>
          <w:i/>
          <w:iCs/>
          <w:color w:val="00B050"/>
          <w:sz w:val="56"/>
          <w:szCs w:val="56"/>
          <w:lang w:val="uk-UA"/>
        </w:rPr>
      </w:pPr>
      <w:r w:rsidRPr="007A6E19">
        <w:rPr>
          <w:b/>
          <w:bCs/>
          <w:i/>
          <w:iCs/>
          <w:color w:val="00B050"/>
          <w:sz w:val="56"/>
          <w:szCs w:val="56"/>
          <w:lang w:val="uk-UA"/>
        </w:rPr>
        <w:t>Сценарій заходу</w:t>
      </w:r>
    </w:p>
    <w:p w:rsidR="00EF489C" w:rsidRPr="007A6E19" w:rsidRDefault="00EF489C" w:rsidP="004D1105">
      <w:pPr>
        <w:spacing w:after="0" w:line="240" w:lineRule="auto"/>
        <w:jc w:val="center"/>
        <w:rPr>
          <w:b/>
          <w:bCs/>
          <w:i/>
          <w:iCs/>
          <w:color w:val="C00000"/>
          <w:sz w:val="56"/>
          <w:szCs w:val="56"/>
          <w:lang w:val="uk-UA"/>
        </w:rPr>
      </w:pPr>
    </w:p>
    <w:p w:rsidR="00EF489C" w:rsidRPr="007A6E19" w:rsidRDefault="00EF489C" w:rsidP="004D1105">
      <w:pPr>
        <w:spacing w:after="0" w:line="240" w:lineRule="auto"/>
        <w:jc w:val="center"/>
        <w:rPr>
          <w:b/>
          <w:bCs/>
          <w:i/>
          <w:iCs/>
          <w:color w:val="4F6228"/>
          <w:sz w:val="144"/>
          <w:szCs w:val="144"/>
          <w:lang w:val="uk-UA"/>
        </w:rPr>
      </w:pPr>
      <w:r w:rsidRPr="007A6E19">
        <w:rPr>
          <w:b/>
          <w:bCs/>
          <w:i/>
          <w:iCs/>
          <w:color w:val="4F6228"/>
          <w:sz w:val="144"/>
          <w:szCs w:val="144"/>
          <w:lang w:val="uk-UA"/>
        </w:rPr>
        <w:t>«Голосіївська весна»</w:t>
      </w:r>
    </w:p>
    <w:p w:rsidR="00EF489C" w:rsidRPr="007A6E19" w:rsidRDefault="00EF489C" w:rsidP="004D1105">
      <w:pPr>
        <w:spacing w:after="0" w:line="240" w:lineRule="auto"/>
        <w:jc w:val="center"/>
      </w:pPr>
    </w:p>
    <w:p w:rsidR="00EF489C" w:rsidRPr="007A6E19" w:rsidRDefault="00EF489C" w:rsidP="004D1105">
      <w:pPr>
        <w:spacing w:after="0" w:line="240" w:lineRule="auto"/>
      </w:pPr>
    </w:p>
    <w:p w:rsidR="00EF489C" w:rsidRPr="007A6E19" w:rsidRDefault="00EF489C" w:rsidP="004D1105">
      <w:pPr>
        <w:spacing w:after="0" w:line="240" w:lineRule="auto"/>
      </w:pPr>
    </w:p>
    <w:p w:rsidR="00EF489C" w:rsidRPr="007A6E19" w:rsidRDefault="00EF489C" w:rsidP="004D1105">
      <w:pPr>
        <w:spacing w:after="0" w:line="240" w:lineRule="auto"/>
      </w:pPr>
    </w:p>
    <w:p w:rsidR="00EF489C" w:rsidRPr="007A6E19" w:rsidRDefault="00EF489C" w:rsidP="004D1105">
      <w:pPr>
        <w:spacing w:after="0" w:line="240" w:lineRule="auto"/>
      </w:pPr>
    </w:p>
    <w:p w:rsidR="00EF489C" w:rsidRPr="007A6E19" w:rsidRDefault="00EF489C" w:rsidP="004D1105">
      <w:pPr>
        <w:spacing w:after="0" w:line="240" w:lineRule="auto"/>
      </w:pPr>
    </w:p>
    <w:p w:rsidR="00EF489C" w:rsidRPr="007A6E19" w:rsidRDefault="00EF489C" w:rsidP="004D1105">
      <w:pPr>
        <w:spacing w:after="0" w:line="240" w:lineRule="auto"/>
      </w:pPr>
    </w:p>
    <w:p w:rsidR="00EF489C" w:rsidRPr="007A6E19" w:rsidRDefault="00EF489C" w:rsidP="004D1105">
      <w:pPr>
        <w:spacing w:after="0" w:line="240" w:lineRule="auto"/>
      </w:pPr>
    </w:p>
    <w:p w:rsidR="00EF489C" w:rsidRPr="007A6E19" w:rsidRDefault="00EF489C" w:rsidP="004D1105">
      <w:pPr>
        <w:spacing w:after="0" w:line="240" w:lineRule="auto"/>
      </w:pPr>
    </w:p>
    <w:p w:rsidR="00EF489C" w:rsidRPr="007A6E19" w:rsidRDefault="00EF489C" w:rsidP="004D1105">
      <w:pPr>
        <w:spacing w:after="0" w:line="240" w:lineRule="auto"/>
      </w:pPr>
    </w:p>
    <w:p w:rsidR="00EF489C" w:rsidRPr="007A6E19" w:rsidRDefault="00EF489C" w:rsidP="004D1105">
      <w:pPr>
        <w:spacing w:after="0" w:line="240" w:lineRule="auto"/>
      </w:pPr>
    </w:p>
    <w:p w:rsidR="00EF489C" w:rsidRPr="007A6E19" w:rsidRDefault="00EF489C" w:rsidP="004D1105">
      <w:pPr>
        <w:spacing w:after="0" w:line="240" w:lineRule="auto"/>
      </w:pPr>
    </w:p>
    <w:p w:rsidR="00EF489C" w:rsidRPr="007A6E19" w:rsidRDefault="00EF489C" w:rsidP="004D1105">
      <w:pPr>
        <w:spacing w:after="0" w:line="240" w:lineRule="auto"/>
      </w:pPr>
    </w:p>
    <w:p w:rsidR="00EF489C" w:rsidRPr="007A6E19" w:rsidRDefault="00EF489C" w:rsidP="004D1105">
      <w:pPr>
        <w:spacing w:after="0" w:line="240" w:lineRule="auto"/>
      </w:pPr>
    </w:p>
    <w:p w:rsidR="00EF489C" w:rsidRPr="007A6E19" w:rsidRDefault="00EF489C" w:rsidP="004D1105">
      <w:pPr>
        <w:spacing w:after="0" w:line="240" w:lineRule="auto"/>
      </w:pPr>
    </w:p>
    <w:p w:rsidR="00EF489C" w:rsidRPr="007A6E19" w:rsidRDefault="00EF489C" w:rsidP="004D1105">
      <w:pPr>
        <w:spacing w:after="0" w:line="240" w:lineRule="auto"/>
      </w:pPr>
    </w:p>
    <w:p w:rsidR="00EF489C" w:rsidRPr="007A6E19" w:rsidRDefault="00EF489C" w:rsidP="004D1105">
      <w:pPr>
        <w:spacing w:after="0" w:line="240" w:lineRule="auto"/>
      </w:pPr>
    </w:p>
    <w:p w:rsidR="00EF489C" w:rsidRPr="007A6E19" w:rsidRDefault="00EF489C" w:rsidP="004D1105">
      <w:pPr>
        <w:spacing w:after="0" w:line="240" w:lineRule="auto"/>
      </w:pPr>
    </w:p>
    <w:p w:rsidR="00EF489C" w:rsidRPr="007A6E19" w:rsidRDefault="00EF489C" w:rsidP="004D1105">
      <w:pPr>
        <w:spacing w:after="0" w:line="240" w:lineRule="auto"/>
      </w:pPr>
    </w:p>
    <w:p w:rsidR="00EF489C" w:rsidRPr="007A6E19" w:rsidRDefault="00EF489C" w:rsidP="004D1105">
      <w:pPr>
        <w:spacing w:after="0" w:line="240" w:lineRule="auto"/>
      </w:pPr>
    </w:p>
    <w:p w:rsidR="00EF489C" w:rsidRPr="007A6E19" w:rsidRDefault="00EF489C" w:rsidP="004D1105">
      <w:pPr>
        <w:spacing w:after="0" w:line="240" w:lineRule="auto"/>
        <w:jc w:val="center"/>
      </w:pPr>
    </w:p>
    <w:p w:rsidR="00EF489C" w:rsidRPr="007A6E19" w:rsidRDefault="00EF489C" w:rsidP="004D1105">
      <w:pPr>
        <w:spacing w:after="0" w:line="240" w:lineRule="auto"/>
      </w:pPr>
    </w:p>
    <w:p w:rsidR="00EF489C" w:rsidRPr="007A6E19" w:rsidRDefault="00EF489C" w:rsidP="004D1105">
      <w:pPr>
        <w:spacing w:after="0" w:line="240" w:lineRule="auto"/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margin-left:55.2pt;margin-top:-289.9pt;width:355.4pt;height:4in;z-index:-251658240;visibility:visible" wrapcoords="-46 0 -46 21544 21600 21544 21600 0 -46 0">
            <v:imagedata r:id="rId4" o:title=""/>
            <w10:wrap type="through"/>
          </v:shape>
        </w:pict>
      </w:r>
    </w:p>
    <w:p w:rsidR="00EF489C" w:rsidRPr="007A6E19" w:rsidRDefault="00EF489C" w:rsidP="004D1105">
      <w:pPr>
        <w:spacing w:after="0" w:line="240" w:lineRule="auto"/>
      </w:pPr>
    </w:p>
    <w:p w:rsidR="00EF489C" w:rsidRPr="007A6E19" w:rsidRDefault="00EF489C" w:rsidP="004D1105">
      <w:pPr>
        <w:spacing w:after="0" w:line="240" w:lineRule="auto"/>
      </w:pPr>
    </w:p>
    <w:p w:rsidR="00EF489C" w:rsidRPr="007A6E19" w:rsidRDefault="00EF489C" w:rsidP="004D1105">
      <w:pPr>
        <w:spacing w:after="0" w:line="240" w:lineRule="auto"/>
      </w:pPr>
    </w:p>
    <w:p w:rsidR="00EF489C" w:rsidRPr="007A6E19" w:rsidRDefault="00EF489C" w:rsidP="004D1105">
      <w:pPr>
        <w:spacing w:after="0" w:line="240" w:lineRule="auto"/>
      </w:pPr>
    </w:p>
    <w:p w:rsidR="00EF489C" w:rsidRPr="007A6E19" w:rsidRDefault="00EF489C" w:rsidP="004D1105">
      <w:pPr>
        <w:spacing w:after="0" w:line="240" w:lineRule="auto"/>
        <w:jc w:val="center"/>
        <w:rPr>
          <w:lang w:val="uk-UA"/>
        </w:rPr>
      </w:pPr>
      <w:r w:rsidRPr="007A6E19">
        <w:rPr>
          <w:lang w:val="uk-UA"/>
        </w:rPr>
        <w:t>м. Бережани</w:t>
      </w:r>
    </w:p>
    <w:p w:rsidR="00EF489C" w:rsidRDefault="00EF489C">
      <w:pPr>
        <w:rPr>
          <w:color w:val="000000"/>
          <w:sz w:val="28"/>
          <w:szCs w:val="28"/>
          <w:lang w:val="en-US"/>
        </w:rPr>
      </w:pP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>Звучить музика. На сцену виходить одна з дівчат. Сідає на лавочку і починає себе приводити в порядок.  ЗАХОДИТЬ ХЛОПЕЦЬ З ВЕЛИКИМ РЮКЗАКОМ , КАРТОЮ І КОМПАСОМ.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>1 хл.: О! Ти вже тут? Усім привіт!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 Обійшов мов, цілий світ.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 Ех ,як сильно я втомився,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 Добре в карту подивився...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 І нарешті я вже тут,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 Закінчився мій маршрут!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>Компас зліва, компас справа,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>Буде тут гучна забава…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>Раджу ще не починати,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>А на інших почикати.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>1 дів.   Не чекаєм ні на кого,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  Ну не встигли, і що з того,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  Сцена буде лиш моя!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 Бо прийшла найперша я.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>1 хл.:   Що ти вмієш? Ти ж нероба!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  Зіркова твоя хвороба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  Лізе  всім нам уже боком.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>1 дів.    Не вдавіться ненароком!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   Я на сцені. Ну і ну!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   Почнем мою </w:t>
      </w:r>
      <w:r w:rsidRPr="00E2029A">
        <w:rPr>
          <w:color w:val="000000"/>
          <w:sz w:val="28"/>
          <w:szCs w:val="28"/>
        </w:rPr>
        <w:t xml:space="preserve"> </w:t>
      </w:r>
      <w:r w:rsidRPr="00E2029A">
        <w:rPr>
          <w:color w:val="000000"/>
          <w:sz w:val="28"/>
          <w:szCs w:val="28"/>
          <w:lang w:val="uk-UA"/>
        </w:rPr>
        <w:t>театральную весну.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  Чути скрип тормозів авто.  (   Заходить Хлопець і Дівчина.)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>2 дів.:   Розкомандувалась тут.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   Ми поставим тебе в кут.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   Ти за кого всіх нас маєш,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   В « Натхнення» всі ми ходим, знаєш?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>2 хл.              Ну, спізнились! І що з того,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  Бо така у нас дорога!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>2 дів.       В Бережанах на бруківці,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       Губим колесо в автівці.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       Їдем швидко без гальма,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       Бо гальма у нас нема!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>1 хл:        А на свято встигли  ж ви,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      Раді бачити вас ми.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>2 дів.                 Будем  всіх вас веселити,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     Щоб на позитиві  жити.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>Чути гудок потяга. Стукіт колес. Заходить веселий хлопчина.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>3 хл.:   Чух, чух, чух, чух, чух, чух!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  Я ловлю в вагоні мух!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  Їду потягом, мандрую,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  До своїх на сцену дую.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>2 хл.             А я думав ти забув!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  Що так пізно ти прибув.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3 хл.:   Та куди я без вас всіх! 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  Тут моє…  тут сцена, сміх,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  Ну а де це наш підсніжник?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  Виліз вже з під снігу Лижник?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( Чути шум літака. Костиляє Лижник.) Всі здивовано дивляться на нього.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>Лиж.:     Всім привіт! Можна й я повиступаю?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1 дів.     Можна, як прокостиляєш 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    Ген туди, аж до віконця,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    Й принесеш нам трохи сонця.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>Лиж.:     Сонця- можу, та не снігу,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    Бо на ньому вже набігавсь.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    Мав такі я привілеї на курорті в Буковелі!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    Там тусовка модна, знатна!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>РАЗОМ:   А ДОРОГА Є КАНАТНА?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>Лиж.: Є! Будь вона зовсім неладна!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  Сів на неї, взув сновборд, 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  Засліпило! Гримнувсь в борт.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  І летів з тої дороги,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  Поламав собі я ноги!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>2 дів.:   Ой! А подряпаний чому?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   Бо впаявся я в сосну!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   Від колючої  верхівки,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   Гнав на низ я без зупинки,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   І зламав собі кінцівки.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>1 хл.:   Бідолаха наш, страждальник,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  Ти гориш, як той паяльник!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>Лиж.    Та облиште, не чіпайте,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  Наше свято  починайте.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>2 хл.:   Добре. Ми вже всі у  зборі.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 А дівчата де? 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>1,2 дів.  На морі!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      Чути цокання копит  та іржання коней. Заходить дві дівчини, тягнуть за собою велику валізу.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>3 дів.:   Не на морі ми купались,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   Та заледь сюди припхались.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>4 дів.:   Бо таку ми мали муку,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   Тягнем цю важкенну сумку.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>1хл.:     Що там – одяг? Шмотки, капці?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>2 хл.:   Булки, ковбаса, чи яйці?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>Лиж.:   Судячи із її личка,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   То є хлопці – косметичка!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>3 дів.    Ви, хлопці нічого не розумієте!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   Та й доглядати за  собою не вмієте.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>4 дів.:   Бо серед усього гламуру,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   Є завжди місце для манікюру: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   А подивіться – настала весна,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   Яка квітуча і ніжна вона…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>3 дів.    І поміж такими забинтованими і милими,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   Дівчата, будьте завжди красивими. 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>1 хл.:   Вистарчає нам мораль косити…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  Витягуй з сумки щось перекусити.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           (  Розстібає сумку. )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Ну і ну!!!                  (  З сумки вилазить дівчинка. )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>Мале:  А що! Я теж  хочу на  театральну  весну!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>2 дів.  Тепер нам всім капут!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>1хл.:   А нащо нам оця малявка тут!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>Мале:  Я  хочу з вами поступати.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    Коли я в школу лиш пішла,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    У мене мрія вже була,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    На сцені буду поступати,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    Артисткою я хочу стати.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                ( Всі сміються.)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>1 дів.      Треба казати,  виступати,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>Мале:     Мене не треба виправляти,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     Я хочу з вами виступати .  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>1 хл.:       То ми на сцені є вже всі?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>Разом:  Всі!!!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          ( Хлопець бере малу під паху.)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>1 хл.:      Малу відправим на таксі…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    А ви готуйте свої вуха,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    І починайте добре слухать :</w:t>
      </w:r>
    </w:p>
    <w:p w:rsidR="00EF489C" w:rsidRPr="00E2029A" w:rsidRDefault="00EF489C">
      <w:pPr>
        <w:rPr>
          <w:color w:val="000000"/>
          <w:sz w:val="28"/>
          <w:szCs w:val="28"/>
          <w:lang w:val="uk-UA"/>
        </w:rPr>
      </w:pPr>
      <w:r w:rsidRPr="00E2029A">
        <w:rPr>
          <w:color w:val="000000"/>
          <w:sz w:val="28"/>
          <w:szCs w:val="28"/>
          <w:lang w:val="uk-UA"/>
        </w:rPr>
        <w:t xml:space="preserve">               Бо в на с закінчились вірші –    РАЗОМ  : Але  продовжуємо  свято ми.</w:t>
      </w:r>
    </w:p>
    <w:p w:rsidR="00EF489C" w:rsidRPr="007013D2" w:rsidRDefault="00EF489C">
      <w:pPr>
        <w:rPr>
          <w:color w:val="215868"/>
          <w:lang w:val="uk-UA"/>
        </w:rPr>
      </w:pPr>
    </w:p>
    <w:p w:rsidR="00EF489C" w:rsidRPr="007013D2" w:rsidRDefault="00EF489C">
      <w:pPr>
        <w:rPr>
          <w:color w:val="215868"/>
          <w:lang w:val="uk-UA"/>
        </w:rPr>
      </w:pPr>
      <w:r w:rsidRPr="007013D2">
        <w:rPr>
          <w:color w:val="215868"/>
          <w:lang w:val="uk-UA"/>
        </w:rPr>
        <w:t xml:space="preserve">                      </w:t>
      </w:r>
    </w:p>
    <w:p w:rsidR="00EF489C" w:rsidRPr="007013D2" w:rsidRDefault="00EF489C">
      <w:pPr>
        <w:rPr>
          <w:color w:val="215868"/>
          <w:lang w:val="uk-UA"/>
        </w:rPr>
      </w:pPr>
      <w:r w:rsidRPr="007013D2">
        <w:rPr>
          <w:color w:val="215868"/>
          <w:lang w:val="uk-UA"/>
        </w:rPr>
        <w:t xml:space="preserve">            </w:t>
      </w:r>
    </w:p>
    <w:p w:rsidR="00EF489C" w:rsidRDefault="00EF489C">
      <w:pPr>
        <w:rPr>
          <w:lang w:val="uk-UA"/>
        </w:rPr>
      </w:pPr>
    </w:p>
    <w:p w:rsidR="00EF489C" w:rsidRDefault="00EF489C">
      <w:pPr>
        <w:rPr>
          <w:lang w:val="uk-UA"/>
        </w:rPr>
      </w:pPr>
    </w:p>
    <w:p w:rsidR="00EF489C" w:rsidRPr="00AA266A" w:rsidRDefault="00EF489C">
      <w:pPr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             </w:t>
      </w:r>
    </w:p>
    <w:sectPr w:rsidR="00EF489C" w:rsidRPr="00AA266A" w:rsidSect="00464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266A"/>
    <w:rsid w:val="000E6EFA"/>
    <w:rsid w:val="001A5FCA"/>
    <w:rsid w:val="001C3D5E"/>
    <w:rsid w:val="00271807"/>
    <w:rsid w:val="00336852"/>
    <w:rsid w:val="00367A20"/>
    <w:rsid w:val="003D31F2"/>
    <w:rsid w:val="004643F9"/>
    <w:rsid w:val="004D1105"/>
    <w:rsid w:val="004D1A99"/>
    <w:rsid w:val="005834C4"/>
    <w:rsid w:val="006F1CDC"/>
    <w:rsid w:val="007013D2"/>
    <w:rsid w:val="00740E3A"/>
    <w:rsid w:val="007A6E19"/>
    <w:rsid w:val="0098090A"/>
    <w:rsid w:val="009C5A3B"/>
    <w:rsid w:val="009E4C40"/>
    <w:rsid w:val="00A6599B"/>
    <w:rsid w:val="00AA0DED"/>
    <w:rsid w:val="00AA266A"/>
    <w:rsid w:val="00AC32FB"/>
    <w:rsid w:val="00B82823"/>
    <w:rsid w:val="00CA699C"/>
    <w:rsid w:val="00CD0CFA"/>
    <w:rsid w:val="00E2029A"/>
    <w:rsid w:val="00EE334E"/>
    <w:rsid w:val="00EF489C"/>
    <w:rsid w:val="00F50F07"/>
    <w:rsid w:val="00FA6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3F9"/>
    <w:pPr>
      <w:spacing w:after="200" w:line="276" w:lineRule="auto"/>
    </w:pPr>
    <w:rPr>
      <w:rFonts w:cs="Calibri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01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13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241</TotalTime>
  <Pages>6</Pages>
  <Words>723</Words>
  <Characters>4126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User</cp:lastModifiedBy>
  <cp:revision>6</cp:revision>
  <cp:lastPrinted>2013-01-12T20:11:00Z</cp:lastPrinted>
  <dcterms:created xsi:type="dcterms:W3CDTF">2012-02-29T17:58:00Z</dcterms:created>
  <dcterms:modified xsi:type="dcterms:W3CDTF">2013-03-13T14:43:00Z</dcterms:modified>
</cp:coreProperties>
</file>