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90" w:rsidRPr="00941C7E" w:rsidRDefault="00670D90" w:rsidP="00EB7FE8">
      <w:pPr>
        <w:pStyle w:val="NoSpacing"/>
        <w:ind w:left="-1134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>Музико - чарівне диво!</w:t>
      </w:r>
    </w:p>
    <w:p w:rsidR="00670D90" w:rsidRPr="00941C7E" w:rsidRDefault="00670D90" w:rsidP="00EB7FE8">
      <w:pPr>
        <w:pStyle w:val="NoSpacing"/>
        <w:ind w:left="-1134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70D90" w:rsidRPr="00941C7E" w:rsidRDefault="00670D90" w:rsidP="00EB7FE8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>Мета: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 В ігровій формі поглибити знання учнів про музику, музичні інструменти, музичну грамоту; розвивати інтерес до музики, музичну культуру, увагу та мислення; виховувати любов до музичного мистецтва, здатність до співробітництва в колективі.</w:t>
      </w:r>
    </w:p>
    <w:p w:rsidR="00670D90" w:rsidRPr="00941C7E" w:rsidRDefault="00670D90" w:rsidP="00EB7FE8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>Обладнання: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 Телевізор (ноутбук), картки із завданням, фонохрестоматія.</w:t>
      </w:r>
    </w:p>
    <w:p w:rsidR="00670D90" w:rsidRPr="00941C7E" w:rsidRDefault="00670D90" w:rsidP="00EB7FE8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EB7FE8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>Оформлення: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Захід проходить у шкільному кабінеті музики або актовому залі. Приміщення прикрашене портретами, плакатами із музичними знаками, висловами про музику, квітами. У тій частині залу, де відбуватиметься гра, встановлено два столики та по вісім стільців біля кожного. Стіл для журі, на якому лежать річки та листочки паперу.</w:t>
      </w:r>
    </w:p>
    <w:p w:rsidR="00670D90" w:rsidRPr="00941C7E" w:rsidRDefault="00670D90" w:rsidP="00EB7FE8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CF4699">
      <w:pPr>
        <w:pStyle w:val="NoSpacing"/>
        <w:ind w:left="-1134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>Хід заходу:</w:t>
      </w:r>
    </w:p>
    <w:p w:rsidR="00670D90" w:rsidRPr="00941C7E" w:rsidRDefault="00670D90" w:rsidP="00EB7FE8">
      <w:pPr>
        <w:pStyle w:val="NoSpacing"/>
        <w:ind w:left="-113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Слайд 1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Звучить мелодія. </w:t>
      </w:r>
    </w:p>
    <w:p w:rsidR="00670D90" w:rsidRPr="00941C7E" w:rsidRDefault="00670D90" w:rsidP="00EB7FE8">
      <w:pPr>
        <w:pStyle w:val="NoSpacing"/>
        <w:ind w:left="-113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Слайд 2.</w:t>
      </w:r>
    </w:p>
    <w:p w:rsidR="00670D90" w:rsidRPr="00941C7E" w:rsidRDefault="00670D90" w:rsidP="00EB7FE8">
      <w:pPr>
        <w:pStyle w:val="NoSpacing"/>
        <w:ind w:left="-113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Вчитель: 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Доброго дня усім, хто завітав сьогодні на наше свято «Музика, чарівне диво!». Давайте разом заглянемо у неповторний світ музики. Музика – це мистецтво особливої рушійної сили. Вона може не тільки впливати на настрій, а й проникати у внутрішній світ кожного з нас.</w:t>
      </w:r>
    </w:p>
    <w:p w:rsidR="00670D90" w:rsidRPr="00941C7E" w:rsidRDefault="00670D90" w:rsidP="00EB7FE8">
      <w:pPr>
        <w:pStyle w:val="NoSpacing"/>
        <w:ind w:left="-113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CF4699">
      <w:pPr>
        <w:pStyle w:val="NoSpacing"/>
        <w:ind w:left="-113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Привітайте команди.                         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На п’яти лінійках нотних</w:t>
      </w:r>
    </w:p>
    <w:p w:rsidR="00670D90" w:rsidRPr="00941C7E" w:rsidRDefault="00670D90" w:rsidP="00C93AC0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Жили ноти безтурботно</w:t>
      </w:r>
    </w:p>
    <w:p w:rsidR="00670D90" w:rsidRPr="00941C7E" w:rsidRDefault="00670D90" w:rsidP="00C93AC0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І раділи щиро всім,</w:t>
      </w:r>
    </w:p>
    <w:p w:rsidR="00670D90" w:rsidRPr="00941C7E" w:rsidRDefault="00670D90" w:rsidP="00C93AC0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Хто приходив в дім.</w:t>
      </w:r>
    </w:p>
    <w:p w:rsidR="00670D90" w:rsidRPr="00941C7E" w:rsidRDefault="00670D90" w:rsidP="00C93AC0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І тому не заростав</w:t>
      </w:r>
    </w:p>
    <w:p w:rsidR="00670D90" w:rsidRPr="00941C7E" w:rsidRDefault="00670D90" w:rsidP="00C93AC0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Шлях в гостинний нотний дім.</w:t>
      </w:r>
    </w:p>
    <w:p w:rsidR="00670D90" w:rsidRPr="00941C7E" w:rsidRDefault="00670D90" w:rsidP="00C93AC0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Для високих звуків щиро</w:t>
      </w:r>
    </w:p>
    <w:p w:rsidR="00670D90" w:rsidRPr="00941C7E" w:rsidRDefault="00670D90" w:rsidP="00476DAD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ab/>
        <w:t>Відчинив свій дім новий</w:t>
      </w:r>
    </w:p>
    <w:p w:rsidR="00670D90" w:rsidRPr="00941C7E" w:rsidRDefault="00670D90" w:rsidP="00CF4699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Ключ високий, скрипковий.</w:t>
      </w:r>
    </w:p>
    <w:p w:rsidR="00670D90" w:rsidRPr="00941C7E" w:rsidRDefault="00670D90" w:rsidP="00C93AC0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- Зустрічайте команду </w:t>
      </w: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>« Скрипковий  ключ»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    .</w:t>
      </w:r>
    </w:p>
    <w:p w:rsidR="00670D90" w:rsidRPr="00941C7E" w:rsidRDefault="00670D90" w:rsidP="00ED1A3F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ED1A3F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Ноти, що звучали низько</w:t>
      </w:r>
    </w:p>
    <w:p w:rsidR="00670D90" w:rsidRPr="00941C7E" w:rsidRDefault="00670D90" w:rsidP="00ED1A3F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Відшукали хату близько</w:t>
      </w:r>
    </w:p>
    <w:p w:rsidR="00670D90" w:rsidRPr="00941C7E" w:rsidRDefault="00670D90" w:rsidP="00ED1A3F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Ключ басовий відчинив їм</w:t>
      </w:r>
    </w:p>
    <w:p w:rsidR="00670D90" w:rsidRPr="00941C7E" w:rsidRDefault="00670D90" w:rsidP="00CF4699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Та гостино запросив їх.</w:t>
      </w:r>
    </w:p>
    <w:p w:rsidR="00670D90" w:rsidRPr="00941C7E" w:rsidRDefault="00670D90" w:rsidP="00C93AC0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- Зустрічайте команду  </w:t>
      </w: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>«Басовий  ключ»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   .</w:t>
      </w:r>
    </w:p>
    <w:p w:rsidR="00670D90" w:rsidRPr="00941C7E" w:rsidRDefault="00670D90" w:rsidP="00C93AC0">
      <w:pPr>
        <w:pStyle w:val="NoSpacing"/>
        <w:pBdr>
          <w:bottom w:val="single" w:sz="12" w:space="1" w:color="auto"/>
        </w:pBdr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-  А судити наш конкурс будуть вельмишановне журі. (Оголошується склад журі.)</w:t>
      </w:r>
    </w:p>
    <w:p w:rsidR="00670D90" w:rsidRPr="00941C7E" w:rsidRDefault="00670D90" w:rsidP="00C93AC0">
      <w:pPr>
        <w:pStyle w:val="NoSpacing"/>
        <w:pBdr>
          <w:bottom w:val="single" w:sz="12" w:space="1" w:color="auto"/>
        </w:pBdr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670D90" w:rsidRPr="00941C7E" w:rsidRDefault="00670D90" w:rsidP="00C93AC0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670D90" w:rsidRPr="00941C7E" w:rsidRDefault="00670D90" w:rsidP="00C93AC0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Отже,починаємо музичне змагання, покажемо свої знання в галузі музики.</w:t>
      </w:r>
    </w:p>
    <w:p w:rsidR="00670D90" w:rsidRPr="00941C7E" w:rsidRDefault="00670D90" w:rsidP="00476DAD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Ці маленькі значки,</w:t>
      </w:r>
    </w:p>
    <w:p w:rsidR="00670D90" w:rsidRPr="00941C7E" w:rsidRDefault="00670D90" w:rsidP="00476DAD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Ніби чарівні жучки:</w:t>
      </w:r>
    </w:p>
    <w:p w:rsidR="00670D90" w:rsidRPr="00941C7E" w:rsidRDefault="00670D90" w:rsidP="00476DAD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Як написані –мовчать,</w:t>
      </w:r>
    </w:p>
    <w:p w:rsidR="00670D90" w:rsidRPr="00941C7E" w:rsidRDefault="00670D90" w:rsidP="00476DAD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Як заграєш їх – звучать.</w:t>
      </w:r>
    </w:p>
    <w:p w:rsidR="00670D90" w:rsidRPr="00941C7E" w:rsidRDefault="00670D90" w:rsidP="00476DAD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Ноти можуть так багато!</w:t>
      </w:r>
    </w:p>
    <w:p w:rsidR="00670D90" w:rsidRPr="00941C7E" w:rsidRDefault="00670D90" w:rsidP="00476DAD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Будуть вам допомагати</w:t>
      </w:r>
    </w:p>
    <w:p w:rsidR="00670D90" w:rsidRPr="00941C7E" w:rsidRDefault="00670D90" w:rsidP="00476DAD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Добре знатися з науки,</w:t>
      </w:r>
    </w:p>
    <w:p w:rsidR="00670D90" w:rsidRPr="00941C7E" w:rsidRDefault="00670D90" w:rsidP="0017079D">
      <w:pPr>
        <w:pStyle w:val="NoSpacing"/>
        <w:ind w:left="-1134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Як писать музичні звуки</w:t>
      </w:r>
    </w:p>
    <w:p w:rsidR="00670D90" w:rsidRPr="00941C7E" w:rsidRDefault="00670D90" w:rsidP="00476DAD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Слайд 3. </w:t>
      </w:r>
    </w:p>
    <w:p w:rsidR="00670D90" w:rsidRPr="00941C7E" w:rsidRDefault="00670D90" w:rsidP="00476DAD">
      <w:pPr>
        <w:pStyle w:val="NoSpacing"/>
        <w:ind w:left="-1134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>РАУНД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941C7E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Прочитай казку, підставляючи, де треба,назви нот.</w:t>
      </w:r>
    </w:p>
    <w:p w:rsidR="00670D90" w:rsidRPr="00941C7E" w:rsidRDefault="00670D90" w:rsidP="00476DAD">
      <w:pPr>
        <w:pStyle w:val="NoSpacing"/>
        <w:ind w:left="-1134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(Командам роздаються картки із завданням. На виконання дається 3хв. Оцінюється якість та швидкість -3 бали, 2 місце  -  1 бал )</w:t>
      </w:r>
    </w:p>
    <w:p w:rsidR="00670D90" w:rsidRPr="00941C7E" w:rsidRDefault="00670D90" w:rsidP="00476DAD">
      <w:pPr>
        <w:pStyle w:val="NoSpacing"/>
        <w:ind w:left="-1134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670D90" w:rsidRPr="00941C7E" w:rsidRDefault="00670D90" w:rsidP="00476DAD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Слайд 4. </w:t>
      </w:r>
    </w:p>
    <w:p w:rsidR="00670D90" w:rsidRPr="00941C7E" w:rsidRDefault="00670D90" w:rsidP="00476DAD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РАУНД 2 . </w:t>
      </w:r>
      <w:r w:rsidRPr="00941C7E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Заміни знаки літерами за допомогою  ключика до секрету.</w:t>
      </w:r>
    </w:p>
    <w:p w:rsidR="00670D90" w:rsidRPr="00941C7E" w:rsidRDefault="00670D90" w:rsidP="00476DAD">
      <w:pPr>
        <w:pStyle w:val="NoSpacing"/>
        <w:ind w:left="-1134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(Командам роздаються картки із завданням. На виконання дається 3хв. Оцінюється якість та швидкість -5 балів, 2 місце – 1 бал )</w:t>
      </w:r>
    </w:p>
    <w:p w:rsidR="00670D90" w:rsidRPr="00941C7E" w:rsidRDefault="00670D90" w:rsidP="00476DAD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476DAD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Слайд 5. </w:t>
      </w:r>
    </w:p>
    <w:p w:rsidR="00670D90" w:rsidRPr="00941C7E" w:rsidRDefault="00670D90" w:rsidP="00476DAD">
      <w:pPr>
        <w:pStyle w:val="NoSpacing"/>
        <w:ind w:left="-1134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>РАУНД 3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Музична грамота.</w:t>
      </w:r>
    </w:p>
    <w:p w:rsidR="00670D90" w:rsidRPr="00941C7E" w:rsidRDefault="00670D90" w:rsidP="00476DAD">
      <w:pPr>
        <w:pStyle w:val="NoSpacing"/>
        <w:ind w:left="-1134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(Команди  повинні по черзі відповідати на запитання ,  якщо команда дає неправильну відповідь, право відповіді переходить до іншої команди. За кожну правильну відповідь командам дається 1бал. )</w:t>
      </w:r>
    </w:p>
    <w:p w:rsidR="00670D90" w:rsidRPr="00941C7E" w:rsidRDefault="00670D90" w:rsidP="00476DAD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2F3CC5">
      <w:pPr>
        <w:pStyle w:val="NoSpacing"/>
        <w:numPr>
          <w:ilvl w:val="0"/>
          <w:numId w:val="1"/>
        </w:numPr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Назвіть вид мистецтва, який розповідає звуками.(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Музичне мистецтво)</w:t>
      </w:r>
    </w:p>
    <w:p w:rsidR="00670D90" w:rsidRPr="00941C7E" w:rsidRDefault="00670D90" w:rsidP="002F3CC5">
      <w:pPr>
        <w:pStyle w:val="NoSpacing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Перерва у музиці. 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(Пауза)</w:t>
      </w:r>
    </w:p>
    <w:p w:rsidR="00670D90" w:rsidRPr="00941C7E" w:rsidRDefault="00670D90" w:rsidP="002F3CC5">
      <w:pPr>
        <w:pStyle w:val="NoSpacing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П’ять лінійок у музиці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.( Нотний стан)</w:t>
      </w:r>
    </w:p>
    <w:p w:rsidR="00670D90" w:rsidRPr="00941C7E" w:rsidRDefault="00670D90" w:rsidP="002F3CC5">
      <w:pPr>
        <w:pStyle w:val="NoSpacing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Одноголосна послідовність звуків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. (Мелодія)</w:t>
      </w:r>
    </w:p>
    <w:p w:rsidR="00670D90" w:rsidRPr="00941C7E" w:rsidRDefault="00670D90" w:rsidP="002F3CC5">
      <w:pPr>
        <w:pStyle w:val="NoSpacing"/>
        <w:numPr>
          <w:ilvl w:val="0"/>
          <w:numId w:val="1"/>
        </w:numPr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Швидкість виконання твору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. (Темп)</w:t>
      </w:r>
    </w:p>
    <w:p w:rsidR="00670D90" w:rsidRPr="00941C7E" w:rsidRDefault="00670D90" w:rsidP="002F3CC5">
      <w:pPr>
        <w:pStyle w:val="NoSpacing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Графічне зображення звуку. 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( Нота)</w:t>
      </w:r>
    </w:p>
    <w:p w:rsidR="00670D90" w:rsidRPr="00941C7E" w:rsidRDefault="00670D90" w:rsidP="000E3508">
      <w:pPr>
        <w:pStyle w:val="NoSpacing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Знак повторення в музиці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.(Реприза)</w:t>
      </w:r>
    </w:p>
    <w:p w:rsidR="00670D90" w:rsidRPr="00941C7E" w:rsidRDefault="00670D90" w:rsidP="000E3508">
      <w:pPr>
        <w:pStyle w:val="NoSpacing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Відрізок в мелодії від однієї сильної долі до наступної.(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Такт) </w:t>
      </w:r>
    </w:p>
    <w:p w:rsidR="00670D90" w:rsidRPr="00941C7E" w:rsidRDefault="00670D90" w:rsidP="000E3508">
      <w:pPr>
        <w:pStyle w:val="NoSpacing"/>
        <w:ind w:left="-774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2D42AE">
      <w:pPr>
        <w:pStyle w:val="NoSpacing"/>
        <w:ind w:left="-77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Ведучий.    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З давніх часів спостережливі люди </w:t>
      </w:r>
    </w:p>
    <w:p w:rsidR="00670D90" w:rsidRPr="00941C7E" w:rsidRDefault="00670D90" w:rsidP="002D42AE">
      <w:pPr>
        <w:pStyle w:val="NoSpacing"/>
        <w:ind w:left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В звуки  вслухались уважно усюди </w:t>
      </w:r>
    </w:p>
    <w:p w:rsidR="00670D90" w:rsidRPr="00941C7E" w:rsidRDefault="00670D90" w:rsidP="002D42AE">
      <w:pPr>
        <w:pStyle w:val="NoSpacing"/>
        <w:ind w:left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І примічали красиві й незвичні …</w:t>
      </w:r>
    </w:p>
    <w:p w:rsidR="00670D90" w:rsidRPr="00941C7E" w:rsidRDefault="00670D90" w:rsidP="002D42AE">
      <w:pPr>
        <w:pStyle w:val="NoSpacing"/>
        <w:ind w:left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Так інструменти з’явились музичні.</w:t>
      </w:r>
    </w:p>
    <w:p w:rsidR="00670D90" w:rsidRPr="00941C7E" w:rsidRDefault="00670D90" w:rsidP="002D42AE">
      <w:pPr>
        <w:pStyle w:val="NoSpacing"/>
        <w:ind w:left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Вони такі різні та іноді схожі :</w:t>
      </w:r>
    </w:p>
    <w:p w:rsidR="00670D90" w:rsidRPr="00941C7E" w:rsidRDefault="00670D90" w:rsidP="002D42AE">
      <w:pPr>
        <w:pStyle w:val="NoSpacing"/>
        <w:ind w:left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Звучати і грізно і лагідно можуть,</w:t>
      </w:r>
    </w:p>
    <w:p w:rsidR="00670D90" w:rsidRPr="00941C7E" w:rsidRDefault="00670D90" w:rsidP="002D42AE">
      <w:pPr>
        <w:pStyle w:val="NoSpacing"/>
        <w:ind w:left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І високо і низько, й далеко.</w:t>
      </w:r>
    </w:p>
    <w:p w:rsidR="00670D90" w:rsidRPr="00941C7E" w:rsidRDefault="00670D90" w:rsidP="002D42AE">
      <w:pPr>
        <w:pStyle w:val="NoSpacing"/>
        <w:ind w:left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Як вибухи грому, як клекіт лелеки.</w:t>
      </w:r>
    </w:p>
    <w:p w:rsidR="00670D90" w:rsidRPr="00941C7E" w:rsidRDefault="00670D90" w:rsidP="002D42AE">
      <w:pPr>
        <w:pStyle w:val="NoSpacing"/>
        <w:ind w:left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Вони малюють без пензля картину,</w:t>
      </w:r>
    </w:p>
    <w:p w:rsidR="00670D90" w:rsidRPr="00941C7E" w:rsidRDefault="00670D90" w:rsidP="002D42AE">
      <w:pPr>
        <w:pStyle w:val="NoSpacing"/>
        <w:ind w:left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Вони зачарують звучанням людину.</w:t>
      </w:r>
    </w:p>
    <w:p w:rsidR="00670D90" w:rsidRPr="00941C7E" w:rsidRDefault="00670D90" w:rsidP="002D42AE">
      <w:pPr>
        <w:pStyle w:val="NoSpacing"/>
        <w:ind w:left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В руках музикантів на знак диригента</w:t>
      </w:r>
    </w:p>
    <w:p w:rsidR="00670D90" w:rsidRPr="00941C7E" w:rsidRDefault="00670D90" w:rsidP="002D42AE">
      <w:pPr>
        <w:pStyle w:val="NoSpacing"/>
        <w:ind w:left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Прокинуться і оживуть інструменти.</w:t>
      </w:r>
    </w:p>
    <w:p w:rsidR="00670D90" w:rsidRPr="00941C7E" w:rsidRDefault="00670D90" w:rsidP="002D42AE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ab/>
        <w:t>Ми з вами чуємо різні звуки: шумові та музичні. Шумові – це такі, які не мають точно визначеної висоти. А музичні – мають. Але, щоб їх почути потрібні музичні інструменти. Цікаво, які духові інструменти ви знаєте? Пропоную з’ясувати це у грі, що називається «Духовий оркестр».</w:t>
      </w:r>
    </w:p>
    <w:p w:rsidR="00670D90" w:rsidRPr="00941C7E" w:rsidRDefault="00670D90" w:rsidP="002D42AE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 -  Якщо ви правильно об’єднаєте початок і кінець інструментів, ми взнаємо з яких інструментів складається духовий оркестр.</w:t>
      </w:r>
    </w:p>
    <w:p w:rsidR="00670D90" w:rsidRPr="00941C7E" w:rsidRDefault="00670D90" w:rsidP="002D42AE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2D42AE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Слайд 6</w:t>
      </w:r>
    </w:p>
    <w:p w:rsidR="00670D90" w:rsidRPr="00941C7E" w:rsidRDefault="00670D90" w:rsidP="002D42AE">
      <w:pPr>
        <w:pStyle w:val="NoSpacing"/>
        <w:ind w:left="-1134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РАУНД 4. </w:t>
      </w:r>
      <w:r w:rsidRPr="00941C7E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Духові інструменти</w:t>
      </w:r>
    </w:p>
    <w:p w:rsidR="00670D90" w:rsidRPr="00941C7E" w:rsidRDefault="00670D90" w:rsidP="002D42AE">
      <w:pPr>
        <w:pStyle w:val="NoSpacing"/>
        <w:ind w:left="-1134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(Роздаються картки із завданнями. На виконання дається 1 хв. За правильне виконання команді переможниці  додається 2 бали.)</w:t>
      </w:r>
    </w:p>
    <w:p w:rsidR="00670D90" w:rsidRPr="00941C7E" w:rsidRDefault="00670D90" w:rsidP="00A3637E">
      <w:pPr>
        <w:pStyle w:val="NoSpacing"/>
        <w:tabs>
          <w:tab w:val="left" w:pos="-1134"/>
        </w:tabs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Слайд 7.</w:t>
      </w: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Вчитель. 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Отже, до  духових  інструментів належать : труба, фагот, сопілка, флейта, тромбон, гобой ,валторна, кларнет, ріжок.</w:t>
      </w:r>
    </w:p>
    <w:p w:rsidR="00670D90" w:rsidRPr="00941C7E" w:rsidRDefault="00670D90" w:rsidP="00A3637E">
      <w:pPr>
        <w:pStyle w:val="NoSpacing"/>
        <w:tabs>
          <w:tab w:val="left" w:pos="-1134"/>
        </w:tabs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A3637E">
      <w:pPr>
        <w:pStyle w:val="NoSpacing"/>
        <w:tabs>
          <w:tab w:val="left" w:pos="-1134"/>
        </w:tabs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Слайд 8. </w:t>
      </w:r>
    </w:p>
    <w:p w:rsidR="00670D90" w:rsidRPr="00941C7E" w:rsidRDefault="00670D90" w:rsidP="00E66FD8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Вчитель. 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Що таке танець? Танець – це мистецтво ритмічних рухів під музику. Воно сягає своїм корінням глибокої давнини. Людина спочатку намагалася імітувати в танці поведінку тварин та птахів. Потім рухи удосконалювалися, відображали певні трудові процеси, емоції, почуття тощо.</w:t>
      </w:r>
    </w:p>
    <w:p w:rsidR="00670D90" w:rsidRPr="00941C7E" w:rsidRDefault="00670D90" w:rsidP="00E66FD8">
      <w:pPr>
        <w:pStyle w:val="NoSpacing"/>
        <w:ind w:left="-1134" w:firstLine="12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Танець  допомагає спілкуванню людей: весело проводити час з друзями, а молоді - знайомитися та зустрічатися: на сільських майданах, на балах, на вечірках, у клубах, на дансингах, дискотеках та в нічних клубах.</w:t>
      </w:r>
    </w:p>
    <w:p w:rsidR="00670D90" w:rsidRPr="00941C7E" w:rsidRDefault="00670D90" w:rsidP="00A3637E">
      <w:pPr>
        <w:pStyle w:val="NoSpacing"/>
        <w:ind w:left="-1134" w:firstLine="22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Музою танцю була Терпсіхора.</w:t>
      </w:r>
      <w:r w:rsidRPr="00941C7E">
        <w:rPr>
          <w:color w:val="000000"/>
          <w:sz w:val="28"/>
          <w:szCs w:val="28"/>
          <w:lang w:val="uk-UA"/>
        </w:rPr>
        <w:t xml:space="preserve"> 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У переносному значенні Терпсіхора — балерина. Зображували у вигляді молодої жінки, з посмішкою на обличчі іноді в позі танцівниці, частіше сидячій і граючій на лірі.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670D90" w:rsidRPr="00941C7E" w:rsidRDefault="00670D90" w:rsidP="0088663F">
      <w:pPr>
        <w:pStyle w:val="NoSpacing"/>
        <w:numPr>
          <w:ilvl w:val="0"/>
          <w:numId w:val="3"/>
        </w:numPr>
        <w:ind w:left="-1134" w:hanging="11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Існує дуже багато видів і форм танцю.</w:t>
      </w:r>
      <w:r w:rsidRPr="00941C7E">
        <w:rPr>
          <w:color w:val="000000"/>
          <w:sz w:val="28"/>
          <w:szCs w:val="28"/>
          <w:lang w:val="uk-UA"/>
        </w:rPr>
        <w:t xml:space="preserve">  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Основні – народні, бальні, класичні, сучасні тощо.</w:t>
      </w:r>
      <w:r w:rsidRPr="00941C7E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</w:t>
      </w:r>
    </w:p>
    <w:p w:rsidR="00670D90" w:rsidRPr="00941C7E" w:rsidRDefault="00670D90" w:rsidP="0088663F">
      <w:pPr>
        <w:pStyle w:val="NoSpacing"/>
        <w:numPr>
          <w:ilvl w:val="0"/>
          <w:numId w:val="3"/>
        </w:numPr>
        <w:ind w:left="-1134" w:hanging="11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Що ж таке народний танець? Народний танець – це такий танець , що виник на певній території, у певного народу. І є візитною карткою країни. Отже, наступний раунд «Фестиваль танцю».</w:t>
      </w:r>
    </w:p>
    <w:p w:rsidR="00670D90" w:rsidRPr="00941C7E" w:rsidRDefault="00670D90" w:rsidP="00E66FD8">
      <w:pPr>
        <w:pStyle w:val="NoSpacing"/>
        <w:tabs>
          <w:tab w:val="left" w:pos="-1134"/>
        </w:tabs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E66FD8">
      <w:pPr>
        <w:pStyle w:val="NoSpacing"/>
        <w:tabs>
          <w:tab w:val="left" w:pos="-1134"/>
        </w:tabs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Слайд 9.   </w:t>
      </w:r>
    </w:p>
    <w:p w:rsidR="00670D90" w:rsidRPr="00941C7E" w:rsidRDefault="00670D90" w:rsidP="0021374F">
      <w:pPr>
        <w:pStyle w:val="NoSpacing"/>
        <w:ind w:left="-1134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РАУНД 5. </w:t>
      </w:r>
      <w:r w:rsidRPr="00941C7E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Фестиваль танцю</w:t>
      </w:r>
    </w:p>
    <w:p w:rsidR="00670D90" w:rsidRPr="00941C7E" w:rsidRDefault="00670D90" w:rsidP="000E3508">
      <w:pPr>
        <w:pStyle w:val="NoSpacing"/>
        <w:ind w:left="-77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 - Потрібно об’єднати танець і країну. </w:t>
      </w:r>
    </w:p>
    <w:p w:rsidR="00670D90" w:rsidRPr="00941C7E" w:rsidRDefault="00670D90" w:rsidP="000E3508">
      <w:pPr>
        <w:pStyle w:val="NoSpacing"/>
        <w:ind w:left="-774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(Роздаються картки із завданнями . За кожний  правильний об’єднаний танець   - 1 бал)</w:t>
      </w:r>
    </w:p>
    <w:p w:rsidR="00670D90" w:rsidRPr="00941C7E" w:rsidRDefault="00670D90" w:rsidP="000E3508">
      <w:pPr>
        <w:pStyle w:val="NoSpacing"/>
        <w:ind w:left="-774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670D90" w:rsidRPr="00941C7E" w:rsidRDefault="00670D90" w:rsidP="00AB0D78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>Вчитель.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 Музичні інструменти України - це яскрава сторінка історії українського народу. Вони виявляють багатство його душі, творчу вдачу, свідчать про високу матеріальну і духовну культуру. </w:t>
      </w:r>
    </w:p>
    <w:p w:rsidR="00670D90" w:rsidRPr="00941C7E" w:rsidRDefault="00670D90" w:rsidP="00AB0D78">
      <w:pPr>
        <w:pStyle w:val="NoSpacing"/>
        <w:ind w:left="-1134"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Своїм корінням народні інструменти України сягають часів Київської Русі.</w:t>
      </w:r>
    </w:p>
    <w:p w:rsidR="00670D90" w:rsidRPr="00941C7E" w:rsidRDefault="00670D90" w:rsidP="00AB0D78">
      <w:pPr>
        <w:pStyle w:val="NoSpacing"/>
        <w:ind w:left="-1134"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Нині важко встановити , які музичні інструменти виникли раніше, а які – пізніше. На думку дослідників, найдавнішими є ударні, а пізніше з’явилися духові та струнні інструменти.</w:t>
      </w:r>
    </w:p>
    <w:p w:rsidR="00670D90" w:rsidRPr="00941C7E" w:rsidRDefault="00670D90" w:rsidP="000E3508">
      <w:pPr>
        <w:pStyle w:val="NoSpacing"/>
        <w:ind w:left="-774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70D90" w:rsidRPr="00941C7E" w:rsidRDefault="00670D90" w:rsidP="0021374F">
      <w:pPr>
        <w:pStyle w:val="NoSpacing"/>
        <w:ind w:left="-1134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РАУНД 6. </w:t>
      </w:r>
      <w:r w:rsidRPr="00941C7E">
        <w:rPr>
          <w:rFonts w:ascii="Times New Roman" w:hAnsi="Times New Roman"/>
          <w:i/>
          <w:color w:val="000000"/>
          <w:sz w:val="28"/>
          <w:szCs w:val="28"/>
          <w:u w:val="single"/>
          <w:lang w:val="uk-UA"/>
        </w:rPr>
        <w:t>Народні інструменти України.</w:t>
      </w:r>
    </w:p>
    <w:p w:rsidR="00670D90" w:rsidRPr="00941C7E" w:rsidRDefault="00670D90" w:rsidP="000E3508">
      <w:pPr>
        <w:pStyle w:val="NoSpacing"/>
        <w:ind w:left="-77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- Вам потрібно розгадати ребуси та загадки про українські народні інструменти.</w:t>
      </w:r>
    </w:p>
    <w:p w:rsidR="00670D90" w:rsidRPr="00941C7E" w:rsidRDefault="00670D90" w:rsidP="00A3637E">
      <w:pPr>
        <w:pStyle w:val="NoSpacing"/>
        <w:ind w:left="-77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Слайди 10, 11, 12, 13, 14, 15.</w:t>
      </w:r>
    </w:p>
    <w:p w:rsidR="00670D90" w:rsidRPr="00941C7E" w:rsidRDefault="00670D90" w:rsidP="00A3637E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941C7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Команди  повинні по черзі відповідати на запитання ,  якщо команда дає неправильну відповідь, право відповіді переходить до іншої команди. За кожну правильну відповідь командам дається 1бал. )</w:t>
      </w:r>
    </w:p>
    <w:p w:rsidR="00670D90" w:rsidRPr="00941C7E" w:rsidRDefault="00670D90" w:rsidP="00AB0D78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AB0D78">
      <w:pPr>
        <w:pStyle w:val="NoSpacing"/>
        <w:ind w:left="-1134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РАУНД 7.  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Конкурс капітанів</w:t>
      </w:r>
    </w:p>
    <w:p w:rsidR="00670D90" w:rsidRPr="00941C7E" w:rsidRDefault="00670D90" w:rsidP="00AB0D78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- Знайди слово. Перед вами  музичний сканворд, ваше завдання знайти якомога більше слів пов’язаних із музичним мистецтвом.</w:t>
      </w:r>
    </w:p>
    <w:p w:rsidR="00670D90" w:rsidRPr="00941C7E" w:rsidRDefault="00670D90" w:rsidP="00AB0D78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Слайд 16.</w:t>
      </w:r>
    </w:p>
    <w:p w:rsidR="00670D90" w:rsidRPr="00941C7E" w:rsidRDefault="00670D90" w:rsidP="00AB0D78">
      <w:pPr>
        <w:pStyle w:val="NoSpacing"/>
        <w:ind w:left="-1134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(За кожне правильне знайдене слово по 1 балу. На цей раунд дається  3 хв.)</w:t>
      </w:r>
    </w:p>
    <w:p w:rsidR="00670D90" w:rsidRPr="00941C7E" w:rsidRDefault="00670D90" w:rsidP="00AB0D78">
      <w:pPr>
        <w:pStyle w:val="NoSpacing"/>
        <w:ind w:left="-1134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670D90" w:rsidRPr="00941C7E" w:rsidRDefault="00670D90" w:rsidP="00AB0D78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>Вчитель.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Поки лідери  працюють над своїм завданням, ми із командами допоможемо та будемо заробляти додаткові бали, відгадуючи загадки.</w:t>
      </w:r>
    </w:p>
    <w:p w:rsidR="00670D90" w:rsidRPr="00941C7E" w:rsidRDefault="00670D90" w:rsidP="00AB0D78">
      <w:pPr>
        <w:pStyle w:val="NoSpacing"/>
        <w:ind w:left="-1134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AB0D78">
      <w:pPr>
        <w:pStyle w:val="NoSpacing"/>
        <w:ind w:left="-1134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Слайд 17</w:t>
      </w: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>. Додатковий раунд для команд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.  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Відгадування загадок.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  <w:sectPr w:rsidR="00670D90" w:rsidRPr="00941C7E" w:rsidSect="002B2D33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Дуже ніжну душу має,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що сміється і ридає. 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Як смичок струни торкнеться,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вона піснею озветься.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(Скрипка)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Ця пісня дивна, урочиста, 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br/>
        <w:t>Як над церквами давній дзвін, 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br/>
        <w:t>Вона славить працю й Вітчизну, 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br/>
        <w:t>Ця назва всім відома — ... (</w:t>
      </w:r>
      <w:r w:rsidRPr="00941C7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гімн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Що за гість прийшов у дім?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Скільки ґудзиків на нім!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А почнеш їх натискати,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- Починає гість співати.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(Баян)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Як закружляє цей танець, 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br/>
        <w:t>Як зачарує нас. 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br/>
        <w:t>Всьому світу відомий 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br/>
        <w:t>Ніжний Віденський... (</w:t>
      </w:r>
      <w:r w:rsidRPr="00941C7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вальс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Люблять мене, поважають,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Та б’ють мене, коли грають.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Цьому інструментові мідному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Є місце на столі обідньому.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(Тарілки)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670D90" w:rsidRPr="00941C7E" w:rsidRDefault="00670D90" w:rsidP="0017079D">
      <w:pPr>
        <w:pStyle w:val="NoSpacing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На нашім інструменті є і струни, і педаль. 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br/>
        <w:t>Хто ж він є? Це, безперечно, 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br/>
        <w:t>Знайомий красень наш...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(</w:t>
      </w:r>
      <w:r w:rsidRPr="00941C7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рояль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).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670D90" w:rsidRPr="00941C7E" w:rsidRDefault="00670D90" w:rsidP="0017079D">
      <w:pPr>
        <w:pStyle w:val="NoSpacing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На Різдво, на Рік новий, 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br/>
        <w:t>На веселі святки 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br/>
        <w:t>Сивої старовини 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br/>
        <w:t>Скарб несемо золотий — 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br/>
        <w:t>Давнії...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(</w:t>
      </w:r>
      <w:r w:rsidRPr="00941C7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колядки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).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i/>
          <w:color w:val="000000"/>
          <w:sz w:val="28"/>
          <w:szCs w:val="28"/>
          <w:lang w:val="uk-UA"/>
        </w:rPr>
      </w:pP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У нього три куточки,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А грає, як дзвіночки. </w:t>
      </w:r>
      <w:r w:rsidRPr="00941C7E">
        <w:rPr>
          <w:rFonts w:ascii="Times New Roman" w:hAnsi="Times New Roman"/>
          <w:i/>
          <w:color w:val="000000"/>
          <w:sz w:val="28"/>
          <w:szCs w:val="28"/>
          <w:lang w:val="uk-UA"/>
        </w:rPr>
        <w:t>(Трикутник)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Митець, що таємницю звуків 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br/>
        <w:t>Вкладає в музику відкриту, 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br/>
        <w:t>Як Моцарт, Лисенко, Ревуцький, 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br/>
        <w:t>Чайковський. Хто він? ... (</w:t>
      </w:r>
      <w:r w:rsidRPr="00941C7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Композитор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Він руками махає плавно,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Чує кожен інструмент.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Він в оркестрі найголовніший,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Він в оркестрі - президент!</w:t>
      </w:r>
      <w:r w:rsidRPr="00941C7E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  (Диригент.)</w:t>
      </w: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  <w:sectPr w:rsidR="00670D90" w:rsidRPr="00941C7E" w:rsidSect="0017079D">
          <w:type w:val="continuous"/>
          <w:pgSz w:w="11906" w:h="16838"/>
          <w:pgMar w:top="426" w:right="850" w:bottom="568" w:left="1701" w:header="708" w:footer="708" w:gutter="0"/>
          <w:cols w:num="2" w:space="708"/>
          <w:docGrid w:linePitch="360"/>
        </w:sectPr>
      </w:pPr>
    </w:p>
    <w:p w:rsidR="00670D90" w:rsidRPr="00941C7E" w:rsidRDefault="00670D90" w:rsidP="0017079D">
      <w:pPr>
        <w:pStyle w:val="NoSpacing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0E3508">
      <w:pPr>
        <w:pStyle w:val="NoSpacing"/>
        <w:ind w:left="-77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 xml:space="preserve">Слайд 18. </w:t>
      </w:r>
    </w:p>
    <w:p w:rsidR="00670D90" w:rsidRPr="00941C7E" w:rsidRDefault="00670D90" w:rsidP="000E3508">
      <w:pPr>
        <w:pStyle w:val="NoSpacing"/>
        <w:ind w:left="-77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Вчитель. 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Підведемо підсумки конкурсів. Просимо журі оголосити результати.</w:t>
      </w:r>
    </w:p>
    <w:p w:rsidR="00670D90" w:rsidRPr="00941C7E" w:rsidRDefault="00670D90" w:rsidP="000E3508">
      <w:pPr>
        <w:pStyle w:val="NoSpacing"/>
        <w:ind w:left="-774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0E3508">
      <w:pPr>
        <w:pStyle w:val="NoSpacing"/>
        <w:ind w:left="-77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(Нагородження переможців)</w:t>
      </w:r>
    </w:p>
    <w:p w:rsidR="00670D90" w:rsidRPr="00941C7E" w:rsidRDefault="00670D90" w:rsidP="000E3508">
      <w:pPr>
        <w:pStyle w:val="NoSpacing"/>
        <w:ind w:left="-774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Default="00670D90" w:rsidP="000E3508">
      <w:pPr>
        <w:pStyle w:val="NoSpacing"/>
        <w:ind w:left="-77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Слайд 19.</w:t>
      </w:r>
    </w:p>
    <w:p w:rsidR="00670D90" w:rsidRPr="00941C7E" w:rsidRDefault="00670D90" w:rsidP="000E3508">
      <w:pPr>
        <w:pStyle w:val="NoSpacing"/>
        <w:ind w:left="-77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Вчитель. </w:t>
      </w: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Слухайте, співайте, танцюйте і будьте здорові. Наше свято завершилось. До зустрічі!</w:t>
      </w:r>
    </w:p>
    <w:p w:rsidR="00670D90" w:rsidRPr="00941C7E" w:rsidRDefault="00670D90" w:rsidP="000E3508">
      <w:pPr>
        <w:pStyle w:val="NoSpacing"/>
        <w:ind w:left="-774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70D90" w:rsidRPr="00941C7E" w:rsidRDefault="00670D90" w:rsidP="000E3508">
      <w:pPr>
        <w:pStyle w:val="NoSpacing"/>
        <w:ind w:left="-77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C7E">
        <w:rPr>
          <w:rFonts w:ascii="Times New Roman" w:hAnsi="Times New Roman"/>
          <w:color w:val="000000"/>
          <w:sz w:val="28"/>
          <w:szCs w:val="28"/>
          <w:lang w:val="uk-UA"/>
        </w:rPr>
        <w:t>(Звучить музика )</w:t>
      </w:r>
    </w:p>
    <w:sectPr w:rsidR="00670D90" w:rsidRPr="00941C7E" w:rsidSect="0017079D">
      <w:type w:val="continuous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3B8"/>
    <w:multiLevelType w:val="hybridMultilevel"/>
    <w:tmpl w:val="CC1E47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17E90897"/>
    <w:multiLevelType w:val="hybridMultilevel"/>
    <w:tmpl w:val="18887E40"/>
    <w:lvl w:ilvl="0" w:tplc="63229C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F64C8"/>
    <w:multiLevelType w:val="hybridMultilevel"/>
    <w:tmpl w:val="163EBE08"/>
    <w:lvl w:ilvl="0" w:tplc="7A72D5D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3">
    <w:nsid w:val="442C1D3F"/>
    <w:multiLevelType w:val="hybridMultilevel"/>
    <w:tmpl w:val="129C5ACE"/>
    <w:lvl w:ilvl="0" w:tplc="82B6E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FE8"/>
    <w:rsid w:val="000070F5"/>
    <w:rsid w:val="0002040D"/>
    <w:rsid w:val="000243E5"/>
    <w:rsid w:val="0002453C"/>
    <w:rsid w:val="0009294E"/>
    <w:rsid w:val="000A3EDF"/>
    <w:rsid w:val="000D58E6"/>
    <w:rsid w:val="000E3508"/>
    <w:rsid w:val="000F221E"/>
    <w:rsid w:val="0017079D"/>
    <w:rsid w:val="001F4C52"/>
    <w:rsid w:val="00211367"/>
    <w:rsid w:val="0021374F"/>
    <w:rsid w:val="002B2D33"/>
    <w:rsid w:val="002D42AE"/>
    <w:rsid w:val="002F3CC5"/>
    <w:rsid w:val="00313A5F"/>
    <w:rsid w:val="003276B0"/>
    <w:rsid w:val="00357769"/>
    <w:rsid w:val="00476DAD"/>
    <w:rsid w:val="00483A2D"/>
    <w:rsid w:val="00484029"/>
    <w:rsid w:val="004D0B23"/>
    <w:rsid w:val="004E2749"/>
    <w:rsid w:val="004F273D"/>
    <w:rsid w:val="0050092B"/>
    <w:rsid w:val="005A3F66"/>
    <w:rsid w:val="005E546F"/>
    <w:rsid w:val="00657240"/>
    <w:rsid w:val="00670D90"/>
    <w:rsid w:val="006944C5"/>
    <w:rsid w:val="006F6DFA"/>
    <w:rsid w:val="00732F94"/>
    <w:rsid w:val="00763D8B"/>
    <w:rsid w:val="007D5B5B"/>
    <w:rsid w:val="007D5BE4"/>
    <w:rsid w:val="00811B4D"/>
    <w:rsid w:val="00840D26"/>
    <w:rsid w:val="00841373"/>
    <w:rsid w:val="008523BE"/>
    <w:rsid w:val="0088663F"/>
    <w:rsid w:val="008C006C"/>
    <w:rsid w:val="008D3C63"/>
    <w:rsid w:val="008F5B3E"/>
    <w:rsid w:val="008F631A"/>
    <w:rsid w:val="008F6A93"/>
    <w:rsid w:val="00900B1E"/>
    <w:rsid w:val="00941C7E"/>
    <w:rsid w:val="00962076"/>
    <w:rsid w:val="00983E0E"/>
    <w:rsid w:val="009A4530"/>
    <w:rsid w:val="00A3637E"/>
    <w:rsid w:val="00A43ABD"/>
    <w:rsid w:val="00AB0D78"/>
    <w:rsid w:val="00BC08D7"/>
    <w:rsid w:val="00C24730"/>
    <w:rsid w:val="00C32E15"/>
    <w:rsid w:val="00C63F44"/>
    <w:rsid w:val="00C93AC0"/>
    <w:rsid w:val="00CF278D"/>
    <w:rsid w:val="00CF4699"/>
    <w:rsid w:val="00D45726"/>
    <w:rsid w:val="00D82FFA"/>
    <w:rsid w:val="00E11A0A"/>
    <w:rsid w:val="00E3286B"/>
    <w:rsid w:val="00E33E8D"/>
    <w:rsid w:val="00E66FD8"/>
    <w:rsid w:val="00E74FA1"/>
    <w:rsid w:val="00E827A4"/>
    <w:rsid w:val="00EA2DAA"/>
    <w:rsid w:val="00EB7FE8"/>
    <w:rsid w:val="00ED1A3F"/>
    <w:rsid w:val="00ED72EC"/>
    <w:rsid w:val="00F24438"/>
    <w:rsid w:val="00FB1337"/>
    <w:rsid w:val="00FB1B2F"/>
    <w:rsid w:val="00FB51A9"/>
    <w:rsid w:val="00FD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B7FE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351</TotalTime>
  <Pages>4</Pages>
  <Words>1124</Words>
  <Characters>6408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30</cp:revision>
  <cp:lastPrinted>2015-03-01T22:46:00Z</cp:lastPrinted>
  <dcterms:created xsi:type="dcterms:W3CDTF">2015-02-11T07:42:00Z</dcterms:created>
  <dcterms:modified xsi:type="dcterms:W3CDTF">2016-12-06T08:39:00Z</dcterms:modified>
</cp:coreProperties>
</file>