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7C" w:rsidRDefault="0016647C" w:rsidP="00E651B1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Розставити у реченнях розділові знаки</w:t>
      </w:r>
      <w:bookmarkEnd w:id="0"/>
      <w:r>
        <w:rPr>
          <w:b/>
          <w:sz w:val="28"/>
          <w:szCs w:val="28"/>
          <w:lang w:val="uk-UA"/>
        </w:rPr>
        <w:t>.</w:t>
      </w:r>
    </w:p>
    <w:p w:rsidR="0016647C" w:rsidRDefault="0016647C" w:rsidP="00B639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6647C" w:rsidRDefault="0016647C" w:rsidP="00B6397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Закружляли на схилах зелені ліси і намистом біліють Карпати.</w:t>
      </w:r>
    </w:p>
    <w:p w:rsidR="0016647C" w:rsidRPr="00B63979" w:rsidRDefault="0016647C" w:rsidP="00B63979">
      <w:pPr>
        <w:rPr>
          <w:b/>
          <w:sz w:val="28"/>
          <w:szCs w:val="28"/>
          <w:lang w:val="uk-UA"/>
        </w:rPr>
      </w:pPr>
      <w:r w:rsidRPr="00E651B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 Куди зникають зорі на світанні  і відпливають хмари  вітром гнані?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Заграла затужила скрипка і ніжна мелодія полилась над просторами     </w:t>
      </w:r>
    </w:p>
    <w:p w:rsidR="0016647C" w:rsidRPr="00B63979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наддністрянського краю.</w:t>
      </w: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B639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Розставити у реченнях розділові знаки.</w:t>
      </w:r>
    </w:p>
    <w:p w:rsidR="0016647C" w:rsidRDefault="0016647C" w:rsidP="00B639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6647C" w:rsidRDefault="0016647C" w:rsidP="00B6397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Закружляли на схилах зелені ліси і намистом біліють Карпати.</w:t>
      </w:r>
    </w:p>
    <w:p w:rsidR="0016647C" w:rsidRPr="00B63979" w:rsidRDefault="0016647C" w:rsidP="00B63979">
      <w:pPr>
        <w:rPr>
          <w:b/>
          <w:sz w:val="28"/>
          <w:szCs w:val="28"/>
          <w:lang w:val="uk-UA"/>
        </w:rPr>
      </w:pPr>
      <w:r w:rsidRPr="00E651B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 Куди зникають зорі на світанні  і відпливають хмари  вітром гнані?</w:t>
      </w:r>
    </w:p>
    <w:p w:rsidR="0016647C" w:rsidRDefault="0016647C" w:rsidP="00B639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Заграла затужила скрипка і ніжна мелодія полилась над просторами     </w:t>
      </w:r>
    </w:p>
    <w:p w:rsidR="0016647C" w:rsidRPr="00B63979" w:rsidRDefault="0016647C" w:rsidP="00B639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наддністрянського краю.</w:t>
      </w:r>
    </w:p>
    <w:p w:rsidR="0016647C" w:rsidRDefault="0016647C" w:rsidP="00E651B1">
      <w:pPr>
        <w:rPr>
          <w:b/>
          <w:sz w:val="28"/>
          <w:szCs w:val="28"/>
          <w:lang w:val="uk-UA"/>
        </w:rPr>
      </w:pPr>
    </w:p>
    <w:p w:rsidR="0016647C" w:rsidRPr="0056686C" w:rsidRDefault="0016647C" w:rsidP="00E65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Побудувати з окремих частин речення, розставити  у них  розділові знаки.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16647C" w:rsidRPr="00E651B1" w:rsidRDefault="0016647C" w:rsidP="00E651B1">
      <w:pPr>
        <w:rPr>
          <w:sz w:val="28"/>
          <w:szCs w:val="28"/>
          <w:lang w:val="uk-UA"/>
        </w:rPr>
      </w:pPr>
      <w:r w:rsidRPr="00E651B1">
        <w:rPr>
          <w:sz w:val="28"/>
          <w:szCs w:val="28"/>
          <w:lang w:val="uk-UA"/>
        </w:rPr>
        <w:t xml:space="preserve">1.Земле моя рідна родюча ти чорноземами </w:t>
      </w:r>
    </w:p>
    <w:p w:rsidR="0016647C" w:rsidRDefault="0016647C" w:rsidP="00E651B1">
      <w:pPr>
        <w:ind w:left="360"/>
        <w:rPr>
          <w:sz w:val="28"/>
          <w:szCs w:val="28"/>
          <w:lang w:val="uk-UA"/>
        </w:rPr>
      </w:pPr>
      <w:r w:rsidRPr="00E651B1">
        <w:rPr>
          <w:sz w:val="28"/>
          <w:szCs w:val="28"/>
          <w:lang w:val="uk-UA"/>
        </w:rPr>
        <w:t xml:space="preserve">славна чарівними піснями </w:t>
      </w:r>
    </w:p>
    <w:p w:rsidR="0016647C" w:rsidRPr="00E651B1" w:rsidRDefault="0016647C" w:rsidP="00B639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2.Вітер сумно гу</w:t>
      </w:r>
      <w:r w:rsidRPr="00E651B1">
        <w:rPr>
          <w:sz w:val="28"/>
          <w:szCs w:val="28"/>
          <w:lang w:val="uk-UA"/>
        </w:rPr>
        <w:t xml:space="preserve">де і мелодію дзвонів </w:t>
      </w:r>
    </w:p>
    <w:p w:rsidR="0016647C" w:rsidRDefault="0016647C" w:rsidP="00B63979">
      <w:pPr>
        <w:pStyle w:val="ListParagraph"/>
        <w:rPr>
          <w:lang w:val="uk-UA"/>
        </w:rPr>
      </w:pPr>
      <w:r w:rsidRPr="00E651B1">
        <w:rPr>
          <w:lang w:val="uk-UA"/>
        </w:rPr>
        <w:t xml:space="preserve">розносить </w:t>
      </w:r>
    </w:p>
    <w:p w:rsidR="0016647C" w:rsidRPr="00B63979" w:rsidRDefault="0016647C" w:rsidP="00B63979">
      <w:pPr>
        <w:pStyle w:val="ListParagraph"/>
        <w:ind w:left="0"/>
        <w:rPr>
          <w:sz w:val="28"/>
          <w:szCs w:val="28"/>
          <w:lang w:val="uk-UA"/>
        </w:rPr>
      </w:pPr>
      <w:r w:rsidRPr="00B63979">
        <w:rPr>
          <w:sz w:val="28"/>
          <w:szCs w:val="28"/>
          <w:lang w:val="uk-UA"/>
        </w:rPr>
        <w:t xml:space="preserve"> 3.Ілько Максимів продовжив справу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розпочату Марком Каганцем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… а народ до Марка все іде та іде і любов в своїм серці приносить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… і завирувало загомоніло життя на Коропеччині.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… але найбільше твоє багатство люди.</w:t>
      </w: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lang w:val="uk-UA"/>
        </w:rPr>
      </w:pPr>
    </w:p>
    <w:p w:rsidR="0016647C" w:rsidRPr="0056686C" w:rsidRDefault="0016647C" w:rsidP="00E65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Побудувати з окремих частин речення, розставити  у них  розділові знаки.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16647C" w:rsidRPr="00E651B1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651B1">
        <w:rPr>
          <w:sz w:val="28"/>
          <w:szCs w:val="28"/>
          <w:lang w:val="uk-UA"/>
        </w:rPr>
        <w:t xml:space="preserve">1.Земле моя рідна родюча ти чорноземами </w:t>
      </w:r>
    </w:p>
    <w:p w:rsidR="0016647C" w:rsidRDefault="0016647C" w:rsidP="00E651B1">
      <w:pPr>
        <w:ind w:left="360"/>
        <w:rPr>
          <w:sz w:val="28"/>
          <w:szCs w:val="28"/>
          <w:lang w:val="uk-UA"/>
        </w:rPr>
      </w:pPr>
      <w:r w:rsidRPr="00E651B1">
        <w:rPr>
          <w:sz w:val="28"/>
          <w:szCs w:val="28"/>
          <w:lang w:val="uk-UA"/>
        </w:rPr>
        <w:t xml:space="preserve">славна чарівними піснями </w:t>
      </w:r>
    </w:p>
    <w:p w:rsidR="0016647C" w:rsidRPr="00E651B1" w:rsidRDefault="0016647C" w:rsidP="00E651B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2.Вітер сумно гу</w:t>
      </w:r>
      <w:r w:rsidRPr="00E651B1">
        <w:rPr>
          <w:sz w:val="28"/>
          <w:szCs w:val="28"/>
          <w:lang w:val="uk-UA"/>
        </w:rPr>
        <w:t xml:space="preserve">де і мелодію дзвонів </w:t>
      </w:r>
    </w:p>
    <w:p w:rsidR="0016647C" w:rsidRPr="00E651B1" w:rsidRDefault="0016647C" w:rsidP="00E651B1">
      <w:pPr>
        <w:pStyle w:val="ListParagraph"/>
        <w:rPr>
          <w:sz w:val="28"/>
          <w:szCs w:val="28"/>
          <w:lang w:val="uk-UA"/>
        </w:rPr>
      </w:pPr>
      <w:r w:rsidRPr="00E651B1">
        <w:rPr>
          <w:sz w:val="28"/>
          <w:szCs w:val="28"/>
          <w:lang w:val="uk-UA"/>
        </w:rPr>
        <w:t xml:space="preserve">розносить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3.Ілько Максимів продовжив справу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розпочату Марком Каганцем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…а народ до Марка все іде та іде і любов в своїм серці приносить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…і завирувало загомоніло життя на Коропеччині.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…але найбільше твоє багатство люди.</w:t>
      </w:r>
    </w:p>
    <w:p w:rsidR="0016647C" w:rsidRDefault="0016647C" w:rsidP="00E651B1">
      <w:pPr>
        <w:rPr>
          <w:b/>
          <w:sz w:val="28"/>
          <w:szCs w:val="28"/>
          <w:lang w:val="uk-UA"/>
        </w:rPr>
      </w:pPr>
    </w:p>
    <w:p w:rsidR="0016647C" w:rsidRDefault="0016647C" w:rsidP="00E65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Побудувати з окремих частин речення, розставити  у них  розділові знаки, накреслити схеми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1.Згадаєш рідний край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2.Тяжкою працею утвердив себе у чужих краях уродженець нашого  селища Богдан Гаврилишин став визнаною у світі людиною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3.Важливою подією культурного життя  селища Коропець став фільм «Коропецька Швейцарія» </w:t>
      </w: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Pr="00E651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рідну землю не забував він ніколи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 а присвячений він нашому земляку українцеві зі світовим іменем Богдану   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Гаврилишину.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 і перед очима промайне дорогий батьківський поріг матусина вишиванка і кущ калини під вікном.</w:t>
      </w: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Побудувати з окремих частин речення, розставити  у них  розділові знаки, накреслити схеми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1.Згадаєш рідний край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2.Тяжкою працею утвердив себе у чужих краях уродженець нашого  селища Богдан Гаврилишин став визнаною у світі людиною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3.Важливою подією культурного життя  селища Коропець став фільм «Коропецька Швейцарія» </w:t>
      </w: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Pr="00E651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рідну землю не забував він ніколи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 а присвячений він нашому земляку українцеві зі світовим іменем Богдану    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Гаврилишину.</w:t>
      </w:r>
    </w:p>
    <w:p w:rsidR="0016647C" w:rsidRDefault="0016647C" w:rsidP="00E651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 і перед очима промайне дорогий батьківський поріг матусина вишиванка і кущ калини під вікном.</w:t>
      </w: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Лінгвістичний феєрверк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(відтворити поезію Володимира  Вихруща, вставивши пропущені слова, знайти складносурядне речення.)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Pr="00220F0C" w:rsidRDefault="0016647C" w:rsidP="00220F0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20F0C">
        <w:rPr>
          <w:b/>
          <w:sz w:val="28"/>
          <w:szCs w:val="28"/>
          <w:lang w:val="uk-UA"/>
        </w:rPr>
        <w:t>Коропець</w:t>
      </w: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Барвінкові краї,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Голосні ……  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А здаля звуки скрипки 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Вже ….  .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Коропець, Коропець,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Мов сплетіння ……. 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У вінку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Із зеленої  …. .</w:t>
      </w: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Пам’ятає ріка,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Як сікли тут ….. ,  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Скільки крові було,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Скільки ….   .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Коропець,Коропець,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Хвилі мчать ………..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І несуть тихо спомин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До ….   .</w:t>
      </w: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В зелен-рясті дібров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Квітне людська ….. 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І ніколи вона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Не ……    .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Мов з дитинства чебрець,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Славний мій ……..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Ще не раз</w:t>
      </w: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В мою душу …….   .</w:t>
      </w: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Default="0016647C" w:rsidP="00220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 для довідки: сердець, Марка,</w:t>
      </w:r>
      <w:r w:rsidRPr="00220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навпростець, зів’яне, чути, Коропець, загляне, моря, рути, любов, солов’ї, горя.</w:t>
      </w: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Default="0016647C" w:rsidP="00220F0C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p w:rsidR="0016647C" w:rsidRDefault="0016647C" w:rsidP="00E651B1">
      <w:pPr>
        <w:rPr>
          <w:sz w:val="28"/>
          <w:szCs w:val="28"/>
          <w:lang w:val="uk-UA"/>
        </w:rPr>
      </w:pPr>
    </w:p>
    <w:sectPr w:rsidR="0016647C" w:rsidSect="002C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6D2"/>
    <w:multiLevelType w:val="hybridMultilevel"/>
    <w:tmpl w:val="9CBC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1B1"/>
    <w:rsid w:val="0016647C"/>
    <w:rsid w:val="00220F0C"/>
    <w:rsid w:val="002C1292"/>
    <w:rsid w:val="002D0A34"/>
    <w:rsid w:val="0056686C"/>
    <w:rsid w:val="00677356"/>
    <w:rsid w:val="0099217E"/>
    <w:rsid w:val="00A65AD4"/>
    <w:rsid w:val="00A8660D"/>
    <w:rsid w:val="00B63979"/>
    <w:rsid w:val="00D62CDC"/>
    <w:rsid w:val="00E651B1"/>
    <w:rsid w:val="00EB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B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5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2473</Words>
  <Characters>1410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dcterms:created xsi:type="dcterms:W3CDTF">2016-11-04T08:10:00Z</dcterms:created>
  <dcterms:modified xsi:type="dcterms:W3CDTF">2016-11-07T19:09:00Z</dcterms:modified>
</cp:coreProperties>
</file>