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C3" w:rsidRDefault="00537AC3" w:rsidP="00F15383">
      <w:pPr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6 клас. Самостійна робота №2 з теми:</w:t>
      </w:r>
    </w:p>
    <w:p w:rsidR="00537AC3" w:rsidRDefault="00537AC3" w:rsidP="00F15383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«Подільність чисел»</w:t>
      </w:r>
    </w:p>
    <w:p w:rsidR="00537AC3" w:rsidRDefault="00537AC3" w:rsidP="00F15383">
      <w:pPr>
        <w:jc w:val="center"/>
        <w:rPr>
          <w:sz w:val="16"/>
          <w:szCs w:val="16"/>
          <w:lang w:val="uk-UA"/>
        </w:rPr>
      </w:pPr>
    </w:p>
    <w:p w:rsidR="00537AC3" w:rsidRDefault="00537AC3" w:rsidP="00F1538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В-І</w:t>
      </w:r>
    </w:p>
    <w:p w:rsidR="00537AC3" w:rsidRDefault="00537AC3" w:rsidP="00F15383">
      <w:pPr>
        <w:rPr>
          <w:sz w:val="16"/>
          <w:szCs w:val="16"/>
          <w:lang w:val="uk-UA"/>
        </w:rPr>
      </w:pPr>
    </w:p>
    <w:p w:rsidR="00537AC3" w:rsidRDefault="00537AC3" w:rsidP="00C2373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C2373C">
        <w:rPr>
          <w:sz w:val="28"/>
          <w:szCs w:val="28"/>
          <w:lang w:val="uk-UA"/>
        </w:rPr>
        <w:t>Чи є взаємно простими числа 7 і 12?</w:t>
      </w:r>
    </w:p>
    <w:p w:rsidR="00537AC3" w:rsidRDefault="00537AC3" w:rsidP="004437BE">
      <w:pPr>
        <w:ind w:left="360"/>
        <w:rPr>
          <w:sz w:val="28"/>
          <w:szCs w:val="28"/>
          <w:lang w:val="uk-UA"/>
        </w:rPr>
      </w:pPr>
    </w:p>
    <w:p w:rsidR="00537AC3" w:rsidRDefault="00537AC3" w:rsidP="00C2373C">
      <w:pPr>
        <w:ind w:left="360" w:firstLine="5580"/>
        <w:rPr>
          <w:i/>
          <w:iCs/>
          <w:sz w:val="28"/>
          <w:szCs w:val="28"/>
          <w:lang w:val="uk-UA"/>
        </w:rPr>
      </w:pPr>
      <w:r w:rsidRPr="00C2373C">
        <w:rPr>
          <w:i/>
          <w:iCs/>
          <w:sz w:val="28"/>
          <w:szCs w:val="28"/>
          <w:lang w:val="uk-UA"/>
        </w:rPr>
        <w:t>2 бали</w:t>
      </w:r>
    </w:p>
    <w:p w:rsidR="00537AC3" w:rsidRPr="00C2373C" w:rsidRDefault="00537AC3" w:rsidP="00C2373C">
      <w:pPr>
        <w:ind w:left="360" w:firstLine="5580"/>
        <w:rPr>
          <w:i/>
          <w:iCs/>
          <w:sz w:val="28"/>
          <w:szCs w:val="28"/>
          <w:lang w:val="uk-UA"/>
        </w:rPr>
      </w:pPr>
    </w:p>
    <w:p w:rsidR="00537AC3" w:rsidRDefault="00537AC3" w:rsidP="00C2373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C2373C">
        <w:rPr>
          <w:sz w:val="28"/>
          <w:szCs w:val="28"/>
          <w:lang w:val="uk-UA"/>
        </w:rPr>
        <w:t>Розклади на прості множники число 336.</w:t>
      </w:r>
    </w:p>
    <w:p w:rsidR="00537AC3" w:rsidRDefault="00537AC3" w:rsidP="004437BE">
      <w:pPr>
        <w:ind w:left="360"/>
        <w:rPr>
          <w:sz w:val="28"/>
          <w:szCs w:val="28"/>
          <w:lang w:val="uk-UA"/>
        </w:rPr>
      </w:pPr>
    </w:p>
    <w:p w:rsidR="00537AC3" w:rsidRDefault="00537AC3" w:rsidP="00C2373C">
      <w:pPr>
        <w:ind w:left="360" w:firstLine="5580"/>
        <w:rPr>
          <w:i/>
          <w:iCs/>
          <w:sz w:val="28"/>
          <w:szCs w:val="28"/>
          <w:lang w:val="uk-UA"/>
        </w:rPr>
      </w:pPr>
      <w:r w:rsidRPr="00C2373C">
        <w:rPr>
          <w:i/>
          <w:iCs/>
          <w:sz w:val="28"/>
          <w:szCs w:val="28"/>
          <w:lang w:val="uk-UA"/>
        </w:rPr>
        <w:t>2 бали</w:t>
      </w:r>
    </w:p>
    <w:p w:rsidR="00537AC3" w:rsidRPr="00C2373C" w:rsidRDefault="00537AC3" w:rsidP="00C2373C">
      <w:pPr>
        <w:ind w:left="360" w:firstLine="5580"/>
        <w:rPr>
          <w:i/>
          <w:iCs/>
          <w:sz w:val="28"/>
          <w:szCs w:val="28"/>
          <w:lang w:val="uk-UA"/>
        </w:rPr>
      </w:pPr>
    </w:p>
    <w:p w:rsidR="00537AC3" w:rsidRDefault="00537AC3" w:rsidP="00C2373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C2373C">
        <w:rPr>
          <w:sz w:val="28"/>
          <w:szCs w:val="28"/>
          <w:lang w:val="uk-UA"/>
        </w:rPr>
        <w:t>Знайди НСД чисел 50 і 75</w:t>
      </w:r>
      <w:r>
        <w:rPr>
          <w:sz w:val="28"/>
          <w:szCs w:val="28"/>
          <w:lang w:val="uk-UA"/>
        </w:rPr>
        <w:t>.</w:t>
      </w:r>
    </w:p>
    <w:p w:rsidR="00537AC3" w:rsidRDefault="00537AC3" w:rsidP="00C2373C">
      <w:pPr>
        <w:ind w:left="360" w:firstLine="5580"/>
        <w:rPr>
          <w:i/>
          <w:iCs/>
          <w:sz w:val="28"/>
          <w:szCs w:val="28"/>
          <w:lang w:val="uk-UA"/>
        </w:rPr>
      </w:pPr>
    </w:p>
    <w:p w:rsidR="00537AC3" w:rsidRDefault="00537AC3" w:rsidP="00C2373C">
      <w:pPr>
        <w:ind w:left="360" w:firstLine="5580"/>
        <w:rPr>
          <w:i/>
          <w:iCs/>
          <w:sz w:val="28"/>
          <w:szCs w:val="28"/>
          <w:lang w:val="uk-UA"/>
        </w:rPr>
      </w:pPr>
      <w:r w:rsidRPr="00C2373C">
        <w:rPr>
          <w:i/>
          <w:iCs/>
          <w:sz w:val="28"/>
          <w:szCs w:val="28"/>
          <w:lang w:val="uk-UA"/>
        </w:rPr>
        <w:t>2 бали</w:t>
      </w:r>
    </w:p>
    <w:p w:rsidR="00537AC3" w:rsidRPr="00C2373C" w:rsidRDefault="00537AC3" w:rsidP="00C2373C">
      <w:pPr>
        <w:ind w:left="360" w:firstLine="5580"/>
        <w:rPr>
          <w:i/>
          <w:iCs/>
          <w:sz w:val="28"/>
          <w:szCs w:val="28"/>
          <w:lang w:val="uk-UA"/>
        </w:rPr>
      </w:pPr>
    </w:p>
    <w:p w:rsidR="00537AC3" w:rsidRDefault="00537AC3" w:rsidP="00C2373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C2373C">
        <w:rPr>
          <w:sz w:val="28"/>
          <w:szCs w:val="28"/>
          <w:lang w:val="uk-UA"/>
        </w:rPr>
        <w:t>Знайди НСК чисел 27 і 45</w:t>
      </w:r>
      <w:r>
        <w:rPr>
          <w:sz w:val="28"/>
          <w:szCs w:val="28"/>
          <w:lang w:val="uk-UA"/>
        </w:rPr>
        <w:t>.</w:t>
      </w:r>
    </w:p>
    <w:p w:rsidR="00537AC3" w:rsidRDefault="00537AC3" w:rsidP="00C2373C">
      <w:pPr>
        <w:ind w:left="360" w:firstLine="5580"/>
        <w:rPr>
          <w:i/>
          <w:iCs/>
          <w:sz w:val="28"/>
          <w:szCs w:val="28"/>
          <w:lang w:val="uk-UA"/>
        </w:rPr>
      </w:pPr>
    </w:p>
    <w:p w:rsidR="00537AC3" w:rsidRDefault="00537AC3" w:rsidP="00C2373C">
      <w:pPr>
        <w:ind w:left="360" w:firstLine="5580"/>
        <w:rPr>
          <w:i/>
          <w:iCs/>
          <w:sz w:val="28"/>
          <w:szCs w:val="28"/>
          <w:lang w:val="uk-UA"/>
        </w:rPr>
      </w:pPr>
      <w:r w:rsidRPr="00C2373C">
        <w:rPr>
          <w:i/>
          <w:iCs/>
          <w:sz w:val="28"/>
          <w:szCs w:val="28"/>
          <w:lang w:val="uk-UA"/>
        </w:rPr>
        <w:t>2 бали</w:t>
      </w:r>
    </w:p>
    <w:p w:rsidR="00537AC3" w:rsidRPr="00C2373C" w:rsidRDefault="00537AC3" w:rsidP="00C2373C">
      <w:pPr>
        <w:ind w:left="360" w:firstLine="5580"/>
        <w:rPr>
          <w:i/>
          <w:iCs/>
          <w:sz w:val="28"/>
          <w:szCs w:val="28"/>
          <w:lang w:val="uk-UA"/>
        </w:rPr>
      </w:pPr>
    </w:p>
    <w:p w:rsidR="00537AC3" w:rsidRDefault="00537AC3" w:rsidP="00C2373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C2373C">
        <w:rPr>
          <w:sz w:val="28"/>
          <w:szCs w:val="28"/>
          <w:lang w:val="uk-UA"/>
        </w:rPr>
        <w:t>Запиши всі правильні дроби із знаменником 6, у яких чисельник і знаменник взаємно прості числа.</w:t>
      </w:r>
    </w:p>
    <w:p w:rsidR="00537AC3" w:rsidRDefault="00537AC3" w:rsidP="00C2373C">
      <w:pPr>
        <w:ind w:left="360" w:firstLine="5580"/>
        <w:rPr>
          <w:i/>
          <w:iCs/>
          <w:sz w:val="28"/>
          <w:szCs w:val="28"/>
          <w:lang w:val="uk-UA"/>
        </w:rPr>
      </w:pPr>
    </w:p>
    <w:p w:rsidR="00537AC3" w:rsidRDefault="00537AC3" w:rsidP="00C2373C">
      <w:pPr>
        <w:ind w:left="360" w:firstLine="5580"/>
        <w:rPr>
          <w:i/>
          <w:iCs/>
          <w:sz w:val="28"/>
          <w:szCs w:val="28"/>
          <w:lang w:val="uk-UA"/>
        </w:rPr>
      </w:pPr>
      <w:r w:rsidRPr="00C2373C">
        <w:rPr>
          <w:i/>
          <w:iCs/>
          <w:sz w:val="28"/>
          <w:szCs w:val="28"/>
          <w:lang w:val="uk-UA"/>
        </w:rPr>
        <w:t>2 бали</w:t>
      </w:r>
    </w:p>
    <w:p w:rsidR="00537AC3" w:rsidRPr="00C2373C" w:rsidRDefault="00537AC3" w:rsidP="00C2373C">
      <w:pPr>
        <w:ind w:left="360" w:firstLine="5580"/>
        <w:rPr>
          <w:i/>
          <w:iCs/>
          <w:sz w:val="28"/>
          <w:szCs w:val="28"/>
          <w:lang w:val="uk-UA"/>
        </w:rPr>
      </w:pPr>
    </w:p>
    <w:p w:rsidR="00537AC3" w:rsidRDefault="00537AC3" w:rsidP="00C2373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C2373C">
        <w:rPr>
          <w:sz w:val="28"/>
          <w:szCs w:val="28"/>
          <w:lang w:val="uk-UA"/>
        </w:rPr>
        <w:t>Використовуючи цифри 0, 2, 3, 7, 8 не більше одного разу, запи</w:t>
      </w:r>
      <w:r>
        <w:rPr>
          <w:sz w:val="28"/>
          <w:szCs w:val="28"/>
          <w:lang w:val="uk-UA"/>
        </w:rPr>
        <w:t>ши</w:t>
      </w:r>
      <w:r w:rsidRPr="00C2373C">
        <w:rPr>
          <w:sz w:val="28"/>
          <w:szCs w:val="28"/>
          <w:lang w:val="uk-UA"/>
        </w:rPr>
        <w:t xml:space="preserve"> чотирицифрове число, яке б ділилося на 3 і на 5. </w:t>
      </w:r>
    </w:p>
    <w:p w:rsidR="00537AC3" w:rsidRDefault="00537AC3" w:rsidP="00C2373C">
      <w:pPr>
        <w:ind w:left="360" w:firstLine="5580"/>
        <w:rPr>
          <w:i/>
          <w:iCs/>
          <w:sz w:val="28"/>
          <w:szCs w:val="28"/>
          <w:lang w:val="uk-UA"/>
        </w:rPr>
      </w:pPr>
    </w:p>
    <w:p w:rsidR="00537AC3" w:rsidRPr="00C2373C" w:rsidRDefault="00537AC3" w:rsidP="00C2373C">
      <w:pPr>
        <w:ind w:left="360" w:firstLine="5580"/>
        <w:rPr>
          <w:i/>
          <w:iCs/>
          <w:sz w:val="28"/>
          <w:szCs w:val="28"/>
          <w:lang w:val="uk-UA"/>
        </w:rPr>
      </w:pPr>
      <w:r w:rsidRPr="00C2373C">
        <w:rPr>
          <w:i/>
          <w:iCs/>
          <w:sz w:val="28"/>
          <w:szCs w:val="28"/>
          <w:lang w:val="uk-UA"/>
        </w:rPr>
        <w:t>2 бали</w:t>
      </w:r>
    </w:p>
    <w:p w:rsidR="00537AC3" w:rsidRDefault="00537AC3" w:rsidP="00C2373C">
      <w:pPr>
        <w:ind w:left="360"/>
        <w:rPr>
          <w:sz w:val="28"/>
          <w:szCs w:val="28"/>
          <w:lang w:val="uk-UA"/>
        </w:rPr>
      </w:pPr>
    </w:p>
    <w:p w:rsidR="00537AC3" w:rsidRDefault="00537AC3" w:rsidP="004437BE">
      <w:pPr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6 клас. Самостійна робота №2 з теми:</w:t>
      </w:r>
    </w:p>
    <w:p w:rsidR="00537AC3" w:rsidRDefault="00537AC3" w:rsidP="004437BE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«Подільність чисел»</w:t>
      </w:r>
    </w:p>
    <w:p w:rsidR="00537AC3" w:rsidRDefault="00537AC3" w:rsidP="004437BE">
      <w:pPr>
        <w:jc w:val="center"/>
        <w:rPr>
          <w:sz w:val="16"/>
          <w:szCs w:val="16"/>
          <w:lang w:val="uk-UA"/>
        </w:rPr>
      </w:pPr>
    </w:p>
    <w:p w:rsidR="00537AC3" w:rsidRDefault="00537AC3" w:rsidP="004437B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В-ІІ</w:t>
      </w:r>
    </w:p>
    <w:p w:rsidR="00537AC3" w:rsidRDefault="00537AC3" w:rsidP="004437BE">
      <w:pPr>
        <w:rPr>
          <w:sz w:val="16"/>
          <w:szCs w:val="16"/>
          <w:lang w:val="uk-UA"/>
        </w:rPr>
      </w:pPr>
    </w:p>
    <w:p w:rsidR="00537AC3" w:rsidRDefault="00537AC3" w:rsidP="004437BE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C2373C">
        <w:rPr>
          <w:sz w:val="28"/>
          <w:szCs w:val="28"/>
          <w:lang w:val="uk-UA"/>
        </w:rPr>
        <w:t xml:space="preserve">Чи є взаємно простими числа </w:t>
      </w:r>
      <w:r>
        <w:rPr>
          <w:sz w:val="28"/>
          <w:szCs w:val="28"/>
          <w:lang w:val="uk-UA"/>
        </w:rPr>
        <w:t>8</w:t>
      </w:r>
      <w:r w:rsidRPr="00C2373C">
        <w:rPr>
          <w:sz w:val="28"/>
          <w:szCs w:val="28"/>
          <w:lang w:val="uk-UA"/>
        </w:rPr>
        <w:t xml:space="preserve"> і 1</w:t>
      </w:r>
      <w:r>
        <w:rPr>
          <w:sz w:val="28"/>
          <w:szCs w:val="28"/>
          <w:lang w:val="uk-UA"/>
        </w:rPr>
        <w:t>5</w:t>
      </w:r>
      <w:r w:rsidRPr="00C2373C">
        <w:rPr>
          <w:sz w:val="28"/>
          <w:szCs w:val="28"/>
          <w:lang w:val="uk-UA"/>
        </w:rPr>
        <w:t>?</w:t>
      </w:r>
    </w:p>
    <w:p w:rsidR="00537AC3" w:rsidRDefault="00537AC3" w:rsidP="004437BE">
      <w:pPr>
        <w:ind w:left="360"/>
        <w:rPr>
          <w:sz w:val="28"/>
          <w:szCs w:val="28"/>
          <w:lang w:val="uk-UA"/>
        </w:rPr>
      </w:pPr>
    </w:p>
    <w:p w:rsidR="00537AC3" w:rsidRDefault="00537AC3" w:rsidP="004437BE">
      <w:pPr>
        <w:ind w:left="360" w:firstLine="5580"/>
        <w:rPr>
          <w:i/>
          <w:iCs/>
          <w:sz w:val="28"/>
          <w:szCs w:val="28"/>
          <w:lang w:val="uk-UA"/>
        </w:rPr>
      </w:pPr>
      <w:r w:rsidRPr="00C2373C">
        <w:rPr>
          <w:i/>
          <w:iCs/>
          <w:sz w:val="28"/>
          <w:szCs w:val="28"/>
          <w:lang w:val="uk-UA"/>
        </w:rPr>
        <w:t>2 бали</w:t>
      </w:r>
    </w:p>
    <w:p w:rsidR="00537AC3" w:rsidRPr="00C2373C" w:rsidRDefault="00537AC3" w:rsidP="004437BE">
      <w:pPr>
        <w:ind w:left="360" w:firstLine="5580"/>
        <w:rPr>
          <w:i/>
          <w:iCs/>
          <w:sz w:val="28"/>
          <w:szCs w:val="28"/>
          <w:lang w:val="uk-UA"/>
        </w:rPr>
      </w:pPr>
    </w:p>
    <w:p w:rsidR="00537AC3" w:rsidRDefault="00537AC3" w:rsidP="004437BE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C2373C">
        <w:rPr>
          <w:sz w:val="28"/>
          <w:szCs w:val="28"/>
          <w:lang w:val="uk-UA"/>
        </w:rPr>
        <w:t>Розклади на прості множники число 3</w:t>
      </w:r>
      <w:r>
        <w:rPr>
          <w:sz w:val="28"/>
          <w:szCs w:val="28"/>
          <w:lang w:val="uk-UA"/>
        </w:rPr>
        <w:t>78</w:t>
      </w:r>
      <w:r w:rsidRPr="00C2373C">
        <w:rPr>
          <w:sz w:val="28"/>
          <w:szCs w:val="28"/>
          <w:lang w:val="uk-UA"/>
        </w:rPr>
        <w:t>.</w:t>
      </w:r>
    </w:p>
    <w:p w:rsidR="00537AC3" w:rsidRDefault="00537AC3" w:rsidP="004437BE">
      <w:pPr>
        <w:ind w:left="360"/>
        <w:rPr>
          <w:sz w:val="28"/>
          <w:szCs w:val="28"/>
          <w:lang w:val="uk-UA"/>
        </w:rPr>
      </w:pPr>
    </w:p>
    <w:p w:rsidR="00537AC3" w:rsidRDefault="00537AC3" w:rsidP="004437BE">
      <w:pPr>
        <w:ind w:left="360" w:firstLine="5580"/>
        <w:rPr>
          <w:i/>
          <w:iCs/>
          <w:sz w:val="28"/>
          <w:szCs w:val="28"/>
          <w:lang w:val="uk-UA"/>
        </w:rPr>
      </w:pPr>
      <w:r w:rsidRPr="00C2373C">
        <w:rPr>
          <w:i/>
          <w:iCs/>
          <w:sz w:val="28"/>
          <w:szCs w:val="28"/>
          <w:lang w:val="uk-UA"/>
        </w:rPr>
        <w:t>2 бали</w:t>
      </w:r>
    </w:p>
    <w:p w:rsidR="00537AC3" w:rsidRPr="00C2373C" w:rsidRDefault="00537AC3" w:rsidP="004437BE">
      <w:pPr>
        <w:ind w:left="360" w:firstLine="5580"/>
        <w:rPr>
          <w:i/>
          <w:iCs/>
          <w:sz w:val="28"/>
          <w:szCs w:val="28"/>
          <w:lang w:val="uk-UA"/>
        </w:rPr>
      </w:pPr>
    </w:p>
    <w:p w:rsidR="00537AC3" w:rsidRDefault="00537AC3" w:rsidP="004437BE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C2373C">
        <w:rPr>
          <w:sz w:val="28"/>
          <w:szCs w:val="28"/>
          <w:lang w:val="uk-UA"/>
        </w:rPr>
        <w:t xml:space="preserve">Знайди НСД чисел </w:t>
      </w:r>
      <w:r>
        <w:rPr>
          <w:sz w:val="28"/>
          <w:szCs w:val="28"/>
          <w:lang w:val="uk-UA"/>
        </w:rPr>
        <w:t>27 і 4</w:t>
      </w:r>
      <w:r w:rsidRPr="00C2373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</w:p>
    <w:p w:rsidR="00537AC3" w:rsidRDefault="00537AC3" w:rsidP="004437BE">
      <w:pPr>
        <w:ind w:left="360" w:firstLine="5580"/>
        <w:rPr>
          <w:i/>
          <w:iCs/>
          <w:sz w:val="28"/>
          <w:szCs w:val="28"/>
          <w:lang w:val="uk-UA"/>
        </w:rPr>
      </w:pPr>
    </w:p>
    <w:p w:rsidR="00537AC3" w:rsidRDefault="00537AC3" w:rsidP="004437BE">
      <w:pPr>
        <w:ind w:left="360" w:firstLine="5580"/>
        <w:rPr>
          <w:i/>
          <w:iCs/>
          <w:sz w:val="28"/>
          <w:szCs w:val="28"/>
          <w:lang w:val="uk-UA"/>
        </w:rPr>
      </w:pPr>
      <w:r w:rsidRPr="00C2373C">
        <w:rPr>
          <w:i/>
          <w:iCs/>
          <w:sz w:val="28"/>
          <w:szCs w:val="28"/>
          <w:lang w:val="uk-UA"/>
        </w:rPr>
        <w:t>2 бали</w:t>
      </w:r>
    </w:p>
    <w:p w:rsidR="00537AC3" w:rsidRPr="00C2373C" w:rsidRDefault="00537AC3" w:rsidP="004437BE">
      <w:pPr>
        <w:ind w:left="360" w:firstLine="5580"/>
        <w:rPr>
          <w:i/>
          <w:iCs/>
          <w:sz w:val="28"/>
          <w:szCs w:val="28"/>
          <w:lang w:val="uk-UA"/>
        </w:rPr>
      </w:pPr>
    </w:p>
    <w:p w:rsidR="00537AC3" w:rsidRDefault="00537AC3" w:rsidP="004437BE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C2373C">
        <w:rPr>
          <w:sz w:val="28"/>
          <w:szCs w:val="28"/>
          <w:lang w:val="uk-UA"/>
        </w:rPr>
        <w:t xml:space="preserve">Знайди НСК чисел </w:t>
      </w:r>
      <w:r>
        <w:rPr>
          <w:sz w:val="28"/>
          <w:szCs w:val="28"/>
          <w:lang w:val="uk-UA"/>
        </w:rPr>
        <w:t>50 і 7</w:t>
      </w:r>
      <w:r w:rsidRPr="00C2373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</w:p>
    <w:p w:rsidR="00537AC3" w:rsidRDefault="00537AC3" w:rsidP="004437BE">
      <w:pPr>
        <w:ind w:left="360" w:firstLine="5580"/>
        <w:rPr>
          <w:i/>
          <w:iCs/>
          <w:sz w:val="28"/>
          <w:szCs w:val="28"/>
          <w:lang w:val="uk-UA"/>
        </w:rPr>
      </w:pPr>
    </w:p>
    <w:p w:rsidR="00537AC3" w:rsidRDefault="00537AC3" w:rsidP="004437BE">
      <w:pPr>
        <w:ind w:left="360" w:firstLine="5580"/>
        <w:rPr>
          <w:i/>
          <w:iCs/>
          <w:sz w:val="28"/>
          <w:szCs w:val="28"/>
          <w:lang w:val="uk-UA"/>
        </w:rPr>
      </w:pPr>
      <w:r w:rsidRPr="00C2373C">
        <w:rPr>
          <w:i/>
          <w:iCs/>
          <w:sz w:val="28"/>
          <w:szCs w:val="28"/>
          <w:lang w:val="uk-UA"/>
        </w:rPr>
        <w:t>2 бали</w:t>
      </w:r>
    </w:p>
    <w:p w:rsidR="00537AC3" w:rsidRPr="00C2373C" w:rsidRDefault="00537AC3" w:rsidP="004437BE">
      <w:pPr>
        <w:ind w:left="360" w:firstLine="5580"/>
        <w:rPr>
          <w:i/>
          <w:iCs/>
          <w:sz w:val="28"/>
          <w:szCs w:val="28"/>
          <w:lang w:val="uk-UA"/>
        </w:rPr>
      </w:pPr>
    </w:p>
    <w:p w:rsidR="00537AC3" w:rsidRDefault="00537AC3" w:rsidP="004437BE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C2373C">
        <w:rPr>
          <w:sz w:val="28"/>
          <w:szCs w:val="28"/>
          <w:lang w:val="uk-UA"/>
        </w:rPr>
        <w:t xml:space="preserve">Запиши всі правильні дроби із знаменником </w:t>
      </w:r>
      <w:r>
        <w:rPr>
          <w:sz w:val="28"/>
          <w:szCs w:val="28"/>
          <w:lang w:val="uk-UA"/>
        </w:rPr>
        <w:t>8</w:t>
      </w:r>
      <w:r w:rsidRPr="00C2373C">
        <w:rPr>
          <w:sz w:val="28"/>
          <w:szCs w:val="28"/>
          <w:lang w:val="uk-UA"/>
        </w:rPr>
        <w:t>, у яких чисельник і знаменник взаємно прості числа.</w:t>
      </w:r>
    </w:p>
    <w:p w:rsidR="00537AC3" w:rsidRDefault="00537AC3" w:rsidP="004437BE">
      <w:pPr>
        <w:ind w:left="360" w:firstLine="5580"/>
        <w:rPr>
          <w:i/>
          <w:iCs/>
          <w:sz w:val="28"/>
          <w:szCs w:val="28"/>
          <w:lang w:val="uk-UA"/>
        </w:rPr>
      </w:pPr>
    </w:p>
    <w:p w:rsidR="00537AC3" w:rsidRDefault="00537AC3" w:rsidP="004437BE">
      <w:pPr>
        <w:ind w:left="360" w:firstLine="5580"/>
        <w:rPr>
          <w:i/>
          <w:iCs/>
          <w:sz w:val="28"/>
          <w:szCs w:val="28"/>
          <w:lang w:val="uk-UA"/>
        </w:rPr>
      </w:pPr>
      <w:r w:rsidRPr="00C2373C">
        <w:rPr>
          <w:i/>
          <w:iCs/>
          <w:sz w:val="28"/>
          <w:szCs w:val="28"/>
          <w:lang w:val="uk-UA"/>
        </w:rPr>
        <w:t>2 бали</w:t>
      </w:r>
    </w:p>
    <w:p w:rsidR="00537AC3" w:rsidRPr="00C2373C" w:rsidRDefault="00537AC3" w:rsidP="004437BE">
      <w:pPr>
        <w:ind w:left="360" w:firstLine="5580"/>
        <w:rPr>
          <w:i/>
          <w:iCs/>
          <w:sz w:val="28"/>
          <w:szCs w:val="28"/>
          <w:lang w:val="uk-UA"/>
        </w:rPr>
      </w:pPr>
    </w:p>
    <w:p w:rsidR="00537AC3" w:rsidRDefault="00537AC3" w:rsidP="004437BE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C2373C">
        <w:rPr>
          <w:sz w:val="28"/>
          <w:szCs w:val="28"/>
          <w:lang w:val="uk-UA"/>
        </w:rPr>
        <w:t>Використовуючи цифри 0, 2, 3, 7, 8 не більше одного разу, запи</w:t>
      </w:r>
      <w:r>
        <w:rPr>
          <w:sz w:val="28"/>
          <w:szCs w:val="28"/>
          <w:lang w:val="uk-UA"/>
        </w:rPr>
        <w:t>ши</w:t>
      </w:r>
      <w:r w:rsidRPr="00C2373C">
        <w:rPr>
          <w:sz w:val="28"/>
          <w:szCs w:val="28"/>
          <w:lang w:val="uk-UA"/>
        </w:rPr>
        <w:t xml:space="preserve"> чотирицифрове число, яке б ділилося на </w:t>
      </w:r>
      <w:r>
        <w:rPr>
          <w:sz w:val="28"/>
          <w:szCs w:val="28"/>
          <w:lang w:val="uk-UA"/>
        </w:rPr>
        <w:t>9</w:t>
      </w:r>
      <w:r w:rsidRPr="00C2373C">
        <w:rPr>
          <w:sz w:val="28"/>
          <w:szCs w:val="28"/>
          <w:lang w:val="uk-UA"/>
        </w:rPr>
        <w:t xml:space="preserve"> і на </w:t>
      </w:r>
      <w:r>
        <w:rPr>
          <w:sz w:val="28"/>
          <w:szCs w:val="28"/>
          <w:lang w:val="uk-UA"/>
        </w:rPr>
        <w:t>2</w:t>
      </w:r>
      <w:r w:rsidRPr="00C2373C">
        <w:rPr>
          <w:sz w:val="28"/>
          <w:szCs w:val="28"/>
          <w:lang w:val="uk-UA"/>
        </w:rPr>
        <w:t xml:space="preserve">. </w:t>
      </w:r>
    </w:p>
    <w:p w:rsidR="00537AC3" w:rsidRDefault="00537AC3" w:rsidP="004437BE">
      <w:pPr>
        <w:ind w:left="360" w:firstLine="5580"/>
        <w:rPr>
          <w:i/>
          <w:iCs/>
          <w:sz w:val="28"/>
          <w:szCs w:val="28"/>
          <w:lang w:val="uk-UA"/>
        </w:rPr>
      </w:pPr>
    </w:p>
    <w:p w:rsidR="00537AC3" w:rsidRPr="00C2373C" w:rsidRDefault="00537AC3" w:rsidP="004437BE">
      <w:pPr>
        <w:ind w:left="360" w:firstLine="5580"/>
        <w:rPr>
          <w:i/>
          <w:iCs/>
          <w:sz w:val="28"/>
          <w:szCs w:val="28"/>
          <w:lang w:val="uk-UA"/>
        </w:rPr>
      </w:pPr>
      <w:r w:rsidRPr="00C2373C">
        <w:rPr>
          <w:i/>
          <w:iCs/>
          <w:sz w:val="28"/>
          <w:szCs w:val="28"/>
          <w:lang w:val="uk-UA"/>
        </w:rPr>
        <w:t>2 бали</w:t>
      </w:r>
    </w:p>
    <w:p w:rsidR="00537AC3" w:rsidRPr="00C2373C" w:rsidRDefault="00537AC3" w:rsidP="00441607">
      <w:pPr>
        <w:rPr>
          <w:sz w:val="28"/>
          <w:szCs w:val="28"/>
          <w:lang w:val="uk-UA"/>
        </w:rPr>
      </w:pPr>
    </w:p>
    <w:sectPr w:rsidR="00537AC3" w:rsidRPr="00C2373C" w:rsidSect="00DA0337">
      <w:pgSz w:w="16838" w:h="11906" w:orient="landscape"/>
      <w:pgMar w:top="851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A44E1"/>
    <w:multiLevelType w:val="hybridMultilevel"/>
    <w:tmpl w:val="A2C60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7955AF"/>
    <w:multiLevelType w:val="hybridMultilevel"/>
    <w:tmpl w:val="8E40D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383"/>
    <w:rsid w:val="000017BF"/>
    <w:rsid w:val="00352535"/>
    <w:rsid w:val="00441607"/>
    <w:rsid w:val="004437BE"/>
    <w:rsid w:val="00537AC3"/>
    <w:rsid w:val="006E204B"/>
    <w:rsid w:val="00885AB0"/>
    <w:rsid w:val="00C2373C"/>
    <w:rsid w:val="00DA0337"/>
    <w:rsid w:val="00E27253"/>
    <w:rsid w:val="00F15383"/>
    <w:rsid w:val="00FD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5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383"/>
    <w:rPr>
      <w:rFonts w:ascii="Tahoma" w:hAnsi="Tahoma" w:cs="Tahoma"/>
      <w:sz w:val="16"/>
      <w:szCs w:val="16"/>
      <w:lang w:val="x-none" w:eastAsia="ru-RU"/>
    </w:rPr>
  </w:style>
  <w:style w:type="character" w:styleId="PlaceholderText">
    <w:name w:val="Placeholder Text"/>
    <w:basedOn w:val="DefaultParagraphFont"/>
    <w:uiPriority w:val="99"/>
    <w:semiHidden/>
    <w:rsid w:val="00F153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135</Words>
  <Characters>776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2015-01-24T20:32:00Z</dcterms:created>
  <dcterms:modified xsi:type="dcterms:W3CDTF">2015-09-13T14:56:00Z</dcterms:modified>
</cp:coreProperties>
</file>