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  <w:r w:rsidRPr="00D4320B">
        <w:rPr>
          <w:i/>
          <w:sz w:val="32"/>
          <w:szCs w:val="32"/>
          <w:lang w:eastAsia="en-US"/>
        </w:rPr>
        <w:t>Тернопільська загальноосвітня І-ІІІ ступенів школа № 21</w:t>
      </w:r>
    </w:p>
    <w:p w:rsidR="00F05F8D" w:rsidRPr="00D4320B" w:rsidRDefault="00F05F8D" w:rsidP="00D4320B">
      <w:pPr>
        <w:spacing w:after="200" w:line="276" w:lineRule="auto"/>
        <w:jc w:val="center"/>
        <w:rPr>
          <w:b/>
          <w:i/>
          <w:sz w:val="32"/>
          <w:szCs w:val="32"/>
          <w:lang w:val="ru-RU" w:eastAsia="en-US"/>
        </w:rPr>
      </w:pPr>
    </w:p>
    <w:p w:rsidR="00F05F8D" w:rsidRPr="00D4320B" w:rsidRDefault="00F05F8D" w:rsidP="00D4320B">
      <w:pPr>
        <w:spacing w:after="200" w:line="276" w:lineRule="auto"/>
        <w:rPr>
          <w:b/>
          <w:i/>
          <w:sz w:val="32"/>
          <w:szCs w:val="32"/>
          <w:lang w:val="ru-RU" w:eastAsia="en-US"/>
        </w:rPr>
      </w:pPr>
    </w:p>
    <w:p w:rsidR="00F05F8D" w:rsidRPr="00D4320B" w:rsidRDefault="00F05F8D" w:rsidP="00D4320B">
      <w:pPr>
        <w:spacing w:after="200" w:line="276" w:lineRule="auto"/>
        <w:rPr>
          <w:b/>
          <w:i/>
          <w:sz w:val="32"/>
          <w:szCs w:val="32"/>
          <w:lang w:val="ru-RU" w:eastAsia="en-US"/>
        </w:rPr>
      </w:pPr>
    </w:p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</w:p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</w:p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  <w:r w:rsidRPr="00D4320B">
        <w:rPr>
          <w:i/>
          <w:sz w:val="32"/>
          <w:szCs w:val="32"/>
          <w:lang w:eastAsia="en-US"/>
        </w:rPr>
        <w:t>Конспект уроку</w:t>
      </w:r>
    </w:p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  <w:r>
        <w:rPr>
          <w:i/>
          <w:sz w:val="32"/>
          <w:szCs w:val="32"/>
          <w:lang w:eastAsia="en-US"/>
        </w:rPr>
        <w:t>української літератури</w:t>
      </w:r>
    </w:p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  <w:r>
        <w:rPr>
          <w:i/>
          <w:sz w:val="32"/>
          <w:szCs w:val="32"/>
          <w:lang w:eastAsia="en-US"/>
        </w:rPr>
        <w:t xml:space="preserve">у 6 </w:t>
      </w:r>
      <w:r w:rsidRPr="00D4320B">
        <w:rPr>
          <w:i/>
          <w:sz w:val="32"/>
          <w:szCs w:val="32"/>
          <w:lang w:eastAsia="en-US"/>
        </w:rPr>
        <w:t>класі</w:t>
      </w:r>
    </w:p>
    <w:p w:rsidR="00F05F8D" w:rsidRPr="00D4320B" w:rsidRDefault="00F05F8D" w:rsidP="00194F57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  <w:r>
        <w:rPr>
          <w:b/>
          <w:i/>
          <w:sz w:val="32"/>
          <w:szCs w:val="32"/>
          <w:lang w:eastAsia="en-US"/>
        </w:rPr>
        <w:t xml:space="preserve">Леонід Глібов. </w:t>
      </w:r>
      <w:r w:rsidRPr="00D4320B">
        <w:rPr>
          <w:b/>
          <w:i/>
          <w:sz w:val="32"/>
          <w:szCs w:val="32"/>
          <w:lang w:eastAsia="en-US"/>
        </w:rPr>
        <w:t>Визначний українс</w:t>
      </w:r>
      <w:r>
        <w:rPr>
          <w:b/>
          <w:i/>
          <w:sz w:val="32"/>
          <w:szCs w:val="32"/>
          <w:lang w:eastAsia="en-US"/>
        </w:rPr>
        <w:t xml:space="preserve">ький байкар, поет.                  </w:t>
      </w:r>
      <w:r w:rsidRPr="00194F57">
        <w:rPr>
          <w:b/>
          <w:i/>
          <w:sz w:val="32"/>
          <w:szCs w:val="32"/>
          <w:lang w:eastAsia="en-US"/>
        </w:rPr>
        <w:t>ТЛ:</w:t>
      </w:r>
      <w:r>
        <w:rPr>
          <w:b/>
          <w:i/>
          <w:sz w:val="32"/>
          <w:szCs w:val="32"/>
          <w:lang w:eastAsia="en-US"/>
        </w:rPr>
        <w:t xml:space="preserve"> гумор,сатира, байка, алегорія, мораль.</w:t>
      </w:r>
      <w:r w:rsidRPr="00D4320B">
        <w:rPr>
          <w:b/>
          <w:i/>
          <w:sz w:val="32"/>
          <w:szCs w:val="32"/>
          <w:lang w:eastAsia="en-US"/>
        </w:rPr>
        <w:t xml:space="preserve"> Побудова байки. «Жаба і Віл»</w:t>
      </w:r>
    </w:p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</w:p>
    <w:p w:rsidR="00F05F8D" w:rsidRPr="00194F57" w:rsidRDefault="00F05F8D" w:rsidP="00D4320B">
      <w:pPr>
        <w:spacing w:after="200" w:line="276" w:lineRule="auto"/>
        <w:rPr>
          <w:b/>
          <w:i/>
          <w:sz w:val="32"/>
          <w:szCs w:val="32"/>
          <w:lang w:eastAsia="en-US"/>
        </w:rPr>
      </w:pPr>
    </w:p>
    <w:p w:rsidR="00F05F8D" w:rsidRPr="00194F57" w:rsidRDefault="00F05F8D" w:rsidP="00D4320B">
      <w:pPr>
        <w:spacing w:after="200" w:line="276" w:lineRule="auto"/>
        <w:rPr>
          <w:b/>
          <w:i/>
          <w:sz w:val="32"/>
          <w:szCs w:val="32"/>
          <w:lang w:eastAsia="en-US"/>
        </w:rPr>
      </w:pPr>
    </w:p>
    <w:p w:rsidR="00F05F8D" w:rsidRPr="00D4320B" w:rsidRDefault="00F05F8D" w:rsidP="00D4320B">
      <w:pPr>
        <w:spacing w:after="200" w:line="276" w:lineRule="auto"/>
        <w:ind w:left="4956" w:firstLine="708"/>
        <w:rPr>
          <w:i/>
          <w:sz w:val="32"/>
          <w:szCs w:val="32"/>
          <w:lang w:eastAsia="en-US"/>
        </w:rPr>
      </w:pPr>
    </w:p>
    <w:p w:rsidR="00F05F8D" w:rsidRPr="00D4320B" w:rsidRDefault="00F05F8D" w:rsidP="00D4320B">
      <w:pPr>
        <w:spacing w:after="200" w:line="276" w:lineRule="auto"/>
        <w:ind w:left="4956" w:firstLine="708"/>
        <w:rPr>
          <w:i/>
          <w:sz w:val="32"/>
          <w:szCs w:val="32"/>
          <w:lang w:eastAsia="en-US"/>
        </w:rPr>
      </w:pPr>
      <w:r w:rsidRPr="00D4320B">
        <w:rPr>
          <w:i/>
          <w:sz w:val="32"/>
          <w:szCs w:val="32"/>
          <w:lang w:eastAsia="en-US"/>
        </w:rPr>
        <w:t>Підготувала:</w:t>
      </w:r>
    </w:p>
    <w:p w:rsidR="00F05F8D" w:rsidRPr="00D4320B" w:rsidRDefault="00F05F8D" w:rsidP="00D4320B">
      <w:pPr>
        <w:spacing w:after="200" w:line="276" w:lineRule="auto"/>
        <w:ind w:left="5664"/>
        <w:rPr>
          <w:i/>
          <w:sz w:val="32"/>
          <w:szCs w:val="32"/>
          <w:lang w:eastAsia="en-US"/>
        </w:rPr>
      </w:pPr>
      <w:r w:rsidRPr="00D4320B">
        <w:rPr>
          <w:i/>
          <w:sz w:val="32"/>
          <w:szCs w:val="32"/>
          <w:lang w:eastAsia="en-US"/>
        </w:rPr>
        <w:t>вчитель української мови</w:t>
      </w:r>
    </w:p>
    <w:p w:rsidR="00F05F8D" w:rsidRPr="00D4320B" w:rsidRDefault="00F05F8D" w:rsidP="00D4320B">
      <w:pPr>
        <w:spacing w:after="200" w:line="276" w:lineRule="auto"/>
        <w:ind w:left="4956" w:firstLine="708"/>
        <w:rPr>
          <w:i/>
          <w:sz w:val="32"/>
          <w:szCs w:val="32"/>
          <w:lang w:eastAsia="en-US"/>
        </w:rPr>
      </w:pPr>
      <w:r w:rsidRPr="00D4320B">
        <w:rPr>
          <w:i/>
          <w:sz w:val="32"/>
          <w:szCs w:val="32"/>
          <w:lang w:eastAsia="en-US"/>
        </w:rPr>
        <w:t>та літератури</w:t>
      </w:r>
    </w:p>
    <w:p w:rsidR="00F05F8D" w:rsidRPr="00D4320B" w:rsidRDefault="00F05F8D" w:rsidP="00D4320B">
      <w:pPr>
        <w:spacing w:after="200" w:line="276" w:lineRule="auto"/>
        <w:ind w:left="4956" w:firstLine="708"/>
        <w:rPr>
          <w:b/>
          <w:i/>
          <w:sz w:val="32"/>
          <w:szCs w:val="32"/>
          <w:lang w:eastAsia="en-US"/>
        </w:rPr>
      </w:pPr>
      <w:r w:rsidRPr="00D4320B">
        <w:rPr>
          <w:b/>
          <w:i/>
          <w:sz w:val="32"/>
          <w:szCs w:val="32"/>
          <w:lang w:eastAsia="en-US"/>
        </w:rPr>
        <w:t>Сесик О.О.</w:t>
      </w:r>
    </w:p>
    <w:p w:rsidR="00F05F8D" w:rsidRPr="00D4320B" w:rsidRDefault="00F05F8D" w:rsidP="00D4320B">
      <w:pPr>
        <w:spacing w:after="200" w:line="276" w:lineRule="auto"/>
        <w:rPr>
          <w:b/>
          <w:i/>
          <w:sz w:val="32"/>
          <w:szCs w:val="32"/>
          <w:lang w:val="ru-RU" w:eastAsia="en-US"/>
        </w:rPr>
      </w:pPr>
    </w:p>
    <w:p w:rsidR="00F05F8D" w:rsidRPr="00D4320B" w:rsidRDefault="00F05F8D" w:rsidP="00D4320B">
      <w:pPr>
        <w:spacing w:after="200" w:line="276" w:lineRule="auto"/>
        <w:rPr>
          <w:b/>
          <w:i/>
          <w:sz w:val="32"/>
          <w:szCs w:val="32"/>
          <w:lang w:val="ru-RU" w:eastAsia="en-US"/>
        </w:rPr>
      </w:pPr>
    </w:p>
    <w:p w:rsidR="00F05F8D" w:rsidRPr="00D4320B" w:rsidRDefault="00F05F8D" w:rsidP="00D4320B">
      <w:pPr>
        <w:spacing w:after="200" w:line="276" w:lineRule="auto"/>
        <w:jc w:val="center"/>
        <w:rPr>
          <w:i/>
          <w:sz w:val="32"/>
          <w:szCs w:val="32"/>
          <w:lang w:eastAsia="en-US"/>
        </w:rPr>
      </w:pPr>
      <w:r w:rsidRPr="00D4320B">
        <w:rPr>
          <w:i/>
          <w:sz w:val="32"/>
          <w:szCs w:val="32"/>
          <w:lang w:eastAsia="en-US"/>
        </w:rPr>
        <w:t>Тернопіль 2016</w:t>
      </w:r>
    </w:p>
    <w:p w:rsidR="00F05F8D" w:rsidRDefault="00F05F8D" w:rsidP="00B35B01">
      <w:pPr>
        <w:ind w:left="2160" w:hanging="1440"/>
        <w:jc w:val="both"/>
        <w:rPr>
          <w:b/>
          <w:sz w:val="28"/>
          <w:szCs w:val="28"/>
        </w:rPr>
      </w:pPr>
    </w:p>
    <w:p w:rsidR="00F05F8D" w:rsidRDefault="00F05F8D" w:rsidP="00194F57">
      <w:pPr>
        <w:ind w:left="2160" w:hanging="1440"/>
        <w:jc w:val="both"/>
        <w:rPr>
          <w:b/>
          <w:i/>
          <w:sz w:val="28"/>
          <w:szCs w:val="28"/>
        </w:rPr>
      </w:pPr>
      <w:r w:rsidRPr="00D4320B">
        <w:rPr>
          <w:b/>
          <w:sz w:val="28"/>
          <w:szCs w:val="28"/>
        </w:rPr>
        <w:t>Тема:</w:t>
      </w:r>
      <w:r>
        <w:rPr>
          <w:b/>
          <w:i/>
          <w:sz w:val="28"/>
          <w:szCs w:val="28"/>
        </w:rPr>
        <w:t xml:space="preserve"> Леонід Глібов. Визначний український байкар, поет.</w:t>
      </w:r>
    </w:p>
    <w:p w:rsidR="00F05F8D" w:rsidRPr="00194F57" w:rsidRDefault="00F05F8D" w:rsidP="00194F57">
      <w:pPr>
        <w:ind w:left="2160" w:hanging="1440"/>
        <w:jc w:val="both"/>
        <w:rPr>
          <w:b/>
          <w:i/>
          <w:sz w:val="28"/>
          <w:szCs w:val="28"/>
        </w:rPr>
      </w:pPr>
      <w:r w:rsidRPr="00194F57">
        <w:rPr>
          <w:b/>
          <w:i/>
          <w:sz w:val="28"/>
          <w:szCs w:val="28"/>
          <w:lang w:eastAsia="en-US"/>
        </w:rPr>
        <w:t>ТЛ: гумор,</w:t>
      </w:r>
      <w:r>
        <w:rPr>
          <w:b/>
          <w:i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94F57">
        <w:rPr>
          <w:b/>
          <w:i/>
          <w:sz w:val="28"/>
          <w:szCs w:val="28"/>
          <w:lang w:eastAsia="en-US"/>
        </w:rPr>
        <w:t>сатира, байка, алегорія, мораль.</w:t>
      </w:r>
      <w:r>
        <w:rPr>
          <w:b/>
          <w:i/>
          <w:sz w:val="28"/>
          <w:szCs w:val="28"/>
          <w:lang w:eastAsia="en-US"/>
        </w:rPr>
        <w:t xml:space="preserve"> Побудова байки. </w:t>
      </w:r>
      <w:r w:rsidRPr="00194F57">
        <w:rPr>
          <w:b/>
          <w:i/>
          <w:sz w:val="28"/>
          <w:szCs w:val="28"/>
          <w:lang w:eastAsia="en-US"/>
        </w:rPr>
        <w:t>«Жаба і Віл»</w:t>
      </w:r>
    </w:p>
    <w:p w:rsidR="00F05F8D" w:rsidRDefault="00F05F8D" w:rsidP="00194F57">
      <w:pPr>
        <w:ind w:firstLine="708"/>
        <w:jc w:val="both"/>
        <w:rPr>
          <w:b/>
          <w:i/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домогтися розуміння учнями ролі гумору в житті українців; виробляти вміння розрізняти жанри гумористичних творів, розповідати про особливість побудови байки, поповнити знання про Л. Глібова як про українського байкаря, поета; проаналізувати байку «Жаба і Віл»; розвивати культуру зв`язного мовлення, вміння зіставляти описане в байці  із сьогоднішнім реальним життям; грамотно висловлювати власні думки, судження, логічно й послідовно аргументувати свої міркування; виховувати почуття поваги до видатного українського байкаря Л. Глібова, його творчості; негативне ставлення до несправедливості, брехні, жадності; формувати активну життєву позицію.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Тип уроку:</w:t>
      </w:r>
      <w:r>
        <w:rPr>
          <w:sz w:val="28"/>
          <w:szCs w:val="28"/>
          <w:lang w:val="ru-RU"/>
        </w:rPr>
        <w:t xml:space="preserve"> урок засвоєння нових знань.</w:t>
      </w:r>
    </w:p>
    <w:p w:rsidR="00F05F8D" w:rsidRDefault="00F05F8D" w:rsidP="00B35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Засоби навчання: </w:t>
      </w:r>
      <w:r>
        <w:rPr>
          <w:sz w:val="28"/>
          <w:szCs w:val="28"/>
        </w:rPr>
        <w:t>підручник, проектор, портрет Л. Глібова, виставка книжок байкаря, ілюстрації до творів.</w:t>
      </w:r>
    </w:p>
    <w:p w:rsidR="00F05F8D" w:rsidRDefault="00F05F8D" w:rsidP="00B35B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Випереджувальні завдання:</w:t>
      </w:r>
    </w:p>
    <w:p w:rsidR="00F05F8D" w:rsidRDefault="00F05F8D" w:rsidP="00B35B01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учні-біографи готують усне повідомлення про життєвий шлях Л. Глібова; </w:t>
      </w:r>
    </w:p>
    <w:p w:rsidR="00F05F8D" w:rsidRDefault="00F05F8D" w:rsidP="00B35B01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учні-літературознавці демонструють відомості з теорії літератури про гумор, сатиру, байку, алегорію, мораль.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ТЛ: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гумор, сатира, байка, алегорія, мораль.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</w:p>
    <w:p w:rsidR="00F05F8D" w:rsidRDefault="00F05F8D" w:rsidP="00B35B0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Епіграф до уроку:</w:t>
      </w:r>
    </w:p>
    <w:p w:rsidR="00F05F8D" w:rsidRDefault="00F05F8D" w:rsidP="00B35B01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Сміх – це сонце; воно проганяє зиму </w:t>
      </w:r>
    </w:p>
    <w:p w:rsidR="00F05F8D" w:rsidRDefault="00F05F8D" w:rsidP="00B35B01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з людського обличчя.</w:t>
      </w:r>
    </w:p>
    <w:p w:rsidR="00F05F8D" w:rsidRDefault="00F05F8D" w:rsidP="00B35B01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В. Гюго</w:t>
      </w:r>
    </w:p>
    <w:p w:rsidR="00F05F8D" w:rsidRDefault="00F05F8D" w:rsidP="00B35B01">
      <w:pPr>
        <w:ind w:firstLine="360"/>
        <w:jc w:val="right"/>
        <w:rPr>
          <w:sz w:val="28"/>
          <w:szCs w:val="28"/>
        </w:rPr>
      </w:pPr>
    </w:p>
    <w:p w:rsidR="00F05F8D" w:rsidRDefault="00F05F8D" w:rsidP="00B35B0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Перебіг уроку</w:t>
      </w:r>
    </w:p>
    <w:p w:rsidR="00F05F8D" w:rsidRDefault="00F05F8D" w:rsidP="00B35B01">
      <w:pPr>
        <w:jc w:val="center"/>
        <w:rPr>
          <w:b/>
          <w:sz w:val="28"/>
          <w:szCs w:val="28"/>
        </w:rPr>
      </w:pPr>
    </w:p>
    <w:p w:rsidR="00F05F8D" w:rsidRDefault="00F05F8D" w:rsidP="00B35B01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Організаційний етап.</w:t>
      </w:r>
    </w:p>
    <w:p w:rsidR="00F05F8D" w:rsidRDefault="00F05F8D" w:rsidP="00B35B01">
      <w:pPr>
        <w:jc w:val="both"/>
        <w:rPr>
          <w:sz w:val="28"/>
          <w:szCs w:val="28"/>
        </w:rPr>
      </w:pPr>
    </w:p>
    <w:p w:rsidR="00F05F8D" w:rsidRDefault="00F05F8D" w:rsidP="00B35B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Перевірка домашнього завдання.</w:t>
      </w:r>
    </w:p>
    <w:p w:rsidR="00F05F8D" w:rsidRDefault="00F05F8D" w:rsidP="00B35B0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05F8D" w:rsidRDefault="00F05F8D" w:rsidP="00B35B01">
      <w:pPr>
        <w:jc w:val="both"/>
        <w:rPr>
          <w:sz w:val="28"/>
          <w:szCs w:val="28"/>
        </w:rPr>
      </w:pPr>
    </w:p>
    <w:p w:rsidR="00F05F8D" w:rsidRDefault="00F05F8D" w:rsidP="00B35B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Актуалізація і корекція опорних знань.</w:t>
      </w:r>
    </w:p>
    <w:p w:rsidR="00F05F8D" w:rsidRDefault="00F05F8D" w:rsidP="00B35B01">
      <w:pPr>
        <w:jc w:val="both"/>
        <w:rPr>
          <w:b/>
          <w:sz w:val="28"/>
          <w:szCs w:val="28"/>
        </w:rPr>
      </w:pPr>
    </w:p>
    <w:p w:rsidR="00F05F8D" w:rsidRDefault="00F05F8D" w:rsidP="00B35B0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Евристична бесіда.</w:t>
      </w:r>
    </w:p>
    <w:p w:rsidR="00F05F8D" w:rsidRDefault="00F05F8D" w:rsidP="00B35B01">
      <w:pPr>
        <w:numPr>
          <w:ilvl w:val="0"/>
          <w:numId w:val="2"/>
        </w:numPr>
        <w:tabs>
          <w:tab w:val="num" w:pos="-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Чому і над чим сміється людина?</w:t>
      </w:r>
    </w:p>
    <w:p w:rsidR="00F05F8D" w:rsidRDefault="00F05F8D" w:rsidP="00B35B01">
      <w:pPr>
        <w:numPr>
          <w:ilvl w:val="0"/>
          <w:numId w:val="2"/>
        </w:numPr>
        <w:tabs>
          <w:tab w:val="num" w:pos="-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Який буває сміх? (Доброзичливий і злий, в’їдливий)</w:t>
      </w:r>
    </w:p>
    <w:p w:rsidR="00F05F8D" w:rsidRDefault="00F05F8D" w:rsidP="00B35B01">
      <w:pPr>
        <w:numPr>
          <w:ilvl w:val="0"/>
          <w:numId w:val="2"/>
        </w:numPr>
        <w:tabs>
          <w:tab w:val="num" w:pos="-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Хто такий Л. Глібов? Що вам відомо про видатного українського байкаря, поета?</w:t>
      </w:r>
    </w:p>
    <w:p w:rsidR="00F05F8D" w:rsidRDefault="00F05F8D" w:rsidP="00B35B01">
      <w:pPr>
        <w:numPr>
          <w:ilvl w:val="0"/>
          <w:numId w:val="2"/>
        </w:numPr>
        <w:tabs>
          <w:tab w:val="num" w:pos="-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Які його твори ви вже знаєте?</w:t>
      </w:r>
    </w:p>
    <w:p w:rsidR="00F05F8D" w:rsidRPr="0056444A" w:rsidRDefault="00F05F8D" w:rsidP="00B35B01">
      <w:pPr>
        <w:numPr>
          <w:ilvl w:val="0"/>
          <w:numId w:val="2"/>
        </w:numPr>
        <w:tabs>
          <w:tab w:val="num" w:pos="-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Назвіть відомих байкарів світової літератури. (Езоп, І. Крилов, Жан де Лафонтен) </w:t>
      </w:r>
    </w:p>
    <w:p w:rsidR="00F05F8D" w:rsidRDefault="00F05F8D" w:rsidP="00B35B0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Повідомлення теми, цілей, завдань уроку. Мотивація учіння.</w:t>
      </w:r>
    </w:p>
    <w:p w:rsidR="00F05F8D" w:rsidRDefault="00F05F8D" w:rsidP="00B35B01">
      <w:pPr>
        <w:jc w:val="both"/>
        <w:rPr>
          <w:b/>
          <w:sz w:val="28"/>
          <w:szCs w:val="28"/>
          <w:lang w:val="ru-RU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Метод «Мікрофон».</w:t>
      </w:r>
    </w:p>
    <w:p w:rsidR="00F05F8D" w:rsidRDefault="00F05F8D" w:rsidP="00B35B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 ви розумієте епіграф до уроку</w:t>
      </w:r>
      <w:r>
        <w:rPr>
          <w:sz w:val="28"/>
          <w:szCs w:val="28"/>
          <w:lang w:val="ru-RU"/>
        </w:rPr>
        <w:t>?</w:t>
      </w:r>
    </w:p>
    <w:p w:rsidR="00F05F8D" w:rsidRDefault="00F05F8D" w:rsidP="00B35B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 думаєте, чи щасливо живеться людині, яка постійно сумує</w:t>
      </w:r>
      <w:r>
        <w:rPr>
          <w:sz w:val="28"/>
          <w:szCs w:val="28"/>
          <w:lang w:val="ru-RU"/>
        </w:rPr>
        <w:t>?</w:t>
      </w:r>
    </w:p>
    <w:p w:rsidR="00F05F8D" w:rsidRDefault="00F05F8D" w:rsidP="00B35B0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Пригадайте повчальну казку В. Симоненка «Цар Плаксій та Лоскотон».</w:t>
      </w:r>
    </w:p>
    <w:p w:rsidR="00F05F8D" w:rsidRDefault="00F05F8D" w:rsidP="00B35B01">
      <w:pPr>
        <w:jc w:val="both"/>
        <w:rPr>
          <w:sz w:val="28"/>
          <w:szCs w:val="28"/>
          <w:highlight w:val="yellow"/>
          <w:lang w:val="ru-RU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1. Слово вчителя.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«Треба любити людину. Більше, ніж самого себе. Тільки тоді ти маєш право сміятися. І тоді людина разом з тобою буде сміятися … із себе, із своїх якихось хиб, недоліків», - так зазначав у своєму щоденнику Остап Вишня. І дійсно, сміятися треба вміти так, щоб не образити, не поранити людську душу, навіть говорячи про найнепривабливіші речі. Творча натура будь-якого гумориста має пильно підмічати в житті всі негаразди, вади, болі, пропускаючи їх крізь своє серце, а потім шукати дотепне, влучне слово, щоб дошкульно висміяти чи доброзичливо покепкувати над ними.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Отже, сміятися можна по-різному – легко, доброзичливо, жорстоко, гостро; можна прямо вказувати на предмет висміювання, можна – з прихованою метою, зі злістю  тощо. Тому серед комічного варто виокремити жанрові різновиди – гумор (анекдот, усмішка, гумореска, співомовка), сатира (байка).</w:t>
      </w:r>
    </w:p>
    <w:p w:rsidR="00F05F8D" w:rsidRDefault="00F05F8D" w:rsidP="00B35B01">
      <w:pPr>
        <w:jc w:val="both"/>
        <w:rPr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Словникова робота.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Гумор</w:t>
      </w:r>
      <w:r>
        <w:rPr>
          <w:sz w:val="28"/>
          <w:szCs w:val="28"/>
        </w:rPr>
        <w:t xml:space="preserve"> – доброзичливий, жартівливий сміх, що допомагає виправити певні вади людського характеру, недоліки поведінки.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Сатира</w:t>
      </w:r>
      <w:r>
        <w:rPr>
          <w:sz w:val="28"/>
          <w:szCs w:val="28"/>
        </w:rPr>
        <w:t xml:space="preserve"> – гостре висміювання, критика чогось або когось, його поведінки.</w:t>
      </w:r>
    </w:p>
    <w:p w:rsidR="00F05F8D" w:rsidRDefault="00F05F8D" w:rsidP="00B35B01">
      <w:pPr>
        <w:jc w:val="both"/>
        <w:rPr>
          <w:sz w:val="28"/>
          <w:szCs w:val="28"/>
        </w:rPr>
      </w:pPr>
      <w:r>
        <w:rPr>
          <w:sz w:val="28"/>
          <w:szCs w:val="28"/>
        </w:rPr>
        <w:t>Учні записують значення даних термінів у зошити.</w:t>
      </w:r>
    </w:p>
    <w:p w:rsidR="00F05F8D" w:rsidRDefault="00F05F8D" w:rsidP="00B35B01">
      <w:pPr>
        <w:jc w:val="both"/>
        <w:rPr>
          <w:sz w:val="28"/>
          <w:szCs w:val="28"/>
        </w:rPr>
      </w:pPr>
    </w:p>
    <w:p w:rsidR="00F05F8D" w:rsidRDefault="00F05F8D" w:rsidP="00B35B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Сприйняття та засвоєння учнями навчального матеріалу.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 вчителя.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Близько ста років тому у єдиному на той час в Україні дитячому журналі «Дзвіночок» почали друкувати «Загадки і жарти Дідуся Кенира». Дотепний автор сипав веселими віршами, байками, загадками, казками та жартами. За підписом «Дідусь Кенир» стояв талановитий ніжний поет-лірик, блискучий байкар, творець дитячих загадок, зокрема таких оригінальних за формою, як акровірш, улюбленець української дітвори Л.Глібов.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Чому він назвав себе Дідусь Кенир? Кажуть, що його батько купив колись собі співучого кенира. Аби послухати його спів, сходились сусіди. На запитання «Куди йдете?», вони казали: «До Івана Кенира». Так і прозвали батька – Кенир.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Леонід Глібов написав 170 байок, понад 50 загадок, 14 акровіршів. Деякі з них навіть покладені Миколою Лисенком на музику і стали народними піснями.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сьогоднішньому уроці ми ознайомимося лише з одним аспектом творчої особистості Леоніда Глібова – його байками.</w:t>
      </w:r>
    </w:p>
    <w:p w:rsidR="00F05F8D" w:rsidRDefault="00F05F8D" w:rsidP="00B35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Перевірка випереджувального завдання.</w:t>
      </w: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Повідомлення учнів-біографів.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учень.</w:t>
      </w:r>
      <w:r>
        <w:rPr>
          <w:sz w:val="28"/>
          <w:szCs w:val="28"/>
        </w:rPr>
        <w:t xml:space="preserve"> Народився Леонід Глібов у селі Веселий Поділ на Полтавщині. Батько його, Іван Назарович, працював управителем маєтку поміщиків Родзянків. Вони поважали його за ретельну службу, за розум, завжди з ним радились у всіх господарських справах. Мати, Орина Гаврилівна, виховувалась у родині пана Трощинського, в якого домашнім театром батько Миколи Гоголя, Орина Гаврилівна була освіченою і культурною жінкою, отож вона стала і першою вчителькою Глібова.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дитинстві Льолик (так усі його звали) був веселим і жвавим. Любив усе красиве, а найбільше – доглядати за квітами. За це його прозвали «королем квітів». Вітаючись із ним, казали: «Здоров був, Льолику, квітчастий королику». Мав Льолик і багату творчу уяву: коли слухав казки баби Одарки, перед ним виразно вимальовувались особливості характеру й звички вовків, левів, зайців, лисиць. Йому навіть здавалося, що тварини насправді думають і розмовляють, що серед них є добрі й злі, багаті й бідні. А як він захоплювався колядками й щедрівками! То був чарівний світ казки.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2-й учень.</w:t>
      </w:r>
      <w:r>
        <w:rPr>
          <w:sz w:val="28"/>
          <w:szCs w:val="28"/>
        </w:rPr>
        <w:t xml:space="preserve"> Коли настав час здобувати освіту в гімназії, тринадцятирічний хлопець так засумував за рідною домівкою, що всю тугу вилив у своєму першому вірші «Сон».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 Глібов любив дітей. Він якийсь час працював учителем історії і географії. Про нього залишилися спогади як про хорошого вчителя, котрий не бив учнів, як було заведено, не примушував зубрити уроки, ставився до дітей з повагою. Свої твори для них він підписував псевдонімом «Дідусь Кенир».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Хвороба серця й астма підірвали здоров</w:t>
      </w:r>
      <w:r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 Леоніда Івановича. Втративши зір, він продовжував писати під лінійку з лупою. Залишив Глібов великий доробок: байки, пісенно-ліричні твори, вірші-загадки з відгадками, акровірші, які дуже подобаються дітям.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Помер письменник у Чернігові, де прожив основну частину свого творчого життя.</w:t>
      </w:r>
    </w:p>
    <w:p w:rsidR="00F05F8D" w:rsidRDefault="00F05F8D" w:rsidP="00B35B01">
      <w:pPr>
        <w:rPr>
          <w:sz w:val="28"/>
          <w:szCs w:val="28"/>
        </w:rPr>
      </w:pPr>
    </w:p>
    <w:p w:rsidR="00F05F8D" w:rsidRDefault="00F05F8D" w:rsidP="00B35B01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Робота з портретом.</w:t>
      </w:r>
    </w:p>
    <w:p w:rsidR="00F05F8D" w:rsidRDefault="00F05F8D" w:rsidP="00B35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Уважно погляньте на портрет. Високе чоло свідчить про мудрість людини. А міцно стиснуті тонкі губи, виразне підборіддя, що трохи виступає вперед, говорить про її мужність і стійкий характер. І дивні очі… Ніби добрі і лагідні, проте якісь далекі, відчужені, без живого вогника. Немов погасли. Це очі людини, що майже нічого не бачить.  </w:t>
      </w:r>
    </w:p>
    <w:p w:rsidR="00F05F8D" w:rsidRDefault="00F05F8D" w:rsidP="00B35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F8D" w:rsidRDefault="00F05F8D" w:rsidP="00B35B0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Повідомлення учнів-літературознавців.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Учні класу складають опору зі словом «байка», використовуючи асоціативні зв’язки.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учень.</w:t>
      </w:r>
      <w:r>
        <w:rPr>
          <w:sz w:val="28"/>
          <w:szCs w:val="28"/>
        </w:rPr>
        <w:t xml:space="preserve"> Перша ознака – алегорія (інакомислення). Це зображення людських рис і характерів за допомогою образів тварин, предметів, рослин. Якщо немає алегорії, байка перетворюється на казку чи оповідання.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Друга ознака: сюжетність – розповідь про події. (Експозиція, зав’язка, розвиток подій, кульмінація, розв’язка).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2-й учень.</w:t>
      </w:r>
      <w:r>
        <w:rPr>
          <w:sz w:val="28"/>
          <w:szCs w:val="28"/>
        </w:rPr>
        <w:t xml:space="preserve"> Але навіть алегоричні та сюжетні твори ми не можемо назвати байками. Адже головною ознакою байки є її повчальність.</w:t>
      </w:r>
    </w:p>
    <w:p w:rsidR="00F05F8D" w:rsidRDefault="00F05F8D" w:rsidP="00B35B0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Вона завжди складається з двох частин: розповіді та оповідання – моралі.</w:t>
      </w:r>
    </w:p>
    <w:p w:rsidR="00F05F8D" w:rsidRDefault="00F05F8D" w:rsidP="00B35B0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05F8D" w:rsidRDefault="00F05F8D" w:rsidP="00B35B01">
      <w:pPr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Опора учнів може мати такий вигляд:</w:t>
      </w:r>
    </w:p>
    <w:p w:rsidR="00F05F8D" w:rsidRDefault="00F05F8D" w:rsidP="00B35B01">
      <w:pPr>
        <w:tabs>
          <w:tab w:val="left" w:pos="3600"/>
          <w:tab w:val="left" w:pos="4140"/>
          <w:tab w:val="left" w:pos="7380"/>
        </w:tabs>
        <w:ind w:firstLine="708"/>
        <w:jc w:val="both"/>
        <w:rPr>
          <w:color w:val="000000"/>
          <w:sz w:val="28"/>
          <w:szCs w:val="28"/>
        </w:rPr>
      </w:pPr>
    </w:p>
    <w:p w:rsidR="00F05F8D" w:rsidRDefault="00F05F8D" w:rsidP="00B35B01">
      <w:pPr>
        <w:tabs>
          <w:tab w:val="left" w:pos="3600"/>
          <w:tab w:val="left" w:pos="6480"/>
        </w:tabs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93.4pt;margin-top:11.65pt;width:93pt;height:27.7pt;flip:x y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" strokecolor="#4579b8" strokeweight="3.5pt">
            <v:stroke endarrow="classic"/>
          </v:shape>
        </w:pict>
      </w:r>
      <w:r>
        <w:rPr>
          <w:noProof/>
          <w:lang w:val="en-US" w:eastAsia="en-US"/>
        </w:rPr>
        <w:pict>
          <v:shape id="Прямая со стрелкой 7" o:spid="_x0000_s1027" type="#_x0000_t32" style="position:absolute;left:0;text-align:left;margin-left:262.9pt;margin-top:6.8pt;width:83.25pt;height:38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" strokecolor="#4579b8" strokeweight="3.5pt">
            <v:stroke endarrow="classic"/>
          </v:shape>
        </w:pict>
      </w:r>
      <w:r>
        <w:rPr>
          <w:color w:val="000000"/>
          <w:sz w:val="28"/>
          <w:szCs w:val="28"/>
          <w:shd w:val="clear" w:color="auto" w:fill="FFFFFF"/>
        </w:rPr>
        <w:t>Життєва                                  Сильна                            Смілива</w:t>
      </w:r>
    </w:p>
    <w:p w:rsidR="00F05F8D" w:rsidRDefault="00F05F8D" w:rsidP="00B35B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w:pict>
          <v:shape id="Прямая со стрелкой 10" o:spid="_x0000_s1028" type="#_x0000_t32" style="position:absolute;left:0;text-align:left;margin-left:228.4pt;margin-top:1.2pt;width:0;height:18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" strokecolor="#4579b8" strokeweight="3.5pt">
            <v:stroke endarrow="classic"/>
          </v:shape>
        </w:pict>
      </w:r>
    </w:p>
    <w:p w:rsidR="00F05F8D" w:rsidRDefault="00F05F8D" w:rsidP="00B35B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w:pict>
          <v:shape id="Прямая со стрелкой 4" o:spid="_x0000_s1029" type="#_x0000_t32" style="position:absolute;left:0;text-align:left;margin-left:58.15pt;margin-top:13.2pt;width:120pt;height:7.45pt;flip:x 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" strokecolor="#4579b8" strokeweight="3.5pt">
            <v:stroke endarrow="classic"/>
          </v:shape>
        </w:pict>
      </w:r>
      <w:r>
        <w:rPr>
          <w:noProof/>
          <w:lang w:val="en-US" w:eastAsia="en-US"/>
        </w:rPr>
        <w:pict>
          <v:shape id="Прямая со стрелкой 8" o:spid="_x0000_s1030" type="#_x0000_t32" style="position:absolute;left:0;text-align:left;margin-left:262.9pt;margin-top:12.85pt;width:113.25pt;height:7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" strokecolor="#4579b8" strokeweight="3.5pt">
            <v:stroke endarrow="classic"/>
          </v:shape>
        </w:pict>
      </w:r>
      <w:r>
        <w:rPr>
          <w:color w:val="000000"/>
          <w:sz w:val="28"/>
          <w:szCs w:val="28"/>
          <w:shd w:val="clear" w:color="auto" w:fill="FFFFFF"/>
        </w:rPr>
        <w:t xml:space="preserve">Сучасна                                          </w:t>
      </w:r>
      <w:r>
        <w:rPr>
          <w:b/>
          <w:i/>
          <w:color w:val="000000"/>
          <w:sz w:val="40"/>
          <w:szCs w:val="40"/>
          <w:u w:val="single"/>
          <w:shd w:val="clear" w:color="auto" w:fill="FFFFFF"/>
        </w:rPr>
        <w:t>Байка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Актуальна</w:t>
      </w:r>
    </w:p>
    <w:p w:rsidR="00F05F8D" w:rsidRDefault="00F05F8D" w:rsidP="00B35B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w:pict>
          <v:shape id="Прямая со стрелкой 9" o:spid="_x0000_s1031" type="#_x0000_t32" style="position:absolute;left:0;text-align:left;margin-left:262.9pt;margin-top:5.6pt;width:87.75pt;height:3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" strokecolor="#4579b8" strokeweight="3.5pt">
            <v:stroke endarrow="classic"/>
          </v:shape>
        </w:pict>
      </w:r>
      <w:r>
        <w:rPr>
          <w:noProof/>
          <w:lang w:val="en-US" w:eastAsia="en-US"/>
        </w:rPr>
        <w:pict>
          <v:shape id="Прямая со стрелкой 6" o:spid="_x0000_s1032" type="#_x0000_t32" style="position:absolute;left:0;text-align:left;margin-left:228.4pt;margin-top:6.35pt;width:0;height:2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" strokecolor="#0070c0" strokeweight="3.5pt">
            <v:stroke endarrow="classic"/>
          </v:shape>
        </w:pict>
      </w:r>
      <w:r>
        <w:rPr>
          <w:noProof/>
          <w:lang w:val="en-US" w:eastAsia="en-US"/>
        </w:rPr>
        <w:pict>
          <v:shape id="Прямая со стрелкой 5" o:spid="_x0000_s1033" type="#_x0000_t32" style="position:absolute;left:0;text-align:left;margin-left:121.9pt;margin-top:6.35pt;width:72.7pt;height:33.7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" strokecolor="#4579b8" strokeweight="3.5pt">
            <v:stroke endarrow="classic"/>
          </v:shape>
        </w:pict>
      </w:r>
    </w:p>
    <w:p w:rsidR="00F05F8D" w:rsidRDefault="00F05F8D" w:rsidP="00B35B01">
      <w:pPr>
        <w:jc w:val="both"/>
        <w:rPr>
          <w:color w:val="000000"/>
          <w:sz w:val="28"/>
          <w:szCs w:val="28"/>
        </w:rPr>
      </w:pPr>
    </w:p>
    <w:p w:rsidR="00F05F8D" w:rsidRDefault="00F05F8D" w:rsidP="00B35B0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Викривальна                           Дієва                                Правдива</w:t>
      </w:r>
    </w:p>
    <w:p w:rsidR="00F05F8D" w:rsidRDefault="00F05F8D" w:rsidP="00B35B0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05F8D" w:rsidRDefault="00F05F8D" w:rsidP="00B35B01">
      <w:pPr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Перевірка опори.</w:t>
      </w:r>
      <w:r w:rsidRPr="00915244">
        <w:rPr>
          <w:noProof/>
          <w:color w:val="000000"/>
          <w:sz w:val="28"/>
          <w:szCs w:val="28"/>
        </w:rPr>
        <w:t xml:space="preserve"> </w:t>
      </w:r>
    </w:p>
    <w:p w:rsidR="00F05F8D" w:rsidRDefault="00F05F8D" w:rsidP="00B35B01">
      <w:pPr>
        <w:jc w:val="both"/>
        <w:rPr>
          <w:b/>
          <w:i/>
          <w:sz w:val="28"/>
          <w:szCs w:val="28"/>
        </w:rPr>
      </w:pPr>
    </w:p>
    <w:p w:rsidR="00F05F8D" w:rsidRDefault="00F05F8D" w:rsidP="00B35B01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Робота з підручником.</w:t>
      </w:r>
    </w:p>
    <w:p w:rsidR="00F05F8D" w:rsidRDefault="00F05F8D" w:rsidP="00B35B01">
      <w:pPr>
        <w:ind w:firstLine="708"/>
        <w:rPr>
          <w:b/>
          <w:i/>
          <w:sz w:val="28"/>
          <w:szCs w:val="28"/>
        </w:rPr>
      </w:pPr>
    </w:p>
    <w:p w:rsidR="00F05F8D" w:rsidRDefault="00F05F8D" w:rsidP="00B35B01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highlight w:val="yellow"/>
        </w:rPr>
      </w:pPr>
    </w:p>
    <w:p w:rsidR="00F05F8D" w:rsidRDefault="00F05F8D" w:rsidP="00B35B01">
      <w:pPr>
        <w:rPr>
          <w:sz w:val="28"/>
          <w:szCs w:val="28"/>
        </w:rPr>
      </w:pPr>
    </w:p>
    <w:p w:rsidR="00F05F8D" w:rsidRDefault="00F05F8D" w:rsidP="00B35B01">
      <w:pPr>
        <w:rPr>
          <w:sz w:val="28"/>
          <w:szCs w:val="28"/>
        </w:rPr>
      </w:pPr>
    </w:p>
    <w:p w:rsidR="00F05F8D" w:rsidRDefault="00F05F8D" w:rsidP="00B35B01">
      <w:pPr>
        <w:ind w:firstLine="708"/>
        <w:rPr>
          <w:b/>
          <w:i/>
          <w:sz w:val="28"/>
          <w:szCs w:val="28"/>
        </w:rPr>
      </w:pPr>
      <w:r w:rsidRPr="004A5C03">
        <w:rPr>
          <w:b/>
          <w:i/>
          <w:sz w:val="28"/>
          <w:szCs w:val="28"/>
        </w:rPr>
        <w:t>Фізкультхвилинка</w:t>
      </w:r>
      <w:r>
        <w:rPr>
          <w:b/>
          <w:i/>
          <w:sz w:val="28"/>
          <w:szCs w:val="28"/>
        </w:rPr>
        <w:t>.</w:t>
      </w:r>
      <w:r w:rsidRPr="004A5C03">
        <w:rPr>
          <w:b/>
          <w:i/>
          <w:sz w:val="28"/>
          <w:szCs w:val="28"/>
        </w:rPr>
        <w:t xml:space="preserve"> </w:t>
      </w:r>
    </w:p>
    <w:p w:rsidR="00F05F8D" w:rsidRDefault="00F05F8D" w:rsidP="00B35B01">
      <w:pPr>
        <w:ind w:firstLine="708"/>
        <w:rPr>
          <w:b/>
          <w:i/>
          <w:sz w:val="28"/>
          <w:szCs w:val="28"/>
        </w:rPr>
      </w:pPr>
    </w:p>
    <w:p w:rsidR="00F05F8D" w:rsidRDefault="00F05F8D" w:rsidP="00B35B01">
      <w:pPr>
        <w:pBdr>
          <w:top w:val="single" w:sz="12" w:space="1" w:color="auto"/>
          <w:bottom w:val="single" w:sz="12" w:space="1" w:color="auto"/>
        </w:pBdr>
        <w:rPr>
          <w:b/>
          <w:i/>
          <w:sz w:val="28"/>
          <w:szCs w:val="28"/>
        </w:rPr>
      </w:pPr>
    </w:p>
    <w:p w:rsidR="00F05F8D" w:rsidRPr="004A5C03" w:rsidRDefault="00F05F8D" w:rsidP="00B35B01">
      <w:pPr>
        <w:rPr>
          <w:b/>
          <w:i/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Виразне читання байки «Жаба і Віл».</w:t>
      </w:r>
    </w:p>
    <w:p w:rsidR="00F05F8D" w:rsidRDefault="00F05F8D" w:rsidP="00B35B01">
      <w:pPr>
        <w:rPr>
          <w:b/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Відтворення прочитаного.</w:t>
      </w:r>
    </w:p>
    <w:p w:rsidR="00F05F8D" w:rsidRDefault="00F05F8D" w:rsidP="00B35B0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 якою метою Жаба вилізла на берег:</w:t>
      </w:r>
    </w:p>
    <w:p w:rsidR="00F05F8D" w:rsidRDefault="00F05F8D" w:rsidP="00B35B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погрітися на сонечку;</w:t>
      </w:r>
    </w:p>
    <w:p w:rsidR="00F05F8D" w:rsidRDefault="00F05F8D" w:rsidP="00B35B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угамувати свою цікавість до Вола;</w:t>
      </w:r>
    </w:p>
    <w:p w:rsidR="00F05F8D" w:rsidRDefault="00F05F8D" w:rsidP="00B35B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поживитися;</w:t>
      </w:r>
    </w:p>
    <w:p w:rsidR="00F05F8D" w:rsidRDefault="00F05F8D" w:rsidP="00B35B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поспілкуватися з подругою.</w:t>
      </w:r>
    </w:p>
    <w:p w:rsidR="00F05F8D" w:rsidRDefault="00F05F8D" w:rsidP="00B35B01">
      <w:pPr>
        <w:jc w:val="both"/>
        <w:rPr>
          <w:sz w:val="28"/>
          <w:szCs w:val="28"/>
        </w:rPr>
      </w:pPr>
    </w:p>
    <w:p w:rsidR="00F05F8D" w:rsidRDefault="00F05F8D" w:rsidP="00B35B0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Визначте одну з причин, через яку Жаба вирішила зробитися такою, як Віл:</w:t>
      </w:r>
    </w:p>
    <w:p w:rsidR="00F05F8D" w:rsidRDefault="00F05F8D" w:rsidP="00B35B01">
      <w:pPr>
        <w:ind w:left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щоб розважитися;</w:t>
      </w:r>
    </w:p>
    <w:p w:rsidR="00F05F8D" w:rsidRDefault="00F05F8D" w:rsidP="00B35B0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щоб бути сильною, як Віл;</w:t>
      </w:r>
    </w:p>
    <w:p w:rsidR="00F05F8D" w:rsidRDefault="00F05F8D" w:rsidP="00B35B0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щоб здивувати інших жаб;</w:t>
      </w:r>
    </w:p>
    <w:p w:rsidR="00F05F8D" w:rsidRDefault="00F05F8D" w:rsidP="00B35B0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г) щоб з</w:t>
      </w:r>
      <w:r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ясувати для себе, що з того вийде.</w:t>
      </w:r>
    </w:p>
    <w:p w:rsidR="00F05F8D" w:rsidRDefault="00F05F8D" w:rsidP="00B35B01">
      <w:pPr>
        <w:rPr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Аналіз змісту й особливостей художнього твору. </w:t>
      </w:r>
    </w:p>
    <w:p w:rsidR="00F05F8D" w:rsidRDefault="00F05F8D" w:rsidP="00B35B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 ви вважаєте, який саме момент передано на ілюстрації до цієї байки</w:t>
      </w:r>
      <w:r>
        <w:rPr>
          <w:sz w:val="28"/>
          <w:szCs w:val="28"/>
          <w:lang w:val="ru-RU"/>
        </w:rPr>
        <w:t>?</w:t>
      </w:r>
      <w:r>
        <w:rPr>
          <w:sz w:val="28"/>
          <w:szCs w:val="28"/>
        </w:rPr>
        <w:t xml:space="preserve"> Знайдіть його в тексті й зачитайте. </w:t>
      </w:r>
    </w:p>
    <w:p w:rsidR="00F05F8D" w:rsidRDefault="00F05F8D" w:rsidP="00B35B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Яку людську ваду втілено в образі Жаби</w:t>
      </w:r>
      <w:r>
        <w:rPr>
          <w:sz w:val="28"/>
          <w:szCs w:val="28"/>
          <w:lang w:val="ru-RU"/>
        </w:rPr>
        <w:t>? Чи траплялися такі люди у вашому житті?</w:t>
      </w:r>
      <w:r>
        <w:rPr>
          <w:sz w:val="28"/>
          <w:szCs w:val="28"/>
        </w:rPr>
        <w:t xml:space="preserve"> Якщо так, то як виявлялася ця риса характеру</w:t>
      </w:r>
      <w:r>
        <w:rPr>
          <w:sz w:val="28"/>
          <w:szCs w:val="28"/>
          <w:lang w:val="en-US"/>
        </w:rPr>
        <w:t>?</w:t>
      </w:r>
    </w:p>
    <w:p w:rsidR="00F05F8D" w:rsidRDefault="00F05F8D" w:rsidP="00B35B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Знайдіть рядки, в яких автор підсумовує розповідь, ніби повчає читача. Такий повчальний висновок у байці називається </w:t>
      </w:r>
      <w:r>
        <w:rPr>
          <w:b/>
          <w:sz w:val="28"/>
          <w:szCs w:val="28"/>
        </w:rPr>
        <w:t>мораллю</w:t>
      </w:r>
      <w:r>
        <w:rPr>
          <w:sz w:val="28"/>
          <w:szCs w:val="28"/>
        </w:rPr>
        <w:t>.</w:t>
      </w:r>
    </w:p>
    <w:p w:rsidR="00F05F8D" w:rsidRDefault="00F05F8D" w:rsidP="00B35B01">
      <w:pPr>
        <w:rPr>
          <w:sz w:val="28"/>
          <w:szCs w:val="28"/>
        </w:rPr>
      </w:pPr>
    </w:p>
    <w:p w:rsidR="00F05F8D" w:rsidRDefault="00F05F8D" w:rsidP="00B35B0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Узагальнення і систематизація знань.</w:t>
      </w:r>
    </w:p>
    <w:p w:rsidR="00F05F8D" w:rsidRDefault="00F05F8D" w:rsidP="00B35B01">
      <w:pPr>
        <w:jc w:val="both"/>
        <w:rPr>
          <w:b/>
          <w:i/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Творча робота.</w:t>
      </w:r>
    </w:p>
    <w:p w:rsidR="00F05F8D" w:rsidRDefault="00F05F8D" w:rsidP="00B35B01">
      <w:pPr>
        <w:tabs>
          <w:tab w:val="left" w:pos="-1440"/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Яка з приказок краще передає мораль байки Л. Глібова «Жаба й Віл»?</w:t>
      </w:r>
    </w:p>
    <w:p w:rsidR="00F05F8D" w:rsidRDefault="00F05F8D" w:rsidP="00B35B0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Циган коня кує, а жаба й собі лапку подає.</w:t>
      </w:r>
    </w:p>
    <w:p w:rsidR="00F05F8D" w:rsidRDefault="00F05F8D" w:rsidP="00B35B0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Жаба мала, а рот великий.</w:t>
      </w:r>
    </w:p>
    <w:p w:rsidR="00F05F8D" w:rsidRDefault="00F05F8D" w:rsidP="00B35B0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Якби жабі хвоста, була б не проста.</w:t>
      </w:r>
    </w:p>
    <w:p w:rsidR="00F05F8D" w:rsidRDefault="00F05F8D" w:rsidP="00B35B0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надувайся, жабо, бо до вола ще далеко</w:t>
      </w:r>
      <w:r>
        <w:rPr>
          <w:sz w:val="28"/>
          <w:szCs w:val="28"/>
          <w:lang w:val="ru-RU"/>
        </w:rPr>
        <w:t>.</w:t>
      </w:r>
    </w:p>
    <w:p w:rsidR="00F05F8D" w:rsidRDefault="00F05F8D" w:rsidP="00B35B01">
      <w:pPr>
        <w:ind w:left="360"/>
        <w:rPr>
          <w:sz w:val="28"/>
          <w:szCs w:val="28"/>
        </w:rPr>
      </w:pPr>
    </w:p>
    <w:p w:rsidR="00F05F8D" w:rsidRDefault="00F05F8D" w:rsidP="00B35B01">
      <w:pPr>
        <w:ind w:left="360" w:firstLine="34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Експрес-інтерв’ю.</w:t>
      </w:r>
    </w:p>
    <w:p w:rsidR="00F05F8D" w:rsidRDefault="00F05F8D" w:rsidP="00B35B0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Продовжити речення.</w:t>
      </w:r>
    </w:p>
    <w:p w:rsidR="00F05F8D" w:rsidRDefault="00F05F8D" w:rsidP="00B35B01">
      <w:pPr>
        <w:numPr>
          <w:ilvl w:val="0"/>
          <w:numId w:val="6"/>
        </w:numPr>
        <w:tabs>
          <w:tab w:val="num" w:pos="-144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згоден (згодна) з висновком автора байки «Жаба і Віл». </w:t>
      </w:r>
    </w:p>
    <w:p w:rsidR="00F05F8D" w:rsidRDefault="00F05F8D" w:rsidP="00B35B01">
      <w:pPr>
        <w:numPr>
          <w:ilvl w:val="0"/>
          <w:numId w:val="6"/>
        </w:numPr>
        <w:tabs>
          <w:tab w:val="num" w:pos="-144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 не згоден (згодна) з висновком автора байки «Жаба і Віл».</w:t>
      </w:r>
    </w:p>
    <w:p w:rsidR="00F05F8D" w:rsidRDefault="00F05F8D" w:rsidP="00B35B01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F8D" w:rsidRDefault="00F05F8D" w:rsidP="00B35B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Підсумки. Рефлексія. Оцінювання.</w:t>
      </w:r>
    </w:p>
    <w:p w:rsidR="00F05F8D" w:rsidRDefault="00F05F8D" w:rsidP="00B35B01">
      <w:pPr>
        <w:jc w:val="both"/>
        <w:rPr>
          <w:b/>
          <w:sz w:val="28"/>
          <w:szCs w:val="28"/>
        </w:rPr>
      </w:pPr>
    </w:p>
    <w:p w:rsidR="00F05F8D" w:rsidRDefault="00F05F8D" w:rsidP="00B35B01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Цитата для роздумів.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Байка є одним із засобів пізнання життєвих стосунків, характеру людини, одним словом, усього, що стосується морального боку життя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(О.Потебня).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Висновок учителя.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</w:t>
      </w:r>
      <w:r>
        <w:rPr>
          <w:b/>
          <w:sz w:val="28"/>
          <w:szCs w:val="28"/>
        </w:rPr>
        <w:t>байка</w:t>
      </w:r>
      <w:r>
        <w:rPr>
          <w:sz w:val="28"/>
          <w:szCs w:val="28"/>
        </w:rPr>
        <w:t xml:space="preserve"> – невеликий алегоричний твір повчального характеру.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Алегорія</w:t>
      </w:r>
      <w:r>
        <w:rPr>
          <w:sz w:val="28"/>
          <w:szCs w:val="28"/>
        </w:rPr>
        <w:t xml:space="preserve"> – художній прийом іносказання, зображення людських рис і характерів за допомогою образів тварин, предметів, явищ природи та людського життя.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</w:p>
    <w:p w:rsidR="00F05F8D" w:rsidRDefault="00F05F8D" w:rsidP="00B35B0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Побудова байки:</w:t>
      </w:r>
    </w:p>
    <w:p w:rsidR="00F05F8D" w:rsidRDefault="00F05F8D" w:rsidP="00B35B0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фабула </w:t>
      </w:r>
      <w:r>
        <w:rPr>
          <w:sz w:val="28"/>
          <w:szCs w:val="28"/>
        </w:rPr>
        <w:t>(оповідна частина);</w:t>
      </w:r>
    </w:p>
    <w:p w:rsidR="00F05F8D" w:rsidRDefault="00F05F8D" w:rsidP="00B35B0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мораль</w:t>
      </w:r>
      <w:r>
        <w:rPr>
          <w:sz w:val="28"/>
          <w:szCs w:val="28"/>
        </w:rPr>
        <w:t xml:space="preserve"> (повчання, сила).</w:t>
      </w:r>
    </w:p>
    <w:p w:rsidR="00F05F8D" w:rsidRDefault="00F05F8D" w:rsidP="00B35B01">
      <w:pPr>
        <w:rPr>
          <w:sz w:val="28"/>
          <w:szCs w:val="28"/>
        </w:rPr>
      </w:pPr>
    </w:p>
    <w:p w:rsidR="00F05F8D" w:rsidRDefault="00F05F8D" w:rsidP="00B35B01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Домашнє завдання та інструктаж до його виконання.</w:t>
      </w:r>
    </w:p>
    <w:p w:rsidR="00F05F8D" w:rsidRDefault="00F05F8D" w:rsidP="00B35B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Байку «Жаба і Віл» читати в особах, аналізувати художні засоби.</w:t>
      </w:r>
    </w:p>
    <w:p w:rsidR="00F05F8D" w:rsidRDefault="00F05F8D" w:rsidP="00B35B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Навчитися виразно читати байки Л. Глібова «Щука», «Муха і Бджола». </w:t>
      </w:r>
    </w:p>
    <w:p w:rsidR="00F05F8D" w:rsidRDefault="00F05F8D" w:rsidP="00B35B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Намалювати ілюстрації до них.</w:t>
      </w:r>
    </w:p>
    <w:p w:rsidR="00F05F8D" w:rsidRDefault="00F05F8D" w:rsidP="00B35B0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Прочитати статтю підручника про байку.</w:t>
      </w:r>
    </w:p>
    <w:p w:rsidR="00F05F8D" w:rsidRDefault="00F05F8D" w:rsidP="00B35B01">
      <w:pPr>
        <w:rPr>
          <w:sz w:val="28"/>
          <w:szCs w:val="28"/>
        </w:rPr>
      </w:pPr>
    </w:p>
    <w:p w:rsidR="00F05F8D" w:rsidRDefault="00F05F8D" w:rsidP="00B35B01">
      <w:pPr>
        <w:rPr>
          <w:sz w:val="28"/>
          <w:szCs w:val="28"/>
        </w:rPr>
      </w:pPr>
    </w:p>
    <w:p w:rsidR="00F05F8D" w:rsidRPr="00B913FB" w:rsidRDefault="00F05F8D" w:rsidP="00B35B01">
      <w:pPr>
        <w:rPr>
          <w:lang w:val="ru-RU"/>
        </w:rPr>
      </w:pPr>
    </w:p>
    <w:p w:rsidR="00F05F8D" w:rsidRPr="00B35B01" w:rsidRDefault="00F05F8D">
      <w:pPr>
        <w:rPr>
          <w:lang w:val="ru-RU"/>
        </w:rPr>
      </w:pPr>
    </w:p>
    <w:sectPr w:rsidR="00F05F8D" w:rsidRPr="00B35B01" w:rsidSect="001E70B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3B7"/>
    <w:multiLevelType w:val="hybridMultilevel"/>
    <w:tmpl w:val="AAF8A1F8"/>
    <w:lvl w:ilvl="0" w:tplc="042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B05CA4"/>
    <w:multiLevelType w:val="hybridMultilevel"/>
    <w:tmpl w:val="A4889C08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91CC4"/>
    <w:multiLevelType w:val="hybridMultilevel"/>
    <w:tmpl w:val="2D3EF9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E2B0A"/>
    <w:multiLevelType w:val="hybridMultilevel"/>
    <w:tmpl w:val="ACE2C5C0"/>
    <w:lvl w:ilvl="0" w:tplc="042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2B3138"/>
    <w:multiLevelType w:val="hybridMultilevel"/>
    <w:tmpl w:val="44EC7D4E"/>
    <w:lvl w:ilvl="0" w:tplc="6DEC8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4535EA"/>
    <w:multiLevelType w:val="hybridMultilevel"/>
    <w:tmpl w:val="FFD064C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BAF"/>
    <w:rsid w:val="0010476E"/>
    <w:rsid w:val="00174012"/>
    <w:rsid w:val="00194F57"/>
    <w:rsid w:val="001E70B2"/>
    <w:rsid w:val="002B4A64"/>
    <w:rsid w:val="003D70FE"/>
    <w:rsid w:val="003F69FE"/>
    <w:rsid w:val="004A5C03"/>
    <w:rsid w:val="004C29D0"/>
    <w:rsid w:val="004F2B49"/>
    <w:rsid w:val="0056444A"/>
    <w:rsid w:val="007E45F1"/>
    <w:rsid w:val="008B3BAF"/>
    <w:rsid w:val="00915244"/>
    <w:rsid w:val="00B35B01"/>
    <w:rsid w:val="00B913FB"/>
    <w:rsid w:val="00C90113"/>
    <w:rsid w:val="00CD06B3"/>
    <w:rsid w:val="00D4320B"/>
    <w:rsid w:val="00F05F8D"/>
    <w:rsid w:val="00F1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0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7</Pages>
  <Words>1469</Words>
  <Characters>8375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slavik2</cp:lastModifiedBy>
  <cp:revision>7</cp:revision>
  <dcterms:created xsi:type="dcterms:W3CDTF">2016-11-08T07:17:00Z</dcterms:created>
  <dcterms:modified xsi:type="dcterms:W3CDTF">2017-02-19T12:18:00Z</dcterms:modified>
</cp:coreProperties>
</file>