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E4" w:rsidRDefault="00201CE4" w:rsidP="00C151AF">
      <w:pPr>
        <w:spacing w:after="0"/>
        <w:ind w:left="5664"/>
        <w:rPr>
          <w:rFonts w:ascii="Times New Roman" w:hAnsi="Times New Roman"/>
          <w:sz w:val="28"/>
          <w:szCs w:val="28"/>
          <w:lang w:val="uk-UA"/>
        </w:rPr>
      </w:pPr>
      <w:r w:rsidRPr="00C151AF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201CE4" w:rsidRDefault="00201CE4" w:rsidP="00C151AF">
      <w:pPr>
        <w:spacing w:after="0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</w:t>
      </w:r>
    </w:p>
    <w:p w:rsidR="00201CE4" w:rsidRPr="00C151AF" w:rsidRDefault="00201CE4" w:rsidP="00C151AF">
      <w:pPr>
        <w:spacing w:after="0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Г.Й. Альохіна</w:t>
      </w:r>
    </w:p>
    <w:p w:rsidR="00201CE4" w:rsidRDefault="00201CE4" w:rsidP="0046786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01CE4" w:rsidRPr="00C151AF" w:rsidRDefault="00201CE4" w:rsidP="00C151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151AF">
        <w:rPr>
          <w:rFonts w:ascii="Times New Roman" w:hAnsi="Times New Roman"/>
          <w:b/>
          <w:sz w:val="32"/>
          <w:szCs w:val="32"/>
        </w:rPr>
        <w:t>План</w:t>
      </w:r>
    </w:p>
    <w:p w:rsidR="00201CE4" w:rsidRPr="00C151AF" w:rsidRDefault="00201CE4" w:rsidP="0046786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151AF">
        <w:rPr>
          <w:rFonts w:ascii="Times New Roman" w:hAnsi="Times New Roman"/>
          <w:b/>
          <w:sz w:val="32"/>
          <w:szCs w:val="32"/>
        </w:rPr>
        <w:t>проведення Дня укра</w:t>
      </w:r>
      <w:r w:rsidRPr="00C151AF">
        <w:rPr>
          <w:rFonts w:ascii="Times New Roman" w:hAnsi="Times New Roman"/>
          <w:b/>
          <w:sz w:val="32"/>
          <w:szCs w:val="32"/>
          <w:lang w:val="uk-UA"/>
        </w:rPr>
        <w:t>їнської писемності</w:t>
      </w:r>
    </w:p>
    <w:p w:rsidR="00201CE4" w:rsidRPr="00C151AF" w:rsidRDefault="00201CE4" w:rsidP="004678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11.11.201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C151A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201CE4" w:rsidRDefault="00201CE4" w:rsidP="008F6C8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Орфографічні хвилинки (2-11 кл.)</w:t>
      </w:r>
    </w:p>
    <w:p w:rsidR="00201CE4" w:rsidRDefault="00201CE4" w:rsidP="008F6C89">
      <w:pPr>
        <w:pStyle w:val="ListParagraph"/>
        <w:spacing w:after="24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Учителі української мови</w:t>
      </w:r>
    </w:p>
    <w:p w:rsidR="00201CE4" w:rsidRDefault="00201CE4" w:rsidP="008F6C8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юних декламаторів «З любов</w:t>
      </w:r>
      <w:r w:rsidRPr="008F6C8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 до рідної мови»</w:t>
      </w:r>
    </w:p>
    <w:p w:rsidR="00201CE4" w:rsidRDefault="00201CE4" w:rsidP="00C151AF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Класоводи 2-4 кл.</w:t>
      </w:r>
    </w:p>
    <w:p w:rsidR="00201CE4" w:rsidRDefault="00201CE4" w:rsidP="008F6C8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Спецвипуск газети «Без коментарів»</w:t>
      </w:r>
    </w:p>
    <w:p w:rsidR="00201CE4" w:rsidRDefault="00201CE4" w:rsidP="00C151AF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преси</w:t>
      </w:r>
    </w:p>
    <w:p w:rsidR="00201CE4" w:rsidRDefault="00201CE4" w:rsidP="00C151AF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учнівського парламенту</w:t>
      </w:r>
    </w:p>
    <w:p w:rsidR="00201CE4" w:rsidRDefault="00201CE4" w:rsidP="00C151AF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Випуск шкільної радіогазети «Боліти серцем слова свойого»</w:t>
      </w:r>
    </w:p>
    <w:p w:rsidR="00201CE4" w:rsidRDefault="00201CE4" w:rsidP="00C151AF">
      <w:pPr>
        <w:pStyle w:val="ListParagraph"/>
        <w:spacing w:after="24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освіти</w:t>
      </w:r>
    </w:p>
    <w:p w:rsidR="00201CE4" w:rsidRPr="00C151AF" w:rsidRDefault="00201CE4" w:rsidP="00C151AF">
      <w:pPr>
        <w:pStyle w:val="ListParagraph"/>
        <w:spacing w:after="24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учнівського парламенту</w:t>
      </w:r>
    </w:p>
    <w:sectPr w:rsidR="00201CE4" w:rsidRPr="00C151AF" w:rsidSect="00CB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64B1"/>
    <w:multiLevelType w:val="hybridMultilevel"/>
    <w:tmpl w:val="2206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69"/>
    <w:rsid w:val="00145FF5"/>
    <w:rsid w:val="00201CE4"/>
    <w:rsid w:val="00467869"/>
    <w:rsid w:val="00590D82"/>
    <w:rsid w:val="007947D6"/>
    <w:rsid w:val="007C27A9"/>
    <w:rsid w:val="008F6C89"/>
    <w:rsid w:val="00C151AF"/>
    <w:rsid w:val="00CB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6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61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Admin</cp:lastModifiedBy>
  <cp:revision>4</cp:revision>
  <dcterms:created xsi:type="dcterms:W3CDTF">2013-10-28T09:23:00Z</dcterms:created>
  <dcterms:modified xsi:type="dcterms:W3CDTF">2016-05-25T22:12:00Z</dcterms:modified>
</cp:coreProperties>
</file>