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E0" w:rsidRPr="005B2E6B" w:rsidRDefault="009339E0" w:rsidP="005B2E6B"/>
    <w:p w:rsidR="009339E0" w:rsidRPr="005B2E6B" w:rsidRDefault="009339E0" w:rsidP="005B2E6B"/>
    <w:p w:rsidR="009339E0" w:rsidRPr="003A3C83" w:rsidRDefault="009339E0" w:rsidP="005B2E6B">
      <w:pPr>
        <w:tabs>
          <w:tab w:val="left" w:pos="5895"/>
        </w:tabs>
      </w:pPr>
    </w:p>
    <w:p w:rsidR="009339E0" w:rsidRDefault="009339E0" w:rsidP="005B2E6B">
      <w:pPr>
        <w:tabs>
          <w:tab w:val="left" w:pos="5895"/>
        </w:tabs>
        <w:rPr>
          <w:lang w:val="en-US"/>
        </w:rPr>
      </w:pPr>
    </w:p>
    <w:p w:rsidR="009339E0" w:rsidRDefault="009339E0" w:rsidP="005B2E6B">
      <w:pPr>
        <w:tabs>
          <w:tab w:val="left" w:pos="5895"/>
        </w:tabs>
        <w:rPr>
          <w:lang w:val="en-US"/>
        </w:rPr>
      </w:pPr>
    </w:p>
    <w:p w:rsidR="009339E0" w:rsidRPr="003A3C83" w:rsidRDefault="009339E0" w:rsidP="00C7424D">
      <w:pPr>
        <w:tabs>
          <w:tab w:val="left" w:pos="5895"/>
        </w:tabs>
        <w:jc w:val="center"/>
        <w:rPr>
          <w:rFonts w:ascii="Consolas" w:hAnsi="Consolas" w:cs="Consolas"/>
          <w:b/>
          <w:i/>
          <w:color w:val="FF0000"/>
          <w:sz w:val="52"/>
          <w:szCs w:val="52"/>
        </w:rPr>
      </w:pPr>
      <w:r w:rsidRPr="003A3C83">
        <w:rPr>
          <w:rFonts w:ascii="Consolas" w:hAnsi="Consolas" w:cs="Consolas"/>
          <w:b/>
          <w:i/>
          <w:color w:val="FF0000"/>
          <w:sz w:val="52"/>
          <w:szCs w:val="52"/>
        </w:rPr>
        <w:t>«Посмішка творить дива»</w:t>
      </w:r>
    </w:p>
    <w:p w:rsidR="009339E0" w:rsidRPr="003A3C83" w:rsidRDefault="009339E0" w:rsidP="003A3C83">
      <w:pPr>
        <w:tabs>
          <w:tab w:val="left" w:pos="5895"/>
        </w:tabs>
        <w:jc w:val="center"/>
        <w:rPr>
          <w:rFonts w:ascii="Georgia" w:hAnsi="Georgia" w:cs="Georgia"/>
          <w:i/>
          <w:iCs/>
          <w:spacing w:val="-60"/>
          <w:sz w:val="36"/>
          <w:szCs w:val="36"/>
        </w:rPr>
      </w:pPr>
      <w:r w:rsidRPr="003A3C83">
        <w:rPr>
          <w:i/>
          <w:sz w:val="36"/>
          <w:szCs w:val="36"/>
        </w:rPr>
        <w:t>( урок гармонії та добра для дітей середнього віку)</w:t>
      </w:r>
    </w:p>
    <w:p w:rsidR="009339E0" w:rsidRPr="00C7424D" w:rsidRDefault="009339E0">
      <w:pPr>
        <w:tabs>
          <w:tab w:val="left" w:pos="2385"/>
        </w:tabs>
        <w:rPr>
          <w:lang w:val="ru-RU"/>
        </w:rPr>
      </w:pPr>
    </w:p>
    <w:p w:rsidR="009339E0" w:rsidRPr="00C7424D" w:rsidRDefault="009339E0" w:rsidP="003A3C83">
      <w:pPr>
        <w:tabs>
          <w:tab w:val="left" w:pos="2385"/>
        </w:tabs>
        <w:jc w:val="center"/>
        <w:rPr>
          <w:lang w:val="ru-RU"/>
        </w:rPr>
      </w:pPr>
      <w:r w:rsidRPr="00656E9B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48pt;height:231.75pt;visibility:visible">
            <v:imagedata r:id="rId5" o:title=""/>
          </v:shape>
        </w:pict>
      </w:r>
    </w:p>
    <w:p w:rsidR="009339E0" w:rsidRPr="00C7424D" w:rsidRDefault="009339E0">
      <w:pPr>
        <w:tabs>
          <w:tab w:val="left" w:pos="2385"/>
        </w:tabs>
        <w:rPr>
          <w:lang w:val="ru-RU"/>
        </w:rPr>
      </w:pPr>
    </w:p>
    <w:p w:rsidR="009339E0" w:rsidRPr="00C7424D" w:rsidRDefault="009339E0">
      <w:pPr>
        <w:tabs>
          <w:tab w:val="left" w:pos="2385"/>
        </w:tabs>
        <w:rPr>
          <w:lang w:val="ru-RU"/>
        </w:rPr>
      </w:pPr>
    </w:p>
    <w:p w:rsidR="009339E0" w:rsidRPr="003A3C83" w:rsidRDefault="009339E0" w:rsidP="003A3C83">
      <w:pPr>
        <w:tabs>
          <w:tab w:val="left" w:pos="238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3A3C83">
        <w:rPr>
          <w:rFonts w:ascii="Times New Roman" w:hAnsi="Times New Roman"/>
          <w:sz w:val="28"/>
          <w:szCs w:val="28"/>
          <w:lang w:val="ru-RU"/>
        </w:rPr>
        <w:t>Підготувала:</w:t>
      </w:r>
    </w:p>
    <w:p w:rsidR="009339E0" w:rsidRDefault="009339E0" w:rsidP="003A3C83">
      <w:pPr>
        <w:tabs>
          <w:tab w:val="left" w:pos="238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3A3C83">
        <w:rPr>
          <w:rFonts w:ascii="Times New Roman" w:hAnsi="Times New Roman"/>
          <w:sz w:val="28"/>
          <w:szCs w:val="28"/>
          <w:lang w:val="ru-RU"/>
        </w:rPr>
        <w:t xml:space="preserve">Практичний психолог </w:t>
      </w:r>
    </w:p>
    <w:p w:rsidR="009339E0" w:rsidRPr="003A3C83" w:rsidRDefault="009339E0" w:rsidP="003A3C83">
      <w:pPr>
        <w:tabs>
          <w:tab w:val="left" w:pos="238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3A3C83">
        <w:rPr>
          <w:rFonts w:ascii="Times New Roman" w:hAnsi="Times New Roman"/>
          <w:sz w:val="28"/>
          <w:szCs w:val="28"/>
          <w:lang w:val="ru-RU"/>
        </w:rPr>
        <w:t>ДНЗ№34</w:t>
      </w:r>
    </w:p>
    <w:p w:rsidR="009339E0" w:rsidRPr="003A3C83" w:rsidRDefault="009339E0" w:rsidP="003A3C83">
      <w:pPr>
        <w:tabs>
          <w:tab w:val="left" w:pos="238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3A3C83">
        <w:rPr>
          <w:rFonts w:ascii="Times New Roman" w:hAnsi="Times New Roman"/>
          <w:sz w:val="28"/>
          <w:szCs w:val="28"/>
          <w:lang w:val="ru-RU"/>
        </w:rPr>
        <w:t>Свіргун Л.І.</w:t>
      </w:r>
    </w:p>
    <w:p w:rsidR="009339E0" w:rsidRDefault="009339E0">
      <w:pPr>
        <w:tabs>
          <w:tab w:val="left" w:pos="2385"/>
        </w:tabs>
        <w:rPr>
          <w:lang w:val="ru-RU"/>
        </w:rPr>
      </w:pPr>
    </w:p>
    <w:p w:rsidR="009339E0" w:rsidRDefault="009339E0">
      <w:pPr>
        <w:tabs>
          <w:tab w:val="left" w:pos="2385"/>
        </w:tabs>
        <w:rPr>
          <w:lang w:val="ru-RU"/>
        </w:rPr>
      </w:pPr>
    </w:p>
    <w:p w:rsidR="009339E0" w:rsidRDefault="009339E0">
      <w:pPr>
        <w:tabs>
          <w:tab w:val="left" w:pos="2385"/>
        </w:tabs>
        <w:rPr>
          <w:lang w:val="ru-RU"/>
        </w:rPr>
      </w:pPr>
    </w:p>
    <w:p w:rsidR="009339E0" w:rsidRPr="00C7424D" w:rsidRDefault="009339E0">
      <w:pPr>
        <w:tabs>
          <w:tab w:val="left" w:pos="2385"/>
        </w:tabs>
        <w:rPr>
          <w:sz w:val="28"/>
          <w:szCs w:val="28"/>
          <w:lang w:val="ru-RU"/>
        </w:rPr>
      </w:pP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C96A05">
        <w:rPr>
          <w:rFonts w:ascii="Times New Roman" w:hAnsi="Times New Roman"/>
          <w:b/>
          <w:color w:val="000000"/>
          <w:spacing w:val="20"/>
          <w:sz w:val="28"/>
          <w:szCs w:val="28"/>
          <w:u w:val="single"/>
          <w:lang w:eastAsia="uk-UA"/>
        </w:rPr>
        <w:t>Мета:</w:t>
      </w:r>
    </w:p>
    <w:p w:rsidR="009339E0" w:rsidRPr="00C96A05" w:rsidRDefault="009339E0" w:rsidP="005E3C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Розвивати вміння передавати свій емоційний стан за допомогою мімік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и,</w:t>
      </w: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вміння долати замкнутість, пасивність.</w:t>
      </w:r>
    </w:p>
    <w:p w:rsidR="009339E0" w:rsidRPr="00C96A05" w:rsidRDefault="009339E0" w:rsidP="005E3C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Розвивати комунікативні навички, слухову та зорову увагу.</w:t>
      </w:r>
    </w:p>
    <w:p w:rsidR="009339E0" w:rsidRPr="00C96A05" w:rsidRDefault="009339E0" w:rsidP="005E3C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Виховувати позитивні емоції, повагу, доброзичливе ставлення до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оточуючих, теплі почуття до членів своєї родини.</w:t>
      </w:r>
    </w:p>
    <w:p w:rsidR="009339E0" w:rsidRPr="00C96A05" w:rsidRDefault="009339E0" w:rsidP="005E3C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Продовжувати вчити в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пізнавати себе у дзеркалі та на </w:t>
      </w: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фотографіях.</w:t>
      </w:r>
    </w:p>
    <w:p w:rsidR="009339E0" w:rsidRPr="00C96A05" w:rsidRDefault="009339E0" w:rsidP="005E3C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6A05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називати частини обличчя, продовжувати знайомити </w:t>
      </w:r>
      <w:r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>з понят</w:t>
      </w:r>
      <w:r w:rsidRPr="00C96A05"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>т</w:t>
      </w:r>
      <w:r w:rsidRPr="00C96A05"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 xml:space="preserve">ям </w:t>
      </w:r>
      <w:r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 xml:space="preserve"> «пластика»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6A05">
        <w:rPr>
          <w:rFonts w:ascii="Times New Roman" w:hAnsi="Times New Roman"/>
          <w:b/>
          <w:color w:val="000000"/>
          <w:spacing w:val="20"/>
          <w:sz w:val="28"/>
          <w:szCs w:val="28"/>
          <w:u w:val="single"/>
          <w:lang w:eastAsia="uk-UA"/>
        </w:rPr>
        <w:t>Матеріал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: хмарка, сонечко, музика в аудіо запису, кві</w:t>
      </w: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тки (пелюстки, серединки), дзеркала на кожну ди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тину, родинні дерева, фотоапарат</w:t>
      </w: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Хід заняття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Діти заходять у групову кімнату, вітаються гостями.</w:t>
      </w:r>
    </w:p>
    <w:p w:rsidR="009339E0" w:rsidRPr="005E3C44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uk-UA"/>
        </w:rPr>
      </w:pP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5E3C44"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  <w:t>Психолог: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Один одному всміхніться,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Та до мене поверні</w:t>
      </w: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ться,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І мені теж усміхніться.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Подивіться, в нас гостей багато,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Треба всіх їх привітати.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Добрий день вам, добрі люди !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Хай вам щастя, радість буде!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Не на день, і не </w:t>
      </w: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на рік,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А на довгий , довгий вік.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Під звуки музики з 'являється Сонце.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</w:pPr>
    </w:p>
    <w:p w:rsidR="009339E0" w:rsidRPr="005E3C44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uk-UA"/>
        </w:rPr>
      </w:pPr>
      <w:r w:rsidRPr="005E3C44"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  <w:t>Психолог: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- </w:t>
      </w: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А ось і наше Сонечко. Давайте підійдемо до нього, воно хоче по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дарувати </w:t>
      </w:r>
      <w:r w:rsidRPr="00D315D2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нам тепло своїх промінчиків.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</w:pPr>
    </w:p>
    <w:p w:rsidR="009339E0" w:rsidRPr="005E3C44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</w:pPr>
      <w:r w:rsidRPr="005E3C44"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  <w:t>Психогімнастика « Я і Сонечко»</w:t>
      </w:r>
    </w:p>
    <w:p w:rsidR="009339E0" w:rsidRPr="00E02F10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- Підставляйте долоньки. Зловили промінчики. Відчуваєте, як вони наповнюються теплом? А тепер прикладіть долоньки до грудей, і хай тепло Сонця прийде до сердець і зігріє їх любов’ю. Погріємо личка па Сонечку, усміхнімося йому і подаруємо свої добрі, привітні посмішки. 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</w:t>
      </w:r>
      <w:r w:rsidRPr="005E3C44">
        <w:rPr>
          <w:rFonts w:ascii="Times New Roman" w:hAnsi="Times New Roman"/>
          <w:i/>
          <w:color w:val="000000"/>
          <w:spacing w:val="20"/>
          <w:sz w:val="28"/>
          <w:szCs w:val="28"/>
          <w:lang w:eastAsia="uk-UA"/>
        </w:rPr>
        <w:t>(Сонечко</w:t>
      </w:r>
      <w:r>
        <w:rPr>
          <w:rFonts w:ascii="Times New Roman" w:hAnsi="Times New Roman"/>
          <w:i/>
          <w:color w:val="000000"/>
          <w:spacing w:val="20"/>
          <w:sz w:val="28"/>
          <w:szCs w:val="28"/>
          <w:lang w:eastAsia="uk-UA"/>
        </w:rPr>
        <w:t xml:space="preserve"> </w:t>
      </w:r>
      <w:r w:rsidRPr="005E3C44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сміється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).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20"/>
          <w:sz w:val="28"/>
          <w:szCs w:val="28"/>
          <w:lang w:eastAsia="uk-UA"/>
        </w:rPr>
      </w:pPr>
    </w:p>
    <w:p w:rsidR="009339E0" w:rsidRPr="00E02F10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3C44">
        <w:rPr>
          <w:rFonts w:ascii="Times New Roman" w:hAnsi="Times New Roman"/>
          <w:b/>
          <w:i/>
          <w:color w:val="000000"/>
          <w:spacing w:val="20"/>
          <w:sz w:val="28"/>
          <w:szCs w:val="28"/>
          <w:lang w:eastAsia="uk-UA"/>
        </w:rPr>
        <w:t>Гра «Квітка настрою</w:t>
      </w: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».</w:t>
      </w:r>
    </w:p>
    <w:p w:rsidR="009339E0" w:rsidRPr="005E3C44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uk-UA"/>
        </w:rPr>
      </w:pPr>
      <w:r w:rsidRPr="005E3C44">
        <w:rPr>
          <w:rFonts w:ascii="Times New Roman" w:hAnsi="Times New Roman"/>
          <w:b/>
          <w:i/>
          <w:color w:val="000000"/>
          <w:spacing w:val="20"/>
          <w:sz w:val="28"/>
          <w:szCs w:val="28"/>
          <w:u w:val="single"/>
          <w:lang w:eastAsia="uk-UA"/>
        </w:rPr>
        <w:t>Психолог:</w:t>
      </w:r>
    </w:p>
    <w:p w:rsidR="009339E0" w:rsidRPr="00E02F10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Чи приємно вам, коли до вас посміхаються?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(Відповіді дітей).</w:t>
      </w:r>
    </w:p>
    <w:p w:rsidR="009339E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А з якою дитиною краще гратися, спілкуватися з веселою і привітною чи з сумною і сердитою? А тобі?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(Відповіді дітей).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Так, звичайно з веселою, яка буде вам посміхатися, тому що посмішка їй гарний настрій.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А.як ви себе зараз почуваєте? Радісно вам чи сумно?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(Відповіді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Діти, визначати настрій нам допоможуть кольори. Давайте прпгалас мі . який настрій має жовтий колір?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(Веселий.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А які ще кольори мають веселий настрій?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(Червоний.</w:t>
      </w: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ab/>
        <w:t>у.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Який настрій у зеленого кольору?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(Спокійний)</w:t>
      </w: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Так, спокійний, ось такий.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Який настрій у синього кольору?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(Сумний).</w:t>
      </w: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Так, ось такий сумний настрій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Ці кружечки — серединка квітки. А ось це - пелюстки, тут пелюстки веселого настрою.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Якого вони кольору? </w:t>
      </w:r>
      <w:r w:rsidRPr="00E02F1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(Жовтого).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Це пелюстки спокійного настрою. Якого вони кольору?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А це пелюстки сумного настрою . Який у них колір?</w:t>
      </w:r>
    </w:p>
    <w:p w:rsidR="009339E0" w:rsidRPr="00E02F1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Я зараз до кожного підійду, а ви прислухайтеся до себе і оберіть собі пелюстку такого кольору, який у вас настрій.</w:t>
      </w:r>
    </w:p>
    <w:p w:rsidR="009339E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E02F10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Чи має хтось сумний настрій? Хтось обрав пелюстку синього кольору</w:t>
      </w:r>
    </w:p>
    <w:p w:rsidR="009339E0" w:rsidRPr="00D315D2" w:rsidRDefault="009339E0" w:rsidP="005E3C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</w:pPr>
      <w:r w:rsidRPr="00D315D2">
        <w:rPr>
          <w:rFonts w:ascii="Times New Roman" w:hAnsi="Times New Roman"/>
          <w:sz w:val="28"/>
          <w:szCs w:val="28"/>
        </w:rPr>
        <w:t>А у кого спокійний настрій – є зелені пелюстки?</w:t>
      </w:r>
    </w:p>
    <w:p w:rsidR="009339E0" w:rsidRPr="00D315D2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У кого веселий настрій? В усіх, це добре.</w:t>
      </w:r>
    </w:p>
    <w:p w:rsidR="009339E0" w:rsidRPr="00D315D2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Спочатку дівчатка підійдуть і приєднають свої пелюстки до жовтої серединки. А тепер підійдуть хлопчики.</w:t>
      </w:r>
    </w:p>
    <w:p w:rsidR="009339E0" w:rsidRPr="00D315D2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 у нас вийшло?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(Квітка).</w:t>
      </w:r>
      <w:r w:rsidRPr="00D315D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Це не проста квітка це квітка панюго настрою. Якого вона кольору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(Жовтого).</w:t>
      </w:r>
      <w:r w:rsidRPr="00D315D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То який настрій у наших діток'.'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(Веселий).</w:t>
      </w:r>
    </w:p>
    <w:p w:rsidR="009339E0" w:rsidRPr="00D315D2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Хоча ми всі з вами різні, але настрій </w:t>
      </w:r>
      <w:r w:rsidRPr="00D315D2">
        <w:rPr>
          <w:rFonts w:ascii="Franklin Gothic Book" w:hAnsi="Franklin Gothic Book" w:cs="Franklin Gothic Book"/>
          <w:color w:val="000000"/>
          <w:lang w:eastAsia="uk-UA"/>
        </w:rPr>
        <w:t xml:space="preserve">у </w:t>
      </w: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всіх гарний, веселий. </w:t>
      </w:r>
      <w:r w:rsidRPr="00D315D2">
        <w:rPr>
          <w:rFonts w:ascii="Franklin Gothic Book" w:hAnsi="Franklin Gothic Book" w:cs="Franklin Gothic Book"/>
          <w:color w:val="000000"/>
          <w:spacing w:val="20"/>
          <w:sz w:val="23"/>
          <w:szCs w:val="23"/>
          <w:lang w:eastAsia="uk-UA"/>
        </w:rPr>
        <w:t xml:space="preserve">Л ііюб з; </w:t>
      </w: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ще кращим подаруємо один одному посмішку.</w:t>
      </w:r>
    </w:p>
    <w:p w:rsidR="009339E0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Мені дуже приємно спілкуватися з веселими і розумними малятами.</w:t>
      </w:r>
    </w:p>
    <w:p w:rsidR="009339E0" w:rsidRPr="00D315D2" w:rsidRDefault="009339E0" w:rsidP="005E3C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39E0" w:rsidRPr="005E3C44" w:rsidRDefault="009339E0" w:rsidP="005E3C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5E3C44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Фізкультхвилинка.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А у нас, а у нас Велика сім’я.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А у ній, а у ній Не лише одна я.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 у нас — «дівчатка»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(дівчатка плескают долоні). 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Є у нас - «хлоп’ятка»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(плескають у долоні хлопчики).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як можна  нас назвати </w:t>
      </w: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? </w:t>
      </w:r>
      <w:r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>(</w:t>
      </w:r>
      <w:r w:rsidRPr="00D315D2"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 xml:space="preserve">,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малюки).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А давайте розкажемо про малят, і не тільки розкажемо, а ще іі покажемо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(Вірш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ab/>
        <w:t xml:space="preserve"> супровод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жується показом).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Одна у нас є голова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А вуха - два, і ока - два,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А ніс один і дві щоки,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1 дві ноги, і дві руки.</w:t>
      </w:r>
    </w:p>
    <w:p w:rsidR="009339E0" w:rsidRPr="00D315D2" w:rsidRDefault="009339E0" w:rsidP="005E3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339E0" w:rsidRPr="00D315D2" w:rsidRDefault="009339E0" w:rsidP="005E3C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>Чи можемо ми побачити свої ніжки?</w:t>
      </w:r>
    </w:p>
    <w:p w:rsidR="009339E0" w:rsidRPr="00D315D2" w:rsidRDefault="009339E0" w:rsidP="005E3C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свої руки? А очі, ніс, щоки?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(Пі).</w:t>
      </w:r>
    </w:p>
    <w:p w:rsidR="009339E0" w:rsidRDefault="009339E0" w:rsidP="005E3C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5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 нам для цього потрібно? </w:t>
      </w:r>
      <w:r w:rsidRPr="00D315D2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(Дзеркало.)</w:t>
      </w:r>
    </w:p>
    <w:p w:rsidR="009339E0" w:rsidRPr="00C7424D" w:rsidRDefault="009339E0" w:rsidP="005E3C4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Давайте сядемо за столи, а хлопчики, як справжні </w:t>
      </w:r>
      <w:r w:rsidRPr="005E3C44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джентльмени</w:t>
      </w:r>
      <w:r w:rsidRPr="00C7424D">
        <w:rPr>
          <w:rFonts w:ascii="Times New Roman" w:hAnsi="Times New Roman"/>
          <w:color w:val="000000"/>
          <w:spacing w:val="20"/>
          <w:lang w:eastAsia="uk-UA"/>
        </w:rPr>
        <w:t xml:space="preserve">,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зачекають, поки сядуть дівчатка. Обережно, щоб не пошкодили квітку настрою.</w:t>
      </w:r>
    </w:p>
    <w:p w:rsidR="009339E0" w:rsidRDefault="009339E0" w:rsidP="005E3C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</w:pPr>
    </w:p>
    <w:p w:rsidR="009339E0" w:rsidRPr="005E3C44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E3C44">
        <w:rPr>
          <w:rFonts w:ascii="Times New Roman" w:hAnsi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Робота за столом з дзеркалами.</w:t>
      </w:r>
    </w:p>
    <w:p w:rsidR="009339E0" w:rsidRPr="00D3190C" w:rsidRDefault="009339E0" w:rsidP="005E3C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кожного на серветку я кладу дзеркало. Здогадалися, чому на сери: </w:t>
      </w:r>
      <w:r w:rsidRPr="00D3190C">
        <w:rPr>
          <w:rFonts w:ascii="Times New Roman" w:hAnsi="Times New Roman"/>
          <w:smallCaps/>
          <w:color w:val="000000"/>
          <w:sz w:val="28"/>
          <w:szCs w:val="28"/>
          <w:lang w:eastAsia="uk-UA"/>
        </w:rPr>
        <w:t>і к\</w:t>
      </w:r>
    </w:p>
    <w:p w:rsidR="009339E0" w:rsidRPr="00D3190C" w:rsidRDefault="009339E0" w:rsidP="005E3C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90C">
        <w:rPr>
          <w:rFonts w:ascii="Times New Roman" w:hAnsi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(.Відповіді дітей).</w:t>
      </w: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D3190C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Правильно, щоб воно не стук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нулось і не розбилось. Вирівняйе спинку,</w:t>
      </w:r>
      <w:r w:rsidRPr="00D3190C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сядьте рівно, візьміть дзеркало</w:t>
      </w:r>
      <w:r w:rsidRPr="00D3190C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 і </w:t>
      </w:r>
      <w:r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>подивіться у нього</w:t>
      </w:r>
    </w:p>
    <w:p w:rsidR="009339E0" w:rsidRPr="00D3190C" w:rsidRDefault="009339E0" w:rsidP="00D31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>Кого ви там побач</w:t>
      </w:r>
      <w:r w:rsidRPr="00D3190C">
        <w:rPr>
          <w:rFonts w:ascii="Times New Roman" w:hAnsi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или?(Себе).</w:t>
      </w:r>
    </w:p>
    <w:p w:rsidR="009339E0" w:rsidRPr="00C7424D" w:rsidRDefault="009339E0" w:rsidP="00D319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Давайте пригадаємо, що є у кожного на обличчі.</w:t>
      </w:r>
    </w:p>
    <w:p w:rsidR="009339E0" w:rsidRPr="00C7424D" w:rsidRDefault="009339E0" w:rsidP="00D3190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Уважно дивляться малята,</w:t>
      </w:r>
    </w:p>
    <w:p w:rsidR="009339E0" w:rsidRPr="00D3190C" w:rsidRDefault="009339E0" w:rsidP="00D3190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uk-UA"/>
        </w:rPr>
      </w:pP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</w:t>
      </w:r>
      <w:r w:rsidRPr="00D3190C">
        <w:rPr>
          <w:rFonts w:ascii="Times New Roman" w:hAnsi="Times New Roman"/>
          <w:color w:val="000000"/>
          <w:spacing w:val="20"/>
          <w:sz w:val="28"/>
          <w:szCs w:val="28"/>
          <w:lang w:eastAsia="uk-UA"/>
        </w:rPr>
        <w:t xml:space="preserve">них кругленькі </w:t>
      </w:r>
      <w:r w:rsidRPr="00D3190C">
        <w:rPr>
          <w:rFonts w:ascii="Times New Roman" w:hAnsi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(оченята)</w:t>
      </w:r>
    </w:p>
    <w:p w:rsidR="009339E0" w:rsidRPr="00C7424D" w:rsidRDefault="009339E0" w:rsidP="00D3190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Оксаночки та Вови Над очима чорні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 брови).</w:t>
      </w:r>
    </w:p>
    <w:p w:rsidR="009339E0" w:rsidRPr="00C7424D" w:rsidRDefault="009339E0" w:rsidP="00D3190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Добре снідає Марічка</w:t>
      </w:r>
    </w:p>
    <w:p w:rsidR="009339E0" w:rsidRPr="00C7424D" w:rsidRDefault="009339E0" w:rsidP="00D3190C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Та кругленькі 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неї</w:t>
      </w:r>
      <w:r w:rsidRPr="00C7424D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 (щічки).</w:t>
      </w:r>
    </w:p>
    <w:p w:rsidR="009339E0" w:rsidRPr="00C7424D" w:rsidRDefault="009339E0" w:rsidP="00D319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Щоб я тата й маму слухав,</w:t>
      </w:r>
    </w:p>
    <w:p w:rsidR="009339E0" w:rsidRPr="00C7424D" w:rsidRDefault="009339E0" w:rsidP="00C7424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Є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мене аж два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(вуха).</w:t>
      </w:r>
    </w:p>
    <w:p w:rsidR="009339E0" w:rsidRPr="00C7424D" w:rsidRDefault="009339E0" w:rsidP="00D319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 ми ще не назвали?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(Ніс, рот).</w:t>
      </w:r>
    </w:p>
    <w:p w:rsidR="009339E0" w:rsidRPr="00C7424D" w:rsidRDefault="009339E0" w:rsidP="00D319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Так, а що вміє робити наш ротик?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(посміхатися).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Посміхніться, </w:t>
      </w:r>
      <w:r w:rsidRPr="00C7424D">
        <w:rPr>
          <w:rFonts w:ascii="Times New Roman" w:hAnsi="Times New Roman"/>
          <w:color w:val="000000"/>
          <w:spacing w:val="20"/>
          <w:lang w:eastAsia="uk-UA"/>
        </w:rPr>
        <w:t xml:space="preserve">коли ми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посміхаємось, то який у нас настрій?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(веселий).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7424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Подшиться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дзеркало, чи гарні ви, коли у вас веселий настрій?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(Відповіді</w:t>
      </w:r>
    </w:p>
    <w:p w:rsidR="009339E0" w:rsidRPr="00C7424D" w:rsidRDefault="009339E0" w:rsidP="00D319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Давайте подивимось які 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и, коли у нас сумний настрій ротик вже не</w:t>
      </w:r>
    </w:p>
    <w:p w:rsidR="009339E0" w:rsidRPr="00C7424D" w:rsidRDefault="009339E0" w:rsidP="00C7424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посміхається, брови нахмурені. Ви собі подобаєтесь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?</w:t>
      </w:r>
    </w:p>
    <w:p w:rsidR="009339E0" w:rsidRPr="00C7424D" w:rsidRDefault="009339E0" w:rsidP="00C742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Що треба зробити, щоб знову стати гарними?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:rsidR="009339E0" w:rsidRPr="00C7424D" w:rsidRDefault="009339E0" w:rsidP="00C742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Посміхніться і покладі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ть дзеркало на серветку.</w:t>
      </w:r>
    </w:p>
    <w:p w:rsidR="009339E0" w:rsidRPr="00C7424D" w:rsidRDefault="009339E0" w:rsidP="00C742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Діти, а де ще можна себе побачити?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(У воді,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</w:t>
      </w:r>
      <w:r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склі вікна, на фотог</w:t>
      </w:r>
      <w:r w:rsidRPr="00C7424D">
        <w:rPr>
          <w:rFonts w:ascii="Times New Roman" w:hAnsi="Times New Roman"/>
          <w:b/>
          <w:bCs/>
          <w:i/>
          <w:iCs/>
          <w:color w:val="000000"/>
          <w:spacing w:val="10"/>
          <w:sz w:val="23"/>
          <w:szCs w:val="23"/>
          <w:lang w:eastAsia="uk-UA"/>
        </w:rPr>
        <w:t>рафії..,)</w:t>
      </w:r>
    </w:p>
    <w:p w:rsidR="009339E0" w:rsidRPr="00D3190C" w:rsidRDefault="009339E0" w:rsidP="00C7424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>Фотографії чудові.</w:t>
      </w:r>
    </w:p>
    <w:p w:rsidR="009339E0" w:rsidRPr="00D3190C" w:rsidRDefault="009339E0" w:rsidP="00C7424D">
      <w:pPr>
        <w:rPr>
          <w:rFonts w:ascii="Times New Roman" w:hAnsi="Times New Roman"/>
          <w:sz w:val="28"/>
          <w:szCs w:val="28"/>
        </w:rPr>
      </w:pP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>Всі великі, кольорові,</w:t>
      </w:r>
      <w:r w:rsidRPr="00D3190C">
        <w:rPr>
          <w:rFonts w:ascii="Times New Roman" w:hAnsi="Times New Roman"/>
          <w:sz w:val="28"/>
          <w:szCs w:val="28"/>
        </w:rPr>
        <w:t xml:space="preserve">  </w:t>
      </w:r>
    </w:p>
    <w:p w:rsidR="009339E0" w:rsidRPr="00D3190C" w:rsidRDefault="009339E0" w:rsidP="00C7424D">
      <w:pPr>
        <w:rPr>
          <w:rFonts w:ascii="Times New Roman" w:hAnsi="Times New Roman"/>
          <w:sz w:val="28"/>
          <w:szCs w:val="28"/>
        </w:rPr>
      </w:pPr>
      <w:r w:rsidRPr="00D3190C">
        <w:rPr>
          <w:rFonts w:ascii="Times New Roman" w:hAnsi="Times New Roman"/>
          <w:sz w:val="28"/>
          <w:szCs w:val="28"/>
        </w:rPr>
        <w:t>Чи зуміють в нас малята</w:t>
      </w:r>
    </w:p>
    <w:p w:rsidR="009339E0" w:rsidRPr="00D3190C" w:rsidRDefault="009339E0" w:rsidP="00C7424D">
      <w:pPr>
        <w:rPr>
          <w:sz w:val="28"/>
          <w:szCs w:val="28"/>
        </w:rPr>
      </w:pPr>
      <w:r w:rsidRPr="00D3190C">
        <w:rPr>
          <w:rFonts w:ascii="Times New Roman" w:hAnsi="Times New Roman"/>
          <w:color w:val="000000"/>
          <w:sz w:val="28"/>
          <w:szCs w:val="28"/>
          <w:lang w:eastAsia="uk-UA"/>
        </w:rPr>
        <w:t>Тут на них себе впізнати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9339E0" w:rsidRPr="00D3190C" w:rsidRDefault="009339E0" w:rsidP="00C7424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D3190C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Дидактична вправа «Розкажи про свою родину».</w:t>
      </w:r>
    </w:p>
    <w:p w:rsidR="009339E0" w:rsidRPr="00C7424D" w:rsidRDefault="009339E0" w:rsidP="00C7424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- Підходьте до мене, ставайте так, щоб всім було видно.</w:t>
      </w:r>
    </w:p>
    <w:p w:rsidR="009339E0" w:rsidRPr="00C7424D" w:rsidRDefault="009339E0" w:rsidP="00C7424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Всі побачили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себе на фотографії? А хто ще с н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вашій фотографи?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>тато, дід, бабуся...).</w:t>
      </w:r>
    </w:p>
    <w:p w:rsidR="009339E0" w:rsidRPr="00C7424D" w:rsidRDefault="009339E0" w:rsidP="00C7424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-А як ми називаємо такі фотографії</w:t>
      </w:r>
      <w:r w:rsidRPr="00C7424D"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? </w:t>
      </w:r>
    </w:p>
    <w:p w:rsidR="009339E0" w:rsidRPr="00C7424D" w:rsidRDefault="009339E0" w:rsidP="00D319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Хто хоче розказати про свою родину?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>(Розповіді</w:t>
      </w:r>
      <w:r w:rsidRPr="00C7424D"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ab/>
        <w:t xml:space="preserve">про </w:t>
      </w:r>
      <w:r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>свою родину)</w:t>
      </w:r>
    </w:p>
    <w:p w:rsidR="009339E0" w:rsidRPr="00D3190C" w:rsidRDefault="009339E0" w:rsidP="002675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uk-UA"/>
        </w:rPr>
      </w:pPr>
      <w:r w:rsidRPr="00D3190C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uk-UA"/>
        </w:rPr>
        <w:t>Вправа «Посміхніться, вас знімають».</w:t>
      </w:r>
    </w:p>
    <w:p w:rsidR="009339E0" w:rsidRPr="00C7424D" w:rsidRDefault="009339E0" w:rsidP="002675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зараз я пропоную зробити фотографію нашої групи. Що нам для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цього</w:t>
      </w:r>
      <w:r w:rsidRPr="00C7424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потрібно?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>(Фотоапарат).</w:t>
      </w:r>
    </w:p>
    <w:p w:rsidR="009339E0" w:rsidRPr="00C7424D" w:rsidRDefault="009339E0" w:rsidP="002675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 називається людина, яка фотографує? </w:t>
      </w:r>
      <w:r w:rsidRPr="00C7424D">
        <w:rPr>
          <w:rFonts w:ascii="Times New Roman" w:hAnsi="Times New Roman"/>
          <w:b/>
          <w:bCs/>
          <w:i/>
          <w:iCs/>
          <w:color w:val="000000"/>
          <w:spacing w:val="20"/>
          <w:sz w:val="23"/>
          <w:szCs w:val="23"/>
          <w:lang w:eastAsia="uk-UA"/>
        </w:rPr>
        <w:t>(Відповіді</w:t>
      </w:r>
    </w:p>
    <w:p w:rsidR="009339E0" w:rsidRPr="00C7424D" w:rsidRDefault="009339E0" w:rsidP="002675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Я буду фотографом, у мене є фотоа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парат. Фотографувати ми будемо на </w:t>
      </w:r>
    </w:p>
    <w:p w:rsidR="009339E0" w:rsidRPr="00C7424D" w:rsidRDefault="009339E0" w:rsidP="0026754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килимку навколо квітки настрою. Дівчата стають </w:t>
      </w:r>
      <w:r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>півколом ос</w:t>
      </w:r>
      <w:r w:rsidRPr="0026754F"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 xml:space="preserve">ь </w:t>
      </w:r>
      <w:r>
        <w:rPr>
          <w:rFonts w:ascii="Times New Roman" w:hAnsi="Times New Roman"/>
          <w:color w:val="000000"/>
          <w:spacing w:val="60"/>
          <w:sz w:val="28"/>
          <w:szCs w:val="28"/>
          <w:lang w:eastAsia="uk-UA"/>
        </w:rPr>
        <w:t>тут</w:t>
      </w:r>
      <w:r w:rsidRPr="0026754F">
        <w:rPr>
          <w:rFonts w:ascii="Times New Roman" w:hAnsi="Times New Roman"/>
          <w:color w:val="000000"/>
          <w:spacing w:val="60"/>
          <w:sz w:val="28"/>
          <w:szCs w:val="28"/>
          <w:lang w:eastAsia="uk-UA"/>
        </w:rPr>
        <w:t>.</w:t>
      </w:r>
      <w:r w:rsidRPr="0026754F"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 xml:space="preserve"> </w:t>
      </w:r>
      <w:r w:rsidRPr="00C7424D">
        <w:rPr>
          <w:rFonts w:ascii="Times New Roman" w:hAnsi="Times New Roman"/>
          <w:color w:val="000000"/>
          <w:spacing w:val="30"/>
          <w:lang w:eastAsia="uk-UA"/>
        </w:rPr>
        <w:t xml:space="preserve"> </w:t>
      </w:r>
      <w:r>
        <w:rPr>
          <w:rFonts w:ascii="Times New Roman" w:hAnsi="Times New Roman"/>
          <w:color w:val="000000"/>
          <w:spacing w:val="30"/>
          <w:lang w:eastAsia="uk-UA"/>
        </w:rPr>
        <w:t xml:space="preserve"> </w:t>
      </w:r>
      <w:r w:rsidRPr="0026754F"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>Хлопчики</w:t>
      </w:r>
      <w:r>
        <w:rPr>
          <w:rFonts w:ascii="Times New Roman" w:hAnsi="Times New Roman"/>
          <w:color w:val="000000"/>
          <w:spacing w:val="30"/>
          <w:lang w:eastAsia="uk-UA"/>
        </w:rPr>
        <w:t xml:space="preserve">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присідають перед дівчатками. На кого треба </w:t>
      </w:r>
      <w:r w:rsidRPr="0026754F">
        <w:rPr>
          <w:rFonts w:ascii="Times New Roman" w:hAnsi="Times New Roman"/>
          <w:color w:val="000000"/>
          <w:spacing w:val="30"/>
          <w:sz w:val="28"/>
          <w:szCs w:val="28"/>
          <w:lang w:eastAsia="uk-UA"/>
        </w:rPr>
        <w:t>дивитись?</w:t>
      </w:r>
    </w:p>
    <w:p w:rsidR="009339E0" w:rsidRPr="00C7424D" w:rsidRDefault="009339E0" w:rsidP="002675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>-Посміхніться! У нас вийшла дуже гарна фотографія, якою ми прикрасим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 </w:t>
      </w:r>
      <w:r w:rsidRPr="00C7424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нашу групу.</w:t>
      </w:r>
    </w:p>
    <w:p w:rsidR="009339E0" w:rsidRDefault="009339E0" w:rsidP="003A3C83">
      <w:pPr>
        <w:rPr>
          <w:rFonts w:ascii="Times New Roman" w:hAnsi="Times New Roman"/>
          <w:sz w:val="24"/>
          <w:szCs w:val="24"/>
          <w:lang w:eastAsia="uk-UA"/>
        </w:rPr>
      </w:pPr>
    </w:p>
    <w:p w:rsidR="009339E0" w:rsidRPr="003A3C83" w:rsidRDefault="009339E0" w:rsidP="003A3C83">
      <w:pPr>
        <w:tabs>
          <w:tab w:val="left" w:pos="4110"/>
        </w:tabs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ab/>
      </w:r>
      <w:r w:rsidRPr="00656E9B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1" o:spid="_x0000_i1026" type="#_x0000_t75" style="width:429pt;height:285.75pt;visibility:visible">
            <v:imagedata r:id="rId6" o:title=""/>
          </v:shape>
        </w:pict>
      </w:r>
    </w:p>
    <w:sectPr w:rsidR="009339E0" w:rsidRPr="003A3C83" w:rsidSect="00394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70"/>
        <w:w w:val="100"/>
        <w:position w:val="0"/>
        <w:sz w:val="92"/>
        <w:u w:val="none"/>
      </w:rPr>
    </w:lvl>
  </w:abstractNum>
  <w:abstractNum w:abstractNumId="1">
    <w:nsid w:val="04F97EA4"/>
    <w:multiLevelType w:val="hybridMultilevel"/>
    <w:tmpl w:val="EA683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7762F"/>
    <w:multiLevelType w:val="hybridMultilevel"/>
    <w:tmpl w:val="7E4CC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326DC"/>
    <w:multiLevelType w:val="hybridMultilevel"/>
    <w:tmpl w:val="25E07B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624BB"/>
    <w:multiLevelType w:val="hybridMultilevel"/>
    <w:tmpl w:val="C03674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50A93CA7"/>
    <w:multiLevelType w:val="hybridMultilevel"/>
    <w:tmpl w:val="23F28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86436"/>
    <w:multiLevelType w:val="hybridMultilevel"/>
    <w:tmpl w:val="6630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FB6673"/>
    <w:multiLevelType w:val="hybridMultilevel"/>
    <w:tmpl w:val="4E1AC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6B"/>
    <w:rsid w:val="00072C38"/>
    <w:rsid w:val="0026754F"/>
    <w:rsid w:val="003940BE"/>
    <w:rsid w:val="003A3C83"/>
    <w:rsid w:val="0044250E"/>
    <w:rsid w:val="004C6D6B"/>
    <w:rsid w:val="005B2E6B"/>
    <w:rsid w:val="005E3C44"/>
    <w:rsid w:val="00656E9B"/>
    <w:rsid w:val="009339E0"/>
    <w:rsid w:val="00A870A2"/>
    <w:rsid w:val="00A9675E"/>
    <w:rsid w:val="00C7424D"/>
    <w:rsid w:val="00C96A05"/>
    <w:rsid w:val="00D315D2"/>
    <w:rsid w:val="00D3190C"/>
    <w:rsid w:val="00E0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BE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5</Pages>
  <Words>842</Words>
  <Characters>4801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3</cp:revision>
  <dcterms:created xsi:type="dcterms:W3CDTF">2016-01-29T15:51:00Z</dcterms:created>
  <dcterms:modified xsi:type="dcterms:W3CDTF">2016-01-29T19:18:00Z</dcterms:modified>
</cp:coreProperties>
</file>