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61" w:rsidRPr="00265731" w:rsidRDefault="00546261" w:rsidP="00DE4E6A">
      <w:pPr>
        <w:keepNext/>
        <w:keepLines/>
        <w:spacing w:before="480" w:after="0"/>
        <w:outlineLvl w:val="0"/>
        <w:rPr>
          <w:rFonts w:ascii="Times New Roman" w:hAnsi="Times New Roman"/>
          <w:b/>
          <w:bCs/>
          <w:color w:val="B35E06"/>
          <w:sz w:val="24"/>
          <w:szCs w:val="24"/>
          <w:lang w:val="uk-UA"/>
        </w:rPr>
      </w:pPr>
      <w:r w:rsidRPr="00265731">
        <w:rPr>
          <w:rFonts w:ascii="Times New Roman" w:hAnsi="Times New Roman"/>
          <w:b/>
          <w:bCs/>
          <w:color w:val="B35E06"/>
          <w:sz w:val="24"/>
          <w:szCs w:val="24"/>
          <w:lang w:val="uk-UA"/>
        </w:rPr>
        <w:t xml:space="preserve">Комплекс вправ для очей </w:t>
      </w:r>
    </w:p>
    <w:p w:rsidR="00546261" w:rsidRPr="00265731" w:rsidRDefault="00546261" w:rsidP="00DE4E6A">
      <w:pPr>
        <w:keepNext/>
        <w:keepLines/>
        <w:spacing w:before="480" w:after="0"/>
        <w:outlineLvl w:val="0"/>
        <w:rPr>
          <w:rFonts w:ascii="Times New Roman" w:hAnsi="Times New Roman"/>
          <w:b/>
          <w:bCs/>
          <w:color w:val="B35E06"/>
          <w:sz w:val="24"/>
          <w:szCs w:val="24"/>
        </w:rPr>
      </w:pPr>
      <w:r w:rsidRPr="00265731">
        <w:rPr>
          <w:rFonts w:ascii="Times New Roman" w:hAnsi="Times New Roman"/>
          <w:b/>
          <w:bCs/>
          <w:color w:val="B35E06"/>
          <w:sz w:val="24"/>
          <w:szCs w:val="24"/>
          <w:lang w:val="uk-UA"/>
        </w:rPr>
        <w:t>Примiрний</w:t>
      </w:r>
      <w:r>
        <w:rPr>
          <w:rFonts w:ascii="Times New Roman" w:hAnsi="Times New Roman"/>
          <w:b/>
          <w:bCs/>
          <w:color w:val="B35E06"/>
          <w:sz w:val="24"/>
          <w:szCs w:val="24"/>
          <w:lang w:val="uk-UA"/>
        </w:rPr>
        <w:t xml:space="preserve"> </w:t>
      </w:r>
      <w:r w:rsidRPr="00265731">
        <w:rPr>
          <w:rFonts w:ascii="Times New Roman" w:hAnsi="Times New Roman"/>
          <w:b/>
          <w:bCs/>
          <w:color w:val="B35E06"/>
          <w:sz w:val="24"/>
          <w:szCs w:val="24"/>
          <w:lang w:val="uk-UA"/>
        </w:rPr>
        <w:t>перелiк вправ для зняття зорової втоми</w:t>
      </w:r>
      <w:r w:rsidRPr="00265731">
        <w:rPr>
          <w:rFonts w:ascii="Times New Roman" w:hAnsi="Times New Roman"/>
          <w:b/>
          <w:bCs/>
          <w:color w:val="B35E06"/>
          <w:sz w:val="24"/>
          <w:szCs w:val="24"/>
        </w:rPr>
        <w:t>.</w:t>
      </w:r>
    </w:p>
    <w:p w:rsidR="00546261" w:rsidRPr="00265731" w:rsidRDefault="00546261" w:rsidP="00DE4E6A">
      <w:pPr>
        <w:rPr>
          <w:rFonts w:ascii="Times New Roman" w:hAnsi="Times New Roman"/>
          <w:sz w:val="24"/>
          <w:szCs w:val="24"/>
          <w:lang w:val="uk-UA"/>
        </w:rPr>
      </w:pPr>
    </w:p>
    <w:p w:rsidR="00546261" w:rsidRPr="00265731" w:rsidRDefault="00546261" w:rsidP="00DE4E6A">
      <w:pPr>
        <w:rPr>
          <w:rFonts w:ascii="Times New Roman" w:hAnsi="Times New Roman"/>
          <w:sz w:val="24"/>
          <w:szCs w:val="24"/>
          <w:lang w:val="uk-UA"/>
        </w:rPr>
      </w:pPr>
      <w:r w:rsidRPr="00265731">
        <w:rPr>
          <w:rFonts w:ascii="Times New Roman" w:hAnsi="Times New Roman"/>
          <w:sz w:val="24"/>
          <w:szCs w:val="24"/>
          <w:lang w:val="uk-UA"/>
        </w:rPr>
        <w:t>1. Мiцно заплющити очi на 3-5 секунд, потiм розплющити їх на 3-5 секунд, повторити 6-8 разiв. Вправа знiмає втому, змiцнює м’язи повiк, сприяє покрашенню кровопостачання, розслабленню м’язiв ока.</w:t>
      </w:r>
    </w:p>
    <w:p w:rsidR="00546261" w:rsidRPr="00265731" w:rsidRDefault="00546261" w:rsidP="00DE4E6A">
      <w:pPr>
        <w:rPr>
          <w:rFonts w:ascii="Times New Roman" w:hAnsi="Times New Roman"/>
          <w:sz w:val="24"/>
          <w:szCs w:val="24"/>
          <w:lang w:val="uk-UA"/>
        </w:rPr>
      </w:pPr>
      <w:r w:rsidRPr="00265731">
        <w:rPr>
          <w:rFonts w:ascii="Times New Roman" w:hAnsi="Times New Roman"/>
          <w:sz w:val="24"/>
          <w:szCs w:val="24"/>
          <w:lang w:val="uk-UA"/>
        </w:rPr>
        <w:t>2. Швидко моргати протягом 1-2 хвилин. Вправа сприяє покращенню кровообiгу.</w:t>
      </w:r>
    </w:p>
    <w:p w:rsidR="00546261" w:rsidRPr="00265731" w:rsidRDefault="00546261" w:rsidP="00DE4E6A">
      <w:pPr>
        <w:rPr>
          <w:rFonts w:ascii="Times New Roman" w:hAnsi="Times New Roman"/>
          <w:sz w:val="24"/>
          <w:szCs w:val="24"/>
          <w:lang w:val="uk-UA"/>
        </w:rPr>
      </w:pPr>
      <w:r w:rsidRPr="00265731">
        <w:rPr>
          <w:rFonts w:ascii="Times New Roman" w:hAnsi="Times New Roman"/>
          <w:sz w:val="24"/>
          <w:szCs w:val="24"/>
          <w:lang w:val="uk-UA"/>
        </w:rPr>
        <w:t>3. Дивитись у далину прямо перед собою 2-3 секунди. Поставити палець правої руки по середнiйлiнiї обличчя навпроти перенiсся на вiдстанi 25-30см вiд очей. Перевести погляд на кiнець пальця i дивитись на нього двома очима 3-5 секунд. Опустити руку. Повторити 10-12 разiв. Вправа знiмає втому акомодацiйного м’яза, полегшує зорову роботу на близькiйвiдстанi.</w:t>
      </w:r>
    </w:p>
    <w:p w:rsidR="00546261" w:rsidRPr="00265731" w:rsidRDefault="00546261" w:rsidP="00DE4E6A">
      <w:pPr>
        <w:rPr>
          <w:rFonts w:ascii="Times New Roman" w:hAnsi="Times New Roman"/>
          <w:sz w:val="24"/>
          <w:szCs w:val="24"/>
          <w:lang w:val="uk-UA"/>
        </w:rPr>
      </w:pPr>
      <w:r w:rsidRPr="00265731">
        <w:rPr>
          <w:rFonts w:ascii="Times New Roman" w:hAnsi="Times New Roman"/>
          <w:sz w:val="24"/>
          <w:szCs w:val="24"/>
          <w:lang w:val="uk-UA"/>
        </w:rPr>
        <w:t>4. Закрити повiки. Проводити масаж їх з допомогою рухiв по колу пальцями протягом 1 хвилини. Вправа знiмає спазм м’язiв очей i полiпшує кровопостачання.</w:t>
      </w:r>
    </w:p>
    <w:p w:rsidR="00546261" w:rsidRPr="00265731" w:rsidRDefault="00546261" w:rsidP="00DE4E6A">
      <w:pPr>
        <w:rPr>
          <w:rFonts w:ascii="Times New Roman" w:hAnsi="Times New Roman"/>
          <w:sz w:val="24"/>
          <w:szCs w:val="24"/>
          <w:lang w:val="uk-UA"/>
        </w:rPr>
      </w:pPr>
      <w:r w:rsidRPr="00265731">
        <w:rPr>
          <w:rFonts w:ascii="Times New Roman" w:hAnsi="Times New Roman"/>
          <w:sz w:val="24"/>
          <w:szCs w:val="24"/>
          <w:lang w:val="uk-UA"/>
        </w:rPr>
        <w:t>5. Поставити палець правої руки по середнiйлiнiї обличчя на вiдстанi 25-30см вiд очей. Дивитись двома очима на кiнець пальця 3-5 секунд. Закрити долонею лiвої руки лiве око на 3-5 секунд. Забрати долоню, дивитись двома очима на кiнець пальця 3-5 секунд. Потiманалогiчна вправа виконується при фiксацiї пальця лiвої руки з прикриттям правого ока. Повторити 5-6 разiв. Вправа сприяє роботi обох очей.</w:t>
      </w:r>
    </w:p>
    <w:p w:rsidR="00546261" w:rsidRPr="00265731" w:rsidRDefault="00546261" w:rsidP="00DE4E6A">
      <w:pPr>
        <w:rPr>
          <w:rFonts w:ascii="Times New Roman" w:hAnsi="Times New Roman"/>
          <w:sz w:val="24"/>
          <w:szCs w:val="24"/>
          <w:lang w:val="uk-UA"/>
        </w:rPr>
      </w:pPr>
      <w:r w:rsidRPr="00265731">
        <w:rPr>
          <w:rFonts w:ascii="Times New Roman" w:hAnsi="Times New Roman"/>
          <w:sz w:val="24"/>
          <w:szCs w:val="24"/>
          <w:lang w:val="uk-UA"/>
        </w:rPr>
        <w:t>6. Голова нерухома. Вiдвестинапiвзiгнуту праву руку в бiк. Повiльно переміщувати палець справа налiво i злiва направо, стежити очима за пальцем. Повторити 10-12 разiв. Вправа змiцнює м’язи ока горизонтальної дiї i удосконалює їх координацiю.</w:t>
      </w:r>
    </w:p>
    <w:p w:rsidR="00546261" w:rsidRPr="00265731" w:rsidRDefault="00546261" w:rsidP="00DE4E6A">
      <w:pPr>
        <w:rPr>
          <w:rFonts w:ascii="Times New Roman" w:hAnsi="Times New Roman"/>
          <w:sz w:val="24"/>
          <w:szCs w:val="24"/>
          <w:lang w:val="uk-UA"/>
        </w:rPr>
      </w:pPr>
      <w:r w:rsidRPr="00265731">
        <w:rPr>
          <w:rFonts w:ascii="Times New Roman" w:hAnsi="Times New Roman"/>
          <w:sz w:val="24"/>
          <w:szCs w:val="24"/>
          <w:lang w:val="uk-UA"/>
        </w:rPr>
        <w:t>7. Одночасно трьома пальцями лiвої руки легко натиснути на верхню повiкулiвого ока i трьома пальцями правої руки легко натиснути на верхню повiку правого ока. Через 1-2 секунди зняти пальцi з повiки. Повторити 3-4 рази. Вправа полiпшуєциркуляцiювнутрішньоочної рідини.</w:t>
      </w:r>
    </w:p>
    <w:p w:rsidR="00546261" w:rsidRPr="00265731" w:rsidRDefault="00546261" w:rsidP="00DE4E6A">
      <w:pPr>
        <w:rPr>
          <w:rFonts w:ascii="Times New Roman" w:hAnsi="Times New Roman"/>
          <w:sz w:val="24"/>
          <w:szCs w:val="24"/>
          <w:lang w:val="uk-UA"/>
        </w:rPr>
      </w:pPr>
      <w:r w:rsidRPr="00265731">
        <w:rPr>
          <w:rFonts w:ascii="Times New Roman" w:hAnsi="Times New Roman"/>
          <w:sz w:val="24"/>
          <w:szCs w:val="24"/>
          <w:lang w:val="uk-UA"/>
        </w:rPr>
        <w:t>8. Дивитись у далину перед собою 2-3 сек. Потiм перевести погляд на кiнчик носа на 3-5 сек. Повторити 6-8 разiв. Вправа розвиває здатнiсть утримувати погляд на близькiйвiдстанi.</w:t>
      </w:r>
    </w:p>
    <w:p w:rsidR="00546261" w:rsidRPr="00265731" w:rsidRDefault="00546261" w:rsidP="00DE4E6A">
      <w:pPr>
        <w:rPr>
          <w:rFonts w:ascii="Times New Roman" w:hAnsi="Times New Roman"/>
          <w:sz w:val="24"/>
          <w:szCs w:val="24"/>
          <w:lang w:val="uk-UA"/>
        </w:rPr>
      </w:pPr>
      <w:r w:rsidRPr="00265731">
        <w:rPr>
          <w:rFonts w:ascii="Times New Roman" w:hAnsi="Times New Roman"/>
          <w:sz w:val="24"/>
          <w:szCs w:val="24"/>
          <w:lang w:val="uk-UA"/>
        </w:rPr>
        <w:t>9. Голова нерухома. Пiднятинапiвзiгнуту праву руку вгору. Повiльноперемiщувати палець згори вниз i стежити за ним очима.</w:t>
      </w:r>
    </w:p>
    <w:p w:rsidR="00546261" w:rsidRPr="00265731" w:rsidRDefault="00546261" w:rsidP="00DE4E6A">
      <w:pPr>
        <w:rPr>
          <w:rFonts w:ascii="Times New Roman" w:hAnsi="Times New Roman"/>
          <w:sz w:val="24"/>
          <w:szCs w:val="24"/>
          <w:lang w:val="uk-UA"/>
        </w:rPr>
      </w:pPr>
      <w:r w:rsidRPr="00265731">
        <w:rPr>
          <w:rFonts w:ascii="Times New Roman" w:hAnsi="Times New Roman"/>
          <w:sz w:val="24"/>
          <w:szCs w:val="24"/>
          <w:lang w:val="uk-UA"/>
        </w:rPr>
        <w:t>Повторити 10-12 разiв. Вправа змiцнює м’язи очей вертикальної дiї i вдосконалює їх координацiю.</w:t>
      </w:r>
    </w:p>
    <w:p w:rsidR="00546261" w:rsidRPr="00265731" w:rsidRDefault="00546261" w:rsidP="00DE4E6A">
      <w:pPr>
        <w:rPr>
          <w:rFonts w:ascii="Times New Roman" w:hAnsi="Times New Roman"/>
          <w:sz w:val="24"/>
          <w:szCs w:val="24"/>
          <w:lang w:val="uk-UA"/>
        </w:rPr>
      </w:pPr>
      <w:r w:rsidRPr="00265731">
        <w:rPr>
          <w:rFonts w:ascii="Times New Roman" w:hAnsi="Times New Roman"/>
          <w:sz w:val="24"/>
          <w:szCs w:val="24"/>
          <w:lang w:val="uk-UA"/>
        </w:rPr>
        <w:t>10. Голова нерухома. Витягнути напiвзiгнуту руку вперед i вправо. Виконати рукою на вiдстанi 40-</w:t>
      </w:r>
      <w:smartTag w:uri="urn:schemas-microsoft-com:office:smarttags" w:element="metricconverter">
        <w:smartTagPr>
          <w:attr w:name="ProductID" w:val="50 см"/>
        </w:smartTagPr>
        <w:r w:rsidRPr="00265731">
          <w:rPr>
            <w:rFonts w:ascii="Times New Roman" w:hAnsi="Times New Roman"/>
            <w:sz w:val="24"/>
            <w:szCs w:val="24"/>
            <w:lang w:val="uk-UA"/>
          </w:rPr>
          <w:t>50 см</w:t>
        </w:r>
      </w:smartTag>
      <w:r w:rsidRPr="00265731">
        <w:rPr>
          <w:rFonts w:ascii="Times New Roman" w:hAnsi="Times New Roman"/>
          <w:sz w:val="24"/>
          <w:szCs w:val="24"/>
          <w:lang w:val="uk-UA"/>
        </w:rPr>
        <w:t xml:space="preserve"> вiд ока повiльнi руки по колу за годинниковою стрiлкою і стежити при цьому очима за кiнцем пальця. Виконати цю вправу лiвою рукою, здiйснюючи рухи по колу проти годинникової стрiлки. Повторити 3-6 разiв. Вправа розвиває координацiюрухiв очей i сприяє змiцненню вестибулярного апарату.</w:t>
      </w:r>
    </w:p>
    <w:p w:rsidR="00546261" w:rsidRPr="00265731" w:rsidRDefault="00546261" w:rsidP="00DE4E6A">
      <w:pPr>
        <w:rPr>
          <w:rFonts w:ascii="Times New Roman" w:hAnsi="Times New Roman"/>
          <w:sz w:val="24"/>
          <w:szCs w:val="24"/>
          <w:lang w:val="uk-UA"/>
        </w:rPr>
      </w:pPr>
      <w:r w:rsidRPr="00265731">
        <w:rPr>
          <w:rFonts w:ascii="Times New Roman" w:hAnsi="Times New Roman"/>
          <w:sz w:val="24"/>
          <w:szCs w:val="24"/>
          <w:lang w:val="uk-UA"/>
        </w:rPr>
        <w:t>11. Голова нерухома. Пiднятиочi вгору, опустити вниз. Повернути очi в правий бiк, потiм в лiвий. Повторити 6-8 разiв. Вправа удосконалює складнi руки очей.</w:t>
      </w:r>
    </w:p>
    <w:p w:rsidR="00546261" w:rsidRPr="00265731" w:rsidRDefault="00546261" w:rsidP="00DE4E6A">
      <w:pPr>
        <w:rPr>
          <w:rFonts w:ascii="Times New Roman" w:hAnsi="Times New Roman"/>
          <w:sz w:val="24"/>
          <w:szCs w:val="24"/>
          <w:lang w:val="uk-UA"/>
        </w:rPr>
      </w:pPr>
      <w:r w:rsidRPr="00265731">
        <w:rPr>
          <w:rFonts w:ascii="Times New Roman" w:hAnsi="Times New Roman"/>
          <w:sz w:val="24"/>
          <w:szCs w:val="24"/>
          <w:lang w:val="uk-UA"/>
        </w:rPr>
        <w:t>12. Голова нерухома. Пiднятиочi вгору. Зробити ними рухи по колу за годинниковою стрiлкою, проти годинникової стрiлки. Повторити 3-6 разiв. Вправа сприяє розвитку складних рухiв очей i пiдвищуєстiйкiсть вестибулярних реакцiй.</w:t>
      </w:r>
    </w:p>
    <w:p w:rsidR="00546261" w:rsidRPr="00265731" w:rsidRDefault="00546261" w:rsidP="00DE4E6A">
      <w:pPr>
        <w:rPr>
          <w:rFonts w:ascii="Times New Roman" w:hAnsi="Times New Roman"/>
          <w:sz w:val="24"/>
          <w:szCs w:val="24"/>
          <w:lang w:val="uk-UA"/>
        </w:rPr>
      </w:pPr>
      <w:r w:rsidRPr="00265731">
        <w:rPr>
          <w:rFonts w:ascii="Times New Roman" w:hAnsi="Times New Roman"/>
          <w:sz w:val="24"/>
          <w:szCs w:val="24"/>
          <w:lang w:val="uk-UA"/>
        </w:rPr>
        <w:t>13. Голова нерухома. Пiднятиочi вгору, опустити вниз. Повернути очi вправо, потiмвлiво. Повторити 6-8 разiв. Вправа розвиває здатнiсть очних м’язiв до статичної напруги.</w:t>
      </w:r>
    </w:p>
    <w:p w:rsidR="00546261" w:rsidRPr="00265731" w:rsidRDefault="00546261" w:rsidP="00DE4E6A">
      <w:pPr>
        <w:rPr>
          <w:rFonts w:ascii="Times New Roman" w:hAnsi="Times New Roman"/>
          <w:sz w:val="24"/>
          <w:szCs w:val="24"/>
          <w:lang w:val="uk-UA"/>
        </w:rPr>
      </w:pPr>
      <w:r w:rsidRPr="00265731">
        <w:rPr>
          <w:rFonts w:ascii="Times New Roman" w:hAnsi="Times New Roman"/>
          <w:sz w:val="24"/>
          <w:szCs w:val="24"/>
          <w:lang w:val="uk-UA"/>
        </w:rPr>
        <w:t>14. Ноги поставити на ширину плечей. Голову опустити, подивитись на носок лiвої ноги (зафiксувати точку). Пiдняти голову, подивитись у правий верхнiй куток кiмнати. Опустити голову, подивитись на носок правої ноги. Пiдняти голову, подивитись у верхнiйлiвий куток кiмнати. Повторити 3-6 разiв. Вправа сприяє полiпшеннюкоординацiїрухiв очей i голови.</w:t>
      </w:r>
    </w:p>
    <w:p w:rsidR="00546261" w:rsidRPr="00265731" w:rsidRDefault="00546261" w:rsidP="00DE4E6A">
      <w:pPr>
        <w:rPr>
          <w:rFonts w:ascii="Times New Roman" w:hAnsi="Times New Roman"/>
          <w:sz w:val="24"/>
          <w:szCs w:val="24"/>
          <w:lang w:val="uk-UA"/>
        </w:rPr>
      </w:pPr>
      <w:r w:rsidRPr="00265731">
        <w:rPr>
          <w:rFonts w:ascii="Times New Roman" w:hAnsi="Times New Roman"/>
          <w:sz w:val="24"/>
          <w:szCs w:val="24"/>
          <w:lang w:val="uk-UA"/>
        </w:rPr>
        <w:t>15. Витягнути руки вперед на ширину плечей на рiвнi очей. Подивитись у правий верхнiй куток кiмнати. Перевести погляд на кiнцiпальцiвлiвої руки. Подивитись у верхнiйлiвий куток кiмнати. Перевести погляд на кiнцi пальців правої руки. Повторити 6-4 рази. Вправа розвиває складнiкоординацiйнi рухи очей.</w:t>
      </w:r>
    </w:p>
    <w:p w:rsidR="00546261" w:rsidRPr="00265731" w:rsidRDefault="00546261" w:rsidP="00DE4E6A">
      <w:pPr>
        <w:rPr>
          <w:rFonts w:ascii="Times New Roman" w:hAnsi="Times New Roman"/>
          <w:sz w:val="24"/>
          <w:szCs w:val="24"/>
          <w:lang w:val="uk-UA"/>
        </w:rPr>
      </w:pPr>
      <w:r w:rsidRPr="00265731">
        <w:rPr>
          <w:rFonts w:ascii="Times New Roman" w:hAnsi="Times New Roman"/>
          <w:sz w:val="24"/>
          <w:szCs w:val="24"/>
          <w:lang w:val="uk-UA"/>
        </w:rPr>
        <w:t xml:space="preserve">16. Стати перед вiкном. На вiдстанi </w:t>
      </w:r>
      <w:smartTag w:uri="urn:schemas-microsoft-com:office:smarttags" w:element="metricconverter">
        <w:smartTagPr>
          <w:attr w:name="ProductID" w:val="25 см"/>
        </w:smartTagPr>
        <w:r w:rsidRPr="00265731">
          <w:rPr>
            <w:rFonts w:ascii="Times New Roman" w:hAnsi="Times New Roman"/>
            <w:sz w:val="24"/>
            <w:szCs w:val="24"/>
            <w:lang w:val="uk-UA"/>
          </w:rPr>
          <w:t>25 см</w:t>
        </w:r>
      </w:smartTag>
      <w:r w:rsidRPr="00265731">
        <w:rPr>
          <w:rFonts w:ascii="Times New Roman" w:hAnsi="Times New Roman"/>
          <w:sz w:val="24"/>
          <w:szCs w:val="24"/>
          <w:lang w:val="uk-UA"/>
        </w:rPr>
        <w:t xml:space="preserve"> на рiвнi очей на вiкнiприкрiпитимiтку (дiаметр 2-</w:t>
      </w:r>
      <w:smartTag w:uri="urn:schemas-microsoft-com:office:smarttags" w:element="metricconverter">
        <w:smartTagPr>
          <w:attr w:name="ProductID" w:val="3 мм"/>
        </w:smartTagPr>
        <w:r w:rsidRPr="00265731">
          <w:rPr>
            <w:rFonts w:ascii="Times New Roman" w:hAnsi="Times New Roman"/>
            <w:sz w:val="24"/>
            <w:szCs w:val="24"/>
            <w:lang w:val="uk-UA"/>
          </w:rPr>
          <w:t>3 мм</w:t>
        </w:r>
      </w:smartTag>
      <w:r w:rsidRPr="00265731">
        <w:rPr>
          <w:rFonts w:ascii="Times New Roman" w:hAnsi="Times New Roman"/>
          <w:sz w:val="24"/>
          <w:szCs w:val="24"/>
          <w:lang w:val="uk-UA"/>
        </w:rPr>
        <w:t xml:space="preserve">). По черзiфiксувати то мiтку, то який-небудь об’єкт за вiкном, який мiститься на рiвнiмiтки на вiддалi не менше </w:t>
      </w:r>
      <w:smartTag w:uri="urn:schemas-microsoft-com:office:smarttags" w:element="metricconverter">
        <w:smartTagPr>
          <w:attr w:name="ProductID" w:val="1 м"/>
        </w:smartTagPr>
        <w:r w:rsidRPr="00265731">
          <w:rPr>
            <w:rFonts w:ascii="Times New Roman" w:hAnsi="Times New Roman"/>
            <w:sz w:val="24"/>
            <w:szCs w:val="24"/>
            <w:lang w:val="uk-UA"/>
          </w:rPr>
          <w:t>1 м</w:t>
        </w:r>
      </w:smartTag>
      <w:r w:rsidRPr="00265731">
        <w:rPr>
          <w:rFonts w:ascii="Times New Roman" w:hAnsi="Times New Roman"/>
          <w:sz w:val="24"/>
          <w:szCs w:val="24"/>
          <w:lang w:val="uk-UA"/>
        </w:rPr>
        <w:t>. Першi 3 днi вправу продовжувати 3 хвилини, потiм 3 днi — 5 хвилин i 7 хвилин кожний наступний день. Вправа розвиває здатнiстьоцiнювативiдстань i координує роботу внутрiшнiх і зовнiшнiхм’язiв ока.</w:t>
      </w:r>
    </w:p>
    <w:p w:rsidR="00546261" w:rsidRPr="00265731" w:rsidRDefault="00546261" w:rsidP="00DE4E6A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1pt;margin-top:99.65pt;width:604.15pt;height:298.95pt;z-index:-251658240" wrapcoords="-27 0 -27 21546 21600 21546 21600 0 -27 0">
            <v:imagedata r:id="rId4" o:title=""/>
            <w10:wrap type="tight"/>
          </v:shape>
        </w:pict>
      </w:r>
      <w:r w:rsidRPr="00265731">
        <w:rPr>
          <w:rFonts w:ascii="Times New Roman" w:hAnsi="Times New Roman"/>
          <w:b/>
          <w:sz w:val="24"/>
          <w:szCs w:val="24"/>
          <w:lang w:val="uk-UA"/>
        </w:rPr>
        <w:t>Примiтка</w:t>
      </w:r>
      <w:r w:rsidRPr="00265731">
        <w:rPr>
          <w:rFonts w:ascii="Times New Roman" w:hAnsi="Times New Roman"/>
          <w:sz w:val="24"/>
          <w:szCs w:val="24"/>
          <w:lang w:val="uk-UA"/>
        </w:rPr>
        <w:t>. Вправи 1, 2, 4, 7, 8, 10, 12, 13 виконують сидячи, а вправи 3, 5, 6, 9, 11, 14, 15, 16 — стоячи.</w:t>
      </w:r>
    </w:p>
    <w:p w:rsidR="00546261" w:rsidRPr="00556C46" w:rsidRDefault="00546261" w:rsidP="00556C46">
      <w:pPr>
        <w:jc w:val="center"/>
        <w:rPr>
          <w:rFonts w:ascii="Times New Roman" w:hAnsi="Times New Roman"/>
          <w:sz w:val="52"/>
          <w:szCs w:val="52"/>
        </w:rPr>
      </w:pPr>
      <w:bookmarkStart w:id="0" w:name="_GoBack"/>
      <w:bookmarkEnd w:id="0"/>
      <w:r w:rsidRPr="00556C46">
        <w:rPr>
          <w:rFonts w:ascii="Times New Roman" w:hAnsi="Times New Roman"/>
          <w:sz w:val="52"/>
          <w:szCs w:val="52"/>
        </w:rPr>
        <w:t>Офтальмотренажер</w:t>
      </w:r>
    </w:p>
    <w:sectPr w:rsidR="00546261" w:rsidRPr="00556C46" w:rsidSect="003C4A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227"/>
    <w:rsid w:val="000D390B"/>
    <w:rsid w:val="00265731"/>
    <w:rsid w:val="003C4AE6"/>
    <w:rsid w:val="00546261"/>
    <w:rsid w:val="00556C46"/>
    <w:rsid w:val="0056793D"/>
    <w:rsid w:val="005976C2"/>
    <w:rsid w:val="005B1DEC"/>
    <w:rsid w:val="00813227"/>
    <w:rsid w:val="008F677E"/>
    <w:rsid w:val="00DE4E6A"/>
    <w:rsid w:val="00E929BC"/>
    <w:rsid w:val="00E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77E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677E"/>
    <w:pPr>
      <w:keepNext/>
      <w:keepLines/>
      <w:spacing w:before="480" w:after="0"/>
      <w:outlineLvl w:val="0"/>
    </w:pPr>
    <w:rPr>
      <w:rFonts w:ascii="Cambria" w:hAnsi="Cambria"/>
      <w:b/>
      <w:bCs/>
      <w:color w:val="B35E06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677E"/>
    <w:rPr>
      <w:rFonts w:ascii="Cambria" w:hAnsi="Cambria" w:cs="Times New Roman"/>
      <w:b/>
      <w:bCs/>
      <w:color w:val="B35E06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9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639</Words>
  <Characters>3647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</dc:creator>
  <cp:keywords/>
  <dc:description/>
  <cp:lastModifiedBy>77</cp:lastModifiedBy>
  <cp:revision>7</cp:revision>
  <dcterms:created xsi:type="dcterms:W3CDTF">2016-01-20T19:37:00Z</dcterms:created>
  <dcterms:modified xsi:type="dcterms:W3CDTF">2016-02-06T20:33:00Z</dcterms:modified>
</cp:coreProperties>
</file>