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6D3" w:rsidRPr="00B96A92" w:rsidRDefault="008316D3" w:rsidP="001053AC">
      <w:pPr>
        <w:spacing w:after="0" w:line="330" w:lineRule="atLeast"/>
        <w:rPr>
          <w:rFonts w:cs="Arial"/>
          <w:b/>
          <w:sz w:val="32"/>
          <w:szCs w:val="32"/>
          <w:u w:val="single"/>
          <w:lang w:val="ru-RU" w:eastAsia="uk-UA"/>
        </w:rPr>
      </w:pPr>
      <w:r w:rsidRPr="00B96A92">
        <w:rPr>
          <w:rFonts w:cs="Arial"/>
          <w:color w:val="FF0000"/>
          <w:sz w:val="32"/>
          <w:szCs w:val="32"/>
          <w:u w:val="single"/>
          <w:lang w:eastAsia="uk-UA"/>
        </w:rPr>
        <w:t>Тема:</w:t>
      </w:r>
      <w:r w:rsidRPr="00B96A92">
        <w:rPr>
          <w:rFonts w:cs="Arial"/>
          <w:color w:val="FF0000"/>
          <w:sz w:val="32"/>
          <w:szCs w:val="32"/>
          <w:lang w:eastAsia="uk-UA"/>
        </w:rPr>
        <w:t xml:space="preserve">  </w:t>
      </w:r>
      <w:r w:rsidRPr="00B96A92">
        <w:rPr>
          <w:rFonts w:cs="Arial"/>
          <w:sz w:val="32"/>
          <w:szCs w:val="32"/>
          <w:lang w:eastAsia="uk-UA"/>
        </w:rPr>
        <w:tab/>
      </w:r>
      <w:r w:rsidRPr="00B96A92">
        <w:rPr>
          <w:rFonts w:cs="Arial"/>
          <w:sz w:val="32"/>
          <w:szCs w:val="32"/>
          <w:lang w:eastAsia="uk-UA"/>
        </w:rPr>
        <w:tab/>
      </w:r>
      <w:r w:rsidRPr="00B96A92">
        <w:rPr>
          <w:rFonts w:cs="Arial"/>
          <w:sz w:val="32"/>
          <w:szCs w:val="32"/>
          <w:lang w:eastAsia="uk-UA"/>
        </w:rPr>
        <w:tab/>
      </w:r>
      <w:r w:rsidRPr="00B96A92">
        <w:rPr>
          <w:rFonts w:cs="Arial"/>
          <w:b/>
          <w:color w:val="0000FF"/>
          <w:sz w:val="44"/>
          <w:szCs w:val="44"/>
          <w:lang w:eastAsia="uk-UA"/>
        </w:rPr>
        <w:t>Українські вечорниці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color w:val="FF0000"/>
          <w:sz w:val="32"/>
          <w:szCs w:val="32"/>
          <w:u w:val="single"/>
          <w:lang w:eastAsia="uk-UA"/>
        </w:rPr>
        <w:t>Мета:</w:t>
      </w:r>
      <w:r w:rsidRPr="00B96A92">
        <w:rPr>
          <w:rFonts w:cs="Arial"/>
          <w:sz w:val="32"/>
          <w:szCs w:val="32"/>
          <w:lang w:eastAsia="uk-UA"/>
        </w:rPr>
        <w:t> збагатити знання учнів про народні традиції; відроджувати обряди нашого народу;</w:t>
      </w:r>
      <w:r>
        <w:rPr>
          <w:rFonts w:cs="Arial"/>
          <w:sz w:val="32"/>
          <w:szCs w:val="32"/>
          <w:lang w:eastAsia="uk-UA"/>
        </w:rPr>
        <w:t xml:space="preserve"> розширити уявлення про способи відтворення та збереження своїх фізичних, інтелектуальних, психо-емоційних складових здоров’я; </w:t>
      </w:r>
      <w:r w:rsidRPr="00B96A92">
        <w:rPr>
          <w:rFonts w:cs="Arial"/>
          <w:sz w:val="32"/>
          <w:szCs w:val="32"/>
          <w:lang w:eastAsia="uk-UA"/>
        </w:rPr>
        <w:t>виховувати любов до народних звичаїв, гордість  за український народ, який має давні традиції і багату творчу спадщину; розвивати  творчі здібності дітей, бажання дотримуватись здоров’язбе</w:t>
      </w:r>
      <w:r>
        <w:rPr>
          <w:rFonts w:cs="Arial"/>
          <w:sz w:val="32"/>
          <w:szCs w:val="32"/>
          <w:lang w:eastAsia="uk-UA"/>
        </w:rPr>
        <w:t>режувальних аспектів відпочинку</w:t>
      </w:r>
      <w:r>
        <w:rPr>
          <w:rFonts w:cs="Arial"/>
          <w:sz w:val="32"/>
          <w:szCs w:val="32"/>
          <w:lang w:val="ru-RU" w:eastAsia="uk-UA"/>
        </w:rPr>
        <w:t>, підтримувати традиції здорового способу життя; спонукати</w:t>
      </w:r>
      <w:r w:rsidRPr="00B96A92">
        <w:rPr>
          <w:rFonts w:cs="Arial"/>
          <w:sz w:val="32"/>
          <w:szCs w:val="32"/>
          <w:lang w:val="ru-RU" w:eastAsia="uk-UA"/>
        </w:rPr>
        <w:t xml:space="preserve"> турбуватись про своє </w:t>
      </w:r>
      <w:r>
        <w:rPr>
          <w:rFonts w:cs="Arial"/>
          <w:sz w:val="32"/>
          <w:szCs w:val="32"/>
          <w:lang w:val="ru-RU" w:eastAsia="uk-UA"/>
        </w:rPr>
        <w:t>здоров’я; сприяти формуванню дружніх взаємин між дітьми.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color w:val="FF0000"/>
          <w:sz w:val="32"/>
          <w:szCs w:val="32"/>
          <w:u w:val="single"/>
          <w:lang w:eastAsia="uk-UA"/>
        </w:rPr>
        <w:t>Обладнання:</w:t>
      </w:r>
      <w:r w:rsidRPr="00B96A92">
        <w:rPr>
          <w:rFonts w:cs="Arial"/>
          <w:sz w:val="32"/>
          <w:szCs w:val="32"/>
          <w:lang w:eastAsia="uk-UA"/>
        </w:rPr>
        <w:t xml:space="preserve"> На сцені – кімната. Стоїть стіл, накритий гаптованою скатертиною. На столі – миски, глечики,  дерев'яні ложки, кухлики. Біля столу – лава. Збоку піч. Прядка стоїть біля столу. Підлога посипана сіном.</w:t>
      </w:r>
    </w:p>
    <w:p w:rsidR="008316D3" w:rsidRPr="00B96A92" w:rsidRDefault="008316D3" w:rsidP="006C5D54">
      <w:pPr>
        <w:spacing w:after="0" w:line="330" w:lineRule="atLeast"/>
        <w:jc w:val="center"/>
        <w:rPr>
          <w:rFonts w:cs="Arial"/>
          <w:color w:val="FF0000"/>
          <w:sz w:val="32"/>
          <w:szCs w:val="32"/>
          <w:u w:val="single"/>
          <w:lang w:eastAsia="uk-UA"/>
        </w:rPr>
      </w:pPr>
      <w:r w:rsidRPr="00B96A92">
        <w:rPr>
          <w:rFonts w:cs="Arial"/>
          <w:color w:val="FF0000"/>
          <w:sz w:val="32"/>
          <w:szCs w:val="32"/>
          <w:u w:val="single"/>
          <w:lang w:eastAsia="uk-UA"/>
        </w:rPr>
        <w:t>Хід заходу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 xml:space="preserve">Святково прибрана зала. Усі учасники свята -  в українських костюмах. 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ВЧИТЕЛЬ. Є у нашого народу чудова традиція – святкувати вечорниці. Віддаючи шану минувшині, беручи все найкраще у наше сьогодення, ми на вечорницях відроджуємо те найдорожче, що є в народі – його пісню, мову, історію, звичаї.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val="ru-RU" w:eastAsia="uk-UA"/>
        </w:rPr>
      </w:pPr>
      <w:r w:rsidRPr="00B96A92">
        <w:rPr>
          <w:rFonts w:cs="Arial"/>
          <w:sz w:val="32"/>
          <w:szCs w:val="32"/>
          <w:lang w:eastAsia="uk-UA"/>
        </w:rPr>
        <w:t xml:space="preserve">     Пора вечорниць – це довгі вечори глибокої осені та зими. Завітаймо до однієї української хати, на нас уже чекають, добрі господарі.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Ведуча І. Українські вечорниці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                  Починаємо  вже не раз,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                  Хай і сміх, і пісня ллється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val="ru-RU" w:eastAsia="uk-UA"/>
        </w:rPr>
      </w:pPr>
      <w:r w:rsidRPr="00B96A92">
        <w:rPr>
          <w:rFonts w:cs="Arial"/>
          <w:sz w:val="32"/>
          <w:szCs w:val="32"/>
          <w:lang w:eastAsia="uk-UA"/>
        </w:rPr>
        <w:t>                  В серці кожного із нас</w:t>
      </w:r>
      <w:r w:rsidRPr="00B96A92">
        <w:rPr>
          <w:rFonts w:cs="Arial"/>
          <w:sz w:val="32"/>
          <w:szCs w:val="32"/>
          <w:lang w:val="ru-RU" w:eastAsia="uk-UA"/>
        </w:rPr>
        <w:t>/</w:t>
      </w:r>
      <w:bookmarkStart w:id="0" w:name="_GoBack"/>
      <w:bookmarkEnd w:id="0"/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 Ведуча ІІ. Обійдіть весь світ безмірний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                   І скажіть, в якій країні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                   Так зберігся скарб безцінний,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                   Як у нас, на Україні?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 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Ведучий І. Просимо всіх у нашу хату,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                    Превелику, пребагату,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                    Від зірниці до зірниці,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                    Хай лунають вечорниці.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 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Ведучий ІІ. Гей на наших вечорницях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                     Хто сумний – розвеселиться!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                     Співи, танці, небилиці -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                     Гарні будуть вечорниці!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 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 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Господиня. Добрий вечір, добрі люди!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Господар. Хай здоров’ячко вам буде!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Господиня. Будьмо знайомі. Я – Одарка, господиня вечорниць.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Господар. А я їх господар – Гриць.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Обоє. Щиро просимо до нашої хати, На вечорниці завітати.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Господар. Одарко, ти ще вечері не зварила? А вже скоро молодь зійдеться.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Господиня. А в мене вже майже все готове. Уже вечір, та ні хлопців, ні дівчат нема. Господи, що я любила ті вечорниці, особливо Калиту.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(За дверима стиха звучить українська народна пісня «Ой зелене жито…")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Господиня. А ось і вони! Чуєш, вже йдуть!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(Дівчата стукають у двері.)    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Голос за дверима.</w:t>
      </w:r>
    </w:p>
    <w:p w:rsidR="008316D3" w:rsidRPr="00B96A92" w:rsidRDefault="008316D3" w:rsidP="00747BD5">
      <w:pPr>
        <w:spacing w:after="0" w:line="330" w:lineRule="atLeast"/>
        <w:ind w:left="2520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Господарю, господине,</w:t>
      </w:r>
    </w:p>
    <w:p w:rsidR="008316D3" w:rsidRPr="00B96A92" w:rsidRDefault="008316D3" w:rsidP="00747BD5">
      <w:pPr>
        <w:spacing w:after="0" w:line="330" w:lineRule="atLeast"/>
        <w:ind w:left="2520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Чи пустите нас до хати?</w:t>
      </w:r>
    </w:p>
    <w:p w:rsidR="008316D3" w:rsidRPr="00B96A92" w:rsidRDefault="008316D3" w:rsidP="00747BD5">
      <w:pPr>
        <w:spacing w:after="0" w:line="330" w:lineRule="atLeast"/>
        <w:ind w:left="2520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Ми вміємо співати й танцювати!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Господар. Та заходьте вже, дівчата!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Дівчина 1. Добрий вечір, хазяєчко! А чи можна до вас завітати на вечорниці? Де ваші ключі?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Господиня. На горищу у вівсі , щоб заміж повиходили всі.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Дівчата. Спасибі з Калитою, будьте здорові.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(Дівчата заходять, сідають на лаву.)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 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Господиня. Дівчатонька, спасибі . Будьте і ви здорові.</w:t>
      </w:r>
    </w:p>
    <w:p w:rsidR="008316D3" w:rsidRPr="00B96A92" w:rsidRDefault="008316D3" w:rsidP="00747BD5">
      <w:pPr>
        <w:tabs>
          <w:tab w:val="left" w:pos="1620"/>
          <w:tab w:val="left" w:pos="1800"/>
        </w:tabs>
        <w:spacing w:after="0" w:line="330" w:lineRule="atLeast"/>
        <w:ind w:left="1620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Поспішайте, дівчатонька, все приготувати,</w:t>
      </w:r>
    </w:p>
    <w:p w:rsidR="008316D3" w:rsidRPr="00B96A92" w:rsidRDefault="008316D3" w:rsidP="00747BD5">
      <w:pPr>
        <w:tabs>
          <w:tab w:val="left" w:pos="1620"/>
          <w:tab w:val="left" w:pos="1800"/>
        </w:tabs>
        <w:spacing w:after="0" w:line="330" w:lineRule="atLeast"/>
        <w:ind w:left="1620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Бо вже пора вечорниці</w:t>
      </w:r>
    </w:p>
    <w:p w:rsidR="008316D3" w:rsidRPr="00B96A92" w:rsidRDefault="008316D3" w:rsidP="00747BD5">
      <w:pPr>
        <w:tabs>
          <w:tab w:val="left" w:pos="1620"/>
          <w:tab w:val="left" w:pos="1800"/>
        </w:tabs>
        <w:spacing w:after="0" w:line="330" w:lineRule="atLeast"/>
        <w:ind w:left="1620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Всім нам починати.</w:t>
      </w:r>
    </w:p>
    <w:p w:rsidR="008316D3" w:rsidRPr="00B96A92" w:rsidRDefault="008316D3" w:rsidP="00747BD5">
      <w:pPr>
        <w:tabs>
          <w:tab w:val="left" w:pos="1620"/>
          <w:tab w:val="left" w:pos="1800"/>
        </w:tabs>
        <w:spacing w:after="0" w:line="330" w:lineRule="atLeast"/>
        <w:ind w:left="1620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Ось наліпим вареників,</w:t>
      </w:r>
    </w:p>
    <w:p w:rsidR="008316D3" w:rsidRPr="00B96A92" w:rsidRDefault="008316D3" w:rsidP="00747BD5">
      <w:pPr>
        <w:tabs>
          <w:tab w:val="left" w:pos="1620"/>
          <w:tab w:val="left" w:pos="1800"/>
        </w:tabs>
        <w:spacing w:after="0" w:line="330" w:lineRule="atLeast"/>
        <w:ind w:left="1620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Біленьких, смачненьких,</w:t>
      </w:r>
    </w:p>
    <w:p w:rsidR="008316D3" w:rsidRPr="00B96A92" w:rsidRDefault="008316D3" w:rsidP="00747BD5">
      <w:pPr>
        <w:tabs>
          <w:tab w:val="left" w:pos="1620"/>
          <w:tab w:val="left" w:pos="1800"/>
        </w:tabs>
        <w:spacing w:after="0" w:line="330" w:lineRule="atLeast"/>
        <w:ind w:left="1620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Тай запросим до нас в гості</w:t>
      </w:r>
    </w:p>
    <w:p w:rsidR="008316D3" w:rsidRPr="00B96A92" w:rsidRDefault="008316D3" w:rsidP="00747BD5">
      <w:pPr>
        <w:tabs>
          <w:tab w:val="left" w:pos="1620"/>
          <w:tab w:val="left" w:pos="1800"/>
        </w:tabs>
        <w:spacing w:after="0" w:line="330" w:lineRule="atLeast"/>
        <w:ind w:left="1620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Хлопчиків гарненьких..</w:t>
      </w:r>
    </w:p>
    <w:p w:rsidR="008316D3" w:rsidRPr="00B96A92" w:rsidRDefault="008316D3" w:rsidP="00747BD5">
      <w:pPr>
        <w:tabs>
          <w:tab w:val="left" w:pos="1620"/>
          <w:tab w:val="left" w:pos="1800"/>
        </w:tabs>
        <w:spacing w:after="0" w:line="330" w:lineRule="atLeast"/>
        <w:ind w:left="1620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Щоб вони разом із нами</w:t>
      </w:r>
    </w:p>
    <w:p w:rsidR="008316D3" w:rsidRPr="00B96A92" w:rsidRDefault="008316D3" w:rsidP="00747BD5">
      <w:pPr>
        <w:tabs>
          <w:tab w:val="left" w:pos="1620"/>
          <w:tab w:val="left" w:pos="1800"/>
        </w:tabs>
        <w:spacing w:after="0" w:line="330" w:lineRule="atLeast"/>
        <w:ind w:left="1620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Дружньо працювали,</w:t>
      </w:r>
    </w:p>
    <w:p w:rsidR="008316D3" w:rsidRPr="00B96A92" w:rsidRDefault="008316D3" w:rsidP="00747BD5">
      <w:pPr>
        <w:tabs>
          <w:tab w:val="left" w:pos="1620"/>
          <w:tab w:val="left" w:pos="1800"/>
        </w:tabs>
        <w:spacing w:after="0" w:line="330" w:lineRule="atLeast"/>
        <w:ind w:left="1620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Андріївські вечорниці піснею стрічали.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(Дівчата з господинею ліплять вареники і співають пісню «Варенички»)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Конкурс на кращий вареник.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(За дверима щось грюкнуло).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Дівчата. Що там стукає?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Господиня.  Та, це вам почулося. (дивиться , хто це.)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Господиня.  Що це ти робив за дверима?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Хлопець. Хотів підперти двері, щоб не відчинилися і прив’язати віник до стріхи.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Дівчата. (лають його). Ти хотів нам шкоди наробити! Покараємо тебе! Давайте вкинемо його у воду!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Хлопець. (жалібно)Дівчатонька відпустіть мене.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Дівчата. Як відгадаєш наші загадки, тоді відпустимо.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                     Загадки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1.  Ходять , ходять , а в хату не заходять. (Двері)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 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2.  Людей годую, а сама голодна.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 xml:space="preserve">     Часом гаряча, часом холодна. (Піч)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 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3.  На дірявім мості, танцювали гості. (Сито – мука)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 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4.  Поле не міряне, вівці не лічені, пастух рогатий. (Небо, зорі , місяць)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 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5.   Пусти згори – не  розіб’ється,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 xml:space="preserve">      Пусти на воду – розсиплеться . (Сніг)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 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6.    Сам не біжить , а стояти не велить. (Мороз)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7.     Як прийде зима й свята,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 xml:space="preserve">        Серед них і Калита.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 xml:space="preserve">        В християнстві день – подія!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 xml:space="preserve">        Адже свято це…..(Андрія)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( За те що не відгадав загадки , або не всі ведуть до відра з водою і вмивають)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 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Хлопець. (просить, жалібно співає)</w:t>
      </w:r>
    </w:p>
    <w:p w:rsidR="008316D3" w:rsidRPr="00B96A92" w:rsidRDefault="008316D3" w:rsidP="00747BD5">
      <w:pPr>
        <w:spacing w:after="0" w:line="330" w:lineRule="atLeast"/>
        <w:ind w:left="1440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Відпустіть</w:t>
      </w:r>
    </w:p>
    <w:p w:rsidR="008316D3" w:rsidRPr="00B96A92" w:rsidRDefault="008316D3" w:rsidP="00747BD5">
      <w:pPr>
        <w:spacing w:after="0" w:line="330" w:lineRule="atLeast"/>
        <w:ind w:left="1440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Чи я тату не доріс</w:t>
      </w:r>
    </w:p>
    <w:p w:rsidR="008316D3" w:rsidRPr="00B96A92" w:rsidRDefault="008316D3" w:rsidP="00747BD5">
      <w:pPr>
        <w:spacing w:after="0" w:line="330" w:lineRule="atLeast"/>
        <w:ind w:left="1440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 Чи я тату переріс</w:t>
      </w:r>
    </w:p>
    <w:p w:rsidR="008316D3" w:rsidRPr="00B96A92" w:rsidRDefault="008316D3" w:rsidP="00747BD5">
      <w:pPr>
        <w:spacing w:after="0" w:line="330" w:lineRule="atLeast"/>
        <w:ind w:left="1440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Чи не рублена хата</w:t>
      </w:r>
    </w:p>
    <w:p w:rsidR="008316D3" w:rsidRPr="00B96A92" w:rsidRDefault="008316D3" w:rsidP="00747BD5">
      <w:pPr>
        <w:spacing w:after="0" w:line="330" w:lineRule="atLeast"/>
        <w:ind w:left="1440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Що не люблять дівчата.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Дівчата. Не просись, все одно не відпустимо. Ми для вас , для хлопців стараємось, а ти заважаєш нам вечерю готувати.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Хлопець. Я більше не заважатиму, а як відпустите, веселих хлопців  повну хату приведу.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Дівчата . Насправді приведеш?!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Хлопець. Їй Богу приведу.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(Виходить по хлопців. Хлопці співають пісню «Косарі»)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Хлопці. Агов! Чи є тут хтось у цьому домі?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Господиня. Заходьте , заходьте, чекаємо уже вас.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(У хату заходять хлопці. )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 </w:t>
      </w:r>
    </w:p>
    <w:p w:rsidR="008316D3" w:rsidRPr="00B96A92" w:rsidRDefault="008316D3" w:rsidP="00BF679B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Хлопець. Добрий вечір тому ,</w:t>
      </w:r>
    </w:p>
    <w:p w:rsidR="008316D3" w:rsidRPr="00B96A92" w:rsidRDefault="008316D3" w:rsidP="00BF679B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 xml:space="preserve">                   Хто у домі цьому!</w:t>
      </w:r>
    </w:p>
    <w:p w:rsidR="008316D3" w:rsidRPr="00B96A92" w:rsidRDefault="008316D3" w:rsidP="00BF679B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 xml:space="preserve">                   Всім гостям оселі</w:t>
      </w:r>
    </w:p>
    <w:p w:rsidR="008316D3" w:rsidRPr="00B96A92" w:rsidRDefault="008316D3" w:rsidP="00BF679B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 xml:space="preserve">                   І хазяєчці веселій!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Хлопець. Чи до пісні чи до танцю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                   В нас охота є здавна,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 xml:space="preserve">                  Наша славна Україна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 xml:space="preserve">                  Таночками славна.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 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Хлопець.  Хай квітне наш рідний край!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 xml:space="preserve">                   Гей, годі журиться!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 xml:space="preserve">                   Грай, музико , дужче грай -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 xml:space="preserve">                   Будемо веселиться.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Господар : А що, хлопці, може, затанцюєте?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Хлопці. Затанцюємо.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(Танцюють український народний танець «Гопачок»)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Дівчина . Дівчата, нумо нашому господарю пісню заспіваймо.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( Дівчата разом з Грицем виконують народну жартівливу пісню «Грицю, Грицю, до роботи»)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Хлопець. Спасибі й за це , шановні дівчата.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Хлопець. А от які з вас господині , чи вмієте ви біля печі ходити та їсти варити?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Дівчина . Та вже й наварили.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(Співають пісню «Наші хлопці вареників хочуть»)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Дівчина . Милі гості, просимо сісти,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 xml:space="preserve">                  Вареники будемо їсти.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 xml:space="preserve">                  Вареники непогані,</w:t>
      </w:r>
    </w:p>
    <w:p w:rsidR="008316D3" w:rsidRPr="00B96A92" w:rsidRDefault="008316D3" w:rsidP="00262A6E">
      <w:pPr>
        <w:spacing w:after="0" w:line="330" w:lineRule="atLeast"/>
        <w:ind w:left="1260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 xml:space="preserve">  Вареники у сметані.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Господиня. Спочатку скуштують дівчата вареників чарівних,із загадками та передбаченнями.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(Бере дівчина вареник і надкушує його.)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Дівчина. Мій вареник із сиром!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Господиня. Будеш з чоловіком жити в злагоді та в мирі.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Дівчина. А мені вареник із сіллю. Що це?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Господиня.  Будеш жити в достатку. Не будеш несолоного їсти.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Дівчина. А мій з соломою.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Господиня. Будеш солом'яною вдовою.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Дівчина. А мій вареник з монетою.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Господиня. Багатою будеш.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Дівчина. А мій вареник з обручкою.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Господиня. Скоро вийдеш заміж.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Господиня .  Треба хлопців варениками пригостити.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Дівчина. Е,ні…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Хлопець. А може ваші вареники і собака не захоче їсти.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Дівчина. Почекайте . От заробите, тоді й скуштуєте .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Господиня. Хлопці , ось погляньте на вареники і переконайтесь, що наші дівчата все вміють. А тепер покажіть, на що ви здатні? Хлопці здавна на вечорницях розказували смішні історії. А чи вмієте ви розвеселити та розсмішити дівчат?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Хлопець. Ну що ж. Прийшов дід до багача та й просить хліба. А багач їв пироги  та й каже: «Іди , дурню, сам хліба не маю : бачиш , пироги їм!»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Хлопець. «Батьку, мені приснився гарний сон, що ви мені купили чоботи». - «Гарний сон, синку, і справді! Але нехай тобі присниться й те, за  що я їх маю купити.»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Хлопець. Це було давно. Зустрілися два товариші, які довго не бачилися.</w:t>
      </w:r>
    </w:p>
    <w:p w:rsidR="008316D3" w:rsidRPr="00B96A92" w:rsidRDefault="008316D3" w:rsidP="00C522AC">
      <w:pPr>
        <w:pStyle w:val="ListParagraph"/>
        <w:numPr>
          <w:ilvl w:val="1"/>
          <w:numId w:val="3"/>
        </w:num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Як живеш, друже! – запитав перший.</w:t>
      </w:r>
    </w:p>
    <w:p w:rsidR="008316D3" w:rsidRPr="00B96A92" w:rsidRDefault="008316D3" w:rsidP="00C522AC">
      <w:pPr>
        <w:pStyle w:val="ListParagraph"/>
        <w:numPr>
          <w:ilvl w:val="1"/>
          <w:numId w:val="3"/>
        </w:num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Нерівномірно .</w:t>
      </w:r>
    </w:p>
    <w:p w:rsidR="008316D3" w:rsidRPr="00B96A92" w:rsidRDefault="008316D3" w:rsidP="00C522AC">
      <w:pPr>
        <w:pStyle w:val="ListParagraph"/>
        <w:numPr>
          <w:ilvl w:val="1"/>
          <w:numId w:val="3"/>
        </w:num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Що це значить?</w:t>
      </w:r>
    </w:p>
    <w:p w:rsidR="008316D3" w:rsidRPr="00B96A92" w:rsidRDefault="008316D3" w:rsidP="00C522AC">
      <w:pPr>
        <w:pStyle w:val="ListParagraph"/>
        <w:numPr>
          <w:ilvl w:val="1"/>
          <w:numId w:val="3"/>
        </w:num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Це значить: якщо є хліб – то нема солі, а як є сіль – то хліба нема. А ти як живеш?</w:t>
      </w:r>
    </w:p>
    <w:p w:rsidR="008316D3" w:rsidRPr="00B96A92" w:rsidRDefault="008316D3" w:rsidP="00C522AC">
      <w:pPr>
        <w:pStyle w:val="ListParagraph"/>
        <w:numPr>
          <w:ilvl w:val="1"/>
          <w:numId w:val="3"/>
        </w:num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Рівномірно: нема ні хліба, ні солі…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Хлопець.      – Що наші дівчача роблять?</w:t>
      </w:r>
    </w:p>
    <w:p w:rsidR="008316D3" w:rsidRPr="00B96A92" w:rsidRDefault="008316D3" w:rsidP="00C522AC">
      <w:pPr>
        <w:pStyle w:val="ListParagraph"/>
        <w:numPr>
          <w:ilvl w:val="0"/>
          <w:numId w:val="5"/>
        </w:num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Шиють та співають.</w:t>
      </w:r>
    </w:p>
    <w:p w:rsidR="008316D3" w:rsidRPr="00B96A92" w:rsidRDefault="008316D3" w:rsidP="00C522AC">
      <w:pPr>
        <w:pStyle w:val="ListParagraph"/>
        <w:numPr>
          <w:ilvl w:val="0"/>
          <w:numId w:val="5"/>
        </w:num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А мати?</w:t>
      </w:r>
    </w:p>
    <w:p w:rsidR="008316D3" w:rsidRPr="00B96A92" w:rsidRDefault="008316D3" w:rsidP="00C522AC">
      <w:pPr>
        <w:pStyle w:val="ListParagraph"/>
        <w:numPr>
          <w:ilvl w:val="0"/>
          <w:numId w:val="5"/>
        </w:num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Порють та плачуть.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 Хлопець.     – Тату, що таке байка?</w:t>
      </w:r>
    </w:p>
    <w:p w:rsidR="008316D3" w:rsidRPr="00B96A92" w:rsidRDefault="008316D3" w:rsidP="00C522AC">
      <w:pPr>
        <w:pStyle w:val="ListParagraph"/>
        <w:numPr>
          <w:ilvl w:val="0"/>
          <w:numId w:val="6"/>
        </w:num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А це коли тварини , ну, наприклад, осел і свиня, розмовляють так, як оце ми з тобою.</w:t>
      </w:r>
    </w:p>
    <w:p w:rsidR="008316D3" w:rsidRPr="00B96A92" w:rsidRDefault="008316D3" w:rsidP="00C522AC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Господиня. Та досить вам! А що , хлопці наші заробили вареників?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Дівчата . Заробили , заробили.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Господиня. То давайте заспіваємо гуртом.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(Співають пісню «Ой на горі калина»)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 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Господиня.</w:t>
      </w:r>
      <w:r w:rsidRPr="00B96A92">
        <w:rPr>
          <w:rFonts w:cs="Arial"/>
          <w:sz w:val="32"/>
          <w:szCs w:val="32"/>
          <w:lang w:val="ru-RU" w:eastAsia="uk-UA"/>
        </w:rPr>
        <w:t xml:space="preserve"> </w:t>
      </w:r>
      <w:r w:rsidRPr="00B96A92">
        <w:rPr>
          <w:rFonts w:cs="Arial"/>
          <w:sz w:val="32"/>
          <w:szCs w:val="32"/>
          <w:lang w:eastAsia="uk-UA"/>
        </w:rPr>
        <w:t>Ось погляньте, діти, -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                     Сонце вже заходить,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 xml:space="preserve">                     А калита сходить.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 xml:space="preserve">                     Славна та ясна,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 xml:space="preserve">                     На весь світ прекрасна.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 xml:space="preserve">                     Добрий вечір!З Калитою!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 xml:space="preserve">                     Будьте всі здорові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 xml:space="preserve">                     З Калитою золотою,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 xml:space="preserve">                     З пресвітлим празником Андрія!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 (Вклоняється всім гостям)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Діти: Ой, Калита, Калита,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           Із чого ж ти вилита?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Господиня. (бере калиту) Ой , я з жита сповита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 xml:space="preserve">                                                 Та й сонцем налита –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 xml:space="preserve">                                                 Для красного цвіту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 xml:space="preserve">                                                 По білому світу.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(передає калиту дівчатам)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Дівчина.            У небо наша калита, у небо,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 xml:space="preserve">                            А ти, сонечко,підіймись, та на нас подивись,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 xml:space="preserve">                           Ми калиту  чіпляємо,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 xml:space="preserve">                           На місяць поглядаємо,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 xml:space="preserve">                           Свою долю - радість закликаємо.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(Дівчата прив’язують до калити червону стрічку, підвішують на палку.  До Калити призначається вартовий пан Калитинський. Він тримає підв’язану Калиту.)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Пан Калитинський. Хлопці, хто більше придумає  прізвиськ до слова «коцюба», той поїде першим  калиту кусати! (Коцюбинський, Коцюбенко, Коцюбко, Коцюбчик,…)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Проводиться гра «Пан Калитинський та пан Коцюбинський».( Хлопець сідає на коцюбу – пан Коцюбинський – і  їде кусати калиту.)</w:t>
      </w:r>
    </w:p>
    <w:p w:rsidR="008316D3" w:rsidRPr="00B96A92" w:rsidRDefault="008316D3" w:rsidP="00C522AC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Пан Калитинський. А чи хоче хтось калиту кусати?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Хлопець. Я хочу.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Пан Калитинський. А ти хто?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Хлопець.            Я – пан  Коцюбинський.</w:t>
      </w:r>
    </w:p>
    <w:p w:rsidR="008316D3" w:rsidRPr="00B96A92" w:rsidRDefault="008316D3" w:rsidP="006C5D54">
      <w:pPr>
        <w:pStyle w:val="ListParagraph"/>
        <w:numPr>
          <w:ilvl w:val="0"/>
          <w:numId w:val="6"/>
        </w:num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А я – пан Калитинський.</w:t>
      </w:r>
    </w:p>
    <w:p w:rsidR="008316D3" w:rsidRPr="00B96A92" w:rsidRDefault="008316D3" w:rsidP="006C5D54">
      <w:pPr>
        <w:pStyle w:val="ListParagraph"/>
        <w:numPr>
          <w:ilvl w:val="0"/>
          <w:numId w:val="6"/>
        </w:num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Куди їдете?</w:t>
      </w:r>
    </w:p>
    <w:p w:rsidR="008316D3" w:rsidRPr="00B96A92" w:rsidRDefault="008316D3" w:rsidP="00C522AC">
      <w:pPr>
        <w:pStyle w:val="ListParagraph"/>
        <w:numPr>
          <w:ilvl w:val="0"/>
          <w:numId w:val="6"/>
        </w:num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Калиту кусати.</w:t>
      </w:r>
    </w:p>
    <w:p w:rsidR="008316D3" w:rsidRPr="00B96A92" w:rsidRDefault="008316D3" w:rsidP="00C522AC">
      <w:pPr>
        <w:pStyle w:val="ListParagraph"/>
        <w:numPr>
          <w:ilvl w:val="0"/>
          <w:numId w:val="6"/>
        </w:num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А я буду по писку писати.</w:t>
      </w:r>
    </w:p>
    <w:p w:rsidR="008316D3" w:rsidRPr="00B96A92" w:rsidRDefault="008316D3" w:rsidP="00BF679B">
      <w:pPr>
        <w:pStyle w:val="ListParagraph"/>
        <w:numPr>
          <w:ilvl w:val="0"/>
          <w:numId w:val="6"/>
        </w:num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А я вкушу!</w:t>
      </w:r>
    </w:p>
    <w:p w:rsidR="008316D3" w:rsidRPr="00B96A92" w:rsidRDefault="008316D3" w:rsidP="00BF679B">
      <w:pPr>
        <w:pStyle w:val="ListParagraph"/>
        <w:numPr>
          <w:ilvl w:val="0"/>
          <w:numId w:val="6"/>
        </w:num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А я впишу. </w:t>
      </w:r>
    </w:p>
    <w:p w:rsidR="008316D3" w:rsidRPr="00B96A92" w:rsidRDefault="008316D3" w:rsidP="00BF679B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 xml:space="preserve">(Маже сажею хто не вкусить і загадує загадку.) </w:t>
      </w:r>
    </w:p>
    <w:p w:rsidR="008316D3" w:rsidRPr="00B96A92" w:rsidRDefault="008316D3" w:rsidP="00BF679B">
      <w:pPr>
        <w:pStyle w:val="ListParagraph"/>
        <w:numPr>
          <w:ilvl w:val="0"/>
          <w:numId w:val="7"/>
        </w:num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Що у світі наймиліше ?(Сон)</w:t>
      </w:r>
    </w:p>
    <w:p w:rsidR="008316D3" w:rsidRPr="00B96A92" w:rsidRDefault="008316D3" w:rsidP="00BF679B">
      <w:pPr>
        <w:pStyle w:val="ListParagraph"/>
        <w:numPr>
          <w:ilvl w:val="0"/>
          <w:numId w:val="7"/>
        </w:num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 xml:space="preserve"> Що у світі найпрудкіше? (Думка)</w:t>
      </w:r>
    </w:p>
    <w:p w:rsidR="008316D3" w:rsidRPr="00B96A92" w:rsidRDefault="008316D3" w:rsidP="00BF679B">
      <w:pPr>
        <w:pStyle w:val="ListParagraph"/>
        <w:numPr>
          <w:ilvl w:val="0"/>
          <w:numId w:val="7"/>
        </w:num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Що у світі найбагатше?(Земля)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Дівчина. Можна і мені вискакати коня. А ну, дівчата, заспівайте мені «Чеберяйчика».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(Співають «Ой на горі жито,сидить зайчик» 1 куплет. Дівчина бере коцюбу скаче, кусає калиту. Калитинський знімає калиту, дівчата роздають всім по шматочку).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 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Хлопець. Та, мабуть,  давайте, люди,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 xml:space="preserve">                   За гостину дякувати будем.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 xml:space="preserve">                   І за те, що нас приймали,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 xml:space="preserve">                   І за те, що частували.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 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Дівчина.  А тепер хочемо вам побажати,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 xml:space="preserve">                  Щоб була багата ваша хата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 xml:space="preserve">                  І ділами, й пирогами,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 xml:space="preserve">                  І друзями, і гостями.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 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Хлопець. Ще бажаємо вам сили,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 xml:space="preserve">                  Щоб ніколи не хворіли.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 xml:space="preserve">                  Хай стежки встеляються квітом-рястом,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 xml:space="preserve">                 Зичимо здоров’я, миру, щастя!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Господиня. Ми гуляли, веселились,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 xml:space="preserve">                      Усім весело було.</w:t>
      </w:r>
    </w:p>
    <w:p w:rsidR="008316D3" w:rsidRPr="00B96A92" w:rsidRDefault="008316D3" w:rsidP="00BF679B">
      <w:pPr>
        <w:spacing w:after="0" w:line="330" w:lineRule="atLeast"/>
        <w:ind w:left="1620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Вечорниці завершились,</w:t>
      </w:r>
    </w:p>
    <w:p w:rsidR="008316D3" w:rsidRPr="00B96A92" w:rsidRDefault="008316D3" w:rsidP="00BF679B">
      <w:pPr>
        <w:spacing w:after="0" w:line="330" w:lineRule="atLeast"/>
        <w:ind w:left="1620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І, здається, все пройшло .</w:t>
      </w:r>
    </w:p>
    <w:p w:rsidR="008316D3" w:rsidRPr="00B96A92" w:rsidRDefault="008316D3" w:rsidP="00BF679B">
      <w:pPr>
        <w:spacing w:after="0" w:line="330" w:lineRule="atLeast"/>
        <w:ind w:left="1620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Ні, так просто не проходить,</w:t>
      </w:r>
    </w:p>
    <w:p w:rsidR="008316D3" w:rsidRPr="00B96A92" w:rsidRDefault="008316D3" w:rsidP="00BF679B">
      <w:pPr>
        <w:spacing w:after="0" w:line="330" w:lineRule="atLeast"/>
        <w:ind w:left="1620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В серці струночка бринить.</w:t>
      </w:r>
    </w:p>
    <w:p w:rsidR="008316D3" w:rsidRPr="00B96A92" w:rsidRDefault="008316D3" w:rsidP="00BF679B">
      <w:pPr>
        <w:spacing w:after="0" w:line="330" w:lineRule="atLeast"/>
        <w:ind w:left="1620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Про Андріїв вечір спогад</w:t>
      </w:r>
    </w:p>
    <w:p w:rsidR="008316D3" w:rsidRPr="00B96A92" w:rsidRDefault="008316D3" w:rsidP="00BF679B">
      <w:pPr>
        <w:spacing w:after="0" w:line="330" w:lineRule="atLeast"/>
        <w:ind w:left="1620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В нашім серці буде жить.</w:t>
      </w:r>
    </w:p>
    <w:p w:rsidR="008316D3" w:rsidRPr="00B96A92" w:rsidRDefault="008316D3" w:rsidP="006C5D54">
      <w:pPr>
        <w:spacing w:line="330" w:lineRule="atLeast"/>
        <w:jc w:val="both"/>
        <w:rPr>
          <w:rFonts w:cs="Arial"/>
          <w:sz w:val="32"/>
          <w:szCs w:val="32"/>
          <w:lang w:eastAsia="uk-UA"/>
        </w:rPr>
      </w:pPr>
      <w:r w:rsidRPr="00B96A92">
        <w:rPr>
          <w:rFonts w:cs="Arial"/>
          <w:sz w:val="32"/>
          <w:szCs w:val="32"/>
          <w:lang w:eastAsia="uk-UA"/>
        </w:rPr>
        <w:t>Всі співають пісню «І в Вас , і в нас все буде гаразд».</w:t>
      </w:r>
    </w:p>
    <w:p w:rsidR="008316D3" w:rsidRPr="00B96A92" w:rsidRDefault="008316D3" w:rsidP="006C5D54">
      <w:pPr>
        <w:spacing w:after="0" w:line="330" w:lineRule="atLeast"/>
        <w:jc w:val="both"/>
        <w:rPr>
          <w:rFonts w:cs="Arial"/>
          <w:sz w:val="32"/>
          <w:szCs w:val="32"/>
          <w:lang w:eastAsia="uk-UA"/>
        </w:rPr>
      </w:pPr>
    </w:p>
    <w:sectPr w:rsidR="008316D3" w:rsidRPr="00B96A92" w:rsidSect="00A14C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6D3" w:rsidRDefault="008316D3" w:rsidP="006C5D54">
      <w:pPr>
        <w:spacing w:after="0" w:line="240" w:lineRule="auto"/>
      </w:pPr>
      <w:r>
        <w:separator/>
      </w:r>
    </w:p>
  </w:endnote>
  <w:endnote w:type="continuationSeparator" w:id="0">
    <w:p w:rsidR="008316D3" w:rsidRDefault="008316D3" w:rsidP="006C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6D3" w:rsidRDefault="008316D3" w:rsidP="006C5D54">
      <w:pPr>
        <w:spacing w:after="0" w:line="240" w:lineRule="auto"/>
      </w:pPr>
      <w:r>
        <w:separator/>
      </w:r>
    </w:p>
  </w:footnote>
  <w:footnote w:type="continuationSeparator" w:id="0">
    <w:p w:rsidR="008316D3" w:rsidRDefault="008316D3" w:rsidP="006C5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50EF8"/>
    <w:multiLevelType w:val="hybridMultilevel"/>
    <w:tmpl w:val="E292AA54"/>
    <w:lvl w:ilvl="0" w:tplc="C3D0A858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25D29"/>
    <w:multiLevelType w:val="multilevel"/>
    <w:tmpl w:val="8D2A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120DF7"/>
    <w:multiLevelType w:val="hybridMultilevel"/>
    <w:tmpl w:val="A796B1B8"/>
    <w:lvl w:ilvl="0" w:tplc="CAA4A81A">
      <w:start w:val="1"/>
      <w:numFmt w:val="bullet"/>
      <w:lvlText w:val="─"/>
      <w:lvlJc w:val="left"/>
      <w:pPr>
        <w:ind w:left="3188" w:hanging="360"/>
      </w:pPr>
      <w:rPr>
        <w:rFonts w:ascii="Calibri" w:hAnsi="Calibri" w:hint="default"/>
      </w:rPr>
    </w:lvl>
    <w:lvl w:ilvl="1" w:tplc="C3D0A858">
      <w:start w:val="1"/>
      <w:numFmt w:val="bullet"/>
      <w:lvlText w:val="─"/>
      <w:lvlJc w:val="left"/>
      <w:pPr>
        <w:ind w:left="1440" w:hanging="360"/>
      </w:pPr>
      <w:rPr>
        <w:rFonts w:ascii="Calibri" w:hAnsi="Calibri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D0FCC"/>
    <w:multiLevelType w:val="hybridMultilevel"/>
    <w:tmpl w:val="75327688"/>
    <w:lvl w:ilvl="0" w:tplc="C3D0A858">
      <w:start w:val="1"/>
      <w:numFmt w:val="bullet"/>
      <w:lvlText w:val="─"/>
      <w:lvlJc w:val="left"/>
      <w:pPr>
        <w:ind w:left="2023" w:hanging="360"/>
      </w:pPr>
      <w:rPr>
        <w:rFonts w:ascii="Calibri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2743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46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8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03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62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4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63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783" w:hanging="360"/>
      </w:pPr>
      <w:rPr>
        <w:rFonts w:ascii="Wingdings" w:hAnsi="Wingdings" w:hint="default"/>
      </w:rPr>
    </w:lvl>
  </w:abstractNum>
  <w:abstractNum w:abstractNumId="4">
    <w:nsid w:val="449955B1"/>
    <w:multiLevelType w:val="hybridMultilevel"/>
    <w:tmpl w:val="76DA1A0E"/>
    <w:lvl w:ilvl="0" w:tplc="C3D0A858">
      <w:start w:val="1"/>
      <w:numFmt w:val="bullet"/>
      <w:lvlText w:val="─"/>
      <w:lvlJc w:val="left"/>
      <w:pPr>
        <w:ind w:left="2074" w:hanging="360"/>
      </w:pPr>
      <w:rPr>
        <w:rFonts w:ascii="Calibri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4" w:hanging="360"/>
      </w:pPr>
      <w:rPr>
        <w:rFonts w:ascii="Wingdings" w:hAnsi="Wingdings" w:hint="default"/>
      </w:rPr>
    </w:lvl>
  </w:abstractNum>
  <w:abstractNum w:abstractNumId="5">
    <w:nsid w:val="63771537"/>
    <w:multiLevelType w:val="hybridMultilevel"/>
    <w:tmpl w:val="321CCAE4"/>
    <w:lvl w:ilvl="0" w:tplc="C3D0A858">
      <w:start w:val="1"/>
      <w:numFmt w:val="bullet"/>
      <w:lvlText w:val="─"/>
      <w:lvlJc w:val="left"/>
      <w:pPr>
        <w:ind w:left="2314" w:hanging="360"/>
      </w:pPr>
      <w:rPr>
        <w:rFonts w:ascii="Calibri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303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75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47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19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91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3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35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8074" w:hanging="360"/>
      </w:pPr>
      <w:rPr>
        <w:rFonts w:ascii="Wingdings" w:hAnsi="Wingdings" w:hint="default"/>
      </w:rPr>
    </w:lvl>
  </w:abstractNum>
  <w:abstractNum w:abstractNumId="6">
    <w:nsid w:val="70B80F5B"/>
    <w:multiLevelType w:val="hybridMultilevel"/>
    <w:tmpl w:val="B7BAF17E"/>
    <w:lvl w:ilvl="0" w:tplc="C3D0A858">
      <w:start w:val="1"/>
      <w:numFmt w:val="bullet"/>
      <w:lvlText w:val="─"/>
      <w:lvlJc w:val="left"/>
      <w:pPr>
        <w:ind w:left="1954" w:hanging="360"/>
      </w:pPr>
      <w:rPr>
        <w:rFonts w:ascii="Calibri" w:hAnsi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5E2"/>
    <w:rsid w:val="001053AC"/>
    <w:rsid w:val="00134EDC"/>
    <w:rsid w:val="001665EA"/>
    <w:rsid w:val="00262A6E"/>
    <w:rsid w:val="0038372D"/>
    <w:rsid w:val="004E2BB6"/>
    <w:rsid w:val="0056793D"/>
    <w:rsid w:val="005825E2"/>
    <w:rsid w:val="005B1DEC"/>
    <w:rsid w:val="006C5D54"/>
    <w:rsid w:val="007370E5"/>
    <w:rsid w:val="00747BD5"/>
    <w:rsid w:val="008316D3"/>
    <w:rsid w:val="008747EE"/>
    <w:rsid w:val="009207EC"/>
    <w:rsid w:val="00A14C8D"/>
    <w:rsid w:val="00B96A92"/>
    <w:rsid w:val="00BF679B"/>
    <w:rsid w:val="00C522AC"/>
    <w:rsid w:val="00D548B5"/>
    <w:rsid w:val="00E35969"/>
    <w:rsid w:val="00E54D8B"/>
    <w:rsid w:val="00EC65E6"/>
    <w:rsid w:val="00EF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C8D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66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65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C5D5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C5D5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C5D5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C5D54"/>
    <w:rPr>
      <w:rFonts w:cs="Times New Roman"/>
    </w:rPr>
  </w:style>
  <w:style w:type="paragraph" w:styleId="ListParagraph">
    <w:name w:val="List Paragraph"/>
    <w:basedOn w:val="Normal"/>
    <w:uiPriority w:val="99"/>
    <w:qFormat/>
    <w:rsid w:val="00262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20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4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44212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44233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4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4421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4421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4422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4422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4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210">
                      <w:marLeft w:val="45"/>
                      <w:marRight w:val="0"/>
                      <w:marTop w:val="0"/>
                      <w:marBottom w:val="4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4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4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4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4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4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4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4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4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4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344213">
                      <w:marLeft w:val="0"/>
                      <w:marRight w:val="330"/>
                      <w:marTop w:val="780"/>
                      <w:marBottom w:val="225"/>
                      <w:divBdr>
                        <w:top w:val="single" w:sz="6" w:space="14" w:color="E5E4E4"/>
                        <w:left w:val="single" w:sz="6" w:space="10" w:color="E5E4E4"/>
                        <w:bottom w:val="single" w:sz="6" w:space="13" w:color="E5E4E4"/>
                        <w:right w:val="single" w:sz="6" w:space="11" w:color="E5E4E4"/>
                      </w:divBdr>
                      <w:divsChild>
                        <w:div w:id="4734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4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8</Pages>
  <Words>1594</Words>
  <Characters>9086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</dc:creator>
  <cp:keywords/>
  <dc:description/>
  <cp:lastModifiedBy>77</cp:lastModifiedBy>
  <cp:revision>7</cp:revision>
  <dcterms:created xsi:type="dcterms:W3CDTF">2016-01-19T10:29:00Z</dcterms:created>
  <dcterms:modified xsi:type="dcterms:W3CDTF">2016-02-07T15:52:00Z</dcterms:modified>
</cp:coreProperties>
</file>