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>Клас: 3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 xml:space="preserve">Тема уроку: </w:t>
      </w:r>
      <w:r w:rsidRPr="0086051D">
        <w:rPr>
          <w:rFonts w:ascii="Times New Roman" w:hAnsi="Times New Roman"/>
          <w:sz w:val="28"/>
          <w:szCs w:val="28"/>
        </w:rPr>
        <w:t>Соціальна складова здоров</w:t>
      </w:r>
      <w:r w:rsidRPr="0086051D">
        <w:rPr>
          <w:rFonts w:ascii="Times New Roman" w:hAnsi="Times New Roman"/>
          <w:sz w:val="28"/>
          <w:szCs w:val="28"/>
          <w:lang w:val="ru-RU"/>
        </w:rPr>
        <w:t>’</w:t>
      </w:r>
      <w:r w:rsidRPr="0086051D">
        <w:rPr>
          <w:rFonts w:ascii="Times New Roman" w:hAnsi="Times New Roman"/>
          <w:sz w:val="28"/>
          <w:szCs w:val="28"/>
        </w:rPr>
        <w:t>я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Вплив куріння й алкоголю на здоров</w:t>
      </w:r>
      <w:r w:rsidRPr="0086051D">
        <w:rPr>
          <w:rFonts w:ascii="Times New Roman" w:hAnsi="Times New Roman"/>
          <w:sz w:val="28"/>
          <w:szCs w:val="28"/>
          <w:lang w:val="ru-RU"/>
        </w:rPr>
        <w:t>’</w:t>
      </w:r>
      <w:r w:rsidRPr="0086051D">
        <w:rPr>
          <w:rFonts w:ascii="Times New Roman" w:hAnsi="Times New Roman"/>
          <w:sz w:val="28"/>
          <w:szCs w:val="28"/>
        </w:rPr>
        <w:t>я дитини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b/>
          <w:sz w:val="28"/>
          <w:szCs w:val="28"/>
          <w:lang w:val="uk-UA"/>
        </w:rPr>
        <w:t xml:space="preserve">Мета уроку: </w:t>
      </w:r>
      <w:r w:rsidRPr="0086051D">
        <w:rPr>
          <w:sz w:val="28"/>
          <w:szCs w:val="28"/>
          <w:lang w:val="uk-UA"/>
        </w:rPr>
        <w:t xml:space="preserve">ознайомити із поняттям «звичка»;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розкрити різницю між корисними та шкідливими звичками;             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сприяти усвідомленню учнями необхідності формування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корисних звичок;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формувати вміння порівнювати і формулювати висновки;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розвивати логічне мислення на прикладах впливу корисних та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шкідливих звичок на здоров'я та спосіб життя людини;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виховувати силу волі для формування корисних звичок та 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подолання шкідливих, позитивне ставлення до оздоровчого 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                       способу життя. 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 xml:space="preserve">Обладнання: </w:t>
      </w:r>
      <w:r w:rsidRPr="00026078">
        <w:rPr>
          <w:rFonts w:ascii="Times New Roman" w:hAnsi="Times New Roman"/>
          <w:sz w:val="28"/>
          <w:szCs w:val="28"/>
        </w:rPr>
        <w:t>робочий зошит</w:t>
      </w:r>
      <w:r>
        <w:rPr>
          <w:rFonts w:ascii="Times New Roman" w:hAnsi="Times New Roman"/>
          <w:sz w:val="28"/>
          <w:szCs w:val="28"/>
        </w:rPr>
        <w:t>, картки для роботи в групах, комп</w:t>
      </w:r>
      <w:r w:rsidRPr="0002607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ютер, 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мультимедійна презентація, </w:t>
      </w:r>
      <w:r w:rsidRPr="00026078">
        <w:rPr>
          <w:rFonts w:ascii="Times New Roman" w:hAnsi="Times New Roman"/>
          <w:sz w:val="28"/>
          <w:szCs w:val="28"/>
        </w:rPr>
        <w:t xml:space="preserve">”КВІТОЧКА КОРИСНИХ ЗВИЧОК”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та</w:t>
      </w:r>
      <w:r w:rsidRPr="00026078">
        <w:rPr>
          <w:rFonts w:ascii="Times New Roman" w:hAnsi="Times New Roman"/>
          <w:sz w:val="28"/>
          <w:szCs w:val="28"/>
        </w:rPr>
        <w:t xml:space="preserve"> ”КВІТКА ШКІДЛИВИХ ЗВИЧОК”</w:t>
      </w:r>
    </w:p>
    <w:p w:rsidR="00C3555E" w:rsidRPr="0086051D" w:rsidRDefault="00C3555E" w:rsidP="0002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>Хід уроку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051D">
        <w:rPr>
          <w:rFonts w:ascii="Times New Roman" w:hAnsi="Times New Roman"/>
          <w:b/>
          <w:sz w:val="28"/>
          <w:szCs w:val="28"/>
        </w:rPr>
        <w:t>.Організаційна частина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Станьте, діти, ви рівненько,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Посміхніться всі гарненько.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На місця сідайте чемно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Хай мине час недаремно.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051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60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051D">
        <w:rPr>
          <w:rStyle w:val="Strong"/>
          <w:rFonts w:ascii="Times New Roman" w:hAnsi="Times New Roman"/>
          <w:color w:val="000000"/>
          <w:sz w:val="28"/>
          <w:szCs w:val="28"/>
        </w:rPr>
        <w:t>Актуалізація вивченого матеріалу</w:t>
      </w:r>
    </w:p>
    <w:p w:rsidR="00C3555E" w:rsidRPr="00AE161A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i/>
          <w:color w:val="000000"/>
          <w:sz w:val="28"/>
          <w:szCs w:val="28"/>
        </w:rPr>
      </w:pPr>
      <w:r w:rsidRPr="00AE161A">
        <w:rPr>
          <w:rStyle w:val="Strong"/>
          <w:rFonts w:ascii="Times New Roman" w:hAnsi="Times New Roman"/>
          <w:i/>
          <w:color w:val="000000"/>
          <w:sz w:val="28"/>
          <w:szCs w:val="28"/>
        </w:rPr>
        <w:t>*Бесіда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Що таке здоров’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я? (</w:t>
      </w:r>
      <w:r w:rsidRPr="0086051D">
        <w:rPr>
          <w:rStyle w:val="Strong"/>
          <w:rFonts w:ascii="Times New Roman" w:hAnsi="Times New Roman"/>
          <w:b w:val="0"/>
          <w:i/>
          <w:color w:val="000000"/>
          <w:sz w:val="28"/>
          <w:szCs w:val="28"/>
        </w:rPr>
        <w:t>Здоров</w:t>
      </w:r>
      <w:r w:rsidRPr="0086051D">
        <w:rPr>
          <w:rStyle w:val="Strong"/>
          <w:rFonts w:ascii="Times New Roman" w:hAnsi="Times New Roman"/>
          <w:b w:val="0"/>
          <w:i/>
          <w:color w:val="000000"/>
          <w:sz w:val="28"/>
          <w:szCs w:val="28"/>
          <w:lang w:val="ru-RU"/>
        </w:rPr>
        <w:t>’</w:t>
      </w:r>
      <w:r w:rsidRPr="0086051D">
        <w:rPr>
          <w:rStyle w:val="Strong"/>
          <w:rFonts w:ascii="Times New Roman" w:hAnsi="Times New Roman"/>
          <w:b w:val="0"/>
          <w:i/>
          <w:color w:val="000000"/>
          <w:sz w:val="28"/>
          <w:szCs w:val="28"/>
        </w:rPr>
        <w:t xml:space="preserve">я 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– це стан повного фізичного,духовного та соціального благополуччя, а не тільки відсутність хвороб і фізичних вад.)                                             </w:t>
      </w:r>
      <w:r w:rsidRPr="0086051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Що треба робити, щоб бути здоровим?             </w:t>
      </w:r>
      <w:r w:rsidRPr="0086051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Продовжіть речення: 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“</w:t>
      </w:r>
      <w:r w:rsidRPr="0086051D">
        <w:rPr>
          <w:rStyle w:val="Strong"/>
          <w:rFonts w:ascii="Times New Roman" w:hAnsi="Times New Roman"/>
          <w:i/>
          <w:color w:val="000000"/>
          <w:sz w:val="28"/>
          <w:szCs w:val="28"/>
        </w:rPr>
        <w:t>Я здоровий, тому що…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”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Чому необхідно берегти здоров’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я?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Отже, людині потрібне здоров’я, щоб учитися, рости і міцніти. Зараз ви навчаєтеся в школі, у веселій країні Знань. І шлях цей довгий. Щоб пройти його, треба мати міцне здоров’я, силу волі  і велике бажання вчитися. А зустрінуться у нас на шляху не лише радощі, сміх, веселі витівки, а й перешкоди, певні труднощі, що їх треба буде подолати.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Щоб усе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051D">
        <w:rPr>
          <w:rFonts w:ascii="Times New Roman" w:hAnsi="Times New Roman"/>
          <w:sz w:val="28"/>
          <w:szCs w:val="28"/>
        </w:rPr>
        <w:t xml:space="preserve">подолати, кожному з вас потрібно бути здоровим, </w:t>
      </w:r>
      <w:r w:rsidRPr="0086051D">
        <w:rPr>
          <w:rFonts w:ascii="Times New Roman" w:hAnsi="Times New Roman"/>
          <w:bCs/>
          <w:color w:val="000000"/>
          <w:sz w:val="28"/>
          <w:szCs w:val="28"/>
        </w:rPr>
        <w:t xml:space="preserve">бо коли людина здорова, то вона </w:t>
      </w:r>
      <w:r w:rsidRPr="0086051D">
        <w:rPr>
          <w:rFonts w:ascii="Times New Roman" w:hAnsi="Times New Roman"/>
          <w:sz w:val="28"/>
          <w:szCs w:val="28"/>
        </w:rPr>
        <w:t>повна сил та енергії</w:t>
      </w:r>
      <w:r w:rsidRPr="0086051D">
        <w:rPr>
          <w:rFonts w:ascii="Times New Roman" w:hAnsi="Times New Roman"/>
          <w:bCs/>
          <w:color w:val="000000"/>
          <w:sz w:val="28"/>
          <w:szCs w:val="28"/>
        </w:rPr>
        <w:t>, весела, красива, сильна, витривала, смілива, тому що вона себе прекрасно почуває і може наполегливо працювати, навчатись, може робити те, що їй до душі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*Робота в парах</w:t>
      </w:r>
    </w:p>
    <w:p w:rsidR="00C3555E" w:rsidRPr="00A70B71" w:rsidRDefault="00C3555E" w:rsidP="00445F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B71">
        <w:rPr>
          <w:rFonts w:ascii="Times New Roman" w:hAnsi="Times New Roman"/>
          <w:i/>
          <w:sz w:val="28"/>
          <w:szCs w:val="28"/>
        </w:rPr>
        <w:t>Поясн</w:t>
      </w:r>
      <w:r>
        <w:rPr>
          <w:rFonts w:ascii="Times New Roman" w:hAnsi="Times New Roman"/>
          <w:i/>
          <w:sz w:val="28"/>
          <w:szCs w:val="28"/>
        </w:rPr>
        <w:t>іть</w:t>
      </w:r>
      <w:r w:rsidRPr="00A70B71">
        <w:rPr>
          <w:rFonts w:ascii="Times New Roman" w:hAnsi="Times New Roman"/>
          <w:i/>
          <w:sz w:val="28"/>
          <w:szCs w:val="28"/>
        </w:rPr>
        <w:t xml:space="preserve"> прислів</w:t>
      </w:r>
      <w:r w:rsidRPr="00A70B71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A70B71">
        <w:rPr>
          <w:rFonts w:ascii="Times New Roman" w:hAnsi="Times New Roman"/>
          <w:i/>
          <w:sz w:val="28"/>
          <w:szCs w:val="28"/>
        </w:rPr>
        <w:t>я</w:t>
      </w:r>
    </w:p>
    <w:p w:rsidR="00C3555E" w:rsidRPr="00514812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14812">
        <w:rPr>
          <w:rFonts w:ascii="Times New Roman" w:hAnsi="Times New Roman"/>
          <w:b/>
          <w:i/>
          <w:sz w:val="28"/>
          <w:szCs w:val="28"/>
          <w:u w:val="single"/>
        </w:rPr>
        <w:t xml:space="preserve">Здоров’я дорожче золота </w:t>
      </w:r>
    </w:p>
    <w:p w:rsidR="00C3555E" w:rsidRPr="0086051D" w:rsidRDefault="00C3555E" w:rsidP="00445F7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(Буде здоров’я, сила, все можна здолати і багатство придбати) 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</w:t>
      </w:r>
      <w:r w:rsidRPr="00514812">
        <w:rPr>
          <w:rFonts w:ascii="Times New Roman" w:hAnsi="Times New Roman"/>
          <w:b/>
          <w:i/>
          <w:sz w:val="28"/>
          <w:szCs w:val="28"/>
          <w:u w:val="single"/>
        </w:rPr>
        <w:t>Здоров’я маємо -  не дбаємо, а втративши плачемо</w:t>
      </w:r>
    </w:p>
    <w:p w:rsidR="00C3555E" w:rsidRPr="0086051D" w:rsidRDefault="00C3555E" w:rsidP="00445F7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86051D">
        <w:rPr>
          <w:rFonts w:ascii="Times New Roman" w:hAnsi="Times New Roman"/>
          <w:sz w:val="28"/>
          <w:szCs w:val="28"/>
        </w:rPr>
        <w:t xml:space="preserve">оки здоровий багато робиш такого, що шкодить здоров’ю, а здоров’я не вертається)  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12">
        <w:rPr>
          <w:rFonts w:ascii="Times New Roman" w:hAnsi="Times New Roman"/>
          <w:b/>
          <w:i/>
          <w:sz w:val="28"/>
          <w:szCs w:val="28"/>
          <w:u w:val="single"/>
        </w:rPr>
        <w:t>У здоровому тілі здоровий дух</w:t>
      </w:r>
    </w:p>
    <w:p w:rsidR="00C3555E" w:rsidRPr="0086051D" w:rsidRDefault="00C3555E" w:rsidP="00445F7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(Здорова людина здорова своїми поглядами, переконаннями, силою духа і чистою душею)</w:t>
      </w:r>
    </w:p>
    <w:p w:rsidR="00C3555E" w:rsidRPr="00514812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14812">
        <w:rPr>
          <w:rFonts w:ascii="Times New Roman" w:hAnsi="Times New Roman"/>
          <w:b/>
          <w:i/>
          <w:sz w:val="28"/>
          <w:szCs w:val="28"/>
          <w:u w:val="single"/>
        </w:rPr>
        <w:t>Подивись на вигляд, та й не питай про здоров’я</w:t>
      </w:r>
    </w:p>
    <w:p w:rsidR="00C3555E" w:rsidRPr="0086051D" w:rsidRDefault="00C3555E" w:rsidP="00445F7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(А й справді, уважніше придивися до людини і її вигляд про все розповість.У здорової людини рівна постава, здоровий вигляд : розові щічки, сяючі очі)</w:t>
      </w:r>
      <w:r w:rsidRPr="0086051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555E" w:rsidRPr="00514812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14812">
        <w:rPr>
          <w:rFonts w:ascii="Times New Roman" w:hAnsi="Times New Roman"/>
          <w:b/>
          <w:i/>
          <w:sz w:val="28"/>
          <w:szCs w:val="28"/>
          <w:u w:val="single"/>
        </w:rPr>
        <w:t>Бережи одяг,  коли новий, а здоров’я – доки молодий</w:t>
      </w:r>
    </w:p>
    <w:p w:rsidR="00C3555E" w:rsidRDefault="00C3555E" w:rsidP="00445F7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(Щоб на старість не хворіти треба із замолоду </w:t>
      </w:r>
      <w:r>
        <w:rPr>
          <w:rFonts w:ascii="Times New Roman" w:hAnsi="Times New Roman"/>
          <w:sz w:val="28"/>
          <w:szCs w:val="28"/>
        </w:rPr>
        <w:t>дбати про своє здоров</w:t>
      </w:r>
      <w:r w:rsidRPr="0051481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 w:rsidRPr="0086051D">
        <w:rPr>
          <w:rFonts w:ascii="Times New Roman" w:hAnsi="Times New Roman"/>
          <w:sz w:val="28"/>
          <w:szCs w:val="28"/>
        </w:rPr>
        <w:t>.)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86051D">
        <w:rPr>
          <w:rStyle w:val="Strong"/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6051D">
        <w:rPr>
          <w:rStyle w:val="Strong"/>
          <w:rFonts w:ascii="Times New Roman" w:hAnsi="Times New Roman"/>
          <w:color w:val="000000"/>
          <w:sz w:val="28"/>
          <w:szCs w:val="28"/>
        </w:rPr>
        <w:t>Повідомлення теми та мети уроку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З давніх-давен у народних піснях, казках, легендах, прислів’ях, приказках український народ оспівував та звеличував фізично дужу, сильну і здорову людину.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Гострий розум народу швидко збагнув, що здоров’я – найцінніше багатство.Великим щастям для людини вважається збереження здоров’я та працездатності протягом усього життя.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Збереження власного здоров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’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я закладено в самій людині, у розумінні нею проблем збереження і зміцнення здоров</w:t>
      </w: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  <w:lang w:val="ru-RU"/>
        </w:rPr>
        <w:t>’я, а також в умінні дотримуватися здорового способу життя.</w:t>
      </w:r>
      <w:r w:rsidRPr="008605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3555E" w:rsidRDefault="00C3555E" w:rsidP="00445F74">
      <w:pPr>
        <w:spacing w:after="0" w:line="240" w:lineRule="auto"/>
        <w:jc w:val="both"/>
      </w:pPr>
      <w:r w:rsidRPr="0086051D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6051D">
        <w:rPr>
          <w:rFonts w:ascii="Times New Roman" w:hAnsi="Times New Roman"/>
          <w:bCs/>
          <w:i/>
          <w:color w:val="000000"/>
          <w:sz w:val="28"/>
          <w:szCs w:val="28"/>
        </w:rPr>
        <w:t>Здоровий спосіб житт</w:t>
      </w:r>
      <w:r w:rsidRPr="0086051D">
        <w:rPr>
          <w:rFonts w:ascii="Times New Roman" w:hAnsi="Times New Roman"/>
          <w:bCs/>
          <w:color w:val="000000"/>
          <w:sz w:val="28"/>
          <w:szCs w:val="28"/>
        </w:rPr>
        <w:t>я – це спосіб життєдіяльності людини, метою якого є формування, збереження і зміцнення здоров’я)</w:t>
      </w:r>
      <w:r w:rsidRPr="00445F74">
        <w:t xml:space="preserve">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5F74">
        <w:rPr>
          <w:rFonts w:ascii="Times New Roman" w:hAnsi="Times New Roman"/>
          <w:bCs/>
          <w:color w:val="000000"/>
          <w:sz w:val="28"/>
          <w:szCs w:val="28"/>
        </w:rPr>
        <w:t>Спосіб життя людини – це сукупність її звичок</w:t>
      </w:r>
    </w:p>
    <w:p w:rsidR="00C3555E" w:rsidRPr="0086051D" w:rsidRDefault="00C3555E" w:rsidP="00445F7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86051D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Сьогодні на уроці ми поглибимо знання про звички, поговоримо про корисні та шкідливі звички та їх вплив на здоров’я людини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.Ви дізнаєтесь про шкідливий вплив тютюнопаління та алкоголю на розвиток дітей шкільного віку.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051D">
        <w:rPr>
          <w:rFonts w:ascii="Times New Roman" w:hAnsi="Times New Roman"/>
          <w:b/>
          <w:sz w:val="28"/>
          <w:szCs w:val="28"/>
        </w:rPr>
        <w:t>.Вивчення нового матеріалу</w:t>
      </w:r>
    </w:p>
    <w:p w:rsidR="00C3555E" w:rsidRPr="00CA31CC" w:rsidRDefault="00C3555E" w:rsidP="00445F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i/>
          <w:sz w:val="28"/>
          <w:szCs w:val="28"/>
        </w:rPr>
        <w:t>Читання та обговорення уривка із  статті</w:t>
      </w:r>
    </w:p>
    <w:p w:rsidR="00C3555E" w:rsidRDefault="00C3555E" w:rsidP="00445F74">
      <w:pPr>
        <w:pStyle w:val="osnovabulle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>А що таке звичка?</w:t>
      </w:r>
    </w:p>
    <w:p w:rsidR="00C3555E" w:rsidRPr="0086051D" w:rsidRDefault="00C3555E" w:rsidP="00445F74">
      <w:pPr>
        <w:pStyle w:val="osnovabullet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(Щоб дати відповідь на дане запитання вам потрібно прочитати статтю, що є в кожного з вас на парті.)</w:t>
      </w:r>
    </w:p>
    <w:p w:rsidR="00C3555E" w:rsidRPr="0086051D" w:rsidRDefault="00C3555E" w:rsidP="00445F74">
      <w:pPr>
        <w:pStyle w:val="osnova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Коли людина виконує якісь дії постійно, підсвідомо, в неї виникає бажання або необхідність робити їх знову — це і є </w:t>
      </w:r>
      <w:r w:rsidRPr="0086051D">
        <w:rPr>
          <w:b/>
          <w:i/>
          <w:sz w:val="28"/>
          <w:szCs w:val="28"/>
          <w:lang w:val="uk-UA"/>
        </w:rPr>
        <w:t>звичка</w:t>
      </w:r>
      <w:r w:rsidRPr="0086051D">
        <w:rPr>
          <w:sz w:val="28"/>
          <w:szCs w:val="28"/>
          <w:lang w:val="uk-UA"/>
        </w:rPr>
        <w:t xml:space="preserve">. Інакше кажучи, </w:t>
      </w:r>
      <w:r w:rsidRPr="0086051D">
        <w:rPr>
          <w:b/>
          <w:i/>
          <w:sz w:val="28"/>
          <w:szCs w:val="28"/>
          <w:lang w:val="uk-UA"/>
        </w:rPr>
        <w:t>звичка</w:t>
      </w:r>
      <w:r w:rsidRPr="0086051D">
        <w:rPr>
          <w:i/>
          <w:sz w:val="28"/>
          <w:szCs w:val="28"/>
          <w:lang w:val="uk-UA"/>
        </w:rPr>
        <w:t xml:space="preserve"> — це форма поведінки людини, яка виявляється у схильності робити ті чи інші дії, що закріпилися внаслідок багаторазового повторення їх.</w:t>
      </w:r>
    </w:p>
    <w:p w:rsidR="00C3555E" w:rsidRPr="0086051D" w:rsidRDefault="00C3555E" w:rsidP="00445F74">
      <w:pPr>
        <w:pStyle w:val="osnova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86051D">
        <w:rPr>
          <w:b/>
          <w:i/>
          <w:sz w:val="28"/>
          <w:szCs w:val="28"/>
          <w:lang w:val="uk-UA"/>
        </w:rPr>
        <w:t>Звичка</w:t>
      </w:r>
      <w:r w:rsidRPr="0086051D">
        <w:rPr>
          <w:i/>
          <w:sz w:val="28"/>
          <w:szCs w:val="28"/>
          <w:lang w:val="uk-UA"/>
        </w:rPr>
        <w:t xml:space="preserve"> – поведінка, спосіб дій, схильність до чогось, які стали для кого–небудь в житті звичними, постійними.</w:t>
      </w:r>
    </w:p>
    <w:p w:rsidR="00C3555E" w:rsidRDefault="00C3555E" w:rsidP="00445F74">
      <w:pPr>
        <w:pStyle w:val="osnov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Звичка є важливим аспектом життя людини. Для здоров’я людини, її способу життя звички можуть бути </w:t>
      </w:r>
      <w:r w:rsidRPr="00CA31CC">
        <w:rPr>
          <w:b/>
          <w:sz w:val="28"/>
          <w:szCs w:val="28"/>
          <w:lang w:val="uk-UA"/>
        </w:rPr>
        <w:t>корисними</w:t>
      </w:r>
      <w:r w:rsidRPr="0086051D">
        <w:rPr>
          <w:sz w:val="28"/>
          <w:szCs w:val="28"/>
          <w:lang w:val="uk-UA"/>
        </w:rPr>
        <w:t xml:space="preserve"> і </w:t>
      </w:r>
      <w:r w:rsidRPr="00CA31CC">
        <w:rPr>
          <w:b/>
          <w:sz w:val="28"/>
          <w:szCs w:val="28"/>
          <w:lang w:val="uk-UA"/>
        </w:rPr>
        <w:t>шкідливими</w:t>
      </w:r>
      <w:r w:rsidRPr="0086051D">
        <w:rPr>
          <w:sz w:val="28"/>
          <w:szCs w:val="28"/>
          <w:lang w:val="uk-UA"/>
        </w:rPr>
        <w:t xml:space="preserve">. </w:t>
      </w:r>
    </w:p>
    <w:p w:rsidR="00C3555E" w:rsidRDefault="00C3555E" w:rsidP="00445F74">
      <w:pPr>
        <w:pStyle w:val="osnov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6D4C">
        <w:rPr>
          <w:sz w:val="28"/>
          <w:szCs w:val="28"/>
          <w:lang w:val="uk-UA"/>
        </w:rPr>
        <w:t>А як їх розрізняють?</w:t>
      </w:r>
    </w:p>
    <w:p w:rsidR="00C3555E" w:rsidRDefault="00C3555E" w:rsidP="00445F74">
      <w:pPr>
        <w:pStyle w:val="osnov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>Корисні звички підвищують працездатність, сприяють фізичному і психічному розвитку особистості, зумовлюють її активне довголіття.</w:t>
      </w:r>
    </w:p>
    <w:p w:rsidR="00C3555E" w:rsidRPr="006D6D4C" w:rsidRDefault="00C3555E" w:rsidP="00445F74">
      <w:pPr>
        <w:pStyle w:val="osnov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6D4C">
        <w:rPr>
          <w:bCs/>
          <w:sz w:val="28"/>
          <w:szCs w:val="28"/>
          <w:lang w:val="uk-UA"/>
        </w:rPr>
        <w:t>Шкідливі звички поволі знищують захисні сили організму й навіть можуть призвести до сильних захворювань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*Бесіда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 які корисні звички ви знаєте?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–  </w:t>
      </w:r>
      <w:r w:rsidRPr="0086051D">
        <w:rPr>
          <w:b/>
          <w:sz w:val="28"/>
          <w:szCs w:val="28"/>
          <w:lang w:val="uk-UA"/>
        </w:rPr>
        <w:t>Корисних звичок багато</w:t>
      </w:r>
      <w:r w:rsidRPr="0086051D">
        <w:rPr>
          <w:sz w:val="28"/>
          <w:szCs w:val="28"/>
          <w:lang w:val="uk-UA"/>
        </w:rPr>
        <w:t>. Важливими звичками, які сприяють зміцненню здоров'я дівчат і хлопців, є пунктуальність, охайність, ввічливість, заняття спортом, виконання ранкової гімнастики, дотримання правил особистої гігієни.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 xml:space="preserve"> –  Вичищені звечора черевики, вчасний телефонний дзвінок, ранкова зарядка, виконане прохання батька чи матері – теж початок формування корисних звичок. Вони допомагають дотримуватися розпорядку дня, не втомлюватися не дратуватися через прикрі дрібниці, радувати рідних і друзів, добре вчитися, зберігати здоров'я. 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86051D">
        <w:rPr>
          <w:sz w:val="28"/>
          <w:szCs w:val="28"/>
          <w:lang w:val="uk-UA"/>
        </w:rPr>
        <w:t>Корисні звички саме тому так і називаються, бо приносять людині користь.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86051D">
        <w:rPr>
          <w:sz w:val="28"/>
          <w:szCs w:val="28"/>
          <w:lang w:val="uk-UA"/>
        </w:rPr>
        <w:t xml:space="preserve"> –   Важливо набувати корисних звичок з дитинства. Тоді шкідливі звички просто не сформуються.     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6051D">
        <w:rPr>
          <w:sz w:val="28"/>
          <w:szCs w:val="28"/>
          <w:lang w:val="uk-UA"/>
        </w:rPr>
        <w:t>Які шкідливі звички ви знаєте?</w:t>
      </w:r>
      <w:r w:rsidRPr="0086051D">
        <w:rPr>
          <w:b/>
          <w:sz w:val="28"/>
          <w:szCs w:val="28"/>
          <w:lang w:val="uk-UA"/>
        </w:rPr>
        <w:t xml:space="preserve"> 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b/>
          <w:sz w:val="28"/>
          <w:szCs w:val="28"/>
          <w:lang w:val="uk-UA"/>
        </w:rPr>
        <w:t>(</w:t>
      </w:r>
      <w:r w:rsidRPr="00AE161A">
        <w:rPr>
          <w:b/>
          <w:sz w:val="28"/>
          <w:szCs w:val="28"/>
          <w:lang w:val="uk-UA"/>
        </w:rPr>
        <w:t>Приклади шкідливих звичок</w:t>
      </w:r>
      <w:r w:rsidRPr="0086051D">
        <w:rPr>
          <w:sz w:val="28"/>
          <w:szCs w:val="28"/>
          <w:lang w:val="uk-UA"/>
        </w:rPr>
        <w:t>: облизую пальці, гризу нігті, сьорбаю, коли їм, колупаюся в носі, кидаю сміття, сварюся, не реагую на зауваження, б'юсь, не допомагаю вдома, лінуюся прибирати, багато сиджу за комп'ютером, телевізором, пізно лягаю, не буваю на вулиці, не люблю митися і прати білизну, їм багато солодкого, не роблю гімнастику, пробував курити тощо.)</w:t>
      </w:r>
    </w:p>
    <w:p w:rsidR="00C3555E" w:rsidRPr="0086051D" w:rsidRDefault="00C3555E" w:rsidP="00445F74">
      <w:pPr>
        <w:pStyle w:val="msonospacing0"/>
        <w:spacing w:after="0" w:afterAutospacing="0"/>
        <w:jc w:val="both"/>
        <w:rPr>
          <w:sz w:val="28"/>
          <w:szCs w:val="28"/>
        </w:rPr>
      </w:pPr>
      <w:r w:rsidRPr="0086051D">
        <w:rPr>
          <w:bCs/>
          <w:sz w:val="28"/>
          <w:szCs w:val="28"/>
          <w:lang w:val="uk-UA"/>
        </w:rPr>
        <w:t>Здавалося б, дрібн</w:t>
      </w:r>
      <w:r w:rsidRPr="0086051D">
        <w:rPr>
          <w:bCs/>
          <w:sz w:val="28"/>
          <w:szCs w:val="28"/>
        </w:rPr>
        <w:t xml:space="preserve">иця – викинута порожня пляшка біля урни, вчасно не повернута другові книжка, маленька брехня батькам. Та непомітно такі вчинки стають звичками. На жаль, шкідливими. 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Найстрашнішими ш</w:t>
      </w:r>
      <w:r w:rsidRPr="0086051D">
        <w:rPr>
          <w:bCs/>
          <w:sz w:val="28"/>
          <w:szCs w:val="28"/>
          <w:lang w:val="uk-UA"/>
        </w:rPr>
        <w:t>кідливими звичками є неорганізованість, брехливість, переїдання, куріння, вживання алкоголю, наркотиків і токсичних речовин.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*Робота в зошиті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 зараз відкрийте свої зошити на с.23.Попрацюємо над першою вправою.Прочитайте завдання.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Отже, вам потрібно визначити, які із даних звичок є корисними, а які шкідливими.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(Виконавши завдання, учні обговорюють його)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5F74">
        <w:rPr>
          <w:color w:val="000000"/>
          <w:sz w:val="28"/>
          <w:szCs w:val="28"/>
          <w:lang w:val="uk-UA"/>
        </w:rPr>
        <w:t>Назвіть корисні звички. Чому ви визначили їх як корисні?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5F74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</w:t>
      </w:r>
      <w:r w:rsidRPr="00445F74">
        <w:rPr>
          <w:color w:val="000000"/>
          <w:sz w:val="28"/>
          <w:szCs w:val="28"/>
          <w:lang w:val="uk-UA"/>
        </w:rPr>
        <w:t>звіть шкідливі звички. Чому ви визначили їх як шкідливі?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Фізкультхвилинка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Ми учились, ми трудились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І, напевно, вже стомились.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Тож давайте для розрядки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Зробим кілька вправ зарядки.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Раз! — підняли руки вгору.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Два! — нагнулися додолу.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Три! — </w:t>
      </w:r>
      <w:r>
        <w:rPr>
          <w:color w:val="000000"/>
          <w:sz w:val="28"/>
          <w:szCs w:val="28"/>
          <w:lang w:val="uk-UA"/>
        </w:rPr>
        <w:t>нагнулись</w:t>
      </w:r>
      <w:r w:rsidRPr="006D6D4C">
        <w:rPr>
          <w:color w:val="000000"/>
          <w:sz w:val="28"/>
          <w:szCs w:val="28"/>
          <w:lang w:val="uk-UA"/>
        </w:rPr>
        <w:t xml:space="preserve"> вправо, вліво.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На «чотири» — </w:t>
      </w:r>
      <w:r>
        <w:rPr>
          <w:color w:val="000000"/>
          <w:sz w:val="28"/>
          <w:szCs w:val="28"/>
          <w:lang w:val="uk-UA"/>
        </w:rPr>
        <w:t>всі</w:t>
      </w:r>
      <w:r w:rsidRPr="006D6D4C">
        <w:rPr>
          <w:color w:val="000000"/>
          <w:sz w:val="28"/>
          <w:szCs w:val="28"/>
          <w:lang w:val="uk-UA"/>
        </w:rPr>
        <w:t xml:space="preserve"> присіли, </w:t>
      </w:r>
    </w:p>
    <w:p w:rsidR="00C3555E" w:rsidRPr="00CA31CC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6E6BC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 – піднялись,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Похитали головою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Ще й притупнули ногою, </w:t>
      </w:r>
    </w:p>
    <w:p w:rsidR="00C3555E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 xml:space="preserve">Пальчиками повертіли </w:t>
      </w:r>
    </w:p>
    <w:p w:rsidR="00C3555E" w:rsidRPr="00026078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D6D4C">
        <w:rPr>
          <w:color w:val="000000"/>
          <w:sz w:val="28"/>
          <w:szCs w:val="28"/>
          <w:lang w:val="uk-UA"/>
        </w:rPr>
        <w:t>І за парти тихо сіли.</w:t>
      </w:r>
    </w:p>
    <w:p w:rsidR="00C3555E" w:rsidRPr="00D86BF9" w:rsidRDefault="00C3555E" w:rsidP="00445F74">
      <w:pPr>
        <w:pStyle w:val="NormalWeb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*Розповідь вчителя</w:t>
      </w:r>
    </w:p>
    <w:p w:rsidR="00C3555E" w:rsidRPr="0086051D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6051D">
        <w:rPr>
          <w:color w:val="000000"/>
          <w:sz w:val="28"/>
          <w:szCs w:val="28"/>
          <w:lang w:val="uk-UA"/>
        </w:rPr>
        <w:t xml:space="preserve">Англійський філософ Томас Пен уважав, що в людства є три вороги, які забирають більше життів і приносять більше лиха, ніж усі війни разом узяті. </w:t>
      </w:r>
      <w:r w:rsidRPr="00AE161A">
        <w:rPr>
          <w:color w:val="000000"/>
          <w:sz w:val="28"/>
          <w:szCs w:val="28"/>
          <w:lang w:val="uk-UA"/>
        </w:rPr>
        <w:t>Це алкоголізм, тютюнокуріння та наркоманія.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bCs/>
          <w:sz w:val="28"/>
          <w:szCs w:val="28"/>
          <w:lang w:val="uk-UA"/>
        </w:rPr>
        <w:t>Навіть міцна від народження людина під впливом</w:t>
      </w:r>
      <w:r>
        <w:rPr>
          <w:bCs/>
          <w:sz w:val="28"/>
          <w:szCs w:val="28"/>
          <w:lang w:val="uk-UA"/>
        </w:rPr>
        <w:t xml:space="preserve"> цих</w:t>
      </w:r>
      <w:r w:rsidRPr="0086051D">
        <w:rPr>
          <w:bCs/>
          <w:sz w:val="28"/>
          <w:szCs w:val="28"/>
          <w:lang w:val="uk-UA"/>
        </w:rPr>
        <w:t xml:space="preserve"> шкідливих звичок поступово втрачає здоров'я.</w:t>
      </w:r>
    </w:p>
    <w:p w:rsidR="00C3555E" w:rsidRPr="0086051D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051D">
        <w:rPr>
          <w:bCs/>
          <w:sz w:val="28"/>
          <w:szCs w:val="28"/>
          <w:u w:val="single"/>
          <w:lang w:val="uk-UA"/>
        </w:rPr>
        <w:t xml:space="preserve">Шкідливі звички поволі знищують захисні сили організму й навіть можуть призвести до сильних захворювань </w:t>
      </w:r>
    </w:p>
    <w:p w:rsidR="00C3555E" w:rsidRPr="0086051D" w:rsidRDefault="00C3555E" w:rsidP="00445F74">
      <w:pPr>
        <w:pStyle w:val="NormalWeb"/>
        <w:spacing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</w:rPr>
        <w:t>Давньоримський філософ Сенека говорив: «Люди не помирають, вони вбивають самі себе».</w:t>
      </w:r>
    </w:p>
    <w:p w:rsidR="00C3555E" w:rsidRPr="0086051D" w:rsidRDefault="00C3555E" w:rsidP="00445F74">
      <w:pPr>
        <w:pStyle w:val="NormalWeb"/>
        <w:spacing w:after="0" w:afterAutospacing="0"/>
        <w:jc w:val="both"/>
        <w:rPr>
          <w:sz w:val="28"/>
          <w:szCs w:val="28"/>
          <w:lang w:val="uk-UA"/>
        </w:rPr>
      </w:pPr>
      <w:r w:rsidRPr="0086051D">
        <w:rPr>
          <w:sz w:val="28"/>
          <w:szCs w:val="28"/>
        </w:rPr>
        <w:t xml:space="preserve">Дуже часто діти хочуть стати дорослими, а дорослість свою вбачають у тому, щоб закурити цигарку, випити пива на людях, як це показують у фільмах і як це роблять батьки. Такі діти із задоволенням спробують викурити цигарку із наркотичною травкою чи нанюхатись різних речовин, щоб «зловити кайф, </w:t>
      </w:r>
      <w:r w:rsidRPr="0086051D">
        <w:rPr>
          <w:sz w:val="28"/>
          <w:szCs w:val="28"/>
          <w:lang w:val="uk-UA"/>
        </w:rPr>
        <w:t>або</w:t>
      </w:r>
      <w:r w:rsidRPr="0086051D">
        <w:rPr>
          <w:sz w:val="28"/>
          <w:szCs w:val="28"/>
        </w:rPr>
        <w:t xml:space="preserve"> випити трохи спиртного, щоб розслабитись. 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Це дуже дурні та шкідливі розваги. Адже звикнути до поганого легко. Набагато важче потім позбутися небезпечної звички.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55E" w:rsidRDefault="00C3555E" w:rsidP="00445F74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6051D">
        <w:rPr>
          <w:rFonts w:ascii="Times New Roman" w:hAnsi="Times New Roman"/>
          <w:sz w:val="28"/>
          <w:szCs w:val="28"/>
          <w:lang w:val="uk-UA"/>
        </w:rPr>
        <w:t>От, наприклад, паління.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 Немає людини, яка не чула б про шкідливість куріння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C3555E" w:rsidRPr="00EA6A59" w:rsidRDefault="00C3555E" w:rsidP="00445F74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для здоров’я. Більшість людей знає, що </w:t>
      </w: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 xml:space="preserve">куріння спричиняє багато захворювань і   </w:t>
      </w:r>
    </w:p>
    <w:p w:rsidR="00C3555E" w:rsidRPr="00EA6A59" w:rsidRDefault="00C3555E" w:rsidP="00EA6A59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 xml:space="preserve">  призводить до передчасної смерті.</w:t>
      </w:r>
    </w:p>
    <w:p w:rsidR="00C3555E" w:rsidRDefault="00C3555E" w:rsidP="00445F74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Однак мільйони людей щодня добровільно вдихають отруйний дим, завдаючи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C3555E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шкоди не лише собі, а й оточуючим людям та навколишньому середовищу.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3555E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*Робота в парах</w:t>
      </w:r>
    </w:p>
    <w:p w:rsidR="00C3555E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816E8D">
        <w:rPr>
          <w:rFonts w:ascii="Times New Roman" w:hAnsi="Times New Roman"/>
          <w:sz w:val="28"/>
          <w:szCs w:val="28"/>
          <w:lang w:val="uk-UA" w:eastAsia="ru-RU"/>
        </w:rPr>
        <w:t>Прочитайте статтю і скажіть, як куріння впливає на здоров</w:t>
      </w:r>
      <w:r w:rsidRPr="00816E8D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816E8D">
        <w:rPr>
          <w:rFonts w:ascii="Times New Roman" w:hAnsi="Times New Roman"/>
          <w:sz w:val="28"/>
          <w:szCs w:val="28"/>
          <w:lang w:val="uk-UA" w:eastAsia="ru-RU"/>
        </w:rPr>
        <w:t>я людини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?Які  </w:t>
      </w:r>
    </w:p>
    <w:p w:rsidR="00C3555E" w:rsidRPr="00816E8D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симптоми спостерігаються у курців?</w:t>
      </w:r>
      <w:r w:rsidRPr="00816E8D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C3555E" w:rsidRPr="00EA6A59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CA31CC">
        <w:rPr>
          <w:rFonts w:ascii="Times New Roman" w:hAnsi="Times New Roman"/>
          <w:sz w:val="28"/>
          <w:szCs w:val="28"/>
          <w:lang w:val="ru-RU"/>
        </w:rPr>
        <w:t xml:space="preserve">Курити шкідливо, тому що </w:t>
      </w:r>
      <w:r w:rsidRPr="00EA6A59">
        <w:rPr>
          <w:rFonts w:ascii="Times New Roman" w:hAnsi="Times New Roman"/>
          <w:i/>
          <w:sz w:val="28"/>
          <w:szCs w:val="28"/>
          <w:lang w:val="ru-RU"/>
        </w:rPr>
        <w:t xml:space="preserve">тютюновий дим містить величезну кількість   </w:t>
      </w:r>
    </w:p>
    <w:p w:rsidR="00C3555E" w:rsidRPr="00EA6A59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A6A59">
        <w:rPr>
          <w:rFonts w:ascii="Times New Roman" w:hAnsi="Times New Roman"/>
          <w:i/>
          <w:sz w:val="28"/>
          <w:szCs w:val="28"/>
          <w:lang w:val="ru-RU"/>
        </w:rPr>
        <w:t xml:space="preserve">  отруйних речовин</w:t>
      </w:r>
      <w:r w:rsidRPr="00CA31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A6A59">
        <w:rPr>
          <w:rFonts w:ascii="Times New Roman" w:hAnsi="Times New Roman"/>
          <w:i/>
          <w:sz w:val="28"/>
          <w:szCs w:val="28"/>
          <w:lang w:val="ru-RU"/>
        </w:rPr>
        <w:t xml:space="preserve">І ці отрути повільно руйнують легені, серце, кровоносні </w:t>
      </w:r>
      <w:r w:rsidRPr="00EA6A59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C3555E" w:rsidRPr="00EA6A59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A6A59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6E6BC2">
        <w:rPr>
          <w:rFonts w:ascii="Times New Roman" w:hAnsi="Times New Roman"/>
          <w:i/>
          <w:sz w:val="28"/>
          <w:szCs w:val="28"/>
          <w:lang w:val="ru-RU"/>
        </w:rPr>
        <w:t>судини</w:t>
      </w:r>
      <w:r w:rsidRPr="006E6BC2">
        <w:rPr>
          <w:rFonts w:ascii="Times New Roman" w:hAnsi="Times New Roman"/>
          <w:sz w:val="28"/>
          <w:szCs w:val="28"/>
          <w:lang w:val="ru-RU"/>
        </w:rPr>
        <w:t xml:space="preserve">. Тільки людина спочатку не помічає цього. </w:t>
      </w:r>
      <w:r w:rsidRPr="00CA31CC">
        <w:rPr>
          <w:rFonts w:ascii="Times New Roman" w:hAnsi="Times New Roman"/>
          <w:sz w:val="28"/>
          <w:szCs w:val="28"/>
          <w:lang w:val="ru-RU"/>
        </w:rPr>
        <w:t xml:space="preserve">Так, трапляється, що </w:t>
      </w:r>
      <w:r w:rsidRPr="00EA6A59">
        <w:rPr>
          <w:rFonts w:ascii="Times New Roman" w:hAnsi="Times New Roman"/>
          <w:i/>
          <w:sz w:val="28"/>
          <w:szCs w:val="28"/>
          <w:lang w:val="ru-RU"/>
        </w:rPr>
        <w:t xml:space="preserve">нудить </w:t>
      </w:r>
      <w:r w:rsidRPr="00EA6A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C3555E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uk-UA"/>
        </w:rPr>
      </w:pPr>
      <w:r w:rsidRPr="00EA6A59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EA6A59">
        <w:rPr>
          <w:rFonts w:ascii="Times New Roman" w:hAnsi="Times New Roman"/>
          <w:i/>
          <w:sz w:val="28"/>
          <w:szCs w:val="28"/>
          <w:lang w:val="ru-RU"/>
        </w:rPr>
        <w:t>після першої цигарки, паморочиться у голові</w:t>
      </w:r>
      <w:r w:rsidRPr="00CA31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E6BC2">
        <w:rPr>
          <w:rFonts w:ascii="Times New Roman" w:hAnsi="Times New Roman"/>
          <w:sz w:val="28"/>
          <w:szCs w:val="28"/>
          <w:lang w:val="ru-RU"/>
        </w:rPr>
        <w:t xml:space="preserve">Це організм подає сигнал тривоги. </w:t>
      </w:r>
    </w:p>
    <w:p w:rsidR="00C3555E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31CC">
        <w:rPr>
          <w:rFonts w:ascii="Times New Roman" w:hAnsi="Times New Roman"/>
          <w:sz w:val="28"/>
          <w:szCs w:val="28"/>
          <w:lang w:val="ru-RU"/>
        </w:rPr>
        <w:t xml:space="preserve">Але не всі хочуть зважати на цей сигнал, і більшість продовжує переконувати </w:t>
      </w:r>
    </w:p>
    <w:p w:rsidR="00C3555E" w:rsidRPr="00CA31CC" w:rsidRDefault="00C3555E" w:rsidP="00CA31CC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A31CC">
        <w:rPr>
          <w:rFonts w:ascii="Times New Roman" w:hAnsi="Times New Roman"/>
          <w:sz w:val="28"/>
          <w:szCs w:val="28"/>
          <w:lang w:val="ru-RU"/>
        </w:rPr>
        <w:t>себе у правильності своїх вчинків.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А далі від впливу диму у курців </w:t>
      </w: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>жовтіють зуби, змінюється голос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. Вони часто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C3555E" w:rsidRPr="00EA6A59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>кашляють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, у них </w:t>
      </w: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>збільшується виділення слини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, у накурених кімнатах </w:t>
      </w: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 xml:space="preserve">діти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A59">
        <w:rPr>
          <w:rFonts w:ascii="Times New Roman" w:hAnsi="Times New Roman"/>
          <w:i/>
          <w:sz w:val="28"/>
          <w:szCs w:val="28"/>
          <w:lang w:val="uk-UA" w:eastAsia="ru-RU"/>
        </w:rPr>
        <w:t xml:space="preserve">    сплять дуже неспокійно. Вони стають млявими, втрачають апетит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3555E" w:rsidRPr="00816E8D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*Розповідь вчителя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Багато школярів отруюють себе свідомо. Не тому, що їм так вже подобається палити, а тому, що хочуть здаватися дорослішими. Не в кожного вистачає сил виявити характер і відмовитися від цигарки в компанії, де палять.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А тютюновий дим вражає не лише курців. Вдихання повітря, насиченого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тютюновим димом, також згубно діє на організм людини, особливо дитини.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Якщо курять у твоїй присутності, ти вдихаєш тютюновий дим і стаєш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«пасивним курцем»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051D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 Пасивне куріння так само шкідливе для здоров’я як і </w:t>
      </w:r>
    </w:p>
    <w:p w:rsidR="00C3555E" w:rsidRPr="0003668A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власне куріння.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Та найголовнішим є те, що курець стає залежним від тютюнокуріння. Це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змушує деяких школярів на перервах стрімголов мчати на «перекур», щоб 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затягтися черговою дозою отрути. Бажання курити свідчить, що вже </w:t>
      </w:r>
    </w:p>
    <w:p w:rsidR="00C3555E" w:rsidRPr="0086051D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>сформувалася погана звичка, якої потрібно якнайшвидше позбутися.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03668A">
        <w:rPr>
          <w:rFonts w:ascii="Times New Roman" w:hAnsi="Times New Roman"/>
          <w:sz w:val="28"/>
          <w:szCs w:val="28"/>
          <w:lang w:val="ru-RU"/>
        </w:rPr>
        <w:t>Пам’ятай! Якщо у твоїй присутності хтось курить, він порушує твоє право на здоров’я.</w:t>
      </w: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555E" w:rsidRDefault="00C3555E" w:rsidP="00445F74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A43D8E">
        <w:rPr>
          <w:rFonts w:ascii="Times New Roman" w:hAnsi="Times New Roman"/>
          <w:sz w:val="28"/>
          <w:szCs w:val="28"/>
          <w:lang w:val="ru-RU"/>
        </w:rPr>
        <w:t xml:space="preserve">Не менш шкідливим є алкоголь. Від нього страждають усі внутрішні органи, а особливо мозок. </w:t>
      </w:r>
    </w:p>
    <w:p w:rsidR="00C3555E" w:rsidRPr="00816E8D" w:rsidRDefault="00C3555E" w:rsidP="00816E8D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*Читання та обговорення уривка із статті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Алкоголь негативно впливає на здоров’я дітей і підлітків,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гальмує їхній ріст і розвиток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. Дитина, яка випила навіть пива, не контролює свої дії. Згодом вона відчуває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погіршення самопочуття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головний біль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нудоту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. При вживанні алкогольних напоїв у дитини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погіршується пам’ять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характер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вона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не може зосередитися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не здатна виконувати точні дії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не може добре вчитися</w:t>
      </w:r>
      <w:r w:rsidRPr="0003668A">
        <w:rPr>
          <w:rFonts w:ascii="Times New Roman" w:hAnsi="Times New Roman"/>
          <w:sz w:val="28"/>
          <w:szCs w:val="28"/>
          <w:lang w:val="uk-UA" w:eastAsia="ru-RU"/>
        </w:rPr>
        <w:t xml:space="preserve">. Та це стає неможливим, бо їй краще в компанії дітей, які прогулюють уроки, не слухають батьків і вчителів.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 xml:space="preserve">Дуже швидко діти стають залежними від алкоголю. </w:t>
      </w:r>
    </w:p>
    <w:p w:rsidR="00C3555E" w:rsidRPr="00816E8D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-Як алкоголь впливає на здоров</w:t>
      </w:r>
      <w:r w:rsidRPr="00816E8D"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 дітей та підлітків?Які симптоми спостерігаються у людей, що вживають алкоголь?</w:t>
      </w:r>
    </w:p>
    <w:p w:rsidR="00C3555E" w:rsidRPr="00816E8D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*Розповідь вчителя</w:t>
      </w:r>
    </w:p>
    <w:p w:rsidR="00C3555E" w:rsidRPr="00A70B71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У молодіжному середовищі найбільш поширеними є слабоалкогольні напої. Найпопулярнішим напоєм є пиво. Дехто вважає, що можна пити пиво в необмеженій кількості без ризику для здоров’я. 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86051D">
        <w:rPr>
          <w:rFonts w:ascii="Times New Roman" w:hAnsi="Times New Roman"/>
          <w:sz w:val="28"/>
          <w:szCs w:val="28"/>
          <w:lang w:val="uk-UA" w:eastAsia="ru-RU"/>
        </w:rPr>
        <w:t xml:space="preserve">ле це не так. </w:t>
      </w:r>
      <w:r w:rsidRPr="00A70B71">
        <w:rPr>
          <w:rFonts w:ascii="Times New Roman" w:hAnsi="Times New Roman"/>
          <w:i/>
          <w:sz w:val="28"/>
          <w:szCs w:val="28"/>
          <w:lang w:val="uk-UA" w:eastAsia="ru-RU"/>
        </w:rPr>
        <w:t>330 мл пива (це одна банка), 150 мл вина ( це один келих) та 40 мл горілки (це одна чарка) містять однакову кількість алкоголю.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A31CC">
        <w:rPr>
          <w:rFonts w:ascii="Times New Roman" w:hAnsi="Times New Roman"/>
          <w:sz w:val="28"/>
          <w:szCs w:val="28"/>
          <w:lang w:val="ru-RU"/>
        </w:rPr>
        <w:t>Надмірне вживання алкоголю може призвести до алкогольного отруєння.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A31CC">
        <w:rPr>
          <w:rFonts w:ascii="Times New Roman" w:hAnsi="Times New Roman"/>
          <w:sz w:val="28"/>
          <w:szCs w:val="28"/>
          <w:lang w:val="uk-UA"/>
        </w:rPr>
        <w:t>Алкогольне отруєння — таке саме отруєння, як і іншими отрутами, тому п'яних іноді нудить — організм виявляється розумнішим за свого «хазяїна» і намагається позбутися отрути, поки вона не всоталася. У людини з'являються головний біль і запаморочення.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A31CC">
        <w:rPr>
          <w:rFonts w:ascii="Times New Roman" w:hAnsi="Times New Roman"/>
          <w:sz w:val="28"/>
          <w:szCs w:val="28"/>
          <w:lang w:val="uk-UA"/>
        </w:rPr>
        <w:t xml:space="preserve">Отруєння мозку призводить до того, що людина, врешті-решт, втрачає здатність мислити — у неї погіршується пам'ять, слабшають розумові здібності. </w:t>
      </w:r>
      <w:r w:rsidRPr="00CA31CC">
        <w:rPr>
          <w:rFonts w:ascii="Times New Roman" w:hAnsi="Times New Roman"/>
          <w:sz w:val="28"/>
          <w:szCs w:val="28"/>
          <w:lang w:val="ru-RU"/>
        </w:rPr>
        <w:t>Невже комусь з власної волі хочеться стати дурнем?</w:t>
      </w:r>
    </w:p>
    <w:p w:rsidR="00C3555E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CA31CC">
        <w:rPr>
          <w:rFonts w:ascii="Times New Roman" w:hAnsi="Times New Roman"/>
          <w:sz w:val="28"/>
          <w:szCs w:val="28"/>
          <w:lang w:val="ru-RU"/>
        </w:rPr>
        <w:t xml:space="preserve">Піддатися своїм слабкостям, примхам, шкідливим звичкам дуже легко. </w:t>
      </w:r>
      <w:r w:rsidRPr="006E6BC2">
        <w:rPr>
          <w:rFonts w:ascii="Times New Roman" w:hAnsi="Times New Roman"/>
          <w:sz w:val="28"/>
          <w:szCs w:val="28"/>
          <w:lang w:val="ru-RU"/>
        </w:rPr>
        <w:t xml:space="preserve">Набагато важче, наприклад, змусити себе прокинутися раніше і зробити ранкову зарядку чи привчитися обливатися холодною водою. </w:t>
      </w:r>
      <w:r w:rsidRPr="00CA31CC">
        <w:rPr>
          <w:rFonts w:ascii="Times New Roman" w:hAnsi="Times New Roman"/>
          <w:sz w:val="28"/>
          <w:szCs w:val="28"/>
          <w:lang w:val="ru-RU"/>
        </w:rPr>
        <w:t>Але якщо ви добре ставитесь до себе, то напевно зробите правильний вибір.</w:t>
      </w:r>
    </w:p>
    <w:p w:rsidR="00C3555E" w:rsidRPr="00D80F9C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.Закріплення вивченого матеріалу</w:t>
      </w:r>
    </w:p>
    <w:p w:rsidR="00C3555E" w:rsidRDefault="00C3555E" w:rsidP="00D80F9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CA31CC">
        <w:rPr>
          <w:rFonts w:ascii="Times New Roman" w:hAnsi="Times New Roman"/>
          <w:sz w:val="28"/>
          <w:szCs w:val="28"/>
          <w:lang w:val="ru-RU"/>
        </w:rPr>
        <w:t>Запам’ятайте, ви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31CC">
        <w:rPr>
          <w:rFonts w:ascii="Times New Roman" w:hAnsi="Times New Roman"/>
          <w:sz w:val="28"/>
          <w:szCs w:val="28"/>
          <w:lang w:val="ru-RU"/>
        </w:rPr>
        <w:t>повинні перебувати поруч із такими людьми, які завдають шкоди вашому здоров’ю,  виконувати їх нерозумні вимоги; повторювати погані звички дорослих.</w:t>
      </w:r>
    </w:p>
    <w:p w:rsidR="00C3555E" w:rsidRPr="00026078" w:rsidRDefault="00C3555E" w:rsidP="00D80F9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*Складання правил відмови від шкідливих звичок</w:t>
      </w:r>
    </w:p>
    <w:p w:rsidR="00C3555E" w:rsidRPr="00CA31CC" w:rsidRDefault="00C3555E" w:rsidP="00CA31CC">
      <w:pPr>
        <w:pStyle w:val="ListContinue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0F9C">
        <w:rPr>
          <w:rFonts w:ascii="Times New Roman" w:hAnsi="Times New Roman"/>
          <w:sz w:val="28"/>
          <w:szCs w:val="28"/>
          <w:lang w:val="ru-RU"/>
        </w:rPr>
        <w:t>Як відмовити тим – хто пропонує тобі цигарки, алкоголь, наркотики.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Придумати причину й відмовитися. (Я займаюся спортом, у мене повинні бути сильні легені).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Змінити тему розмови. (Розповісти про нову гру, книгу, фільм).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Навести факти шкідливого впливу на організм того, що пропонують.</w:t>
      </w:r>
    </w:p>
    <w:p w:rsidR="00C3555E" w:rsidRPr="0086051D" w:rsidRDefault="00C3555E" w:rsidP="00445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Піти, нічого не пояснюючи.</w:t>
      </w:r>
    </w:p>
    <w:p w:rsidR="00C3555E" w:rsidRDefault="00C3555E" w:rsidP="00CA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Найкоротший спосіб – сказати «ні», але сказати це впевнено.</w:t>
      </w:r>
    </w:p>
    <w:p w:rsidR="00C3555E" w:rsidRPr="00CA31CC" w:rsidRDefault="00C3555E" w:rsidP="00CA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1CC">
        <w:rPr>
          <w:rFonts w:ascii="Times New Roman" w:hAnsi="Times New Roman"/>
          <w:b/>
          <w:i/>
          <w:sz w:val="28"/>
          <w:szCs w:val="28"/>
        </w:rPr>
        <w:t>*Робота в зошиті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Відкрийте свої зошити на с.23.Прочитайте завдання до другої вправи.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потрібно вибрати правильну відповідь, тобто той варіант який відповідатиме вашій поведінці у такій ситуації.</w:t>
      </w:r>
    </w:p>
    <w:p w:rsidR="00C3555E" w:rsidRPr="00D80F9C" w:rsidRDefault="00C3555E" w:rsidP="00445F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F9C">
        <w:rPr>
          <w:rFonts w:ascii="Times New Roman" w:hAnsi="Times New Roman"/>
          <w:i/>
          <w:sz w:val="28"/>
          <w:szCs w:val="28"/>
        </w:rPr>
        <w:t>Висновок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Щоб запобігти поганим звичкам потрібно: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-виховувати у себе сильний характер(силу волі)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-навчитись відрізняти корисні звички від шкідливих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-усвідомлювати, який вплив мають шкідливі звички на здоров</w:t>
      </w:r>
      <w:r w:rsidRPr="00A43D8E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-не повторювати погані вчинки дорослих і друзів</w:t>
      </w:r>
    </w:p>
    <w:p w:rsidR="00C3555E" w:rsidRDefault="00C3555E" w:rsidP="00BB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-не спілкуватися із людьми, які примушують до куріння, вживання алкоголю</w:t>
      </w:r>
    </w:p>
    <w:p w:rsidR="00C3555E" w:rsidRPr="00BB31C8" w:rsidRDefault="00C3555E" w:rsidP="00D80F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6051D">
        <w:rPr>
          <w:rFonts w:ascii="Times New Roman" w:hAnsi="Times New Roman"/>
          <w:b/>
          <w:i/>
          <w:sz w:val="28"/>
          <w:szCs w:val="28"/>
        </w:rPr>
        <w:t>Дотримуй</w:t>
      </w:r>
      <w:r>
        <w:rPr>
          <w:rFonts w:ascii="Times New Roman" w:hAnsi="Times New Roman"/>
          <w:b/>
          <w:i/>
          <w:sz w:val="28"/>
          <w:szCs w:val="28"/>
        </w:rPr>
        <w:t>те</w:t>
      </w:r>
      <w:r w:rsidRPr="0086051D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Pr="0086051D">
        <w:rPr>
          <w:rFonts w:ascii="Times New Roman" w:hAnsi="Times New Roman"/>
          <w:b/>
          <w:i/>
          <w:sz w:val="28"/>
          <w:szCs w:val="28"/>
        </w:rPr>
        <w:t xml:space="preserve"> власних </w:t>
      </w:r>
      <w:r>
        <w:rPr>
          <w:rFonts w:ascii="Times New Roman" w:hAnsi="Times New Roman"/>
          <w:b/>
          <w:i/>
          <w:sz w:val="28"/>
          <w:szCs w:val="28"/>
        </w:rPr>
        <w:t>переконань, адже т</w:t>
      </w:r>
      <w:r w:rsidRPr="0086051D">
        <w:rPr>
          <w:rFonts w:ascii="Times New Roman" w:hAnsi="Times New Roman"/>
          <w:b/>
          <w:i/>
          <w:sz w:val="28"/>
          <w:szCs w:val="28"/>
        </w:rPr>
        <w:t xml:space="preserve">ільки ви – хазяїн свого здоров’я! </w:t>
      </w:r>
    </w:p>
    <w:p w:rsidR="00C3555E" w:rsidRPr="0086051D" w:rsidRDefault="00C3555E" w:rsidP="00445F7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3555E" w:rsidRPr="0086051D" w:rsidRDefault="00C3555E" w:rsidP="00CA31C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51D">
        <w:rPr>
          <w:color w:val="000000"/>
          <w:sz w:val="28"/>
          <w:szCs w:val="28"/>
        </w:rPr>
        <w:t>Діти, а що означає бути здоровим?</w:t>
      </w:r>
    </w:p>
    <w:p w:rsidR="00C3555E" w:rsidRPr="00D80F9C" w:rsidRDefault="00C3555E" w:rsidP="00D80F9C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86051D">
        <w:rPr>
          <w:sz w:val="28"/>
          <w:szCs w:val="28"/>
          <w:lang w:val="uk-UA"/>
        </w:rPr>
        <w:t xml:space="preserve">   </w:t>
      </w:r>
      <w:r w:rsidRPr="0086051D">
        <w:rPr>
          <w:color w:val="000000"/>
          <w:sz w:val="28"/>
          <w:szCs w:val="28"/>
        </w:rPr>
        <w:t>Бути здоровим - значить бути веселим, життєрадісним, з надією зустрічати новий день, відчувати себе по-справжньому щасливим.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86051D">
        <w:rPr>
          <w:color w:val="000000"/>
          <w:sz w:val="28"/>
          <w:szCs w:val="28"/>
        </w:rPr>
        <w:t>І вам, дорогі діти, сьогодні необхідно зробити правильний вибір, щоб жити цікаво, займатись фізкультурою, спортом. Уміти правильно організувати своє дозвілля, відмовитись від шкідливих звичок. Важливо зрозуміти, що серйозною проблемою учнів є шкідливі звички та їх негативний вплив на здоров’я.</w:t>
      </w:r>
      <w:r w:rsidRPr="0086051D">
        <w:rPr>
          <w:sz w:val="28"/>
          <w:szCs w:val="28"/>
          <w:u w:val="single"/>
        </w:rPr>
        <w:t xml:space="preserve"> </w:t>
      </w:r>
    </w:p>
    <w:p w:rsidR="00C3555E" w:rsidRPr="00D80F9C" w:rsidRDefault="00C3555E" w:rsidP="00D80F9C">
      <w:pPr>
        <w:pStyle w:val="msonospacing0"/>
        <w:spacing w:before="0" w:beforeAutospacing="0" w:after="0" w:afterAutospacing="0"/>
        <w:ind w:left="360"/>
        <w:jc w:val="both"/>
        <w:rPr>
          <w:b/>
          <w:i/>
          <w:sz w:val="28"/>
          <w:szCs w:val="28"/>
          <w:u w:val="single"/>
          <w:lang w:val="uk-UA"/>
        </w:rPr>
      </w:pPr>
      <w:r w:rsidRPr="00D80F9C">
        <w:rPr>
          <w:b/>
          <w:i/>
          <w:sz w:val="28"/>
          <w:szCs w:val="28"/>
          <w:u w:val="single"/>
        </w:rPr>
        <w:t>Гра "</w:t>
      </w:r>
      <w:r w:rsidRPr="00D80F9C">
        <w:rPr>
          <w:b/>
          <w:i/>
          <w:sz w:val="28"/>
          <w:szCs w:val="28"/>
          <w:u w:val="single"/>
          <w:lang w:val="uk-UA"/>
        </w:rPr>
        <w:t>Квіточка здоров</w:t>
      </w:r>
      <w:r w:rsidRPr="00D80F9C">
        <w:rPr>
          <w:b/>
          <w:i/>
          <w:sz w:val="28"/>
          <w:szCs w:val="28"/>
          <w:u w:val="single"/>
        </w:rPr>
        <w:t>’</w:t>
      </w:r>
      <w:r w:rsidRPr="00D80F9C">
        <w:rPr>
          <w:b/>
          <w:i/>
          <w:sz w:val="28"/>
          <w:szCs w:val="28"/>
          <w:u w:val="single"/>
          <w:lang w:val="uk-UA"/>
        </w:rPr>
        <w:t>я</w:t>
      </w:r>
      <w:r w:rsidRPr="00D80F9C">
        <w:rPr>
          <w:b/>
          <w:i/>
          <w:sz w:val="28"/>
          <w:szCs w:val="28"/>
          <w:u w:val="single"/>
        </w:rPr>
        <w:t>”</w:t>
      </w:r>
    </w:p>
    <w:p w:rsidR="00C3555E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давайте ще раз пригадаємо, що ж відноситься до шкідливих звичок, а що сприяє збереженню здоров</w:t>
      </w:r>
      <w:r w:rsidRPr="00C12A1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C3555E" w:rsidRPr="00C34BDB" w:rsidRDefault="00C3555E" w:rsidP="00445F7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нас є дві квіточки: </w:t>
      </w:r>
      <w:r w:rsidRPr="00C34BD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КВІТОЧКА КОРИСНИХ ЗВИЧОК</w:t>
      </w:r>
      <w:r w:rsidRPr="00C34BD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ТА </w:t>
      </w:r>
      <w:r w:rsidRPr="00C34BD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КВІТКА ШКІДЛИВИХ ЗВИЧОК</w:t>
      </w:r>
      <w:r w:rsidRPr="00C34BD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.Кожен з вас отримає пелюсточку квіточки, на якій написане слово – назва звички.Вам потрібно визначити, корисна чи шкідлива це звичка.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1) байдужість;</w:t>
      </w:r>
      <w:r w:rsidRPr="0086051D">
        <w:rPr>
          <w:rFonts w:ascii="Times New Roman" w:hAnsi="Times New Roman"/>
          <w:bCs/>
          <w:spacing w:val="-1"/>
          <w:sz w:val="28"/>
          <w:szCs w:val="28"/>
        </w:rPr>
        <w:tab/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2) взаєморозуміння у сім’ї;</w:t>
      </w:r>
      <w:r w:rsidRPr="0086051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3) добра праця;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4) активний відпочинок;</w:t>
      </w:r>
      <w:r w:rsidRPr="0086051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5) ранкова зарядка;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6) ледачість;</w:t>
      </w:r>
      <w:r w:rsidRPr="0086051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7) чистота тіла;</w:t>
      </w:r>
      <w:r w:rsidRPr="0086051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8) раціональне харчування;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9) неврівноваженість;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10) тривалий перегляд телевізора;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11) охайність;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12) вживання алкоголю;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13) переїдання;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14) куріння;</w:t>
      </w:r>
    </w:p>
    <w:p w:rsidR="00C3555E" w:rsidRPr="0086051D" w:rsidRDefault="00C3555E" w:rsidP="00C12A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bCs/>
          <w:spacing w:val="-1"/>
          <w:sz w:val="28"/>
          <w:szCs w:val="28"/>
        </w:rPr>
        <w:t>15) заняття спортом;</w:t>
      </w:r>
    </w:p>
    <w:p w:rsidR="00C3555E" w:rsidRDefault="00C3555E" w:rsidP="00C12A1B">
      <w:pPr>
        <w:pStyle w:val="msonospacing0"/>
        <w:spacing w:before="0" w:beforeAutospacing="0" w:after="0" w:afterAutospacing="0"/>
        <w:jc w:val="both"/>
        <w:rPr>
          <w:bCs/>
          <w:spacing w:val="-1"/>
          <w:sz w:val="28"/>
          <w:szCs w:val="28"/>
          <w:lang w:val="uk-UA"/>
        </w:rPr>
      </w:pPr>
      <w:r w:rsidRPr="0086051D">
        <w:rPr>
          <w:bCs/>
          <w:spacing w:val="-1"/>
          <w:sz w:val="28"/>
          <w:szCs w:val="28"/>
        </w:rPr>
        <w:t>16) дотримання режиму дня</w:t>
      </w:r>
    </w:p>
    <w:p w:rsidR="00C3555E" w:rsidRPr="0086051D" w:rsidRDefault="00C3555E" w:rsidP="00BB3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І на  сьогоднішньому уроці хочеться, щоб ви зробили свій власний вибір щодо здорового способу життя, адже саме він робить людину вільною і незалежною, дає їй сили і натхнення в усіх її справах і починаннях.</w:t>
      </w:r>
    </w:p>
    <w:p w:rsidR="00C3555E" w:rsidRPr="00BB31C8" w:rsidRDefault="00C3555E" w:rsidP="00C12A1B">
      <w:pPr>
        <w:pStyle w:val="msonospacing0"/>
        <w:spacing w:before="0" w:beforeAutospacing="0" w:after="0" w:afterAutospacing="0"/>
        <w:jc w:val="both"/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>То яку квітку ми залишимо собі?З якою квіткою нам потрібно якомога швидше попрощатися?Як швидко ми відмовились від шкідливих звичок зараз на уроці, так само ми повинні навчитись швидко відмовлятись від них і в житті.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C34BDB">
        <w:rPr>
          <w:rFonts w:ascii="Times New Roman" w:hAnsi="Times New Roman"/>
          <w:sz w:val="28"/>
          <w:szCs w:val="28"/>
          <w:lang w:val="ru-RU"/>
        </w:rPr>
        <w:t>”</w:t>
      </w:r>
      <w:r w:rsidRPr="00C34BDB">
        <w:rPr>
          <w:rFonts w:ascii="Times New Roman" w:hAnsi="Times New Roman"/>
          <w:sz w:val="28"/>
          <w:szCs w:val="28"/>
        </w:rPr>
        <w:t>КВІТОЧКУ КОРИСНИХ ЗВИЧОК</w:t>
      </w:r>
      <w:r w:rsidRPr="00C34BDB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ми ще можемо назвати </w:t>
      </w:r>
      <w:r w:rsidRPr="00C34BDB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КВІТОЧКОЮ ЗДОРОВ</w:t>
      </w:r>
      <w:r w:rsidRPr="00C34BD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 w:rsidRPr="00C34BDB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>.А ви знаєте, що для того, щоб квіточка росла і розвивалась про неї потрібно добре дбати і захищати від усього поганого.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55E" w:rsidRPr="0086051D" w:rsidRDefault="00C3555E" w:rsidP="00861271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     </w:t>
      </w:r>
      <w:r w:rsidRPr="0086051D">
        <w:rPr>
          <w:rFonts w:ascii="Times New Roman" w:hAnsi="Times New Roman"/>
          <w:spacing w:val="-3"/>
          <w:sz w:val="28"/>
          <w:szCs w:val="28"/>
        </w:rPr>
        <w:t xml:space="preserve">Та, щоб вам спокійно жити, </w:t>
      </w:r>
    </w:p>
    <w:p w:rsidR="00C3555E" w:rsidRPr="0086051D" w:rsidRDefault="00C3555E" w:rsidP="0086127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Треба все, як слід робити. </w:t>
      </w:r>
    </w:p>
    <w:p w:rsidR="00C3555E" w:rsidRPr="0086051D" w:rsidRDefault="00C3555E" w:rsidP="0086127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Поки ви ще невеличкі, </w:t>
      </w:r>
    </w:p>
    <w:p w:rsidR="00C3555E" w:rsidRPr="0086051D" w:rsidRDefault="00C3555E" w:rsidP="0086127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Виробляйте добрі звички. </w:t>
      </w:r>
    </w:p>
    <w:p w:rsidR="00C3555E" w:rsidRPr="0086051D" w:rsidRDefault="00C3555E" w:rsidP="00861271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2"/>
          <w:sz w:val="28"/>
          <w:szCs w:val="28"/>
        </w:rPr>
        <w:t xml:space="preserve">Щоб здоров'я вберегти </w:t>
      </w:r>
    </w:p>
    <w:p w:rsidR="00C3555E" w:rsidRPr="0086051D" w:rsidRDefault="00C3555E" w:rsidP="008612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pacing w:val="2"/>
          <w:sz w:val="28"/>
          <w:szCs w:val="28"/>
        </w:rPr>
        <w:t xml:space="preserve">                                          </w:t>
      </w:r>
      <w:r w:rsidRPr="0086051D">
        <w:rPr>
          <w:rFonts w:ascii="Times New Roman" w:hAnsi="Times New Roman"/>
          <w:sz w:val="28"/>
          <w:szCs w:val="28"/>
        </w:rPr>
        <w:t>І щасливими рости!</w:t>
      </w:r>
    </w:p>
    <w:p w:rsidR="00C3555E" w:rsidRPr="00861271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55E" w:rsidRPr="00D80F9C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.Підсумок уроку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Пригадайте тему нашого уроку.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звички?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бувають звички?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звички характерні для здорового способу життя?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нового дізнались на сьогоднішньому уроці?</w:t>
      </w:r>
    </w:p>
    <w:p w:rsidR="00C3555E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чого нам потрібні ці знання?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висновки ви можете зробити для себе?</w:t>
      </w:r>
    </w:p>
    <w:p w:rsidR="00C3555E" w:rsidRPr="0086051D" w:rsidRDefault="00C3555E" w:rsidP="00445F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Ростіть здоровими і добрими, розумними і мудрими, працьовитими і творчими, зігрівайте кожного своєю щирою умішкою, великою любов'ю, добрим і теплим словом, мудрою порадою, бо ви прийшли у світ для добра. Якщо ви, діти, виростете такими: здоровими фізично і духовно, то наша нація буде здоровою і гарною, а рідна Україна, наша держава, стане могутньою і сильною.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14" w:right="14" w:firstLine="33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14" w:right="29" w:firstLine="33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Тому з раннього дитинства треба турбуватися про своє здоров'я, гартувати свій організм спортом, заняттями фізкультурою, обтиратися мокрим рушником, щодня робити зарядку, щоб організм звикав до посильних навантажень. І хто так робить, той краще росте і розви</w:t>
      </w:r>
      <w:r w:rsidRPr="0086051D">
        <w:rPr>
          <w:rFonts w:ascii="Times New Roman" w:hAnsi="Times New Roman"/>
          <w:sz w:val="28"/>
          <w:szCs w:val="28"/>
        </w:rPr>
        <w:softHyphen/>
        <w:t>вається, стає веселою і життєрадісною людиною, бо в здоровому тілі - здоровий дух!</w:t>
      </w:r>
    </w:p>
    <w:p w:rsidR="00C3555E" w:rsidRPr="00861271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Сьогодні ми вели розмову,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Як всім здоров’я зберегти.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І щоб життя було чудовим,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Здоровим треба бути, щоб рости.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Здоров’ям бачу сяють ваші личка –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>Тож дайте відповідь мені :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Що скажете шкідливим звичкам?  </w:t>
      </w:r>
    </w:p>
    <w:p w:rsidR="00C3555E" w:rsidRPr="00F81ECE" w:rsidRDefault="00C3555E" w:rsidP="00F81E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1ECE">
        <w:rPr>
          <w:rFonts w:ascii="Times New Roman" w:hAnsi="Times New Roman"/>
          <w:i/>
          <w:sz w:val="28"/>
          <w:szCs w:val="28"/>
        </w:rPr>
        <w:t>Всі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3555E" w:rsidRPr="0086051D" w:rsidRDefault="00C3555E" w:rsidP="00F81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1D">
        <w:rPr>
          <w:rFonts w:ascii="Times New Roman" w:hAnsi="Times New Roman"/>
          <w:b/>
          <w:sz w:val="28"/>
          <w:szCs w:val="28"/>
        </w:rPr>
        <w:t>Шкідливим звичкам скажем: «Ні!»</w:t>
      </w:r>
    </w:p>
    <w:p w:rsidR="00C3555E" w:rsidRPr="00F81ECE" w:rsidRDefault="00C3555E" w:rsidP="00445F74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C3555E" w:rsidRPr="0086051D" w:rsidRDefault="00C3555E" w:rsidP="0002607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Pr="0086051D">
        <w:rPr>
          <w:rFonts w:ascii="Times New Roman" w:hAnsi="Times New Roman"/>
          <w:i/>
          <w:iCs/>
          <w:sz w:val="28"/>
          <w:szCs w:val="28"/>
        </w:rPr>
        <w:t>Як хочеш швидко підростати  І розвиватися як слід,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223" w:firstLine="94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Себе повинен вберігати І захищатися від бід.</w:t>
      </w:r>
    </w:p>
    <w:p w:rsidR="00C3555E" w:rsidRPr="0086051D" w:rsidRDefault="00C3555E" w:rsidP="00445F74">
      <w:pPr>
        <w:shd w:val="clear" w:color="auto" w:fill="FFFFFF"/>
        <w:spacing w:before="43" w:after="0" w:line="240" w:lineRule="auto"/>
        <w:ind w:left="2052" w:right="-2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Цигарку взяв малий хлопчина, Як паровоз іде й димить. </w:t>
      </w:r>
    </w:p>
    <w:p w:rsidR="00C3555E" w:rsidRPr="0086051D" w:rsidRDefault="00C3555E" w:rsidP="00445F74">
      <w:pPr>
        <w:shd w:val="clear" w:color="auto" w:fill="FFFFFF"/>
        <w:spacing w:before="43" w:after="0" w:line="240" w:lineRule="auto"/>
        <w:ind w:left="2052" w:right="-2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Й не думає того дитина, Що це страшна для нього мить.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right="262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Він виробля погану звичку, Бо вже звикатиме палить. Здоров'ячко, як рукавичку, Він може просто загубить.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2052" w:right="1498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Хворітимуть його легені, Всі органи і голова. 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2052" w:right="1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А він стиска цигарку в жмені, Та ще й радіє і співа.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right="2621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Бо думає, що хитрий дуже, Що він усіх перехитрив. 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right="262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До себе ставиться байдуже І сто болячок вже нажив.</w:t>
      </w:r>
    </w:p>
    <w:p w:rsidR="00C3555E" w:rsidRPr="0086051D" w:rsidRDefault="00C3555E" w:rsidP="00445F74">
      <w:pPr>
        <w:shd w:val="clear" w:color="auto" w:fill="FFFFFF"/>
        <w:spacing w:before="94" w:after="0" w:line="240" w:lineRule="auto"/>
        <w:ind w:left="857" w:right="374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Але про це він ще не знає, Не всі ще органи болять.</w:t>
      </w:r>
    </w:p>
    <w:p w:rsidR="00C3555E" w:rsidRPr="0086051D" w:rsidRDefault="00C3555E" w:rsidP="00445F74">
      <w:pPr>
        <w:shd w:val="clear" w:color="auto" w:fill="FFFFFF"/>
        <w:spacing w:before="94" w:after="0" w:line="240" w:lineRule="auto"/>
        <w:ind w:left="857" w:right="374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І знов цигарку витягає, Бо хочеться дорослим стать.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14" w:right="749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Та сильним, гарним вій не стане, Бо зріст вповільнюватись став. 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14" w:right="749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Усе, що в світі є погане, Хлопчина в організм запхав.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14" w:right="1498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Тепер одна погана звичка У хлопця є й здоров'я їсть. 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14" w:right="1498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А друга теж, її сестричка, Заходить часом, наче гість.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886" w:right="374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Бо в хаті свято часом сяє, Горілка в пляшці на столі. 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886" w:right="374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Хлопчина, деколи буває, Ще й вип'є чарочки малі.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22" w:right="1123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Бо теж попробувати хоче. Що то татусь біленьке п'є.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22" w:right="1123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А потім сам собі охоче Тихцем горілочки наллє.</w:t>
      </w:r>
    </w:p>
    <w:p w:rsidR="00C3555E" w:rsidRPr="0086051D" w:rsidRDefault="00C3555E" w:rsidP="00445F74">
      <w:pPr>
        <w:shd w:val="clear" w:color="auto" w:fill="FFFFFF"/>
        <w:spacing w:before="36"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Отрута ж та усе руйнує,</w:t>
      </w:r>
      <w:r w:rsidRPr="0086051D">
        <w:rPr>
          <w:rFonts w:ascii="Times New Roman" w:hAnsi="Times New Roman"/>
          <w:sz w:val="28"/>
          <w:szCs w:val="28"/>
        </w:rPr>
        <w:t xml:space="preserve"> </w:t>
      </w:r>
      <w:r w:rsidRPr="0086051D">
        <w:rPr>
          <w:rFonts w:ascii="Times New Roman" w:hAnsi="Times New Roman"/>
          <w:i/>
          <w:iCs/>
          <w:sz w:val="28"/>
          <w:szCs w:val="28"/>
        </w:rPr>
        <w:t>Найперш. страждає голова.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Всі центри там паралізує...</w:t>
      </w:r>
      <w:r w:rsidRPr="0086051D">
        <w:rPr>
          <w:rFonts w:ascii="Times New Roman" w:hAnsi="Times New Roman"/>
          <w:sz w:val="28"/>
          <w:szCs w:val="28"/>
        </w:rPr>
        <w:t xml:space="preserve"> </w:t>
      </w:r>
      <w:r w:rsidRPr="0086051D">
        <w:rPr>
          <w:rFonts w:ascii="Times New Roman" w:hAnsi="Times New Roman"/>
          <w:i/>
          <w:iCs/>
          <w:sz w:val="28"/>
          <w:szCs w:val="28"/>
        </w:rPr>
        <w:t>Біда великою бува.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50" w:right="1123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Це друга звичка препогана. Життя калічить всім-усім.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50" w:right="1123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Приємна вам людина п'яна? Розумна? Мабуть, не зовсім...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878" w:right="991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Отож, звичайно, любі діти. Ростіть здоровими завжди.</w:t>
      </w:r>
    </w:p>
    <w:p w:rsidR="00C3555E" w:rsidRPr="0086051D" w:rsidRDefault="00C3555E" w:rsidP="00445F74">
      <w:pPr>
        <w:shd w:val="clear" w:color="auto" w:fill="FFFFFF"/>
        <w:spacing w:after="0" w:line="240" w:lineRule="auto"/>
        <w:ind w:left="878" w:right="99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Бо ліпш  розумними ходити І бути далі від біди.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7" w:right="2246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Найкраще всім здоровим жити, Де щастя, радість є і сміх. Учитись, з мріями летіти - Таке задовільнить усіх!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864" w:right="140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Але ж не всі те розуміють, Немов під чарами живуть.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864" w:right="1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А ще відмовитись не вміють, На повідку у других йдуть.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864" w:right="1872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Це Васі, Галочки, Степани, Дівчата й хлопці - слабаки! З таких бувають наркомани, Курці запеклі й пияки.</w:t>
      </w:r>
    </w:p>
    <w:p w:rsidR="00C3555E" w:rsidRPr="0086051D" w:rsidRDefault="00C3555E" w:rsidP="00445F74">
      <w:pPr>
        <w:shd w:val="clear" w:color="auto" w:fill="FFFFFF"/>
        <w:spacing w:before="43" w:after="0" w:line="240" w:lineRule="auto"/>
        <w:ind w:left="22" w:right="2246"/>
        <w:jc w:val="both"/>
        <w:rPr>
          <w:rFonts w:ascii="Times New Roman" w:hAnsi="Times New Roman"/>
          <w:i/>
          <w:iCs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Свого характеру не мають, Відсутня сила й воля в них.</w:t>
      </w:r>
    </w:p>
    <w:p w:rsidR="00C3555E" w:rsidRPr="0086051D" w:rsidRDefault="00C3555E" w:rsidP="00445F74">
      <w:pPr>
        <w:shd w:val="clear" w:color="auto" w:fill="FFFFFF"/>
        <w:spacing w:before="43" w:after="0" w:line="240" w:lineRule="auto"/>
        <w:ind w:left="22" w:right="1132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 Під вплив частенько підпадають. Спочатку все це ніби сміх.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left="857" w:right="1123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 xml:space="preserve">Та час летить, вони страждають, Наркотики </w:t>
      </w:r>
      <w:r w:rsidRPr="0086051D">
        <w:rPr>
          <w:rFonts w:ascii="Times New Roman" w:hAnsi="Times New Roman"/>
          <w:sz w:val="28"/>
          <w:szCs w:val="28"/>
        </w:rPr>
        <w:t xml:space="preserve">- </w:t>
      </w:r>
      <w:r w:rsidRPr="0086051D">
        <w:rPr>
          <w:rFonts w:ascii="Times New Roman" w:hAnsi="Times New Roman"/>
          <w:i/>
          <w:iCs/>
          <w:sz w:val="28"/>
          <w:szCs w:val="28"/>
        </w:rPr>
        <w:t>страшна біда! І молодими помирають, А вороття нема... Шкода...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22" w:right="262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То ж краще на собі не треба Перевіряти дію ту. Поглянь, яке чарівне небо Нас кличе в синю висоту!</w:t>
      </w:r>
    </w:p>
    <w:p w:rsidR="00C3555E" w:rsidRPr="0086051D" w:rsidRDefault="00C3555E" w:rsidP="00445F74">
      <w:pPr>
        <w:shd w:val="clear" w:color="auto" w:fill="FFFFFF"/>
        <w:spacing w:before="58" w:after="0" w:line="240" w:lineRule="auto"/>
        <w:ind w:left="871" w:right="1123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Яке життя довкіл прекрасне! Росинка на траві блищить. Яке чарівне сонце ясне І неповторна кожна мить!</w:t>
      </w:r>
    </w:p>
    <w:p w:rsidR="00C3555E" w:rsidRPr="0086051D" w:rsidRDefault="00C3555E" w:rsidP="00445F74">
      <w:pPr>
        <w:shd w:val="clear" w:color="auto" w:fill="FFFFFF"/>
        <w:spacing w:before="50" w:after="0" w:line="240" w:lineRule="auto"/>
        <w:ind w:right="2621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i/>
          <w:iCs/>
          <w:sz w:val="28"/>
          <w:szCs w:val="28"/>
        </w:rPr>
        <w:t>Й життя у кожного єдине І неповторне, лиш одне. А ти у світі цім - Людина! І хай біда тебе мине.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Здоров’я – це ранок зі свіжим повітрям.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Це сонце, що гріє ласкаво й привітно.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Здоров’я – це смак свіжих ягід дозрілих.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Це спорт, що дає нам наснагу та силу.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Та тільки на цьому шляху пам’ятай: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Цурайся цигарки, від чарки тікай.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І знай, любий друже, у цьому житті</w:t>
      </w:r>
    </w:p>
    <w:p w:rsidR="00C3555E" w:rsidRPr="0086051D" w:rsidRDefault="00C3555E" w:rsidP="00445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Чи бути здоровим вирішуєш ти!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6051D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Раджу дітям залюбки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   Все робити добре.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6051D">
        <w:rPr>
          <w:rFonts w:ascii="Times New Roman" w:hAnsi="Times New Roman"/>
          <w:sz w:val="28"/>
          <w:szCs w:val="28"/>
          <w:lang w:val="en-US"/>
        </w:rPr>
        <w:t>I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051D">
        <w:rPr>
          <w:rFonts w:ascii="Times New Roman" w:hAnsi="Times New Roman"/>
          <w:sz w:val="28"/>
          <w:szCs w:val="28"/>
        </w:rPr>
        <w:t xml:space="preserve">послухати батьків,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лікарів </w:t>
      </w:r>
      <w:r w:rsidRPr="0086051D">
        <w:rPr>
          <w:rFonts w:ascii="Times New Roman" w:hAnsi="Times New Roman"/>
          <w:sz w:val="28"/>
          <w:szCs w:val="28"/>
          <w:lang w:val="en-US"/>
        </w:rPr>
        <w:t>i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051D">
        <w:rPr>
          <w:rFonts w:ascii="Times New Roman" w:hAnsi="Times New Roman"/>
          <w:sz w:val="28"/>
          <w:szCs w:val="28"/>
        </w:rPr>
        <w:t xml:space="preserve">вчителів.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9"/>
          <w:sz w:val="28"/>
          <w:szCs w:val="28"/>
        </w:rPr>
      </w:pPr>
      <w:r w:rsidRPr="0086051D">
        <w:rPr>
          <w:rFonts w:ascii="Times New Roman" w:hAnsi="Times New Roman"/>
          <w:spacing w:val="9"/>
          <w:sz w:val="28"/>
          <w:szCs w:val="28"/>
        </w:rPr>
        <w:t xml:space="preserve">            </w:t>
      </w:r>
      <w:r>
        <w:rPr>
          <w:rFonts w:ascii="Times New Roman" w:hAnsi="Times New Roman"/>
          <w:spacing w:val="9"/>
          <w:sz w:val="28"/>
          <w:szCs w:val="28"/>
        </w:rPr>
        <w:t xml:space="preserve">                              </w:t>
      </w:r>
      <w:r w:rsidRPr="0086051D">
        <w:rPr>
          <w:rFonts w:ascii="Times New Roman" w:hAnsi="Times New Roman"/>
          <w:spacing w:val="9"/>
          <w:sz w:val="28"/>
          <w:szCs w:val="28"/>
        </w:rPr>
        <w:t xml:space="preserve"> Правильно у світі жити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6051D">
        <w:rPr>
          <w:rFonts w:ascii="Times New Roman" w:hAnsi="Times New Roman"/>
          <w:sz w:val="28"/>
          <w:szCs w:val="28"/>
        </w:rPr>
        <w:t xml:space="preserve"> </w:t>
      </w:r>
      <w:r w:rsidRPr="0086051D">
        <w:rPr>
          <w:rFonts w:ascii="Times New Roman" w:hAnsi="Times New Roman"/>
          <w:sz w:val="28"/>
          <w:szCs w:val="28"/>
          <w:lang w:val="en-US"/>
        </w:rPr>
        <w:t>I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051D">
        <w:rPr>
          <w:rFonts w:ascii="Times New Roman" w:hAnsi="Times New Roman"/>
          <w:sz w:val="28"/>
          <w:szCs w:val="28"/>
        </w:rPr>
        <w:t xml:space="preserve">себе завжди любити.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6051D">
        <w:rPr>
          <w:rFonts w:ascii="Times New Roman" w:hAnsi="Times New Roman"/>
          <w:sz w:val="28"/>
          <w:szCs w:val="28"/>
        </w:rPr>
        <w:t>Бо добро найбільше в світі</w:t>
      </w:r>
      <w:r w:rsidRPr="0086051D">
        <w:rPr>
          <w:rFonts w:ascii="Times New Roman" w:hAnsi="Times New Roman"/>
          <w:sz w:val="28"/>
          <w:szCs w:val="28"/>
          <w:lang w:val="ru-RU"/>
        </w:rPr>
        <w:t>-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051D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86051D">
        <w:rPr>
          <w:rFonts w:ascii="Times New Roman" w:hAnsi="Times New Roman"/>
          <w:sz w:val="28"/>
          <w:szCs w:val="28"/>
        </w:rPr>
        <w:t xml:space="preserve">Це здоров'я ваше, діти </w:t>
      </w:r>
      <w:r w:rsidRPr="0086051D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   Щастячка шукать дарма,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6051D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Як здоров'ячка нема.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6051D">
        <w:rPr>
          <w:rFonts w:ascii="Times New Roman" w:hAnsi="Times New Roman"/>
          <w:spacing w:val="-7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-7"/>
          <w:sz w:val="28"/>
          <w:szCs w:val="28"/>
        </w:rPr>
        <w:t xml:space="preserve">                               </w:t>
      </w:r>
      <w:r w:rsidRPr="0086051D">
        <w:rPr>
          <w:rFonts w:ascii="Times New Roman" w:hAnsi="Times New Roman"/>
          <w:spacing w:val="-7"/>
          <w:sz w:val="28"/>
          <w:szCs w:val="28"/>
        </w:rPr>
        <w:t xml:space="preserve">Доки діточки малі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86051D">
        <w:rPr>
          <w:rFonts w:ascii="Times New Roman" w:hAnsi="Times New Roman"/>
          <w:spacing w:val="-7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-7"/>
          <w:sz w:val="28"/>
          <w:szCs w:val="28"/>
        </w:rPr>
        <w:t xml:space="preserve">                               </w:t>
      </w:r>
      <w:r w:rsidRPr="0086051D">
        <w:rPr>
          <w:rFonts w:ascii="Times New Roman" w:hAnsi="Times New Roman"/>
          <w:spacing w:val="-7"/>
          <w:sz w:val="28"/>
          <w:szCs w:val="28"/>
        </w:rPr>
        <w:t xml:space="preserve">Їх навчають вчителі,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   Лікар дасть пораду й тато,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    Добрих є людей багато.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6051D">
        <w:rPr>
          <w:rFonts w:ascii="Times New Roman" w:hAnsi="Times New Roman"/>
          <w:sz w:val="28"/>
          <w:szCs w:val="28"/>
        </w:rPr>
        <w:t xml:space="preserve">А найперше завжди мама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6051D">
        <w:rPr>
          <w:rFonts w:ascii="Times New Roman" w:hAnsi="Times New Roman"/>
          <w:spacing w:val="-3"/>
          <w:sz w:val="28"/>
          <w:szCs w:val="28"/>
        </w:rPr>
        <w:t xml:space="preserve">Діток вчить добру так само.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 </w:t>
      </w:r>
      <w:r w:rsidRPr="0086051D">
        <w:rPr>
          <w:rFonts w:ascii="Times New Roman" w:hAnsi="Times New Roman"/>
          <w:sz w:val="28"/>
          <w:szCs w:val="28"/>
        </w:rPr>
        <w:t xml:space="preserve">Щоб здорові з юних літ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Й мудрі діти йшли у світ.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86051D">
        <w:rPr>
          <w:rFonts w:ascii="Times New Roman" w:hAnsi="Times New Roman"/>
          <w:spacing w:val="-3"/>
          <w:sz w:val="28"/>
          <w:szCs w:val="28"/>
        </w:rPr>
        <w:t xml:space="preserve">Та, щоб вам спокійно жити,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Треба все, як слід робити.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Поки ви ще невеличкі,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-1"/>
          <w:sz w:val="28"/>
          <w:szCs w:val="28"/>
        </w:rPr>
        <w:t xml:space="preserve">Виробляйте добрі звички.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6051D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2"/>
          <w:sz w:val="28"/>
          <w:szCs w:val="28"/>
        </w:rPr>
        <w:t xml:space="preserve">Щоб здоров'я вберегти </w:t>
      </w:r>
    </w:p>
    <w:p w:rsidR="00C3555E" w:rsidRPr="0086051D" w:rsidRDefault="00C3555E" w:rsidP="0044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1D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Pr="0086051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6051D">
        <w:rPr>
          <w:rFonts w:ascii="Times New Roman" w:hAnsi="Times New Roman"/>
          <w:sz w:val="28"/>
          <w:szCs w:val="28"/>
        </w:rPr>
        <w:t>І щасливими рости!</w:t>
      </w:r>
    </w:p>
    <w:p w:rsidR="00C3555E" w:rsidRPr="00AE161A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3555E" w:rsidRPr="00AE161A" w:rsidRDefault="00C3555E" w:rsidP="00445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C3555E" w:rsidRPr="00AE161A" w:rsidSect="00AE16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2AF7CE"/>
    <w:lvl w:ilvl="0">
      <w:numFmt w:val="bullet"/>
      <w:lvlText w:val="*"/>
      <w:lvlJc w:val="left"/>
    </w:lvl>
  </w:abstractNum>
  <w:abstractNum w:abstractNumId="1">
    <w:nsid w:val="13845E9E"/>
    <w:multiLevelType w:val="hybridMultilevel"/>
    <w:tmpl w:val="6518E7D4"/>
    <w:lvl w:ilvl="0" w:tplc="CF1C1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83BCC"/>
    <w:multiLevelType w:val="hybridMultilevel"/>
    <w:tmpl w:val="807808FE"/>
    <w:lvl w:ilvl="0" w:tplc="042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56983"/>
    <w:multiLevelType w:val="hybridMultilevel"/>
    <w:tmpl w:val="1DFCCAF0"/>
    <w:lvl w:ilvl="0" w:tplc="7136AC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4FC4468A"/>
    <w:multiLevelType w:val="hybridMultilevel"/>
    <w:tmpl w:val="CDEC90D4"/>
    <w:lvl w:ilvl="0" w:tplc="84425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F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8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4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6F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2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9CE"/>
    <w:rsid w:val="000229CE"/>
    <w:rsid w:val="00026078"/>
    <w:rsid w:val="0003668A"/>
    <w:rsid w:val="00095D4D"/>
    <w:rsid w:val="001875FC"/>
    <w:rsid w:val="001E2287"/>
    <w:rsid w:val="001F689A"/>
    <w:rsid w:val="00221E15"/>
    <w:rsid w:val="002668A0"/>
    <w:rsid w:val="0027211A"/>
    <w:rsid w:val="002E142C"/>
    <w:rsid w:val="0033267A"/>
    <w:rsid w:val="003633B5"/>
    <w:rsid w:val="003F3F68"/>
    <w:rsid w:val="003F6733"/>
    <w:rsid w:val="0040057F"/>
    <w:rsid w:val="00400825"/>
    <w:rsid w:val="00424A42"/>
    <w:rsid w:val="004351C0"/>
    <w:rsid w:val="00445F74"/>
    <w:rsid w:val="00453DD5"/>
    <w:rsid w:val="004C1A94"/>
    <w:rsid w:val="004E2025"/>
    <w:rsid w:val="00514812"/>
    <w:rsid w:val="00516DF7"/>
    <w:rsid w:val="005241F9"/>
    <w:rsid w:val="00587161"/>
    <w:rsid w:val="005953E9"/>
    <w:rsid w:val="005E6FEA"/>
    <w:rsid w:val="006112AB"/>
    <w:rsid w:val="00621988"/>
    <w:rsid w:val="006434FA"/>
    <w:rsid w:val="00663D89"/>
    <w:rsid w:val="006945B3"/>
    <w:rsid w:val="00697334"/>
    <w:rsid w:val="006C5181"/>
    <w:rsid w:val="006D6D4C"/>
    <w:rsid w:val="006E6BC2"/>
    <w:rsid w:val="007A0D9C"/>
    <w:rsid w:val="007B2EDE"/>
    <w:rsid w:val="007E1AE0"/>
    <w:rsid w:val="00806738"/>
    <w:rsid w:val="00814409"/>
    <w:rsid w:val="00816E8D"/>
    <w:rsid w:val="00827EB9"/>
    <w:rsid w:val="00831F34"/>
    <w:rsid w:val="00832A1D"/>
    <w:rsid w:val="0086051D"/>
    <w:rsid w:val="00861271"/>
    <w:rsid w:val="0096378E"/>
    <w:rsid w:val="009967BD"/>
    <w:rsid w:val="009B4EC5"/>
    <w:rsid w:val="009F7E53"/>
    <w:rsid w:val="00A43D8E"/>
    <w:rsid w:val="00A470F9"/>
    <w:rsid w:val="00A70B71"/>
    <w:rsid w:val="00AE161A"/>
    <w:rsid w:val="00B00697"/>
    <w:rsid w:val="00B13443"/>
    <w:rsid w:val="00BB31C8"/>
    <w:rsid w:val="00BC0F30"/>
    <w:rsid w:val="00C12A1B"/>
    <w:rsid w:val="00C32D43"/>
    <w:rsid w:val="00C34BDB"/>
    <w:rsid w:val="00C3555E"/>
    <w:rsid w:val="00C465D8"/>
    <w:rsid w:val="00C97E03"/>
    <w:rsid w:val="00CA31CC"/>
    <w:rsid w:val="00D40187"/>
    <w:rsid w:val="00D80F9C"/>
    <w:rsid w:val="00D86BF9"/>
    <w:rsid w:val="00E27250"/>
    <w:rsid w:val="00E85A2D"/>
    <w:rsid w:val="00EA6A59"/>
    <w:rsid w:val="00F16A37"/>
    <w:rsid w:val="00F32273"/>
    <w:rsid w:val="00F66F6F"/>
    <w:rsid w:val="00F8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9C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D4018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40187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rsid w:val="000229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Normal"/>
    <w:uiPriority w:val="99"/>
    <w:rsid w:val="000229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697334"/>
    <w:rPr>
      <w:rFonts w:cs="Times New Roman"/>
      <w:b/>
      <w:bCs/>
    </w:rPr>
  </w:style>
  <w:style w:type="paragraph" w:customStyle="1" w:styleId="osnova">
    <w:name w:val="osnova"/>
    <w:basedOn w:val="Normal"/>
    <w:uiPriority w:val="99"/>
    <w:rsid w:val="00611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osnovabullet">
    <w:name w:val="osnovabullet"/>
    <w:basedOn w:val="Normal"/>
    <w:uiPriority w:val="99"/>
    <w:rsid w:val="00611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F6F"/>
    <w:pPr>
      <w:ind w:left="720"/>
      <w:contextualSpacing/>
    </w:pPr>
    <w:rPr>
      <w:lang w:val="en-US" w:eastAsia="en-US"/>
    </w:rPr>
  </w:style>
  <w:style w:type="paragraph" w:styleId="ListContinue2">
    <w:name w:val="List Continue 2"/>
    <w:basedOn w:val="Normal"/>
    <w:uiPriority w:val="99"/>
    <w:rsid w:val="00F66F6F"/>
    <w:pPr>
      <w:spacing w:after="120"/>
      <w:ind w:left="566"/>
      <w:contextualSpacing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66F6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6F6F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1306</TotalTime>
  <Pages>9</Pages>
  <Words>13300</Words>
  <Characters>7581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misha-note</cp:lastModifiedBy>
  <cp:revision>18</cp:revision>
  <cp:lastPrinted>2013-11-18T12:54:00Z</cp:lastPrinted>
  <dcterms:created xsi:type="dcterms:W3CDTF">2013-11-01T17:54:00Z</dcterms:created>
  <dcterms:modified xsi:type="dcterms:W3CDTF">2015-02-13T19:06:00Z</dcterms:modified>
</cp:coreProperties>
</file>