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3C" w:rsidRPr="003702FE" w:rsidRDefault="003E083C" w:rsidP="003E083C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3702FE">
        <w:rPr>
          <w:rFonts w:ascii="Times New Roman" w:hAnsi="Times New Roman" w:cs="Times New Roman"/>
          <w:sz w:val="44"/>
          <w:szCs w:val="44"/>
        </w:rPr>
        <w:t>Розр</w:t>
      </w:r>
      <w:r>
        <w:rPr>
          <w:rFonts w:ascii="Times New Roman" w:hAnsi="Times New Roman" w:cs="Times New Roman"/>
          <w:sz w:val="44"/>
          <w:szCs w:val="44"/>
        </w:rPr>
        <w:t>обка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уроку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англ</w:t>
      </w:r>
      <w:proofErr w:type="gramEnd"/>
      <w:r>
        <w:rPr>
          <w:rFonts w:ascii="Times New Roman" w:hAnsi="Times New Roman" w:cs="Times New Roman"/>
          <w:sz w:val="44"/>
          <w:szCs w:val="44"/>
        </w:rPr>
        <w:t>ійської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мови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 </w:t>
      </w:r>
      <w:r>
        <w:rPr>
          <w:rFonts w:ascii="Times New Roman" w:hAnsi="Times New Roman" w:cs="Times New Roman"/>
          <w:sz w:val="44"/>
          <w:szCs w:val="44"/>
          <w:lang w:val="en-US"/>
        </w:rPr>
        <w:t>8</w:t>
      </w:r>
      <w:r w:rsidRPr="003702FE">
        <w:rPr>
          <w:rFonts w:ascii="Times New Roman" w:hAnsi="Times New Roman" w:cs="Times New Roman"/>
          <w:sz w:val="44"/>
          <w:szCs w:val="44"/>
        </w:rPr>
        <w:t xml:space="preserve"> класі:</w:t>
      </w:r>
    </w:p>
    <w:p w:rsidR="003E083C" w:rsidRPr="003702FE" w:rsidRDefault="003E083C" w:rsidP="003E083C">
      <w:pPr>
        <w:rPr>
          <w:rFonts w:ascii="Times New Roman" w:hAnsi="Times New Roman" w:cs="Times New Roman"/>
          <w:sz w:val="144"/>
          <w:szCs w:val="144"/>
        </w:rPr>
      </w:pPr>
    </w:p>
    <w:p w:rsidR="003E083C" w:rsidRPr="003702FE" w:rsidRDefault="003E083C" w:rsidP="003E083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E083C" w:rsidRPr="003E083C" w:rsidRDefault="003E083C" w:rsidP="003E083C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>City life-country life</w:t>
      </w:r>
    </w:p>
    <w:p w:rsidR="003E083C" w:rsidRPr="003702FE" w:rsidRDefault="003E083C" w:rsidP="003E083C">
      <w:pPr>
        <w:rPr>
          <w:rFonts w:ascii="Times New Roman" w:hAnsi="Times New Roman" w:cs="Times New Roman"/>
          <w:sz w:val="144"/>
          <w:szCs w:val="144"/>
        </w:rPr>
      </w:pPr>
    </w:p>
    <w:p w:rsidR="003E083C" w:rsidRPr="003702FE" w:rsidRDefault="003E083C" w:rsidP="003E083C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Вчитель: Головатюк Л.М.</w:t>
      </w:r>
    </w:p>
    <w:p w:rsidR="003E083C" w:rsidRPr="003702FE" w:rsidRDefault="003E083C" w:rsidP="003E083C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Вишнівецька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ЗОШ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І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ІІІ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ст.</w:t>
      </w:r>
    </w:p>
    <w:p w:rsidR="003E083C" w:rsidRPr="003702FE" w:rsidRDefault="003E083C" w:rsidP="003E083C">
      <w:pPr>
        <w:rPr>
          <w:rFonts w:ascii="Times New Roman" w:hAnsi="Times New Roman" w:cs="Times New Roman"/>
          <w:sz w:val="40"/>
          <w:szCs w:val="40"/>
        </w:rPr>
      </w:pPr>
    </w:p>
    <w:p w:rsidR="003E083C" w:rsidRPr="009C5996" w:rsidRDefault="003E083C" w:rsidP="003E083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E083C" w:rsidRPr="009C5996" w:rsidRDefault="003E083C" w:rsidP="003E083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C3925" w:rsidRPr="003702FE" w:rsidRDefault="009C3925" w:rsidP="009C3925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3702FE">
        <w:rPr>
          <w:rFonts w:ascii="Times New Roman" w:hAnsi="Times New Roman" w:cs="Times New Roman"/>
          <w:sz w:val="40"/>
          <w:szCs w:val="40"/>
        </w:rPr>
        <w:lastRenderedPageBreak/>
        <w:t xml:space="preserve">Навчальна мета : </w:t>
      </w:r>
    </w:p>
    <w:p w:rsidR="009C3925" w:rsidRPr="003702FE" w:rsidRDefault="009C3925" w:rsidP="009C39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удосконалювати в</w:t>
      </w:r>
      <w:r>
        <w:rPr>
          <w:rFonts w:ascii="Times New Roman" w:hAnsi="Times New Roman" w:cs="Times New Roman"/>
          <w:sz w:val="40"/>
          <w:szCs w:val="40"/>
        </w:rPr>
        <w:t xml:space="preserve">міння учнів у написанні </w:t>
      </w:r>
      <w:r>
        <w:rPr>
          <w:rFonts w:ascii="Times New Roman" w:hAnsi="Times New Roman" w:cs="Times New Roman"/>
          <w:sz w:val="40"/>
          <w:szCs w:val="40"/>
          <w:lang w:val="en-US"/>
        </w:rPr>
        <w:t>email</w:t>
      </w:r>
      <w:proofErr w:type="spellStart"/>
      <w:r>
        <w:rPr>
          <w:rFonts w:ascii="Times New Roman" w:hAnsi="Times New Roman" w:cs="Times New Roman"/>
          <w:sz w:val="40"/>
          <w:szCs w:val="40"/>
        </w:rPr>
        <w:t>-листів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;</w:t>
      </w:r>
    </w:p>
    <w:p w:rsidR="009C3925" w:rsidRPr="003702FE" w:rsidRDefault="009C3925" w:rsidP="009C39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перевірити рівень знань ,умінь і навичок в слуханні  та розумінні тексту;</w:t>
      </w:r>
    </w:p>
    <w:p w:rsidR="009C3925" w:rsidRPr="003702FE" w:rsidRDefault="009C3925" w:rsidP="009C39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закріпити вміння учнів </w:t>
      </w:r>
      <w:r>
        <w:rPr>
          <w:rFonts w:ascii="Times New Roman" w:hAnsi="Times New Roman" w:cs="Times New Roman"/>
          <w:sz w:val="40"/>
          <w:szCs w:val="40"/>
        </w:rPr>
        <w:t xml:space="preserve">відповідати на запитання </w:t>
      </w:r>
      <w:r w:rsidRPr="003702FE">
        <w:rPr>
          <w:rFonts w:ascii="Times New Roman" w:hAnsi="Times New Roman" w:cs="Times New Roman"/>
          <w:sz w:val="40"/>
          <w:szCs w:val="40"/>
        </w:rPr>
        <w:t>в усній формі;</w:t>
      </w:r>
    </w:p>
    <w:p w:rsidR="009C3925" w:rsidRPr="003702FE" w:rsidRDefault="009C3925" w:rsidP="009C3925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Розвиваюча мета</w:t>
      </w:r>
      <w:proofErr w:type="gramStart"/>
      <w:r w:rsidRPr="003702FE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9C3925" w:rsidRPr="003702FE" w:rsidRDefault="009C3925" w:rsidP="009C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розмовну і слухову пам’ять ;</w:t>
      </w:r>
    </w:p>
    <w:p w:rsidR="009C3925" w:rsidRPr="003702FE" w:rsidRDefault="009C3925" w:rsidP="009C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логічне мислення учнів через проведення таких операцій як аналіз, порівняння.</w:t>
      </w:r>
    </w:p>
    <w:p w:rsidR="009C3925" w:rsidRPr="003702FE" w:rsidRDefault="009C3925" w:rsidP="009C3925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Виховна мета:</w:t>
      </w:r>
    </w:p>
    <w:p w:rsidR="009C3925" w:rsidRPr="003702FE" w:rsidRDefault="009C3925" w:rsidP="009C3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виховувати в учнів</w:t>
      </w:r>
      <w:r>
        <w:rPr>
          <w:rFonts w:ascii="Times New Roman" w:hAnsi="Times New Roman" w:cs="Times New Roman"/>
          <w:sz w:val="40"/>
          <w:szCs w:val="40"/>
        </w:rPr>
        <w:t xml:space="preserve"> любов до власного міста чи села</w:t>
      </w:r>
      <w:r w:rsidRPr="003702FE">
        <w:rPr>
          <w:rFonts w:ascii="Times New Roman" w:hAnsi="Times New Roman" w:cs="Times New Roman"/>
          <w:sz w:val="40"/>
          <w:szCs w:val="40"/>
        </w:rPr>
        <w:t>;</w:t>
      </w:r>
    </w:p>
    <w:p w:rsidR="009C3925" w:rsidRPr="003702FE" w:rsidRDefault="009C3925" w:rsidP="009C3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>иховувати в учнів бажання допома</w:t>
      </w:r>
      <w:r w:rsidRPr="003702FE"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3702FE">
        <w:rPr>
          <w:rFonts w:ascii="Times New Roman" w:hAnsi="Times New Roman" w:cs="Times New Roman"/>
          <w:sz w:val="40"/>
          <w:szCs w:val="40"/>
        </w:rPr>
        <w:t>ти</w:t>
      </w:r>
      <w:r>
        <w:rPr>
          <w:rFonts w:ascii="Times New Roman" w:hAnsi="Times New Roman" w:cs="Times New Roman"/>
          <w:sz w:val="40"/>
          <w:szCs w:val="40"/>
        </w:rPr>
        <w:t xml:space="preserve"> батькам</w:t>
      </w:r>
      <w:r w:rsidRPr="003702FE">
        <w:rPr>
          <w:rFonts w:ascii="Times New Roman" w:hAnsi="Times New Roman" w:cs="Times New Roman"/>
          <w:sz w:val="40"/>
          <w:szCs w:val="40"/>
        </w:rPr>
        <w:t>;</w:t>
      </w:r>
    </w:p>
    <w:p w:rsidR="009C3925" w:rsidRPr="003702FE" w:rsidRDefault="009C3925" w:rsidP="009C3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виховувати почуття справедливості.</w:t>
      </w:r>
    </w:p>
    <w:p w:rsidR="009C3925" w:rsidRPr="003702FE" w:rsidRDefault="009C3925" w:rsidP="009C3925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Тип уроку</w:t>
      </w:r>
      <w:proofErr w:type="gramStart"/>
      <w:r w:rsidRPr="003702FE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комбінований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урок.</w:t>
      </w:r>
    </w:p>
    <w:p w:rsidR="009C3925" w:rsidRPr="003702FE" w:rsidRDefault="009C3925" w:rsidP="009C392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Обладнання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proofErr w:type="gramStart"/>
      <w:r w:rsidRPr="003702FE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3702FE">
        <w:rPr>
          <w:rFonts w:ascii="Times New Roman" w:hAnsi="Times New Roman" w:cs="Times New Roman"/>
          <w:sz w:val="40"/>
          <w:szCs w:val="40"/>
        </w:rPr>
        <w:t>ідручники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схеми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роздатковий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матеріал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ілюстративний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матеріал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завдання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картках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аудіозаписи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</w:t>
      </w:r>
    </w:p>
    <w:p w:rsidR="009C3925" w:rsidRPr="003702FE" w:rsidRDefault="009C3925" w:rsidP="009C3925">
      <w:pPr>
        <w:rPr>
          <w:rFonts w:ascii="Times New Roman" w:hAnsi="Times New Roman" w:cs="Times New Roman"/>
          <w:sz w:val="40"/>
          <w:szCs w:val="40"/>
        </w:rPr>
      </w:pPr>
    </w:p>
    <w:p w:rsidR="009C3925" w:rsidRPr="009C5996" w:rsidRDefault="009C3925" w:rsidP="009C3925">
      <w:pPr>
        <w:rPr>
          <w:rFonts w:ascii="Times New Roman" w:hAnsi="Times New Roman" w:cs="Times New Roman"/>
          <w:sz w:val="40"/>
          <w:szCs w:val="40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  <w:r w:rsidRPr="003E083C">
        <w:rPr>
          <w:rFonts w:ascii="Times New Roman" w:hAnsi="Times New Roman" w:cs="Times New Roman"/>
          <w:sz w:val="32"/>
          <w:szCs w:val="32"/>
          <w:lang w:val="uk-UA"/>
        </w:rPr>
        <w:lastRenderedPageBreak/>
        <w:t>Хід уроку: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Підготовка до сприйняття іншомовного мовлення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Greeting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.(Привітання)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T: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Hello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dear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pupils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!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How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are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today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?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What’s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news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Повідомлення теми уроку.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Т: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theme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our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lesson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today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“City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life-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country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life”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Warm-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Activity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T: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Read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title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look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pictures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p. 10.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Elicit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Unit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1a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about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Life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city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versus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life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country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Основна частина уроку.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Speaking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describe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pictures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using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senses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Elicit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can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hear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see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smell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how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feel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Reading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read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diary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entries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p. 10.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Writing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look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words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make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sentences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present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sentences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class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Practising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Grammar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T: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form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present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continuous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with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verb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'to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be'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main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verb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with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-ing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ending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Examples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Annabel's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mum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making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lastRenderedPageBreak/>
        <w:t>breakfast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Today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are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milking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cows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barn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feeding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chickens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T: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Complete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sentences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Listening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T: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Listen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text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Writing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ask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answer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comprehension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question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a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text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Suggested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Answer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Key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A: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Where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does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Sarah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live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B: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a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farm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north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Scotland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A: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time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get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Annabel's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house'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B: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get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late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A: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time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does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Sarah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usually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get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B: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usually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gets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5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A: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happening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Annabel's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house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wher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Sarah's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writing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her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diary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entry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Day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2?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Listening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Listen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email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T: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Hi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Janet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Thanks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very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much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for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your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email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momerx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I'm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waiting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for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exam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results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I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don't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have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school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I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wake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late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everyday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sometimes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meet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friends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shopping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Tonight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I'm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going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cinema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with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my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frienc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Well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that's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all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for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now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Write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again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soon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lastRenderedPageBreak/>
        <w:t>Jane</w:t>
      </w:r>
      <w:proofErr w:type="spellEnd"/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Writing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write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an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email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Go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through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plan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>Заключна частина уроку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Summarizing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(Підведення підсумків)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T: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“Let’s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sum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up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our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lesson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Did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like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?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was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difficult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for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?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What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useful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information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have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learnt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E083C">
        <w:rPr>
          <w:rFonts w:ascii="Times New Roman" w:hAnsi="Times New Roman" w:cs="Times New Roman"/>
          <w:sz w:val="32"/>
          <w:szCs w:val="32"/>
          <w:lang w:val="uk-UA"/>
        </w:rPr>
        <w:t>today</w:t>
      </w:r>
      <w:proofErr w:type="spellEnd"/>
      <w:r w:rsidRPr="003E083C">
        <w:rPr>
          <w:rFonts w:ascii="Times New Roman" w:hAnsi="Times New Roman" w:cs="Times New Roman"/>
          <w:sz w:val="32"/>
          <w:szCs w:val="32"/>
          <w:lang w:val="uk-UA"/>
        </w:rPr>
        <w:t>?”</w:t>
      </w: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E083C" w:rsidRPr="003E083C" w:rsidRDefault="003E083C" w:rsidP="003E083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E083C" w:rsidRPr="003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D80CB6"/>
    <w:lvl w:ilvl="0">
      <w:numFmt w:val="bullet"/>
      <w:lvlText w:val="*"/>
      <w:lvlJc w:val="left"/>
    </w:lvl>
  </w:abstractNum>
  <w:abstractNum w:abstractNumId="1">
    <w:nsid w:val="1DE6433A"/>
    <w:multiLevelType w:val="hybridMultilevel"/>
    <w:tmpl w:val="C36C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37F98"/>
    <w:multiLevelType w:val="hybridMultilevel"/>
    <w:tmpl w:val="A094E2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41991"/>
    <w:multiLevelType w:val="hybridMultilevel"/>
    <w:tmpl w:val="2230F47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1E3D1F"/>
    <w:multiLevelType w:val="hybridMultilevel"/>
    <w:tmpl w:val="0E808D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3E083C"/>
    <w:rsid w:val="003E083C"/>
    <w:rsid w:val="0095694D"/>
    <w:rsid w:val="009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8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3E083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Pages>5</Pages>
  <Words>432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2015-12-10T15:08:00Z</dcterms:created>
  <dcterms:modified xsi:type="dcterms:W3CDTF">2015-12-10T15:33:00Z</dcterms:modified>
</cp:coreProperties>
</file>