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B8" w:rsidRPr="00136B4D" w:rsidRDefault="00BC4AB8" w:rsidP="00921C7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C4AB8" w:rsidRPr="00136B4D" w:rsidRDefault="00BC4AB8" w:rsidP="002178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6B4D">
        <w:rPr>
          <w:rFonts w:ascii="Times New Roman" w:hAnsi="Times New Roman"/>
          <w:b/>
          <w:sz w:val="28"/>
          <w:szCs w:val="28"/>
          <w:lang w:val="uk-UA"/>
        </w:rPr>
        <w:t>Узагальнений досвід роботи (портфоліо)</w:t>
      </w:r>
    </w:p>
    <w:p w:rsidR="00BC4AB8" w:rsidRPr="00136B4D" w:rsidRDefault="00BC4AB8" w:rsidP="00942648">
      <w:pPr>
        <w:spacing w:after="0"/>
        <w:ind w:firstLine="708"/>
        <w:jc w:val="center"/>
        <w:rPr>
          <w:rFonts w:ascii="Monotype Corsiva" w:hAnsi="Monotype Corsiva"/>
          <w:b/>
          <w:sz w:val="28"/>
          <w:szCs w:val="28"/>
          <w:lang w:val="uk-UA"/>
        </w:rPr>
      </w:pPr>
    </w:p>
    <w:p w:rsidR="00BC4AB8" w:rsidRPr="00136B4D" w:rsidRDefault="00BC4AB8" w:rsidP="00942648">
      <w:pPr>
        <w:spacing w:after="0"/>
        <w:ind w:firstLine="708"/>
        <w:jc w:val="center"/>
        <w:rPr>
          <w:rFonts w:ascii="Monotype Corsiva" w:hAnsi="Monotype Corsiva"/>
          <w:b/>
          <w:sz w:val="28"/>
          <w:szCs w:val="28"/>
          <w:lang w:val="uk-UA"/>
        </w:rPr>
      </w:pPr>
      <w:r w:rsidRPr="00136B4D">
        <w:rPr>
          <w:rFonts w:ascii="Monotype Corsiva" w:hAnsi="Monotype Corsiva"/>
          <w:b/>
          <w:sz w:val="28"/>
          <w:szCs w:val="28"/>
          <w:lang w:val="uk-UA"/>
        </w:rPr>
        <w:t>Розділ 1. Мої досягнення</w:t>
      </w:r>
    </w:p>
    <w:p w:rsidR="00BC4AB8" w:rsidRPr="00136B4D" w:rsidRDefault="00BC4AB8" w:rsidP="00725B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/>
        </w:rPr>
        <w:t>Запрошую вас познайомитися зі сторінками моєї біографії. Я, Возний Любомир Володимирович, народився 14  листопада 1960 року  в місті Сарань Карагандинської області. Після повернення в Україну пішов у перший клас Мостиської середньої школи №1, Львівської області, яку і закінчив у 1978 році. Вчився старанно. Особливий потяг мав до природничих наук та фізичної культури, багато читав. Активним був  в громадському і спортивному житті школи.</w:t>
      </w:r>
    </w:p>
    <w:p w:rsidR="00BC4AB8" w:rsidRPr="00136B4D" w:rsidRDefault="00BC4AB8" w:rsidP="00725B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/>
        </w:rPr>
        <w:tab/>
        <w:t>Після закінчення школи в 1978 році, став учнем Львівського училища № 5 за професією токар. Працював на Львівському автобусному заводі. По закінчення служби в армії поступив до Тернопільського національного педагогічного  інституту на факультет загально технічних дисциплін. Після закінчення закладу присвоєно кваліфікацію «Вчитель загально технічних дисциплін».  З вересня 1986 року почав свою трудову діяльність вчителем трудового навчання у Несторівській СШ №1 Львівської області. У 1987 році  взяла свій початок моя трудова стежина вчителя трудового навчання  Лопушненської  загальноосвітньої школи.  Одночасно вчився на факультеті фізичного виховання ТНПІ. На даний час – вчитель трудового навчання та фізичної культури.</w:t>
      </w:r>
    </w:p>
    <w:p w:rsidR="00BC4AB8" w:rsidRPr="00136B4D" w:rsidRDefault="00BC4AB8" w:rsidP="00725B74">
      <w:pPr>
        <w:spacing w:after="0" w:line="360" w:lineRule="auto"/>
        <w:jc w:val="both"/>
        <w:rPr>
          <w:rFonts w:ascii="Monotype Corsiva" w:hAnsi="Monotype Corsiva"/>
          <w:b/>
          <w:sz w:val="28"/>
          <w:szCs w:val="28"/>
          <w:lang w:val="uk-UA"/>
        </w:rPr>
      </w:pPr>
      <w:r w:rsidRPr="00136B4D">
        <w:rPr>
          <w:rFonts w:ascii="Monotype Corsiva" w:hAnsi="Monotype Corsiva"/>
          <w:b/>
          <w:sz w:val="28"/>
          <w:szCs w:val="28"/>
          <w:lang w:val="uk-UA"/>
        </w:rPr>
        <w:t>Розділ 2. Я у світі людей</w:t>
      </w:r>
    </w:p>
    <w:p w:rsidR="00BC4AB8" w:rsidRPr="00136B4D" w:rsidRDefault="00BC4AB8" w:rsidP="00725B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/>
        </w:rPr>
        <w:t>Але попри те, що є робота – є і вільний час, а якщо є вільний час – є і улюблене заняття (хобі). Один з відомих людей говорив, що заняття, яке не містить в собі труднощів, яке не вимагає напруги розуму та волі, недостойне людини. Люблю проводити паралелі між теперішнім та минулим нашої держави, тому із захопленням читаю історичні книги; люблю займатися різними художніми техніками та грі у шахи. Довгі зимові вечори намагаємося не потратити даремно, а тому  збираємося у колі сімейного вогнища, спілкуємося, обговорюємо злободенні потреби життя. Коли є нагода подорожувати – не втрачаю її. Це може бути від простої прогулянки по лісу, до сходження на найвищу точку території України – гору Говерлу чи відвідування історичних пам’яток.</w:t>
      </w:r>
    </w:p>
    <w:p w:rsidR="00BC4AB8" w:rsidRPr="00136B4D" w:rsidRDefault="00BC4AB8" w:rsidP="00725B74">
      <w:pPr>
        <w:spacing w:after="0" w:line="360" w:lineRule="auto"/>
        <w:ind w:firstLine="849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/>
        </w:rPr>
        <w:t xml:space="preserve">Мої захоплення переношу у шкільний світ: як може пройти виховний захід без красиво і затишно оформленої класної кімнати. Адже вдало виконані ілюстрації учнів до свята допоможуть пройнятися кожному, хто тільки переступить поріг класу і не залишать  байдужим навіть пересічного школяра. Також не обійтися без виконаних власноруч демонстраційних та роздаткових матеріалів на уроках. </w:t>
      </w:r>
    </w:p>
    <w:p w:rsidR="00BC4AB8" w:rsidRPr="00136B4D" w:rsidRDefault="00BC4AB8" w:rsidP="00725B74">
      <w:pPr>
        <w:spacing w:after="0" w:line="360" w:lineRule="auto"/>
        <w:ind w:firstLine="849"/>
        <w:jc w:val="both"/>
        <w:rPr>
          <w:rFonts w:ascii="Monotype Corsiva" w:hAnsi="Monotype Corsiva"/>
          <w:b/>
          <w:sz w:val="28"/>
          <w:szCs w:val="28"/>
          <w:lang w:val="uk-UA"/>
        </w:rPr>
      </w:pPr>
      <w:r w:rsidRPr="00136B4D">
        <w:rPr>
          <w:rFonts w:ascii="Monotype Corsiva" w:hAnsi="Monotype Corsiva"/>
          <w:b/>
          <w:sz w:val="28"/>
          <w:szCs w:val="28"/>
          <w:lang w:val="uk-UA"/>
        </w:rPr>
        <w:t>Розділ 3. Погляд на себе в майбутнє</w:t>
      </w:r>
    </w:p>
    <w:p w:rsidR="00BC4AB8" w:rsidRPr="00136B4D" w:rsidRDefault="00BC4AB8" w:rsidP="00725B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/>
        </w:rPr>
        <w:t xml:space="preserve"> Всі люди в цьому житті прагнуть до вдосконалення, краси, мають свої ідеали.  Мені здається, що людство прагне винайти ідеал, протягом усієї своєї історії. Звертаючись до літератури і мистецтва, ми можемо спостерігати, як поняття краси змінювалось у різні епохи. На мій погляд, найголовніше, щоб люди вміли відчувати красу, розуміти її, цінувати, творити. </w:t>
      </w:r>
    </w:p>
    <w:p w:rsidR="00BC4AB8" w:rsidRPr="00136B4D" w:rsidRDefault="00BC4AB8" w:rsidP="00725B74">
      <w:pPr>
        <w:spacing w:after="0" w:line="360" w:lineRule="auto"/>
        <w:ind w:firstLine="849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/>
        </w:rPr>
        <w:t>Життєві цінності для мене – це орієнтир, завдяки якому життя знаходить ціну. Ціна в цьому випадку не вимірюється грошима. Цінності – це те, заради чого я живу, ставлю мету та досягаю її. Життя для мене найбільша цінність, у якої тільки один недолік - швидко проходить, і ніякі сили не можуть повернути даремно втрачений час.  Тут розуміється життя і здоров’я не тільки моє, а й дорогих мені людей, друзів.</w:t>
      </w:r>
    </w:p>
    <w:p w:rsidR="00BC4AB8" w:rsidRPr="00136B4D" w:rsidRDefault="00BC4AB8" w:rsidP="00725B74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lang w:val="uk-UA"/>
        </w:rPr>
        <w:t xml:space="preserve"> </w:t>
      </w:r>
      <w:r w:rsidRPr="00136B4D">
        <w:rPr>
          <w:rFonts w:ascii="Times New Roman" w:hAnsi="Times New Roman"/>
          <w:sz w:val="28"/>
          <w:szCs w:val="28"/>
          <w:lang w:val="uk-UA"/>
        </w:rPr>
        <w:t>Девізом мого життя є творіння добра, краси і радості.</w:t>
      </w:r>
    </w:p>
    <w:p w:rsidR="00BC4AB8" w:rsidRPr="00136B4D" w:rsidRDefault="00BC4AB8" w:rsidP="00725B7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/>
        </w:rPr>
        <w:t xml:space="preserve">Професійна мета: сформувати технологічно освічену особистість підготовлену до самостійного життя, виховати мудру, добру, чуйну, компетентну, успішну людину. </w:t>
      </w:r>
    </w:p>
    <w:p w:rsidR="00BC4AB8" w:rsidRPr="00136B4D" w:rsidRDefault="00BC4AB8" w:rsidP="00725B74">
      <w:pPr>
        <w:pStyle w:val="ListParagraph"/>
        <w:spacing w:after="0" w:line="360" w:lineRule="auto"/>
        <w:ind w:left="0" w:firstLine="708"/>
        <w:jc w:val="both"/>
        <w:rPr>
          <w:rFonts w:ascii="Monotype Corsiva" w:hAnsi="Monotype Corsiva"/>
          <w:b/>
          <w:sz w:val="28"/>
          <w:szCs w:val="28"/>
          <w:lang w:val="uk-UA"/>
        </w:rPr>
      </w:pPr>
      <w:r w:rsidRPr="00136B4D">
        <w:rPr>
          <w:rFonts w:ascii="Monotype Corsiva" w:hAnsi="Monotype Corsiva"/>
          <w:b/>
          <w:sz w:val="28"/>
          <w:szCs w:val="28"/>
          <w:lang w:val="uk-UA"/>
        </w:rPr>
        <w:t>Розділ 4. Результати педагогічної діяльності</w:t>
      </w:r>
    </w:p>
    <w:p w:rsidR="00BC4AB8" w:rsidRPr="00136B4D" w:rsidRDefault="00BC4AB8" w:rsidP="00725B74">
      <w:pPr>
        <w:pStyle w:val="ListParagraph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  <w:lang w:val="uk-UA" w:eastAsia="ru-RU"/>
        </w:rPr>
      </w:pPr>
      <w:r w:rsidRPr="00136B4D">
        <w:rPr>
          <w:rFonts w:ascii="Times New Roman" w:hAnsi="Times New Roman"/>
          <w:sz w:val="28"/>
          <w:szCs w:val="28"/>
          <w:lang w:val="uk-UA"/>
        </w:rPr>
        <w:t>За  проміжок часу моєї педагогічної діяльності було зроблено значний внесок у освітній розвиток школярів.   Учні неодноразово були переможцями другого  та учасниками третього етапу Всеукраїнських учнівських олімпіад з трудового навчання.</w:t>
      </w:r>
      <w:r w:rsidRPr="00136B4D">
        <w:rPr>
          <w:rFonts w:ascii="Arial" w:hAnsi="Arial" w:cs="Arial"/>
          <w:sz w:val="24"/>
          <w:szCs w:val="24"/>
          <w:lang w:val="uk-UA" w:eastAsia="ru-RU"/>
        </w:rPr>
        <w:t xml:space="preserve"> </w:t>
      </w:r>
    </w:p>
    <w:p w:rsidR="00BC4AB8" w:rsidRPr="00136B4D" w:rsidRDefault="00BC4AB8" w:rsidP="00725B74">
      <w:pPr>
        <w:pStyle w:val="ListParagraph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/>
        </w:rPr>
        <w:t>Список переможців олімпад з тр/н</w:t>
      </w:r>
    </w:p>
    <w:p w:rsidR="00BC4AB8" w:rsidRPr="00136B4D" w:rsidRDefault="00BC4AB8" w:rsidP="00725B74">
      <w:pPr>
        <w:pStyle w:val="ListParagraph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/>
        </w:rPr>
        <w:t>2003 – Романюк Андрій -  8 кл. – І місце</w:t>
      </w:r>
    </w:p>
    <w:p w:rsidR="00BC4AB8" w:rsidRPr="00136B4D" w:rsidRDefault="00BC4AB8" w:rsidP="00725B74">
      <w:pPr>
        <w:pStyle w:val="ListParagraph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/>
        </w:rPr>
        <w:t>2005 – Комінко Ігор -  9 кл. – І І місце</w:t>
      </w:r>
    </w:p>
    <w:p w:rsidR="00BC4AB8" w:rsidRPr="00136B4D" w:rsidRDefault="00BC4AB8" w:rsidP="00725B74">
      <w:pPr>
        <w:pStyle w:val="ListParagraph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/>
        </w:rPr>
        <w:t>2006 - Лизун Алла - 9 кл.  - І місце (учасник ІІІ етапу)</w:t>
      </w:r>
    </w:p>
    <w:p w:rsidR="00BC4AB8" w:rsidRPr="00136B4D" w:rsidRDefault="00BC4AB8" w:rsidP="00725B74">
      <w:pPr>
        <w:pStyle w:val="ListParagraph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/>
        </w:rPr>
        <w:t>2008 – Хамрій Інна - 8 кл. – І І І місце</w:t>
      </w:r>
    </w:p>
    <w:p w:rsidR="00BC4AB8" w:rsidRPr="00136B4D" w:rsidRDefault="00BC4AB8" w:rsidP="00725B74">
      <w:pPr>
        <w:pStyle w:val="ListParagraph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/>
        </w:rPr>
        <w:t>2010 – Поставчук Галина -  9 кл. – І місце (учасник ІІІ етапу)</w:t>
      </w:r>
    </w:p>
    <w:p w:rsidR="00BC4AB8" w:rsidRPr="00136B4D" w:rsidRDefault="00BC4AB8" w:rsidP="00725B74">
      <w:pPr>
        <w:pStyle w:val="ListParagraph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/>
        </w:rPr>
        <w:t>2012 – Поставчук Роман -  9 кл. – І І І місце</w:t>
      </w:r>
    </w:p>
    <w:p w:rsidR="00BC4AB8" w:rsidRPr="00136B4D" w:rsidRDefault="00BC4AB8" w:rsidP="00725B74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/>
        </w:rPr>
        <w:t xml:space="preserve">Щороку більшість моїх випускників продовжують навчання  по спеціальностях, основу яких закладено на уроках трудового навчання. </w:t>
      </w:r>
    </w:p>
    <w:p w:rsidR="00BC4AB8" w:rsidRPr="00136B4D" w:rsidRDefault="00BC4AB8" w:rsidP="00725B74">
      <w:pPr>
        <w:pStyle w:val="ListParagraph"/>
        <w:spacing w:after="0" w:line="360" w:lineRule="auto"/>
        <w:ind w:left="0" w:firstLine="708"/>
        <w:jc w:val="both"/>
        <w:rPr>
          <w:rFonts w:ascii="Monotype Corsiva" w:hAnsi="Monotype Corsiva"/>
          <w:b/>
          <w:sz w:val="28"/>
          <w:szCs w:val="28"/>
          <w:lang w:val="uk-UA"/>
        </w:rPr>
      </w:pPr>
      <w:r w:rsidRPr="00136B4D">
        <w:rPr>
          <w:rFonts w:ascii="Monotype Corsiva" w:hAnsi="Monotype Corsiva"/>
          <w:b/>
          <w:sz w:val="28"/>
          <w:szCs w:val="28"/>
          <w:lang w:val="uk-UA"/>
        </w:rPr>
        <w:t>Розділ 5. Науково – методична діяльність</w:t>
      </w:r>
    </w:p>
    <w:p w:rsidR="00BC4AB8" w:rsidRPr="00136B4D" w:rsidRDefault="00BC4AB8" w:rsidP="00725B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36B4D">
        <w:rPr>
          <w:rFonts w:ascii="Times New Roman" w:hAnsi="Times New Roman"/>
          <w:sz w:val="28"/>
          <w:szCs w:val="28"/>
          <w:lang w:val="uk-UA"/>
        </w:rPr>
        <w:tab/>
      </w:r>
      <w:r w:rsidRPr="00136B4D">
        <w:rPr>
          <w:rFonts w:ascii="Times New Roman" w:hAnsi="Times New Roman"/>
          <w:sz w:val="28"/>
          <w:szCs w:val="28"/>
          <w:lang w:val="uk-UA"/>
        </w:rPr>
        <w:tab/>
      </w:r>
      <w:r w:rsidRPr="00136B4D">
        <w:rPr>
          <w:rFonts w:ascii="Times New Roman" w:hAnsi="Times New Roman"/>
          <w:sz w:val="28"/>
          <w:szCs w:val="28"/>
          <w:lang w:val="uk-UA" w:eastAsia="uk-UA"/>
        </w:rPr>
        <w:t>Виховання творчої особистості, одне з найважливіших питань і завдань, які покликані розв'язати усі ланки народної педагогіки і освіти. Застосування сучасних інформаційних технологій у навчанні – одна з найбільш важливих і стійких тенденцій розвитку світового освітнього процесу. Працюючи над проблемою «Художньо-естетичне виховання на уроках трудового навчання» часто використовую інформаційно-комунікативні технології.</w:t>
      </w:r>
    </w:p>
    <w:p w:rsidR="00BC4AB8" w:rsidRPr="00136B4D" w:rsidRDefault="00BC4AB8" w:rsidP="00725B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 w:eastAsia="uk-UA"/>
        </w:rPr>
        <w:t xml:space="preserve"> У вітчизняній загальноосвітній школі в останні роки комп'ютерна техніка й інші засоби інформаційних технологій стали все частіше використовуватися при вивченні більшості навчальних предметів. Інформатизація істотно вплинула на процес засвоєння знань.</w:t>
      </w:r>
      <w:r w:rsidRPr="00136B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6B4D">
        <w:rPr>
          <w:rFonts w:ascii="Times New Roman" w:hAnsi="Times New Roman"/>
          <w:sz w:val="28"/>
          <w:szCs w:val="28"/>
          <w:lang w:val="uk-UA" w:eastAsia="uk-UA"/>
        </w:rPr>
        <w:t>Нові технології навчання на основі інформаційних і комунікаційних технологій дозволяють інтенсифікувати освітній процес, збільшити швидкість сприйняття.</w:t>
      </w:r>
    </w:p>
    <w:p w:rsidR="00BC4AB8" w:rsidRPr="00136B4D" w:rsidRDefault="00BC4AB8" w:rsidP="00725B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 w:eastAsia="uk-UA"/>
        </w:rPr>
        <w:t>Допомогти у вирішенні цього непростого завдання мені допомагає поєднання традиційних методів навчання та сучасних інформаційних технологій, у тому числі і комп'ютерних. Адже використання комп'ютера на уроці дозволяє мені зробити процес навчання мобільним.</w:t>
      </w:r>
      <w:r w:rsidRPr="00136B4D">
        <w:rPr>
          <w:rStyle w:val="fontstyle11"/>
          <w:rFonts w:ascii="Times New Roman" w:hAnsi="Times New Roman"/>
          <w:sz w:val="28"/>
          <w:szCs w:val="28"/>
          <w:lang w:val="uk-UA"/>
        </w:rPr>
        <w:t xml:space="preserve"> </w:t>
      </w:r>
      <w:r w:rsidRPr="00136B4D">
        <w:rPr>
          <w:rStyle w:val="fontstyle11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36B4D">
        <w:rPr>
          <w:rFonts w:ascii="Times New Roman" w:hAnsi="Times New Roman"/>
          <w:sz w:val="28"/>
          <w:szCs w:val="28"/>
          <w:lang w:val="uk-UA" w:eastAsia="uk-UA"/>
        </w:rPr>
        <w:t>Комп'ютер використовую на всіх етапах: як при підготовці уроку, так і в процесі навчання: під час поясненні нового матеріалу, закріплення, повторення, контролю.</w:t>
      </w:r>
    </w:p>
    <w:p w:rsidR="00BC4AB8" w:rsidRPr="00136B4D" w:rsidRDefault="00BC4AB8" w:rsidP="00725B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 w:eastAsia="uk-UA"/>
        </w:rPr>
        <w:t>При цьому комп'ютер виконує такі функції:</w:t>
      </w:r>
    </w:p>
    <w:p w:rsidR="00BC4AB8" w:rsidRPr="00136B4D" w:rsidRDefault="00BC4AB8" w:rsidP="00725B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i/>
          <w:iCs/>
          <w:sz w:val="28"/>
          <w:szCs w:val="28"/>
          <w:lang w:val="uk-UA" w:eastAsia="uk-UA"/>
        </w:rPr>
        <w:t>1. Для вчителя комп'ютер являє собою:</w:t>
      </w:r>
      <w:r w:rsidRPr="00136B4D">
        <w:rPr>
          <w:rFonts w:ascii="Times New Roman" w:hAnsi="Times New Roman"/>
          <w:sz w:val="28"/>
          <w:szCs w:val="28"/>
          <w:lang w:val="uk-UA" w:eastAsia="uk-UA"/>
        </w:rPr>
        <w:t>  джерело навчальної інформації; наочний посібник;</w:t>
      </w:r>
      <w:r w:rsidRPr="00136B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6B4D">
        <w:rPr>
          <w:rFonts w:ascii="Times New Roman" w:hAnsi="Times New Roman"/>
          <w:sz w:val="28"/>
          <w:szCs w:val="28"/>
          <w:lang w:val="uk-UA" w:eastAsia="uk-UA"/>
        </w:rPr>
        <w:t>тренажер;</w:t>
      </w:r>
      <w:r w:rsidRPr="00136B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6B4D">
        <w:rPr>
          <w:rFonts w:ascii="Times New Roman" w:hAnsi="Times New Roman"/>
          <w:sz w:val="28"/>
          <w:szCs w:val="28"/>
          <w:lang w:val="uk-UA" w:eastAsia="uk-UA"/>
        </w:rPr>
        <w:t xml:space="preserve"> засіб діагностики та контролю;</w:t>
      </w:r>
    </w:p>
    <w:p w:rsidR="00BC4AB8" w:rsidRPr="00136B4D" w:rsidRDefault="00BC4AB8" w:rsidP="00725B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i/>
          <w:iCs/>
          <w:sz w:val="28"/>
          <w:szCs w:val="28"/>
          <w:lang w:val="uk-UA" w:eastAsia="uk-UA"/>
        </w:rPr>
        <w:t>2. Для учня:</w:t>
      </w:r>
      <w:r w:rsidRPr="00136B4D">
        <w:rPr>
          <w:rFonts w:ascii="Times New Roman" w:hAnsi="Times New Roman"/>
          <w:sz w:val="28"/>
          <w:szCs w:val="28"/>
          <w:lang w:val="uk-UA" w:eastAsia="uk-UA"/>
        </w:rPr>
        <w:t>  засіб підготовки текстів,  їх зберігання;</w:t>
      </w:r>
      <w:r w:rsidRPr="00136B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6B4D">
        <w:rPr>
          <w:rFonts w:ascii="Times New Roman" w:hAnsi="Times New Roman"/>
          <w:sz w:val="28"/>
          <w:szCs w:val="28"/>
          <w:lang w:val="uk-UA" w:eastAsia="uk-UA"/>
        </w:rPr>
        <w:t>графічний редактор;</w:t>
      </w:r>
      <w:r w:rsidRPr="00136B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6B4D">
        <w:rPr>
          <w:rFonts w:ascii="Times New Roman" w:hAnsi="Times New Roman"/>
          <w:sz w:val="28"/>
          <w:szCs w:val="28"/>
          <w:lang w:val="uk-UA" w:eastAsia="uk-UA"/>
        </w:rPr>
        <w:t>засіб підготовки виступів; виконання проектів, презентацій</w:t>
      </w:r>
    </w:p>
    <w:p w:rsidR="00BC4AB8" w:rsidRPr="00136B4D" w:rsidRDefault="00BC4AB8" w:rsidP="00725B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36B4D">
        <w:rPr>
          <w:rFonts w:ascii="Times New Roman" w:hAnsi="Times New Roman"/>
          <w:sz w:val="28"/>
          <w:szCs w:val="28"/>
          <w:lang w:val="uk-UA" w:eastAsia="uk-UA"/>
        </w:rPr>
        <w:t>Під час підготовки до уроку з використанням комп’ютера складаю план уроку. При відборі навчального матеріалу враховую основні дидактичні принципи: систематичності та послідовності, доступності, диференційованого підходу, науковості та ін. При цьому комп'ютер не замінює урок, а тільки доповнює його.</w:t>
      </w:r>
    </w:p>
    <w:p w:rsidR="00BC4AB8" w:rsidRPr="00136B4D" w:rsidRDefault="00BC4AB8" w:rsidP="00725B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 w:eastAsia="uk-UA"/>
        </w:rPr>
        <w:t>Але, поряд з плюсами, виникають різні проблеми як при підготовці до таких уроків, так і під час їх проведення:</w:t>
      </w:r>
    </w:p>
    <w:p w:rsidR="00BC4AB8" w:rsidRPr="00136B4D" w:rsidRDefault="00BC4AB8" w:rsidP="00725B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 w:eastAsia="uk-UA"/>
        </w:rPr>
        <w:t>˗            час для самостійних занять у комп'ютерних класах відведено далеко не на всіх темах;</w:t>
      </w:r>
    </w:p>
    <w:p w:rsidR="00BC4AB8" w:rsidRPr="00136B4D" w:rsidRDefault="00BC4AB8" w:rsidP="00725B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 w:eastAsia="uk-UA"/>
        </w:rPr>
        <w:t>˗            недостатньо часу для підготовки до уроку, на якому використовуються засоби ІКТ;</w:t>
      </w:r>
    </w:p>
    <w:p w:rsidR="00BC4AB8" w:rsidRPr="00136B4D" w:rsidRDefault="00BC4AB8" w:rsidP="00725B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 w:eastAsia="uk-UA"/>
        </w:rPr>
        <w:t>˗            недостатня комп'ютерна грамотність;</w:t>
      </w:r>
    </w:p>
    <w:p w:rsidR="00BC4AB8" w:rsidRPr="00136B4D" w:rsidRDefault="00BC4AB8" w:rsidP="00725B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 w:eastAsia="uk-UA"/>
        </w:rPr>
        <w:t>˗            у робочому графіку не відведено час для дослідження можливостей Інтернету;</w:t>
      </w:r>
    </w:p>
    <w:p w:rsidR="00BC4AB8" w:rsidRPr="00136B4D" w:rsidRDefault="00BC4AB8" w:rsidP="00725B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 w:eastAsia="uk-UA"/>
        </w:rPr>
        <w:t>˗            складно інтегрувати комп'ютер у поурочну структуру занять;</w:t>
      </w:r>
    </w:p>
    <w:p w:rsidR="00BC4AB8" w:rsidRPr="00136B4D" w:rsidRDefault="00BC4AB8" w:rsidP="00725B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6B4D">
        <w:rPr>
          <w:rFonts w:ascii="Times New Roman" w:hAnsi="Times New Roman"/>
          <w:sz w:val="28"/>
          <w:szCs w:val="28"/>
          <w:lang w:val="uk-UA" w:eastAsia="uk-UA"/>
        </w:rPr>
        <w:t>˗            у шкільному розкладі не передбачено час для використання Інтернету на уроках;</w:t>
      </w:r>
    </w:p>
    <w:p w:rsidR="00BC4AB8" w:rsidRPr="00136B4D" w:rsidRDefault="00BC4AB8" w:rsidP="00725B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36B4D">
        <w:rPr>
          <w:rFonts w:ascii="Times New Roman" w:hAnsi="Times New Roman"/>
          <w:sz w:val="28"/>
          <w:szCs w:val="28"/>
          <w:lang w:val="uk-UA" w:eastAsia="uk-UA"/>
        </w:rPr>
        <w:t>Поряд з ІКТ широкі можливості для проникнення учнів у творчий процес дає  декоративно - ужиткове мистецтво. Сьогодні важко знайти людину, яка б не милувалась чарівною красою декоративного розпису та орнаментів. Серед декоративно - ужиткового мистецтва на уроках трудового навчання чільне місце займає писанкарство,  витинанка, аплікація з природних матеріалів, розпис на склі та коренепластика (лісова скульптура), З цією метою мною були розроблена програма варіативного модуля «Художня обробка деревини. Коренепластика» за написання якої  був нагороджений дипломом ІІІ ступеня на обласному конкурсі навчальних програм.</w:t>
      </w:r>
    </w:p>
    <w:p w:rsidR="00BC4AB8" w:rsidRPr="00136B4D" w:rsidRDefault="00BC4AB8" w:rsidP="00725B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36B4D">
        <w:rPr>
          <w:rFonts w:ascii="Times New Roman" w:hAnsi="Times New Roman"/>
          <w:sz w:val="28"/>
          <w:szCs w:val="28"/>
          <w:lang w:val="uk-UA" w:eastAsia="uk-UA"/>
        </w:rPr>
        <w:t xml:space="preserve">На уроках трудового навчання дитина розкривається як особистість. Уроки це не просто уроки передачі знань. На них відбувається процес спільного життя учня і вчителя. Деколи предмет трудове навчання вважають допоміжним, вторинним, доповненням до основних предметів. Звісно, що така думка є хибною. Трудове навчання називають могутнім вихователем дитини. Але могутня сила починається або розкривається  тільки тоді, коли руки учня зайняті для роботи. Я сприяю тому, щоб праця на уроках була змістовною й результативною, щоб учні переконалися, що праця дає результат і обдаровує звичайною радістю. А якщо ти отримуєш задоволення від праці, то є задоволення і в житті. На відміну від професійної праці на уроках трудового навчання можна творити більш вільно, завжди турбуючись про кінцевий результат. </w:t>
      </w:r>
    </w:p>
    <w:p w:rsidR="00BC4AB8" w:rsidRPr="00136B4D" w:rsidRDefault="00BC4AB8" w:rsidP="00725B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36B4D">
        <w:rPr>
          <w:rFonts w:ascii="Times New Roman" w:hAnsi="Times New Roman"/>
          <w:sz w:val="28"/>
          <w:szCs w:val="28"/>
          <w:lang w:val="uk-UA" w:eastAsia="uk-UA"/>
        </w:rPr>
        <w:t>Побачивши виставку із коренів, яка дарує нам чарівниця „Природа", дитина вже не пройде мимо, щоб не подумати, що можна зробити з того чи іншого кореня. У школі працював гурток „Лісова скульптура". Заняття проходили не тільки у шкільній майстерні, а й у лісі, де збирали матеріал для роботи. Під час праці учні вчаться бачити красу, творити її своїми руками. Така дитина ніколи не завдасть шкоди природі.</w:t>
      </w:r>
    </w:p>
    <w:p w:rsidR="00BC4AB8" w:rsidRPr="00136B4D" w:rsidRDefault="00BC4AB8" w:rsidP="00725B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36B4D">
        <w:rPr>
          <w:rFonts w:ascii="Times New Roman" w:hAnsi="Times New Roman"/>
          <w:sz w:val="28"/>
          <w:szCs w:val="28"/>
          <w:lang w:val="uk-UA" w:eastAsia="uk-UA"/>
        </w:rPr>
        <w:t>В теперішніх школах, слід звертати увагу на красу, потрібно вчити дітей вміти відчувати красу, розуміти її, цінити, а саме головне - це творити її. Ось головні критерії виховання дітей мистецтвом, яке переходить з покоління в покоління. Вміти відчувати мистецтво - одна із найбільш великих радостей життя.</w:t>
      </w:r>
    </w:p>
    <w:p w:rsidR="00BC4AB8" w:rsidRPr="00136B4D" w:rsidRDefault="00BC4AB8" w:rsidP="00725B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36B4D">
        <w:rPr>
          <w:rFonts w:ascii="Times New Roman" w:hAnsi="Times New Roman"/>
          <w:sz w:val="28"/>
          <w:szCs w:val="28"/>
          <w:lang w:val="uk-UA" w:eastAsia="uk-UA"/>
        </w:rPr>
        <w:t>Під час роботи на уроках звертаю увагу на те , як учні працюють. Обов'язково заохочую сумлінну працю, якість роботи. Навчаю учнів робити роботу добре, чесно, надійно.</w:t>
      </w:r>
    </w:p>
    <w:p w:rsidR="00BC4AB8" w:rsidRPr="00136B4D" w:rsidRDefault="00BC4AB8" w:rsidP="00725B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36B4D">
        <w:rPr>
          <w:rFonts w:ascii="Times New Roman" w:hAnsi="Times New Roman"/>
          <w:sz w:val="28"/>
          <w:szCs w:val="28"/>
          <w:lang w:val="uk-UA" w:eastAsia="uk-UA"/>
        </w:rPr>
        <w:t>Робота дала свої результати: була створена світлиця, організована виставка писанок, виставка „Лісова скульптура", виставка „Умілими руками дітвори",  «Мить, зупинись, «Витинанки», «Чарівний світ писанки», які неодноразово приймали участь у різних конкурсах-виставках. Учні з задоволенням працюють  на уроках трудового навчання.</w:t>
      </w:r>
    </w:p>
    <w:p w:rsidR="00BC4AB8" w:rsidRPr="00136B4D" w:rsidRDefault="00BC4AB8" w:rsidP="00725B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36B4D">
        <w:rPr>
          <w:rFonts w:ascii="Times New Roman" w:hAnsi="Times New Roman"/>
          <w:sz w:val="28"/>
          <w:szCs w:val="28"/>
          <w:lang w:val="uk-UA" w:eastAsia="uk-UA"/>
        </w:rPr>
        <w:t>Переваги роботи є те, що учні із задоволенням хочуть працювати, по-мало відроджуються забуті ремесла, які не потребують великих коштів. Люди із села із задоволенням відвідують виставки в школі...</w:t>
      </w:r>
    </w:p>
    <w:p w:rsidR="00BC4AB8" w:rsidRPr="00136B4D" w:rsidRDefault="00BC4AB8" w:rsidP="00725B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36B4D">
        <w:rPr>
          <w:rFonts w:ascii="Times New Roman" w:hAnsi="Times New Roman"/>
          <w:sz w:val="28"/>
          <w:szCs w:val="28"/>
          <w:lang w:val="uk-UA" w:eastAsia="uk-UA"/>
        </w:rPr>
        <w:t>Часто своїм досвідом ділюся з колегами по роботі, молодими вчителями на</w:t>
      </w:r>
    </w:p>
    <w:p w:rsidR="00BC4AB8" w:rsidRPr="00136B4D" w:rsidRDefault="00BC4AB8" w:rsidP="00725B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36B4D">
        <w:rPr>
          <w:rFonts w:ascii="Times New Roman" w:hAnsi="Times New Roman"/>
          <w:sz w:val="28"/>
          <w:szCs w:val="28"/>
          <w:lang w:val="uk-UA" w:eastAsia="uk-UA"/>
        </w:rPr>
        <w:t>районних семінарах, заняттях молодого вчителя, засіданнях районного методоб’єднання вчителів трудового навчання.</w:t>
      </w:r>
    </w:p>
    <w:p w:rsidR="00BC4AB8" w:rsidRPr="00136B4D" w:rsidRDefault="00BC4AB8" w:rsidP="00725B74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136B4D">
        <w:rPr>
          <w:rFonts w:ascii="Times New Roman" w:hAnsi="Times New Roman"/>
          <w:sz w:val="28"/>
          <w:szCs w:val="28"/>
          <w:lang w:val="uk-UA" w:eastAsia="uk-UA"/>
        </w:rPr>
        <w:t>Якщо вдало вибрати працю, вкладати в неї свою душу, то щастя саме відшукає вас.</w:t>
      </w:r>
    </w:p>
    <w:p w:rsidR="00BC4AB8" w:rsidRPr="00136B4D" w:rsidRDefault="00BC4AB8" w:rsidP="005A2AC1">
      <w:pPr>
        <w:rPr>
          <w:noProof/>
          <w:lang w:val="uk-UA" w:eastAsia="uk-UA"/>
        </w:rPr>
      </w:pPr>
    </w:p>
    <w:p w:rsidR="00BC4AB8" w:rsidRPr="00136B4D" w:rsidRDefault="00BC4AB8" w:rsidP="005A2AC1">
      <w:pPr>
        <w:rPr>
          <w:lang w:val="uk-UA"/>
        </w:rPr>
      </w:pPr>
    </w:p>
    <w:p w:rsidR="00BC4AB8" w:rsidRPr="005A2AC1" w:rsidRDefault="00BC4AB8" w:rsidP="005A2AC1"/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Pr="00942648" w:rsidRDefault="00BC4AB8" w:rsidP="00F6723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4AB8" w:rsidRDefault="00BC4AB8">
      <w:pPr>
        <w:pStyle w:val="ListParagraph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sectPr w:rsidR="00BC4AB8" w:rsidSect="00942648">
      <w:footerReference w:type="default" r:id="rId7"/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AB8" w:rsidRDefault="00BC4AB8" w:rsidP="00517901">
      <w:pPr>
        <w:spacing w:after="0" w:line="240" w:lineRule="auto"/>
      </w:pPr>
      <w:r>
        <w:separator/>
      </w:r>
    </w:p>
  </w:endnote>
  <w:endnote w:type="continuationSeparator" w:id="1">
    <w:p w:rsidR="00BC4AB8" w:rsidRDefault="00BC4AB8" w:rsidP="0051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AB8" w:rsidRDefault="00BC4AB8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BC4AB8" w:rsidRDefault="00BC4A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AB8" w:rsidRDefault="00BC4AB8" w:rsidP="00517901">
      <w:pPr>
        <w:spacing w:after="0" w:line="240" w:lineRule="auto"/>
      </w:pPr>
      <w:r>
        <w:separator/>
      </w:r>
    </w:p>
  </w:footnote>
  <w:footnote w:type="continuationSeparator" w:id="1">
    <w:p w:rsidR="00BC4AB8" w:rsidRDefault="00BC4AB8" w:rsidP="00517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91A28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3454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76F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9D2B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7AC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3074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067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BC13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443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AFC2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4E2400"/>
    <w:multiLevelType w:val="hybridMultilevel"/>
    <w:tmpl w:val="BE5A18B6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8D4590E"/>
    <w:multiLevelType w:val="hybridMultilevel"/>
    <w:tmpl w:val="6D98D20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A12082B"/>
    <w:multiLevelType w:val="hybridMultilevel"/>
    <w:tmpl w:val="016CD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80866"/>
    <w:multiLevelType w:val="hybridMultilevel"/>
    <w:tmpl w:val="BC220694"/>
    <w:lvl w:ilvl="0" w:tplc="8C5AFE34"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EA0"/>
    <w:rsid w:val="00026999"/>
    <w:rsid w:val="00061462"/>
    <w:rsid w:val="00073787"/>
    <w:rsid w:val="00083C45"/>
    <w:rsid w:val="000A281C"/>
    <w:rsid w:val="000B0C38"/>
    <w:rsid w:val="000C45C0"/>
    <w:rsid w:val="000D0453"/>
    <w:rsid w:val="000D263F"/>
    <w:rsid w:val="000D488E"/>
    <w:rsid w:val="000F29AB"/>
    <w:rsid w:val="000F2CB9"/>
    <w:rsid w:val="000F6B65"/>
    <w:rsid w:val="00125461"/>
    <w:rsid w:val="00132A92"/>
    <w:rsid w:val="00136B4D"/>
    <w:rsid w:val="00142EA9"/>
    <w:rsid w:val="00145C97"/>
    <w:rsid w:val="00150D5C"/>
    <w:rsid w:val="001700D1"/>
    <w:rsid w:val="0017623B"/>
    <w:rsid w:val="001767A9"/>
    <w:rsid w:val="00197543"/>
    <w:rsid w:val="001C5DB3"/>
    <w:rsid w:val="001D75F5"/>
    <w:rsid w:val="001F3486"/>
    <w:rsid w:val="001F7F19"/>
    <w:rsid w:val="00206D5C"/>
    <w:rsid w:val="0021784F"/>
    <w:rsid w:val="00230EB1"/>
    <w:rsid w:val="002432A1"/>
    <w:rsid w:val="0024331F"/>
    <w:rsid w:val="00244D95"/>
    <w:rsid w:val="00245636"/>
    <w:rsid w:val="002459B6"/>
    <w:rsid w:val="00256D72"/>
    <w:rsid w:val="00267466"/>
    <w:rsid w:val="00277D96"/>
    <w:rsid w:val="00291A6A"/>
    <w:rsid w:val="002956EF"/>
    <w:rsid w:val="002A231C"/>
    <w:rsid w:val="002F3177"/>
    <w:rsid w:val="0030129A"/>
    <w:rsid w:val="00301570"/>
    <w:rsid w:val="00316D92"/>
    <w:rsid w:val="0032317A"/>
    <w:rsid w:val="0033576B"/>
    <w:rsid w:val="003374DF"/>
    <w:rsid w:val="00347C89"/>
    <w:rsid w:val="00350BE3"/>
    <w:rsid w:val="00354105"/>
    <w:rsid w:val="00361FB7"/>
    <w:rsid w:val="00362D41"/>
    <w:rsid w:val="0039336C"/>
    <w:rsid w:val="003A4901"/>
    <w:rsid w:val="003C1EA0"/>
    <w:rsid w:val="003D04C7"/>
    <w:rsid w:val="003D488B"/>
    <w:rsid w:val="003E35E2"/>
    <w:rsid w:val="003E56A4"/>
    <w:rsid w:val="003F4677"/>
    <w:rsid w:val="00401B46"/>
    <w:rsid w:val="00405404"/>
    <w:rsid w:val="00437054"/>
    <w:rsid w:val="00450E51"/>
    <w:rsid w:val="004567E6"/>
    <w:rsid w:val="00474173"/>
    <w:rsid w:val="00484A93"/>
    <w:rsid w:val="004910FC"/>
    <w:rsid w:val="004A059F"/>
    <w:rsid w:val="004A33CB"/>
    <w:rsid w:val="004B630F"/>
    <w:rsid w:val="004C5E08"/>
    <w:rsid w:val="004C7439"/>
    <w:rsid w:val="004D0D2A"/>
    <w:rsid w:val="004E665F"/>
    <w:rsid w:val="004E74F8"/>
    <w:rsid w:val="004F5427"/>
    <w:rsid w:val="00511D43"/>
    <w:rsid w:val="00516974"/>
    <w:rsid w:val="00517901"/>
    <w:rsid w:val="00536728"/>
    <w:rsid w:val="0055536B"/>
    <w:rsid w:val="00561F42"/>
    <w:rsid w:val="00574145"/>
    <w:rsid w:val="00576356"/>
    <w:rsid w:val="00576C53"/>
    <w:rsid w:val="00581874"/>
    <w:rsid w:val="00584EED"/>
    <w:rsid w:val="00593A01"/>
    <w:rsid w:val="005A2AC1"/>
    <w:rsid w:val="005A6320"/>
    <w:rsid w:val="005B264A"/>
    <w:rsid w:val="005B4162"/>
    <w:rsid w:val="005C6AE4"/>
    <w:rsid w:val="005E7918"/>
    <w:rsid w:val="006009FA"/>
    <w:rsid w:val="00606692"/>
    <w:rsid w:val="00616E03"/>
    <w:rsid w:val="00624BE5"/>
    <w:rsid w:val="00626B0C"/>
    <w:rsid w:val="00627862"/>
    <w:rsid w:val="00630651"/>
    <w:rsid w:val="0064653A"/>
    <w:rsid w:val="00661EDF"/>
    <w:rsid w:val="00665D43"/>
    <w:rsid w:val="006911DC"/>
    <w:rsid w:val="006A31D0"/>
    <w:rsid w:val="006B1797"/>
    <w:rsid w:val="006B2123"/>
    <w:rsid w:val="006F31F3"/>
    <w:rsid w:val="00702272"/>
    <w:rsid w:val="007211B0"/>
    <w:rsid w:val="00723174"/>
    <w:rsid w:val="00725B74"/>
    <w:rsid w:val="0076494B"/>
    <w:rsid w:val="00766FE0"/>
    <w:rsid w:val="00770FAC"/>
    <w:rsid w:val="00777887"/>
    <w:rsid w:val="00797D35"/>
    <w:rsid w:val="007D033B"/>
    <w:rsid w:val="007D205A"/>
    <w:rsid w:val="007D333D"/>
    <w:rsid w:val="007D55F9"/>
    <w:rsid w:val="007D5959"/>
    <w:rsid w:val="007D7F3B"/>
    <w:rsid w:val="007E4B18"/>
    <w:rsid w:val="0080207C"/>
    <w:rsid w:val="00805461"/>
    <w:rsid w:val="00820F36"/>
    <w:rsid w:val="0082250A"/>
    <w:rsid w:val="00862392"/>
    <w:rsid w:val="008776A0"/>
    <w:rsid w:val="00885F61"/>
    <w:rsid w:val="0089266C"/>
    <w:rsid w:val="00892F83"/>
    <w:rsid w:val="00896BF2"/>
    <w:rsid w:val="008B139F"/>
    <w:rsid w:val="008E248F"/>
    <w:rsid w:val="008E3983"/>
    <w:rsid w:val="008F38B7"/>
    <w:rsid w:val="00913B20"/>
    <w:rsid w:val="00915AE1"/>
    <w:rsid w:val="00921C7B"/>
    <w:rsid w:val="009234E9"/>
    <w:rsid w:val="0093006D"/>
    <w:rsid w:val="00931628"/>
    <w:rsid w:val="00942648"/>
    <w:rsid w:val="00972B23"/>
    <w:rsid w:val="0097663E"/>
    <w:rsid w:val="00984C19"/>
    <w:rsid w:val="00984D0E"/>
    <w:rsid w:val="009A7284"/>
    <w:rsid w:val="009B4F5D"/>
    <w:rsid w:val="009D5097"/>
    <w:rsid w:val="009E50F6"/>
    <w:rsid w:val="009F001C"/>
    <w:rsid w:val="00A110B5"/>
    <w:rsid w:val="00A11329"/>
    <w:rsid w:val="00A20C1D"/>
    <w:rsid w:val="00A24909"/>
    <w:rsid w:val="00A508BD"/>
    <w:rsid w:val="00A53808"/>
    <w:rsid w:val="00A56859"/>
    <w:rsid w:val="00A9241D"/>
    <w:rsid w:val="00AA408D"/>
    <w:rsid w:val="00AA6116"/>
    <w:rsid w:val="00AA6F6A"/>
    <w:rsid w:val="00AC4099"/>
    <w:rsid w:val="00AD4DDB"/>
    <w:rsid w:val="00B03CB0"/>
    <w:rsid w:val="00B41EFD"/>
    <w:rsid w:val="00B426FA"/>
    <w:rsid w:val="00B427C7"/>
    <w:rsid w:val="00B52FF4"/>
    <w:rsid w:val="00B54BD0"/>
    <w:rsid w:val="00B607C4"/>
    <w:rsid w:val="00B60A3A"/>
    <w:rsid w:val="00B627B3"/>
    <w:rsid w:val="00B655D2"/>
    <w:rsid w:val="00B6714C"/>
    <w:rsid w:val="00B80AD4"/>
    <w:rsid w:val="00B95A0A"/>
    <w:rsid w:val="00B97A5E"/>
    <w:rsid w:val="00B97FE9"/>
    <w:rsid w:val="00BA14F4"/>
    <w:rsid w:val="00BC3F44"/>
    <w:rsid w:val="00BC4AB8"/>
    <w:rsid w:val="00BD48F4"/>
    <w:rsid w:val="00C03963"/>
    <w:rsid w:val="00C219E5"/>
    <w:rsid w:val="00C25730"/>
    <w:rsid w:val="00C259AE"/>
    <w:rsid w:val="00C326F6"/>
    <w:rsid w:val="00C33E1E"/>
    <w:rsid w:val="00C34CFD"/>
    <w:rsid w:val="00C504B2"/>
    <w:rsid w:val="00C51152"/>
    <w:rsid w:val="00C77A5F"/>
    <w:rsid w:val="00C81FE4"/>
    <w:rsid w:val="00C83CAD"/>
    <w:rsid w:val="00C9308A"/>
    <w:rsid w:val="00C962BE"/>
    <w:rsid w:val="00CA3B00"/>
    <w:rsid w:val="00CA3C4D"/>
    <w:rsid w:val="00CA6A58"/>
    <w:rsid w:val="00CB56A3"/>
    <w:rsid w:val="00CB7AE5"/>
    <w:rsid w:val="00CC5B68"/>
    <w:rsid w:val="00CF57ED"/>
    <w:rsid w:val="00CF7F9A"/>
    <w:rsid w:val="00D02222"/>
    <w:rsid w:val="00D05806"/>
    <w:rsid w:val="00D146AB"/>
    <w:rsid w:val="00D24EDC"/>
    <w:rsid w:val="00D32BD9"/>
    <w:rsid w:val="00D37410"/>
    <w:rsid w:val="00D603D5"/>
    <w:rsid w:val="00D65599"/>
    <w:rsid w:val="00D800DC"/>
    <w:rsid w:val="00DA2B71"/>
    <w:rsid w:val="00DB7B7B"/>
    <w:rsid w:val="00DB7C57"/>
    <w:rsid w:val="00DD0800"/>
    <w:rsid w:val="00DD4A60"/>
    <w:rsid w:val="00DE0C01"/>
    <w:rsid w:val="00DF11A1"/>
    <w:rsid w:val="00DF2838"/>
    <w:rsid w:val="00E01C1C"/>
    <w:rsid w:val="00E03208"/>
    <w:rsid w:val="00E152A6"/>
    <w:rsid w:val="00E351A1"/>
    <w:rsid w:val="00E87AC6"/>
    <w:rsid w:val="00E90CE6"/>
    <w:rsid w:val="00E93288"/>
    <w:rsid w:val="00EA2AD8"/>
    <w:rsid w:val="00EA35F0"/>
    <w:rsid w:val="00EA3F83"/>
    <w:rsid w:val="00EA7A72"/>
    <w:rsid w:val="00EB70F7"/>
    <w:rsid w:val="00ED5FD2"/>
    <w:rsid w:val="00ED7F00"/>
    <w:rsid w:val="00F13D45"/>
    <w:rsid w:val="00F16564"/>
    <w:rsid w:val="00F22962"/>
    <w:rsid w:val="00F3714A"/>
    <w:rsid w:val="00F51BAB"/>
    <w:rsid w:val="00F67239"/>
    <w:rsid w:val="00F832C7"/>
    <w:rsid w:val="00F91898"/>
    <w:rsid w:val="00F9791F"/>
    <w:rsid w:val="00FC192D"/>
    <w:rsid w:val="00FC6A06"/>
    <w:rsid w:val="00FE3AF5"/>
    <w:rsid w:val="00FF4B29"/>
    <w:rsid w:val="00FF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157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2A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E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7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17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1790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7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17901"/>
    <w:rPr>
      <w:rFonts w:cs="Times New Roman"/>
    </w:rPr>
  </w:style>
  <w:style w:type="character" w:customStyle="1" w:styleId="fontstyle11">
    <w:name w:val="fontstyle11"/>
    <w:basedOn w:val="DefaultParagraphFont"/>
    <w:uiPriority w:val="99"/>
    <w:rsid w:val="005A2AC1"/>
    <w:rPr>
      <w:rFonts w:cs="Times New Roman"/>
    </w:rPr>
  </w:style>
  <w:style w:type="character" w:customStyle="1" w:styleId="fontstyle12">
    <w:name w:val="fontstyle12"/>
    <w:basedOn w:val="DefaultParagraphFont"/>
    <w:uiPriority w:val="99"/>
    <w:rsid w:val="005A2AC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1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1264</TotalTime>
  <Pages>7</Pages>
  <Words>1453</Words>
  <Characters>8286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2013-11-19T11:58:00Z</cp:lastPrinted>
  <dcterms:created xsi:type="dcterms:W3CDTF">2013-10-24T16:19:00Z</dcterms:created>
  <dcterms:modified xsi:type="dcterms:W3CDTF">2013-11-19T11:59:00Z</dcterms:modified>
</cp:coreProperties>
</file>