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F44" w:rsidRDefault="00F13F44" w:rsidP="00ED0CA0">
      <w:pPr>
        <w:ind w:firstLine="0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uk-UA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pt;margin-top:-711.9pt;width:467.5pt;height:666pt;z-index:251658240" stroked="f">
            <v:textbox>
              <w:txbxContent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25561">
                    <w:rPr>
                      <w:rFonts w:ascii="Times New Roman" w:hAnsi="Times New Roman"/>
                      <w:sz w:val="36"/>
                      <w:szCs w:val="36"/>
                    </w:rPr>
                    <w:t>Загальноосвітня школа І-ІІІ ступенів №2 м.Копичинці</w:t>
                  </w: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25561">
                    <w:rPr>
                      <w:rFonts w:ascii="Times New Roman" w:hAnsi="Times New Roman"/>
                      <w:sz w:val="36"/>
                      <w:szCs w:val="3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53.25pt;height:121.5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v-text-kern:t" trim="t" fitpath="t" string="Чари Осені"/>
                      </v:shape>
                    </w:pict>
                  </w:r>
                </w:p>
                <w:p w:rsidR="00F13F44" w:rsidRDefault="00F13F44" w:rsidP="00425561">
                  <w:pPr>
                    <w:ind w:firstLine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:rsidR="00F13F44" w:rsidRPr="00425561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25561"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  <w:t>Підготували та провели</w:t>
                  </w:r>
                </w:p>
                <w:p w:rsidR="00F13F44" w:rsidRPr="00425561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25561"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 учні 5-х класів</w:t>
                  </w:r>
                </w:p>
                <w:p w:rsidR="00F13F44" w:rsidRPr="00425561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25561"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  <w:t>Класні керівники</w:t>
                  </w:r>
                </w:p>
                <w:p w:rsidR="00F13F44" w:rsidRPr="00425561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25561"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 Підколодна І.М.,</w:t>
                  </w: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 w:rsidRPr="00425561"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  <w:t xml:space="preserve"> Ухач О.Я.</w:t>
                  </w: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  <w:p w:rsidR="00F13F44" w:rsidRDefault="00F13F44" w:rsidP="00425561">
                  <w:pPr>
                    <w:ind w:firstLine="0"/>
                    <w:jc w:val="right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</w:p>
                <w:p w:rsidR="00F13F44" w:rsidRPr="00425561" w:rsidRDefault="00F13F44" w:rsidP="0042556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36"/>
                      <w:szCs w:val="36"/>
                    </w:rPr>
                    <w:t>2015 р.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27.5pt;margin-top:-18pt;width:572pt;height:783pt;z-index:251657216">
            <v:imagedata r:id="rId4" r:href="rId5"/>
            <w10:wrap type="square"/>
          </v:shape>
        </w:pic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Мета</w:t>
      </w:r>
      <w:r w:rsidRPr="00BE587B">
        <w:rPr>
          <w:rFonts w:ascii="Times New Roman" w:hAnsi="Times New Roman"/>
          <w:sz w:val="24"/>
          <w:szCs w:val="24"/>
          <w:lang w:eastAsia="uk-UA"/>
        </w:rPr>
        <w:t>: привернути увагу дітей до краси осені у рідному краї, ознайомити з українськими народними традиціями та побутом. Розвивати вміння спостерігати, виконувати нескладну роботу по дому. Виховувати гостинність, щедрість та щирість.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u w:val="single"/>
          <w:lang w:eastAsia="uk-UA"/>
        </w:rPr>
        <w:t>Дійові особи: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Осінь, осінні місяці: Вересень, Жовтень, Листопад, Дід, Баба, онуки.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Овочі: Буряк, Картопля, Морква, Квасоля, Соняшник, Огірок.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Діти одягнуті у костюми героїв, що їх грають.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На сцені декорації української хати, тин, на якому висять глечики. Біля тину «росте» калина. Збоку сцени довгий стіл, покритий скатертиною. Зала прикрашена осіннім листям, квітами.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Виходить Осінь з букетом осінніх квітів і читає вірш</w:t>
      </w:r>
      <w:r>
        <w:rPr>
          <w:rFonts w:ascii="Times New Roman" w:hAnsi="Times New Roman"/>
          <w:sz w:val="24"/>
          <w:szCs w:val="24"/>
          <w:lang w:eastAsia="uk-UA"/>
        </w:rPr>
        <w:t>, на екран проектуються осінні пейзажі</w:t>
      </w:r>
      <w:r w:rsidRPr="00BE587B">
        <w:rPr>
          <w:rFonts w:ascii="Times New Roman" w:hAnsi="Times New Roman"/>
          <w:sz w:val="24"/>
          <w:szCs w:val="24"/>
          <w:lang w:eastAsia="uk-UA"/>
        </w:rPr>
        <w:t>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Я — Осінь. Пора надзвичайно чарівна.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барвах казкових ліси і поля.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Я тут господиня, я Осінь — царівна.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 моїм володінні земля.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Три місяці маю собі на підмогу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Це Вересень, Жовтень — мої трударі.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Листопад завершує нашу дорогу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зменшує сонця вгорі.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довшає нічка, стає холодніше.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Пора прощавання скоро прийде.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Заплачуть дощі все частіше й частіше,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чарів не стане ніде.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Покличу-но я місяців я на розмову —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Зустрітись пора нам прийшла.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Роботу вони всі зробили чудову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За кожного рада була.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Їм разом зустрітися не випадало,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 роботі спливали всі дні.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Було в них завдань і роботи чимало,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час пролітав, як пісні.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Тому я сьогодні всіх запрошую в казку.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Осінь під музику кружляє, розсипає осінні квіти навколо себе і кличе місяців. Вони заходять з різних боків, кожен у характерному костюмі, з підносами, на яких притаманні їм овочі та фрукти. У цей час виглядає з вікна хатки Баба. Дивується, вибігає на поріг і сплескує руками.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Баба.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Ой лишенько, а що ж то таке? Невже це і справді Осінь справжня прийшла до нашого двору? Діду, а йди-но сюди мерщій, ти ще такого дива зроду-віку не бачив!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Дід.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А що ж там за диво, якого я не бачив? Завжди ти щось вигадаєш!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Баба.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А глянь! Бачиш? Справжня Осінь завітала і місяці осінні з нею! Ось поглянь, вони ще в мареві такому стоять...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Дід.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А й справді, ти подумай... Дійсно, зроду-віку такого ще не було! То чого ж ти з порожніми руками стоїш? Бігом до хати!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Баба.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А й справді? Я аж розгубилася. Таке диво! Таке диво!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Дід.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А ти що, не знаєш, як гостей зустрічати? Ти ж хліба з нового врожаю вранці напекла, то бери рушника найкращого, що взимку вишила, клади хліб на рушник, та й підемо Осінь зустрічати. Таких гостей ще ніхто не приймав у своїй господі. Бачиш, як воно буває, готувалися внуків зустрічати, а тут Осінь з місяцями прийшла. Все наче у казці...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Дід і Баба заходять в хату і повертаються з хлібом на рушнику</w:t>
      </w:r>
      <w:r w:rsidRPr="00BE587B">
        <w:rPr>
          <w:rFonts w:ascii="Times New Roman" w:hAnsi="Times New Roman"/>
          <w:sz w:val="24"/>
          <w:szCs w:val="24"/>
          <w:lang w:eastAsia="uk-UA"/>
        </w:rPr>
        <w:t>.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Добридень! Добрий день вам, люди.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Ви — наші </w:t>
      </w:r>
      <w:r>
        <w:rPr>
          <w:rFonts w:ascii="Times New Roman" w:hAnsi="Times New Roman"/>
          <w:sz w:val="24"/>
          <w:szCs w:val="24"/>
          <w:lang w:eastAsia="uk-UA"/>
        </w:rPr>
        <w:t>госпо</w:t>
      </w:r>
      <w:r w:rsidRPr="00BE587B">
        <w:rPr>
          <w:rFonts w:ascii="Times New Roman" w:hAnsi="Times New Roman"/>
          <w:sz w:val="24"/>
          <w:szCs w:val="24"/>
          <w:lang w:eastAsia="uk-UA"/>
        </w:rPr>
        <w:t>дарі</w:t>
      </w:r>
      <w:r>
        <w:rPr>
          <w:rFonts w:ascii="Times New Roman" w:hAnsi="Times New Roman"/>
          <w:sz w:val="24"/>
          <w:szCs w:val="24"/>
          <w:lang w:eastAsia="uk-UA"/>
        </w:rPr>
        <w:t>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Нехай вам завжди добре буде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І мирне сонце угорі!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Баба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Добридень, Осене чарівна!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місяці-трудівники.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Ти на Землі тепер царівна,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І буде так у всі віки.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Дід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Запрошуємо до господи,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Щоб з нами хліб цей розділити.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Щоб ситі всі були народи,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Щоб з усіма у мирі жити!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Простягають Осені хліб на рушникові. Вона бере шматочок, куштує і тоді передає хліб Вересню, а він Жовтню.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Вересень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Ми за запрошення вам дякуєм сердечно,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За хліб пахучий і сердець тепло.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Жовтень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Ми піднесем дари природи, безперечно,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Щоб радісно і з нами вам було.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Листопад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Дарую я вам кетяги калини,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Якраз достигли у холодні дні.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Калина ж наша — символ України,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Про неї у народі є пісні.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Передає Дідові дарунки і бере у Жовтня хліб, відламує і кладе на стіл. Всі сідають за стіл і слухають пісню.</w:t>
      </w: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Діти виконують пісню про калину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Баба.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Ой, я така рада бачити тебе, Осене, і вас, місяці, у себе вдома. Ще такого ніколи не було, щоб усі разом зійшлися, як таке трапилося?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  <w:r w:rsidRPr="00BE587B">
        <w:rPr>
          <w:rFonts w:ascii="Times New Roman" w:hAnsi="Times New Roman"/>
          <w:sz w:val="24"/>
          <w:szCs w:val="24"/>
          <w:lang w:eastAsia="uk-UA"/>
        </w:rPr>
        <w:t>. Це я Вас хотіла здивувати і місяцям та людям дати хвилинку перепочити. Адже всі ви потрудилися на славу, зробили величезну роботу — підготувались до зими. Ото й розкажемо один одному, хто що зробив. Тобі слово, Вересню!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Вересень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Потрудився я в садочку, в городах та в полі.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Льон зібрав я і картоплю, яблук, груш доволі,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Помідор, квасолі, перцю, гречку, просо й сливи,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Щоб були всі люди ситі та були щасливі.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Жовтень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Ну, а я все, що лишилось довше достигати —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Це капуста головаста і гарбуз пузатий.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Моркву гарну, солоденьку, буряки цукрові,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Щоб були всі люди ситі та були здорові. 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Листопад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Ну, а я зорю земельку, як пройду полями.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Повкладаю звірів спати, як пройду лісами.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городах та садочках приберу красиво,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Щоб цю зиму перебути на землі щасливо.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Баба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Ну, та й я не лінувалась, встигла все зібрати,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на зиму огірочків наконсервувати.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Наварила я варення, повидла й компоту.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Не присіла й на хвилинку, бо мала роботу.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Дід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У коморі вже борошно з ново́го врожа́ю,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картопля, й городини я доволі маю.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Для корівки, свиней, коней є корми і сіно.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Потрудились ми, як кажуть, гарно, на відмінно!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Це мені приємно чути, значить все готово.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До зими підготувались ми усі чудово.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Тож нехай лунає пісня і летить крилато.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Потрудились всі на славу, зробим собі свято.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Тож тепер якусь годинку можна відпочити,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Із онуками малими трішки посидіти.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Діти виконують пісню про осінь.</w:t>
      </w: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Вибігають онуки і зупиняються перед столом, здивовані</w:t>
      </w:r>
      <w:r w:rsidRPr="00ED0CA0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.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Баба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Заходьте, онучки, до столу сідайте,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Та Осінь-царівну усі привітайте.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Це Осінь і місяці в гості прийшли,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А скільки дарунків вони принесли!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Показує на стіл.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Онуки.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Добрий день!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Усі разом.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Добрий день!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1 онук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А я й не знав, що це можливо,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Що Осінь — це царівна.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Це справді, бабцю, дивне-диво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Чи казочка чарівна!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2 онук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А що, хіба таке буває?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Скажіть мені, дідусю.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Що Осінь є — я точно знаю,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Та все-таки боюся...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3 онучка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А я щаслива, що прийшла у казку.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Про це давно я марила у снах.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Спасибі, Осене, за радість і за ласку,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Що ми живемо в чарівних казках.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4 онук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За ніжні барви й срібні павутини,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За шелест листя й звуки чарівні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Краса така потрібна для людини,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А ще сумні та радісні пісні.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5 онук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І я радію зустрічі з тобою,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місяцям я вдячна, що прийшли.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Все барвою покрилось золотою,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А в небі білі хмарки попливли.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6 онучка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Спасибі, Осене, що в гості завітала,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місяцям осіннім вдячна я.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Цієї зустрічі давно я дожидала.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Й родина задоволена моя.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Я рада, діти, що зустрілась з вами,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Ви осінь любите, як казку чарівну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Ще славите мене і віршами, й піснями,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малюєте картину не одну.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Тому і я створила гарну казку,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Красою й барвами порадувала вас.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Тож заспівайте, діточки, будь ласка,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У цей святковий неповторний час.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Діти виконують пісню про осінь.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  <w:r w:rsidRPr="00BE587B">
        <w:rPr>
          <w:rFonts w:ascii="Times New Roman" w:hAnsi="Times New Roman"/>
          <w:sz w:val="24"/>
          <w:szCs w:val="24"/>
          <w:lang w:eastAsia="uk-UA"/>
        </w:rPr>
        <w:t>. Мені казали, що діти добре знають осінні прикмети та свята. Розкажіть усе, що знаєте. Мені завжди було цікаво, чи правильно люди про мене думають чи ні.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Діти.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Добре, ми розкажемо. Але ми ще й вірші тобі продекламуємо, і пісень проспіваємо, і пограємось, та потанцюємо, бо ж сьогодні свято!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1 онук</w:t>
      </w:r>
      <w:r w:rsidRPr="00BE587B">
        <w:rPr>
          <w:rFonts w:ascii="Times New Roman" w:hAnsi="Times New Roman"/>
          <w:sz w:val="24"/>
          <w:szCs w:val="24"/>
          <w:lang w:eastAsia="uk-UA"/>
        </w:rPr>
        <w:t>. У період Першої Пречистої збирають в Україні яблука і груші. А ще кажуть: «На Пречисту стає дівка речиста», тобто починає багато говорити, бо поменшало роботи.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2 онук</w:t>
      </w:r>
      <w:r w:rsidRPr="00BE587B">
        <w:rPr>
          <w:rFonts w:ascii="Times New Roman" w:hAnsi="Times New Roman"/>
          <w:sz w:val="24"/>
          <w:szCs w:val="24"/>
          <w:lang w:eastAsia="uk-UA"/>
        </w:rPr>
        <w:t>. Восени є свято «Головосіка». Це свято Усічення голови святого Пророка Предтечі й Хрестителя Господнього Іоана. У цей день не ріжуть нічого ножем, навіть хліб ламають, нічого не рубають сокирою і не ріжуть пилкою.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3 онук.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У вересні ще є велике свято Друга Пречиста — свято Різдва Пресвятої Богородиці. І прикмета в народі така: «Друга Пречиста дощем поливає».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4 онук.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У кінці вересня є свято «Здвиження» — Чесного і Животворного Хреста Господнього. Кажуть люди: «На Здвиження земля движеться ближче до зими». Від цього дня стає холодніше, і птиці летять у вирій. На Здвиження небезпечно ходити в ліс, бо в цей день гадюки залягають у велике кубло спати. І дуже небезпечно зустріти хоч одну змію.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5 онук.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А 14 жовтня — Свята Покрова. На Запоріжжі козаки вважали Святу Покрову своєю заступницею. А господарі придивлялись: якщо вітер у цей день буде з півночі, то зима буде холодною, а якщо вітер з півдня, то — теплою.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6 онук.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Восьмого листопада — день Святого Дмитра. Дмитро вже приносить зиму. До цього дня дівчат сватали і відбувалися весілля. У народі казали: «До Дмитра дівка хитра, а після Дмитра, хоч комин витри». Це тому, що вона до цього часу перебирала женихами, а після Дмитра, уже не сватали дівчат.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  <w:r w:rsidRPr="00BE587B">
        <w:rPr>
          <w:rFonts w:ascii="Times New Roman" w:hAnsi="Times New Roman"/>
          <w:sz w:val="24"/>
          <w:szCs w:val="24"/>
          <w:lang w:eastAsia="uk-UA"/>
        </w:rPr>
        <w:t>. Чудово! Ви так багато знаєте. А це означає, що ви любите свою Україну, знаєте її історію і народну мудрість. Ви мені ще обіцяли вірші розказати та пісень заспівати...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Діти.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Так, ми це зробимо!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1 онук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Пора осіння тиха й чарівна.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Земля вночі туманами сповита.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Вдень лине тихо музика сумна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На павутинні бабиного літа.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пливе між листям кольоровий сум,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Осіннім сонцем ледве вже зігрітий.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 сухому листячку сховавсь од вітру шум,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холодок проймає гордовитий.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Палітра осені яскрава ще й жива,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Жоржини кольорові серце гріють.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Та вранці паморозь травичку покрива,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від морозу квіточки сивіють.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Рослинний світ потроху завмира,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Тускніє барв рясне палахкотіння.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Тому й тужлива осені пора,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Бо світ піде зимі у володіння.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Діти виконують пісню про осінь.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2 онук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Відлетіли пташки́, відлетіли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далекі і теплі краї.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Нам порожні гніздечка лишили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пісеньки всі найкращі свої.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Ті пісні в наших думах тісняться,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в серцях ніжно-ніжно бринять.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Журавлі і лелеки нам сняться,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ластівки, що у небі дзвенять.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тепер в небі тихо так стало,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вітерець не шелесне ніде.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природі так літечка мало...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В рідний край знову осінь іде... 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3 онук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Затужило за сонечком небо,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Потускніли усі кольори.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Ой, не треба дощити, не треба,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Хай ще сонце сміється згори.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Хай тепло нам дарує і ласку,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диво-фарби усіх кольорів.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Прошепоче осінню нам казку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 пишних кронах могутніх дубів.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Хай заграють цимбали й валторни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 жовтих кленах, в берізках, в гаю.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Осінь, осінь... Така неповторна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І чарівна у ріднім краю.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Баба</w:t>
      </w:r>
      <w:r w:rsidRPr="00BE587B">
        <w:rPr>
          <w:rFonts w:ascii="Times New Roman" w:hAnsi="Times New Roman"/>
          <w:sz w:val="24"/>
          <w:szCs w:val="24"/>
          <w:lang w:eastAsia="uk-UA"/>
        </w:rPr>
        <w:t>. Ой, я так заслухалась вашими піснями та віршами, що й забула пригостити усіх. А то гості сидять за порожнім столом. Люди добрі, де таке бачено?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Дід.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Та чого ти? Ми зараз тобі допоможемо! Ми ж каші гарбузової наварили. Діти її так люблять. Правда, онучата?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Діти</w:t>
      </w:r>
      <w:r w:rsidRPr="00BE587B">
        <w:rPr>
          <w:rFonts w:ascii="Times New Roman" w:hAnsi="Times New Roman"/>
          <w:sz w:val="24"/>
          <w:szCs w:val="24"/>
          <w:lang w:eastAsia="uk-UA"/>
        </w:rPr>
        <w:t>. Правда. Ми хочемо ще вінегрету, дідусю. Він такий смачненький...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Дід.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То в чому справа? Зараз і приготуємо, чи не так?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Чи знаєте, які овочі треба для цієї страви?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Діти.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Звичайно! Буряк, морква, картопля, огірки, квасоля... А ще олійка потрібна, щоб смачніше було.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  <w:r w:rsidRPr="00BE587B">
        <w:rPr>
          <w:rFonts w:ascii="Times New Roman" w:hAnsi="Times New Roman"/>
          <w:sz w:val="24"/>
          <w:szCs w:val="24"/>
          <w:lang w:eastAsia="uk-UA"/>
        </w:rPr>
        <w:t>. Молодці! Знаєте! Тоді немає проблем. Зараз ми викличемо всі ці овочі і все буде зроблено! Вони не тільки самі прийдуть, а й розкажуть багато цікавого про себе. Готові?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Діти.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Так.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Гей, овочі, ходіть до мене! Буряче, виходь!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Буряк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І хто кликав мене, буряка, хто гукав?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Мій шлях крізь віки і шляхи пролягав.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сорок століть — це багато чи ні?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Йти відстань яку довелося мені!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Та я за цей час став красивий, смачний,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вигляд у мене чудовий який!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 такого собі бур’янця я проріс,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Та користь велику всім людям приніс.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Тепер кормовий я, столовий, іскровий,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Червоний, оранжевий, білий — чудовий!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Тепер мене люди у їжу вживають,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Тварини мене залюбки споживають.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Усі на планеті буряк нині сіють,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Бо й цукор із мене варити уміють.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ви що хотіли із мене зробити?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Засмажити, втерти чи, може, зварити?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Діти.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Зварити.</w:t>
      </w: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Буряк дає Бабі мисочку з порізаними звареними бурячками і сідає.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Картопелько, виходь!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Картопля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Картопелька я! А без мене ніяк!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Ні борщик не звариш, ні супчику, так?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Мене люди в їжу щоденно вживають,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Ще й хлібчиком другим мене називають!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скільки вже страв з мене вміють зробити: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Підсмажити в маслі, спекти і зварити,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Вареники ще, галушки і млинці,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ще картопляні смачні дерунці...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 Європу з Америки я завітала.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Не так вже й давно мене люди пізнали.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Спочатку не знали, ну як мене їсти?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Чи з цукром вживати, чи з маком погризти?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потім, як солі додали лиш трішки,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Мене не замінить ні мед, ні горішки,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Навчились мене і пекти, і варити,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Й не можуть без мене і дня вже прожити!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Картопля дає онукам мисочку з порізаною вареною картопелькою, а сама сідає.</w:t>
      </w:r>
    </w:p>
    <w:p w:rsidR="00F13F44" w:rsidRPr="00ED0CA0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ED0CA0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  <w:r w:rsidRPr="00BE587B">
        <w:rPr>
          <w:rFonts w:ascii="Times New Roman" w:hAnsi="Times New Roman"/>
          <w:sz w:val="24"/>
          <w:szCs w:val="24"/>
          <w:lang w:eastAsia="uk-UA"/>
        </w:rPr>
        <w:t>. Моркво, тепер твоя черга!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Морква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Морква я! Живу в коморі,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коса моя надворі.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Овоч я — культура цінна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поживна, й вітамінна!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Плід м’ясистий і тверденький,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Візьмеш в рот — він солоденький.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Вітамінів є доволі,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Каротин, заліза солі.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Той, хто моркву полюбляє,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Завжди зір чудовий має.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Бур’яном росла колись,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тепер от, подивись!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Королевою я стала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до смаку усім припала.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Я тепер у кожній страві,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салатах, у приправі,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Сік солодкий з мене п’ють,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Смажать, варять, ріжуть, труть...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Я ще морква й лікувальна,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Скажем просто — ідеальна!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Кладе на стіл мисочку з вареною і порізаною морквою, сама сідає.</w:t>
      </w: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Осінь</w:t>
      </w:r>
      <w:r w:rsidRPr="00BE587B">
        <w:rPr>
          <w:rFonts w:ascii="Times New Roman" w:hAnsi="Times New Roman"/>
          <w:sz w:val="24"/>
          <w:szCs w:val="24"/>
          <w:lang w:eastAsia="uk-UA"/>
        </w:rPr>
        <w:t>. Квасолю просимо до нас!</w:t>
      </w: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Квасоля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Ми — дрібненькі квасолини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Із бобової родини.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тісних стручках живемо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цінність у собі несемо.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Кольорові від природи,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Є білки в нас, вуглеводи,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Каротин і вітаміни...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Ми корисні для людини.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Навіть жир є у квасолі.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Вам цього уже доволі?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Ми колись росли в теплі,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тепер — по всій Землі!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Дуже різні ми буваєм,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Понад двісті видів маєм.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Хоч маленькі ми і дрібні,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Але людям всім потрібні.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Ми у борщиках, в супах,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салатах, в пиріжках...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На обід і пополудні —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Кожен день у свято й будні.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Ось які ми квасолини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Із бобової родини!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Вона дає дідові мисочку з вареною квасолею і сідає.</w:t>
      </w: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Осінь.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Огірочку, заходь і ти до нас!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Огірок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Огірочок зелененький!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Я смачніший, як маленький.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мені всього доволі: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Цукор, мінеральні солі,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Вітаміни B (бе) і D (де),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Кращого нема ніде!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Мене солять, консервують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на зиму маринують.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Свіжий я — найкращий все ж.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Люблять всі мене без меж!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вирощують повсюди —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Полюбили мене люди!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Хоч я з Індії пішов,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Та повагу скрізь знайшов.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Кладе на стіл мисочку з порізаними огірками і сідає.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Осінь.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Тепер ще соняшника попросимо, щоб приніс нам олійки. Вінегрет з олією смакує краще. Соняшнику, ходи і ти до нас!</w:t>
      </w: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Соняшник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Я — соняшник. Швиденько виростаю.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До метрів двох за літо досягаю.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Ще корінь метрів три, листочки черешкові,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квіти, ніби сонечка — чудові!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Культура пречудова я, олійна!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Корисна для людей, надійна.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Олію із насіння виробляють,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 лузги насіння — спирт і дріжджі мають.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Макуха для тварин потрібна-ясно?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попіл із стебла — це добриво прекрасне!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з кошиків квіткових є пектин...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Дає багато соняшник один.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А ще потрібний людям я весь час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Для виробництва лаків і пластмас.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Куди не глянь — корисна я рослина,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Тому і сіє соняшник людина.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Там, де тепліше й сонечка багато,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Ця квітка сонячна росте собі завзято.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Й салатику без мене не буває.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Смачну олійку я в собі ховаю!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Дає пляшку з олією, сам сідає.</w:t>
      </w: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Діти всі овочі пересипають у велику миску, перемішують, поливають олією, солять. Усіх запрошують до столу. Баба виносить ще й гарбузову кашу в макітрі і ставить на стіл.</w:t>
      </w: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Баба</w:t>
      </w: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Частуйтеся, добрі люди,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Хай у нас все добре буде,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Їжте всі салат і кашу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І любіть родину нашу.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  <w:t>Усі пригощаються, куштують вінегрет, кашу, кладуть ложки на серветки і виходять з-за столу.</w:t>
      </w: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Осінь.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Дякуємо вам за добру гостину. Нам час іти в дорогу, бо ще роботи багато у мене і у моїх місяців. Дякуємо щиро.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DA70B6">
        <w:rPr>
          <w:rFonts w:ascii="Times New Roman" w:hAnsi="Times New Roman"/>
          <w:b/>
          <w:bCs/>
          <w:sz w:val="24"/>
          <w:szCs w:val="24"/>
          <w:lang w:eastAsia="uk-UA"/>
        </w:rPr>
        <w:t>Дід.</w:t>
      </w:r>
      <w:r w:rsidRPr="00BE587B">
        <w:rPr>
          <w:rFonts w:ascii="Times New Roman" w:hAnsi="Times New Roman"/>
          <w:sz w:val="24"/>
          <w:szCs w:val="24"/>
          <w:lang w:eastAsia="uk-UA"/>
        </w:rPr>
        <w:t xml:space="preserve"> Ставайте всі у хоровод, потанцюємо разом та й проведемо нашу казку додому. На всіх нас ще робота чекає, тому казка довгою не буває.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</w:p>
    <w:p w:rsidR="00F13F44" w:rsidRPr="00DA70B6" w:rsidRDefault="00F13F44" w:rsidP="00ED0CA0">
      <w:pPr>
        <w:ind w:firstLine="0"/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</w:pPr>
      <w:r w:rsidRPr="00DA70B6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uk-UA"/>
        </w:rPr>
        <w:t>Усі співають пісню на мотив «Галя по садочку ходила» і танцюють.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Осінь по довкіллю ходила.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Золоті листочки губила.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Ними все навкруг прикрашала,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Землю до зими готувала.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У довкіллі стало красиво,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Чарувало всіх дивне диво. </w:t>
      </w:r>
    </w:p>
    <w:p w:rsidR="00F13F44" w:rsidRPr="00BE587B" w:rsidRDefault="00F13F44" w:rsidP="00ED0CA0">
      <w:pPr>
        <w:ind w:firstLine="0"/>
        <w:rPr>
          <w:rFonts w:ascii="Times New Roman" w:hAnsi="Times New Roman"/>
          <w:sz w:val="24"/>
          <w:szCs w:val="24"/>
          <w:lang w:eastAsia="uk-UA"/>
        </w:rPr>
      </w:pPr>
      <w:r w:rsidRPr="00BE587B">
        <w:rPr>
          <w:rFonts w:ascii="Times New Roman" w:hAnsi="Times New Roman"/>
          <w:sz w:val="24"/>
          <w:szCs w:val="24"/>
          <w:lang w:eastAsia="uk-UA"/>
        </w:rPr>
        <w:t>Осінь все довкіл фарбувала,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Казку чарівну дарувала.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З неба тепле сонце світило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На осінню казку дивилось.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>І красі земній дивувалось,</w:t>
      </w:r>
      <w:r w:rsidRPr="00BE587B">
        <w:rPr>
          <w:rFonts w:ascii="Times New Roman" w:hAnsi="Times New Roman"/>
          <w:sz w:val="24"/>
          <w:szCs w:val="24"/>
          <w:lang w:eastAsia="uk-UA"/>
        </w:rPr>
        <w:br/>
        <w:t xml:space="preserve">В казку цю й саме закохалось. </w:t>
      </w:r>
    </w:p>
    <w:p w:rsidR="00F13F44" w:rsidRDefault="00F13F44" w:rsidP="00ED0CA0">
      <w:bookmarkStart w:id="0" w:name="_GoBack"/>
      <w:bookmarkEnd w:id="0"/>
    </w:p>
    <w:sectPr w:rsidR="00F13F44" w:rsidSect="00DA70B6">
      <w:pgSz w:w="11906" w:h="16838"/>
      <w:pgMar w:top="850" w:right="850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87B"/>
    <w:rsid w:val="00090F8A"/>
    <w:rsid w:val="00174BB0"/>
    <w:rsid w:val="00327352"/>
    <w:rsid w:val="00425561"/>
    <w:rsid w:val="0089166B"/>
    <w:rsid w:val="00A667EB"/>
    <w:rsid w:val="00BE587B"/>
    <w:rsid w:val="00DA70B6"/>
    <w:rsid w:val="00ED0CA0"/>
    <w:rsid w:val="00F1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BB0"/>
    <w:pPr>
      <w:ind w:firstLine="709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E5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5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56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g-fotki.yandex.ru/get/4809/200418627.1/0_10603f_c0280126_ori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10</Pages>
  <Words>2247</Words>
  <Characters>12808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</cp:revision>
  <cp:lastPrinted>2015-10-20T07:37:00Z</cp:lastPrinted>
  <dcterms:created xsi:type="dcterms:W3CDTF">2015-10-29T17:51:00Z</dcterms:created>
  <dcterms:modified xsi:type="dcterms:W3CDTF">2015-10-29T17:51:00Z</dcterms:modified>
</cp:coreProperties>
</file>