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1E" w:rsidRDefault="00C0271E" w:rsidP="000432DF">
      <w:pPr>
        <w:jc w:val="center"/>
        <w:rPr>
          <w:color w:val="008000"/>
          <w:sz w:val="36"/>
          <w:szCs w:val="36"/>
          <w:lang w:val="uk-UA"/>
        </w:rPr>
      </w:pPr>
    </w:p>
    <w:p w:rsidR="00C0271E" w:rsidRPr="00826C92" w:rsidRDefault="00C0271E" w:rsidP="000432DF">
      <w:pPr>
        <w:jc w:val="center"/>
        <w:rPr>
          <w:color w:val="008000"/>
          <w:sz w:val="36"/>
          <w:szCs w:val="36"/>
          <w:lang w:val="uk-UA"/>
        </w:rPr>
      </w:pPr>
      <w:r w:rsidRPr="009D595A">
        <w:rPr>
          <w:color w:val="008000"/>
          <w:sz w:val="36"/>
          <w:szCs w:val="36"/>
          <w:lang w:val="uk-UA"/>
        </w:rPr>
        <w:t>Загальноосв</w:t>
      </w:r>
      <w:r w:rsidRPr="00826C92">
        <w:rPr>
          <w:color w:val="008000"/>
          <w:sz w:val="36"/>
          <w:szCs w:val="36"/>
          <w:lang w:val="uk-UA"/>
        </w:rPr>
        <w:t>ітня школа І-ІІІ ступенів №2 м. Копичинці</w:t>
      </w:r>
    </w:p>
    <w:p w:rsidR="00C0271E" w:rsidRPr="00826C92" w:rsidRDefault="00C0271E" w:rsidP="000432DF">
      <w:pPr>
        <w:jc w:val="center"/>
        <w:rPr>
          <w:color w:val="008000"/>
          <w:lang w:val="uk-UA"/>
        </w:rPr>
      </w:pPr>
    </w:p>
    <w:p w:rsidR="00C0271E" w:rsidRPr="00826C92" w:rsidRDefault="00C0271E" w:rsidP="000432DF">
      <w:pPr>
        <w:jc w:val="center"/>
        <w:rPr>
          <w:color w:val="008000"/>
          <w:lang w:val="uk-UA"/>
        </w:rPr>
      </w:pPr>
    </w:p>
    <w:p w:rsidR="00C0271E" w:rsidRPr="00826C92" w:rsidRDefault="00C0271E" w:rsidP="000432DF">
      <w:pPr>
        <w:rPr>
          <w:color w:val="008000"/>
          <w:lang w:val="uk-UA"/>
        </w:rPr>
      </w:pPr>
    </w:p>
    <w:p w:rsidR="00C0271E" w:rsidRPr="00826C92" w:rsidRDefault="00C0271E" w:rsidP="000432DF">
      <w:pPr>
        <w:rPr>
          <w:color w:val="008000"/>
          <w:lang w:val="uk-UA"/>
        </w:rPr>
      </w:pPr>
    </w:p>
    <w:p w:rsidR="00C0271E" w:rsidRPr="00826C92" w:rsidRDefault="00C0271E" w:rsidP="000432DF">
      <w:pPr>
        <w:ind w:left="342" w:right="743" w:hanging="342"/>
        <w:jc w:val="center"/>
        <w:rPr>
          <w:b/>
          <w:bCs/>
          <w:i/>
          <w:iCs/>
          <w:color w:val="008000"/>
          <w:sz w:val="72"/>
          <w:szCs w:val="72"/>
          <w:lang w:val="uk-UA"/>
        </w:rPr>
      </w:pPr>
      <w:r w:rsidRPr="00826C92">
        <w:rPr>
          <w:b/>
          <w:bCs/>
          <w:i/>
          <w:iCs/>
          <w:color w:val="008000"/>
          <w:sz w:val="72"/>
          <w:szCs w:val="72"/>
          <w:lang w:val="uk-UA"/>
        </w:rPr>
        <w:t>«Спасибі любий вчителю за те, чого з любов’ю людство ти навчаєш»</w:t>
      </w:r>
    </w:p>
    <w:p w:rsidR="00C0271E" w:rsidRPr="000432DF" w:rsidRDefault="00C0271E" w:rsidP="000432DF">
      <w:pPr>
        <w:jc w:val="center"/>
        <w:rPr>
          <w:b/>
          <w:bCs/>
          <w:color w:val="008000"/>
          <w:sz w:val="58"/>
          <w:szCs w:val="58"/>
          <w:lang w:val="uk-UA"/>
        </w:rPr>
      </w:pPr>
      <w:r w:rsidRPr="00826C92">
        <w:rPr>
          <w:b/>
          <w:bCs/>
          <w:color w:val="008000"/>
          <w:sz w:val="58"/>
          <w:szCs w:val="58"/>
          <w:lang w:val="uk-UA"/>
        </w:rPr>
        <w:t xml:space="preserve">( сценарій свята вчителя ) </w:t>
      </w:r>
    </w:p>
    <w:p w:rsidR="00C0271E" w:rsidRDefault="00C0271E" w:rsidP="000432DF">
      <w:pPr>
        <w:ind w:left="342" w:right="743" w:hanging="342"/>
        <w:jc w:val="right"/>
        <w:rPr>
          <w:color w:val="008000"/>
          <w:sz w:val="36"/>
          <w:szCs w:val="36"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s1026" type="#_x0000_t75" alt="" style="position:absolute;left:0;text-align:left;margin-left:0;margin-top:7.65pt;width:261pt;height:176.45pt;z-index:251658240">
            <v:imagedata r:id="rId7" r:href="rId8"/>
            <w10:wrap type="square"/>
          </v:shape>
        </w:pict>
      </w:r>
    </w:p>
    <w:p w:rsidR="00C0271E" w:rsidRPr="000432DF" w:rsidRDefault="00C0271E" w:rsidP="000432DF">
      <w:pPr>
        <w:ind w:left="342" w:right="743" w:hanging="342"/>
        <w:jc w:val="right"/>
        <w:rPr>
          <w:color w:val="008000"/>
          <w:sz w:val="36"/>
          <w:szCs w:val="36"/>
          <w:lang w:val="uk-UA"/>
        </w:rPr>
      </w:pPr>
      <w:r w:rsidRPr="000432DF">
        <w:rPr>
          <w:color w:val="008000"/>
          <w:sz w:val="36"/>
          <w:szCs w:val="36"/>
          <w:lang w:val="uk-UA"/>
        </w:rPr>
        <w:t>Підготували та провели</w:t>
      </w:r>
    </w:p>
    <w:p w:rsidR="00C0271E" w:rsidRPr="000432DF" w:rsidRDefault="00C0271E" w:rsidP="000432DF">
      <w:pPr>
        <w:ind w:left="342" w:right="743" w:hanging="342"/>
        <w:jc w:val="right"/>
        <w:rPr>
          <w:color w:val="008000"/>
          <w:sz w:val="36"/>
          <w:szCs w:val="36"/>
          <w:lang w:val="uk-UA"/>
        </w:rPr>
      </w:pPr>
      <w:r w:rsidRPr="000432DF">
        <w:rPr>
          <w:color w:val="008000"/>
          <w:sz w:val="36"/>
          <w:szCs w:val="36"/>
          <w:lang w:val="uk-UA"/>
        </w:rPr>
        <w:t xml:space="preserve"> учні 11-х та 4-Б класів</w:t>
      </w:r>
    </w:p>
    <w:p w:rsidR="00C0271E" w:rsidRPr="000432DF" w:rsidRDefault="00C0271E" w:rsidP="000432DF">
      <w:pPr>
        <w:ind w:left="342" w:right="743" w:hanging="342"/>
        <w:jc w:val="right"/>
        <w:rPr>
          <w:color w:val="008000"/>
          <w:sz w:val="36"/>
          <w:szCs w:val="36"/>
          <w:lang w:val="uk-UA"/>
        </w:rPr>
      </w:pPr>
      <w:r w:rsidRPr="000432DF">
        <w:rPr>
          <w:color w:val="008000"/>
          <w:sz w:val="36"/>
          <w:szCs w:val="36"/>
          <w:lang w:val="uk-UA"/>
        </w:rPr>
        <w:t xml:space="preserve"> Класні керівники </w:t>
      </w:r>
    </w:p>
    <w:p w:rsidR="00C0271E" w:rsidRPr="000432DF" w:rsidRDefault="00C0271E" w:rsidP="000432DF">
      <w:pPr>
        <w:ind w:left="342" w:right="743" w:hanging="342"/>
        <w:jc w:val="right"/>
        <w:rPr>
          <w:color w:val="008000"/>
          <w:sz w:val="36"/>
          <w:szCs w:val="36"/>
          <w:lang w:val="uk-UA"/>
        </w:rPr>
      </w:pPr>
      <w:r w:rsidRPr="000432DF">
        <w:rPr>
          <w:color w:val="008000"/>
          <w:sz w:val="36"/>
          <w:szCs w:val="36"/>
          <w:lang w:val="uk-UA"/>
        </w:rPr>
        <w:t>Ухач О.Я., Василькевич С.І., Сокіл Л.В.</w:t>
      </w:r>
    </w:p>
    <w:p w:rsidR="00C0271E" w:rsidRDefault="00C0271E" w:rsidP="000432DF">
      <w:pPr>
        <w:ind w:left="342" w:right="743" w:hanging="342"/>
        <w:jc w:val="center"/>
        <w:rPr>
          <w:color w:val="008000"/>
          <w:sz w:val="44"/>
          <w:szCs w:val="44"/>
          <w:lang w:val="uk-UA"/>
        </w:rPr>
      </w:pPr>
    </w:p>
    <w:p w:rsidR="00C0271E" w:rsidRDefault="00C0271E" w:rsidP="000432DF">
      <w:pPr>
        <w:ind w:left="342" w:right="743" w:hanging="342"/>
        <w:jc w:val="center"/>
        <w:rPr>
          <w:color w:val="008000"/>
          <w:sz w:val="44"/>
          <w:szCs w:val="44"/>
          <w:lang w:val="uk-UA"/>
        </w:rPr>
      </w:pPr>
    </w:p>
    <w:p w:rsidR="00C0271E" w:rsidRPr="000432DF" w:rsidRDefault="00C0271E" w:rsidP="000432DF">
      <w:pPr>
        <w:ind w:left="342" w:right="743" w:hanging="342"/>
        <w:jc w:val="center"/>
        <w:rPr>
          <w:color w:val="008000"/>
          <w:sz w:val="44"/>
          <w:szCs w:val="44"/>
          <w:lang w:val="uk-UA"/>
        </w:rPr>
      </w:pPr>
      <w:r w:rsidRPr="00826C92">
        <w:rPr>
          <w:color w:val="008000"/>
          <w:sz w:val="44"/>
          <w:szCs w:val="44"/>
          <w:lang w:val="uk-UA"/>
        </w:rPr>
        <w:t>20</w:t>
      </w:r>
      <w:r>
        <w:rPr>
          <w:color w:val="008000"/>
          <w:sz w:val="44"/>
          <w:szCs w:val="44"/>
          <w:lang w:val="uk-UA"/>
        </w:rPr>
        <w:t xml:space="preserve">14 </w:t>
      </w:r>
      <w:r w:rsidRPr="00826C92">
        <w:rPr>
          <w:color w:val="008000"/>
          <w:sz w:val="44"/>
          <w:szCs w:val="44"/>
          <w:lang w:val="uk-UA"/>
        </w:rPr>
        <w:t>рік</w:t>
      </w:r>
    </w:p>
    <w:p w:rsidR="00C0271E" w:rsidRPr="00EE2037" w:rsidRDefault="00C0271E" w:rsidP="00990B8C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uk-UA" w:eastAsia="ru-RU"/>
        </w:rPr>
      </w:pPr>
      <w:r w:rsidRPr="00EE20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По фонозапису звучить пісня “Вчителько моя”, на екран проектуються фотографії школи та педагогічного колективу, музика ледь стихає, звучать слова:</w:t>
      </w:r>
    </w:p>
    <w:p w:rsidR="00C0271E" w:rsidRPr="00EE2037" w:rsidRDefault="00C0271E" w:rsidP="00990B8C">
      <w:pPr>
        <w:spacing w:line="240" w:lineRule="auto"/>
        <w:ind w:left="117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Достигла осінь на медах,</w:t>
      </w:r>
    </w:p>
    <w:p w:rsidR="00C0271E" w:rsidRPr="00EE2037" w:rsidRDefault="00C0271E" w:rsidP="00990B8C">
      <w:pPr>
        <w:spacing w:line="240" w:lineRule="auto"/>
        <w:ind w:left="117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Прозорі павутинки в літа.</w:t>
      </w:r>
    </w:p>
    <w:p w:rsidR="00C0271E" w:rsidRPr="00EE2037" w:rsidRDefault="00C0271E" w:rsidP="00990B8C">
      <w:pPr>
        <w:spacing w:line="240" w:lineRule="auto"/>
        <w:ind w:left="117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Іде по сонячних слідах </w:t>
      </w:r>
    </w:p>
    <w:p w:rsidR="00C0271E" w:rsidRPr="00EE2037" w:rsidRDefault="00C0271E" w:rsidP="00990B8C">
      <w:pPr>
        <w:spacing w:line="240" w:lineRule="auto"/>
        <w:ind w:left="117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Через країну знань мій вчитель.</w:t>
      </w:r>
    </w:p>
    <w:p w:rsidR="00C0271E" w:rsidRPr="00EE2037" w:rsidRDefault="00C0271E" w:rsidP="003037D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І вед</w:t>
      </w: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Поволі падає золоте листя і вкриває задуману землю розкішним  пухнастим килимом, у якому ніби загубилися ваші ніжні посмішки, дорогі вчителі.</w:t>
      </w:r>
    </w:p>
    <w:p w:rsidR="00C0271E" w:rsidRPr="00EE2037" w:rsidRDefault="00C0271E" w:rsidP="003037D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ІІ вед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. Вони, як маленькі натомлені сонця, розсипаються міріадами грайливих блискіток і наповнюють ваші очі радістю, дорогі вчителі.</w:t>
      </w:r>
    </w:p>
    <w:p w:rsidR="00C0271E" w:rsidRPr="00EE2037" w:rsidRDefault="00C0271E" w:rsidP="003037D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І вед.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 це золото, дароване вам щедрою осінню в знак щасливої долі, і день цей, осяяний тисячами щирих посмішок вдячних учнів, належать вам, дорогі вчителі!</w:t>
      </w:r>
    </w:p>
    <w:p w:rsidR="00C0271E" w:rsidRDefault="00C0271E" w:rsidP="00AB3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ІІ вед.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Щороку в першу неділю жовтня наша країна відзначає День учителя.</w:t>
      </w:r>
    </w:p>
    <w:p w:rsidR="00C0271E" w:rsidRPr="00EE2037" w:rsidRDefault="00C0271E" w:rsidP="00AB3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Pr="00EE2037" w:rsidRDefault="00C0271E" w:rsidP="00AB3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І вед.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Але чому ж, чому не навесні.</w:t>
      </w:r>
    </w:p>
    <w:p w:rsidR="00C0271E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Коли у зелені буяє все довкола?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Pr="00EE2037" w:rsidRDefault="00C0271E" w:rsidP="00AB3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ІІ вед.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Бо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осінь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 спалахах жоржини</w:t>
      </w:r>
    </w:p>
    <w:p w:rsidR="00C0271E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На свято незабутнє кличе школа.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Pr="00EE2037" w:rsidRDefault="00C0271E" w:rsidP="00AB3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І вед.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Бо лиш по осені рахують всі курчат,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Так люди кажуть ще із давнини. 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Навчальний рік в цю пору теж бере початок,</w:t>
      </w:r>
    </w:p>
    <w:p w:rsidR="00C0271E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І День учителя святкують восени.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Pr="00EE2037" w:rsidRDefault="00C0271E" w:rsidP="00AB3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ІІ вед.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Нехай ця осінь золота</w:t>
      </w:r>
    </w:p>
    <w:p w:rsidR="00C0271E" w:rsidRPr="00EE2037" w:rsidRDefault="00C0271E" w:rsidP="00AB3875">
      <w:pPr>
        <w:keepNext/>
        <w:spacing w:line="240" w:lineRule="auto"/>
        <w:ind w:left="900"/>
        <w:jc w:val="both"/>
        <w:outlineLvl w:val="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Вам подарує вік щасливий,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Щоб не згасала доброта,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Здоров’я, радощів і сили Вам.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18"/>
          <w:szCs w:val="18"/>
          <w:lang w:val="uk-UA" w:eastAsia="ru-RU"/>
        </w:rPr>
      </w:pPr>
    </w:p>
    <w:p w:rsidR="00C0271E" w:rsidRPr="00EE2037" w:rsidRDefault="00C0271E" w:rsidP="00AB387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Ведучі сходять, під мелодійну музику на сцену виходить Осінь у гарному вбранні з букетом осіннього листя у руках.</w:t>
      </w:r>
    </w:p>
    <w:p w:rsidR="00C0271E" w:rsidRPr="00EE2037" w:rsidRDefault="00C0271E" w:rsidP="00AB387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uk-UA" w:eastAsia="ru-RU"/>
        </w:rPr>
      </w:pPr>
    </w:p>
    <w:p w:rsidR="00C0271E" w:rsidRPr="00EE2037" w:rsidRDefault="00C0271E" w:rsidP="00AB3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Осінь: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Є дні врочисті, дні святкові,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Коли йде радість по землі.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Сьогодні щире наше слово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Для Вас, шановні вчителі.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Жовтневі квітнуть небеса,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Гаптує лист мережний осінь.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А сонце, щиро посміхнувшись,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Голубить тиху, срібну просінь.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Осіннє листя падає поволі, 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Вкриває землю дорогим шатром.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Це золото, дароване в знак долі,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Змальоване і пензлем, і пером.</w:t>
      </w:r>
    </w:p>
    <w:p w:rsidR="00C0271E" w:rsidRPr="00EE2037" w:rsidRDefault="00C0271E" w:rsidP="00AB3875">
      <w:pPr>
        <w:keepNext/>
        <w:spacing w:line="240" w:lineRule="auto"/>
        <w:ind w:left="900"/>
        <w:jc w:val="both"/>
        <w:outlineLvl w:val="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Сьогодні якось особливо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Дзвіночок кличе срібнозвучний.</w:t>
      </w:r>
    </w:p>
    <w:p w:rsidR="00C0271E" w:rsidRPr="00EE2037" w:rsidRDefault="00C0271E" w:rsidP="00AB3875">
      <w:pPr>
        <w:keepNext/>
        <w:spacing w:line="240" w:lineRule="auto"/>
        <w:ind w:left="900"/>
        <w:jc w:val="both"/>
        <w:outlineLvl w:val="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 осінній день усмішок повно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Видзвонює врочисто й гучно.</w:t>
      </w:r>
    </w:p>
    <w:p w:rsidR="00C0271E" w:rsidRPr="00EE2037" w:rsidRDefault="00C0271E" w:rsidP="00AB3875">
      <w:pPr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0271E" w:rsidRPr="008005F3" w:rsidRDefault="00C0271E" w:rsidP="008005F3">
      <w:pPr>
        <w:spacing w:line="240" w:lineRule="auto"/>
        <w:ind w:left="-9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Осінь повільно сходить, на екран проектується  святкова відкритка, надпис “З Днем Вчителя”. На сцену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по двоє </w:t>
      </w:r>
      <w:r w:rsidRPr="00EE20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виходять учні старших і молодших класів.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 xml:space="preserve">Одинадцятикласниця. </w:t>
      </w:r>
      <w:r w:rsidRPr="00EE2037">
        <w:rPr>
          <w:lang w:val="uk-UA"/>
        </w:rPr>
        <w:t>Вони такі, як і ми, тільки за плечима – трішки більше забутої радості.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 xml:space="preserve">Чертокласник. </w:t>
      </w:r>
      <w:r w:rsidRPr="00EE2037">
        <w:rPr>
          <w:lang w:val="uk-UA"/>
        </w:rPr>
        <w:t>Вони високі і можуть дістати книгу з верхньої полиці.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Одинадцятикласник.</w:t>
      </w:r>
      <w:r w:rsidRPr="00EE2037">
        <w:rPr>
          <w:lang w:val="uk-UA"/>
        </w:rPr>
        <w:t xml:space="preserve"> Одного разу вони обов'язково зрозуміють, що кращих за нас немає.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Четвертокласниця</w:t>
      </w:r>
      <w:r w:rsidRPr="00EE2037">
        <w:rPr>
          <w:lang w:val="uk-UA"/>
        </w:rPr>
        <w:t>. Вони сильні і можуть підняти нас на руки.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 xml:space="preserve">Одинадцятикласниця. </w:t>
      </w:r>
      <w:r w:rsidRPr="00EE2037">
        <w:rPr>
          <w:lang w:val="uk-UA"/>
        </w:rPr>
        <w:t>Вони розумні і вміють не знаходити шпаргалки.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Четвертокласник</w:t>
      </w:r>
      <w:r w:rsidRPr="00EE2037">
        <w:rPr>
          <w:lang w:val="uk-UA"/>
        </w:rPr>
        <w:t>. Вони віддають нам свої найцікавіші книги.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Одинадцятикласник.</w:t>
      </w:r>
      <w:r w:rsidRPr="00EE2037">
        <w:rPr>
          <w:lang w:val="uk-UA"/>
        </w:rPr>
        <w:t xml:space="preserve"> Вони відгадують наші мрії.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Четвертокласниця.</w:t>
      </w:r>
      <w:r w:rsidRPr="00EE2037">
        <w:rPr>
          <w:lang w:val="uk-UA"/>
        </w:rPr>
        <w:t xml:space="preserve"> Вони знають і навіть можуть пояснити, щобудь-яка людина добра.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 xml:space="preserve">Одинадцятикласниця. </w:t>
      </w:r>
      <w:r w:rsidRPr="00EE2037">
        <w:rPr>
          <w:lang w:val="uk-UA"/>
        </w:rPr>
        <w:t>Вони прощають нас навіть тоді, коли ми не прощаємо.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Четвертокласник.</w:t>
      </w:r>
      <w:r w:rsidRPr="00EE2037">
        <w:rPr>
          <w:lang w:val="uk-UA"/>
        </w:rPr>
        <w:t>Вони ховають очі, коли не можуть з нами залишатися.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Одинадцятикласник</w:t>
      </w:r>
      <w:r w:rsidRPr="00EE2037">
        <w:rPr>
          <w:lang w:val="uk-UA"/>
        </w:rPr>
        <w:t>. Вони думають, що є речі, яких ми ніколи не зрозуміємо, і саме тому ми все розуміємо.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Четвертокласниця</w:t>
      </w:r>
      <w:r w:rsidRPr="00EE2037">
        <w:rPr>
          <w:lang w:val="uk-UA"/>
        </w:rPr>
        <w:t>. Вони хочуть мати наші фотографії.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Одинадцятикласниця</w:t>
      </w:r>
      <w:r w:rsidRPr="00EE2037">
        <w:rPr>
          <w:lang w:val="uk-UA"/>
        </w:rPr>
        <w:t>. Вони пам'ятають про нас зовсім не те, що ми - про себе.</w:t>
      </w:r>
    </w:p>
    <w:p w:rsidR="00C0271E" w:rsidRPr="00EE2037" w:rsidRDefault="00C0271E" w:rsidP="00E150EC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 xml:space="preserve">Четвертокласник. </w:t>
      </w:r>
      <w:r w:rsidRPr="00EE2037">
        <w:rPr>
          <w:lang w:val="uk-UA"/>
        </w:rPr>
        <w:t>Вони розповідають нам казки.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Одинадцятикласник.</w:t>
      </w:r>
      <w:r w:rsidRPr="00EE2037">
        <w:rPr>
          <w:lang w:val="uk-UA"/>
        </w:rPr>
        <w:t xml:space="preserve"> Вони краще нас знають: рано чи пізно, навіть з інших планет ми обов'язково до них повернемося.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Четвертокласниця.</w:t>
      </w:r>
      <w:r w:rsidRPr="00EE2037">
        <w:rPr>
          <w:lang w:val="uk-UA"/>
        </w:rPr>
        <w:t>Вони думають не тільки про школу.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Одинадцятикласниця.</w:t>
      </w:r>
      <w:r w:rsidRPr="00EE2037">
        <w:rPr>
          <w:lang w:val="uk-UA"/>
        </w:rPr>
        <w:t>Вони роблять вигляд, що їм подобається свято «Першого дзвоника».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Четвертокласник.</w:t>
      </w:r>
      <w:r w:rsidRPr="00EE2037">
        <w:rPr>
          <w:lang w:val="uk-UA"/>
        </w:rPr>
        <w:t>Вони не хочуть бути подібними на нас, а ми на них - хочемо.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Одинадцятикласник.</w:t>
      </w:r>
      <w:r w:rsidRPr="00EE2037">
        <w:rPr>
          <w:lang w:val="uk-UA"/>
        </w:rPr>
        <w:t xml:space="preserve"> Коли ми йдемо, вони залишаються.</w:t>
      </w:r>
    </w:p>
    <w:p w:rsidR="00C0271E" w:rsidRPr="00EE2037" w:rsidRDefault="00C0271E" w:rsidP="00534A8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Четвертокласниця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. Вони слухають, коли ми каже моїм: «Послухайте!»</w:t>
      </w:r>
    </w:p>
    <w:p w:rsidR="00C0271E" w:rsidRPr="00EE2037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lang w:val="uk-UA"/>
        </w:rPr>
        <w:t>Одинадцятикласниця.</w:t>
      </w:r>
      <w:r w:rsidRPr="00EE2037">
        <w:rPr>
          <w:lang w:val="uk-UA"/>
        </w:rPr>
        <w:t xml:space="preserve"> Коли ми згадуємо минуле, ми думаємо про них.</w:t>
      </w:r>
    </w:p>
    <w:p w:rsidR="00C0271E" w:rsidRDefault="00C0271E" w:rsidP="00360C77">
      <w:pPr>
        <w:pStyle w:val="NormalWeb"/>
        <w:rPr>
          <w:lang w:val="uk-UA"/>
        </w:rPr>
      </w:pPr>
      <w:r w:rsidRPr="00EE2037">
        <w:rPr>
          <w:b/>
          <w:bCs/>
          <w:u w:val="single"/>
          <w:lang w:val="uk-UA"/>
        </w:rPr>
        <w:t>Найменша учениця.</w:t>
      </w:r>
      <w:r w:rsidRPr="00EE2037">
        <w:rPr>
          <w:lang w:val="uk-UA"/>
        </w:rPr>
        <w:t xml:space="preserve"> Вони хороші.</w:t>
      </w:r>
    </w:p>
    <w:p w:rsidR="00C0271E" w:rsidRPr="008005F3" w:rsidRDefault="00C0271E" w:rsidP="008005F3">
      <w:pPr>
        <w:pStyle w:val="NormalWeb"/>
        <w:spacing w:before="0" w:beforeAutospacing="0" w:after="0" w:afterAutospacing="0"/>
        <w:rPr>
          <w:b/>
          <w:bCs/>
          <w:i/>
          <w:iCs/>
          <w:lang w:val="uk-UA"/>
        </w:rPr>
      </w:pPr>
      <w:r w:rsidRPr="008005F3">
        <w:rPr>
          <w:b/>
          <w:bCs/>
          <w:i/>
          <w:iCs/>
          <w:lang w:val="uk-UA"/>
        </w:rPr>
        <w:t>Одинадцятикласники сходять, четвертокласники залишаються.</w:t>
      </w:r>
    </w:p>
    <w:p w:rsidR="00C0271E" w:rsidRPr="00EE2037" w:rsidRDefault="00C0271E" w:rsidP="008005F3">
      <w:pPr>
        <w:numPr>
          <w:ilvl w:val="0"/>
          <w:numId w:val="2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Жовтень щедрий на барви осінні.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День учителя — свято ж яке! 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Освітянській великій родині 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Дітвора шле вітання палке.</w:t>
      </w:r>
    </w:p>
    <w:p w:rsidR="00C0271E" w:rsidRPr="00EE2037" w:rsidRDefault="00C0271E" w:rsidP="008005F3">
      <w:pPr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І шумує земля у живій величавій красі.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Хай же радість серця ваші повнить.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Ви, наймення кому — педагоги,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Хто закоханий в працю й  життя, 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Ви, хто вказує світлі дороги 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Поколінням новим в майбуття</w:t>
      </w:r>
    </w:p>
    <w:p w:rsidR="00C0271E" w:rsidRPr="00EE2037" w:rsidRDefault="00C0271E" w:rsidP="0072211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Нічка на землю сонну спустилась.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Хто в цю хвилину працює, не спить?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Над столиком вчителька наша схилилась,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На столику зошит учнівський лежить.</w:t>
      </w:r>
    </w:p>
    <w:p w:rsidR="00C0271E" w:rsidRPr="00EE2037" w:rsidRDefault="00C0271E" w:rsidP="008005F3">
      <w:pPr>
        <w:numPr>
          <w:ilvl w:val="0"/>
          <w:numId w:val="2"/>
        </w:numPr>
        <w:spacing w:line="240" w:lineRule="auto"/>
        <w:ind w:left="1260" w:hanging="180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Скільки тих зошитів?!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Скільки у вас вже навчилось дітей? 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Скільки продумано, зроблено, звірено? 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Скі</w:t>
      </w:r>
      <w:r>
        <w:rPr>
          <w:rFonts w:ascii="Times New Roman" w:hAnsi="Times New Roman" w:cs="Times New Roman"/>
          <w:sz w:val="24"/>
          <w:szCs w:val="24"/>
          <w:lang w:val="uk-UA"/>
        </w:rPr>
        <w:t>льки безсонних минуло ночей?</w:t>
      </w:r>
    </w:p>
    <w:p w:rsidR="00C0271E" w:rsidRPr="00EE2037" w:rsidRDefault="00C0271E" w:rsidP="0072211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 xml:space="preserve"> Ми щиро зичим усім вчителям,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Хай буде щедрим ваш життєвий шлях. 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Ваше учнівське плем'я трудівниче 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Вже розлетілось по усіх краях.</w:t>
      </w:r>
    </w:p>
    <w:p w:rsidR="00C0271E" w:rsidRPr="00EE2037" w:rsidRDefault="00C0271E" w:rsidP="008005F3">
      <w:pPr>
        <w:numPr>
          <w:ilvl w:val="0"/>
          <w:numId w:val="2"/>
        </w:numPr>
        <w:spacing w:line="240" w:lineRule="auto"/>
        <w:ind w:left="1260" w:hanging="180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Ви нас вчите любити свій народ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І знати смак в заробленому хлібі.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За ту науку, за добро турбот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Спасибі в</w:t>
      </w:r>
      <w:r>
        <w:rPr>
          <w:rFonts w:ascii="Times New Roman" w:hAnsi="Times New Roman" w:cs="Times New Roman"/>
          <w:sz w:val="24"/>
          <w:szCs w:val="24"/>
          <w:lang w:val="uk-UA"/>
        </w:rPr>
        <w:t>ам, від всіх сердець — спасибі!</w:t>
      </w:r>
    </w:p>
    <w:p w:rsidR="00C0271E" w:rsidRPr="00EE2037" w:rsidRDefault="00C0271E" w:rsidP="0072211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Ми вас любов'ю любимо палкою,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Чекає нас широкий щастя світ. 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Ви нас своєю доброю рукою, 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Мов пташенят, виводите у світ.</w:t>
      </w:r>
    </w:p>
    <w:p w:rsidR="00C0271E" w:rsidRPr="00EE2037" w:rsidRDefault="00C0271E" w:rsidP="008005F3">
      <w:pPr>
        <w:numPr>
          <w:ilvl w:val="0"/>
          <w:numId w:val="2"/>
        </w:numPr>
        <w:spacing w:line="240" w:lineRule="auto"/>
        <w:ind w:left="1260" w:hanging="180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За вашу працю, серце золоте,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Що нас усіх любов</w:t>
      </w:r>
      <w:r>
        <w:rPr>
          <w:rFonts w:ascii="Times New Roman" w:hAnsi="Times New Roman" w:cs="Times New Roman"/>
          <w:sz w:val="24"/>
          <w:szCs w:val="24"/>
          <w:lang w:val="uk-UA"/>
        </w:rPr>
        <w:t>'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t>ю зігріває,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Спасибі щире вам, учителі, за все! 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Сьогодні рідна школа вас вітає.</w:t>
      </w:r>
    </w:p>
    <w:p w:rsidR="00C0271E" w:rsidRPr="00EE2037" w:rsidRDefault="00C0271E" w:rsidP="0072211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Ми любимо вас, ми пишаємось вами,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Ви творите щастя своїми руками.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І ось чому кожному з нас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Та</w:t>
      </w:r>
      <w:r>
        <w:rPr>
          <w:rFonts w:ascii="Times New Roman" w:hAnsi="Times New Roman" w:cs="Times New Roman"/>
          <w:sz w:val="24"/>
          <w:szCs w:val="24"/>
          <w:lang w:val="uk-UA"/>
        </w:rPr>
        <w:t>к хочеться схожими бути на вас.</w:t>
      </w:r>
    </w:p>
    <w:p w:rsidR="00C0271E" w:rsidRPr="00EE2037" w:rsidRDefault="00C0271E" w:rsidP="008005F3">
      <w:pPr>
        <w:numPr>
          <w:ilvl w:val="0"/>
          <w:numId w:val="2"/>
        </w:numPr>
        <w:spacing w:line="240" w:lineRule="auto"/>
        <w:ind w:left="1260" w:hanging="180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Вчитель! Він людям готовий віддать без вагань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Тепло свого серця, скарби своїх знань.</w:t>
      </w:r>
    </w:p>
    <w:p w:rsidR="00C0271E" w:rsidRDefault="00C0271E" w:rsidP="008005F3">
      <w:pPr>
        <w:spacing w:line="240" w:lineRule="auto"/>
        <w:ind w:left="1260" w:hanging="1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За це йому — слава!  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t>За це йому — шана! 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За це йому наша любов полум'яна!</w:t>
      </w:r>
    </w:p>
    <w:p w:rsidR="00C0271E" w:rsidRPr="00EE2037" w:rsidRDefault="00C0271E" w:rsidP="008005F3">
      <w:pPr>
        <w:spacing w:line="240" w:lineRule="auto"/>
        <w:ind w:left="720" w:hanging="180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t>.Хай буде слово вчителя завжди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Святим і чистим на землі.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 xml:space="preserve">Нехай до нього, як </w:t>
      </w:r>
      <w:r>
        <w:rPr>
          <w:rFonts w:ascii="Times New Roman" w:hAnsi="Times New Roman" w:cs="Times New Roman"/>
          <w:sz w:val="24"/>
          <w:szCs w:val="24"/>
          <w:lang w:val="uk-UA"/>
        </w:rPr>
        <w:t>до правди,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Ідуть великі і малі.</w:t>
      </w:r>
    </w:p>
    <w:p w:rsidR="00C0271E" w:rsidRPr="00EE2037" w:rsidRDefault="00C0271E" w:rsidP="008005F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За силу думки і міцні руки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Уклін, подяка вам і слава.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Спасибі, любі вчителі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Української держави!</w:t>
      </w:r>
    </w:p>
    <w:p w:rsidR="00C0271E" w:rsidRPr="00EE2037" w:rsidRDefault="00C0271E" w:rsidP="008005F3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Освіта – це небачена скарбниця,</w:t>
      </w:r>
    </w:p>
    <w:p w:rsidR="00C0271E" w:rsidRPr="00EE2037" w:rsidRDefault="00C0271E" w:rsidP="00630F14">
      <w:pPr>
        <w:pStyle w:val="ListParagraph"/>
        <w:shd w:val="clear" w:color="auto" w:fill="FFFFFF"/>
        <w:spacing w:line="240" w:lineRule="auto"/>
        <w:ind w:left="71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Це сходинка до щастя на землі.</w:t>
      </w:r>
    </w:p>
    <w:p w:rsidR="00C0271E" w:rsidRPr="00EE2037" w:rsidRDefault="00C0271E" w:rsidP="00630F14">
      <w:pPr>
        <w:pStyle w:val="ListParagraph"/>
        <w:shd w:val="clear" w:color="auto" w:fill="FFFFFF"/>
        <w:spacing w:line="240" w:lineRule="auto"/>
        <w:ind w:left="71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Хай Ваші мрії, плани – все здійсниться!</w:t>
      </w:r>
    </w:p>
    <w:p w:rsidR="00C0271E" w:rsidRPr="00EE2037" w:rsidRDefault="00C0271E" w:rsidP="008005F3">
      <w:pPr>
        <w:pStyle w:val="ListParagraph"/>
        <w:shd w:val="clear" w:color="auto" w:fill="FFFFFF"/>
        <w:spacing w:line="240" w:lineRule="auto"/>
        <w:ind w:left="717"/>
        <w:jc w:val="both"/>
        <w:rPr>
          <w:sz w:val="28"/>
          <w:szCs w:val="28"/>
          <w:lang w:val="uk-UA"/>
        </w:rPr>
      </w:pPr>
      <w:r w:rsidRPr="00EE2037">
        <w:rPr>
          <w:rFonts w:ascii="Times New Roman" w:hAnsi="Times New Roman" w:cs="Times New Roman"/>
          <w:sz w:val="24"/>
          <w:szCs w:val="24"/>
          <w:lang w:val="uk-UA"/>
        </w:rPr>
        <w:t>Зі святом, наші любі вчителі</w:t>
      </w:r>
      <w:r w:rsidRPr="00EE2037">
        <w:rPr>
          <w:sz w:val="28"/>
          <w:szCs w:val="28"/>
          <w:lang w:val="uk-UA"/>
        </w:rPr>
        <w:t>!</w:t>
      </w:r>
    </w:p>
    <w:p w:rsidR="00C0271E" w:rsidRPr="00EE2037" w:rsidRDefault="00C0271E" w:rsidP="008005F3">
      <w:pPr>
        <w:spacing w:line="240" w:lineRule="auto"/>
        <w:ind w:left="12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t xml:space="preserve"> З Днем вчителя вітаємо вас нині,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Бажаємо безхмарних ясних днів,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Бо служите ви рідній Україні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ез відпочинку і спокійних снів.</w:t>
      </w:r>
    </w:p>
    <w:p w:rsidR="00C0271E" w:rsidRPr="00EE2037" w:rsidRDefault="00C0271E" w:rsidP="00D437B3">
      <w:pPr>
        <w:spacing w:line="240" w:lineRule="auto"/>
        <w:ind w:left="71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t>. Вас за труди всі люди поважають,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Бо несете ви правди сонця світ.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Нових здобутків вам усі бажають</w:t>
      </w:r>
      <w:r w:rsidRPr="00EE2037">
        <w:rPr>
          <w:rFonts w:ascii="Times New Roman" w:hAnsi="Times New Roman" w:cs="Times New Roman"/>
          <w:sz w:val="24"/>
          <w:szCs w:val="24"/>
          <w:lang w:val="uk-UA"/>
        </w:rPr>
        <w:br/>
        <w:t>І ми даруєм сонячний привіт.</w:t>
      </w:r>
    </w:p>
    <w:p w:rsidR="00C0271E" w:rsidRDefault="00C0271E" w:rsidP="00D437B3">
      <w:pPr>
        <w:spacing w:line="240" w:lineRule="auto"/>
        <w:ind w:left="717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C0271E" w:rsidRPr="00923A32" w:rsidRDefault="00C0271E" w:rsidP="00D437B3">
      <w:pPr>
        <w:spacing w:line="240" w:lineRule="auto"/>
        <w:ind w:left="717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8005F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Пісня</w:t>
      </w:r>
      <w:r w:rsidRPr="00923A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«Вчителі»(На приспіві діти виголошують фрази: Ви найкращі!, Ми Вас любимо! Будьте такими, як є! Залишайтеся з нами завжди!)</w:t>
      </w:r>
    </w:p>
    <w:p w:rsidR="00C0271E" w:rsidRPr="00EE2037" w:rsidRDefault="00C0271E" w:rsidP="00D437B3">
      <w:pPr>
        <w:spacing w:line="240" w:lineRule="auto"/>
        <w:ind w:left="717"/>
        <w:rPr>
          <w:rFonts w:ascii="Times New Roman" w:hAnsi="Times New Roman" w:cs="Times New Roman"/>
          <w:sz w:val="24"/>
          <w:szCs w:val="24"/>
          <w:lang w:val="uk-UA"/>
        </w:rPr>
      </w:pPr>
    </w:p>
    <w:p w:rsidR="00C0271E" w:rsidRPr="008005F3" w:rsidRDefault="00C0271E" w:rsidP="00DF15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8005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Учень1.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Там, де в кожнім слові рух і дія,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Де жадання, прагнення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життя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Там, де сива казка молодіє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Й новий час приймає майбуття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Народилось це пресвітле свято.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Закружляло вихором тепла.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Землю облетіло, щоб сказати: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EE2037"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Разом всі. 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«Вчительству вкраїнському хвала!»</w:t>
      </w:r>
    </w:p>
    <w:p w:rsidR="00C0271E" w:rsidRPr="008005F3" w:rsidRDefault="00C0271E" w:rsidP="00DF15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8005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 2.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Як найперший сонця поцілунок.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Котрий не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знає забуття,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Як натхнення творчого відлунок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 початку нового життя, 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Вчитель відкриває світ замрії,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Помагає духові рости,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І плекає іскорки надії,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І святить знамена чистоти!</w:t>
      </w:r>
    </w:p>
    <w:p w:rsidR="00C0271E" w:rsidRPr="008005F3" w:rsidRDefault="00C0271E" w:rsidP="00DF15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Учень3</w:t>
      </w:r>
      <w:r w:rsidRPr="008005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Мій вчителю добрий з дитинно-ясними очима.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Із них починався мій довгий і праведний шлях.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Іду по землі я, і небо співа за плечима,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І світ, наче скрипка, дзвенить на прозорих вітрах.</w:t>
      </w:r>
    </w:p>
    <w:p w:rsidR="00C0271E" w:rsidRPr="008005F3" w:rsidRDefault="00C0271E" w:rsidP="00DF15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 4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Мій вчителю гордий, крилатий володарю слова,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Що впало на душу високим добором зерна,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 якого закронилось дерево рідної мови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І цвітом безсмертним вирує, як вічна весна.</w:t>
      </w:r>
    </w:p>
    <w:p w:rsidR="00C0271E" w:rsidRPr="008005F3" w:rsidRDefault="00C0271E" w:rsidP="00DF15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 5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Мій вчителю ніжний, напнулися мрії, як струни.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0" w:name="BM3"/>
      <w:bookmarkEnd w:id="0"/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А в серці, мов пташка, шебече й щебече любов.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 пориві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до тебе стаю я красивим і юним.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Лише біля тебе нуртує так радісно кров.</w:t>
      </w:r>
    </w:p>
    <w:p w:rsidR="00C0271E" w:rsidRPr="008005F3" w:rsidRDefault="00C0271E" w:rsidP="00DF15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 6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Мій вчителю сивий, уже зародили дерева.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Які ми давно посадили з тобою в саду.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То просто тривала остання велика перерва.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якої до тебе на вічний урок я іду!</w:t>
      </w:r>
    </w:p>
    <w:p w:rsidR="00C0271E" w:rsidRPr="008005F3" w:rsidRDefault="00C0271E" w:rsidP="00DF15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005F3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  <w:r w:rsidRPr="008005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чень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7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вчительських очах снять долі записи, 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 них загадка людської таїни.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У справжніх вчителів серця беззахисні: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Згоряючи, добро несуть вони!</w:t>
      </w:r>
    </w:p>
    <w:p w:rsidR="00C0271E" w:rsidRPr="008005F3" w:rsidRDefault="00C0271E" w:rsidP="00DF15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 8</w:t>
      </w:r>
      <w:r w:rsidRPr="008005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Ми будем вдячні вам довіку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За віру, ласку і тепло,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1" w:name="BM6"/>
      <w:bookmarkEnd w:id="1"/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Що дарували нам без ліку,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Ви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правди віщої зело!</w:t>
      </w:r>
    </w:p>
    <w:p w:rsidR="00C0271E" w:rsidRPr="008005F3" w:rsidRDefault="00C0271E" w:rsidP="00DF15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 9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За те, що наші пустощі терпіли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І незнання, і небажання, й біль,</w:t>
      </w:r>
    </w:p>
    <w:p w:rsidR="00C0271E" w:rsidRPr="00EE2037" w:rsidRDefault="00C0271E" w:rsidP="00DF152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За те, що надто рано посивіли,</w:t>
      </w:r>
    </w:p>
    <w:p w:rsidR="00C0271E" w:rsidRPr="00EE2037" w:rsidRDefault="00C0271E" w:rsidP="00553A3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Учителю мій добрий, мудрий мій!</w:t>
      </w:r>
    </w:p>
    <w:p w:rsidR="00C0271E" w:rsidRDefault="00C0271E" w:rsidP="00553A3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C0271E" w:rsidRPr="008005F3" w:rsidRDefault="00C0271E" w:rsidP="00553A3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8005F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Пісня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«Вчительська доля» у виконанні ансамблю «Старшокласник»</w:t>
      </w:r>
    </w:p>
    <w:p w:rsidR="00C0271E" w:rsidRPr="00EE2037" w:rsidRDefault="00C0271E" w:rsidP="00553A37">
      <w:pPr>
        <w:spacing w:line="240" w:lineRule="auto"/>
        <w:ind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005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Вед.І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А наше свято продовжується. Вас прийшли привітати представники самої знедоленої частини учнів – учительські діти.</w:t>
      </w:r>
    </w:p>
    <w:p w:rsidR="00C0271E" w:rsidRPr="00EE2037" w:rsidRDefault="00C0271E" w:rsidP="00534A8C">
      <w:pPr>
        <w:spacing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Pr="00EE2037" w:rsidRDefault="00C0271E" w:rsidP="00534A8C">
      <w:pPr>
        <w:spacing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Ми прийшли до вас на свято, не займем часу багато,</w:t>
      </w:r>
    </w:p>
    <w:p w:rsidR="00C0271E" w:rsidRPr="00EE2037" w:rsidRDefault="00C0271E" w:rsidP="00534A8C">
      <w:pPr>
        <w:spacing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Хочем тільки привітати, сокровенне вам сказати.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Любі мами, любі тата, зичим витримки багато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Як же вам допомогти, нерви ваші зберегти.</w:t>
      </w:r>
    </w:p>
    <w:p w:rsidR="00C0271E" w:rsidRPr="00EE2037" w:rsidRDefault="00C0271E" w:rsidP="00534A8C">
      <w:pPr>
        <w:spacing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Бо шкільна ваша робота – це не головна турбота</w:t>
      </w:r>
    </w:p>
    <w:p w:rsidR="00C0271E" w:rsidRPr="00EE2037" w:rsidRDefault="00C0271E" w:rsidP="00534A8C">
      <w:pPr>
        <w:spacing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Головне – диктує час, треба думати й про нас.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4.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Мама вчителька?! - Щаслива! Всі так заздрили мені.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Коли з мамою до школи, ми ходили день при дні.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Та яке там щастя, звідки? Все не так, як у людей!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І не заздрити – жаліти, треба вчительських дітей.</w:t>
      </w:r>
    </w:p>
    <w:p w:rsidR="00C0271E" w:rsidRPr="00EE2037" w:rsidRDefault="00C0271E" w:rsidP="00534A8C">
      <w:pPr>
        <w:spacing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5.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Спробуй в класі ворухнися, чи з уроку утечи,</w:t>
      </w:r>
    </w:p>
    <w:p w:rsidR="00C0271E" w:rsidRPr="00EE2037" w:rsidRDefault="00C0271E" w:rsidP="00534A8C">
      <w:pPr>
        <w:spacing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Не дай Боже запізнися, -- знають враз про все батьки.</w:t>
      </w:r>
    </w:p>
    <w:p w:rsidR="00C0271E" w:rsidRDefault="00C0271E" w:rsidP="00534A8C">
      <w:pPr>
        <w:spacing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Що всім можна – тобі зась, не послухавсь – начувайсь.</w:t>
      </w:r>
    </w:p>
    <w:p w:rsidR="00C0271E" w:rsidRDefault="00C0271E" w:rsidP="005A4402">
      <w:pPr>
        <w:spacing w:line="240" w:lineRule="auto"/>
        <w:ind w:left="288" w:hanging="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6. Тільки джинси одягу і до школи в них прийду,</w:t>
      </w:r>
    </w:p>
    <w:p w:rsidR="00C0271E" w:rsidRDefault="00C0271E" w:rsidP="005A4402">
      <w:pPr>
        <w:spacing w:line="240" w:lineRule="auto"/>
        <w:ind w:left="288" w:hanging="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Як одразу вдома крик:«Ти ж дорослий вже мужик,</w:t>
      </w:r>
    </w:p>
    <w:p w:rsidR="00C0271E" w:rsidRDefault="00C0271E" w:rsidP="005A4402">
      <w:pPr>
        <w:spacing w:line="240" w:lineRule="auto"/>
        <w:ind w:left="288" w:hanging="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Приклад маєш подавати – дресс-код в школі зберігати.»</w:t>
      </w:r>
    </w:p>
    <w:p w:rsidR="00C0271E" w:rsidRDefault="00C0271E" w:rsidP="005A4402">
      <w:pPr>
        <w:spacing w:line="240" w:lineRule="auto"/>
        <w:ind w:hanging="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7.Чілдрен я і чілдрен я – разом ми одна сім'я.</w:t>
      </w:r>
    </w:p>
    <w:p w:rsidR="00C0271E" w:rsidRDefault="00C0271E" w:rsidP="005A4402">
      <w:pPr>
        <w:spacing w:line="240" w:lineRule="auto"/>
        <w:ind w:hanging="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Вдома фазе, в школі мазе по англійське щось нам каже.</w:t>
      </w:r>
    </w:p>
    <w:p w:rsidR="00C0271E" w:rsidRPr="00EE2037" w:rsidRDefault="00C0271E" w:rsidP="005A4402">
      <w:pPr>
        <w:spacing w:line="240" w:lineRule="auto"/>
        <w:ind w:hanging="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От попробуй тут прожити, як ту мову треба вчити.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8.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Ввечері ляга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єм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спати, про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сим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казку розказати,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Як всім дітям перед сном, де там? –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тато за компом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!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Щось друкує, щось чи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тає і на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нас він н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е зважає,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 що скаже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ми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вже знаю: «Плани тільки допишу,</w:t>
      </w:r>
    </w:p>
    <w:p w:rsidR="00C0271E" w:rsidRPr="00EE2037" w:rsidRDefault="00C0271E" w:rsidP="00DC1B90">
      <w:pPr>
        <w:spacing w:line="240" w:lineRule="auto"/>
        <w:ind w:firstLine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контрольні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перевірю,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вавам потім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розкажу»-- тільки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ми вже не чекаєм,</w:t>
      </w:r>
    </w:p>
    <w:p w:rsidR="00C0271E" w:rsidRPr="00EE2037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Мовчки в ліжко ми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ляга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єм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, покру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тимось й засинаєм.</w:t>
      </w:r>
    </w:p>
    <w:p w:rsidR="00C0271E" w:rsidRDefault="00C0271E" w:rsidP="00722112">
      <w:pPr>
        <w:spacing w:line="24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Лиш заснемо, уві сні тата бачимо тоді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, кондитером, тільки не учителем.</w:t>
      </w:r>
    </w:p>
    <w:p w:rsidR="00C0271E" w:rsidRDefault="00C0271E" w:rsidP="005A4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9.З групи я втекти б хотіла та батькам до всього діло.</w:t>
      </w:r>
    </w:p>
    <w:p w:rsidR="00C0271E" w:rsidRPr="00EE2037" w:rsidRDefault="00C0271E" w:rsidP="005A4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Після школи разом з татом мушу мамі крос здавати.</w:t>
      </w:r>
    </w:p>
    <w:p w:rsidR="00C0271E" w:rsidRPr="00EE2037" w:rsidRDefault="00C0271E" w:rsidP="005A440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7.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Ось тому кричати мусим і звертатись до людей:</w:t>
      </w:r>
    </w:p>
    <w:p w:rsidR="00C0271E" w:rsidRPr="00EE2037" w:rsidRDefault="00C0271E" w:rsidP="005A440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СОС – рятуйте наші душі,-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бідних вчительських дітей.</w:t>
      </w:r>
    </w:p>
    <w:p w:rsidR="00C0271E" w:rsidRDefault="00C0271E" w:rsidP="00ED232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0271E" w:rsidRPr="00DC4D7E" w:rsidRDefault="00C0271E" w:rsidP="00DC4D7E">
      <w:pPr>
        <w:spacing w:line="240" w:lineRule="auto"/>
        <w:ind w:left="336" w:hanging="33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Вед. ІІ.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Дорогі вчителі. Дозвольте довести до вашого відома деякі дані соціологічного дослідження нашої школи: </w:t>
      </w:r>
    </w:p>
    <w:p w:rsidR="00C0271E" w:rsidRPr="00DC4D7E" w:rsidRDefault="00C0271E" w:rsidP="00862905">
      <w:pPr>
        <w:numPr>
          <w:ilvl w:val="0"/>
          <w:numId w:val="4"/>
        </w:numPr>
        <w:tabs>
          <w:tab w:val="clear" w:pos="72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Загальна кількість вчителів –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57;</w:t>
      </w:r>
    </w:p>
    <w:p w:rsidR="00C0271E" w:rsidRDefault="00C0271E" w:rsidP="00862905">
      <w:pPr>
        <w:numPr>
          <w:ilvl w:val="0"/>
          <w:numId w:val="4"/>
        </w:numPr>
        <w:tabs>
          <w:tab w:val="clear" w:pos="72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Із них 45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пре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дставників жіночої статі, а 12 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- чоловічої, що свідчить про дискр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имінацію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чоловіків в народній освіті;</w:t>
      </w:r>
    </w:p>
    <w:p w:rsidR="00C0271E" w:rsidRDefault="00C0271E" w:rsidP="00862905">
      <w:pPr>
        <w:numPr>
          <w:ilvl w:val="0"/>
          <w:numId w:val="4"/>
        </w:numPr>
        <w:tabs>
          <w:tab w:val="clear" w:pos="72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Адміністрація школи виключно жіноча, що говорить про швидку фемінізацію. Одним словом матріархат знову бере верх;</w:t>
      </w:r>
    </w:p>
    <w:p w:rsidR="00C0271E" w:rsidRPr="00DC4D7E" w:rsidRDefault="00C0271E" w:rsidP="00862905">
      <w:pPr>
        <w:numPr>
          <w:ilvl w:val="0"/>
          <w:numId w:val="4"/>
        </w:numPr>
        <w:tabs>
          <w:tab w:val="clear" w:pos="72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Наведемо статистичні дані: у 90-х роках минулого століття на одного вчителя нашої школи припадало приблизно 12  учнів, а на сьогоднішній день – лише сім. Отож бачимо, що кількість зменшується, а проблеми, як не дивно, навпаки зростають;</w:t>
      </w:r>
    </w:p>
    <w:p w:rsidR="00C0271E" w:rsidRDefault="00C0271E" w:rsidP="00862905">
      <w:pPr>
        <w:numPr>
          <w:ilvl w:val="0"/>
          <w:numId w:val="4"/>
        </w:numPr>
        <w:tabs>
          <w:tab w:val="clear" w:pos="72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За цей рік  ви сказали «Добрий день» більше 7 тисяч раз, а почули у відповідь лише 917 раз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ів;</w:t>
      </w:r>
    </w:p>
    <w:p w:rsidR="00C0271E" w:rsidRDefault="00C0271E" w:rsidP="00862905">
      <w:pPr>
        <w:numPr>
          <w:ilvl w:val="0"/>
          <w:numId w:val="4"/>
        </w:numPr>
        <w:tabs>
          <w:tab w:val="clear" w:pos="72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Складається враження, наче перші три класи учнів у школі – це змагання між батьками: хто краще малює, ліпить, клеїть…</w:t>
      </w:r>
    </w:p>
    <w:p w:rsidR="00C0271E" w:rsidRDefault="00C0271E" w:rsidP="00862905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Pr="00DC4D7E" w:rsidRDefault="00C0271E" w:rsidP="008742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7421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Вед. І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 мене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новини книжкового ринку. На прилавках книгарень з'явився короткий педагогічний словник. </w:t>
      </w:r>
    </w:p>
    <w:p w:rsidR="00C0271E" w:rsidRPr="00DC4D7E" w:rsidRDefault="00C0271E" w:rsidP="00862905">
      <w:p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Книги твердять, що:</w:t>
      </w:r>
    </w:p>
    <w:p w:rsidR="00C0271E" w:rsidRPr="00DC4D7E" w:rsidRDefault="00C0271E" w:rsidP="00862905">
      <w:p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ШКОЛА - це певним чином організована сукупність цеглин, скла й шиферу, наповнена учнями, учителями, партами й іншим інвентарем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C0271E" w:rsidRPr="00DC4D7E" w:rsidRDefault="00C0271E" w:rsidP="00862905">
      <w:p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ПРИБИРАННЯ ШКІЛЬНОЇ ТЕРИТОРІЇ - комплекс заходів із псування шкільного інвентарю, витоптування газонів і вкорочування життя класного керівника.</w:t>
      </w:r>
    </w:p>
    <w:p w:rsidR="00C0271E" w:rsidRPr="00DC4D7E" w:rsidRDefault="00C0271E" w:rsidP="00862905">
      <w:p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ОСТАННІЙ ДЗВІНОК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–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це веселий приспів у довгій та монотонній пісні, яка безперестанку звучить від 1-го Дзвоника.</w:t>
      </w:r>
    </w:p>
    <w:p w:rsidR="00C0271E" w:rsidRPr="00DC4D7E" w:rsidRDefault="00C0271E" w:rsidP="00862905">
      <w:p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А, ДІ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ТИ - за неперевіреними даними, в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аше багатство.</w:t>
      </w:r>
    </w:p>
    <w:p w:rsidR="00C0271E" w:rsidRPr="00DC4D7E" w:rsidRDefault="00C0271E" w:rsidP="008C199C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Pr="00DC4D7E" w:rsidRDefault="00C0271E" w:rsidP="00DC4D7E">
      <w:pPr>
        <w:spacing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7421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Вед.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 w:rsidRPr="0087421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І.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 ще ми подумали, що, можливо, наших вчителів, як і звичайну людину, цікавить майбутнє, тому придбали газету «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Школа плюс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» із астрологічним прогнозом на цей тиждень. </w:t>
      </w:r>
    </w:p>
    <w:p w:rsidR="00C0271E" w:rsidRPr="00DC4D7E" w:rsidRDefault="00C0271E" w:rsidP="00DC4D7E">
      <w:pPr>
        <w:spacing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DC4D7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(Розгортає газету) 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Отож, якщо серед вас є :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Овни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, то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 вас можливі проблеми зі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сном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, тому кожного ранку проводьте пару годин у позі лотоса. А на роботі можете подрімати, тільки не забувайте зосереджено зсунути брови, тримаючи в руках журнал і крейду, якщо вам вдасться її знайти в школі.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Тільці.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 стосунках з завучем у вас почнеться новий етап, коли в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прийшовши на урок, ви не виявите свого конспекту, а завуч у вас на уроці.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Близнята.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Чекайте постійної навали інспекторів райвно, завуча, батьків, їхніх друзів та сусідів. Для них можете скласти графік відвідувань. Але  за окрему плату у вигляді щорічної премії можете пропускати  без черги.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Раки.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Стримуйте емоції на уроках, інакше вони звільняться і розбіжаться по класу. На їх шум може завітати директор, що негативно вплине на стан  здорової вашої  зарплати.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Леви.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Фінансові проблеми найкраще вирішувати шляхом позичання грошей у знайомої профспілки. Якщо її не виявиться дома, можете сміливо не вчити на завтра уроки 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Діви.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 спілкуванні з учнями виявляйте підвищену агресивність, аби вас першим не образили.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Терези.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Займіться гімнастикою на вашому городі. Подихайте свіжим повітрям біля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господарки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Скорпіон.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Дайте відпочинок язику. Стримуватись буде нелегко, а тому і не стримуйтесь. Колеги вас вірно зрозуміють і самі підкажуть, коли замовкнути.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Стрільці.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Чергове осіннє підвищення цін та невиплата зарплати вплине на ваші справи. А тому не свистіть у класі, бо не буде грошей.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Козероги.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Головне для вас зараз – спокій і ще раз спокій. Тому забудьте про все, візьміть лікарняний і спостерігайте, як росте домашній кактус.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Водолій.  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Якщо відчуєте наближення завуча під час проведення уроку, негайно сховайтеся в іншому класі і почекайте поки вона розважатиме учнів. Не забудьте подякувати її за це на перерві.</w:t>
      </w:r>
    </w:p>
    <w:p w:rsidR="00C0271E" w:rsidRPr="00DC4D7E" w:rsidRDefault="00C0271E" w:rsidP="00DC4D7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C4D7E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Риби. </w:t>
      </w:r>
      <w:r w:rsidRPr="00DC4D7E">
        <w:rPr>
          <w:rFonts w:ascii="Times New Roman" w:hAnsi="Times New Roman" w:cs="Times New Roman"/>
          <w:sz w:val="24"/>
          <w:szCs w:val="24"/>
          <w:lang w:val="uk-UA" w:eastAsia="ru-RU"/>
        </w:rPr>
        <w:t>Ваша творчість і ініціатива неприпустима. Інакше навісять справ більше, ніж ви зможете зробити за час, що залишився до пенсії.</w:t>
      </w:r>
    </w:p>
    <w:p w:rsidR="00C0271E" w:rsidRDefault="00C0271E" w:rsidP="00ED232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0271E" w:rsidRPr="0059320B" w:rsidRDefault="00C0271E" w:rsidP="008F7C2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Учениця </w:t>
      </w:r>
    </w:p>
    <w:p w:rsidR="00C0271E" w:rsidRPr="00EE2037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Відлітають за веснами весни,</w:t>
      </w:r>
    </w:p>
    <w:p w:rsidR="00C0271E" w:rsidRPr="00EE2037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Відлітають за обрій літа-журавлі.</w:t>
      </w:r>
    </w:p>
    <w:p w:rsidR="00C0271E" w:rsidRPr="00EE2037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Тільки в школі несказанно чудесно</w:t>
      </w:r>
    </w:p>
    <w:p w:rsidR="00C0271E" w:rsidRPr="00923A32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Вичаровують свято мої вчителі.</w:t>
      </w:r>
    </w:p>
    <w:p w:rsidR="00C0271E" w:rsidRPr="008F7C2B" w:rsidRDefault="00C0271E" w:rsidP="00553A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</w:t>
      </w:r>
    </w:p>
    <w:p w:rsidR="00C0271E" w:rsidRPr="00EE2037" w:rsidRDefault="00C0271E" w:rsidP="00553A3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Скільки доля дарувала вам звершень. </w:t>
      </w:r>
    </w:p>
    <w:p w:rsidR="00C0271E" w:rsidRPr="00EE2037" w:rsidRDefault="00C0271E" w:rsidP="00553A3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Скільки учнів казали: «Спасибі, простіть!» </w:t>
      </w:r>
    </w:p>
    <w:p w:rsidR="00C0271E" w:rsidRPr="00EE2037" w:rsidRDefault="00C0271E" w:rsidP="00553A3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А сьогодні, сподіваємось, не вперше</w:t>
      </w:r>
    </w:p>
    <w:p w:rsidR="00C0271E" w:rsidRPr="00923A32" w:rsidRDefault="00C0271E" w:rsidP="00553A37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Вальс юначої мрії для вас прозвучить!</w:t>
      </w:r>
    </w:p>
    <w:p w:rsidR="00C0271E" w:rsidRPr="00923A32" w:rsidRDefault="00C0271E" w:rsidP="008F7C2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Учениця </w:t>
      </w:r>
    </w:p>
    <w:p w:rsidR="00C0271E" w:rsidRPr="00EE2037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Вальс надії виколисує осінь, </w:t>
      </w:r>
    </w:p>
    <w:p w:rsidR="00C0271E" w:rsidRPr="00EE2037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 у пам'яті плаче прощальна струна: </w:t>
      </w:r>
    </w:p>
    <w:p w:rsidR="00C0271E" w:rsidRPr="00EE2037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«Ми вас любимо й шанобливо просим: 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Хай цей вальс крізь літа в вашім серці луна!»</w:t>
      </w:r>
    </w:p>
    <w:p w:rsidR="00C0271E" w:rsidRPr="00546D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BF22B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Звучить мелодія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вальсу</w:t>
      </w:r>
      <w:r w:rsidRPr="00BF22B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 Діти запрошують на вальс вчителів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Пісня у виконанні четвертокласників «Перша вчителько моя.</w:t>
      </w:r>
      <w:bookmarkStart w:id="2" w:name="_GoBack"/>
      <w:bookmarkEnd w:id="2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Pr="005F52A7" w:rsidRDefault="00C0271E" w:rsidP="00ED232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F52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Учениця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Не вміла я писати і так само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Писати теж не вміла (як на гріх!)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Та в перший клас прийшла, і друга мама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Мене зустріла під веселий сміх: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Христинко! Не все одразу вдасться.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Піде чимало наших літ…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Ти зрозумієш, люба, що це щастя.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Який чарівний, білий світ!</w:t>
      </w:r>
    </w:p>
    <w:p w:rsidR="00C0271E" w:rsidRPr="005F52A7" w:rsidRDefault="00C0271E" w:rsidP="005F52A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F52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Учениця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І почалося… Всі знайомі лиця,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Уроки… Відпочинки… Знову клас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І я вже Ваша краща учениця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Вітання шлю із вдячністю для Вас: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Хай сміхом Ваша сповниться оселя,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І статки теж не проминають в ній.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Аби щасливі, світлі та веселі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Ви, Ганно Ярославівно та Оксано Михайлівно, прожили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Кожен день земний.</w:t>
      </w:r>
    </w:p>
    <w:p w:rsidR="00C0271E" w:rsidRPr="005F52A7" w:rsidRDefault="00C0271E" w:rsidP="005F52A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F52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ь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А ми прийдемо – завтра, через роки,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 світлий клас, де зайчик золотив.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Згадаєм не прості життя уроки,</w:t>
      </w: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Що їх нам перший вчитель присвятив.</w:t>
      </w:r>
    </w:p>
    <w:p w:rsidR="00C0271E" w:rsidRPr="00923A32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Pr="00DC1B90" w:rsidRDefault="00C0271E" w:rsidP="0059320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Пісня «Перша вчителька» у виконанні Іри Шлюсар</w:t>
      </w:r>
    </w:p>
    <w:p w:rsidR="00C0271E" w:rsidRPr="0059320B" w:rsidRDefault="00C0271E" w:rsidP="0059320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Учениця </w:t>
      </w:r>
    </w:p>
    <w:p w:rsidR="00C0271E" w:rsidRPr="0059320B" w:rsidRDefault="00C0271E" w:rsidP="00593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20B">
        <w:rPr>
          <w:rFonts w:ascii="Times New Roman" w:hAnsi="Times New Roman" w:cs="Times New Roman"/>
          <w:sz w:val="24"/>
          <w:szCs w:val="24"/>
          <w:lang w:val="uk-UA"/>
        </w:rPr>
        <w:t xml:space="preserve">В синьому тумані, в  сині димовій </w:t>
      </w:r>
      <w:r w:rsidRPr="0059320B">
        <w:rPr>
          <w:rFonts w:ascii="Times New Roman" w:hAnsi="Times New Roman" w:cs="Times New Roman"/>
          <w:sz w:val="24"/>
          <w:szCs w:val="24"/>
          <w:lang w:val="uk-UA"/>
        </w:rPr>
        <w:br/>
        <w:t xml:space="preserve">Яблука рум’яні, груші медові. </w:t>
      </w:r>
      <w:r w:rsidRPr="0059320B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9320B">
        <w:rPr>
          <w:rFonts w:ascii="Times New Roman" w:hAnsi="Times New Roman" w:cs="Times New Roman"/>
          <w:sz w:val="24"/>
          <w:szCs w:val="24"/>
        </w:rPr>
        <w:t xml:space="preserve">Линуть птичі зграї, </w:t>
      </w:r>
      <w:r w:rsidRPr="0059320B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59320B">
        <w:rPr>
          <w:rFonts w:ascii="Times New Roman" w:hAnsi="Times New Roman" w:cs="Times New Roman"/>
          <w:sz w:val="24"/>
          <w:szCs w:val="24"/>
        </w:rPr>
        <w:t xml:space="preserve">елестять гаї... </w:t>
      </w:r>
      <w:r w:rsidRPr="0059320B">
        <w:rPr>
          <w:rFonts w:ascii="Times New Roman" w:hAnsi="Times New Roman" w:cs="Times New Roman"/>
          <w:sz w:val="24"/>
          <w:szCs w:val="24"/>
        </w:rPr>
        <w:br/>
        <w:t xml:space="preserve">Школа відчиняє </w:t>
      </w:r>
      <w:r w:rsidRPr="0059320B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9320B">
        <w:rPr>
          <w:rFonts w:ascii="Times New Roman" w:hAnsi="Times New Roman" w:cs="Times New Roman"/>
          <w:sz w:val="24"/>
          <w:szCs w:val="24"/>
        </w:rPr>
        <w:t xml:space="preserve">вері нам свої. </w:t>
      </w:r>
      <w:r w:rsidRPr="0059320B">
        <w:rPr>
          <w:rFonts w:ascii="Times New Roman" w:hAnsi="Times New Roman" w:cs="Times New Roman"/>
          <w:sz w:val="24"/>
          <w:szCs w:val="24"/>
        </w:rPr>
        <w:br/>
        <w:t>Вий</w:t>
      </w:r>
      <w:r>
        <w:rPr>
          <w:rFonts w:ascii="Times New Roman" w:hAnsi="Times New Roman" w:cs="Times New Roman"/>
          <w:sz w:val="24"/>
          <w:szCs w:val="24"/>
          <w:lang w:val="uk-UA"/>
        </w:rPr>
        <w:t>шли</w:t>
      </w:r>
      <w:r w:rsidRPr="0059320B">
        <w:rPr>
          <w:rFonts w:ascii="Times New Roman" w:hAnsi="Times New Roman" w:cs="Times New Roman"/>
          <w:sz w:val="24"/>
          <w:szCs w:val="24"/>
        </w:rPr>
        <w:t xml:space="preserve"> нас зустріти </w:t>
      </w:r>
      <w:r w:rsidRPr="0059320B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9320B">
        <w:rPr>
          <w:rFonts w:ascii="Times New Roman" w:hAnsi="Times New Roman" w:cs="Times New Roman"/>
          <w:sz w:val="24"/>
          <w:szCs w:val="24"/>
        </w:rPr>
        <w:t xml:space="preserve">рузі-вчителі, </w:t>
      </w:r>
      <w:r w:rsidRPr="0059320B">
        <w:rPr>
          <w:rFonts w:ascii="Times New Roman" w:hAnsi="Times New Roman" w:cs="Times New Roman"/>
          <w:sz w:val="24"/>
          <w:szCs w:val="24"/>
        </w:rPr>
        <w:br/>
        <w:t xml:space="preserve">Принесім їм квіти </w:t>
      </w:r>
      <w:r w:rsidRPr="0059320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59320B">
        <w:rPr>
          <w:rFonts w:ascii="Times New Roman" w:hAnsi="Times New Roman" w:cs="Times New Roman"/>
          <w:sz w:val="24"/>
          <w:szCs w:val="24"/>
        </w:rPr>
        <w:t xml:space="preserve"> рідної землі.</w:t>
      </w:r>
    </w:p>
    <w:p w:rsidR="00C0271E" w:rsidRDefault="00C0271E" w:rsidP="0059320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</w:t>
      </w:r>
    </w:p>
    <w:p w:rsidR="00C0271E" w:rsidRPr="008F7C2B" w:rsidRDefault="00C0271E" w:rsidP="00593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20B">
        <w:rPr>
          <w:rFonts w:ascii="Times New Roman" w:hAnsi="Times New Roman" w:cs="Times New Roman"/>
          <w:sz w:val="24"/>
          <w:szCs w:val="24"/>
        </w:rPr>
        <w:t>Спасибі всім і кожному окремо</w:t>
      </w:r>
      <w:r w:rsidRPr="0059320B">
        <w:rPr>
          <w:rFonts w:ascii="Times New Roman" w:hAnsi="Times New Roman" w:cs="Times New Roman"/>
          <w:sz w:val="24"/>
          <w:szCs w:val="24"/>
        </w:rPr>
        <w:br/>
        <w:t xml:space="preserve">Вам, </w:t>
      </w:r>
      <w:r>
        <w:rPr>
          <w:rFonts w:ascii="Times New Roman" w:hAnsi="Times New Roman" w:cs="Times New Roman"/>
          <w:sz w:val="24"/>
          <w:szCs w:val="24"/>
          <w:lang w:val="uk-UA"/>
        </w:rPr>
        <w:t>любі наші</w:t>
      </w:r>
      <w:r w:rsidRPr="0059320B">
        <w:rPr>
          <w:rFonts w:ascii="Times New Roman" w:hAnsi="Times New Roman" w:cs="Times New Roman"/>
          <w:sz w:val="24"/>
          <w:szCs w:val="24"/>
        </w:rPr>
        <w:t>, від душі!</w:t>
      </w:r>
      <w:r w:rsidRPr="0059320B">
        <w:rPr>
          <w:rFonts w:ascii="Times New Roman" w:hAnsi="Times New Roman" w:cs="Times New Roman"/>
          <w:sz w:val="24"/>
          <w:szCs w:val="24"/>
        </w:rPr>
        <w:br/>
        <w:t>Сьогодні ми любов свою несемо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9320B">
        <w:rPr>
          <w:rFonts w:ascii="Times New Roman" w:hAnsi="Times New Roman" w:cs="Times New Roman"/>
          <w:sz w:val="24"/>
          <w:szCs w:val="24"/>
        </w:rPr>
        <w:br/>
        <w:t>Даруємо вам квіти і вірші.</w:t>
      </w:r>
    </w:p>
    <w:p w:rsidR="00C0271E" w:rsidRDefault="00C0271E" w:rsidP="0059320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Учениця </w:t>
      </w:r>
    </w:p>
    <w:p w:rsidR="00C0271E" w:rsidRPr="0059320B" w:rsidRDefault="00C0271E" w:rsidP="008F7C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20B">
        <w:rPr>
          <w:rFonts w:ascii="Times New Roman" w:hAnsi="Times New Roman" w:cs="Times New Roman"/>
          <w:sz w:val="24"/>
          <w:szCs w:val="24"/>
        </w:rPr>
        <w:t>Скількох школярів ви добра навчили,</w:t>
      </w:r>
      <w:r w:rsidRPr="0059320B">
        <w:rPr>
          <w:rFonts w:ascii="Times New Roman" w:hAnsi="Times New Roman" w:cs="Times New Roman"/>
          <w:sz w:val="24"/>
          <w:szCs w:val="24"/>
        </w:rPr>
        <w:br/>
      </w:r>
      <w:r w:rsidRPr="0059320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59320B">
        <w:rPr>
          <w:rFonts w:ascii="Times New Roman" w:hAnsi="Times New Roman" w:cs="Times New Roman"/>
          <w:sz w:val="24"/>
          <w:szCs w:val="24"/>
        </w:rPr>
        <w:t>іжніст</w:t>
      </w:r>
      <w:r w:rsidRPr="0059320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59320B">
        <w:rPr>
          <w:rFonts w:ascii="Times New Roman" w:hAnsi="Times New Roman" w:cs="Times New Roman"/>
          <w:sz w:val="24"/>
          <w:szCs w:val="24"/>
        </w:rPr>
        <w:t>й любов</w:t>
      </w:r>
      <w:r w:rsidRPr="0059320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59320B">
        <w:rPr>
          <w:rFonts w:ascii="Times New Roman" w:hAnsi="Times New Roman" w:cs="Times New Roman"/>
          <w:sz w:val="24"/>
          <w:szCs w:val="24"/>
        </w:rPr>
        <w:t xml:space="preserve">дали нам </w:t>
      </w:r>
      <w:r w:rsidRPr="0059320B">
        <w:rPr>
          <w:rFonts w:ascii="Times New Roman" w:hAnsi="Times New Roman" w:cs="Times New Roman"/>
          <w:sz w:val="24"/>
          <w:szCs w:val="24"/>
          <w:lang w:val="uk-UA"/>
        </w:rPr>
        <w:t>багато</w:t>
      </w:r>
      <w:r w:rsidRPr="0059320B">
        <w:rPr>
          <w:rFonts w:ascii="Times New Roman" w:hAnsi="Times New Roman" w:cs="Times New Roman"/>
          <w:sz w:val="24"/>
          <w:szCs w:val="24"/>
        </w:rPr>
        <w:br/>
        <w:t>Що вам дарути, ми самі не знаєм,</w:t>
      </w:r>
      <w:r w:rsidRPr="0059320B">
        <w:rPr>
          <w:rFonts w:ascii="Times New Roman" w:hAnsi="Times New Roman" w:cs="Times New Roman"/>
          <w:sz w:val="24"/>
          <w:szCs w:val="24"/>
        </w:rPr>
        <w:br/>
        <w:t xml:space="preserve">Піднесемо квіти </w:t>
      </w:r>
      <w:r>
        <w:rPr>
          <w:rFonts w:ascii="Times New Roman" w:hAnsi="Times New Roman" w:cs="Times New Roman"/>
          <w:sz w:val="24"/>
          <w:szCs w:val="24"/>
          <w:lang w:val="uk-UA"/>
        </w:rPr>
        <w:t>щиро вам</w:t>
      </w:r>
      <w:r w:rsidRPr="0059320B">
        <w:rPr>
          <w:rFonts w:ascii="Times New Roman" w:hAnsi="Times New Roman" w:cs="Times New Roman"/>
          <w:sz w:val="24"/>
          <w:szCs w:val="24"/>
        </w:rPr>
        <w:t xml:space="preserve"> на свято.</w:t>
      </w:r>
    </w:p>
    <w:p w:rsidR="00C0271E" w:rsidRPr="008F7C2B" w:rsidRDefault="00C0271E" w:rsidP="0059320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0271E" w:rsidRPr="0059320B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9320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Вед. І. </w:t>
      </w:r>
      <w:r w:rsidRPr="0059320B">
        <w:rPr>
          <w:rFonts w:ascii="Times New Roman" w:hAnsi="Times New Roman" w:cs="Times New Roman"/>
          <w:sz w:val="24"/>
          <w:szCs w:val="24"/>
          <w:lang w:val="uk-UA" w:eastAsia="ru-RU"/>
        </w:rPr>
        <w:t>Для привітального слова запрошуємо директора школи Хорощак Наталію Станіславівну</w:t>
      </w:r>
    </w:p>
    <w:p w:rsidR="00C0271E" w:rsidRPr="00874213" w:rsidRDefault="00C0271E" w:rsidP="00ED2320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Default="00C0271E" w:rsidP="00ED232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F22B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Учень </w:t>
      </w:r>
    </w:p>
    <w:p w:rsidR="00C0271E" w:rsidRPr="00546D1E" w:rsidRDefault="00C0271E" w:rsidP="00546D1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sz w:val="24"/>
          <w:szCs w:val="24"/>
          <w:lang w:val="uk-UA" w:eastAsia="ru-RU"/>
        </w:rPr>
        <w:t>Звик жовтень дарувать осінні квіти,</w:t>
      </w:r>
    </w:p>
    <w:p w:rsidR="00C0271E" w:rsidRPr="00546D1E" w:rsidRDefault="00C0271E" w:rsidP="00546D1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sz w:val="24"/>
          <w:szCs w:val="24"/>
          <w:lang w:val="uk-UA" w:eastAsia="ru-RU"/>
        </w:rPr>
        <w:t>Це щедрий дар, бо вже не літній час.</w:t>
      </w:r>
    </w:p>
    <w:p w:rsidR="00C0271E" w:rsidRPr="00546D1E" w:rsidRDefault="00C0271E" w:rsidP="00546D1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sz w:val="24"/>
          <w:szCs w:val="24"/>
          <w:lang w:val="uk-UA" w:eastAsia="ru-RU"/>
        </w:rPr>
        <w:t>Зі святом Вас, працівники освіти,</w:t>
      </w:r>
    </w:p>
    <w:p w:rsidR="00C0271E" w:rsidRPr="00546D1E" w:rsidRDefault="00C0271E" w:rsidP="00546D1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sz w:val="24"/>
          <w:szCs w:val="24"/>
          <w:lang w:val="uk-UA" w:eastAsia="ru-RU"/>
        </w:rPr>
        <w:t>Вітаєм від усього серця Вас!</w:t>
      </w:r>
    </w:p>
    <w:p w:rsidR="00C0271E" w:rsidRPr="00546D1E" w:rsidRDefault="00C0271E" w:rsidP="00546D1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Учениця </w:t>
      </w:r>
    </w:p>
    <w:p w:rsidR="00C0271E" w:rsidRPr="00546D1E" w:rsidRDefault="00C0271E" w:rsidP="00546D1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sz w:val="24"/>
          <w:szCs w:val="24"/>
          <w:lang w:val="uk-UA" w:eastAsia="ru-RU"/>
        </w:rPr>
        <w:t>Освіта – це небачена скарбниця,</w:t>
      </w:r>
    </w:p>
    <w:p w:rsidR="00C0271E" w:rsidRPr="00546D1E" w:rsidRDefault="00C0271E" w:rsidP="00546D1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sz w:val="24"/>
          <w:szCs w:val="24"/>
          <w:lang w:val="uk-UA" w:eastAsia="ru-RU"/>
        </w:rPr>
        <w:t>Це сходинка до щастя на землі.</w:t>
      </w:r>
    </w:p>
    <w:p w:rsidR="00C0271E" w:rsidRPr="00546D1E" w:rsidRDefault="00C0271E" w:rsidP="00546D1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sz w:val="24"/>
          <w:szCs w:val="24"/>
          <w:lang w:val="uk-UA" w:eastAsia="ru-RU"/>
        </w:rPr>
        <w:t>Хай Ваші мрії, плани – все здійсниться!</w:t>
      </w:r>
    </w:p>
    <w:p w:rsidR="00C0271E" w:rsidRPr="00546D1E" w:rsidRDefault="00C0271E" w:rsidP="00546D1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sz w:val="24"/>
          <w:szCs w:val="24"/>
          <w:lang w:val="uk-UA" w:eastAsia="ru-RU"/>
        </w:rPr>
        <w:t>Зі святом, наші любі вчителі!</w:t>
      </w:r>
    </w:p>
    <w:p w:rsidR="00C0271E" w:rsidRPr="00546D1E" w:rsidRDefault="00C0271E" w:rsidP="00ED232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Учень </w:t>
      </w:r>
    </w:p>
    <w:p w:rsidR="00C0271E" w:rsidRPr="00546D1E" w:rsidRDefault="00C0271E" w:rsidP="00546D1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 літа не спадають листом,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 квітують і плодоносять!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 сади на весні - щедрим цвітом,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 врожаєм рясним - під осінь!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Учениця </w:t>
      </w:r>
    </w:p>
    <w:p w:rsidR="00C0271E" w:rsidRDefault="00C0271E" w:rsidP="00546D1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 приносять: в дім - достаток,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душу – радість, для серця - спокій!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 Вам Бог на землі ще багато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Світлих днів і щасливих років!</w:t>
      </w:r>
    </w:p>
    <w:p w:rsidR="00C0271E" w:rsidRPr="00546D1E" w:rsidRDefault="00C0271E" w:rsidP="00546D1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</w:t>
      </w:r>
    </w:p>
    <w:p w:rsidR="00C0271E" w:rsidRPr="00546D1E" w:rsidRDefault="00C0271E" w:rsidP="00546D1E">
      <w:pPr>
        <w:spacing w:line="276" w:lineRule="auto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</w:pP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>Нехай же вам квітує весно-цвіт</w:t>
      </w:r>
      <w:r w:rsidRPr="00546D1E">
        <w:rPr>
          <w:rFonts w:ascii="Times New Roman" w:hAnsi="Times New Roman" w:cs="Times New Roman"/>
          <w:color w:val="292929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>В житті</w:t>
      </w: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 xml:space="preserve"> збуваються найкращі мрії</w:t>
      </w:r>
      <w:r w:rsidRPr="00546D1E">
        <w:rPr>
          <w:rFonts w:ascii="Times New Roman" w:hAnsi="Times New Roman" w:cs="Times New Roman"/>
          <w:color w:val="292929"/>
          <w:sz w:val="24"/>
          <w:szCs w:val="24"/>
          <w:lang w:val="uk-UA"/>
        </w:rPr>
        <w:br/>
      </w: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>І доля посилає многа літ</w:t>
      </w:r>
      <w:r w:rsidRPr="00546D1E">
        <w:rPr>
          <w:rFonts w:ascii="Times New Roman" w:hAnsi="Times New Roman" w:cs="Times New Roman"/>
          <w:color w:val="292929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>Добра</w:t>
      </w: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 xml:space="preserve"> </w:t>
      </w: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>бадьорості, любові і надії.</w:t>
      </w:r>
    </w:p>
    <w:p w:rsidR="00C0271E" w:rsidRPr="00546D1E" w:rsidRDefault="00C0271E" w:rsidP="00546D1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иця</w:t>
      </w:r>
    </w:p>
    <w:p w:rsidR="00C0271E" w:rsidRPr="00546D1E" w:rsidRDefault="00C0271E" w:rsidP="00546D1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>До поки сонце світить з висоти,</w:t>
      </w:r>
      <w:r w:rsidRPr="00546D1E">
        <w:rPr>
          <w:rFonts w:ascii="Times New Roman" w:hAnsi="Times New Roman" w:cs="Times New Roman"/>
          <w:color w:val="292929"/>
          <w:sz w:val="24"/>
          <w:szCs w:val="24"/>
          <w:lang w:val="uk-UA"/>
        </w:rPr>
        <w:br/>
      </w: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>Щебечуть птахи, зацвітають квіти,</w:t>
      </w:r>
      <w:r w:rsidRPr="00546D1E">
        <w:rPr>
          <w:rFonts w:ascii="Times New Roman" w:hAnsi="Times New Roman" w:cs="Times New Roman"/>
          <w:color w:val="292929"/>
          <w:sz w:val="24"/>
          <w:szCs w:val="24"/>
          <w:lang w:val="uk-UA"/>
        </w:rPr>
        <w:br/>
      </w: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>Ми Вам життям бажаєм твердо йти,</w:t>
      </w:r>
      <w:r w:rsidRPr="00546D1E">
        <w:rPr>
          <w:rFonts w:ascii="Times New Roman" w:hAnsi="Times New Roman" w:cs="Times New Roman"/>
          <w:color w:val="292929"/>
          <w:sz w:val="24"/>
          <w:szCs w:val="24"/>
          <w:lang w:val="uk-UA"/>
        </w:rPr>
        <w:br/>
      </w: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val="uk-UA"/>
        </w:rPr>
        <w:t>І днем грядущим від душі радіти!</w:t>
      </w:r>
      <w:r w:rsidRPr="00546D1E">
        <w:rPr>
          <w:rFonts w:ascii="Times New Roman" w:hAnsi="Times New Roman" w:cs="Times New Roman"/>
          <w:color w:val="292929"/>
          <w:sz w:val="24"/>
          <w:szCs w:val="24"/>
          <w:lang w:val="uk-UA"/>
        </w:rPr>
        <w:br/>
      </w:r>
      <w:r w:rsidRPr="00546D1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</w:t>
      </w:r>
    </w:p>
    <w:p w:rsidR="00C0271E" w:rsidRPr="00546D1E" w:rsidRDefault="00C0271E" w:rsidP="00546D1E">
      <w:pPr>
        <w:spacing w:line="276" w:lineRule="auto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Хай щастя завжди супроводить Вас,</w:t>
      </w:r>
      <w:r w:rsidRPr="00546D1E">
        <w:rPr>
          <w:rFonts w:ascii="Times New Roman" w:hAnsi="Times New Roman" w:cs="Times New Roman"/>
          <w:color w:val="292929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Людська повага й шана не минають,</w:t>
      </w:r>
      <w:r w:rsidRPr="00546D1E">
        <w:rPr>
          <w:rFonts w:ascii="Times New Roman" w:hAnsi="Times New Roman" w:cs="Times New Roman"/>
          <w:color w:val="292929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А вашу мрію й працю повсякчас</w:t>
      </w:r>
      <w:r w:rsidRPr="00546D1E">
        <w:rPr>
          <w:rFonts w:ascii="Times New Roman" w:hAnsi="Times New Roman" w:cs="Times New Roman"/>
          <w:color w:val="292929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Лиш визнання вінчають!</w:t>
      </w:r>
    </w:p>
    <w:p w:rsidR="00C0271E" w:rsidRPr="00546D1E" w:rsidRDefault="00C0271E" w:rsidP="00546D1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46D1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иця</w:t>
      </w:r>
    </w:p>
    <w:p w:rsidR="00C0271E" w:rsidRPr="00546D1E" w:rsidRDefault="00C0271E" w:rsidP="00546D1E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Бажаємо здоров'я міцного - без нього не милі ніякі діла,</w:t>
      </w:r>
      <w:r w:rsidRPr="00546D1E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 здоров'ї - багатство і радість, і більшого щастя нема.</w:t>
      </w:r>
      <w:r w:rsidRPr="00546D1E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Всього, що прекрасне є у житті,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 щирого серця бажаємо всі.</w:t>
      </w:r>
    </w:p>
    <w:p w:rsidR="00C0271E" w:rsidRPr="00546D1E" w:rsidRDefault="00C0271E" w:rsidP="00546D1E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Учень</w:t>
      </w:r>
      <w:r w:rsidRPr="00546D1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 щастя панує у Вашому домі,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 радість хай буде завжди.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Здоров'я міцного і щедрої долі,</w:t>
      </w:r>
      <w:r w:rsidRPr="00546D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 Бог посилає на довгі роки!</w:t>
      </w:r>
    </w:p>
    <w:p w:rsidR="00C0271E" w:rsidRPr="00EE2037" w:rsidRDefault="00C0271E" w:rsidP="006967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Вед. І</w:t>
      </w: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Любі наші наставники! У цей святковий день ми особливо болісно відчуваємо, як безжально плине час, усвідомлюємо, наскільки важко вам торкатися жорстокою правдою наших сердець, розуміємо, як нелегко часом знайти з нами спільну мову.</w:t>
      </w:r>
    </w:p>
    <w:p w:rsidR="00C0271E" w:rsidRDefault="00C0271E" w:rsidP="00553A3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Вед. ІІ</w:t>
      </w: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Але саме сьогодні ми можемо дозволити собі висловити наше давнє і сокровенне прохання.</w:t>
      </w:r>
    </w:p>
    <w:p w:rsidR="00C0271E" w:rsidRPr="00EE2037" w:rsidRDefault="00C0271E" w:rsidP="00553A3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0271E" w:rsidRPr="00EE2037" w:rsidRDefault="00C0271E" w:rsidP="00862905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 1</w:t>
      </w: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Дорогі вчителі! Любіть нас такими, якими ми є!</w:t>
      </w:r>
    </w:p>
    <w:p w:rsidR="00C0271E" w:rsidRPr="00EE2037" w:rsidRDefault="00C0271E" w:rsidP="00862905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Учениця 1</w:t>
      </w: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Недовченими і заученими!</w:t>
      </w:r>
    </w:p>
    <w:p w:rsidR="00C0271E" w:rsidRPr="00EE2037" w:rsidRDefault="00C0271E" w:rsidP="00862905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 2</w:t>
      </w: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Веселими і засмученими!</w:t>
      </w:r>
    </w:p>
    <w:p w:rsidR="00C0271E" w:rsidRPr="00EE2037" w:rsidRDefault="00C0271E" w:rsidP="00862905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Учениця 2</w:t>
      </w: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Окриленими і замученими!</w:t>
      </w:r>
    </w:p>
    <w:p w:rsidR="00C0271E" w:rsidRPr="00EE2037" w:rsidRDefault="00C0271E" w:rsidP="00862905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Учень 3</w:t>
      </w: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Ледачкуватими і непередбачуваними!</w:t>
      </w:r>
    </w:p>
    <w:p w:rsidR="00C0271E" w:rsidRPr="00EE2037" w:rsidRDefault="00C0271E" w:rsidP="00862905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Учениця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. Непрощеними і пробаченими!</w:t>
      </w:r>
    </w:p>
    <w:p w:rsidR="00C0271E" w:rsidRPr="00EE2037" w:rsidRDefault="00C0271E" w:rsidP="00862905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Учениця 4</w:t>
      </w: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Словом, любіть нас так, як ми вас любимо!</w:t>
      </w:r>
    </w:p>
    <w:p w:rsidR="00C0271E" w:rsidRDefault="00C0271E" w:rsidP="00862905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E203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Усі разом. </w:t>
      </w:r>
      <w:r w:rsidRPr="00EE2037">
        <w:rPr>
          <w:rFonts w:ascii="Times New Roman" w:hAnsi="Times New Roman" w:cs="Times New Roman"/>
          <w:sz w:val="24"/>
          <w:szCs w:val="24"/>
          <w:lang w:val="uk-UA" w:eastAsia="ru-RU"/>
        </w:rPr>
        <w:t>Ми вас любимо!</w:t>
      </w:r>
    </w:p>
    <w:p w:rsidR="00C0271E" w:rsidRPr="00553A37" w:rsidRDefault="00C0271E" w:rsidP="00862905">
      <w:pPr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553A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Пісня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«І навіть та берізка бі</w:t>
      </w:r>
      <w:r w:rsidRPr="00553A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ля школи»</w:t>
      </w:r>
    </w:p>
    <w:sectPr w:rsidR="00C0271E" w:rsidRPr="00553A37" w:rsidSect="000432DF">
      <w:footerReference w:type="default" r:id="rId9"/>
      <w:pgSz w:w="11906" w:h="16838"/>
      <w:pgMar w:top="851" w:right="851" w:bottom="851" w:left="1134" w:header="709" w:footer="709" w:gutter="0"/>
      <w:pgBorders w:display="firstPage"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71E" w:rsidRDefault="00C0271E" w:rsidP="00B14342">
      <w:pPr>
        <w:spacing w:line="240" w:lineRule="auto"/>
      </w:pPr>
      <w:r>
        <w:separator/>
      </w:r>
    </w:p>
  </w:endnote>
  <w:endnote w:type="continuationSeparator" w:id="0">
    <w:p w:rsidR="00C0271E" w:rsidRDefault="00C0271E" w:rsidP="00B14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71E" w:rsidRDefault="00C0271E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C0271E" w:rsidRDefault="00C027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71E" w:rsidRDefault="00C0271E" w:rsidP="00B14342">
      <w:pPr>
        <w:spacing w:line="240" w:lineRule="auto"/>
      </w:pPr>
      <w:r>
        <w:separator/>
      </w:r>
    </w:p>
  </w:footnote>
  <w:footnote w:type="continuationSeparator" w:id="0">
    <w:p w:rsidR="00C0271E" w:rsidRDefault="00C0271E" w:rsidP="00B143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0AD4"/>
    <w:multiLevelType w:val="hybridMultilevel"/>
    <w:tmpl w:val="3BC08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5B527E2"/>
    <w:multiLevelType w:val="hybridMultilevel"/>
    <w:tmpl w:val="AB6E1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360F8"/>
    <w:multiLevelType w:val="hybridMultilevel"/>
    <w:tmpl w:val="917A8262"/>
    <w:lvl w:ilvl="0" w:tplc="17E882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74DA252B"/>
    <w:multiLevelType w:val="hybridMultilevel"/>
    <w:tmpl w:val="8892B90E"/>
    <w:lvl w:ilvl="0" w:tplc="B3ECF4D0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9D71057"/>
    <w:multiLevelType w:val="hybridMultilevel"/>
    <w:tmpl w:val="86804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AF2"/>
    <w:rsid w:val="000432DF"/>
    <w:rsid w:val="001E3B16"/>
    <w:rsid w:val="001F2E50"/>
    <w:rsid w:val="00246136"/>
    <w:rsid w:val="003037D4"/>
    <w:rsid w:val="003412E8"/>
    <w:rsid w:val="00354958"/>
    <w:rsid w:val="00360C77"/>
    <w:rsid w:val="003928A6"/>
    <w:rsid w:val="00401C30"/>
    <w:rsid w:val="00441DAC"/>
    <w:rsid w:val="004A05A5"/>
    <w:rsid w:val="00534A8C"/>
    <w:rsid w:val="00546D1E"/>
    <w:rsid w:val="00553A37"/>
    <w:rsid w:val="00575D37"/>
    <w:rsid w:val="0059320B"/>
    <w:rsid w:val="005A4402"/>
    <w:rsid w:val="005B148D"/>
    <w:rsid w:val="005F52A7"/>
    <w:rsid w:val="006013F8"/>
    <w:rsid w:val="00630F14"/>
    <w:rsid w:val="00671B9A"/>
    <w:rsid w:val="0069673C"/>
    <w:rsid w:val="006E6245"/>
    <w:rsid w:val="00722112"/>
    <w:rsid w:val="007344A4"/>
    <w:rsid w:val="008005F3"/>
    <w:rsid w:val="00826C92"/>
    <w:rsid w:val="0085397F"/>
    <w:rsid w:val="00853DC0"/>
    <w:rsid w:val="00862905"/>
    <w:rsid w:val="00874213"/>
    <w:rsid w:val="008C199C"/>
    <w:rsid w:val="008D4087"/>
    <w:rsid w:val="008F7C2B"/>
    <w:rsid w:val="00923A32"/>
    <w:rsid w:val="00990B8C"/>
    <w:rsid w:val="009C788F"/>
    <w:rsid w:val="009D2063"/>
    <w:rsid w:val="009D595A"/>
    <w:rsid w:val="00A23613"/>
    <w:rsid w:val="00A42F8A"/>
    <w:rsid w:val="00A674ED"/>
    <w:rsid w:val="00AB3875"/>
    <w:rsid w:val="00B10DD1"/>
    <w:rsid w:val="00B14342"/>
    <w:rsid w:val="00B40312"/>
    <w:rsid w:val="00BA2FB3"/>
    <w:rsid w:val="00BF22BE"/>
    <w:rsid w:val="00C0271E"/>
    <w:rsid w:val="00CA0B1C"/>
    <w:rsid w:val="00D11AF2"/>
    <w:rsid w:val="00D437B3"/>
    <w:rsid w:val="00DC1B90"/>
    <w:rsid w:val="00DC4D7E"/>
    <w:rsid w:val="00DC5409"/>
    <w:rsid w:val="00DD3070"/>
    <w:rsid w:val="00DF152C"/>
    <w:rsid w:val="00E150EC"/>
    <w:rsid w:val="00ED2320"/>
    <w:rsid w:val="00EE2037"/>
    <w:rsid w:val="00FF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A47"/>
    <w:pPr>
      <w:spacing w:line="360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6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22112"/>
    <w:pPr>
      <w:ind w:left="708"/>
    </w:pPr>
  </w:style>
  <w:style w:type="paragraph" w:styleId="Header">
    <w:name w:val="header"/>
    <w:basedOn w:val="Normal"/>
    <w:link w:val="HeaderChar"/>
    <w:uiPriority w:val="99"/>
    <w:rsid w:val="00B14342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4342"/>
    <w:rPr>
      <w:lang w:eastAsia="en-US"/>
    </w:rPr>
  </w:style>
  <w:style w:type="paragraph" w:styleId="Footer">
    <w:name w:val="footer"/>
    <w:basedOn w:val="Normal"/>
    <w:link w:val="FooterChar"/>
    <w:uiPriority w:val="99"/>
    <w:rsid w:val="00B14342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434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4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4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nyukhiv.com/wp-content/uploads/2010/02/623099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10</Pages>
  <Words>2462</Words>
  <Characters>14038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Учениця 1</dc:title>
  <dc:subject/>
  <dc:creator>Computer</dc:creator>
  <cp:keywords/>
  <dc:description/>
  <cp:lastModifiedBy>Computar</cp:lastModifiedBy>
  <cp:revision>2</cp:revision>
  <dcterms:created xsi:type="dcterms:W3CDTF">2014-10-30T16:38:00Z</dcterms:created>
  <dcterms:modified xsi:type="dcterms:W3CDTF">2014-10-30T16:38:00Z</dcterms:modified>
</cp:coreProperties>
</file>