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4B" w:rsidRPr="00732557" w:rsidRDefault="00FC7E4B" w:rsidP="007325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Борщівська ЗОШ І-ІІІ ступенів №2</w:t>
      </w:r>
    </w:p>
    <w:p w:rsidR="00FC7E4B" w:rsidRPr="00732557" w:rsidRDefault="00FC7E4B" w:rsidP="0073255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k-UA" w:eastAsia="ru-RU"/>
        </w:rPr>
      </w:pPr>
    </w:p>
    <w:p w:rsidR="00FC7E4B" w:rsidRPr="00732557" w:rsidRDefault="00FC7E4B" w:rsidP="0073255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k-UA" w:eastAsia="ru-RU"/>
        </w:rPr>
      </w:pPr>
    </w:p>
    <w:p w:rsidR="00FC7E4B" w:rsidRPr="00732557" w:rsidRDefault="00FC7E4B" w:rsidP="0073255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k-UA" w:eastAsia="ru-RU"/>
        </w:rPr>
      </w:pPr>
    </w:p>
    <w:p w:rsidR="00FC7E4B" w:rsidRPr="00732557" w:rsidRDefault="00FC7E4B" w:rsidP="0073255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k-UA" w:eastAsia="ru-RU"/>
        </w:rPr>
      </w:pPr>
    </w:p>
    <w:p w:rsidR="00FC7E4B" w:rsidRPr="00732557" w:rsidRDefault="00FC7E4B" w:rsidP="0073255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uk-UA" w:eastAsia="ru-RU"/>
        </w:rPr>
      </w:pPr>
    </w:p>
    <w:p w:rsidR="00FC7E4B" w:rsidRPr="00732557" w:rsidRDefault="00FC7E4B" w:rsidP="0073255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  <w:t>ВИХОВНИЙ ЗАХІД</w:t>
      </w:r>
    </w:p>
    <w:p w:rsidR="00FC7E4B" w:rsidRPr="00DC6AFB" w:rsidRDefault="00FC7E4B" w:rsidP="0073255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800000"/>
          <w:sz w:val="48"/>
          <w:szCs w:val="48"/>
          <w:lang w:val="uk-UA" w:eastAsia="ru-RU"/>
        </w:rPr>
      </w:pPr>
      <w:r w:rsidRPr="00DC6AFB">
        <w:rPr>
          <w:rFonts w:ascii="Times New Roman" w:hAnsi="Times New Roman" w:cs="Times New Roman"/>
          <w:b/>
          <w:bCs/>
          <w:i/>
          <w:iCs/>
          <w:color w:val="800000"/>
          <w:sz w:val="48"/>
          <w:szCs w:val="48"/>
          <w:lang w:val="uk-UA" w:eastAsia="ru-RU"/>
        </w:rPr>
        <w:t>«МОЯ УКРАЇНА – ВІЛЬНА КРАЇНА»</w:t>
      </w:r>
    </w:p>
    <w:p w:rsidR="00FC7E4B" w:rsidRPr="00732557" w:rsidRDefault="00FC7E4B" w:rsidP="0073255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k-UA" w:eastAsia="ru-RU"/>
        </w:rPr>
      </w:pPr>
    </w:p>
    <w:p w:rsidR="00FC7E4B" w:rsidRPr="00732557" w:rsidRDefault="00FC7E4B" w:rsidP="0073255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k-UA" w:eastAsia="ru-RU"/>
        </w:rPr>
      </w:pPr>
    </w:p>
    <w:p w:rsidR="00FC7E4B" w:rsidRPr="00732557" w:rsidRDefault="00FC7E4B" w:rsidP="0073255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k-UA" w:eastAsia="ru-RU"/>
        </w:rPr>
      </w:pPr>
    </w:p>
    <w:p w:rsidR="00FC7E4B" w:rsidRPr="00732557" w:rsidRDefault="00FC7E4B" w:rsidP="0073255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k-UA" w:eastAsia="ru-RU"/>
        </w:rPr>
      </w:pPr>
    </w:p>
    <w:p w:rsidR="00FC7E4B" w:rsidRPr="00732557" w:rsidRDefault="00FC7E4B" w:rsidP="0073255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k-UA" w:eastAsia="ru-RU"/>
        </w:rPr>
      </w:pPr>
    </w:p>
    <w:p w:rsidR="00FC7E4B" w:rsidRPr="00732557" w:rsidRDefault="00FC7E4B" w:rsidP="0073255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k-UA" w:eastAsia="ru-RU"/>
        </w:rPr>
      </w:pPr>
    </w:p>
    <w:p w:rsidR="00FC7E4B" w:rsidRPr="00732557" w:rsidRDefault="00FC7E4B" w:rsidP="0073255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k-UA" w:eastAsia="ru-RU"/>
        </w:rPr>
      </w:pPr>
    </w:p>
    <w:p w:rsidR="00FC7E4B" w:rsidRPr="00732557" w:rsidRDefault="00FC7E4B" w:rsidP="0073255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k-UA" w:eastAsia="ru-RU"/>
        </w:rPr>
      </w:pPr>
    </w:p>
    <w:p w:rsidR="00FC7E4B" w:rsidRPr="00732557" w:rsidRDefault="00FC7E4B" w:rsidP="0073255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k-UA" w:eastAsia="ru-RU"/>
        </w:rPr>
      </w:pPr>
    </w:p>
    <w:p w:rsidR="00FC7E4B" w:rsidRPr="00732557" w:rsidRDefault="00FC7E4B" w:rsidP="0073255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k-UA" w:eastAsia="ru-RU"/>
        </w:rPr>
      </w:pPr>
    </w:p>
    <w:p w:rsidR="00FC7E4B" w:rsidRPr="00732557" w:rsidRDefault="00FC7E4B" w:rsidP="0073255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Кл.керівник: Яковів О.І.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Моя Україна – Вільна країна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Мета: </w:t>
      </w: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формувати в учнів громадянську відповідальність за свою державу, поглиблювати уявлення  про Батьківщину; розвивати патріотичні якості школярів,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Обладнання:</w:t>
      </w: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карта України; зображення герба, прапора; малюнки, кросворди.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І. Активізація уваги учнів.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Робота над віршем.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У всіх людей одна святиня,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Куди не глянь, де не спитай,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Рідніша їм своя пустиня,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Аніж земний в чужині рай.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Їм красить все їх рідний край.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Нема без кореня рослини,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А нас , людей, без батьківщини.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ІІ. Оголошення теми.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Сторінка 1. «День народження».</w:t>
      </w:r>
    </w:p>
    <w:p w:rsidR="00FC7E4B" w:rsidRPr="00732557" w:rsidRDefault="00FC7E4B" w:rsidP="0073255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  Бліц-турнір</w:t>
      </w:r>
    </w:p>
    <w:p w:rsidR="00FC7E4B" w:rsidRPr="00732557" w:rsidRDefault="00FC7E4B" w:rsidP="0073255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       Як називається країна, в якій ми живемо? Хто ми? Як зветься народ України? 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-       Назвіть столицю нашої держави.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-       Скільки тобі років? Коли твій день народження?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-       А чи може бути  день народження у держави? Коли його святкують? Скільки років нашій країні?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-       Україна – європейська держава, назвіть її сусідів.</w:t>
      </w:r>
    </w:p>
    <w:p w:rsidR="00FC7E4B" w:rsidRPr="00732557" w:rsidRDefault="00FC7E4B" w:rsidP="0073255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2.     З’ясування поняття «незалежність»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       Доберіть синоніми до слова </w:t>
      </w:r>
      <w:r w:rsidRPr="0073255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вільна</w:t>
      </w:r>
    </w:p>
    <w:p w:rsidR="00FC7E4B" w:rsidRPr="00344DCC" w:rsidRDefault="00FC7E4B" w:rsidP="00344DC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-       Складання асоціативного куща: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НЕЗАЛЕЖНІСТЬ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Сторінка 2. «Державні символи України».</w:t>
      </w:r>
    </w:p>
    <w:p w:rsidR="00FC7E4B" w:rsidRPr="00732557" w:rsidRDefault="00FC7E4B" w:rsidP="0073255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     Розгадування кросвордів</w:t>
      </w:r>
    </w:p>
    <w:p w:rsidR="00FC7E4B" w:rsidRPr="00344DCC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44DCC">
        <w:rPr>
          <w:rFonts w:ascii="Times New Roman" w:hAnsi="Times New Roman" w:cs="Times New Roman"/>
          <w:i/>
          <w:sz w:val="28"/>
          <w:szCs w:val="28"/>
          <w:lang w:val="uk-UA" w:eastAsia="ru-RU"/>
        </w:rPr>
        <w:t>ПРАПОР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1. Національний символ України. Його дарують, ним обмінюються у Великодні свята        (</w:t>
      </w: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писанка</w:t>
      </w: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2. Дерево – національний символ України. Оспіване у народних піснях, віршах, воно освячується у церкві перед Великоднем і зберігається у домівках як засіб від злих сил   (</w:t>
      </w: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верба).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3. Кущ – символ дівочої вроди, оспіваний в народних піснях     (калина).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4. Поширене в Україні дерево. (тополя)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5. Чим прикрашають голову українки?   (</w:t>
      </w: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вінок).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6. Національний символ України, який матері дарують своїм дітям на щастя, на долю, виряджаючи в далеку дорогу       </w:t>
      </w: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(рушник).</w:t>
      </w:r>
    </w:p>
    <w:p w:rsidR="00FC7E4B" w:rsidRPr="00344DCC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44DCC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 </w:t>
      </w:r>
      <w:r w:rsidRPr="00344DCC">
        <w:rPr>
          <w:rFonts w:ascii="Times New Roman" w:hAnsi="Times New Roman" w:cs="Times New Roman"/>
          <w:i/>
          <w:sz w:val="28"/>
          <w:szCs w:val="28"/>
          <w:lang w:val="uk-UA" w:eastAsia="ru-RU"/>
        </w:rPr>
        <w:t>ГЕРБ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1. Державний символ України – урочиста пісня, яку виконують стоячи під час свят та урочистих подій        (</w:t>
      </w: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гімн</w:t>
      </w: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2. Квітка віночка – символ нескореності, незалежності, непереможності (</w:t>
      </w: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деревій).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Квітка віночка – символ ніжності    </w:t>
      </w: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(ромашка).</w:t>
      </w:r>
    </w:p>
    <w:p w:rsidR="00FC7E4B" w:rsidRPr="00344DCC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Збірка віршів Т.Шевченка      </w:t>
      </w: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(«Кобзар»).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2. Розповідь учнів про значення державної символіки.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Поетична хвилинка про державну символіку </w:t>
      </w: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(підготовлені учні читають вірші).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Сторінка 3. «Славетні українці».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-   Чому кажуть, що найцінніший скарб держави – це люди?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-   Кого із сучасників, відомих людей України ви знаєте?</w:t>
      </w:r>
    </w:p>
    <w:p w:rsidR="00FC7E4B" w:rsidRPr="00732557" w:rsidRDefault="00FC7E4B" w:rsidP="0073255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     Створення галереї імен видатних українців</w:t>
      </w: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розгадування кросворда «Наша слава»).</w:t>
      </w: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Тут українські юнаки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За Україну полягли в страшну годину,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Тут розпинали не Христа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Тут розпинали Україну.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Так їх багато полягло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За честь, за волю, України,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Щоб вільно, радісно жилось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На цій землі онуку й сину.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Вчитель</w:t>
      </w: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. </w:t>
      </w: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24 серпня 1991 року Верховна Рада прийняла Акт проголошення незалежності України. А 1 грудня Акт було підтверджено Всеукраїнським референдумом. Ці історичні кроки визначили волю українського народу, його право на самовизначення, передбачене Статутом ООН та іншими міжнародно-правовими документами.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Учень.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Святковий день – двадцять четверте серпня,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Так хочеться усмішок і пісень.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Віднині Україна незалежна.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Запам'ятайте, люди, світлий день!</w:t>
      </w: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Здійснилась давня заповітна мрія,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Бажання і надія поколінь.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Це почуття свободи серце гріє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І піднімає думи височінь.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Давайте ж станемо пліч-о-пліч, всі народи,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Щоб славу України відродить.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Щоб дружно жити, в радості і згоді,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Ми України сестри і брати.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Учень</w:t>
      </w: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. </w:t>
      </w: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Україна – одна з найбільших європейських держав, її площа – 603,7 тис. км</w:t>
      </w:r>
      <w:r w:rsidRPr="00732557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Із заходу на схід вона простягається на </w:t>
      </w:r>
      <w:smartTag w:uri="urn:schemas-microsoft-com:office:smarttags" w:element="metricconverter">
        <w:smartTagPr>
          <w:attr w:name="ProductID" w:val="1316 км"/>
        </w:smartTagPr>
        <w:r w:rsidRPr="00732557">
          <w:rPr>
            <w:rFonts w:ascii="Times New Roman" w:hAnsi="Times New Roman" w:cs="Times New Roman"/>
            <w:sz w:val="28"/>
            <w:szCs w:val="28"/>
            <w:lang w:val="uk-UA" w:eastAsia="ru-RU"/>
          </w:rPr>
          <w:t>1316 км</w:t>
        </w:r>
      </w:smartTag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а з півночі  на південь – на </w:t>
      </w:r>
      <w:smartTag w:uri="urn:schemas-microsoft-com:office:smarttags" w:element="metricconverter">
        <w:smartTagPr>
          <w:attr w:name="ProductID" w:val="839 км"/>
        </w:smartTagPr>
        <w:r w:rsidRPr="00732557">
          <w:rPr>
            <w:rFonts w:ascii="Times New Roman" w:hAnsi="Times New Roman" w:cs="Times New Roman"/>
            <w:sz w:val="28"/>
            <w:szCs w:val="28"/>
            <w:lang w:val="uk-UA" w:eastAsia="ru-RU"/>
          </w:rPr>
          <w:t>839 км</w:t>
        </w:r>
      </w:smartTag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Під рідним небом жайворон співа,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Я радий знати тих пісень слова.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Я слухав, чув: співала та пташина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Одне святеє слово: Україна.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На ріднім полі шепчуть колоски.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Я радий знати тихі їх думки.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Я слухав, чув, як кожна колосина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Шептала тихо слово «Україна».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Учень.</w:t>
      </w: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Населення України становить близько 46 мільйонів чоловік. Багато українців живуть в інших країнах світу.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У ріднім краю зелен-гай шумить.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Я знати радий, про що він мріє-снить.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Я слухав, чув, як кожна деревина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Шуміла ніжно слово «Україна». </w:t>
      </w:r>
    </w:p>
    <w:p w:rsidR="00FC7E4B" w:rsidRPr="00732557" w:rsidRDefault="00FC7E4B" w:rsidP="0073255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Вчитель</w:t>
      </w: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. </w:t>
      </w: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Кожна держава, маючи свою історію, має й свої історичні святині: герб, прапор, гімн. У 20-ій статті Конституції України зазначено: «Державними символами України є Державний Прапор України, Державний Герб України і Державний Гімн України».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Герб держави символізує мир, творчу працю, спорідненість поколінь. Є близько 40 версій про походження тризуба. З деякими нас познайомлять наші учні </w:t>
      </w: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(виступи-проекти учнів).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Державний Прапор символізує суверенітет. Синій і жовтий кольори стяга – означають чисте, мирне небо та пшеничне поле.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(Звучить Гімн України).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Вчитель.</w:t>
      </w: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Слова національного гімну «Ще не вмерла Україна» написав в ХІХ столітті відомий український поет Павло Чубинський. А слова на музику поклав видатний композитор Михайло Вербицький.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Учень.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На білому світі є різні країни,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Де ріки, ліси і лани…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Та тільки одна на землі Україна,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А ми її доньки й сини.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А ми її доньки й сини.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Усюди є небо, і зорі скрізь сяють,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І квіти усюди ростуть..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Та тільки одну батьківщину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Ми маємо…її Україною звуть.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Вчитель</w:t>
      </w: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. </w:t>
      </w: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Україна складається з різних регіонів: Буковина, Волинь, Полісся, Таврія, Донбас…Але найкраще, наймиліше те місце, де ми народилися і виросли. Діти приготували творчі роботи, в яких розповіли про свою маленьку батьківщину. </w:t>
      </w: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(Учні знайомлять зі своїми роботами).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Ігровий блок</w:t>
      </w:r>
    </w:p>
    <w:p w:rsidR="00FC7E4B" w:rsidRPr="00732557" w:rsidRDefault="00FC7E4B" w:rsidP="0073255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Гра «Славетні українці».</w:t>
      </w: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На аркуші паперу записані прізвища відомих українців. Завдання: записати їх рід діяльності.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Наприклад: Т.Шевченко (поет), В.Кличко (боксер), М.Гоголь (письменник), С.Крушельницька (співачка), С.Корольов (конструктор),  К.Білокур (художниця), М.Приймаченко (художниця), В.Лобановський (футбольний тренер), С.Бубка (спортсмен), М. Амосов (лікар) тощо.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Гра «Най-най…».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Зараз ми дізнаємось про найбільше, найширше, найглибше, найнезвичайніше, чим багатий наш рідний край.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Кожна правильна відповідь – 1 бал.</w:t>
      </w:r>
    </w:p>
    <w:p w:rsidR="00FC7E4B" w:rsidRPr="00732557" w:rsidRDefault="00FC7E4B" w:rsidP="0073255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·Найбільше місто України (Київ).</w:t>
      </w:r>
    </w:p>
    <w:p w:rsidR="00FC7E4B" w:rsidRPr="00732557" w:rsidRDefault="00FC7E4B" w:rsidP="0073255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·Найбільша річка України (Дніпро).</w:t>
      </w:r>
    </w:p>
    <w:p w:rsidR="00FC7E4B" w:rsidRPr="00732557" w:rsidRDefault="00FC7E4B" w:rsidP="0073255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·Найглибше озеро (Світязь на Волині).</w:t>
      </w:r>
    </w:p>
    <w:p w:rsidR="00FC7E4B" w:rsidRPr="00732557" w:rsidRDefault="00FC7E4B" w:rsidP="0073255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·Найбільше озеро (Ялпуг в Одеській області).</w:t>
      </w:r>
    </w:p>
    <w:p w:rsidR="00FC7E4B" w:rsidRPr="00732557" w:rsidRDefault="00FC7E4B" w:rsidP="0073255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·Найбільше море, що омиває Україну (Чорне).</w:t>
      </w:r>
    </w:p>
    <w:p w:rsidR="00FC7E4B" w:rsidRPr="00732557" w:rsidRDefault="00FC7E4B" w:rsidP="0073255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·Найвища гора (Говерла в Карпатах).</w:t>
      </w:r>
    </w:p>
    <w:p w:rsidR="00FC7E4B" w:rsidRPr="00732557" w:rsidRDefault="00FC7E4B" w:rsidP="0073255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·Найстаріше дерево (1300-річний дуб у Рівненській області).</w:t>
      </w:r>
    </w:p>
    <w:p w:rsidR="00FC7E4B" w:rsidRPr="00732557" w:rsidRDefault="00FC7E4B" w:rsidP="0073255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·Найвище дерево (модрина заввишки </w:t>
      </w:r>
      <w:smartTag w:uri="urn:schemas-microsoft-com:office:smarttags" w:element="metricconverter">
        <w:smartTagPr>
          <w:attr w:name="ProductID" w:val="54 м"/>
        </w:smartTagPr>
        <w:r w:rsidRPr="00732557">
          <w:rPr>
            <w:rFonts w:ascii="Times New Roman" w:hAnsi="Times New Roman" w:cs="Times New Roman"/>
            <w:sz w:val="28"/>
            <w:szCs w:val="28"/>
            <w:lang w:val="uk-UA" w:eastAsia="ru-RU"/>
          </w:rPr>
          <w:t>54 м</w:t>
        </w:r>
      </w:smartTag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м. Рахові на Закарпатті).</w:t>
      </w:r>
    </w:p>
    <w:p w:rsidR="00FC7E4B" w:rsidRPr="00732557" w:rsidRDefault="00FC7E4B" w:rsidP="0073255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·Найбільша тварина (зубр, маса якого перевищує 1 т, живе в Карпатах).</w:t>
      </w:r>
    </w:p>
    <w:p w:rsidR="00FC7E4B" w:rsidRPr="00732557" w:rsidRDefault="00FC7E4B" w:rsidP="0073255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·Чемпіони з боксу (брати Кличко).</w:t>
      </w:r>
    </w:p>
    <w:p w:rsidR="00FC7E4B" w:rsidRPr="00732557" w:rsidRDefault="00FC7E4B" w:rsidP="0073255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·Чемпіон зі стрибків із жердиною (С. Бубка)</w:t>
      </w:r>
    </w:p>
    <w:p w:rsidR="00FC7E4B" w:rsidRPr="00732557" w:rsidRDefault="00FC7E4B" w:rsidP="0073255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·Найбільший літак («Мрія», АН-255)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Оголошення переможців.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Учень.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Що то, діти, за країна –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Неба синього блакить,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На ланах у серпні жито</w:t>
      </w:r>
    </w:p>
    <w:p w:rsidR="00FC7E4B" w:rsidRPr="00732557" w:rsidRDefault="00FC7E4B" w:rsidP="0073255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Стиглим золотом блищить?</w:t>
      </w:r>
    </w:p>
    <w:p w:rsidR="00FC7E4B" w:rsidRPr="00732557" w:rsidRDefault="00FC7E4B" w:rsidP="0073255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У якій, скажіть, країні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Клімат лагідний, м’який?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Бог відводить буревії,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Негаразди всіх стихій?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Люди мудрі, працьовиті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У країні тій живуть.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На чуже не зазіхають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І свого не віддадуть.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У якій іще країні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Так земля родить охоча?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Наче пісня солов’їна –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Мова ніжна і співоча?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Гори є і полонини,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Є моря, річки, ліси…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Загалом, то є країна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Невимовної краси!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Гордо, голосно, дитино,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Ти назви ім’я країни,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У якій, хвалити Бога,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Народився і живеш.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Їй дочкою є чи сином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І, коли ти підростеш,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Будеш їй творити славу,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Розбудовувать державу.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Отже, зветься ця країна,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Незалежна і єдина –</w:t>
      </w:r>
    </w:p>
    <w:p w:rsidR="00FC7E4B" w:rsidRPr="00C61A7A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Наша ненька – Україна!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Гра «Українці-патріоти».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Завдання: знайти і з’єднати частини прислів’їв, пояснити їхнє значення.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5"/>
      </w:tblGrid>
      <w:tr w:rsidR="00FC7E4B" w:rsidRPr="001C22E2">
        <w:trPr>
          <w:tblCellSpacing w:w="0" w:type="dxa"/>
        </w:trPr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Земля там найкраща,</w:t>
            </w:r>
          </w:p>
        </w:tc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там і рай.</w:t>
            </w:r>
          </w:p>
        </w:tc>
      </w:tr>
      <w:tr w:rsidR="00FC7E4B" w:rsidRPr="001C22E2">
        <w:trPr>
          <w:tblCellSpacing w:w="0" w:type="dxa"/>
        </w:trPr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 рідний край – </w:t>
            </w:r>
          </w:p>
        </w:tc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 своєму корені росте.</w:t>
            </w:r>
          </w:p>
        </w:tc>
      </w:tr>
      <w:tr w:rsidR="00FC7E4B" w:rsidRPr="001C22E2">
        <w:trPr>
          <w:tblCellSpacing w:w="0" w:type="dxa"/>
        </w:trPr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Кожна травичка</w:t>
            </w:r>
          </w:p>
        </w:tc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 в жмені мила.</w:t>
            </w:r>
          </w:p>
        </w:tc>
      </w:tr>
      <w:tr w:rsidR="00FC7E4B" w:rsidRPr="001C22E2">
        <w:trPr>
          <w:tblCellSpacing w:w="0" w:type="dxa"/>
        </w:trPr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Рідна земля</w:t>
            </w:r>
          </w:p>
        </w:tc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як своя сторона.</w:t>
            </w:r>
          </w:p>
        </w:tc>
      </w:tr>
      <w:tr w:rsidR="00FC7E4B" w:rsidRPr="001C22E2">
        <w:trPr>
          <w:tblCellSpacing w:w="0" w:type="dxa"/>
        </w:trPr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Людина без вітчизни,</w:t>
            </w:r>
          </w:p>
        </w:tc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 вродився ти!</w:t>
            </w:r>
          </w:p>
        </w:tc>
      </w:tr>
      <w:tr w:rsidR="00FC7E4B" w:rsidRPr="001C22E2">
        <w:trPr>
          <w:tblCellSpacing w:w="0" w:type="dxa"/>
        </w:trPr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Нема в світі кращої,</w:t>
            </w:r>
          </w:p>
        </w:tc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як соловей без пісні.</w:t>
            </w:r>
          </w:p>
        </w:tc>
      </w:tr>
    </w:tbl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Гра  «Географічне лото»</w:t>
      </w:r>
      <w:r w:rsidRPr="0073255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(знайти відповідники).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509"/>
        <w:gridCol w:w="241"/>
        <w:gridCol w:w="6886"/>
      </w:tblGrid>
      <w:tr w:rsidR="00FC7E4B" w:rsidRPr="001C22E2">
        <w:trPr>
          <w:tblCellSpacing w:w="0" w:type="dxa"/>
        </w:trPr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Площа України</w:t>
            </w:r>
          </w:p>
        </w:tc>
        <w:tc>
          <w:tcPr>
            <w:tcW w:w="46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4320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603,7 тис км</w:t>
            </w:r>
            <w:r w:rsidRPr="0073255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</w:tr>
      <w:tr w:rsidR="00FC7E4B" w:rsidRPr="001C22E2">
        <w:trPr>
          <w:tblCellSpacing w:w="0" w:type="dxa"/>
        </w:trPr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Столиця України</w:t>
            </w:r>
          </w:p>
        </w:tc>
        <w:tc>
          <w:tcPr>
            <w:tcW w:w="46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4320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Київ</w:t>
            </w:r>
          </w:p>
        </w:tc>
      </w:tr>
      <w:tr w:rsidR="00FC7E4B" w:rsidRPr="001C22E2">
        <w:trPr>
          <w:tblCellSpacing w:w="0" w:type="dxa"/>
        </w:trPr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Найвища гора України</w:t>
            </w:r>
          </w:p>
        </w:tc>
        <w:tc>
          <w:tcPr>
            <w:tcW w:w="46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4320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Говерла</w:t>
            </w:r>
          </w:p>
        </w:tc>
      </w:tr>
      <w:tr w:rsidR="00FC7E4B" w:rsidRPr="001C22E2">
        <w:trPr>
          <w:tblCellSpacing w:w="0" w:type="dxa"/>
        </w:trPr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Найбільше озеро України</w:t>
            </w:r>
          </w:p>
        </w:tc>
        <w:tc>
          <w:tcPr>
            <w:tcW w:w="46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4320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Світязь</w:t>
            </w:r>
          </w:p>
        </w:tc>
      </w:tr>
      <w:tr w:rsidR="00FC7E4B" w:rsidRPr="001C22E2">
        <w:trPr>
          <w:tblCellSpacing w:w="0" w:type="dxa"/>
        </w:trPr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Найбільша річка України</w:t>
            </w:r>
          </w:p>
        </w:tc>
        <w:tc>
          <w:tcPr>
            <w:tcW w:w="46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4320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Дніпро</w:t>
            </w:r>
          </w:p>
        </w:tc>
      </w:tr>
      <w:tr w:rsidR="00FC7E4B" w:rsidRPr="001C22E2">
        <w:trPr>
          <w:tblCellSpacing w:w="0" w:type="dxa"/>
        </w:trPr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Гори України</w:t>
            </w:r>
          </w:p>
        </w:tc>
        <w:tc>
          <w:tcPr>
            <w:tcW w:w="46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4320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Карпати, Кримські</w:t>
            </w:r>
          </w:p>
        </w:tc>
      </w:tr>
      <w:tr w:rsidR="00FC7E4B" w:rsidRPr="001C22E2">
        <w:trPr>
          <w:tblCellSpacing w:w="0" w:type="dxa"/>
        </w:trPr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Моря України</w:t>
            </w:r>
          </w:p>
        </w:tc>
        <w:tc>
          <w:tcPr>
            <w:tcW w:w="46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4320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Азовське, Чорне</w:t>
            </w:r>
          </w:p>
        </w:tc>
      </w:tr>
      <w:tr w:rsidR="00FC7E4B" w:rsidRPr="001C22E2">
        <w:trPr>
          <w:tblCellSpacing w:w="0" w:type="dxa"/>
        </w:trPr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Найбільший півострів України</w:t>
            </w:r>
          </w:p>
        </w:tc>
        <w:tc>
          <w:tcPr>
            <w:tcW w:w="46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4320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Кримський</w:t>
            </w:r>
          </w:p>
        </w:tc>
      </w:tr>
      <w:tr w:rsidR="00FC7E4B" w:rsidRPr="001C22E2">
        <w:trPr>
          <w:tblCellSpacing w:w="0" w:type="dxa"/>
        </w:trPr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Найдавніше дерево в Україні</w:t>
            </w:r>
          </w:p>
        </w:tc>
        <w:tc>
          <w:tcPr>
            <w:tcW w:w="46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4320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Тис                                                                                             </w:t>
            </w:r>
          </w:p>
        </w:tc>
      </w:tr>
      <w:tr w:rsidR="00FC7E4B" w:rsidRPr="001C22E2">
        <w:trPr>
          <w:tblCellSpacing w:w="0" w:type="dxa"/>
        </w:trPr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Рослина – символ Карпат</w:t>
            </w:r>
          </w:p>
        </w:tc>
        <w:tc>
          <w:tcPr>
            <w:tcW w:w="46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4320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едельвейс</w:t>
            </w:r>
          </w:p>
        </w:tc>
      </w:tr>
      <w:tr w:rsidR="00FC7E4B" w:rsidRPr="001C22E2">
        <w:trPr>
          <w:tblCellSpacing w:w="0" w:type="dxa"/>
        </w:trPr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Найбільший птах Європи, мешкає в Карпатах</w:t>
            </w:r>
          </w:p>
        </w:tc>
        <w:tc>
          <w:tcPr>
            <w:tcW w:w="46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4320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чорний гриф</w:t>
            </w:r>
          </w:p>
        </w:tc>
      </w:tr>
      <w:tr w:rsidR="00FC7E4B" w:rsidRPr="001C22E2">
        <w:trPr>
          <w:tblCellSpacing w:w="0" w:type="dxa"/>
        </w:trPr>
        <w:tc>
          <w:tcPr>
            <w:tcW w:w="478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Звір – цар тваринного світу Карпат</w:t>
            </w:r>
          </w:p>
        </w:tc>
        <w:tc>
          <w:tcPr>
            <w:tcW w:w="465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4320" w:type="dxa"/>
          </w:tcPr>
          <w:p w:rsidR="00FC7E4B" w:rsidRPr="00732557" w:rsidRDefault="00FC7E4B" w:rsidP="0073255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25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бурий ведмідь</w:t>
            </w:r>
          </w:p>
        </w:tc>
      </w:tr>
    </w:tbl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Заключна частина. Підбиття підсумків. </w:t>
      </w: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>Гра «Мікрофон» - Що дізнався нового?</w:t>
      </w:r>
    </w:p>
    <w:p w:rsidR="00FC7E4B" w:rsidRPr="00732557" w:rsidRDefault="00FC7E4B" w:rsidP="007325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25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  </w:t>
      </w:r>
    </w:p>
    <w:p w:rsidR="00FC7E4B" w:rsidRPr="00732557" w:rsidRDefault="00FC7E4B" w:rsidP="0073255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7E4B" w:rsidRPr="00732557" w:rsidSect="00344DCC">
      <w:pgSz w:w="11906" w:h="16838" w:code="9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3095"/>
    <w:multiLevelType w:val="multilevel"/>
    <w:tmpl w:val="1FC4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6955A4"/>
    <w:multiLevelType w:val="multilevel"/>
    <w:tmpl w:val="576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E6BCB"/>
    <w:multiLevelType w:val="multilevel"/>
    <w:tmpl w:val="4196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80E56A7"/>
    <w:multiLevelType w:val="multilevel"/>
    <w:tmpl w:val="FC4C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4E8"/>
    <w:rsid w:val="000275DE"/>
    <w:rsid w:val="001C22E2"/>
    <w:rsid w:val="0024193B"/>
    <w:rsid w:val="00344DCC"/>
    <w:rsid w:val="004621B6"/>
    <w:rsid w:val="00471C1C"/>
    <w:rsid w:val="005D47FD"/>
    <w:rsid w:val="0064323F"/>
    <w:rsid w:val="006E14E8"/>
    <w:rsid w:val="00732557"/>
    <w:rsid w:val="0095793A"/>
    <w:rsid w:val="009D7EF5"/>
    <w:rsid w:val="00AF11BF"/>
    <w:rsid w:val="00B11E2A"/>
    <w:rsid w:val="00BB77AE"/>
    <w:rsid w:val="00C61A7A"/>
    <w:rsid w:val="00DC6AFB"/>
    <w:rsid w:val="00E77974"/>
    <w:rsid w:val="00FC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74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E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E14E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E14E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12</Pages>
  <Words>5159</Words>
  <Characters>2941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7</cp:revision>
  <cp:lastPrinted>2015-11-12T12:11:00Z</cp:lastPrinted>
  <dcterms:created xsi:type="dcterms:W3CDTF">2015-10-21T14:31:00Z</dcterms:created>
  <dcterms:modified xsi:type="dcterms:W3CDTF">2015-11-12T12:13:00Z</dcterms:modified>
</cp:coreProperties>
</file>