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BB" w:rsidRPr="004D00AC" w:rsidRDefault="0001087F" w:rsidP="0001087F">
      <w:pPr>
        <w:pStyle w:val="a4"/>
        <w:rPr>
          <w:lang w:val="en-US"/>
        </w:rPr>
      </w:pPr>
      <w:r>
        <w:t xml:space="preserve">Урок № </w:t>
      </w:r>
      <w:r w:rsidR="004D00AC">
        <w:rPr>
          <w:lang w:val="en-US"/>
        </w:rPr>
        <w:t>1</w:t>
      </w:r>
    </w:p>
    <w:p w:rsidR="0001087F" w:rsidRDefault="0001087F" w:rsidP="0001087F">
      <w:pPr>
        <w:pStyle w:val="1"/>
      </w:pPr>
      <w:r>
        <w:t xml:space="preserve">Тема. </w:t>
      </w:r>
      <w:r w:rsidR="004D00AC" w:rsidRPr="004D00AC">
        <w:t>Електронна пошта</w:t>
      </w:r>
    </w:p>
    <w:p w:rsidR="004D00AC" w:rsidRPr="004D00AC" w:rsidRDefault="004D00AC" w:rsidP="004D00AC">
      <w:pPr>
        <w:pStyle w:val="2"/>
      </w:pPr>
      <w:r w:rsidRPr="009C323D">
        <w:t>Принципи функціонування. Поштові стандарти. Електронна адреса. Викори</w:t>
      </w:r>
      <w:r w:rsidRPr="009C323D">
        <w:t>с</w:t>
      </w:r>
      <w:r w:rsidRPr="009C323D">
        <w:t>тання поштових програм для роботи з електронними повідомленнями: ств</w:t>
      </w:r>
      <w:r w:rsidRPr="009C323D">
        <w:t>о</w:t>
      </w:r>
      <w:r w:rsidRPr="009C323D">
        <w:t>рення електронного повідомлення, відправлення, відправлення копій, при</w:t>
      </w:r>
      <w:r w:rsidRPr="009C323D">
        <w:t>є</w:t>
      </w:r>
      <w:r w:rsidRPr="009C323D">
        <w:t>днання файлів до повідомлень, одержання повідомлення, створення відповіді на електронне повідомлення тощо. Адресна книга. Правила й етика елек</w:t>
      </w:r>
      <w:r w:rsidRPr="009C323D">
        <w:t>т</w:t>
      </w:r>
      <w:r w:rsidRPr="009C323D">
        <w:t>ронного листування</w:t>
      </w:r>
    </w:p>
    <w:p w:rsidR="0001087F" w:rsidRPr="0001087F" w:rsidRDefault="0001087F" w:rsidP="00A32D1C">
      <w:pPr>
        <w:pStyle w:val="a8"/>
      </w:pPr>
      <w:r w:rsidRPr="0001087F">
        <w:rPr>
          <w:b/>
        </w:rPr>
        <w:t>Мета:</w:t>
      </w:r>
      <w:r>
        <w:br/>
      </w:r>
      <w:r w:rsidRPr="0001087F">
        <w:rPr>
          <w:b/>
        </w:rPr>
        <w:t xml:space="preserve">навчальна: </w:t>
      </w:r>
      <w:r w:rsidR="004D00AC" w:rsidRPr="004D00AC">
        <w:rPr>
          <w:iCs/>
        </w:rPr>
        <w:t xml:space="preserve">сформувати в учнів чіткі теоретичні знання про організацію електронної пошти. Вивчити основні можливості поштової програми </w:t>
      </w:r>
      <w:r w:rsidR="004D00AC" w:rsidRPr="004D00AC">
        <w:rPr>
          <w:iCs/>
          <w:lang/>
        </w:rPr>
        <w:t>TheBat</w:t>
      </w:r>
      <w:r w:rsidR="004D00AC" w:rsidRPr="004D00AC">
        <w:rPr>
          <w:iCs/>
        </w:rPr>
        <w:t xml:space="preserve">!, детально розглянути її інтерфейс. Вивчити основні функції і можливості поштових скриньок з </w:t>
      </w:r>
      <w:r w:rsidR="004D00AC" w:rsidRPr="004D00AC">
        <w:rPr>
          <w:iCs/>
          <w:lang/>
        </w:rPr>
        <w:t>Web</w:t>
      </w:r>
      <w:proofErr w:type="spellStart"/>
      <w:r w:rsidR="004D00AC" w:rsidRPr="004D00AC">
        <w:rPr>
          <w:iCs/>
        </w:rPr>
        <w:t>-інтерфейсом</w:t>
      </w:r>
      <w:proofErr w:type="spellEnd"/>
      <w:r w:rsidR="004D00AC" w:rsidRPr="004D00AC">
        <w:rPr>
          <w:iCs/>
        </w:rPr>
        <w:t>, розглянути процес реєстрації,  вивчити основні принципи роботи з адресною книгою;</w:t>
      </w:r>
      <w:r>
        <w:br/>
      </w:r>
      <w:r w:rsidRPr="0001087F">
        <w:rPr>
          <w:b/>
        </w:rPr>
        <w:t>розвивальна:</w:t>
      </w:r>
      <w:r w:rsidR="00525444" w:rsidRPr="00525444">
        <w:rPr>
          <w:b/>
        </w:rPr>
        <w:t xml:space="preserve"> </w:t>
      </w:r>
      <w:r w:rsidR="004D00AC" w:rsidRPr="004D00AC">
        <w:rPr>
          <w:iCs/>
        </w:rPr>
        <w:t>формувати розуміння основних процесів, які є основою функціонування ел</w:t>
      </w:r>
      <w:r w:rsidR="004D00AC" w:rsidRPr="004D00AC">
        <w:rPr>
          <w:iCs/>
        </w:rPr>
        <w:t>е</w:t>
      </w:r>
      <w:r w:rsidR="004D00AC" w:rsidRPr="004D00AC">
        <w:rPr>
          <w:iCs/>
        </w:rPr>
        <w:t>ктронної пошти та її послуг і можливості   використання її у професійній діяльності</w:t>
      </w:r>
      <w:r w:rsidR="004D00AC">
        <w:t>;</w:t>
      </w:r>
      <w:r>
        <w:br/>
      </w:r>
      <w:r w:rsidRPr="004F387E">
        <w:rPr>
          <w:b/>
        </w:rPr>
        <w:t>виховна:</w:t>
      </w:r>
      <w:r w:rsidR="00525444" w:rsidRPr="00525444">
        <w:rPr>
          <w:b/>
        </w:rPr>
        <w:t xml:space="preserve"> </w:t>
      </w:r>
      <w:r w:rsidR="004D00AC" w:rsidRPr="004D00AC">
        <w:rPr>
          <w:iCs/>
        </w:rPr>
        <w:t>виховувати культуру віртуального спілкування</w:t>
      </w:r>
      <w:r w:rsidR="004D00AC">
        <w:rPr>
          <w:iCs/>
        </w:rPr>
        <w:t>, доброзичливість і діловитість.</w:t>
      </w:r>
    </w:p>
    <w:p w:rsidR="0001087F" w:rsidRDefault="0001087F" w:rsidP="00A32D1C">
      <w:pPr>
        <w:pStyle w:val="a8"/>
      </w:pPr>
      <w:r w:rsidRPr="0001087F">
        <w:rPr>
          <w:b/>
        </w:rPr>
        <w:t>Тип уроку:</w:t>
      </w:r>
      <w:r w:rsidR="004D00AC">
        <w:t xml:space="preserve"> комбінований</w:t>
      </w:r>
      <w:r>
        <w:t>.</w:t>
      </w:r>
    </w:p>
    <w:p w:rsidR="0001087F" w:rsidRPr="004D00AC" w:rsidRDefault="004D00AC" w:rsidP="00A32D1C">
      <w:pPr>
        <w:pStyle w:val="a8"/>
      </w:pPr>
      <w:r>
        <w:rPr>
          <w:b/>
        </w:rPr>
        <w:t>Обладнання</w:t>
      </w:r>
      <w:r w:rsidR="0001087F" w:rsidRPr="0001087F">
        <w:rPr>
          <w:b/>
        </w:rPr>
        <w:t>:</w:t>
      </w:r>
      <w:r w:rsidR="00525444" w:rsidRPr="00525444">
        <w:rPr>
          <w:b/>
        </w:rPr>
        <w:t xml:space="preserve"> </w:t>
      </w:r>
      <w:r w:rsidRPr="004D00AC">
        <w:rPr>
          <w:bCs/>
          <w:iCs/>
        </w:rPr>
        <w:t xml:space="preserve">ПК з доступом до Інтернету, програми </w:t>
      </w:r>
      <w:r w:rsidRPr="004D00AC">
        <w:rPr>
          <w:lang w:val="en-US"/>
        </w:rPr>
        <w:t>Opera</w:t>
      </w:r>
      <w:r w:rsidRPr="00525444">
        <w:t xml:space="preserve">, </w:t>
      </w:r>
      <w:r w:rsidRPr="004D00AC">
        <w:rPr>
          <w:lang w:val="en-US"/>
        </w:rPr>
        <w:t>The</w:t>
      </w:r>
      <w:r w:rsidRPr="00525444">
        <w:t xml:space="preserve"> </w:t>
      </w:r>
      <w:r w:rsidRPr="004D00AC">
        <w:rPr>
          <w:lang w:val="en-US"/>
        </w:rPr>
        <w:t>Bat</w:t>
      </w:r>
      <w:r w:rsidRPr="00525444">
        <w:t>!</w:t>
      </w:r>
      <w:r w:rsidRPr="004D00AC">
        <w:t>,</w:t>
      </w:r>
      <w:r w:rsidRPr="004D00AC">
        <w:rPr>
          <w:bCs/>
          <w:iCs/>
        </w:rPr>
        <w:t xml:space="preserve"> програма  з можливістю демонстрацій в ЛМ, набір карток з правилами поштового етикету</w:t>
      </w:r>
      <w:r w:rsidR="00FE18FE">
        <w:rPr>
          <w:bCs/>
          <w:iCs/>
        </w:rPr>
        <w:t>.</w:t>
      </w:r>
    </w:p>
    <w:p w:rsidR="0001087F" w:rsidRDefault="0001087F" w:rsidP="004D00AC">
      <w:pPr>
        <w:pStyle w:val="1"/>
      </w:pPr>
      <w:r>
        <w:t>Хід уроку</w:t>
      </w:r>
    </w:p>
    <w:p w:rsidR="0001087F" w:rsidRPr="00A32D1C" w:rsidRDefault="0001087F" w:rsidP="0001087F">
      <w:pPr>
        <w:pStyle w:val="2"/>
      </w:pPr>
      <w:r>
        <w:rPr>
          <w:lang w:val="en-US"/>
        </w:rPr>
        <w:t>I</w:t>
      </w:r>
      <w:r w:rsidRPr="00A32D1C">
        <w:t xml:space="preserve">. </w:t>
      </w:r>
      <w:r w:rsidR="00A32D1C">
        <w:t>Організаційний етап</w:t>
      </w:r>
      <w:r w:rsidR="004D00AC">
        <w:t xml:space="preserve"> (1 хв)</w:t>
      </w:r>
    </w:p>
    <w:p w:rsidR="0001087F" w:rsidRDefault="0001087F" w:rsidP="0001087F">
      <w:pPr>
        <w:pStyle w:val="2"/>
      </w:pPr>
      <w:r>
        <w:rPr>
          <w:lang w:val="en-US"/>
        </w:rPr>
        <w:t>II</w:t>
      </w:r>
      <w:r w:rsidRPr="00A32D1C">
        <w:t>.</w:t>
      </w:r>
      <w:r w:rsidR="004F387E">
        <w:t>Актуалізація опорних знань</w:t>
      </w:r>
      <w:r w:rsidR="002013CE">
        <w:t xml:space="preserve"> (5 хв)</w:t>
      </w:r>
    </w:p>
    <w:p w:rsidR="004D00AC" w:rsidRPr="004D00AC" w:rsidRDefault="004D00AC" w:rsidP="004D00AC">
      <w:pPr>
        <w:pStyle w:val="aa"/>
      </w:pPr>
      <w:r w:rsidRPr="004D00AC">
        <w:t>Експрес-опитування</w:t>
      </w:r>
    </w:p>
    <w:p w:rsidR="004D00AC" w:rsidRPr="004D00AC" w:rsidRDefault="004D00AC" w:rsidP="00336235">
      <w:pPr>
        <w:pStyle w:val="a0"/>
        <w:numPr>
          <w:ilvl w:val="0"/>
          <w:numId w:val="1"/>
        </w:numPr>
      </w:pPr>
      <w:r w:rsidRPr="004D00AC">
        <w:t>Назвіть основні послуги Інтернету.</w:t>
      </w:r>
    </w:p>
    <w:p w:rsidR="004D00AC" w:rsidRPr="004D00AC" w:rsidRDefault="004D00AC" w:rsidP="00336235">
      <w:pPr>
        <w:pStyle w:val="a0"/>
        <w:numPr>
          <w:ilvl w:val="0"/>
          <w:numId w:val="1"/>
        </w:numPr>
      </w:pPr>
      <w:r w:rsidRPr="004D00AC">
        <w:t>Що потрібно мати для підключення до мережі Інтернет?</w:t>
      </w:r>
    </w:p>
    <w:p w:rsidR="004D00AC" w:rsidRPr="004D00AC" w:rsidRDefault="004D00AC" w:rsidP="00336235">
      <w:pPr>
        <w:pStyle w:val="a0"/>
        <w:numPr>
          <w:ilvl w:val="0"/>
          <w:numId w:val="1"/>
        </w:numPr>
      </w:pPr>
      <w:r w:rsidRPr="004D00AC">
        <w:t xml:space="preserve">Який зв'язок реалізовано у ЗОШ </w:t>
      </w:r>
      <w:r>
        <w:t>І-ІІІ ст. с. Чернихова</w:t>
      </w:r>
      <w:r w:rsidRPr="004D00AC">
        <w:t xml:space="preserve">, його характеристики? </w:t>
      </w:r>
    </w:p>
    <w:p w:rsidR="004D00AC" w:rsidRPr="004D00AC" w:rsidRDefault="004D00AC" w:rsidP="00336235">
      <w:pPr>
        <w:pStyle w:val="a0"/>
        <w:numPr>
          <w:ilvl w:val="0"/>
          <w:numId w:val="1"/>
        </w:numPr>
      </w:pPr>
      <w:r w:rsidRPr="004D00AC">
        <w:t>Якими послугами Інтернету ви користувалися (деінде)?</w:t>
      </w:r>
    </w:p>
    <w:p w:rsidR="002D05A9" w:rsidRDefault="002D05A9" w:rsidP="002D05A9">
      <w:pPr>
        <w:pStyle w:val="2"/>
      </w:pPr>
      <w:r>
        <w:rPr>
          <w:lang w:val="en-US"/>
        </w:rPr>
        <w:t>III</w:t>
      </w:r>
      <w:r w:rsidRPr="004927FB">
        <w:t xml:space="preserve">. </w:t>
      </w:r>
      <w:r>
        <w:t>Мотивація навчальної діяльності</w:t>
      </w:r>
      <w:r w:rsidR="002013CE">
        <w:t xml:space="preserve"> (1 хв)</w:t>
      </w:r>
    </w:p>
    <w:p w:rsidR="002013CE" w:rsidRPr="002013CE" w:rsidRDefault="002013CE" w:rsidP="002013CE">
      <w:pPr>
        <w:pStyle w:val="a0"/>
      </w:pPr>
      <w:r w:rsidRPr="002013CE">
        <w:t>Епістолярний жанр, який у ХІХ</w:t>
      </w:r>
      <w:r>
        <w:t xml:space="preserve"> – </w:t>
      </w:r>
      <w:r w:rsidRPr="002013CE">
        <w:t>поч</w:t>
      </w:r>
      <w:r>
        <w:t xml:space="preserve">атку </w:t>
      </w:r>
      <w:r w:rsidRPr="002013CE">
        <w:t>ХХ століттях був найпопулярнішим засобом спілкування між людьми, які проживали на “відстані” відійшов у минуле, бо сучасні технології  озброїли людину для спілкуванням принципово новими можливостями. Як ви вже здогадалися</w:t>
      </w:r>
      <w:r>
        <w:t xml:space="preserve"> – </w:t>
      </w:r>
      <w:r w:rsidRPr="002013CE">
        <w:t>це “електронне спілкування” в будь-яких його проявах.  Назвіть мені чим ви користуєтеся для того, щоб поспілкуватися з друзями, рідними, якщо їх немає поруч: (</w:t>
      </w:r>
      <w:r w:rsidRPr="002013CE">
        <w:rPr>
          <w:i/>
          <w:iCs/>
        </w:rPr>
        <w:t>очікувані відповіді: телефон, моб</w:t>
      </w:r>
      <w:r>
        <w:rPr>
          <w:i/>
          <w:iCs/>
        </w:rPr>
        <w:t xml:space="preserve">ільний </w:t>
      </w:r>
      <w:r w:rsidRPr="002013CE">
        <w:rPr>
          <w:i/>
          <w:iCs/>
        </w:rPr>
        <w:t xml:space="preserve">телефон, електронна пошта, </w:t>
      </w:r>
      <w:r w:rsidRPr="002013CE">
        <w:rPr>
          <w:i/>
          <w:iCs/>
          <w:lang w:val="en-US"/>
        </w:rPr>
        <w:t>Skype</w:t>
      </w:r>
      <w:r w:rsidRPr="002013CE">
        <w:rPr>
          <w:i/>
          <w:iCs/>
        </w:rPr>
        <w:t xml:space="preserve">, </w:t>
      </w:r>
      <w:r w:rsidRPr="002013CE">
        <w:rPr>
          <w:i/>
          <w:iCs/>
          <w:lang w:val="en-US"/>
        </w:rPr>
        <w:t>ICQ</w:t>
      </w:r>
      <w:r w:rsidRPr="002013CE">
        <w:rPr>
          <w:i/>
          <w:iCs/>
        </w:rPr>
        <w:t>.</w:t>
      </w:r>
      <w:r w:rsidRPr="002013CE">
        <w:t>)  Отже, зараз ми розглянемо  можливості  еле</w:t>
      </w:r>
      <w:r>
        <w:t>к</w:t>
      </w:r>
      <w:r w:rsidRPr="002013CE">
        <w:t>тронної пошти.</w:t>
      </w:r>
    </w:p>
    <w:p w:rsidR="00333306" w:rsidRDefault="00333306" w:rsidP="00333306">
      <w:pPr>
        <w:pStyle w:val="2"/>
      </w:pPr>
      <w:r>
        <w:rPr>
          <w:lang w:val="en-US"/>
        </w:rPr>
        <w:t>IV</w:t>
      </w:r>
      <w:r w:rsidRPr="00CB5236">
        <w:t xml:space="preserve">. </w:t>
      </w:r>
      <w:r w:rsidR="0030040C">
        <w:t>Вивчення нового матеріалу</w:t>
      </w:r>
      <w:r w:rsidR="002013CE">
        <w:t xml:space="preserve"> (20 хв)</w:t>
      </w:r>
    </w:p>
    <w:p w:rsidR="002013CE" w:rsidRPr="00D103C1" w:rsidRDefault="002013CE" w:rsidP="00476A2F">
      <w:pPr>
        <w:pStyle w:val="a0"/>
      </w:pPr>
      <w:r w:rsidRPr="00D103C1">
        <w:t>Однією з найважливіших служб Інтернету є елект</w:t>
      </w:r>
      <w:r w:rsidRPr="00D103C1">
        <w:rPr>
          <w:spacing w:val="-1"/>
        </w:rPr>
        <w:t>ронна пошта (</w:t>
      </w:r>
      <w:r w:rsidRPr="00D103C1">
        <w:rPr>
          <w:spacing w:val="-1"/>
          <w:lang/>
        </w:rPr>
        <w:t>E</w:t>
      </w:r>
      <w:r w:rsidRPr="00D103C1">
        <w:rPr>
          <w:spacing w:val="-1"/>
        </w:rPr>
        <w:t>-</w:t>
      </w:r>
      <w:r w:rsidRPr="00D103C1">
        <w:rPr>
          <w:spacing w:val="-1"/>
          <w:lang/>
        </w:rPr>
        <w:t>mail</w:t>
      </w:r>
      <w:r w:rsidRPr="00D103C1">
        <w:rPr>
          <w:spacing w:val="-1"/>
        </w:rPr>
        <w:t>). Вона дозволяє відправляти й одер</w:t>
      </w:r>
      <w:r w:rsidRPr="00D103C1">
        <w:t>жувати повідомлення за допомогою комп'ютерної мережі. Щоб працювати з електронною поштою, потрібно:</w:t>
      </w:r>
    </w:p>
    <w:p w:rsidR="002013CE" w:rsidRPr="00476A2F" w:rsidRDefault="002013CE" w:rsidP="00336235">
      <w:pPr>
        <w:pStyle w:val="a0"/>
        <w:numPr>
          <w:ilvl w:val="0"/>
          <w:numId w:val="2"/>
        </w:numPr>
        <w:rPr>
          <w:i/>
        </w:rPr>
      </w:pPr>
      <w:r w:rsidRPr="00476A2F">
        <w:rPr>
          <w:i/>
        </w:rPr>
        <w:t>мати комп'ютер, підключений до Інтернету;</w:t>
      </w:r>
    </w:p>
    <w:p w:rsidR="002013CE" w:rsidRPr="00476A2F" w:rsidRDefault="002013CE" w:rsidP="00336235">
      <w:pPr>
        <w:pStyle w:val="a0"/>
        <w:numPr>
          <w:ilvl w:val="0"/>
          <w:numId w:val="2"/>
        </w:numPr>
        <w:rPr>
          <w:i/>
        </w:rPr>
      </w:pPr>
      <w:r w:rsidRPr="00476A2F">
        <w:rPr>
          <w:i/>
        </w:rPr>
        <w:t>мати поштову програму, яка надсилає й одержує повідомлення (поштовий клієнт);</w:t>
      </w:r>
    </w:p>
    <w:p w:rsidR="002013CE" w:rsidRPr="00476A2F" w:rsidRDefault="002013CE" w:rsidP="00336235">
      <w:pPr>
        <w:pStyle w:val="a0"/>
        <w:numPr>
          <w:ilvl w:val="0"/>
          <w:numId w:val="2"/>
        </w:numPr>
        <w:rPr>
          <w:i/>
        </w:rPr>
      </w:pPr>
      <w:r w:rsidRPr="00476A2F">
        <w:rPr>
          <w:i/>
        </w:rPr>
        <w:lastRenderedPageBreak/>
        <w:t>знати свою електронну адресу (ім'я «поштової скриньки» та пароль доступу до нього);</w:t>
      </w:r>
    </w:p>
    <w:p w:rsidR="002013CE" w:rsidRPr="00476A2F" w:rsidRDefault="002013CE" w:rsidP="00336235">
      <w:pPr>
        <w:pStyle w:val="a0"/>
        <w:numPr>
          <w:ilvl w:val="0"/>
          <w:numId w:val="2"/>
        </w:numPr>
        <w:rPr>
          <w:i/>
        </w:rPr>
      </w:pPr>
      <w:r w:rsidRPr="00476A2F">
        <w:rPr>
          <w:i/>
        </w:rPr>
        <w:t>знати адресу електронної пошти одержувача.</w:t>
      </w:r>
    </w:p>
    <w:p w:rsidR="002013CE" w:rsidRPr="00D103C1" w:rsidRDefault="002013CE" w:rsidP="00476A2F">
      <w:pPr>
        <w:pStyle w:val="a0"/>
      </w:pPr>
      <w:r w:rsidRPr="00D103C1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386715</wp:posOffset>
            </wp:positionV>
            <wp:extent cx="2514600" cy="1210310"/>
            <wp:effectExtent l="0" t="0" r="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03C1">
        <w:t>Підготовлене повідомлення надсилається за допомогою поштового клієнта одержувачу. У кожного одержувача є своя електронна адреса на сервері, яка визначає поштову скриньку одержувача. Перед</w:t>
      </w:r>
      <w:r w:rsidRPr="00D103C1">
        <w:t>а</w:t>
      </w:r>
      <w:r w:rsidRPr="00D103C1">
        <w:t xml:space="preserve">вання повідомлення відправником на сервер одержувача здійснюється, як правило, за протоколом </w:t>
      </w:r>
      <w:r w:rsidRPr="00D103C1">
        <w:rPr>
          <w:lang/>
        </w:rPr>
        <w:t>SMTP</w:t>
      </w:r>
      <w:r w:rsidRPr="00D103C1">
        <w:t xml:space="preserve"> (</w:t>
      </w:r>
      <w:r w:rsidRPr="00D103C1">
        <w:rPr>
          <w:lang/>
        </w:rPr>
        <w:t>SimpleMailTransportProtocol</w:t>
      </w:r>
      <w:r w:rsidRPr="00D103C1">
        <w:t>).</w:t>
      </w:r>
    </w:p>
    <w:p w:rsidR="002013CE" w:rsidRPr="00D103C1" w:rsidRDefault="002013CE" w:rsidP="00476A2F">
      <w:pPr>
        <w:pStyle w:val="a0"/>
      </w:pPr>
      <w:r w:rsidRPr="00D103C1">
        <w:t>Задаючи ім'я та пароль у поштовому клієнті, оде</w:t>
      </w:r>
      <w:r w:rsidRPr="00D103C1">
        <w:t>р</w:t>
      </w:r>
      <w:r w:rsidRPr="00D103C1">
        <w:t>жувач має доступ тільки до своєї поштової скриньки на сервері. Поштовий клієнт копіює на комп'ютер одерж</w:t>
      </w:r>
      <w:r w:rsidRPr="00D103C1">
        <w:t>у</w:t>
      </w:r>
      <w:r w:rsidRPr="00D103C1">
        <w:t>вача повідомлення, що там знаходяться. Тут одержувач знайомиться з кожним із тих повідомлень, що надійшли, а потім або вилучає, або зберігає, або дає ві</w:t>
      </w:r>
      <w:r w:rsidRPr="00D103C1">
        <w:t>д</w:t>
      </w:r>
      <w:r w:rsidRPr="00D103C1">
        <w:t>повідь на нього. Передача кореспонденції із сервера на комп'ютер одержувача здійснюється за проток</w:t>
      </w:r>
      <w:r w:rsidRPr="00D103C1">
        <w:t>о</w:t>
      </w:r>
      <w:r w:rsidRPr="00D103C1">
        <w:t>лом РОРЗ (</w:t>
      </w:r>
      <w:r w:rsidRPr="00D103C1">
        <w:rPr>
          <w:lang/>
        </w:rPr>
        <w:t>PostOfficeProtocol</w:t>
      </w:r>
      <w:r w:rsidRPr="00D103C1">
        <w:t xml:space="preserve">, </w:t>
      </w:r>
      <w:r w:rsidRPr="00D103C1">
        <w:rPr>
          <w:lang/>
        </w:rPr>
        <w:t>version</w:t>
      </w:r>
      <w:r w:rsidRPr="00D103C1">
        <w:t xml:space="preserve"> 3) (рис.).</w:t>
      </w:r>
    </w:p>
    <w:p w:rsidR="002013CE" w:rsidRPr="00D103C1" w:rsidRDefault="002013CE" w:rsidP="00476A2F">
      <w:pPr>
        <w:pStyle w:val="a0"/>
      </w:pPr>
      <w:r w:rsidRPr="00D103C1">
        <w:t>Адреса електронної пошти в Інтернеті записується у вигляді</w:t>
      </w:r>
    </w:p>
    <w:p w:rsidR="002013CE" w:rsidRPr="00476A2F" w:rsidRDefault="002013CE" w:rsidP="00476A2F">
      <w:pPr>
        <w:pStyle w:val="a0"/>
        <w:jc w:val="center"/>
        <w:rPr>
          <w:b/>
          <w:i/>
        </w:rPr>
      </w:pPr>
      <w:r w:rsidRPr="00476A2F">
        <w:rPr>
          <w:b/>
          <w:i/>
        </w:rPr>
        <w:t>&lt; Ім'я користувача &gt; @ &lt; Доменне ім'я &gt;</w:t>
      </w:r>
    </w:p>
    <w:p w:rsidR="002013CE" w:rsidRPr="009C323D" w:rsidRDefault="002013CE" w:rsidP="00476A2F">
      <w:pPr>
        <w:pStyle w:val="a0"/>
      </w:pPr>
      <w:r w:rsidRPr="009C323D">
        <w:rPr>
          <w:i/>
          <w:iCs/>
        </w:rPr>
        <w:t xml:space="preserve">Доменне ім'я </w:t>
      </w:r>
      <w:r w:rsidRPr="009C323D">
        <w:t xml:space="preserve">визначає сервер, на якому розташована поштова скринька одержувача, а </w:t>
      </w:r>
      <w:r w:rsidRPr="009C323D">
        <w:rPr>
          <w:i/>
          <w:iCs/>
        </w:rPr>
        <w:t>ім'я корист</w:t>
      </w:r>
      <w:r w:rsidRPr="009C323D">
        <w:rPr>
          <w:i/>
          <w:iCs/>
        </w:rPr>
        <w:t>у</w:t>
      </w:r>
      <w:r w:rsidRPr="009C323D">
        <w:rPr>
          <w:i/>
          <w:iCs/>
        </w:rPr>
        <w:t xml:space="preserve">вача </w:t>
      </w:r>
      <w:r w:rsidRPr="009C323D">
        <w:t>є ім'ям або псевдонімом, який призначається провайдером чи обирається самим користувачем.</w:t>
      </w:r>
    </w:p>
    <w:p w:rsidR="002013CE" w:rsidRPr="009C323D" w:rsidRDefault="002013CE" w:rsidP="00476A2F">
      <w:pPr>
        <w:pStyle w:val="a0"/>
      </w:pPr>
      <w:r w:rsidRPr="009C323D">
        <w:t xml:space="preserve">Повідомлення електронної пошти складається із </w:t>
      </w:r>
      <w:r w:rsidRPr="009C323D">
        <w:rPr>
          <w:i/>
          <w:iCs/>
        </w:rPr>
        <w:t xml:space="preserve">заголовка </w:t>
      </w:r>
      <w:r w:rsidRPr="009C323D">
        <w:t xml:space="preserve">й </w:t>
      </w:r>
      <w:r w:rsidRPr="009C323D">
        <w:rPr>
          <w:i/>
          <w:iCs/>
        </w:rPr>
        <w:t xml:space="preserve">тексту повідомлення. </w:t>
      </w:r>
      <w:r w:rsidRPr="009C323D">
        <w:t>У заголовку вк</w:t>
      </w:r>
      <w:r w:rsidRPr="009C323D">
        <w:t>а</w:t>
      </w:r>
      <w:r w:rsidRPr="009C323D">
        <w:t>зується адреса електронної пошти одержувача і тема повідомлення, де коротко формулюється його зміст. Одне повідомлення можна одночасно відіслати кільком одержувачам. У цьому разі також вказ</w:t>
      </w:r>
      <w:r w:rsidRPr="009C323D">
        <w:t>у</w:t>
      </w:r>
      <w:r w:rsidRPr="009C323D">
        <w:t>ються адреси одержувачів, яким направляються копії повідомлень. Зазначені адреси повідомляються всім одержувачам копій. Можна також вказати адреси «прихованих» копій. У цьому разі одержувачі не знають, хто ще отримав копії повідомлень.</w:t>
      </w:r>
    </w:p>
    <w:p w:rsidR="002013CE" w:rsidRPr="009C323D" w:rsidRDefault="002013CE" w:rsidP="00476A2F">
      <w:pPr>
        <w:pStyle w:val="a0"/>
      </w:pPr>
      <w:r w:rsidRPr="009C323D">
        <w:t>Крім того, у заголовку зберігається інформація про час відправлення повідомлення та адреса відпр</w:t>
      </w:r>
      <w:r w:rsidRPr="009C323D">
        <w:t>а</w:t>
      </w:r>
      <w:r w:rsidRPr="009C323D">
        <w:t>вника.</w:t>
      </w:r>
    </w:p>
    <w:p w:rsidR="002013CE" w:rsidRPr="009C323D" w:rsidRDefault="002013CE" w:rsidP="00476A2F">
      <w:pPr>
        <w:pStyle w:val="a0"/>
      </w:pPr>
      <w:r w:rsidRPr="009C323D">
        <w:t>До повідомлення можна приєднати один або кілька файлів. Вони можуть містити текстовий док</w:t>
      </w:r>
      <w:r w:rsidRPr="009C323D">
        <w:t>у</w:t>
      </w:r>
      <w:r w:rsidRPr="009C323D">
        <w:t>мент, графічне зображення, комп'ютерну програму і т. д. Саме з приєднаним файлом вірус може потр</w:t>
      </w:r>
      <w:r w:rsidRPr="009C323D">
        <w:t>а</w:t>
      </w:r>
      <w:r w:rsidRPr="009C323D">
        <w:t>пити до комп'ютера одержувача. Тому до повідомлень з приєднаними файлами потрібно ставитися ос</w:t>
      </w:r>
      <w:r w:rsidRPr="009C323D">
        <w:t>о</w:t>
      </w:r>
      <w:r w:rsidRPr="009C323D">
        <w:t>бливо обережно. Якщо таке повідомлення отримано від незнайомого відправника, то його краще знищ</w:t>
      </w:r>
      <w:r w:rsidRPr="009C323D">
        <w:t>и</w:t>
      </w:r>
      <w:r w:rsidRPr="009C323D">
        <w:t>ти разом із приєднаними файлами, не відкриваючи його. Якщо ж потрібно переслати файл електронною поштою, то бажано про це повідомити одержувача заздалегідь.</w:t>
      </w:r>
    </w:p>
    <w:p w:rsidR="002013CE" w:rsidRPr="009C323D" w:rsidRDefault="002013CE" w:rsidP="00476A2F">
      <w:pPr>
        <w:pStyle w:val="a0"/>
      </w:pPr>
      <w:r w:rsidRPr="009C323D">
        <w:t>Оскільки з самого початку електронна пошта була призначена для пересилання текстових повідо</w:t>
      </w:r>
      <w:r w:rsidRPr="009C323D">
        <w:t>м</w:t>
      </w:r>
      <w:r w:rsidRPr="009C323D">
        <w:t>лень, то приєднані файли перед відправленням попередньо кодуються, а при отриманні — декодуються. При цьому, як правило, використовується стандарт МІМЕ (</w:t>
      </w:r>
      <w:r w:rsidRPr="009C323D">
        <w:rPr>
          <w:lang/>
        </w:rPr>
        <w:t>MultipurposeInternetMailExtensions</w:t>
      </w:r>
      <w:r w:rsidRPr="009C323D">
        <w:t xml:space="preserve"> — багат</w:t>
      </w:r>
      <w:r w:rsidRPr="009C323D">
        <w:t>о</w:t>
      </w:r>
      <w:r w:rsidRPr="009C323D">
        <w:t>цільові розширення пошти Інтернету). Операції кодування-декодування виконуються автоматично пр</w:t>
      </w:r>
      <w:r w:rsidRPr="009C323D">
        <w:t>о</w:t>
      </w:r>
      <w:r w:rsidRPr="009C323D">
        <w:t>грамою-клієнтом.</w:t>
      </w:r>
    </w:p>
    <w:p w:rsidR="002013CE" w:rsidRPr="009C323D" w:rsidRDefault="002013CE" w:rsidP="00476A2F">
      <w:pPr>
        <w:pStyle w:val="a0"/>
      </w:pPr>
      <w:r w:rsidRPr="009C323D">
        <w:t>При підготовці тексту повідомлення за допомогою багатьох клієнтів можна застосовувати засоби форматування та використовувати як тло графічні зображення. Такі повідомлення передаються у форм</w:t>
      </w:r>
      <w:r w:rsidRPr="009C323D">
        <w:t>а</w:t>
      </w:r>
      <w:r w:rsidRPr="009C323D">
        <w:t xml:space="preserve">ті </w:t>
      </w:r>
      <w:r w:rsidRPr="009C323D">
        <w:rPr>
          <w:lang/>
        </w:rPr>
        <w:t>HTML</w:t>
      </w:r>
      <w:r w:rsidRPr="009C323D">
        <w:t xml:space="preserve">. Якщо програма-клієнт одержувача не може прийняти текст у цьому форматі, повідомлення відобразиться у вигляді звичайного тексту, наприкінці якого виводяться незрозумілі коди </w:t>
      </w:r>
      <w:r w:rsidRPr="009C323D">
        <w:rPr>
          <w:lang/>
        </w:rPr>
        <w:t>HTML</w:t>
      </w:r>
      <w:r w:rsidRPr="009C323D">
        <w:t>.</w:t>
      </w:r>
    </w:p>
    <w:p w:rsidR="002013CE" w:rsidRPr="009C323D" w:rsidRDefault="002013CE" w:rsidP="00476A2F">
      <w:pPr>
        <w:pStyle w:val="a0"/>
      </w:pPr>
      <w:r w:rsidRPr="009C323D">
        <w:t xml:space="preserve">Адресу одержувача можна вводити як вручну, так і використовуючи спеціальний додаток </w:t>
      </w:r>
      <w:r w:rsidRPr="009C323D">
        <w:rPr>
          <w:i/>
          <w:iCs/>
        </w:rPr>
        <w:t xml:space="preserve">Адресна книга. </w:t>
      </w:r>
      <w:r w:rsidRPr="009C323D">
        <w:t xml:space="preserve">За його допомогою можна зберігати в базі даних адреси звичайної й електронної пошти людей і організацій, з якими підтримується постійне листування. Потім ці адреси можна використовувати при підготовці звичайних листів у </w:t>
      </w:r>
      <w:r w:rsidRPr="009C323D">
        <w:rPr>
          <w:lang/>
        </w:rPr>
        <w:t>Word</w:t>
      </w:r>
      <w:r w:rsidRPr="009C323D">
        <w:t xml:space="preserve"> і електронних повідомлень в електронній пошті.</w:t>
      </w:r>
    </w:p>
    <w:p w:rsidR="002013CE" w:rsidRPr="009C323D" w:rsidRDefault="002013CE" w:rsidP="00476A2F">
      <w:pPr>
        <w:pStyle w:val="a0"/>
        <w:rPr>
          <w:i/>
          <w:iCs/>
        </w:rPr>
      </w:pPr>
      <w:r w:rsidRPr="009C323D">
        <w:t xml:space="preserve">Крім створення нових повідомлень, за допомогою </w:t>
      </w:r>
      <w:r w:rsidRPr="009C323D">
        <w:rPr>
          <w:i/>
          <w:iCs/>
        </w:rPr>
        <w:t>програм-клієнтів можна:</w:t>
      </w:r>
    </w:p>
    <w:p w:rsidR="002013CE" w:rsidRPr="009C323D" w:rsidRDefault="002013CE" w:rsidP="00336235">
      <w:pPr>
        <w:pStyle w:val="a0"/>
        <w:numPr>
          <w:ilvl w:val="0"/>
          <w:numId w:val="3"/>
        </w:numPr>
      </w:pPr>
      <w:r w:rsidRPr="009C323D">
        <w:lastRenderedPageBreak/>
        <w:t>готувати відповідь на отримане повідомлення, використовуючи з останнього потрібні фрагме</w:t>
      </w:r>
      <w:r w:rsidRPr="009C323D">
        <w:t>н</w:t>
      </w:r>
      <w:r w:rsidRPr="009C323D">
        <w:t xml:space="preserve">ти. При цьому в темі повідомлення вказується префікс </w:t>
      </w:r>
      <w:r w:rsidRPr="009C323D">
        <w:rPr>
          <w:lang/>
        </w:rPr>
        <w:t>Re</w:t>
      </w:r>
      <w:r w:rsidRPr="009C323D">
        <w:t xml:space="preserve"> (</w:t>
      </w:r>
      <w:r w:rsidRPr="009C323D">
        <w:rPr>
          <w:i/>
        </w:rPr>
        <w:t>ознака відповіді);</w:t>
      </w:r>
    </w:p>
    <w:p w:rsidR="002013CE" w:rsidRPr="009C323D" w:rsidRDefault="002013CE" w:rsidP="00336235">
      <w:pPr>
        <w:pStyle w:val="a0"/>
        <w:numPr>
          <w:ilvl w:val="0"/>
          <w:numId w:val="3"/>
        </w:numPr>
      </w:pPr>
      <w:r w:rsidRPr="009C323D">
        <w:t>пересилати повідомлення іншим особам для ознайомлення. При цьому використовується поп</w:t>
      </w:r>
      <w:r w:rsidRPr="009C323D">
        <w:t>е</w:t>
      </w:r>
      <w:r w:rsidRPr="009C323D">
        <w:t xml:space="preserve">редня тема повідомлення, але вона має префікс </w:t>
      </w:r>
      <w:proofErr w:type="spellStart"/>
      <w:r w:rsidRPr="009C323D">
        <w:rPr>
          <w:lang/>
        </w:rPr>
        <w:t>Fw</w:t>
      </w:r>
      <w:proofErr w:type="spellEnd"/>
      <w:r w:rsidRPr="009C323D">
        <w:t xml:space="preserve"> (</w:t>
      </w:r>
      <w:r w:rsidRPr="009C323D">
        <w:rPr>
          <w:i/>
        </w:rPr>
        <w:t>ознака подальшого пересилання</w:t>
      </w:r>
      <w:r w:rsidRPr="009C323D">
        <w:t>);</w:t>
      </w:r>
    </w:p>
    <w:p w:rsidR="002013CE" w:rsidRPr="009C323D" w:rsidRDefault="002013CE" w:rsidP="00336235">
      <w:pPr>
        <w:pStyle w:val="a0"/>
        <w:numPr>
          <w:ilvl w:val="0"/>
          <w:numId w:val="3"/>
        </w:numPr>
      </w:pPr>
      <w:r w:rsidRPr="009C323D">
        <w:t xml:space="preserve">перенаправляти повідомлення у вигляді приєднаного </w:t>
      </w:r>
      <w:proofErr w:type="spellStart"/>
      <w:r w:rsidRPr="009C323D">
        <w:t>файла</w:t>
      </w:r>
      <w:proofErr w:type="spellEnd"/>
      <w:r w:rsidRPr="009C323D">
        <w:t>. При цьому адреса відправника з</w:t>
      </w:r>
      <w:r w:rsidRPr="009C323D">
        <w:t>а</w:t>
      </w:r>
      <w:r w:rsidRPr="009C323D">
        <w:t xml:space="preserve">лишається попередньою, але з'являється позначка про те, що повідомлення було </w:t>
      </w:r>
      <w:proofErr w:type="spellStart"/>
      <w:r w:rsidRPr="009C323D">
        <w:t>перенаправлене</w:t>
      </w:r>
      <w:proofErr w:type="spellEnd"/>
      <w:r w:rsidRPr="009C323D">
        <w:t xml:space="preserve"> з проміжної поштової скриньки.</w:t>
      </w:r>
    </w:p>
    <w:p w:rsidR="002013CE" w:rsidRPr="009C323D" w:rsidRDefault="002013CE" w:rsidP="00476A2F">
      <w:pPr>
        <w:pStyle w:val="a0"/>
      </w:pPr>
      <w:r w:rsidRPr="009C323D">
        <w:t>Отримані повідомлення перед переглядом можна:</w:t>
      </w:r>
    </w:p>
    <w:p w:rsidR="002013CE" w:rsidRPr="009C323D" w:rsidRDefault="002013CE" w:rsidP="00336235">
      <w:pPr>
        <w:pStyle w:val="a0"/>
        <w:numPr>
          <w:ilvl w:val="0"/>
          <w:numId w:val="4"/>
        </w:numPr>
      </w:pPr>
      <w:r w:rsidRPr="009C323D">
        <w:t>відсортувати (за важливістю, відправниками, темами тощо);</w:t>
      </w:r>
    </w:p>
    <w:p w:rsidR="002013CE" w:rsidRPr="009C323D" w:rsidRDefault="002013CE" w:rsidP="00336235">
      <w:pPr>
        <w:pStyle w:val="a0"/>
        <w:numPr>
          <w:ilvl w:val="0"/>
          <w:numId w:val="4"/>
        </w:numPr>
      </w:pPr>
      <w:r w:rsidRPr="009C323D">
        <w:t>відфільтрувати, наприклад вилучити всі небажані повідомлення, відібрати тільки позначені як важливі, чи тільки від певного відправника і т. п.</w:t>
      </w:r>
    </w:p>
    <w:p w:rsidR="002013CE" w:rsidRPr="009C323D" w:rsidRDefault="002013CE" w:rsidP="00336235">
      <w:pPr>
        <w:pStyle w:val="a0"/>
        <w:numPr>
          <w:ilvl w:val="0"/>
          <w:numId w:val="4"/>
        </w:numPr>
      </w:pPr>
      <w:r w:rsidRPr="009C323D">
        <w:t>Після перегляду деякі повідомлення або приєднані файли можна зберегти в окремій папці на диску, а непотрібні — вилучити.</w:t>
      </w:r>
    </w:p>
    <w:p w:rsidR="002013CE" w:rsidRPr="00067DAC" w:rsidRDefault="002013CE" w:rsidP="00476A2F">
      <w:pPr>
        <w:pStyle w:val="aa"/>
        <w:jc w:val="center"/>
      </w:pPr>
      <w:r w:rsidRPr="00067DAC">
        <w:t>При веденні електронного листування бажано дотримуватися таких правил:</w:t>
      </w:r>
    </w:p>
    <w:p w:rsidR="002013CE" w:rsidRPr="009C323D" w:rsidRDefault="002013CE" w:rsidP="00476A2F">
      <w:pPr>
        <w:pStyle w:val="a0"/>
        <w:jc w:val="center"/>
        <w:rPr>
          <w:bCs/>
          <w:i/>
        </w:rPr>
      </w:pPr>
      <w:r w:rsidRPr="009C323D">
        <w:t>(картки з правилами роздаються кожному учню)</w:t>
      </w:r>
    </w:p>
    <w:p w:rsidR="002013CE" w:rsidRPr="009C323D" w:rsidRDefault="002013CE" w:rsidP="00336235">
      <w:pPr>
        <w:pStyle w:val="a0"/>
        <w:numPr>
          <w:ilvl w:val="0"/>
          <w:numId w:val="5"/>
        </w:numPr>
      </w:pPr>
      <w:r w:rsidRPr="009C323D">
        <w:t>При підготовці повідомлення обов'язково заповнювати всі поля заголовка.</w:t>
      </w:r>
    </w:p>
    <w:p w:rsidR="002013CE" w:rsidRPr="009C323D" w:rsidRDefault="002013CE" w:rsidP="00336235">
      <w:pPr>
        <w:pStyle w:val="a0"/>
        <w:numPr>
          <w:ilvl w:val="0"/>
          <w:numId w:val="5"/>
        </w:numPr>
      </w:pPr>
      <w:r w:rsidRPr="009C323D">
        <w:rPr>
          <w:spacing w:val="-1"/>
        </w:rPr>
        <w:t>Текст повідомлення має бути коротким. Якщо по</w:t>
      </w:r>
      <w:r w:rsidRPr="009C323D">
        <w:t>відомлення надсилається незнайомій особі, тр</w:t>
      </w:r>
      <w:r w:rsidRPr="009C323D">
        <w:t>е</w:t>
      </w:r>
      <w:r w:rsidRPr="009C323D">
        <w:t>ба вказати джерело, з якого було взято його адресу.</w:t>
      </w:r>
    </w:p>
    <w:p w:rsidR="002013CE" w:rsidRPr="009C323D" w:rsidRDefault="002013CE" w:rsidP="00336235">
      <w:pPr>
        <w:pStyle w:val="a0"/>
        <w:numPr>
          <w:ilvl w:val="0"/>
          <w:numId w:val="5"/>
        </w:numPr>
        <w:rPr>
          <w:spacing w:val="-3"/>
        </w:rPr>
      </w:pPr>
      <w:r w:rsidRPr="009C323D">
        <w:t>Звичайний термін відповіді на повідомлення електронної пошти — 24 години. Якщо немає мо</w:t>
      </w:r>
      <w:r w:rsidRPr="009C323D">
        <w:t>ж</w:t>
      </w:r>
      <w:r w:rsidRPr="009C323D">
        <w:t>ливості підготувати повноцінну відповідь за цей період, треба послати попередню відповідь із зазначенням терміну відправлення нової.</w:t>
      </w:r>
    </w:p>
    <w:p w:rsidR="002013CE" w:rsidRPr="009C323D" w:rsidRDefault="002013CE" w:rsidP="00336235">
      <w:pPr>
        <w:pStyle w:val="a0"/>
        <w:numPr>
          <w:ilvl w:val="0"/>
          <w:numId w:val="5"/>
        </w:numPr>
        <w:rPr>
          <w:spacing w:val="-1"/>
        </w:rPr>
      </w:pPr>
      <w:r w:rsidRPr="009C323D">
        <w:t>Якщо не отримана відповідь від приватної особи, повторний лист до неї не надсилається. До о</w:t>
      </w:r>
      <w:r w:rsidRPr="009C323D">
        <w:t>р</w:t>
      </w:r>
      <w:r w:rsidRPr="009C323D">
        <w:t>ганізації  можна повторно звернутися через один-два тижні тільки</w:t>
      </w:r>
      <w:r w:rsidRPr="009C323D">
        <w:rPr>
          <w:spacing w:val="-1"/>
        </w:rPr>
        <w:t>один раз.</w:t>
      </w:r>
    </w:p>
    <w:p w:rsidR="002013CE" w:rsidRPr="009C323D" w:rsidRDefault="002013CE" w:rsidP="00336235">
      <w:pPr>
        <w:pStyle w:val="a0"/>
        <w:numPr>
          <w:ilvl w:val="0"/>
          <w:numId w:val="5"/>
        </w:numPr>
        <w:rPr>
          <w:spacing w:val="-8"/>
        </w:rPr>
      </w:pPr>
      <w:r w:rsidRPr="009C323D">
        <w:t>При одержанні небажаного повідомлення від незнайомої особи рекомендується не відповідати їй.</w:t>
      </w:r>
    </w:p>
    <w:p w:rsidR="002013CE" w:rsidRPr="009C323D" w:rsidRDefault="002013CE" w:rsidP="00336235">
      <w:pPr>
        <w:pStyle w:val="a0"/>
        <w:numPr>
          <w:ilvl w:val="0"/>
          <w:numId w:val="5"/>
        </w:numPr>
      </w:pPr>
      <w:r w:rsidRPr="009C323D">
        <w:t xml:space="preserve">При одержанні повідомлення з приєднаним файлом без попередньої домовленості про це треба знищити його, не відкриваючи.  </w:t>
      </w:r>
    </w:p>
    <w:p w:rsidR="002013CE" w:rsidRPr="009C323D" w:rsidRDefault="002013CE" w:rsidP="00476A2F">
      <w:pPr>
        <w:pStyle w:val="2"/>
      </w:pPr>
      <w:r w:rsidRPr="009C323D">
        <w:rPr>
          <w:lang/>
        </w:rPr>
        <w:t>V</w:t>
      </w:r>
      <w:r w:rsidRPr="009C323D">
        <w:t>. Робота з комп’ютером (15 хв)</w:t>
      </w:r>
    </w:p>
    <w:p w:rsidR="002013CE" w:rsidRPr="009C323D" w:rsidRDefault="002013CE" w:rsidP="00476A2F">
      <w:pPr>
        <w:pStyle w:val="a0"/>
      </w:pPr>
      <w:r w:rsidRPr="009C323D">
        <w:t>А зараз перейдемо до безпосереднього знайомства з поштовою програмою.</w:t>
      </w:r>
    </w:p>
    <w:p w:rsidR="002013CE" w:rsidRPr="009C323D" w:rsidRDefault="002013CE" w:rsidP="00476A2F">
      <w:pPr>
        <w:pStyle w:val="aa"/>
      </w:pPr>
      <w:r w:rsidRPr="009C323D">
        <w:t>План пояснення:</w:t>
      </w:r>
    </w:p>
    <w:p w:rsidR="002013CE" w:rsidRPr="009C323D" w:rsidRDefault="00A4613A" w:rsidP="00336235">
      <w:pPr>
        <w:pStyle w:val="a0"/>
        <w:numPr>
          <w:ilvl w:val="0"/>
          <w:numId w:val="6"/>
        </w:numPr>
      </w:pPr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78.7pt;margin-top:6.15pt;width:190.2pt;height:8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">
            <v:textbox>
              <w:txbxContent>
                <w:p w:rsidR="00D90121" w:rsidRDefault="00D90121" w:rsidP="00476A2F">
                  <w:pPr>
                    <w:widowControl w:val="0"/>
                    <w:spacing w:after="0"/>
                    <w:jc w:val="center"/>
                    <w:rPr>
                      <w:b/>
                      <w:bCs/>
                      <w:i/>
                      <w:iCs/>
                      <w:color w:val="0000CC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color w:val="0000CC"/>
                      <w:sz w:val="24"/>
                      <w:szCs w:val="24"/>
                    </w:rPr>
                    <w:t xml:space="preserve">Робота з ПК під  безпосереднім керівництвом учителя (можна використати програму </w:t>
                  </w:r>
                </w:p>
                <w:p w:rsidR="00D90121" w:rsidRPr="004C1B6B" w:rsidRDefault="00D90121" w:rsidP="002013CE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color w:val="0000CC"/>
                      <w:lang/>
                    </w:rPr>
                  </w:pPr>
                  <w:r>
                    <w:rPr>
                      <w:b/>
                      <w:bCs/>
                      <w:i/>
                      <w:iCs/>
                      <w:color w:val="0000CC"/>
                      <w:sz w:val="24"/>
                      <w:szCs w:val="24"/>
                      <w:lang/>
                    </w:rPr>
                    <w:t>NetopSchool)</w:t>
                  </w:r>
                </w:p>
              </w:txbxContent>
            </v:textbox>
            <w10:wrap type="square"/>
          </v:shape>
        </w:pict>
      </w:r>
      <w:r w:rsidR="002013CE" w:rsidRPr="009C323D">
        <w:t xml:space="preserve">Запуск </w:t>
      </w:r>
      <w:r w:rsidR="002013CE" w:rsidRPr="009C323D">
        <w:rPr>
          <w:bCs/>
          <w:lang/>
        </w:rPr>
        <w:t>TheBat</w:t>
      </w:r>
      <w:r w:rsidR="002013CE" w:rsidRPr="009C323D">
        <w:rPr>
          <w:bCs/>
        </w:rPr>
        <w:t xml:space="preserve">! </w:t>
      </w:r>
      <w:r w:rsidR="002013CE" w:rsidRPr="009C323D">
        <w:t>Створення облікового запису.</w:t>
      </w:r>
    </w:p>
    <w:p w:rsidR="002013CE" w:rsidRPr="009C323D" w:rsidRDefault="00476A2F" w:rsidP="00336235">
      <w:pPr>
        <w:pStyle w:val="a0"/>
        <w:numPr>
          <w:ilvl w:val="0"/>
          <w:numId w:val="6"/>
        </w:numPr>
        <w:rPr>
          <w:spacing w:val="-15"/>
        </w:rPr>
      </w:pPr>
      <w:r w:rsidRPr="009C323D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2525736</wp:posOffset>
            </wp:positionH>
            <wp:positionV relativeFrom="paragraph">
              <wp:posOffset>54534</wp:posOffset>
            </wp:positionV>
            <wp:extent cx="399415" cy="438150"/>
            <wp:effectExtent l="0" t="0" r="635" b="0"/>
            <wp:wrapNone/>
            <wp:docPr id="4" name="Рисунок 4" descr="19_the_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_the_b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13CE" w:rsidRPr="009C323D">
        <w:rPr>
          <w:spacing w:val="-2"/>
        </w:rPr>
        <w:t xml:space="preserve">Створення й відсилання </w:t>
      </w:r>
      <w:r w:rsidR="002013CE" w:rsidRPr="009C323D">
        <w:t>листа.</w:t>
      </w:r>
    </w:p>
    <w:p w:rsidR="002013CE" w:rsidRPr="009C323D" w:rsidRDefault="002013CE" w:rsidP="00336235">
      <w:pPr>
        <w:pStyle w:val="a0"/>
        <w:numPr>
          <w:ilvl w:val="0"/>
          <w:numId w:val="6"/>
        </w:numPr>
        <w:rPr>
          <w:spacing w:val="-3"/>
        </w:rPr>
      </w:pPr>
      <w:r w:rsidRPr="009C323D">
        <w:rPr>
          <w:spacing w:val="-3"/>
        </w:rPr>
        <w:t>Перегляд листа.</w:t>
      </w:r>
    </w:p>
    <w:p w:rsidR="002013CE" w:rsidRPr="009C323D" w:rsidRDefault="002013CE" w:rsidP="00336235">
      <w:pPr>
        <w:pStyle w:val="a0"/>
        <w:numPr>
          <w:ilvl w:val="0"/>
          <w:numId w:val="6"/>
        </w:numPr>
      </w:pPr>
      <w:r w:rsidRPr="009C323D">
        <w:t>Папки зберігання повідомлень.</w:t>
      </w:r>
    </w:p>
    <w:p w:rsidR="002013CE" w:rsidRPr="009C323D" w:rsidRDefault="002013CE" w:rsidP="00336235">
      <w:pPr>
        <w:pStyle w:val="a0"/>
        <w:numPr>
          <w:ilvl w:val="0"/>
          <w:numId w:val="6"/>
        </w:numPr>
      </w:pPr>
      <w:r>
        <w:rPr>
          <w:spacing w:val="-6"/>
        </w:rPr>
        <w:t xml:space="preserve">Перелік найпопулярніших </w:t>
      </w:r>
      <w:r w:rsidRPr="009C323D">
        <w:t>поштових серверів</w:t>
      </w:r>
    </w:p>
    <w:p w:rsidR="002013CE" w:rsidRPr="009C323D" w:rsidRDefault="002013CE" w:rsidP="00336235">
      <w:pPr>
        <w:pStyle w:val="a0"/>
        <w:numPr>
          <w:ilvl w:val="0"/>
          <w:numId w:val="6"/>
        </w:numPr>
        <w:rPr>
          <w:spacing w:val="-2"/>
        </w:rPr>
      </w:pPr>
      <w:r w:rsidRPr="009C323D">
        <w:t xml:space="preserve">Переваги поштової </w:t>
      </w:r>
      <w:r w:rsidRPr="009C323D">
        <w:rPr>
          <w:spacing w:val="-2"/>
        </w:rPr>
        <w:t xml:space="preserve">скриньки з </w:t>
      </w:r>
      <w:r w:rsidRPr="009C323D">
        <w:rPr>
          <w:spacing w:val="-2"/>
          <w:lang/>
        </w:rPr>
        <w:t>Web</w:t>
      </w:r>
      <w:r w:rsidRPr="009C323D">
        <w:rPr>
          <w:spacing w:val="-2"/>
        </w:rPr>
        <w:t>-інтерфейсом</w:t>
      </w:r>
    </w:p>
    <w:p w:rsidR="00D03CB2" w:rsidRPr="00D03CB2" w:rsidRDefault="002013CE" w:rsidP="00336235">
      <w:pPr>
        <w:pStyle w:val="a0"/>
        <w:numPr>
          <w:ilvl w:val="0"/>
          <w:numId w:val="6"/>
        </w:numPr>
        <w:rPr>
          <w:b/>
        </w:rPr>
      </w:pPr>
      <w:r w:rsidRPr="00D03CB2">
        <w:rPr>
          <w:spacing w:val="-3"/>
        </w:rPr>
        <w:t>Реєстрація. (план пояснення записаний на дошці)</w:t>
      </w:r>
    </w:p>
    <w:p w:rsidR="002013CE" w:rsidRPr="00D03CB2" w:rsidRDefault="00525444" w:rsidP="00D03CB2">
      <w:pPr>
        <w:pStyle w:val="a0"/>
        <w:ind w:firstLine="0"/>
        <w:rPr>
          <w:b/>
        </w:rPr>
      </w:pPr>
      <w:r>
        <w:rPr>
          <w:b/>
          <w:noProof/>
          <w:lang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5007610</wp:posOffset>
            </wp:positionH>
            <wp:positionV relativeFrom="paragraph">
              <wp:posOffset>104140</wp:posOffset>
            </wp:positionV>
            <wp:extent cx="1259840" cy="1256030"/>
            <wp:effectExtent l="19050" t="0" r="0" b="0"/>
            <wp:wrapSquare wrapText="bothSides"/>
            <wp:docPr id="2" name="Рисунок 2" descr="imagesам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ама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3CB2">
        <w:rPr>
          <w:b/>
        </w:rPr>
        <w:t xml:space="preserve">1. </w:t>
      </w:r>
      <w:r w:rsidR="002013CE" w:rsidRPr="00D03CB2">
        <w:rPr>
          <w:b/>
        </w:rPr>
        <w:t xml:space="preserve">Запуск </w:t>
      </w:r>
      <w:r w:rsidR="002013CE" w:rsidRPr="00D03CB2">
        <w:rPr>
          <w:b/>
          <w:lang/>
        </w:rPr>
        <w:t>TheBat</w:t>
      </w:r>
      <w:r w:rsidR="002013CE" w:rsidRPr="00D03CB2">
        <w:rPr>
          <w:b/>
        </w:rPr>
        <w:t>!. Створення облікового запису</w:t>
      </w:r>
    </w:p>
    <w:p w:rsidR="002013CE" w:rsidRPr="009C323D" w:rsidRDefault="002013CE" w:rsidP="00476A2F">
      <w:pPr>
        <w:pStyle w:val="a0"/>
      </w:pPr>
      <w:proofErr w:type="spellStart"/>
      <w:r w:rsidRPr="009C323D">
        <w:rPr>
          <w:bCs/>
          <w:lang/>
        </w:rPr>
        <w:t>TheBat</w:t>
      </w:r>
      <w:proofErr w:type="spellEnd"/>
      <w:r w:rsidRPr="009C323D">
        <w:rPr>
          <w:bCs/>
        </w:rPr>
        <w:t xml:space="preserve">! </w:t>
      </w:r>
      <w:r w:rsidRPr="009C323D">
        <w:t xml:space="preserve">— це зручний у користуванні й потужний </w:t>
      </w:r>
      <w:r w:rsidRPr="009C323D">
        <w:rPr>
          <w:lang/>
        </w:rPr>
        <w:t>Windows</w:t>
      </w:r>
      <w:r w:rsidRPr="009C323D">
        <w:t xml:space="preserve">-орієнтований пакет, </w:t>
      </w:r>
      <w:r w:rsidRPr="009C323D">
        <w:rPr>
          <w:spacing w:val="-4"/>
        </w:rPr>
        <w:t>що дає змогу складати й відсилати ваші листи, навіть із мож</w:t>
      </w:r>
      <w:r w:rsidRPr="009C323D">
        <w:t>ливістю вкл</w:t>
      </w:r>
      <w:r w:rsidRPr="009C323D">
        <w:t>а</w:t>
      </w:r>
      <w:r w:rsidRPr="009C323D">
        <w:t>дення інших до</w:t>
      </w:r>
      <w:r w:rsidRPr="009C323D">
        <w:rPr>
          <w:spacing w:val="-3"/>
        </w:rPr>
        <w:t xml:space="preserve">кументів у ці листи. До того ж </w:t>
      </w:r>
      <w:r w:rsidRPr="009C323D">
        <w:rPr>
          <w:spacing w:val="-5"/>
        </w:rPr>
        <w:t>він дає змогу проглядати й збе</w:t>
      </w:r>
      <w:r w:rsidRPr="009C323D">
        <w:t>рігати електронну пошту, що надходить до вас.</w:t>
      </w:r>
    </w:p>
    <w:p w:rsidR="002013CE" w:rsidRPr="009C323D" w:rsidRDefault="002013CE" w:rsidP="00476A2F">
      <w:pPr>
        <w:pStyle w:val="a0"/>
      </w:pPr>
      <w:r w:rsidRPr="009C323D">
        <w:rPr>
          <w:spacing w:val="-2"/>
        </w:rPr>
        <w:t>Для того, щоб мати мож</w:t>
      </w:r>
      <w:r w:rsidRPr="009C323D">
        <w:rPr>
          <w:spacing w:val="-5"/>
        </w:rPr>
        <w:t>ливість переглядати й відсила</w:t>
      </w:r>
      <w:r w:rsidRPr="009C323D">
        <w:rPr>
          <w:spacing w:val="-6"/>
        </w:rPr>
        <w:t>ти свою пошту, нео</w:t>
      </w:r>
      <w:r w:rsidRPr="009C323D">
        <w:rPr>
          <w:spacing w:val="-6"/>
        </w:rPr>
        <w:t>б</w:t>
      </w:r>
      <w:r w:rsidRPr="009C323D">
        <w:rPr>
          <w:spacing w:val="-6"/>
        </w:rPr>
        <w:t>хідно створити локальну поштову скриньку, налаштовану на вашу елект</w:t>
      </w:r>
      <w:r w:rsidRPr="009C323D">
        <w:rPr>
          <w:spacing w:val="-2"/>
        </w:rPr>
        <w:t>ронну а</w:t>
      </w:r>
      <w:r w:rsidRPr="009C323D">
        <w:rPr>
          <w:spacing w:val="-2"/>
        </w:rPr>
        <w:t>д</w:t>
      </w:r>
      <w:r w:rsidRPr="009C323D">
        <w:rPr>
          <w:spacing w:val="-2"/>
        </w:rPr>
        <w:t xml:space="preserve">ресу </w:t>
      </w:r>
    </w:p>
    <w:p w:rsidR="002013CE" w:rsidRPr="009C323D" w:rsidRDefault="002013CE" w:rsidP="00476A2F">
      <w:pPr>
        <w:pStyle w:val="a0"/>
      </w:pPr>
      <w:r w:rsidRPr="009C323D">
        <w:rPr>
          <w:spacing w:val="-3"/>
        </w:rPr>
        <w:t xml:space="preserve">Для цього слід застосувати команду меню </w:t>
      </w:r>
      <w:r w:rsidRPr="009C323D">
        <w:rPr>
          <w:bCs/>
          <w:i/>
          <w:iCs/>
          <w:spacing w:val="-3"/>
        </w:rPr>
        <w:t xml:space="preserve">Скринька/Створити </w:t>
      </w:r>
      <w:r w:rsidRPr="009C323D">
        <w:rPr>
          <w:bCs/>
          <w:i/>
          <w:iCs/>
          <w:spacing w:val="-5"/>
        </w:rPr>
        <w:t>поштову скр</w:t>
      </w:r>
      <w:r w:rsidRPr="009C323D">
        <w:rPr>
          <w:bCs/>
          <w:i/>
          <w:iCs/>
          <w:spacing w:val="-5"/>
        </w:rPr>
        <w:t>и</w:t>
      </w:r>
      <w:r w:rsidRPr="009C323D">
        <w:rPr>
          <w:bCs/>
          <w:i/>
          <w:iCs/>
          <w:spacing w:val="-5"/>
        </w:rPr>
        <w:t>ньку</w:t>
      </w:r>
      <w:r w:rsidRPr="009C323D">
        <w:rPr>
          <w:spacing w:val="-5"/>
        </w:rPr>
        <w:t xml:space="preserve"> після цього </w:t>
      </w:r>
      <w:r w:rsidRPr="009C323D">
        <w:rPr>
          <w:spacing w:val="-2"/>
        </w:rPr>
        <w:t>запу</w:t>
      </w:r>
      <w:r w:rsidRPr="009C323D">
        <w:rPr>
          <w:spacing w:val="-2"/>
        </w:rPr>
        <w:t>с</w:t>
      </w:r>
      <w:r w:rsidRPr="009C323D">
        <w:rPr>
          <w:spacing w:val="-2"/>
        </w:rPr>
        <w:t>титься майстер створен</w:t>
      </w:r>
      <w:r w:rsidRPr="009C323D">
        <w:rPr>
          <w:spacing w:val="-4"/>
        </w:rPr>
        <w:t xml:space="preserve">ня поштової скриньки </w:t>
      </w:r>
      <w:r w:rsidRPr="009C323D">
        <w:rPr>
          <w:bCs/>
          <w:spacing w:val="-4"/>
        </w:rPr>
        <w:t>(</w:t>
      </w:r>
      <w:r w:rsidRPr="009C323D">
        <w:rPr>
          <w:bCs/>
          <w:spacing w:val="-4"/>
          <w:lang/>
        </w:rPr>
        <w:t>Create</w:t>
      </w:r>
      <w:r w:rsidR="00525444" w:rsidRPr="00525444">
        <w:rPr>
          <w:bCs/>
          <w:spacing w:val="-4"/>
        </w:rPr>
        <w:t xml:space="preserve"> </w:t>
      </w:r>
      <w:r w:rsidRPr="009C323D">
        <w:rPr>
          <w:bCs/>
          <w:lang/>
        </w:rPr>
        <w:t>new</w:t>
      </w:r>
      <w:r w:rsidR="00525444" w:rsidRPr="00525444">
        <w:rPr>
          <w:bCs/>
        </w:rPr>
        <w:t xml:space="preserve"> </w:t>
      </w:r>
      <w:r w:rsidRPr="009C323D">
        <w:rPr>
          <w:bCs/>
          <w:lang/>
        </w:rPr>
        <w:t>user</w:t>
      </w:r>
      <w:r w:rsidR="00525444" w:rsidRPr="00525444">
        <w:rPr>
          <w:bCs/>
        </w:rPr>
        <w:t xml:space="preserve"> </w:t>
      </w:r>
      <w:r w:rsidRPr="009C323D">
        <w:rPr>
          <w:bCs/>
          <w:lang/>
        </w:rPr>
        <w:t>account</w:t>
      </w:r>
      <w:r w:rsidRPr="009C323D">
        <w:rPr>
          <w:bCs/>
        </w:rPr>
        <w:t>).</w:t>
      </w:r>
    </w:p>
    <w:p w:rsidR="002013CE" w:rsidRPr="009C323D" w:rsidRDefault="002013CE" w:rsidP="00476A2F">
      <w:pPr>
        <w:pStyle w:val="a0"/>
      </w:pPr>
      <w:r w:rsidRPr="009C323D">
        <w:rPr>
          <w:spacing w:val="-8"/>
        </w:rPr>
        <w:t xml:space="preserve">У поле </w:t>
      </w:r>
      <w:r w:rsidRPr="009C323D">
        <w:rPr>
          <w:bCs/>
          <w:spacing w:val="-8"/>
          <w:lang/>
        </w:rPr>
        <w:t>Account</w:t>
      </w:r>
      <w:r w:rsidR="00525444" w:rsidRPr="00525444">
        <w:rPr>
          <w:bCs/>
          <w:spacing w:val="-8"/>
        </w:rPr>
        <w:t xml:space="preserve"> </w:t>
      </w:r>
      <w:r w:rsidRPr="009C323D">
        <w:rPr>
          <w:bCs/>
          <w:spacing w:val="-8"/>
          <w:lang/>
        </w:rPr>
        <w:t>name</w:t>
      </w:r>
      <w:r w:rsidR="00525444" w:rsidRPr="00525444">
        <w:rPr>
          <w:bCs/>
          <w:spacing w:val="-8"/>
        </w:rPr>
        <w:t xml:space="preserve"> </w:t>
      </w:r>
      <w:r w:rsidRPr="009C323D">
        <w:rPr>
          <w:spacing w:val="-8"/>
        </w:rPr>
        <w:t xml:space="preserve">введіть </w:t>
      </w:r>
      <w:r w:rsidRPr="009C323D">
        <w:t>назву, яку б ви хотіли дати но</w:t>
      </w:r>
      <w:r w:rsidRPr="009C323D">
        <w:rPr>
          <w:spacing w:val="-1"/>
        </w:rPr>
        <w:t>воствореній скриньці.</w:t>
      </w:r>
    </w:p>
    <w:p w:rsidR="002013CE" w:rsidRPr="009C323D" w:rsidRDefault="002013CE" w:rsidP="00476A2F">
      <w:pPr>
        <w:pStyle w:val="a0"/>
      </w:pPr>
      <w:r w:rsidRPr="009C323D">
        <w:rPr>
          <w:spacing w:val="-3"/>
        </w:rPr>
        <w:lastRenderedPageBreak/>
        <w:t>Перехід до наступного ета</w:t>
      </w:r>
      <w:r w:rsidRPr="009C323D">
        <w:rPr>
          <w:spacing w:val="-5"/>
        </w:rPr>
        <w:t xml:space="preserve">пу здійснюється кнопкою </w:t>
      </w:r>
      <w:r w:rsidRPr="009C323D">
        <w:rPr>
          <w:bCs/>
          <w:spacing w:val="-5"/>
          <w:lang/>
        </w:rPr>
        <w:t>Next</w:t>
      </w:r>
      <w:r w:rsidR="00525444" w:rsidRPr="00525444">
        <w:rPr>
          <w:bCs/>
          <w:spacing w:val="-5"/>
        </w:rPr>
        <w:t xml:space="preserve"> </w:t>
      </w:r>
      <w:r w:rsidRPr="009C323D">
        <w:t xml:space="preserve">доти, доки напис на кнопці не зміниться на </w:t>
      </w:r>
      <w:r w:rsidRPr="009C323D">
        <w:rPr>
          <w:bCs/>
          <w:lang/>
        </w:rPr>
        <w:t>Finish</w:t>
      </w:r>
      <w:r w:rsidRPr="009C323D">
        <w:rPr>
          <w:bCs/>
        </w:rPr>
        <w:t>.</w:t>
      </w:r>
    </w:p>
    <w:p w:rsidR="002013CE" w:rsidRPr="009C323D" w:rsidRDefault="002013CE" w:rsidP="00476A2F">
      <w:pPr>
        <w:pStyle w:val="a0"/>
      </w:pPr>
      <w:r w:rsidRPr="009C323D">
        <w:t xml:space="preserve">На наступному кроці вам </w:t>
      </w:r>
      <w:r w:rsidRPr="009C323D">
        <w:rPr>
          <w:spacing w:val="-2"/>
        </w:rPr>
        <w:t>необхідно буде ввести у від</w:t>
      </w:r>
      <w:r w:rsidRPr="009C323D">
        <w:rPr>
          <w:spacing w:val="-1"/>
        </w:rPr>
        <w:t xml:space="preserve">повідні поля ваше повне ім'я, </w:t>
      </w:r>
      <w:r w:rsidRPr="009C323D">
        <w:rPr>
          <w:spacing w:val="-3"/>
        </w:rPr>
        <w:t>адресу вашої еле</w:t>
      </w:r>
      <w:r w:rsidRPr="009C323D">
        <w:rPr>
          <w:spacing w:val="-3"/>
        </w:rPr>
        <w:t>к</w:t>
      </w:r>
      <w:r w:rsidRPr="009C323D">
        <w:rPr>
          <w:spacing w:val="-3"/>
        </w:rPr>
        <w:t>тронної по</w:t>
      </w:r>
      <w:r w:rsidRPr="009C323D">
        <w:rPr>
          <w:spacing w:val="-2"/>
        </w:rPr>
        <w:t>шти й організацію, в якій пра</w:t>
      </w:r>
      <w:r w:rsidRPr="009C323D">
        <w:t>цюєте або навчаєтеся.</w:t>
      </w:r>
    </w:p>
    <w:p w:rsidR="002013CE" w:rsidRPr="009C323D" w:rsidRDefault="002013CE" w:rsidP="00476A2F">
      <w:pPr>
        <w:pStyle w:val="a0"/>
      </w:pPr>
      <w:r w:rsidRPr="009C323D">
        <w:t xml:space="preserve">Після натискання кнопки </w:t>
      </w:r>
      <w:r w:rsidRPr="009C323D">
        <w:rPr>
          <w:spacing w:val="-2"/>
          <w:lang/>
        </w:rPr>
        <w:t>Next</w:t>
      </w:r>
      <w:r w:rsidRPr="009C323D">
        <w:rPr>
          <w:spacing w:val="-2"/>
        </w:rPr>
        <w:t xml:space="preserve"> вам буде запропоновано ввести у відповідні поля адре</w:t>
      </w:r>
      <w:r w:rsidRPr="009C323D">
        <w:t xml:space="preserve">си поштових серверів, що </w:t>
      </w:r>
      <w:r w:rsidRPr="009C323D">
        <w:rPr>
          <w:spacing w:val="-1"/>
        </w:rPr>
        <w:t xml:space="preserve">відповідають за відсилання й </w:t>
      </w:r>
      <w:r w:rsidRPr="009C323D">
        <w:t>отримання пошти.</w:t>
      </w:r>
    </w:p>
    <w:p w:rsidR="002013CE" w:rsidRPr="009C323D" w:rsidRDefault="002013CE" w:rsidP="00476A2F">
      <w:pPr>
        <w:pStyle w:val="a0"/>
      </w:pPr>
      <w:r w:rsidRPr="009C323D">
        <w:rPr>
          <w:spacing w:val="-3"/>
        </w:rPr>
        <w:t xml:space="preserve">У наступному вікні введіть </w:t>
      </w:r>
      <w:r w:rsidRPr="009C323D">
        <w:rPr>
          <w:spacing w:val="-2"/>
        </w:rPr>
        <w:t>свій пароль на електронну по</w:t>
      </w:r>
      <w:r w:rsidRPr="009C323D">
        <w:t xml:space="preserve">шту. Для захисту від втрати </w:t>
      </w:r>
      <w:r w:rsidRPr="009C323D">
        <w:rPr>
          <w:spacing w:val="-3"/>
        </w:rPr>
        <w:t>конфіденційності паролю літе</w:t>
      </w:r>
      <w:r w:rsidRPr="009C323D">
        <w:rPr>
          <w:spacing w:val="-1"/>
        </w:rPr>
        <w:t>ри паролю, які ви будете на</w:t>
      </w:r>
      <w:r w:rsidRPr="009C323D">
        <w:t xml:space="preserve">бирати, зміняться на зірочки. Після цього має з'явитися головне вікно програми, яке має стандартний </w:t>
      </w:r>
      <w:r w:rsidRPr="009C323D">
        <w:rPr>
          <w:lang/>
        </w:rPr>
        <w:t>Windows</w:t>
      </w:r>
      <w:r w:rsidRPr="009C323D">
        <w:t>-інтерфейс</w:t>
      </w:r>
      <w:r w:rsidR="00476A2F">
        <w:t>.</w:t>
      </w:r>
    </w:p>
    <w:p w:rsidR="002013CE" w:rsidRPr="009C323D" w:rsidRDefault="002013CE" w:rsidP="00476A2F">
      <w:pPr>
        <w:pStyle w:val="a0"/>
        <w:rPr>
          <w:spacing w:val="-5"/>
        </w:rPr>
      </w:pPr>
      <w:r w:rsidRPr="009C323D">
        <w:t xml:space="preserve">Оскільки </w:t>
      </w:r>
      <w:r w:rsidRPr="009C323D">
        <w:rPr>
          <w:lang/>
        </w:rPr>
        <w:t>TheBat</w:t>
      </w:r>
      <w:r w:rsidRPr="009C323D">
        <w:t xml:space="preserve">! є </w:t>
      </w:r>
      <w:r w:rsidRPr="009C323D">
        <w:rPr>
          <w:spacing w:val="-6"/>
          <w:lang/>
        </w:rPr>
        <w:t>Windows</w:t>
      </w:r>
      <w:r w:rsidRPr="009C323D">
        <w:rPr>
          <w:spacing w:val="-6"/>
        </w:rPr>
        <w:t>-програмою, вона пра</w:t>
      </w:r>
      <w:r w:rsidRPr="009C323D">
        <w:rPr>
          <w:spacing w:val="-5"/>
        </w:rPr>
        <w:t xml:space="preserve">цює подібно до інших програм </w:t>
      </w:r>
      <w:r w:rsidRPr="009C323D">
        <w:rPr>
          <w:spacing w:val="-6"/>
        </w:rPr>
        <w:t xml:space="preserve">із </w:t>
      </w:r>
      <w:r w:rsidRPr="009C323D">
        <w:rPr>
          <w:spacing w:val="-6"/>
          <w:lang/>
        </w:rPr>
        <w:t>Windows</w:t>
      </w:r>
      <w:r w:rsidRPr="009C323D">
        <w:rPr>
          <w:spacing w:val="-6"/>
        </w:rPr>
        <w:t>-інтерфейсом — ви</w:t>
      </w:r>
      <w:r w:rsidRPr="009C323D">
        <w:rPr>
          <w:spacing w:val="-1"/>
        </w:rPr>
        <w:t>користовувати мишу для ви</w:t>
      </w:r>
      <w:r w:rsidRPr="009C323D">
        <w:t>бору повідомлень і команд пе</w:t>
      </w:r>
      <w:r w:rsidRPr="009C323D">
        <w:rPr>
          <w:spacing w:val="-4"/>
        </w:rPr>
        <w:t xml:space="preserve">реходу між вікнами, закриття, </w:t>
      </w:r>
      <w:r w:rsidRPr="009C323D">
        <w:t xml:space="preserve">переміщення чи зміни розміру вікон. Тому </w:t>
      </w:r>
      <w:r w:rsidRPr="009C323D">
        <w:rPr>
          <w:lang/>
        </w:rPr>
        <w:t>TheBat</w:t>
      </w:r>
      <w:r w:rsidRPr="009C323D">
        <w:t xml:space="preserve">! працює </w:t>
      </w:r>
      <w:r w:rsidRPr="009C323D">
        <w:rPr>
          <w:spacing w:val="-1"/>
        </w:rPr>
        <w:t xml:space="preserve">разом із іншими програмами. </w:t>
      </w:r>
      <w:r w:rsidRPr="009C323D">
        <w:t xml:space="preserve">Отже, у верхній частині </w:t>
      </w:r>
      <w:r w:rsidRPr="009C323D">
        <w:rPr>
          <w:spacing w:val="-2"/>
        </w:rPr>
        <w:t>вікна знаходиться Рядок заго</w:t>
      </w:r>
      <w:r w:rsidRPr="009C323D">
        <w:t xml:space="preserve">ловка, який містить кнопки </w:t>
      </w:r>
      <w:r w:rsidRPr="009C323D">
        <w:rPr>
          <w:spacing w:val="-2"/>
        </w:rPr>
        <w:t>мінімізації, максимізації та за</w:t>
      </w:r>
      <w:r w:rsidRPr="009C323D">
        <w:rPr>
          <w:spacing w:val="-1"/>
        </w:rPr>
        <w:t>криття ві</w:t>
      </w:r>
      <w:r w:rsidRPr="009C323D">
        <w:rPr>
          <w:spacing w:val="-1"/>
        </w:rPr>
        <w:t>к</w:t>
      </w:r>
      <w:r w:rsidRPr="009C323D">
        <w:rPr>
          <w:spacing w:val="-1"/>
        </w:rPr>
        <w:t>на. Під Рядком за</w:t>
      </w:r>
      <w:r w:rsidRPr="009C323D">
        <w:t xml:space="preserve">головка знаходяться Рядок меню і Панель інструментів, яка має кнопки для швидкого доступу до команд і дій, що </w:t>
      </w:r>
      <w:r w:rsidRPr="009C323D">
        <w:rPr>
          <w:spacing w:val="-5"/>
        </w:rPr>
        <w:t>використовуються найчастіше.</w:t>
      </w:r>
    </w:p>
    <w:p w:rsidR="002013CE" w:rsidRPr="009C323D" w:rsidRDefault="002013CE" w:rsidP="00476A2F">
      <w:pPr>
        <w:pStyle w:val="a0"/>
      </w:pPr>
      <w:r w:rsidRPr="009C323D">
        <w:rPr>
          <w:spacing w:val="-4"/>
        </w:rPr>
        <w:t xml:space="preserve">У центрі вікно </w:t>
      </w:r>
      <w:r w:rsidRPr="009C323D">
        <w:rPr>
          <w:bCs/>
          <w:spacing w:val="-4"/>
          <w:lang/>
        </w:rPr>
        <w:t>TheBat</w:t>
      </w:r>
      <w:r w:rsidRPr="009C323D">
        <w:rPr>
          <w:bCs/>
          <w:spacing w:val="-4"/>
        </w:rPr>
        <w:t xml:space="preserve">! </w:t>
      </w:r>
      <w:r w:rsidRPr="009C323D">
        <w:rPr>
          <w:spacing w:val="-4"/>
        </w:rPr>
        <w:t>роз</w:t>
      </w:r>
      <w:r w:rsidRPr="009C323D">
        <w:rPr>
          <w:spacing w:val="-1"/>
        </w:rPr>
        <w:t xml:space="preserve">ділене на два вікна, з яких ліве містить список папок, у яких </w:t>
      </w:r>
      <w:r w:rsidRPr="009C323D">
        <w:rPr>
          <w:spacing w:val="-4"/>
        </w:rPr>
        <w:t>знаходиться ваша пошта, а пра</w:t>
      </w:r>
      <w:r w:rsidRPr="009C323D">
        <w:t>ве відображає список листів, що зберігаються в папці, яка на цей момент є активною в лівому вікні.</w:t>
      </w:r>
    </w:p>
    <w:p w:rsidR="002013CE" w:rsidRPr="009C323D" w:rsidRDefault="002013CE" w:rsidP="00476A2F">
      <w:pPr>
        <w:pStyle w:val="a0"/>
      </w:pPr>
      <w:r w:rsidRPr="009C323D">
        <w:rPr>
          <w:spacing w:val="-4"/>
        </w:rPr>
        <w:t xml:space="preserve">У цих папках зберігаються </w:t>
      </w:r>
      <w:r w:rsidRPr="009C323D">
        <w:t>відповідно:</w:t>
      </w:r>
    </w:p>
    <w:p w:rsidR="002013CE" w:rsidRPr="009C323D" w:rsidRDefault="002013CE" w:rsidP="00336235">
      <w:pPr>
        <w:pStyle w:val="a0"/>
        <w:numPr>
          <w:ilvl w:val="0"/>
          <w:numId w:val="7"/>
        </w:numPr>
      </w:pPr>
      <w:r w:rsidRPr="009C323D">
        <w:rPr>
          <w:bCs/>
          <w:lang/>
        </w:rPr>
        <w:t>Inbox</w:t>
      </w:r>
      <w:r w:rsidRPr="009C323D">
        <w:t>— ваші дописи.</w:t>
      </w:r>
    </w:p>
    <w:p w:rsidR="002013CE" w:rsidRPr="009C323D" w:rsidRDefault="002013CE" w:rsidP="00336235">
      <w:pPr>
        <w:pStyle w:val="a0"/>
        <w:numPr>
          <w:ilvl w:val="0"/>
          <w:numId w:val="7"/>
        </w:numPr>
      </w:pPr>
      <w:r w:rsidRPr="009C323D">
        <w:rPr>
          <w:bCs/>
          <w:lang/>
        </w:rPr>
        <w:t>Outbox</w:t>
      </w:r>
      <w:r w:rsidRPr="009C323D">
        <w:t>— листи, які ви створили, але ще не відіслали.</w:t>
      </w:r>
    </w:p>
    <w:p w:rsidR="002013CE" w:rsidRPr="009C323D" w:rsidRDefault="002013CE" w:rsidP="00336235">
      <w:pPr>
        <w:pStyle w:val="a0"/>
        <w:numPr>
          <w:ilvl w:val="0"/>
          <w:numId w:val="7"/>
        </w:numPr>
      </w:pPr>
      <w:r w:rsidRPr="009C323D">
        <w:rPr>
          <w:bCs/>
          <w:lang/>
        </w:rPr>
        <w:t>Sent</w:t>
      </w:r>
      <w:r w:rsidRPr="009C323D">
        <w:t>— копії відісланих вами листів.</w:t>
      </w:r>
    </w:p>
    <w:p w:rsidR="002013CE" w:rsidRPr="009C323D" w:rsidRDefault="002013CE" w:rsidP="00336235">
      <w:pPr>
        <w:pStyle w:val="a0"/>
        <w:numPr>
          <w:ilvl w:val="0"/>
          <w:numId w:val="7"/>
        </w:numPr>
      </w:pPr>
      <w:r w:rsidRPr="009C323D">
        <w:rPr>
          <w:bCs/>
          <w:spacing w:val="-8"/>
          <w:lang/>
        </w:rPr>
        <w:t>Trash</w:t>
      </w:r>
      <w:r w:rsidRPr="009C323D">
        <w:rPr>
          <w:spacing w:val="-8"/>
        </w:rPr>
        <w:t>— видалена кореспон</w:t>
      </w:r>
      <w:r w:rsidRPr="009C323D">
        <w:t>денція (Кошик).</w:t>
      </w:r>
    </w:p>
    <w:p w:rsidR="002013CE" w:rsidRPr="009F10FA" w:rsidRDefault="002013CE" w:rsidP="00476A2F">
      <w:pPr>
        <w:pStyle w:val="aa"/>
      </w:pPr>
      <w:r w:rsidRPr="009F10FA">
        <w:t>2. Створення й відсилання листа</w:t>
      </w:r>
    </w:p>
    <w:p w:rsidR="002013CE" w:rsidRPr="009C323D" w:rsidRDefault="002013CE" w:rsidP="00476A2F">
      <w:pPr>
        <w:pStyle w:val="a0"/>
      </w:pPr>
      <w:r w:rsidRPr="009C323D">
        <w:t>Для створення листа необ</w:t>
      </w:r>
      <w:r w:rsidRPr="009C323D">
        <w:rPr>
          <w:spacing w:val="-6"/>
        </w:rPr>
        <w:t xml:space="preserve">хідно натиснути кнопку </w:t>
      </w:r>
      <w:proofErr w:type="spellStart"/>
      <w:r w:rsidRPr="009C323D">
        <w:rPr>
          <w:bCs/>
          <w:spacing w:val="-6"/>
        </w:rPr>
        <w:t>Напи</w:t>
      </w:r>
      <w:r w:rsidRPr="009C323D">
        <w:rPr>
          <w:bCs/>
        </w:rPr>
        <w:t>сатьсообщение</w:t>
      </w:r>
      <w:r w:rsidRPr="009C323D">
        <w:t>на</w:t>
      </w:r>
      <w:proofErr w:type="spellEnd"/>
      <w:r w:rsidRPr="009C323D">
        <w:t xml:space="preserve"> Панелі </w:t>
      </w:r>
      <w:r w:rsidRPr="009C323D">
        <w:rPr>
          <w:spacing w:val="-3"/>
        </w:rPr>
        <w:t>інструментів або о</w:t>
      </w:r>
      <w:r w:rsidRPr="009C323D">
        <w:rPr>
          <w:spacing w:val="-3"/>
        </w:rPr>
        <w:t>б</w:t>
      </w:r>
      <w:r w:rsidRPr="009C323D">
        <w:rPr>
          <w:spacing w:val="-3"/>
        </w:rPr>
        <w:t xml:space="preserve">рати пункт </w:t>
      </w:r>
      <w:r w:rsidRPr="009C323D">
        <w:rPr>
          <w:spacing w:val="-5"/>
        </w:rPr>
        <w:t xml:space="preserve">меню </w:t>
      </w:r>
      <w:proofErr w:type="spellStart"/>
      <w:r w:rsidRPr="009C323D">
        <w:rPr>
          <w:bCs/>
          <w:spacing w:val="-5"/>
        </w:rPr>
        <w:t>Сообщение</w:t>
      </w:r>
      <w:proofErr w:type="spellEnd"/>
      <w:r w:rsidRPr="009C323D">
        <w:rPr>
          <w:bCs/>
          <w:spacing w:val="-5"/>
        </w:rPr>
        <w:t>/</w:t>
      </w:r>
      <w:proofErr w:type="spellStart"/>
      <w:r w:rsidRPr="009C323D">
        <w:rPr>
          <w:bCs/>
          <w:spacing w:val="-5"/>
        </w:rPr>
        <w:t>Создатьсо</w:t>
      </w:r>
      <w:r w:rsidRPr="009C323D">
        <w:rPr>
          <w:bCs/>
        </w:rPr>
        <w:t>общение</w:t>
      </w:r>
      <w:proofErr w:type="spellEnd"/>
      <w:r w:rsidRPr="009C323D">
        <w:rPr>
          <w:bCs/>
        </w:rPr>
        <w:t xml:space="preserve">. </w:t>
      </w:r>
      <w:r w:rsidRPr="009C323D">
        <w:t xml:space="preserve">З'явиться вікно створення </w:t>
      </w:r>
      <w:r w:rsidRPr="009C323D">
        <w:rPr>
          <w:spacing w:val="-2"/>
        </w:rPr>
        <w:t xml:space="preserve">повідомлення, яке складається з двох частин: поля заголовка </w:t>
      </w:r>
      <w:r w:rsidRPr="009C323D">
        <w:t xml:space="preserve">листа й поля для введення </w:t>
      </w:r>
      <w:r w:rsidRPr="009C323D">
        <w:rPr>
          <w:spacing w:val="-1"/>
        </w:rPr>
        <w:t>тексту вашого повідомлення.</w:t>
      </w:r>
    </w:p>
    <w:p w:rsidR="002013CE" w:rsidRPr="00476A2F" w:rsidRDefault="002013CE" w:rsidP="00476A2F">
      <w:pPr>
        <w:pStyle w:val="a0"/>
        <w:jc w:val="center"/>
        <w:rPr>
          <w:i/>
        </w:rPr>
      </w:pPr>
      <w:r w:rsidRPr="00476A2F">
        <w:rPr>
          <w:i/>
        </w:rPr>
        <w:t>Для заповнення заголовка листа необхідно:</w:t>
      </w:r>
    </w:p>
    <w:p w:rsidR="002013CE" w:rsidRPr="009C323D" w:rsidRDefault="002013CE" w:rsidP="00336235">
      <w:pPr>
        <w:pStyle w:val="a0"/>
        <w:numPr>
          <w:ilvl w:val="0"/>
          <w:numId w:val="8"/>
        </w:numPr>
        <w:rPr>
          <w:bCs/>
          <w:spacing w:val="-20"/>
        </w:rPr>
      </w:pPr>
      <w:r w:rsidRPr="009C323D">
        <w:t xml:space="preserve">У полі </w:t>
      </w:r>
      <w:r w:rsidRPr="009C323D">
        <w:rPr>
          <w:bCs/>
        </w:rPr>
        <w:t xml:space="preserve">Кому </w:t>
      </w:r>
      <w:r w:rsidRPr="009C323D">
        <w:t xml:space="preserve">написати </w:t>
      </w:r>
      <w:r w:rsidRPr="009C323D">
        <w:rPr>
          <w:spacing w:val="-3"/>
        </w:rPr>
        <w:t>електронну адресу вашого ад</w:t>
      </w:r>
      <w:r w:rsidRPr="009C323D">
        <w:t>ресата.</w:t>
      </w:r>
    </w:p>
    <w:p w:rsidR="002013CE" w:rsidRPr="009C323D" w:rsidRDefault="002013CE" w:rsidP="00336235">
      <w:pPr>
        <w:pStyle w:val="a0"/>
        <w:numPr>
          <w:ilvl w:val="0"/>
          <w:numId w:val="8"/>
        </w:numPr>
        <w:rPr>
          <w:spacing w:val="-11"/>
        </w:rPr>
      </w:pPr>
      <w:r w:rsidRPr="009C323D">
        <w:rPr>
          <w:spacing w:val="-6"/>
        </w:rPr>
        <w:t xml:space="preserve">У полі </w:t>
      </w:r>
      <w:proofErr w:type="spellStart"/>
      <w:r w:rsidRPr="009C323D">
        <w:rPr>
          <w:bCs/>
          <w:spacing w:val="-6"/>
        </w:rPr>
        <w:t>Копия</w:t>
      </w:r>
      <w:proofErr w:type="spellEnd"/>
      <w:r w:rsidR="00525444" w:rsidRPr="00525444">
        <w:rPr>
          <w:bCs/>
          <w:spacing w:val="-6"/>
        </w:rPr>
        <w:t xml:space="preserve"> </w:t>
      </w:r>
      <w:r w:rsidRPr="009C323D">
        <w:rPr>
          <w:spacing w:val="-6"/>
        </w:rPr>
        <w:t xml:space="preserve">аналогічно </w:t>
      </w:r>
      <w:r w:rsidRPr="009C323D">
        <w:rPr>
          <w:spacing w:val="-3"/>
        </w:rPr>
        <w:t xml:space="preserve">ввести електронні адреси осіб, </w:t>
      </w:r>
      <w:r w:rsidRPr="009C323D">
        <w:t>яким ви хочете відіслати копію цього ли</w:t>
      </w:r>
      <w:r w:rsidRPr="009C323D">
        <w:t>с</w:t>
      </w:r>
      <w:r w:rsidRPr="009C323D">
        <w:t>та.</w:t>
      </w:r>
    </w:p>
    <w:p w:rsidR="002013CE" w:rsidRPr="009C323D" w:rsidRDefault="002013CE" w:rsidP="00336235">
      <w:pPr>
        <w:pStyle w:val="a0"/>
        <w:numPr>
          <w:ilvl w:val="0"/>
          <w:numId w:val="8"/>
        </w:numPr>
        <w:rPr>
          <w:spacing w:val="-13"/>
        </w:rPr>
      </w:pPr>
      <w:r w:rsidRPr="009C323D">
        <w:rPr>
          <w:spacing w:val="-5"/>
        </w:rPr>
        <w:t xml:space="preserve">У полі </w:t>
      </w:r>
      <w:r w:rsidRPr="009C323D">
        <w:rPr>
          <w:bCs/>
          <w:spacing w:val="-5"/>
        </w:rPr>
        <w:t xml:space="preserve">Тема </w:t>
      </w:r>
      <w:r w:rsidRPr="009C323D">
        <w:rPr>
          <w:spacing w:val="-5"/>
        </w:rPr>
        <w:t>коротко вка</w:t>
      </w:r>
      <w:r w:rsidRPr="009C323D">
        <w:t>зати тему вашого листа.</w:t>
      </w:r>
    </w:p>
    <w:p w:rsidR="002013CE" w:rsidRPr="009C323D" w:rsidRDefault="002013CE" w:rsidP="00476A2F">
      <w:pPr>
        <w:pStyle w:val="a0"/>
      </w:pPr>
      <w:r w:rsidRPr="009C323D">
        <w:t xml:space="preserve">Після цього ви можете писати й редагувати текст листа в полі для введення тексту, що знаходиться в нижній частині </w:t>
      </w:r>
      <w:r w:rsidRPr="009C323D">
        <w:rPr>
          <w:spacing w:val="-6"/>
        </w:rPr>
        <w:t xml:space="preserve">вікна. Під час набору текст буде </w:t>
      </w:r>
      <w:r w:rsidRPr="009C323D">
        <w:rPr>
          <w:spacing w:val="-1"/>
        </w:rPr>
        <w:t xml:space="preserve">автоматично переноситися на </w:t>
      </w:r>
      <w:r w:rsidRPr="009C323D">
        <w:t>наступний рядок, тому вам не треба слідкувати за довжиною рядків.</w:t>
      </w:r>
    </w:p>
    <w:p w:rsidR="002013CE" w:rsidRPr="009C323D" w:rsidRDefault="002013CE" w:rsidP="00476A2F">
      <w:pPr>
        <w:pStyle w:val="a0"/>
      </w:pPr>
      <w:r w:rsidRPr="009C323D">
        <w:rPr>
          <w:spacing w:val="-6"/>
        </w:rPr>
        <w:t>Після закінчення редагуван</w:t>
      </w:r>
      <w:r w:rsidRPr="009C323D">
        <w:t>ня ви можете (якщо готові) відіслати лист, натиснувши</w:t>
      </w:r>
      <w:r w:rsidR="00525444" w:rsidRPr="00525444">
        <w:t xml:space="preserve"> </w:t>
      </w:r>
      <w:r w:rsidRPr="009C323D">
        <w:rPr>
          <w:spacing w:val="-17"/>
        </w:rPr>
        <w:t>кнопку</w:t>
      </w:r>
      <w:r w:rsidR="00525444" w:rsidRPr="00525444">
        <w:rPr>
          <w:spacing w:val="-17"/>
        </w:rPr>
        <w:t xml:space="preserve"> </w:t>
      </w:r>
      <w:proofErr w:type="spellStart"/>
      <w:r w:rsidRPr="009C323D">
        <w:rPr>
          <w:bCs/>
          <w:spacing w:val="-17"/>
        </w:rPr>
        <w:t>Огправитьсо</w:t>
      </w:r>
      <w:r w:rsidRPr="009C323D">
        <w:rPr>
          <w:bCs/>
          <w:spacing w:val="-17"/>
        </w:rPr>
        <w:t>о</w:t>
      </w:r>
      <w:r w:rsidRPr="009C323D">
        <w:rPr>
          <w:bCs/>
          <w:spacing w:val="-17"/>
        </w:rPr>
        <w:t>бщение</w:t>
      </w:r>
      <w:proofErr w:type="spellEnd"/>
      <w:r w:rsidR="00525444" w:rsidRPr="00525444">
        <w:rPr>
          <w:bCs/>
          <w:spacing w:val="-17"/>
        </w:rPr>
        <w:t xml:space="preserve"> </w:t>
      </w:r>
      <w:r w:rsidRPr="009C323D">
        <w:rPr>
          <w:spacing w:val="-17"/>
        </w:rPr>
        <w:t xml:space="preserve">або </w:t>
      </w:r>
      <w:r w:rsidRPr="009C323D">
        <w:rPr>
          <w:spacing w:val="-6"/>
        </w:rPr>
        <w:t xml:space="preserve">вибравши елемент меню </w:t>
      </w:r>
      <w:proofErr w:type="spellStart"/>
      <w:r w:rsidRPr="009C323D">
        <w:rPr>
          <w:bCs/>
          <w:spacing w:val="-6"/>
        </w:rPr>
        <w:t>Сооб</w:t>
      </w:r>
      <w:r w:rsidRPr="009C323D">
        <w:rPr>
          <w:bCs/>
          <w:spacing w:val="-17"/>
        </w:rPr>
        <w:t>щение</w:t>
      </w:r>
      <w:proofErr w:type="spellEnd"/>
      <w:r w:rsidR="00525444" w:rsidRPr="00525444">
        <w:rPr>
          <w:bCs/>
          <w:spacing w:val="-17"/>
        </w:rPr>
        <w:t xml:space="preserve"> </w:t>
      </w:r>
      <w:r w:rsidRPr="009C323D">
        <w:rPr>
          <w:bCs/>
          <w:spacing w:val="-17"/>
        </w:rPr>
        <w:t>/</w:t>
      </w:r>
      <w:r w:rsidR="00525444" w:rsidRPr="00525444">
        <w:rPr>
          <w:bCs/>
          <w:spacing w:val="-17"/>
        </w:rPr>
        <w:t xml:space="preserve"> </w:t>
      </w:r>
      <w:proofErr w:type="spellStart"/>
      <w:r w:rsidRPr="009C323D">
        <w:rPr>
          <w:bCs/>
          <w:spacing w:val="-17"/>
        </w:rPr>
        <w:t>Отправить</w:t>
      </w:r>
      <w:proofErr w:type="spellEnd"/>
      <w:r w:rsidR="00525444" w:rsidRPr="00525444">
        <w:rPr>
          <w:bCs/>
          <w:spacing w:val="-17"/>
        </w:rPr>
        <w:t xml:space="preserve"> </w:t>
      </w:r>
      <w:proofErr w:type="spellStart"/>
      <w:r w:rsidRPr="009C323D">
        <w:rPr>
          <w:bCs/>
          <w:spacing w:val="-17"/>
        </w:rPr>
        <w:t>немедленно</w:t>
      </w:r>
      <w:proofErr w:type="spellEnd"/>
      <w:r w:rsidRPr="009C323D">
        <w:rPr>
          <w:bCs/>
          <w:spacing w:val="-17"/>
        </w:rPr>
        <w:t>.</w:t>
      </w:r>
    </w:p>
    <w:p w:rsidR="002013CE" w:rsidRPr="009C323D" w:rsidRDefault="002013CE" w:rsidP="00476A2F">
      <w:pPr>
        <w:pStyle w:val="a0"/>
      </w:pPr>
      <w:r w:rsidRPr="009C323D">
        <w:t xml:space="preserve">Якщо ви не хочете відсилати повідомлення негайно, використовуйте кнопку </w:t>
      </w:r>
      <w:proofErr w:type="spellStart"/>
      <w:r w:rsidRPr="009C323D">
        <w:rPr>
          <w:bCs/>
        </w:rPr>
        <w:t>Помес</w:t>
      </w:r>
      <w:r w:rsidRPr="009C323D">
        <w:rPr>
          <w:bCs/>
          <w:spacing w:val="-18"/>
        </w:rPr>
        <w:t>тить</w:t>
      </w:r>
      <w:proofErr w:type="spellEnd"/>
      <w:r w:rsidR="00525444" w:rsidRPr="00525444">
        <w:rPr>
          <w:bCs/>
          <w:spacing w:val="-18"/>
        </w:rPr>
        <w:t xml:space="preserve"> </w:t>
      </w:r>
      <w:proofErr w:type="spellStart"/>
      <w:r w:rsidRPr="009C323D">
        <w:rPr>
          <w:bCs/>
          <w:spacing w:val="-18"/>
        </w:rPr>
        <w:t>сообщение</w:t>
      </w:r>
      <w:proofErr w:type="spellEnd"/>
      <w:r w:rsidRPr="009C323D">
        <w:rPr>
          <w:bCs/>
          <w:spacing w:val="-18"/>
        </w:rPr>
        <w:t xml:space="preserve"> в папку  </w:t>
      </w:r>
      <w:proofErr w:type="spellStart"/>
      <w:r w:rsidRPr="009C323D">
        <w:rPr>
          <w:bCs/>
          <w:spacing w:val="-18"/>
        </w:rPr>
        <w:t>отправки</w:t>
      </w:r>
      <w:proofErr w:type="spellEnd"/>
      <w:r w:rsidR="00525444" w:rsidRPr="00525444">
        <w:rPr>
          <w:bCs/>
          <w:spacing w:val="-18"/>
        </w:rPr>
        <w:t xml:space="preserve"> </w:t>
      </w:r>
      <w:r w:rsidRPr="009C323D">
        <w:t>панелі інструментів.</w:t>
      </w:r>
    </w:p>
    <w:p w:rsidR="002013CE" w:rsidRPr="009F10FA" w:rsidRDefault="002013CE" w:rsidP="00476A2F">
      <w:pPr>
        <w:pStyle w:val="aa"/>
      </w:pPr>
      <w:r w:rsidRPr="009F10FA">
        <w:t>3.Перегляд листа</w:t>
      </w:r>
    </w:p>
    <w:p w:rsidR="002013CE" w:rsidRPr="009C323D" w:rsidRDefault="002013CE" w:rsidP="00476A2F">
      <w:pPr>
        <w:pStyle w:val="a0"/>
      </w:pPr>
      <w:r w:rsidRPr="009C323D">
        <w:t xml:space="preserve">Для перегляду змісту повідомлення необхідно двічі </w:t>
      </w:r>
      <w:r w:rsidRPr="009C323D">
        <w:rPr>
          <w:spacing w:val="-1"/>
        </w:rPr>
        <w:t>клацнути на заголовку листа.</w:t>
      </w:r>
    </w:p>
    <w:p w:rsidR="002013CE" w:rsidRPr="009C323D" w:rsidRDefault="002013CE" w:rsidP="00476A2F">
      <w:pPr>
        <w:pStyle w:val="a0"/>
      </w:pPr>
      <w:r w:rsidRPr="009C323D">
        <w:t xml:space="preserve">У вікні буде відображено </w:t>
      </w:r>
      <w:r w:rsidRPr="009C323D">
        <w:rPr>
          <w:spacing w:val="-2"/>
        </w:rPr>
        <w:t>зміст обраного вами повідом</w:t>
      </w:r>
      <w:r w:rsidRPr="009C323D">
        <w:t xml:space="preserve">лення </w:t>
      </w:r>
    </w:p>
    <w:p w:rsidR="002013CE" w:rsidRPr="009F10FA" w:rsidRDefault="002013CE" w:rsidP="00476A2F">
      <w:pPr>
        <w:pStyle w:val="aa"/>
      </w:pPr>
      <w:r w:rsidRPr="009F10FA">
        <w:rPr>
          <w:spacing w:val="-4"/>
        </w:rPr>
        <w:t>4.</w:t>
      </w:r>
      <w:r w:rsidRPr="009F10FA">
        <w:t>Папки і зберігання повідомлень</w:t>
      </w:r>
    </w:p>
    <w:p w:rsidR="002013CE" w:rsidRPr="009C323D" w:rsidRDefault="002013CE" w:rsidP="00476A2F">
      <w:pPr>
        <w:pStyle w:val="a0"/>
      </w:pPr>
      <w:r w:rsidRPr="009C323D">
        <w:rPr>
          <w:bCs/>
        </w:rPr>
        <w:t xml:space="preserve">У </w:t>
      </w:r>
      <w:r w:rsidRPr="009C323D">
        <w:rPr>
          <w:bCs/>
          <w:lang/>
        </w:rPr>
        <w:t>TheBat</w:t>
      </w:r>
      <w:r w:rsidRPr="009C323D">
        <w:rPr>
          <w:bCs/>
        </w:rPr>
        <w:t xml:space="preserve">! </w:t>
      </w:r>
      <w:r w:rsidRPr="009C323D">
        <w:t>використовується система папок для зберігання повідомлень. Як зазначалося,  автомати</w:t>
      </w:r>
      <w:r w:rsidRPr="009C323D">
        <w:t>ч</w:t>
      </w:r>
      <w:r w:rsidRPr="009C323D">
        <w:t xml:space="preserve">но </w:t>
      </w:r>
      <w:r w:rsidRPr="009C323D">
        <w:rPr>
          <w:spacing w:val="-3"/>
        </w:rPr>
        <w:t xml:space="preserve">створюються чотири папки - </w:t>
      </w:r>
      <w:r w:rsidRPr="009C323D">
        <w:rPr>
          <w:bCs/>
          <w:lang/>
        </w:rPr>
        <w:t>Inbox</w:t>
      </w:r>
      <w:r w:rsidRPr="009C323D">
        <w:rPr>
          <w:bCs/>
        </w:rPr>
        <w:t xml:space="preserve">, </w:t>
      </w:r>
      <w:r w:rsidRPr="009C323D">
        <w:rPr>
          <w:bCs/>
          <w:lang/>
        </w:rPr>
        <w:t>Outbox</w:t>
      </w:r>
      <w:r w:rsidRPr="009C323D">
        <w:rPr>
          <w:bCs/>
        </w:rPr>
        <w:t xml:space="preserve">, </w:t>
      </w:r>
      <w:r w:rsidRPr="009C323D">
        <w:rPr>
          <w:bCs/>
          <w:lang/>
        </w:rPr>
        <w:t>Sent</w:t>
      </w:r>
      <w:r w:rsidRPr="009C323D">
        <w:rPr>
          <w:bCs/>
        </w:rPr>
        <w:t xml:space="preserve">, </w:t>
      </w:r>
      <w:r w:rsidRPr="009C323D">
        <w:rPr>
          <w:bCs/>
          <w:lang/>
        </w:rPr>
        <w:t>Trash</w:t>
      </w:r>
      <w:r w:rsidRPr="009C323D">
        <w:rPr>
          <w:bCs/>
        </w:rPr>
        <w:t>.</w:t>
      </w:r>
    </w:p>
    <w:p w:rsidR="002013CE" w:rsidRPr="009C323D" w:rsidRDefault="002013CE" w:rsidP="00476A2F">
      <w:pPr>
        <w:pStyle w:val="a0"/>
      </w:pPr>
      <w:r w:rsidRPr="009C323D">
        <w:rPr>
          <w:spacing w:val="-1"/>
        </w:rPr>
        <w:t xml:space="preserve">Але в разі потреби, наприклад </w:t>
      </w:r>
      <w:r w:rsidRPr="009C323D">
        <w:t>для зберігання приватних по</w:t>
      </w:r>
      <w:r w:rsidRPr="009C323D">
        <w:rPr>
          <w:spacing w:val="-2"/>
        </w:rPr>
        <w:t xml:space="preserve">відомлень або повідомлень на </w:t>
      </w:r>
      <w:r w:rsidRPr="009C323D">
        <w:t>певну т</w:t>
      </w:r>
      <w:r w:rsidRPr="009C323D">
        <w:t>е</w:t>
      </w:r>
      <w:r w:rsidRPr="009C323D">
        <w:t xml:space="preserve">матику, користувач може створювати додаткові папки. Для цього використовується пункт меню </w:t>
      </w:r>
      <w:r w:rsidRPr="009C323D">
        <w:rPr>
          <w:bCs/>
        </w:rPr>
        <w:t>Па</w:t>
      </w:r>
      <w:r w:rsidRPr="009C323D">
        <w:rPr>
          <w:bCs/>
        </w:rPr>
        <w:t>п</w:t>
      </w:r>
      <w:r w:rsidRPr="009C323D">
        <w:rPr>
          <w:bCs/>
        </w:rPr>
        <w:t>ка/</w:t>
      </w:r>
      <w:proofErr w:type="spellStart"/>
      <w:r w:rsidRPr="009C323D">
        <w:rPr>
          <w:bCs/>
        </w:rPr>
        <w:t>Создать</w:t>
      </w:r>
      <w:proofErr w:type="spellEnd"/>
    </w:p>
    <w:p w:rsidR="002013CE" w:rsidRPr="009C323D" w:rsidRDefault="002013CE" w:rsidP="00476A2F">
      <w:pPr>
        <w:pStyle w:val="a0"/>
      </w:pPr>
      <w:r w:rsidRPr="009C323D">
        <w:rPr>
          <w:spacing w:val="-2"/>
        </w:rPr>
        <w:lastRenderedPageBreak/>
        <w:t>Для переміщення повідом</w:t>
      </w:r>
      <w:r w:rsidRPr="009C323D">
        <w:rPr>
          <w:spacing w:val="-4"/>
        </w:rPr>
        <w:t xml:space="preserve">лення в іншу папку слід у вікні списку заголовків повідомлень </w:t>
      </w:r>
      <w:r w:rsidRPr="009C323D">
        <w:rPr>
          <w:spacing w:val="-6"/>
        </w:rPr>
        <w:t>виділити нео</w:t>
      </w:r>
      <w:r w:rsidRPr="009C323D">
        <w:rPr>
          <w:spacing w:val="-6"/>
        </w:rPr>
        <w:t>б</w:t>
      </w:r>
      <w:r w:rsidRPr="009C323D">
        <w:rPr>
          <w:spacing w:val="-6"/>
        </w:rPr>
        <w:t>хідні повідомлен</w:t>
      </w:r>
      <w:r w:rsidRPr="009C323D">
        <w:rPr>
          <w:spacing w:val="-2"/>
        </w:rPr>
        <w:t xml:space="preserve">ня із </w:t>
      </w:r>
      <w:proofErr w:type="spellStart"/>
      <w:r w:rsidRPr="009C323D">
        <w:rPr>
          <w:spacing w:val="-2"/>
        </w:rPr>
        <w:t>натисненою</w:t>
      </w:r>
      <w:proofErr w:type="spellEnd"/>
      <w:r w:rsidRPr="009C323D">
        <w:rPr>
          <w:spacing w:val="-2"/>
        </w:rPr>
        <w:t xml:space="preserve"> лівою кноп</w:t>
      </w:r>
      <w:r w:rsidRPr="009C323D">
        <w:t xml:space="preserve">кою миші перетягнути їх на </w:t>
      </w:r>
      <w:r w:rsidRPr="009C323D">
        <w:rPr>
          <w:spacing w:val="-2"/>
        </w:rPr>
        <w:t>необхідну папку у вікні спис</w:t>
      </w:r>
      <w:r w:rsidRPr="009C323D">
        <w:t>ку папок.</w:t>
      </w:r>
    </w:p>
    <w:p w:rsidR="002013CE" w:rsidRPr="009C323D" w:rsidRDefault="002013CE" w:rsidP="00476A2F">
      <w:pPr>
        <w:pStyle w:val="a0"/>
        <w:rPr>
          <w:bCs/>
        </w:rPr>
      </w:pPr>
      <w:r w:rsidRPr="009C323D">
        <w:t xml:space="preserve">Для видалення папки необхідно її виділити та обрати пункт меню </w:t>
      </w:r>
      <w:r w:rsidRPr="009C323D">
        <w:rPr>
          <w:bCs/>
        </w:rPr>
        <w:t>Папка/</w:t>
      </w:r>
      <w:proofErr w:type="spellStart"/>
      <w:r w:rsidRPr="009C323D">
        <w:rPr>
          <w:bCs/>
        </w:rPr>
        <w:t>Удалить</w:t>
      </w:r>
      <w:proofErr w:type="spellEnd"/>
      <w:r w:rsidRPr="009C323D">
        <w:rPr>
          <w:bCs/>
        </w:rPr>
        <w:t>.</w:t>
      </w:r>
    </w:p>
    <w:p w:rsidR="002013CE" w:rsidRPr="00C41F7B" w:rsidRDefault="00C41F7B" w:rsidP="00C41F7B">
      <w:pPr>
        <w:pStyle w:val="aa"/>
        <w:rPr>
          <w:spacing w:val="-13"/>
        </w:rPr>
      </w:pPr>
      <w:r>
        <w:t xml:space="preserve">5. </w:t>
      </w:r>
      <w:r w:rsidR="002013CE" w:rsidRPr="00C41F7B">
        <w:t>Переваги поштової скринь</w:t>
      </w:r>
      <w:r w:rsidR="002013CE" w:rsidRPr="00C41F7B">
        <w:rPr>
          <w:spacing w:val="-8"/>
        </w:rPr>
        <w:t xml:space="preserve">ки з </w:t>
      </w:r>
      <w:r w:rsidR="002013CE" w:rsidRPr="00C41F7B">
        <w:rPr>
          <w:spacing w:val="-8"/>
          <w:lang/>
        </w:rPr>
        <w:t>Web</w:t>
      </w:r>
      <w:r w:rsidR="002013CE" w:rsidRPr="00C41F7B">
        <w:rPr>
          <w:spacing w:val="-8"/>
        </w:rPr>
        <w:t>-інтерфейсом</w:t>
      </w:r>
    </w:p>
    <w:p w:rsidR="00C41F7B" w:rsidRDefault="002013CE" w:rsidP="00C41F7B">
      <w:pPr>
        <w:pStyle w:val="a0"/>
      </w:pPr>
      <w:r w:rsidRPr="00A26AF3">
        <w:t>Поштові клієнти використовують,  в основному, досвідчені користувачі. Але великої популярності в останні роки набули безкоштовні поштові сервери.</w:t>
      </w:r>
    </w:p>
    <w:p w:rsidR="002013CE" w:rsidRPr="00A26AF3" w:rsidRDefault="00C41F7B" w:rsidP="00C41F7B">
      <w:pPr>
        <w:pStyle w:val="aa"/>
      </w:pPr>
      <w:r>
        <w:t xml:space="preserve">6. </w:t>
      </w:r>
      <w:r w:rsidR="002013CE" w:rsidRPr="00A26AF3">
        <w:t>Перелік найпопулярніших   поштових  серверів.</w:t>
      </w:r>
    </w:p>
    <w:p w:rsidR="00C41F7B" w:rsidRDefault="00C41F7B" w:rsidP="00C41F7B">
      <w:pPr>
        <w:pStyle w:val="aa"/>
        <w:sectPr w:rsidR="00C41F7B" w:rsidSect="00554E03">
          <w:footerReference w:type="even" r:id="rId11"/>
          <w:footerReference w:type="default" r:id="rId12"/>
          <w:pgSz w:w="11906" w:h="16838"/>
          <w:pgMar w:top="1134" w:right="851" w:bottom="1134" w:left="1134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:rsidR="002013CE" w:rsidRPr="009C323D" w:rsidRDefault="002013CE" w:rsidP="00C41F7B">
      <w:pPr>
        <w:pStyle w:val="a0"/>
        <w:ind w:firstLine="0"/>
      </w:pPr>
      <w:r w:rsidRPr="009C323D">
        <w:lastRenderedPageBreak/>
        <w:t>Українські:</w:t>
      </w:r>
    </w:p>
    <w:p w:rsidR="002013CE" w:rsidRPr="00C41F7B" w:rsidRDefault="00A4613A" w:rsidP="00C41F7B">
      <w:pPr>
        <w:pStyle w:val="a0"/>
        <w:ind w:firstLine="0"/>
        <w:rPr>
          <w:rFonts w:cs="Times New Roman"/>
        </w:rPr>
      </w:pPr>
      <w:hyperlink r:id="rId13" w:history="1">
        <w:r w:rsidR="002013CE" w:rsidRPr="00C41F7B">
          <w:rPr>
            <w:rStyle w:val="af5"/>
            <w:rFonts w:cs="Times New Roman"/>
            <w:lang/>
          </w:rPr>
          <w:t>http</w:t>
        </w:r>
        <w:r w:rsidR="002013CE" w:rsidRPr="00C41F7B">
          <w:rPr>
            <w:rStyle w:val="af5"/>
            <w:rFonts w:cs="Times New Roman"/>
          </w:rPr>
          <w:t>://</w:t>
        </w:r>
        <w:r w:rsidR="002013CE" w:rsidRPr="00C41F7B">
          <w:rPr>
            <w:rStyle w:val="af5"/>
            <w:rFonts w:cs="Times New Roman"/>
            <w:lang/>
          </w:rPr>
          <w:t>www</w:t>
        </w:r>
        <w:r w:rsidR="002013CE" w:rsidRPr="00C41F7B">
          <w:rPr>
            <w:rStyle w:val="af5"/>
            <w:rFonts w:cs="Times New Roman"/>
          </w:rPr>
          <w:t>.</w:t>
        </w:r>
        <w:proofErr w:type="spellStart"/>
        <w:r w:rsidR="002013CE" w:rsidRPr="00C41F7B">
          <w:rPr>
            <w:rStyle w:val="af5"/>
            <w:rFonts w:cs="Times New Roman"/>
            <w:lang/>
          </w:rPr>
          <w:t>ukr</w:t>
        </w:r>
        <w:proofErr w:type="spellEnd"/>
        <w:r w:rsidR="002013CE" w:rsidRPr="00C41F7B">
          <w:rPr>
            <w:rStyle w:val="af5"/>
            <w:rFonts w:cs="Times New Roman"/>
          </w:rPr>
          <w:t>.</w:t>
        </w:r>
        <w:r w:rsidR="002013CE" w:rsidRPr="00C41F7B">
          <w:rPr>
            <w:rStyle w:val="af5"/>
            <w:rFonts w:cs="Times New Roman"/>
            <w:lang/>
          </w:rPr>
          <w:t>net</w:t>
        </w:r>
      </w:hyperlink>
    </w:p>
    <w:p w:rsidR="002013CE" w:rsidRPr="00C41F7B" w:rsidRDefault="00A4613A" w:rsidP="00C41F7B">
      <w:pPr>
        <w:pStyle w:val="a0"/>
        <w:ind w:firstLine="0"/>
        <w:rPr>
          <w:rFonts w:cs="Times New Roman"/>
          <w:color w:val="0000FF"/>
          <w:spacing w:val="-2"/>
          <w:u w:val="single"/>
          <w:lang w:val="ru-RU"/>
        </w:rPr>
      </w:pPr>
      <w:hyperlink r:id="rId14" w:history="1">
        <w:r w:rsidR="002013CE" w:rsidRPr="00C41F7B">
          <w:rPr>
            <w:rStyle w:val="af5"/>
            <w:rFonts w:cs="Times New Roman"/>
            <w:spacing w:val="-2"/>
            <w:lang/>
          </w:rPr>
          <w:t>http</w:t>
        </w:r>
        <w:r w:rsidR="002013CE" w:rsidRPr="00C41F7B">
          <w:rPr>
            <w:rStyle w:val="af5"/>
            <w:rFonts w:cs="Times New Roman"/>
            <w:spacing w:val="-2"/>
          </w:rPr>
          <w:t>://</w:t>
        </w:r>
        <w:r w:rsidR="002013CE" w:rsidRPr="00C41F7B">
          <w:rPr>
            <w:rStyle w:val="af5"/>
            <w:rFonts w:cs="Times New Roman"/>
            <w:spacing w:val="-2"/>
            <w:lang/>
          </w:rPr>
          <w:t>www</w:t>
        </w:r>
        <w:r w:rsidR="002013CE" w:rsidRPr="00C41F7B">
          <w:rPr>
            <w:rStyle w:val="af5"/>
            <w:rFonts w:cs="Times New Roman"/>
            <w:spacing w:val="-2"/>
          </w:rPr>
          <w:t>.</w:t>
        </w:r>
        <w:proofErr w:type="spellStart"/>
        <w:r w:rsidR="002013CE" w:rsidRPr="00C41F7B">
          <w:rPr>
            <w:rStyle w:val="af5"/>
            <w:rFonts w:cs="Times New Roman"/>
            <w:spacing w:val="-2"/>
            <w:lang/>
          </w:rPr>
          <w:t>ukrpost</w:t>
        </w:r>
        <w:proofErr w:type="spellEnd"/>
        <w:r w:rsidR="002013CE" w:rsidRPr="00C41F7B">
          <w:rPr>
            <w:rStyle w:val="af5"/>
            <w:rFonts w:cs="Times New Roman"/>
            <w:spacing w:val="-2"/>
          </w:rPr>
          <w:t>.</w:t>
        </w:r>
        <w:r w:rsidR="002013CE" w:rsidRPr="00C41F7B">
          <w:rPr>
            <w:rStyle w:val="af5"/>
            <w:rFonts w:cs="Times New Roman"/>
            <w:spacing w:val="-2"/>
            <w:lang/>
          </w:rPr>
          <w:t>net</w:t>
        </w:r>
      </w:hyperlink>
    </w:p>
    <w:p w:rsidR="002013CE" w:rsidRPr="00C41F7B" w:rsidRDefault="002013CE" w:rsidP="00C41F7B">
      <w:pPr>
        <w:pStyle w:val="a0"/>
        <w:ind w:firstLine="0"/>
        <w:rPr>
          <w:rFonts w:cs="Times New Roman"/>
          <w:color w:val="365F91"/>
          <w:spacing w:val="-2"/>
          <w:u w:val="single"/>
        </w:rPr>
      </w:pPr>
      <w:r w:rsidRPr="00C41F7B">
        <w:rPr>
          <w:rFonts w:cs="Times New Roman"/>
          <w:color w:val="365F91"/>
          <w:spacing w:val="-2"/>
          <w:u w:val="single"/>
          <w:lang/>
        </w:rPr>
        <w:t>http</w:t>
      </w:r>
      <w:r w:rsidRPr="00C41F7B">
        <w:rPr>
          <w:rFonts w:cs="Times New Roman"/>
          <w:color w:val="365F91"/>
          <w:spacing w:val="-2"/>
          <w:u w:val="single"/>
        </w:rPr>
        <w:t>://</w:t>
      </w:r>
      <w:r w:rsidRPr="00C41F7B">
        <w:rPr>
          <w:rFonts w:cs="Times New Roman"/>
          <w:color w:val="365F91"/>
          <w:spacing w:val="-2"/>
          <w:u w:val="single"/>
          <w:lang/>
        </w:rPr>
        <w:t>www</w:t>
      </w:r>
      <w:r w:rsidRPr="00C41F7B">
        <w:rPr>
          <w:rFonts w:cs="Times New Roman"/>
          <w:color w:val="365F91"/>
          <w:spacing w:val="-2"/>
          <w:u w:val="single"/>
        </w:rPr>
        <w:t>.</w:t>
      </w:r>
      <w:r w:rsidRPr="00C41F7B">
        <w:rPr>
          <w:rFonts w:cs="Times New Roman"/>
          <w:color w:val="365F91"/>
          <w:spacing w:val="-2"/>
          <w:u w:val="single"/>
          <w:lang/>
        </w:rPr>
        <w:t>meta</w:t>
      </w:r>
      <w:r w:rsidRPr="00C41F7B">
        <w:rPr>
          <w:rFonts w:cs="Times New Roman"/>
          <w:color w:val="365F91"/>
          <w:spacing w:val="-2"/>
          <w:u w:val="single"/>
        </w:rPr>
        <w:t>.</w:t>
      </w:r>
      <w:proofErr w:type="spellStart"/>
      <w:r w:rsidRPr="00C41F7B">
        <w:rPr>
          <w:rFonts w:cs="Times New Roman"/>
          <w:color w:val="365F91"/>
          <w:spacing w:val="-2"/>
          <w:u w:val="single"/>
          <w:lang/>
        </w:rPr>
        <w:t>ua</w:t>
      </w:r>
      <w:proofErr w:type="spellEnd"/>
    </w:p>
    <w:p w:rsidR="002013CE" w:rsidRPr="009C323D" w:rsidRDefault="002013CE" w:rsidP="00C41F7B">
      <w:pPr>
        <w:pStyle w:val="a0"/>
        <w:ind w:firstLine="0"/>
      </w:pPr>
      <w:r w:rsidRPr="009C323D">
        <w:lastRenderedPageBreak/>
        <w:t>Російські:</w:t>
      </w:r>
    </w:p>
    <w:p w:rsidR="002013CE" w:rsidRPr="00C41F7B" w:rsidRDefault="00A4613A" w:rsidP="00C41F7B">
      <w:pPr>
        <w:pStyle w:val="a0"/>
        <w:ind w:firstLine="0"/>
      </w:pPr>
      <w:hyperlink r:id="rId15" w:history="1">
        <w:r w:rsidR="002013CE" w:rsidRPr="00C41F7B">
          <w:rPr>
            <w:rStyle w:val="af5"/>
            <w:rFonts w:ascii="Cambria" w:hAnsi="Cambria"/>
            <w:lang/>
          </w:rPr>
          <w:t>http</w:t>
        </w:r>
        <w:r w:rsidR="002013CE" w:rsidRPr="00C41F7B">
          <w:rPr>
            <w:rStyle w:val="af5"/>
            <w:rFonts w:ascii="Cambria" w:hAnsi="Cambria"/>
          </w:rPr>
          <w:t>://</w:t>
        </w:r>
        <w:r w:rsidR="002013CE" w:rsidRPr="00C41F7B">
          <w:rPr>
            <w:rStyle w:val="af5"/>
            <w:rFonts w:ascii="Cambria" w:hAnsi="Cambria"/>
            <w:lang/>
          </w:rPr>
          <w:t>www</w:t>
        </w:r>
        <w:r w:rsidR="002013CE" w:rsidRPr="00C41F7B">
          <w:rPr>
            <w:rStyle w:val="af5"/>
            <w:rFonts w:ascii="Cambria" w:hAnsi="Cambria"/>
          </w:rPr>
          <w:t>.</w:t>
        </w:r>
        <w:r w:rsidR="002013CE" w:rsidRPr="00C41F7B">
          <w:rPr>
            <w:rStyle w:val="af5"/>
            <w:rFonts w:ascii="Cambria" w:hAnsi="Cambria"/>
            <w:lang/>
          </w:rPr>
          <w:t>mail</w:t>
        </w:r>
        <w:r w:rsidR="002013CE" w:rsidRPr="00C41F7B">
          <w:rPr>
            <w:rStyle w:val="af5"/>
            <w:rFonts w:ascii="Cambria" w:hAnsi="Cambria"/>
          </w:rPr>
          <w:t>.</w:t>
        </w:r>
        <w:proofErr w:type="spellStart"/>
        <w:r w:rsidR="002013CE" w:rsidRPr="00C41F7B">
          <w:rPr>
            <w:rStyle w:val="af5"/>
            <w:rFonts w:ascii="Cambria" w:hAnsi="Cambria"/>
            <w:lang/>
          </w:rPr>
          <w:t>ru</w:t>
        </w:r>
        <w:proofErr w:type="spellEnd"/>
      </w:hyperlink>
    </w:p>
    <w:p w:rsidR="002013CE" w:rsidRPr="00C41F7B" w:rsidRDefault="00A4613A" w:rsidP="00C41F7B">
      <w:pPr>
        <w:pStyle w:val="a0"/>
        <w:ind w:firstLine="0"/>
        <w:rPr>
          <w:spacing w:val="-2"/>
          <w:u w:val="single"/>
        </w:rPr>
      </w:pPr>
      <w:hyperlink r:id="rId16" w:history="1">
        <w:r w:rsidR="002013CE" w:rsidRPr="00C41F7B">
          <w:rPr>
            <w:rStyle w:val="af5"/>
            <w:rFonts w:ascii="Cambria" w:hAnsi="Cambria"/>
            <w:spacing w:val="-2"/>
            <w:lang/>
          </w:rPr>
          <w:t>http</w:t>
        </w:r>
        <w:r w:rsidR="002013CE" w:rsidRPr="00C41F7B">
          <w:rPr>
            <w:rStyle w:val="af5"/>
            <w:rFonts w:ascii="Cambria" w:hAnsi="Cambria"/>
            <w:spacing w:val="-2"/>
          </w:rPr>
          <w:t>://</w:t>
        </w:r>
        <w:r w:rsidR="002013CE" w:rsidRPr="00C41F7B">
          <w:rPr>
            <w:rStyle w:val="af5"/>
            <w:rFonts w:ascii="Cambria" w:hAnsi="Cambria"/>
            <w:spacing w:val="-2"/>
            <w:lang/>
          </w:rPr>
          <w:t>www</w:t>
        </w:r>
        <w:r w:rsidR="002013CE" w:rsidRPr="00C41F7B">
          <w:rPr>
            <w:rStyle w:val="af5"/>
            <w:rFonts w:ascii="Cambria" w:hAnsi="Cambria"/>
            <w:spacing w:val="-2"/>
          </w:rPr>
          <w:t>.</w:t>
        </w:r>
        <w:r w:rsidR="002013CE" w:rsidRPr="00C41F7B">
          <w:rPr>
            <w:rStyle w:val="af5"/>
            <w:rFonts w:ascii="Cambria" w:hAnsi="Cambria"/>
            <w:spacing w:val="-2"/>
            <w:lang/>
          </w:rPr>
          <w:t>rambler</w:t>
        </w:r>
        <w:r w:rsidR="002013CE" w:rsidRPr="00C41F7B">
          <w:rPr>
            <w:rStyle w:val="af5"/>
            <w:rFonts w:ascii="Cambria" w:hAnsi="Cambria"/>
            <w:spacing w:val="-2"/>
          </w:rPr>
          <w:t>.</w:t>
        </w:r>
        <w:proofErr w:type="spellStart"/>
        <w:r w:rsidR="002013CE" w:rsidRPr="00C41F7B">
          <w:rPr>
            <w:rStyle w:val="af5"/>
            <w:rFonts w:ascii="Cambria" w:hAnsi="Cambria"/>
            <w:spacing w:val="-2"/>
            <w:lang/>
          </w:rPr>
          <w:t>ru</w:t>
        </w:r>
        <w:proofErr w:type="spellEnd"/>
        <w:r w:rsidR="002013CE" w:rsidRPr="00C41F7B">
          <w:rPr>
            <w:color w:val="0000FF"/>
            <w:spacing w:val="-2"/>
            <w:u w:val="single"/>
          </w:rPr>
          <w:br/>
        </w:r>
      </w:hyperlink>
    </w:p>
    <w:p w:rsidR="002013CE" w:rsidRPr="009C323D" w:rsidRDefault="002013CE" w:rsidP="00C41F7B">
      <w:pPr>
        <w:pStyle w:val="a0"/>
        <w:ind w:firstLine="0"/>
      </w:pPr>
      <w:r w:rsidRPr="009C323D">
        <w:lastRenderedPageBreak/>
        <w:t>Англомовні:</w:t>
      </w:r>
    </w:p>
    <w:p w:rsidR="002013CE" w:rsidRPr="00C41F7B" w:rsidRDefault="00A4613A" w:rsidP="00C41F7B">
      <w:pPr>
        <w:pStyle w:val="a0"/>
        <w:ind w:firstLine="0"/>
      </w:pPr>
      <w:hyperlink r:id="rId17" w:history="1">
        <w:r w:rsidR="002013CE" w:rsidRPr="00C41F7B">
          <w:rPr>
            <w:rStyle w:val="af5"/>
            <w:rFonts w:ascii="Cambria" w:hAnsi="Cambria"/>
            <w:lang/>
          </w:rPr>
          <w:t>http</w:t>
        </w:r>
        <w:r w:rsidR="002013CE" w:rsidRPr="00C41F7B">
          <w:rPr>
            <w:rStyle w:val="af5"/>
            <w:rFonts w:ascii="Cambria" w:hAnsi="Cambria"/>
          </w:rPr>
          <w:t>://</w:t>
        </w:r>
        <w:r w:rsidR="002013CE" w:rsidRPr="00C41F7B">
          <w:rPr>
            <w:rStyle w:val="af5"/>
            <w:rFonts w:ascii="Cambria" w:hAnsi="Cambria"/>
            <w:lang/>
          </w:rPr>
          <w:t>www</w:t>
        </w:r>
        <w:r w:rsidR="002013CE" w:rsidRPr="00C41F7B">
          <w:rPr>
            <w:rStyle w:val="af5"/>
            <w:rFonts w:ascii="Cambria" w:hAnsi="Cambria"/>
          </w:rPr>
          <w:t>.</w:t>
        </w:r>
        <w:r w:rsidR="002013CE" w:rsidRPr="00C41F7B">
          <w:rPr>
            <w:rStyle w:val="af5"/>
            <w:rFonts w:ascii="Cambria" w:hAnsi="Cambria"/>
            <w:lang/>
          </w:rPr>
          <w:t>hotmail</w:t>
        </w:r>
        <w:r w:rsidR="002013CE" w:rsidRPr="00C41F7B">
          <w:rPr>
            <w:rStyle w:val="af5"/>
            <w:rFonts w:ascii="Cambria" w:hAnsi="Cambria"/>
          </w:rPr>
          <w:t>.</w:t>
        </w:r>
        <w:r w:rsidR="002013CE" w:rsidRPr="00C41F7B">
          <w:rPr>
            <w:rStyle w:val="af5"/>
            <w:rFonts w:ascii="Cambria" w:hAnsi="Cambria"/>
            <w:lang/>
          </w:rPr>
          <w:t>com</w:t>
        </w:r>
      </w:hyperlink>
    </w:p>
    <w:p w:rsidR="002013CE" w:rsidRPr="00525444" w:rsidRDefault="00A4613A" w:rsidP="00C41F7B">
      <w:pPr>
        <w:pStyle w:val="a0"/>
        <w:ind w:firstLine="0"/>
        <w:rPr>
          <w:spacing w:val="-1"/>
          <w:u w:val="single"/>
        </w:rPr>
      </w:pPr>
      <w:hyperlink r:id="rId18" w:history="1">
        <w:r w:rsidR="002013CE" w:rsidRPr="00C41F7B">
          <w:rPr>
            <w:rStyle w:val="af5"/>
            <w:rFonts w:ascii="Cambria" w:hAnsi="Cambria"/>
            <w:spacing w:val="-1"/>
            <w:lang/>
          </w:rPr>
          <w:t>http</w:t>
        </w:r>
        <w:r w:rsidR="002013CE" w:rsidRPr="00C41F7B">
          <w:rPr>
            <w:rStyle w:val="af5"/>
            <w:rFonts w:ascii="Cambria" w:hAnsi="Cambria"/>
            <w:spacing w:val="-1"/>
          </w:rPr>
          <w:t>://</w:t>
        </w:r>
        <w:r w:rsidR="002013CE" w:rsidRPr="00C41F7B">
          <w:rPr>
            <w:rStyle w:val="af5"/>
            <w:rFonts w:ascii="Cambria" w:hAnsi="Cambria"/>
            <w:spacing w:val="-1"/>
            <w:lang/>
          </w:rPr>
          <w:t>www</w:t>
        </w:r>
        <w:r w:rsidR="002013CE" w:rsidRPr="00C41F7B">
          <w:rPr>
            <w:rStyle w:val="af5"/>
            <w:rFonts w:ascii="Cambria" w:hAnsi="Cambria"/>
            <w:spacing w:val="-1"/>
          </w:rPr>
          <w:t>.</w:t>
        </w:r>
        <w:r w:rsidR="002013CE" w:rsidRPr="00C41F7B">
          <w:rPr>
            <w:rStyle w:val="af5"/>
            <w:rFonts w:ascii="Cambria" w:hAnsi="Cambria"/>
            <w:spacing w:val="-1"/>
            <w:lang/>
          </w:rPr>
          <w:t>yahoo</w:t>
        </w:r>
        <w:r w:rsidR="002013CE" w:rsidRPr="00C41F7B">
          <w:rPr>
            <w:rStyle w:val="af5"/>
            <w:rFonts w:ascii="Cambria" w:hAnsi="Cambria"/>
            <w:spacing w:val="-1"/>
          </w:rPr>
          <w:t>.</w:t>
        </w:r>
        <w:r w:rsidR="002013CE" w:rsidRPr="00C41F7B">
          <w:rPr>
            <w:rStyle w:val="af5"/>
            <w:rFonts w:ascii="Cambria" w:hAnsi="Cambria"/>
            <w:spacing w:val="-1"/>
            <w:lang/>
          </w:rPr>
          <w:t>com</w:t>
        </w:r>
      </w:hyperlink>
    </w:p>
    <w:p w:rsidR="00C41F7B" w:rsidRDefault="00C41F7B" w:rsidP="00C41F7B">
      <w:pPr>
        <w:pStyle w:val="a0"/>
        <w:sectPr w:rsidR="00C41F7B" w:rsidSect="00C41F7B">
          <w:type w:val="continuous"/>
          <w:pgSz w:w="11906" w:h="16838"/>
          <w:pgMar w:top="1134" w:right="851" w:bottom="1134" w:left="1134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3" w:space="708"/>
          <w:docGrid w:linePitch="360"/>
        </w:sectPr>
      </w:pPr>
    </w:p>
    <w:p w:rsidR="002013CE" w:rsidRPr="009C323D" w:rsidRDefault="002013CE" w:rsidP="00C41F7B">
      <w:pPr>
        <w:pStyle w:val="a0"/>
      </w:pPr>
      <w:r w:rsidRPr="009C323D">
        <w:lastRenderedPageBreak/>
        <w:t xml:space="preserve">Якщо ви використовуєте </w:t>
      </w:r>
      <w:r w:rsidRPr="009C323D">
        <w:rPr>
          <w:spacing w:val="-6"/>
        </w:rPr>
        <w:t xml:space="preserve">поштову скриньку з </w:t>
      </w:r>
      <w:r w:rsidRPr="009C323D">
        <w:rPr>
          <w:spacing w:val="-6"/>
          <w:lang/>
        </w:rPr>
        <w:t>Web</w:t>
      </w:r>
      <w:r w:rsidRPr="009C323D">
        <w:rPr>
          <w:spacing w:val="-6"/>
        </w:rPr>
        <w:t>-інтер</w:t>
      </w:r>
      <w:r w:rsidRPr="009C323D">
        <w:rPr>
          <w:spacing w:val="-1"/>
        </w:rPr>
        <w:t xml:space="preserve">фейсом, то це гарантує значні </w:t>
      </w:r>
      <w:r w:rsidRPr="009C323D">
        <w:rPr>
          <w:spacing w:val="-5"/>
        </w:rPr>
        <w:t xml:space="preserve">переваги користуванням перед </w:t>
      </w:r>
      <w:r w:rsidRPr="009C323D">
        <w:t>традиційними поштовими скриньками, а саме:</w:t>
      </w:r>
    </w:p>
    <w:p w:rsidR="002013CE" w:rsidRPr="009C323D" w:rsidRDefault="002013CE" w:rsidP="00336235">
      <w:pPr>
        <w:pStyle w:val="a0"/>
        <w:numPr>
          <w:ilvl w:val="0"/>
          <w:numId w:val="9"/>
        </w:numPr>
      </w:pPr>
      <w:r w:rsidRPr="009C323D">
        <w:t>швидкий доступ до вашої скриньки з будь-якої точки планети;</w:t>
      </w:r>
    </w:p>
    <w:p w:rsidR="002013CE" w:rsidRPr="009C323D" w:rsidRDefault="002013CE" w:rsidP="00336235">
      <w:pPr>
        <w:pStyle w:val="a0"/>
        <w:numPr>
          <w:ilvl w:val="0"/>
          <w:numId w:val="9"/>
        </w:numPr>
      </w:pPr>
      <w:r w:rsidRPr="009C323D">
        <w:t>постійна адреса елект</w:t>
      </w:r>
      <w:r w:rsidRPr="009C323D">
        <w:rPr>
          <w:spacing w:val="-1"/>
        </w:rPr>
        <w:t xml:space="preserve">ронної пошти, незалежна від </w:t>
      </w:r>
      <w:r w:rsidRPr="009C323D">
        <w:t>провайдера;</w:t>
      </w:r>
    </w:p>
    <w:p w:rsidR="002013CE" w:rsidRPr="009C323D" w:rsidRDefault="002013CE" w:rsidP="00336235">
      <w:pPr>
        <w:pStyle w:val="a0"/>
        <w:numPr>
          <w:ilvl w:val="0"/>
          <w:numId w:val="9"/>
        </w:numPr>
      </w:pPr>
      <w:r w:rsidRPr="009C323D">
        <w:t xml:space="preserve">гарантія конфіденційності та захищеності вмісту </w:t>
      </w:r>
      <w:r w:rsidRPr="009C323D">
        <w:rPr>
          <w:spacing w:val="-1"/>
        </w:rPr>
        <w:t>вашої електронної пошти;</w:t>
      </w:r>
    </w:p>
    <w:p w:rsidR="002013CE" w:rsidRPr="009C323D" w:rsidRDefault="002013CE" w:rsidP="00336235">
      <w:pPr>
        <w:pStyle w:val="a0"/>
        <w:numPr>
          <w:ilvl w:val="0"/>
          <w:numId w:val="9"/>
        </w:numPr>
      </w:pPr>
      <w:r w:rsidRPr="009C323D">
        <w:rPr>
          <w:spacing w:val="-4"/>
        </w:rPr>
        <w:t>можливість отримати пер</w:t>
      </w:r>
      <w:r w:rsidRPr="009C323D">
        <w:rPr>
          <w:spacing w:val="-6"/>
        </w:rPr>
        <w:t>сональну електронну кореспон</w:t>
      </w:r>
      <w:r w:rsidRPr="009C323D">
        <w:t>денцію окремо від робочої електро</w:t>
      </w:r>
      <w:r w:rsidRPr="009C323D">
        <w:t>н</w:t>
      </w:r>
      <w:r w:rsidRPr="009C323D">
        <w:t xml:space="preserve">ної </w:t>
      </w:r>
    </w:p>
    <w:p w:rsidR="002013CE" w:rsidRPr="009C323D" w:rsidRDefault="002013CE" w:rsidP="00C41F7B">
      <w:pPr>
        <w:pStyle w:val="a0"/>
      </w:pPr>
      <w:r w:rsidRPr="009C323D">
        <w:t>До того ж більшість поштових серверів надають:</w:t>
      </w:r>
    </w:p>
    <w:p w:rsidR="002013CE" w:rsidRPr="009C323D" w:rsidRDefault="002013CE" w:rsidP="00336235">
      <w:pPr>
        <w:pStyle w:val="a0"/>
        <w:numPr>
          <w:ilvl w:val="0"/>
          <w:numId w:val="10"/>
        </w:numPr>
      </w:pPr>
      <w:r w:rsidRPr="009C323D">
        <w:t>зручний і простий у ви</w:t>
      </w:r>
      <w:r w:rsidRPr="009C323D">
        <w:rPr>
          <w:spacing w:val="-2"/>
        </w:rPr>
        <w:t>користанні інтерфейс;</w:t>
      </w:r>
    </w:p>
    <w:p w:rsidR="002013CE" w:rsidRPr="009C323D" w:rsidRDefault="002013CE" w:rsidP="00336235">
      <w:pPr>
        <w:pStyle w:val="a0"/>
        <w:numPr>
          <w:ilvl w:val="0"/>
          <w:numId w:val="10"/>
        </w:numPr>
      </w:pPr>
      <w:r w:rsidRPr="009C323D">
        <w:t>розширені функції фільтрації пошти;</w:t>
      </w:r>
    </w:p>
    <w:p w:rsidR="002013CE" w:rsidRPr="009C323D" w:rsidRDefault="002013CE" w:rsidP="00336235">
      <w:pPr>
        <w:pStyle w:val="a0"/>
        <w:numPr>
          <w:ilvl w:val="0"/>
          <w:numId w:val="10"/>
        </w:numPr>
      </w:pPr>
      <w:r w:rsidRPr="009C323D">
        <w:t>необмежену кількість папок;</w:t>
      </w:r>
    </w:p>
    <w:p w:rsidR="002013CE" w:rsidRPr="009C323D" w:rsidRDefault="002013CE" w:rsidP="00336235">
      <w:pPr>
        <w:pStyle w:val="a0"/>
        <w:numPr>
          <w:ilvl w:val="0"/>
          <w:numId w:val="10"/>
        </w:numPr>
      </w:pPr>
      <w:r w:rsidRPr="009C323D">
        <w:t xml:space="preserve">приймання пошти </w:t>
      </w:r>
      <w:r w:rsidRPr="009C323D">
        <w:rPr>
          <w:bCs/>
        </w:rPr>
        <w:t xml:space="preserve">з </w:t>
      </w:r>
      <w:r w:rsidRPr="009C323D">
        <w:t>інших серверів;</w:t>
      </w:r>
    </w:p>
    <w:p w:rsidR="002013CE" w:rsidRPr="009C323D" w:rsidRDefault="002013CE" w:rsidP="00336235">
      <w:pPr>
        <w:pStyle w:val="a0"/>
        <w:numPr>
          <w:ilvl w:val="0"/>
          <w:numId w:val="10"/>
        </w:numPr>
      </w:pPr>
      <w:r w:rsidRPr="009C323D">
        <w:rPr>
          <w:spacing w:val="-2"/>
        </w:rPr>
        <w:t>адресну книгу;</w:t>
      </w:r>
    </w:p>
    <w:p w:rsidR="002013CE" w:rsidRPr="009C323D" w:rsidRDefault="00525444" w:rsidP="00336235">
      <w:pPr>
        <w:pStyle w:val="a0"/>
        <w:numPr>
          <w:ilvl w:val="0"/>
          <w:numId w:val="10"/>
        </w:numPr>
      </w:pPr>
      <w:r>
        <w:rPr>
          <w:noProof/>
          <w:lang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59690</wp:posOffset>
            </wp:positionV>
            <wp:extent cx="1615440" cy="1375410"/>
            <wp:effectExtent l="19050" t="0" r="381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88D0BA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3CE" w:rsidRPr="009C323D">
        <w:t xml:space="preserve">доступ до вашої поштової скриньки за протоколами </w:t>
      </w:r>
      <w:r w:rsidR="002013CE" w:rsidRPr="009C323D">
        <w:rPr>
          <w:bCs/>
        </w:rPr>
        <w:t xml:space="preserve">РОРЗ, </w:t>
      </w:r>
      <w:r w:rsidR="002013CE" w:rsidRPr="009C323D">
        <w:rPr>
          <w:bCs/>
          <w:lang/>
        </w:rPr>
        <w:t>SMTP</w:t>
      </w:r>
      <w:r w:rsidR="002013CE" w:rsidRPr="009C323D">
        <w:rPr>
          <w:bCs/>
        </w:rPr>
        <w:t xml:space="preserve"> і ІМАР4;</w:t>
      </w:r>
    </w:p>
    <w:p w:rsidR="002013CE" w:rsidRPr="009C323D" w:rsidRDefault="002013CE" w:rsidP="00336235">
      <w:pPr>
        <w:pStyle w:val="a0"/>
        <w:numPr>
          <w:ilvl w:val="0"/>
          <w:numId w:val="10"/>
        </w:numPr>
      </w:pPr>
      <w:r w:rsidRPr="009C323D">
        <w:rPr>
          <w:spacing w:val="-2"/>
        </w:rPr>
        <w:t>доступ до вашої пошто</w:t>
      </w:r>
      <w:r w:rsidRPr="009C323D">
        <w:t xml:space="preserve">вої скриньки через </w:t>
      </w:r>
      <w:r w:rsidRPr="009C323D">
        <w:rPr>
          <w:lang/>
        </w:rPr>
        <w:t>WAP</w:t>
      </w:r>
      <w:r w:rsidRPr="009C323D">
        <w:t>;</w:t>
      </w:r>
    </w:p>
    <w:p w:rsidR="002013CE" w:rsidRPr="009C323D" w:rsidRDefault="002013CE" w:rsidP="00336235">
      <w:pPr>
        <w:pStyle w:val="a0"/>
        <w:numPr>
          <w:ilvl w:val="0"/>
          <w:numId w:val="10"/>
        </w:numPr>
      </w:pPr>
      <w:proofErr w:type="spellStart"/>
      <w:r w:rsidRPr="00C41F7B">
        <w:t>перенаправлення</w:t>
      </w:r>
      <w:proofErr w:type="spellEnd"/>
      <w:r w:rsidRPr="009C323D">
        <w:t xml:space="preserve"> (</w:t>
      </w:r>
      <w:r w:rsidRPr="009C323D">
        <w:rPr>
          <w:lang/>
        </w:rPr>
        <w:t>forward</w:t>
      </w:r>
      <w:r w:rsidRPr="009C323D">
        <w:t>) поштових повідом</w:t>
      </w:r>
      <w:r w:rsidRPr="009C323D">
        <w:rPr>
          <w:spacing w:val="-1"/>
        </w:rPr>
        <w:t xml:space="preserve">лень на інші ваші електронні </w:t>
      </w:r>
      <w:r w:rsidRPr="009C323D">
        <w:t>адреси.</w:t>
      </w:r>
    </w:p>
    <w:p w:rsidR="002013CE" w:rsidRPr="009F10FA" w:rsidRDefault="002013CE" w:rsidP="00C41F7B">
      <w:pPr>
        <w:pStyle w:val="aa"/>
      </w:pPr>
      <w:r w:rsidRPr="009F10FA">
        <w:t>7. Реєстрація</w:t>
      </w:r>
    </w:p>
    <w:p w:rsidR="002013CE" w:rsidRPr="00C41F7B" w:rsidRDefault="002013CE" w:rsidP="00A458B4">
      <w:pPr>
        <w:pStyle w:val="a0"/>
        <w:jc w:val="left"/>
        <w:rPr>
          <w:rFonts w:cs="Times New Roman"/>
        </w:rPr>
      </w:pPr>
      <w:r w:rsidRPr="009C323D">
        <w:t xml:space="preserve">Розглянемо реєстрацію на прикладі </w:t>
      </w:r>
      <w:hyperlink r:id="rId20" w:history="1">
        <w:r w:rsidRPr="00C41F7B">
          <w:rPr>
            <w:rStyle w:val="af5"/>
            <w:rFonts w:cs="Times New Roman"/>
            <w:bCs/>
            <w:lang/>
          </w:rPr>
          <w:t>http</w:t>
        </w:r>
        <w:r w:rsidRPr="00C41F7B">
          <w:rPr>
            <w:rStyle w:val="af5"/>
            <w:rFonts w:cs="Times New Roman"/>
            <w:bCs/>
          </w:rPr>
          <w:t>://</w:t>
        </w:r>
        <w:r w:rsidRPr="00C41F7B">
          <w:rPr>
            <w:rStyle w:val="af5"/>
            <w:rFonts w:cs="Times New Roman"/>
            <w:bCs/>
            <w:lang/>
          </w:rPr>
          <w:t>www</w:t>
        </w:r>
        <w:r w:rsidRPr="00C41F7B">
          <w:rPr>
            <w:rStyle w:val="af5"/>
            <w:rFonts w:cs="Times New Roman"/>
            <w:bCs/>
          </w:rPr>
          <w:t>.</w:t>
        </w:r>
        <w:proofErr w:type="spellStart"/>
        <w:r w:rsidRPr="00C41F7B">
          <w:rPr>
            <w:rStyle w:val="af5"/>
            <w:rFonts w:cs="Times New Roman"/>
            <w:bCs/>
            <w:lang/>
          </w:rPr>
          <w:t>ukr</w:t>
        </w:r>
        <w:proofErr w:type="spellEnd"/>
        <w:r w:rsidRPr="00C41F7B">
          <w:rPr>
            <w:rStyle w:val="af5"/>
            <w:rFonts w:cs="Times New Roman"/>
            <w:bCs/>
          </w:rPr>
          <w:t>.</w:t>
        </w:r>
        <w:r w:rsidRPr="00C41F7B">
          <w:rPr>
            <w:rStyle w:val="af5"/>
            <w:rFonts w:cs="Times New Roman"/>
            <w:bCs/>
            <w:lang/>
          </w:rPr>
          <w:t>net</w:t>
        </w:r>
      </w:hyperlink>
    </w:p>
    <w:p w:rsidR="002013CE" w:rsidRPr="00C41F7B" w:rsidRDefault="002013CE" w:rsidP="00C41F7B">
      <w:pPr>
        <w:pStyle w:val="a0"/>
      </w:pPr>
      <w:r w:rsidRPr="00C41F7B">
        <w:rPr>
          <w:i/>
          <w:iCs/>
          <w:spacing w:val="-6"/>
        </w:rPr>
        <w:t>Кpoк1.</w:t>
      </w:r>
      <w:r w:rsidRPr="00C41F7B">
        <w:rPr>
          <w:spacing w:val="-6"/>
        </w:rPr>
        <w:t xml:space="preserve"> Натиснути віртуаль</w:t>
      </w:r>
      <w:r w:rsidRPr="00C41F7B">
        <w:rPr>
          <w:spacing w:val="-10"/>
        </w:rPr>
        <w:t xml:space="preserve">ну клавішу  </w:t>
      </w:r>
      <w:r w:rsidR="00C41F7B">
        <w:rPr>
          <w:spacing w:val="-10"/>
        </w:rPr>
        <w:t>Реєстрація</w:t>
      </w:r>
      <w:r w:rsidRPr="00C41F7B">
        <w:rPr>
          <w:spacing w:val="-10"/>
        </w:rPr>
        <w:t>.</w:t>
      </w:r>
    </w:p>
    <w:p w:rsidR="002013CE" w:rsidRPr="00C41F7B" w:rsidRDefault="00525444" w:rsidP="00C41F7B">
      <w:pPr>
        <w:pStyle w:val="a0"/>
      </w:pPr>
      <w:r>
        <w:rPr>
          <w:i/>
          <w:iCs/>
          <w:noProof/>
          <w:lang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35560</wp:posOffset>
            </wp:positionV>
            <wp:extent cx="3439160" cy="3183890"/>
            <wp:effectExtent l="19050" t="0" r="889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883D90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16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3CE" w:rsidRPr="00C41F7B">
        <w:rPr>
          <w:i/>
          <w:iCs/>
        </w:rPr>
        <w:t>Крок2</w:t>
      </w:r>
      <w:r w:rsidR="002013CE" w:rsidRPr="00C41F7B">
        <w:t xml:space="preserve">. Ознайомитися та </w:t>
      </w:r>
      <w:r w:rsidR="002013CE" w:rsidRPr="00C41F7B">
        <w:rPr>
          <w:spacing w:val="-2"/>
        </w:rPr>
        <w:t>погод</w:t>
      </w:r>
      <w:r w:rsidR="002013CE" w:rsidRPr="00C41F7B">
        <w:rPr>
          <w:spacing w:val="-2"/>
        </w:rPr>
        <w:t>и</w:t>
      </w:r>
      <w:r w:rsidR="002013CE" w:rsidRPr="00C41F7B">
        <w:rPr>
          <w:spacing w:val="-2"/>
        </w:rPr>
        <w:t>тися з умовами корис</w:t>
      </w:r>
      <w:r w:rsidR="002013CE" w:rsidRPr="00C41F7B">
        <w:rPr>
          <w:spacing w:val="-5"/>
        </w:rPr>
        <w:t>тування пошт</w:t>
      </w:r>
      <w:r w:rsidR="002013CE" w:rsidRPr="00C41F7B">
        <w:rPr>
          <w:spacing w:val="-5"/>
        </w:rPr>
        <w:t>о</w:t>
      </w:r>
      <w:r w:rsidR="002013CE" w:rsidRPr="00C41F7B">
        <w:rPr>
          <w:spacing w:val="-5"/>
        </w:rPr>
        <w:t>вою скрин</w:t>
      </w:r>
      <w:r w:rsidR="002013CE" w:rsidRPr="00C41F7B">
        <w:rPr>
          <w:spacing w:val="-5"/>
        </w:rPr>
        <w:t>ь</w:t>
      </w:r>
      <w:r w:rsidR="002013CE" w:rsidRPr="00C41F7B">
        <w:rPr>
          <w:spacing w:val="-5"/>
        </w:rPr>
        <w:t>кою.</w:t>
      </w:r>
    </w:p>
    <w:p w:rsidR="002013CE" w:rsidRPr="00C41F7B" w:rsidRDefault="002013CE" w:rsidP="00C41F7B">
      <w:pPr>
        <w:pStyle w:val="a0"/>
      </w:pPr>
      <w:r w:rsidRPr="00C41F7B">
        <w:rPr>
          <w:i/>
          <w:iCs/>
        </w:rPr>
        <w:t xml:space="preserve">Крок3. </w:t>
      </w:r>
      <w:r w:rsidRPr="00C41F7B">
        <w:t>Заповнити реєстраційну форму.</w:t>
      </w:r>
    </w:p>
    <w:p w:rsidR="002013CE" w:rsidRPr="00C41F7B" w:rsidRDefault="002013CE" w:rsidP="00C41F7B">
      <w:pPr>
        <w:pStyle w:val="a0"/>
      </w:pPr>
      <w:r w:rsidRPr="00C41F7B">
        <w:rPr>
          <w:spacing w:val="-2"/>
        </w:rPr>
        <w:t>Після цього ви можете користув</w:t>
      </w:r>
      <w:r w:rsidRPr="00C41F7B">
        <w:rPr>
          <w:spacing w:val="-2"/>
        </w:rPr>
        <w:t>а</w:t>
      </w:r>
      <w:r w:rsidRPr="00C41F7B">
        <w:rPr>
          <w:spacing w:val="-2"/>
        </w:rPr>
        <w:t>тися своєю новою по</w:t>
      </w:r>
      <w:r w:rsidRPr="00C41F7B">
        <w:t>штовою скрин</w:t>
      </w:r>
      <w:r w:rsidRPr="00C41F7B">
        <w:t>ь</w:t>
      </w:r>
      <w:r w:rsidRPr="00C41F7B">
        <w:t>кою.</w:t>
      </w:r>
    </w:p>
    <w:p w:rsidR="002013CE" w:rsidRPr="009C323D" w:rsidRDefault="002013CE" w:rsidP="00C41F7B">
      <w:pPr>
        <w:pStyle w:val="a0"/>
        <w:rPr>
          <w:i/>
          <w:iCs/>
        </w:rPr>
      </w:pPr>
      <w:r w:rsidRPr="009C323D">
        <w:rPr>
          <w:i/>
          <w:iCs/>
        </w:rPr>
        <w:t>Створювати, заповнювати п</w:t>
      </w:r>
      <w:r w:rsidRPr="009C323D">
        <w:rPr>
          <w:i/>
          <w:iCs/>
        </w:rPr>
        <w:t>о</w:t>
      </w:r>
      <w:r w:rsidRPr="009C323D">
        <w:rPr>
          <w:i/>
          <w:iCs/>
        </w:rPr>
        <w:t>штову адресну книгу, листув</w:t>
      </w:r>
      <w:r w:rsidRPr="009C323D">
        <w:rPr>
          <w:i/>
          <w:iCs/>
        </w:rPr>
        <w:t>а</w:t>
      </w:r>
      <w:r w:rsidRPr="009C323D">
        <w:rPr>
          <w:i/>
          <w:iCs/>
        </w:rPr>
        <w:t>тися з різними адресатами ви будете на наступному уроці, виконуючи пра</w:t>
      </w:r>
      <w:r w:rsidRPr="009C323D">
        <w:rPr>
          <w:i/>
          <w:iCs/>
        </w:rPr>
        <w:t>к</w:t>
      </w:r>
      <w:r w:rsidRPr="009C323D">
        <w:rPr>
          <w:i/>
          <w:iCs/>
        </w:rPr>
        <w:t>тичну роботу. Отже, одним із дом</w:t>
      </w:r>
      <w:r w:rsidRPr="009C323D">
        <w:rPr>
          <w:i/>
          <w:iCs/>
        </w:rPr>
        <w:t>а</w:t>
      </w:r>
      <w:r w:rsidRPr="009C323D">
        <w:rPr>
          <w:i/>
          <w:iCs/>
        </w:rPr>
        <w:t>шніх завдань для вас буде: придумати унікал</w:t>
      </w:r>
      <w:r w:rsidRPr="009C323D">
        <w:rPr>
          <w:i/>
          <w:iCs/>
        </w:rPr>
        <w:t>ь</w:t>
      </w:r>
      <w:r w:rsidRPr="009C323D">
        <w:rPr>
          <w:i/>
          <w:iCs/>
        </w:rPr>
        <w:t>ну адресу для своєї поштової скриньки.</w:t>
      </w:r>
    </w:p>
    <w:p w:rsidR="008272EC" w:rsidRDefault="008272EC" w:rsidP="008272EC">
      <w:pPr>
        <w:pStyle w:val="2"/>
      </w:pPr>
      <w:r>
        <w:rPr>
          <w:lang w:val="en-US"/>
        </w:rPr>
        <w:lastRenderedPageBreak/>
        <w:t>VI</w:t>
      </w:r>
      <w:r w:rsidRPr="00CB5236">
        <w:t xml:space="preserve">. </w:t>
      </w:r>
      <w:r w:rsidR="00D03CB2">
        <w:t>Домашнє завдання (1 хв)</w:t>
      </w:r>
    </w:p>
    <w:p w:rsidR="00D03CB2" w:rsidRPr="00D03CB2" w:rsidRDefault="00D03CB2" w:rsidP="00D03CB2">
      <w:pPr>
        <w:pStyle w:val="a0"/>
        <w:rPr>
          <w:i/>
        </w:rPr>
      </w:pPr>
      <w:r>
        <w:rPr>
          <w:rFonts w:ascii="Cambria" w:hAnsi="Cambria"/>
        </w:rPr>
        <w:t>В</w:t>
      </w:r>
      <w:r w:rsidRPr="009C323D">
        <w:rPr>
          <w:rFonts w:ascii="Cambria" w:hAnsi="Cambria"/>
        </w:rPr>
        <w:t xml:space="preserve">ивчити за підручником </w:t>
      </w:r>
      <w:r>
        <w:rPr>
          <w:i/>
        </w:rPr>
        <w:t>Й.Я.</w:t>
      </w:r>
      <w:proofErr w:type="spellStart"/>
      <w:r>
        <w:rPr>
          <w:i/>
        </w:rPr>
        <w:t>Ривкінд</w:t>
      </w:r>
      <w:proofErr w:type="spellEnd"/>
      <w:r>
        <w:rPr>
          <w:i/>
        </w:rPr>
        <w:t>, Т.І.Лисенко, Інформатика, 10клас, -К., «</w:t>
      </w:r>
      <w:proofErr w:type="spellStart"/>
      <w:r>
        <w:rPr>
          <w:i/>
        </w:rPr>
        <w:t>Генеза</w:t>
      </w:r>
      <w:proofErr w:type="spellEnd"/>
      <w:r>
        <w:rPr>
          <w:i/>
        </w:rPr>
        <w:t xml:space="preserve">», 201   </w:t>
      </w:r>
      <w:r>
        <w:t>Розд.4 п.4.1-4.3</w:t>
      </w:r>
      <w:r>
        <w:rPr>
          <w:i/>
        </w:rPr>
        <w:t xml:space="preserve">, </w:t>
      </w:r>
      <w:r w:rsidRPr="009C323D">
        <w:rPr>
          <w:rFonts w:ascii="Cambria" w:hAnsi="Cambria"/>
        </w:rPr>
        <w:t>підготуватися до практичної роботи</w:t>
      </w:r>
    </w:p>
    <w:p w:rsidR="00987F29" w:rsidRDefault="00BD5A67" w:rsidP="00487938">
      <w:pPr>
        <w:pStyle w:val="2"/>
      </w:pPr>
      <w:r>
        <w:rPr>
          <w:lang w:val="en-US"/>
        </w:rPr>
        <w:t>VII</w:t>
      </w:r>
      <w:r w:rsidRPr="00BD5A67">
        <w:t xml:space="preserve">. </w:t>
      </w:r>
      <w:r w:rsidR="007B7C3C">
        <w:t>Підбиття підсумків уроку</w:t>
      </w:r>
    </w:p>
    <w:p w:rsidR="00D03CB2" w:rsidRPr="009C323D" w:rsidRDefault="00D03CB2" w:rsidP="00D03CB2">
      <w:pPr>
        <w:pStyle w:val="a0"/>
      </w:pPr>
      <w:r w:rsidRPr="009C323D">
        <w:t>Я сподіваюся, що інформація, отримана на уроці буде корисною для всіх, хто в майбутньому хоче стати успішною сучасною людиною.  Адже, не вміти листуватися в Інтернеті для нас означає те ж саме, що “не знати грамоти”.</w:t>
      </w:r>
    </w:p>
    <w:p w:rsidR="00D03CB2" w:rsidRPr="009C323D" w:rsidRDefault="00D03CB2" w:rsidP="00D03CB2">
      <w:pPr>
        <w:pStyle w:val="a0"/>
        <w:rPr>
          <w:bCs/>
          <w:iCs/>
        </w:rPr>
      </w:pPr>
      <w:r w:rsidRPr="009F10FA">
        <w:rPr>
          <w:b/>
          <w:bCs/>
          <w:iCs/>
        </w:rPr>
        <w:t>Вправа “Мікрофон”</w:t>
      </w:r>
      <w:r w:rsidRPr="009C323D">
        <w:rPr>
          <w:bCs/>
          <w:iCs/>
        </w:rPr>
        <w:t xml:space="preserve"> - Що нового я дізнався на уроці?</w:t>
      </w:r>
    </w:p>
    <w:p w:rsidR="008C4E1C" w:rsidRDefault="008C4E1C">
      <w:pPr>
        <w:rPr>
          <w:rFonts w:ascii="Times New Roman" w:hAnsi="Times New Roman"/>
        </w:rPr>
      </w:pPr>
      <w:r>
        <w:br w:type="page"/>
      </w:r>
    </w:p>
    <w:p w:rsidR="008C4E1C" w:rsidRPr="008C4E1C" w:rsidRDefault="008C4E1C" w:rsidP="008C4E1C">
      <w:pPr>
        <w:pStyle w:val="a4"/>
        <w:rPr>
          <w:lang w:val="ru-RU"/>
        </w:rPr>
      </w:pPr>
      <w:r>
        <w:lastRenderedPageBreak/>
        <w:t xml:space="preserve">Урок № </w:t>
      </w:r>
      <w:r>
        <w:rPr>
          <w:lang w:val="ru-RU"/>
        </w:rPr>
        <w:t>2</w:t>
      </w:r>
    </w:p>
    <w:p w:rsidR="008C4E1C" w:rsidRDefault="008C4E1C" w:rsidP="008C4E1C">
      <w:pPr>
        <w:pStyle w:val="1"/>
      </w:pPr>
      <w:r>
        <w:t xml:space="preserve">Тема. </w:t>
      </w:r>
      <w:r w:rsidRPr="008C4E1C">
        <w:t>Практична робота  “Робота з поштовим кліє</w:t>
      </w:r>
      <w:r w:rsidRPr="008C4E1C">
        <w:t>н</w:t>
      </w:r>
      <w:r w:rsidRPr="008C4E1C">
        <w:t>том”</w:t>
      </w:r>
    </w:p>
    <w:p w:rsidR="008C4E1C" w:rsidRPr="008C4E1C" w:rsidRDefault="008C4E1C" w:rsidP="008C4E1C">
      <w:pPr>
        <w:pStyle w:val="a8"/>
      </w:pPr>
      <w:r w:rsidRPr="0001087F">
        <w:rPr>
          <w:b/>
        </w:rPr>
        <w:t>Мета:</w:t>
      </w:r>
      <w:r>
        <w:br/>
      </w:r>
      <w:r w:rsidRPr="0001087F">
        <w:rPr>
          <w:b/>
        </w:rPr>
        <w:t xml:space="preserve">навчальна: </w:t>
      </w:r>
      <w:r w:rsidRPr="008C4E1C">
        <w:rPr>
          <w:iCs/>
        </w:rPr>
        <w:t>продовжувати формувати в учнів  навички роботи з електронними скр</w:t>
      </w:r>
      <w:r w:rsidRPr="008C4E1C">
        <w:rPr>
          <w:iCs/>
        </w:rPr>
        <w:t>и</w:t>
      </w:r>
      <w:r w:rsidRPr="008C4E1C">
        <w:rPr>
          <w:iCs/>
        </w:rPr>
        <w:t xml:space="preserve">ньками. Навчити використовувати програму </w:t>
      </w:r>
      <w:r w:rsidRPr="008C4E1C">
        <w:rPr>
          <w:bCs/>
          <w:iCs/>
          <w:lang/>
        </w:rPr>
        <w:t>Opera</w:t>
      </w:r>
      <w:r w:rsidRPr="008C4E1C">
        <w:rPr>
          <w:iCs/>
          <w:lang w:val="ru-RU"/>
        </w:rPr>
        <w:t>,</w:t>
      </w:r>
      <w:r w:rsidRPr="008C4E1C">
        <w:rPr>
          <w:bCs/>
          <w:iCs/>
          <w:lang/>
        </w:rPr>
        <w:t>TheBat</w:t>
      </w:r>
      <w:r w:rsidRPr="008C4E1C">
        <w:rPr>
          <w:bCs/>
          <w:iCs/>
          <w:lang w:val="ru-RU"/>
        </w:rPr>
        <w:t>!</w:t>
      </w:r>
      <w:r w:rsidRPr="008C4E1C">
        <w:rPr>
          <w:iCs/>
        </w:rPr>
        <w:t>для роботи по створенню і розсиланню   елек</w:t>
      </w:r>
      <w:r>
        <w:rPr>
          <w:iCs/>
        </w:rPr>
        <w:t>т</w:t>
      </w:r>
      <w:r w:rsidRPr="008C4E1C">
        <w:rPr>
          <w:iCs/>
        </w:rPr>
        <w:t>ронних  повідомлень.</w:t>
      </w:r>
      <w:r>
        <w:br/>
      </w:r>
      <w:r w:rsidRPr="0001087F">
        <w:rPr>
          <w:b/>
        </w:rPr>
        <w:t>розвивальна:</w:t>
      </w:r>
      <w:r w:rsidR="00525444" w:rsidRPr="00525444">
        <w:rPr>
          <w:b/>
        </w:rPr>
        <w:t xml:space="preserve"> </w:t>
      </w:r>
      <w:r w:rsidRPr="008C4E1C">
        <w:rPr>
          <w:iCs/>
        </w:rPr>
        <w:t>розвивати навички самостійної роботи в мережі Інтернет</w:t>
      </w:r>
      <w:r>
        <w:t>;</w:t>
      </w:r>
      <w:r>
        <w:br/>
      </w:r>
      <w:r w:rsidRPr="004F387E">
        <w:rPr>
          <w:b/>
        </w:rPr>
        <w:t>виховна:</w:t>
      </w:r>
      <w:r w:rsidR="00525444" w:rsidRPr="00525444">
        <w:rPr>
          <w:b/>
        </w:rPr>
        <w:t xml:space="preserve"> </w:t>
      </w:r>
      <w:r w:rsidRPr="008C4E1C">
        <w:rPr>
          <w:iCs/>
        </w:rPr>
        <w:t>виховувати ку</w:t>
      </w:r>
      <w:r>
        <w:rPr>
          <w:iCs/>
        </w:rPr>
        <w:t>льтуру віртуального спілкування.</w:t>
      </w:r>
    </w:p>
    <w:p w:rsidR="008C4E1C" w:rsidRDefault="008C4E1C" w:rsidP="008C4E1C">
      <w:pPr>
        <w:pStyle w:val="a8"/>
      </w:pPr>
      <w:r w:rsidRPr="0001087F">
        <w:rPr>
          <w:b/>
        </w:rPr>
        <w:t>Тип уроку:</w:t>
      </w:r>
      <w:r w:rsidR="00525444" w:rsidRPr="00525444">
        <w:rPr>
          <w:b/>
        </w:rPr>
        <w:t xml:space="preserve"> </w:t>
      </w:r>
      <w:r>
        <w:t>п</w:t>
      </w:r>
      <w:r w:rsidRPr="008C4E1C">
        <w:rPr>
          <w:iCs/>
        </w:rPr>
        <w:t>рактична робота</w:t>
      </w:r>
      <w:r>
        <w:t>.</w:t>
      </w:r>
    </w:p>
    <w:p w:rsidR="008C4E1C" w:rsidRPr="004D00AC" w:rsidRDefault="008C4E1C" w:rsidP="008C4E1C">
      <w:pPr>
        <w:pStyle w:val="a8"/>
      </w:pPr>
      <w:r>
        <w:rPr>
          <w:b/>
        </w:rPr>
        <w:t>Обладнання</w:t>
      </w:r>
      <w:r w:rsidRPr="0001087F">
        <w:rPr>
          <w:b/>
        </w:rPr>
        <w:t>:</w:t>
      </w:r>
      <w:r w:rsidR="00525444" w:rsidRPr="00525444">
        <w:rPr>
          <w:b/>
        </w:rPr>
        <w:t xml:space="preserve"> </w:t>
      </w:r>
      <w:r w:rsidRPr="004D00AC">
        <w:rPr>
          <w:bCs/>
          <w:iCs/>
        </w:rPr>
        <w:t xml:space="preserve">ПК з доступом до Інтернету, програми </w:t>
      </w:r>
      <w:r w:rsidRPr="004D00AC">
        <w:rPr>
          <w:lang w:val="en-US"/>
        </w:rPr>
        <w:t>Opera</w:t>
      </w:r>
      <w:r w:rsidRPr="008C4E1C">
        <w:rPr>
          <w:lang w:val="ru-RU"/>
        </w:rPr>
        <w:t xml:space="preserve">, </w:t>
      </w:r>
      <w:r w:rsidRPr="004D00AC">
        <w:rPr>
          <w:lang w:val="en-US"/>
        </w:rPr>
        <w:t>TheBat</w:t>
      </w:r>
      <w:r w:rsidRPr="008C4E1C">
        <w:rPr>
          <w:lang w:val="ru-RU"/>
        </w:rPr>
        <w:t>!</w:t>
      </w:r>
      <w:r w:rsidRPr="004D00AC">
        <w:t>,</w:t>
      </w:r>
      <w:r w:rsidR="00525444" w:rsidRPr="00525444">
        <w:t xml:space="preserve"> </w:t>
      </w:r>
      <w:r w:rsidR="00FE18FE" w:rsidRPr="00FE18FE">
        <w:rPr>
          <w:bCs/>
          <w:iCs/>
        </w:rPr>
        <w:t>інструкції до практи</w:t>
      </w:r>
      <w:r w:rsidR="00FE18FE" w:rsidRPr="00FE18FE">
        <w:rPr>
          <w:bCs/>
          <w:iCs/>
        </w:rPr>
        <w:t>ч</w:t>
      </w:r>
      <w:r w:rsidR="00FE18FE" w:rsidRPr="00FE18FE">
        <w:rPr>
          <w:bCs/>
          <w:iCs/>
        </w:rPr>
        <w:t>ної роботи.</w:t>
      </w:r>
    </w:p>
    <w:p w:rsidR="008C4E1C" w:rsidRDefault="008C4E1C" w:rsidP="008C4E1C">
      <w:pPr>
        <w:pStyle w:val="1"/>
      </w:pPr>
      <w:r>
        <w:t>Хід уроку</w:t>
      </w:r>
    </w:p>
    <w:p w:rsidR="008C4E1C" w:rsidRPr="00A32D1C" w:rsidRDefault="008C4E1C" w:rsidP="008C4E1C">
      <w:pPr>
        <w:pStyle w:val="2"/>
      </w:pPr>
      <w:r>
        <w:rPr>
          <w:lang w:val="en-US"/>
        </w:rPr>
        <w:t>I</w:t>
      </w:r>
      <w:r w:rsidRPr="00A32D1C">
        <w:t xml:space="preserve">. </w:t>
      </w:r>
      <w:r>
        <w:t>Організаційний етап (1 хв)</w:t>
      </w:r>
    </w:p>
    <w:p w:rsidR="00FE18FE" w:rsidRPr="00AC6879" w:rsidRDefault="00FE18FE" w:rsidP="00FE18FE">
      <w:pPr>
        <w:pStyle w:val="2"/>
        <w:rPr>
          <w:rFonts w:eastAsia="Times New Roman"/>
        </w:rPr>
      </w:pPr>
      <w:r w:rsidRPr="00AC6879">
        <w:rPr>
          <w:rFonts w:eastAsia="Times New Roman"/>
        </w:rPr>
        <w:t>ІІ. Актуалізація знань і перевірка домашнього завдання</w:t>
      </w:r>
      <w:r>
        <w:rPr>
          <w:rFonts w:eastAsia="Times New Roman"/>
        </w:rPr>
        <w:t>(7хв)</w:t>
      </w:r>
    </w:p>
    <w:p w:rsidR="00FE18FE" w:rsidRPr="009F10FA" w:rsidRDefault="00FE18FE" w:rsidP="00FE18FE">
      <w:pPr>
        <w:pStyle w:val="aa"/>
      </w:pPr>
      <w:r w:rsidRPr="009F10FA">
        <w:t>“Мозкова атака”</w:t>
      </w:r>
    </w:p>
    <w:p w:rsidR="00FE18FE" w:rsidRPr="009F10FA" w:rsidRDefault="00FE18FE" w:rsidP="00FE18FE">
      <w:pPr>
        <w:pStyle w:val="a0"/>
      </w:pPr>
      <w:r w:rsidRPr="009F10FA">
        <w:rPr>
          <w:bCs/>
          <w:i/>
        </w:rPr>
        <w:t>Завдання:</w:t>
      </w:r>
      <w:r w:rsidRPr="009F10FA">
        <w:t>Назвіть основні служби Інтернету, з якими ми вже працювали. Сплануйте відповідь згідно розподілу ролей.</w:t>
      </w:r>
    </w:p>
    <w:p w:rsidR="00FE18FE" w:rsidRPr="009F10FA" w:rsidRDefault="00FE18FE" w:rsidP="00FE18FE">
      <w:pPr>
        <w:pStyle w:val="a0"/>
        <w:rPr>
          <w:i/>
        </w:rPr>
      </w:pPr>
      <w:r w:rsidRPr="009F10FA">
        <w:rPr>
          <w:i/>
        </w:rPr>
        <w:t>Учні діляться на групи “Оптимісти”, “Скептики” і “Соціологи”. Кожна група  обґрунтовує в якій галузі діяльності учня ці служби є “джерелом” інформації. “Оптимісти” - корисні аспе</w:t>
      </w:r>
      <w:r w:rsidRPr="009F10FA">
        <w:rPr>
          <w:i/>
        </w:rPr>
        <w:t>к</w:t>
      </w:r>
      <w:r w:rsidRPr="009F10FA">
        <w:rPr>
          <w:i/>
        </w:rPr>
        <w:t>ти, “Скептики” - недоліки, “Соціологи” - статистичні прогнози щодо використання служб к</w:t>
      </w:r>
      <w:r w:rsidRPr="009F10FA">
        <w:rPr>
          <w:i/>
        </w:rPr>
        <w:t>о</w:t>
      </w:r>
      <w:r w:rsidRPr="009F10FA">
        <w:rPr>
          <w:i/>
        </w:rPr>
        <w:t xml:space="preserve">ристувачами різних вікових категорій і професій. </w:t>
      </w:r>
    </w:p>
    <w:p w:rsidR="00FE18FE" w:rsidRPr="00AC6879" w:rsidRDefault="00FE18FE" w:rsidP="00FE18FE">
      <w:pPr>
        <w:pStyle w:val="2"/>
        <w:rPr>
          <w:rFonts w:eastAsia="Times New Roman"/>
        </w:rPr>
      </w:pPr>
      <w:r w:rsidRPr="00AC6879">
        <w:rPr>
          <w:rFonts w:eastAsia="Times New Roman"/>
        </w:rPr>
        <w:t xml:space="preserve">ІІІ. </w:t>
      </w:r>
      <w:r>
        <w:t>Мотивація навчальної діяльності</w:t>
      </w:r>
      <w:r>
        <w:rPr>
          <w:rFonts w:eastAsia="Times New Roman"/>
        </w:rPr>
        <w:t>(2хв)</w:t>
      </w:r>
    </w:p>
    <w:p w:rsidR="00FE18FE" w:rsidRDefault="00FE18FE" w:rsidP="00FE18FE">
      <w:pPr>
        <w:pStyle w:val="a0"/>
      </w:pPr>
      <w:r w:rsidRPr="0077066E">
        <w:t>Щойно прослухані виступи (передбачається, що учні дадуть одну з характеристик  електро</w:t>
      </w:r>
      <w:r w:rsidRPr="0077066E">
        <w:t>н</w:t>
      </w:r>
      <w:r w:rsidRPr="0077066E">
        <w:t>ної пошти, як мобільний  і  надзвичайно ефективний швидкий засіб розсилання повідомлень за допомогою мережі Інтернет) ще раз засвідчують, що людина повинна мати можливість електро</w:t>
      </w:r>
      <w:r w:rsidRPr="0077066E">
        <w:t>н</w:t>
      </w:r>
      <w:r w:rsidRPr="0077066E">
        <w:t xml:space="preserve">ного спілкування з якнайширшим колом зацікавлених користувачів мережі. Сьогодні ми набудемо практичних навичок створення і використання основних можливостей електронної скриньки. </w:t>
      </w:r>
    </w:p>
    <w:p w:rsidR="00FE18FE" w:rsidRPr="00AC6879" w:rsidRDefault="00FE18FE" w:rsidP="00335827">
      <w:pPr>
        <w:pStyle w:val="2"/>
        <w:rPr>
          <w:rFonts w:eastAsia="Times New Roman"/>
        </w:rPr>
      </w:pPr>
      <w:r w:rsidRPr="00AC6879">
        <w:rPr>
          <w:rFonts w:eastAsia="Times New Roman"/>
        </w:rPr>
        <w:t>І</w:t>
      </w:r>
      <w:r w:rsidRPr="00AC6879">
        <w:rPr>
          <w:rFonts w:eastAsia="Times New Roman"/>
          <w:lang/>
        </w:rPr>
        <w:t>V</w:t>
      </w:r>
      <w:r w:rsidRPr="00AC6879">
        <w:rPr>
          <w:rFonts w:eastAsia="Times New Roman"/>
        </w:rPr>
        <w:t>. Робота з комп’ютером</w:t>
      </w:r>
      <w:r>
        <w:rPr>
          <w:rFonts w:eastAsia="Times New Roman"/>
        </w:rPr>
        <w:t xml:space="preserve"> (33 хв)</w:t>
      </w:r>
    </w:p>
    <w:p w:rsidR="00FE18FE" w:rsidRPr="001C2B31" w:rsidRDefault="00FE18FE" w:rsidP="00FE18FE">
      <w:pPr>
        <w:pStyle w:val="a0"/>
        <w:rPr>
          <w:rFonts w:eastAsia="Times New Roman"/>
        </w:rPr>
      </w:pPr>
      <w:r w:rsidRPr="0077066E">
        <w:t>Виконання практичної роботи за інструкціями. (Слідкувати за послідовністю виконання роб</w:t>
      </w:r>
      <w:r w:rsidRPr="0077066E">
        <w:t>о</w:t>
      </w:r>
      <w:r w:rsidRPr="0077066E">
        <w:t>ти)</w:t>
      </w:r>
    </w:p>
    <w:p w:rsidR="00FE18FE" w:rsidRPr="00FE18FE" w:rsidRDefault="00FE18FE" w:rsidP="00FE18FE">
      <w:pPr>
        <w:widowControl w:val="0"/>
        <w:ind w:firstLine="567"/>
        <w:jc w:val="center"/>
        <w:rPr>
          <w:rFonts w:ascii="Times New Roman" w:eastAsia="Times New Roman" w:hAnsi="Times New Roman" w:cs="Times New Roman"/>
          <w:b/>
          <w:i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br w:type="page"/>
      </w:r>
      <w:r w:rsidRPr="00FE18FE">
        <w:rPr>
          <w:rFonts w:ascii="Times New Roman" w:eastAsia="Times New Roman" w:hAnsi="Times New Roman" w:cs="Times New Roman"/>
          <w:b/>
          <w:i/>
          <w:szCs w:val="28"/>
          <w:u w:val="single"/>
        </w:rPr>
        <w:lastRenderedPageBreak/>
        <w:t xml:space="preserve">Інструкція до практичної роботи </w:t>
      </w:r>
    </w:p>
    <w:p w:rsidR="00FE18FE" w:rsidRPr="00FE18FE" w:rsidRDefault="00FE18FE" w:rsidP="00FE18FE">
      <w:pPr>
        <w:widowControl w:val="0"/>
        <w:ind w:firstLine="567"/>
        <w:jc w:val="center"/>
        <w:rPr>
          <w:rFonts w:ascii="Times New Roman" w:eastAsia="Times New Roman" w:hAnsi="Times New Roman" w:cs="Times New Roman"/>
          <w:b/>
          <w:i/>
          <w:szCs w:val="28"/>
          <w:u w:val="single"/>
        </w:rPr>
      </w:pPr>
      <w:r w:rsidRPr="00FE18FE">
        <w:rPr>
          <w:rFonts w:ascii="Times New Roman" w:eastAsia="Times New Roman" w:hAnsi="Times New Roman" w:cs="Times New Roman"/>
          <w:i/>
          <w:szCs w:val="28"/>
          <w:u w:val="single"/>
        </w:rPr>
        <w:t>(роздруковані копії роздаються кожному учню)</w:t>
      </w:r>
    </w:p>
    <w:p w:rsidR="00FE18FE" w:rsidRPr="0077066E" w:rsidRDefault="00FE18FE" w:rsidP="00FE18FE">
      <w:pPr>
        <w:pStyle w:val="1"/>
        <w:rPr>
          <w:rFonts w:ascii="Bodoni MT" w:hAnsi="Bodoni MT"/>
        </w:rPr>
      </w:pPr>
      <w:r w:rsidRPr="0077066E">
        <w:t>Практичнаробота</w:t>
      </w:r>
    </w:p>
    <w:p w:rsidR="00FE18FE" w:rsidRPr="00056EFA" w:rsidRDefault="00FE18FE" w:rsidP="00FE18FE">
      <w:pPr>
        <w:pStyle w:val="2"/>
        <w:rPr>
          <w:rFonts w:ascii="Bodoni MT" w:hAnsi="Bodoni MT"/>
        </w:rPr>
      </w:pPr>
      <w:r w:rsidRPr="0077066E">
        <w:t>Тема</w:t>
      </w:r>
      <w:r w:rsidRPr="0077066E">
        <w:rPr>
          <w:rFonts w:ascii="Bodoni MT" w:hAnsi="Bodoni MT"/>
        </w:rPr>
        <w:t>:</w:t>
      </w:r>
      <w:r w:rsidRPr="00056EFA">
        <w:t>Створення</w:t>
      </w:r>
      <w:r w:rsidRPr="00056EFA">
        <w:rPr>
          <w:rFonts w:ascii="Bodoni MT" w:hAnsi="Bodoni MT"/>
        </w:rPr>
        <w:t xml:space="preserve">, </w:t>
      </w:r>
      <w:r w:rsidRPr="00056EFA">
        <w:t>відправленнятаодержанняелектронногоповідомлення</w:t>
      </w:r>
    </w:p>
    <w:p w:rsidR="00FE18FE" w:rsidRPr="0077066E" w:rsidRDefault="00FE18FE" w:rsidP="00FE18FE">
      <w:pPr>
        <w:pStyle w:val="aa"/>
        <w:rPr>
          <w:rFonts w:ascii="Bodoni MT" w:hAnsi="Bodoni MT"/>
        </w:rPr>
      </w:pPr>
      <w:r w:rsidRPr="0077066E">
        <w:t>Мета</w:t>
      </w:r>
      <w:r w:rsidRPr="0077066E">
        <w:rPr>
          <w:rFonts w:ascii="Bodoni MT" w:hAnsi="Bodoni MT"/>
        </w:rPr>
        <w:t>:</w:t>
      </w:r>
    </w:p>
    <w:p w:rsidR="00FE18FE" w:rsidRPr="00056EFA" w:rsidRDefault="00FE18FE" w:rsidP="00336235">
      <w:pPr>
        <w:pStyle w:val="a0"/>
        <w:numPr>
          <w:ilvl w:val="0"/>
          <w:numId w:val="11"/>
        </w:numPr>
        <w:rPr>
          <w:rFonts w:ascii="Bodoni MT" w:hAnsi="Bodoni MT"/>
        </w:rPr>
      </w:pPr>
      <w:r w:rsidRPr="00056EFA">
        <w:t>Засвоїти</w:t>
      </w:r>
      <w:r w:rsidR="00525444" w:rsidRPr="00525444">
        <w:t xml:space="preserve"> </w:t>
      </w:r>
      <w:r w:rsidRPr="00056EFA">
        <w:t>основні</w:t>
      </w:r>
      <w:r w:rsidR="00525444" w:rsidRPr="00525444">
        <w:t xml:space="preserve"> </w:t>
      </w:r>
      <w:r w:rsidRPr="00056EFA">
        <w:t>прийоми</w:t>
      </w:r>
      <w:r w:rsidR="00525444" w:rsidRPr="00525444">
        <w:t xml:space="preserve"> </w:t>
      </w:r>
      <w:r w:rsidRPr="00056EFA">
        <w:t>роботи</w:t>
      </w:r>
      <w:r w:rsidR="00525444" w:rsidRPr="00525444">
        <w:t xml:space="preserve"> </w:t>
      </w:r>
      <w:r w:rsidRPr="00056EFA">
        <w:t>з</w:t>
      </w:r>
      <w:r w:rsidR="00525444" w:rsidRPr="00525444">
        <w:t xml:space="preserve"> </w:t>
      </w:r>
      <w:r w:rsidRPr="00056EFA">
        <w:t>програмою</w:t>
      </w:r>
      <w:r w:rsidR="00525444" w:rsidRPr="00525444">
        <w:t xml:space="preserve"> </w:t>
      </w:r>
      <w:proofErr w:type="spellStart"/>
      <w:r w:rsidRPr="00056EFA">
        <w:rPr>
          <w:rFonts w:ascii="Bodoni MT" w:hAnsi="Bodoni MT"/>
        </w:rPr>
        <w:t>The</w:t>
      </w:r>
      <w:proofErr w:type="spellEnd"/>
      <w:r w:rsidR="00525444">
        <w:rPr>
          <w:rFonts w:ascii="Bodoni MT" w:hAnsi="Bodoni MT"/>
          <w:lang w:val="en-US"/>
        </w:rPr>
        <w:t xml:space="preserve"> </w:t>
      </w:r>
      <w:proofErr w:type="spellStart"/>
      <w:r w:rsidRPr="00056EFA">
        <w:rPr>
          <w:rFonts w:ascii="Bodoni MT" w:hAnsi="Bodoni MT"/>
        </w:rPr>
        <w:t>Bat</w:t>
      </w:r>
      <w:proofErr w:type="spellEnd"/>
      <w:r w:rsidRPr="00056EFA">
        <w:rPr>
          <w:rFonts w:ascii="Bodoni MT" w:hAnsi="Bodoni MT"/>
        </w:rPr>
        <w:t xml:space="preserve">! </w:t>
      </w:r>
    </w:p>
    <w:p w:rsidR="00FE18FE" w:rsidRPr="00056EFA" w:rsidRDefault="00FE18FE" w:rsidP="00525444">
      <w:pPr>
        <w:pStyle w:val="a0"/>
        <w:numPr>
          <w:ilvl w:val="0"/>
          <w:numId w:val="11"/>
        </w:numPr>
        <w:rPr>
          <w:rFonts w:ascii="Bodoni MT" w:hAnsi="Bodoni MT"/>
        </w:rPr>
      </w:pPr>
      <w:r w:rsidRPr="00056EFA">
        <w:t>Набути</w:t>
      </w:r>
      <w:r w:rsidR="00525444" w:rsidRPr="00525444">
        <w:t xml:space="preserve"> </w:t>
      </w:r>
      <w:r w:rsidRPr="00056EFA">
        <w:t>практичних</w:t>
      </w:r>
      <w:r w:rsidR="00525444" w:rsidRPr="00525444">
        <w:t xml:space="preserve"> </w:t>
      </w:r>
      <w:r w:rsidRPr="00056EFA">
        <w:t>навичок</w:t>
      </w:r>
      <w:r w:rsidR="00525444" w:rsidRPr="00525444">
        <w:t xml:space="preserve"> </w:t>
      </w:r>
      <w:r w:rsidRPr="00056EFA">
        <w:t>створення</w:t>
      </w:r>
      <w:r w:rsidRPr="00056EFA">
        <w:rPr>
          <w:rFonts w:ascii="Bodoni MT" w:hAnsi="Bodoni MT"/>
        </w:rPr>
        <w:t xml:space="preserve">, </w:t>
      </w:r>
      <w:r w:rsidRPr="00056EFA">
        <w:t>одержання</w:t>
      </w:r>
      <w:r w:rsidR="00525444" w:rsidRPr="00525444">
        <w:t xml:space="preserve"> </w:t>
      </w:r>
      <w:r w:rsidRPr="00056EFA">
        <w:t>та</w:t>
      </w:r>
      <w:r w:rsidR="00525444" w:rsidRPr="00525444">
        <w:t xml:space="preserve"> </w:t>
      </w:r>
      <w:r w:rsidRPr="00056EFA">
        <w:t>відправлення</w:t>
      </w:r>
      <w:r w:rsidR="00525444" w:rsidRPr="00525444">
        <w:t xml:space="preserve"> </w:t>
      </w:r>
      <w:r w:rsidRPr="00056EFA">
        <w:t>електронного</w:t>
      </w:r>
      <w:r w:rsidR="00525444" w:rsidRPr="00525444">
        <w:t xml:space="preserve"> </w:t>
      </w:r>
      <w:r w:rsidRPr="00056EFA">
        <w:t>повідо</w:t>
      </w:r>
      <w:r w:rsidRPr="00056EFA">
        <w:t>м</w:t>
      </w:r>
      <w:r w:rsidRPr="00056EFA">
        <w:t>лення</w:t>
      </w:r>
      <w:r w:rsidRPr="00056EFA">
        <w:rPr>
          <w:rFonts w:ascii="Bodoni MT" w:hAnsi="Bodoni MT"/>
        </w:rPr>
        <w:t>.</w:t>
      </w:r>
    </w:p>
    <w:p w:rsidR="00FE18FE" w:rsidRPr="00056EFA" w:rsidRDefault="00FE18FE" w:rsidP="00336235">
      <w:pPr>
        <w:pStyle w:val="a0"/>
        <w:numPr>
          <w:ilvl w:val="0"/>
          <w:numId w:val="11"/>
        </w:numPr>
        <w:rPr>
          <w:rFonts w:ascii="Bodoni MT" w:hAnsi="Bodoni MT"/>
        </w:rPr>
      </w:pPr>
      <w:r w:rsidRPr="00056EFA">
        <w:t>Навчитись</w:t>
      </w:r>
      <w:r w:rsidR="00525444" w:rsidRPr="00525444">
        <w:t xml:space="preserve"> </w:t>
      </w:r>
      <w:r w:rsidRPr="00056EFA">
        <w:t>використовувати</w:t>
      </w:r>
      <w:r w:rsidR="00525444" w:rsidRPr="00525444">
        <w:t xml:space="preserve"> </w:t>
      </w:r>
      <w:r w:rsidRPr="00056EFA">
        <w:t>один</w:t>
      </w:r>
      <w:r w:rsidR="00525444" w:rsidRPr="00525444">
        <w:t xml:space="preserve"> </w:t>
      </w:r>
      <w:r w:rsidRPr="00056EFA">
        <w:t>із</w:t>
      </w:r>
      <w:r w:rsidR="00525444" w:rsidRPr="00525444">
        <w:t xml:space="preserve"> </w:t>
      </w:r>
      <w:r w:rsidRPr="00056EFA">
        <w:t>поштових</w:t>
      </w:r>
      <w:r w:rsidR="00525444" w:rsidRPr="00525444">
        <w:t xml:space="preserve"> </w:t>
      </w:r>
      <w:r w:rsidRPr="00056EFA">
        <w:t>серверів</w:t>
      </w:r>
      <w:r w:rsidR="00525444" w:rsidRPr="00525444">
        <w:t xml:space="preserve"> </w:t>
      </w:r>
      <w:r w:rsidRPr="00056EFA">
        <w:t>для</w:t>
      </w:r>
      <w:r w:rsidR="00525444" w:rsidRPr="00525444">
        <w:t xml:space="preserve"> </w:t>
      </w:r>
      <w:r w:rsidRPr="00056EFA">
        <w:t>реєстрації</w:t>
      </w:r>
      <w:r w:rsidR="00525444" w:rsidRPr="00525444">
        <w:t xml:space="preserve"> </w:t>
      </w:r>
      <w:r w:rsidRPr="00056EFA">
        <w:t>електронної</w:t>
      </w:r>
      <w:r w:rsidR="00525444" w:rsidRPr="00525444">
        <w:t xml:space="preserve"> </w:t>
      </w:r>
      <w:r w:rsidRPr="00056EFA">
        <w:t>пошт</w:t>
      </w:r>
      <w:r w:rsidRPr="00056EFA">
        <w:t>о</w:t>
      </w:r>
      <w:r w:rsidRPr="00056EFA">
        <w:t>вої</w:t>
      </w:r>
      <w:r w:rsidR="00525444" w:rsidRPr="00525444">
        <w:t xml:space="preserve"> </w:t>
      </w:r>
      <w:r w:rsidRPr="00056EFA">
        <w:t>скриньки</w:t>
      </w:r>
      <w:r w:rsidRPr="00056EFA">
        <w:rPr>
          <w:rFonts w:ascii="Bodoni MT" w:hAnsi="Bodoni MT"/>
        </w:rPr>
        <w:t>.</w:t>
      </w:r>
    </w:p>
    <w:p w:rsidR="00FE18FE" w:rsidRPr="00056EFA" w:rsidRDefault="00FE18FE" w:rsidP="00FE18FE">
      <w:pPr>
        <w:pStyle w:val="a0"/>
        <w:ind w:firstLine="0"/>
        <w:rPr>
          <w:rFonts w:ascii="Bodoni MT" w:hAnsi="Bodoni MT"/>
          <w:b/>
        </w:rPr>
      </w:pPr>
      <w:r w:rsidRPr="0077066E">
        <w:rPr>
          <w:b/>
        </w:rPr>
        <w:t>Обладнання</w:t>
      </w:r>
      <w:r w:rsidRPr="0077066E">
        <w:rPr>
          <w:rFonts w:ascii="Bodoni MT" w:hAnsi="Bodoni MT"/>
          <w:b/>
        </w:rPr>
        <w:t>:</w:t>
      </w:r>
      <w:r w:rsidRPr="00FE18FE">
        <w:t xml:space="preserve">ПК з доступом до Інтернету, програми </w:t>
      </w:r>
      <w:proofErr w:type="spellStart"/>
      <w:r w:rsidRPr="00FE18FE">
        <w:t>Opera</w:t>
      </w:r>
      <w:proofErr w:type="spellEnd"/>
      <w:r w:rsidRPr="00FE18FE">
        <w:t xml:space="preserve">, </w:t>
      </w:r>
      <w:proofErr w:type="spellStart"/>
      <w:r w:rsidRPr="00FE18FE">
        <w:t>TheBat</w:t>
      </w:r>
      <w:proofErr w:type="spellEnd"/>
      <w:r w:rsidRPr="00FE18FE">
        <w:t>!, інструкції до практичної р</w:t>
      </w:r>
      <w:r w:rsidRPr="00FE18FE">
        <w:t>о</w:t>
      </w:r>
      <w:r w:rsidRPr="00FE18FE">
        <w:t xml:space="preserve">боти </w:t>
      </w:r>
    </w:p>
    <w:p w:rsidR="00FE18FE" w:rsidRPr="00FE18FE" w:rsidRDefault="00FE18FE" w:rsidP="00FE18FE">
      <w:pPr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18FE">
        <w:rPr>
          <w:rFonts w:ascii="Times New Roman" w:hAnsi="Times New Roman" w:cs="Times New Roman"/>
          <w:b/>
          <w:bCs/>
          <w:iCs/>
          <w:sz w:val="28"/>
          <w:szCs w:val="28"/>
        </w:rPr>
        <w:t>Хід роботи:</w:t>
      </w:r>
    </w:p>
    <w:p w:rsidR="00FE18FE" w:rsidRPr="00FE18FE" w:rsidRDefault="00FE18FE" w:rsidP="00FE18FE">
      <w:pPr>
        <w:ind w:firstLine="567"/>
        <w:jc w:val="both"/>
        <w:rPr>
          <w:rFonts w:ascii="Times New Roman" w:hAnsi="Times New Roman" w:cs="Times New Roman"/>
          <w:bCs/>
          <w:i/>
          <w:iCs/>
          <w:color w:val="FF0000"/>
          <w:szCs w:val="28"/>
          <w:lang w:eastAsia="ja-JP"/>
        </w:rPr>
      </w:pPr>
      <w:r w:rsidRPr="00FE18FE">
        <w:rPr>
          <w:rFonts w:ascii="Times New Roman" w:hAnsi="Times New Roman" w:cs="Times New Roman"/>
          <w:bCs/>
          <w:i/>
          <w:iCs/>
          <w:color w:val="FF0000"/>
          <w:szCs w:val="28"/>
        </w:rPr>
        <w:t>Перед початком роботи занотуйте в зошит реєстрації робочого часу  час початку роб</w:t>
      </w:r>
      <w:r w:rsidRPr="00FE18FE">
        <w:rPr>
          <w:rFonts w:ascii="Times New Roman" w:hAnsi="Times New Roman" w:cs="Times New Roman"/>
          <w:bCs/>
          <w:i/>
          <w:iCs/>
          <w:color w:val="FF0000"/>
          <w:szCs w:val="28"/>
        </w:rPr>
        <w:t>о</w:t>
      </w:r>
      <w:r w:rsidRPr="00FE18FE">
        <w:rPr>
          <w:rFonts w:ascii="Times New Roman" w:hAnsi="Times New Roman" w:cs="Times New Roman"/>
          <w:bCs/>
          <w:i/>
          <w:iCs/>
          <w:color w:val="FF0000"/>
          <w:szCs w:val="28"/>
        </w:rPr>
        <w:t>ти. Відновіть у пам</w:t>
      </w:r>
      <w:r w:rsidRPr="00FE18FE">
        <w:rPr>
          <w:rFonts w:ascii="Times New Roman" w:eastAsia="Times New Roman" w:hAnsi="Times New Roman" w:cs="Times New Roman"/>
          <w:bCs/>
          <w:i/>
          <w:iCs/>
          <w:color w:val="FF0000"/>
          <w:szCs w:val="28"/>
          <w:lang w:eastAsia="ja-JP"/>
        </w:rPr>
        <w:t>’яті правила і норми роботи за ПК. Не забувайте періодично виконувати на</w:t>
      </w:r>
      <w:r w:rsidRPr="00FE18FE">
        <w:rPr>
          <w:rFonts w:ascii="Times New Roman" w:eastAsia="Times New Roman" w:hAnsi="Times New Roman" w:cs="Times New Roman"/>
          <w:bCs/>
          <w:i/>
          <w:iCs/>
          <w:color w:val="FF0000"/>
          <w:szCs w:val="28"/>
          <w:lang w:eastAsia="ja-JP"/>
        </w:rPr>
        <w:t>й</w:t>
      </w:r>
      <w:r w:rsidRPr="00FE18FE">
        <w:rPr>
          <w:rFonts w:ascii="Times New Roman" w:eastAsia="Times New Roman" w:hAnsi="Times New Roman" w:cs="Times New Roman"/>
          <w:bCs/>
          <w:i/>
          <w:iCs/>
          <w:color w:val="FF0000"/>
          <w:szCs w:val="28"/>
          <w:lang w:eastAsia="ja-JP"/>
        </w:rPr>
        <w:t xml:space="preserve">простіші вправи для очей. </w:t>
      </w:r>
    </w:p>
    <w:p w:rsidR="00FE18FE" w:rsidRPr="00E45684" w:rsidRDefault="00FE18FE" w:rsidP="00E45684">
      <w:pPr>
        <w:pStyle w:val="a0"/>
      </w:pPr>
      <w:r w:rsidRPr="00E45684">
        <w:t>1.Серед запропонованого списку виберіть і запишіть в зошит адресу поштової служби, за д</w:t>
      </w:r>
      <w:r w:rsidRPr="00E45684">
        <w:t>о</w:t>
      </w:r>
      <w:r w:rsidRPr="00E45684">
        <w:t>помогою якої зареєструєте свою поштову скриньку:</w:t>
      </w:r>
    </w:p>
    <w:p w:rsidR="00FE18FE" w:rsidRPr="00E45684" w:rsidRDefault="00FE18FE" w:rsidP="00E45684">
      <w:pPr>
        <w:pStyle w:val="a0"/>
        <w:sectPr w:rsidR="00FE18FE" w:rsidRPr="00E45684" w:rsidSect="00D90121">
          <w:type w:val="continuous"/>
          <w:pgSz w:w="11906" w:h="16838"/>
          <w:pgMar w:top="1418" w:right="850" w:bottom="1258" w:left="1701" w:header="708" w:footer="708" w:gutter="0"/>
          <w:cols w:space="708"/>
          <w:titlePg/>
          <w:docGrid w:linePitch="360"/>
        </w:sectPr>
      </w:pPr>
    </w:p>
    <w:p w:rsidR="00FE18FE" w:rsidRPr="00FE18FE" w:rsidRDefault="00A4613A" w:rsidP="00FE18FE">
      <w:pPr>
        <w:ind w:firstLine="567"/>
        <w:jc w:val="both"/>
        <w:rPr>
          <w:rFonts w:ascii="Times New Roman" w:hAnsi="Times New Roman" w:cs="Times New Roman"/>
          <w:bCs/>
          <w:i/>
          <w:iCs/>
        </w:rPr>
      </w:pPr>
      <w:hyperlink r:id="rId22" w:history="1">
        <w:r w:rsidR="00FE18FE" w:rsidRPr="00FE18FE">
          <w:rPr>
            <w:rStyle w:val="af5"/>
            <w:rFonts w:ascii="Times New Roman" w:hAnsi="Times New Roman" w:cs="Times New Roman"/>
            <w:bCs/>
            <w:i/>
            <w:iCs/>
          </w:rPr>
          <w:t>www.</w:t>
        </w:r>
        <w:r w:rsidR="00FE18FE" w:rsidRPr="00FE18FE">
          <w:rPr>
            <w:rStyle w:val="af5"/>
            <w:rFonts w:ascii="Times New Roman" w:hAnsi="Times New Roman" w:cs="Times New Roman"/>
            <w:bCs/>
            <w:i/>
            <w:iCs/>
            <w:lang/>
          </w:rPr>
          <w:t>y</w:t>
        </w:r>
        <w:r w:rsidR="00FE18FE" w:rsidRPr="00FE18FE">
          <w:rPr>
            <w:rStyle w:val="af5"/>
            <w:rFonts w:ascii="Times New Roman" w:hAnsi="Times New Roman" w:cs="Times New Roman"/>
            <w:bCs/>
            <w:i/>
            <w:iCs/>
          </w:rPr>
          <w:t>ahoo.com</w:t>
        </w:r>
      </w:hyperlink>
    </w:p>
    <w:p w:rsidR="00FE18FE" w:rsidRPr="00FE18FE" w:rsidRDefault="00A4613A" w:rsidP="00FE18FE">
      <w:pPr>
        <w:ind w:firstLine="567"/>
        <w:jc w:val="both"/>
        <w:rPr>
          <w:rFonts w:ascii="Times New Roman" w:hAnsi="Times New Roman" w:cs="Times New Roman"/>
          <w:bCs/>
          <w:i/>
          <w:iCs/>
        </w:rPr>
      </w:pPr>
      <w:hyperlink r:id="rId23" w:history="1">
        <w:r w:rsidR="00FE18FE" w:rsidRPr="00FE18FE">
          <w:rPr>
            <w:rStyle w:val="af5"/>
            <w:rFonts w:ascii="Times New Roman" w:hAnsi="Times New Roman" w:cs="Times New Roman"/>
            <w:bCs/>
            <w:i/>
            <w:iCs/>
          </w:rPr>
          <w:t>www.ukr.net</w:t>
        </w:r>
      </w:hyperlink>
    </w:p>
    <w:p w:rsidR="00FE18FE" w:rsidRPr="00FE18FE" w:rsidRDefault="00A4613A" w:rsidP="00FE18FE">
      <w:pPr>
        <w:ind w:firstLine="567"/>
        <w:jc w:val="both"/>
        <w:rPr>
          <w:rFonts w:ascii="Times New Roman" w:hAnsi="Times New Roman" w:cs="Times New Roman"/>
          <w:bCs/>
          <w:i/>
          <w:iCs/>
        </w:rPr>
      </w:pPr>
      <w:hyperlink r:id="rId24" w:history="1">
        <w:r w:rsidR="00FE18FE" w:rsidRPr="00FE18FE">
          <w:rPr>
            <w:rStyle w:val="af5"/>
            <w:rFonts w:ascii="Times New Roman" w:hAnsi="Times New Roman" w:cs="Times New Roman"/>
            <w:bCs/>
            <w:i/>
            <w:iCs/>
          </w:rPr>
          <w:t>www.yandex.ru</w:t>
        </w:r>
      </w:hyperlink>
    </w:p>
    <w:p w:rsidR="00FE18FE" w:rsidRPr="00FE18FE" w:rsidRDefault="00A4613A" w:rsidP="00FE18FE">
      <w:pPr>
        <w:ind w:firstLine="567"/>
        <w:jc w:val="both"/>
        <w:rPr>
          <w:rFonts w:ascii="Times New Roman" w:hAnsi="Times New Roman" w:cs="Times New Roman"/>
          <w:bCs/>
          <w:i/>
          <w:iCs/>
        </w:rPr>
      </w:pPr>
      <w:hyperlink r:id="rId25" w:history="1">
        <w:r w:rsidR="00FE18FE" w:rsidRPr="00FE18FE">
          <w:rPr>
            <w:rStyle w:val="af5"/>
            <w:rFonts w:ascii="Times New Roman" w:hAnsi="Times New Roman" w:cs="Times New Roman"/>
            <w:bCs/>
            <w:i/>
            <w:iCs/>
          </w:rPr>
          <w:t>www.mail.ru</w:t>
        </w:r>
      </w:hyperlink>
    </w:p>
    <w:p w:rsidR="00FE18FE" w:rsidRPr="00FE18FE" w:rsidRDefault="00A4613A" w:rsidP="00FE18FE">
      <w:pPr>
        <w:ind w:firstLine="567"/>
        <w:jc w:val="both"/>
        <w:rPr>
          <w:rFonts w:ascii="Times New Roman" w:hAnsi="Times New Roman" w:cs="Times New Roman"/>
          <w:bCs/>
          <w:i/>
          <w:iCs/>
        </w:rPr>
      </w:pPr>
      <w:hyperlink r:id="rId26" w:history="1">
        <w:r w:rsidR="00FE18FE" w:rsidRPr="00FE18FE">
          <w:rPr>
            <w:rStyle w:val="af5"/>
            <w:rFonts w:ascii="Times New Roman" w:hAnsi="Times New Roman" w:cs="Times New Roman"/>
            <w:bCs/>
            <w:i/>
            <w:iCs/>
          </w:rPr>
          <w:t>www.m</w:t>
        </w:r>
        <w:r w:rsidR="00FE18FE" w:rsidRPr="00FE18FE">
          <w:rPr>
            <w:rStyle w:val="af5"/>
            <w:rFonts w:ascii="Times New Roman" w:hAnsi="Times New Roman" w:cs="Times New Roman"/>
            <w:bCs/>
            <w:i/>
            <w:iCs/>
            <w:lang/>
          </w:rPr>
          <w:t>et</w:t>
        </w:r>
        <w:r w:rsidR="00FE18FE" w:rsidRPr="00FE18FE">
          <w:rPr>
            <w:rStyle w:val="af5"/>
            <w:rFonts w:ascii="Times New Roman" w:hAnsi="Times New Roman" w:cs="Times New Roman"/>
            <w:bCs/>
            <w:i/>
            <w:iCs/>
          </w:rPr>
          <w:t>a.u</w:t>
        </w:r>
        <w:r w:rsidR="00FE18FE" w:rsidRPr="00FE18FE">
          <w:rPr>
            <w:rStyle w:val="af5"/>
            <w:rFonts w:ascii="Times New Roman" w:hAnsi="Times New Roman" w:cs="Times New Roman"/>
            <w:bCs/>
            <w:i/>
            <w:iCs/>
            <w:lang/>
          </w:rPr>
          <w:t>a</w:t>
        </w:r>
      </w:hyperlink>
    </w:p>
    <w:p w:rsidR="00FE18FE" w:rsidRPr="00525444" w:rsidRDefault="00A4613A" w:rsidP="00FE18FE">
      <w:pPr>
        <w:ind w:firstLine="567"/>
        <w:jc w:val="both"/>
        <w:rPr>
          <w:rFonts w:ascii="Times New Roman" w:hAnsi="Times New Roman" w:cs="Times New Roman"/>
          <w:bCs/>
          <w:i/>
          <w:iCs/>
        </w:rPr>
      </w:pPr>
      <w:hyperlink r:id="rId27" w:history="1">
        <w:r w:rsidR="00FE18FE" w:rsidRPr="00FE18FE">
          <w:rPr>
            <w:rStyle w:val="af5"/>
            <w:rFonts w:ascii="Times New Roman" w:hAnsi="Times New Roman" w:cs="Times New Roman"/>
            <w:bCs/>
            <w:i/>
            <w:iCs/>
            <w:lang w:val="en-US"/>
          </w:rPr>
          <w:t>www</w:t>
        </w:r>
        <w:r w:rsidR="00FE18FE" w:rsidRPr="00525444">
          <w:rPr>
            <w:rStyle w:val="af5"/>
            <w:rFonts w:ascii="Times New Roman" w:hAnsi="Times New Roman" w:cs="Times New Roman"/>
            <w:bCs/>
            <w:i/>
            <w:iCs/>
          </w:rPr>
          <w:t>.</w:t>
        </w:r>
        <w:proofErr w:type="spellStart"/>
        <w:r w:rsidR="00FE18FE" w:rsidRPr="00FE18FE">
          <w:rPr>
            <w:rStyle w:val="af5"/>
            <w:rFonts w:ascii="Times New Roman" w:hAnsi="Times New Roman" w:cs="Times New Roman"/>
            <w:bCs/>
            <w:i/>
            <w:iCs/>
            <w:lang w:val="en-US"/>
          </w:rPr>
          <w:t>google</w:t>
        </w:r>
        <w:proofErr w:type="spellEnd"/>
        <w:r w:rsidR="00FE18FE" w:rsidRPr="00525444">
          <w:rPr>
            <w:rStyle w:val="af5"/>
            <w:rFonts w:ascii="Times New Roman" w:hAnsi="Times New Roman" w:cs="Times New Roman"/>
            <w:bCs/>
            <w:i/>
            <w:iCs/>
          </w:rPr>
          <w:t>.</w:t>
        </w:r>
        <w:r w:rsidR="00FE18FE" w:rsidRPr="00FE18FE">
          <w:rPr>
            <w:rStyle w:val="af5"/>
            <w:rFonts w:ascii="Times New Roman" w:hAnsi="Times New Roman" w:cs="Times New Roman"/>
            <w:bCs/>
            <w:i/>
            <w:iCs/>
            <w:lang w:val="en-US"/>
          </w:rPr>
          <w:t>com</w:t>
        </w:r>
        <w:r w:rsidR="00FE18FE" w:rsidRPr="00525444">
          <w:rPr>
            <w:rStyle w:val="af5"/>
            <w:rFonts w:ascii="Times New Roman" w:hAnsi="Times New Roman" w:cs="Times New Roman"/>
            <w:bCs/>
            <w:i/>
            <w:iCs/>
          </w:rPr>
          <w:t>.</w:t>
        </w:r>
        <w:proofErr w:type="spellStart"/>
        <w:r w:rsidR="00FE18FE" w:rsidRPr="00FE18FE">
          <w:rPr>
            <w:rStyle w:val="af5"/>
            <w:rFonts w:ascii="Times New Roman" w:hAnsi="Times New Roman" w:cs="Times New Roman"/>
            <w:bCs/>
            <w:i/>
            <w:iCs/>
            <w:lang w:val="en-US"/>
          </w:rPr>
          <w:t>ua</w:t>
        </w:r>
        <w:proofErr w:type="spellEnd"/>
      </w:hyperlink>
    </w:p>
    <w:p w:rsidR="00FE18FE" w:rsidRDefault="00FE18FE" w:rsidP="00FE18FE">
      <w:pPr>
        <w:spacing w:after="100" w:afterAutospacing="1"/>
        <w:ind w:firstLine="567"/>
        <w:jc w:val="both"/>
        <w:rPr>
          <w:rFonts w:ascii="Bodoni MT" w:hAnsi="Bodoni MT"/>
          <w:bCs/>
          <w:i/>
          <w:iCs/>
          <w:sz w:val="28"/>
          <w:szCs w:val="28"/>
        </w:rPr>
        <w:sectPr w:rsidR="00FE18FE" w:rsidSect="00FE18FE">
          <w:type w:val="continuous"/>
          <w:pgSz w:w="11906" w:h="16838"/>
          <w:pgMar w:top="1418" w:right="850" w:bottom="1258" w:left="1701" w:header="708" w:footer="708" w:gutter="0"/>
          <w:cols w:num="3" w:space="708"/>
          <w:titlePg/>
          <w:docGrid w:linePitch="360"/>
        </w:sectPr>
      </w:pPr>
    </w:p>
    <w:p w:rsidR="00FE18FE" w:rsidRPr="00F74948" w:rsidRDefault="00FE18FE" w:rsidP="00FE18FE">
      <w:pPr>
        <w:spacing w:after="0"/>
        <w:ind w:firstLine="567"/>
        <w:jc w:val="both"/>
        <w:rPr>
          <w:rFonts w:ascii="Bodoni MT" w:hAnsi="Bodoni MT"/>
          <w:bCs/>
          <w:i/>
          <w:iCs/>
          <w:sz w:val="28"/>
          <w:szCs w:val="28"/>
        </w:rPr>
        <w:sectPr w:rsidR="00FE18FE" w:rsidRPr="00F74948" w:rsidSect="00D90121">
          <w:type w:val="continuous"/>
          <w:pgSz w:w="11906" w:h="16838"/>
          <w:pgMar w:top="1418" w:right="850" w:bottom="1258" w:left="1701" w:header="708" w:footer="708" w:gutter="0"/>
          <w:cols w:space="708"/>
          <w:titlePg/>
          <w:docGrid w:linePitch="360"/>
        </w:sectPr>
      </w:pPr>
    </w:p>
    <w:p w:rsidR="00FE18FE" w:rsidRPr="00E45684" w:rsidRDefault="00FE18FE" w:rsidP="00E45684">
      <w:pPr>
        <w:pStyle w:val="a0"/>
      </w:pPr>
      <w:r w:rsidRPr="00E45684">
        <w:lastRenderedPageBreak/>
        <w:t xml:space="preserve">2. Запустіть на виконання програму </w:t>
      </w:r>
      <w:proofErr w:type="spellStart"/>
      <w:r w:rsidRPr="00E45684">
        <w:t>Opera</w:t>
      </w:r>
      <w:proofErr w:type="spellEnd"/>
      <w:r w:rsidRPr="00E45684">
        <w:t xml:space="preserve"> . В адресному рядку введіть URL-адресу вибраної поштової служби. Відшукайте елемент вікна поштового сервера, в якому починають реєстрацію електронної скриньки.</w:t>
      </w:r>
    </w:p>
    <w:p w:rsidR="00FE18FE" w:rsidRPr="00E45684" w:rsidRDefault="00FE18FE" w:rsidP="00E45684">
      <w:pPr>
        <w:pStyle w:val="a0"/>
      </w:pPr>
      <w:r w:rsidRPr="00E45684">
        <w:t>3. Заповніть реєстраційну картку поштової скриньки на сервері:</w:t>
      </w:r>
    </w:p>
    <w:p w:rsidR="00FE18FE" w:rsidRPr="00F74948" w:rsidRDefault="00FE18FE" w:rsidP="00E45684">
      <w:pPr>
        <w:pStyle w:val="a0"/>
        <w:rPr>
          <w:rFonts w:ascii="Bodoni MT" w:hAnsi="Bodoni MT"/>
        </w:rPr>
        <w:sectPr w:rsidR="00FE18FE" w:rsidRPr="00F74948" w:rsidSect="00D90121">
          <w:type w:val="continuous"/>
          <w:pgSz w:w="11906" w:h="16838"/>
          <w:pgMar w:top="1418" w:right="850" w:bottom="1258" w:left="1701" w:header="708" w:footer="708" w:gutter="0"/>
          <w:cols w:space="708"/>
          <w:titlePg/>
          <w:docGrid w:linePitch="360"/>
        </w:sectPr>
      </w:pPr>
    </w:p>
    <w:p w:rsidR="00FE18FE" w:rsidRPr="00F74948" w:rsidRDefault="00FE18FE" w:rsidP="00336235">
      <w:pPr>
        <w:pStyle w:val="a0"/>
        <w:numPr>
          <w:ilvl w:val="0"/>
          <w:numId w:val="12"/>
        </w:numPr>
        <w:rPr>
          <w:rFonts w:ascii="Bodoni MT" w:hAnsi="Bodoni MT"/>
        </w:rPr>
      </w:pPr>
      <w:r w:rsidRPr="00F74948">
        <w:lastRenderedPageBreak/>
        <w:t>Логін</w:t>
      </w:r>
    </w:p>
    <w:p w:rsidR="00FE18FE" w:rsidRPr="00F74948" w:rsidRDefault="00A4613A" w:rsidP="00336235">
      <w:pPr>
        <w:pStyle w:val="a0"/>
        <w:numPr>
          <w:ilvl w:val="0"/>
          <w:numId w:val="12"/>
        </w:numPr>
        <w:rPr>
          <w:rFonts w:ascii="Bodoni MT" w:hAnsi="Bodoni MT"/>
        </w:rPr>
      </w:pPr>
      <w:r>
        <w:rPr>
          <w:rFonts w:ascii="Bodoni MT" w:hAnsi="Bodoni MT"/>
          <w:noProof/>
        </w:rPr>
        <w:pict>
          <v:shape id="Надпись 2" o:spid="_x0000_s1027" type="#_x0000_t202" style="position:absolute;left:0;text-align:left;margin-left:270.1pt;margin-top:3.3pt;width:185.9pt;height:38.6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">
            <v:textbox>
              <w:txbxContent>
                <w:p w:rsidR="00D90121" w:rsidRPr="00E45684" w:rsidRDefault="00D90121" w:rsidP="00E456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45684">
                    <w:rPr>
                      <w:rFonts w:ascii="Times New Roman" w:hAnsi="Times New Roman" w:cs="Times New Roman"/>
                    </w:rPr>
                    <w:t xml:space="preserve">Слідуйте усім вказівкам </w:t>
                  </w:r>
                  <w:r w:rsidRPr="00E45684">
                    <w:rPr>
                      <w:rFonts w:ascii="Times New Roman" w:hAnsi="Times New Roman" w:cs="Times New Roman"/>
                      <w:i/>
                      <w:u w:val="single"/>
                    </w:rPr>
                    <w:t>Майстра реєстрації</w:t>
                  </w:r>
                  <w:r w:rsidRPr="00E45684">
                    <w:rPr>
                      <w:rFonts w:ascii="Times New Roman" w:hAnsi="Times New Roman" w:cs="Times New Roman"/>
                    </w:rPr>
                    <w:t xml:space="preserve"> поштової скриньки!</w:t>
                  </w:r>
                </w:p>
              </w:txbxContent>
            </v:textbox>
            <w10:wrap type="square"/>
          </v:shape>
        </w:pict>
      </w:r>
      <w:r w:rsidR="00FE18FE" w:rsidRPr="00F74948">
        <w:t>Пароль</w:t>
      </w:r>
    </w:p>
    <w:p w:rsidR="00FE18FE" w:rsidRPr="00F74948" w:rsidRDefault="00FE18FE" w:rsidP="00336235">
      <w:pPr>
        <w:pStyle w:val="a0"/>
        <w:numPr>
          <w:ilvl w:val="0"/>
          <w:numId w:val="12"/>
        </w:numPr>
        <w:rPr>
          <w:rFonts w:ascii="Bodoni MT" w:hAnsi="Bodoni MT"/>
        </w:rPr>
      </w:pPr>
      <w:r w:rsidRPr="00F74948">
        <w:t>Контрольнийпароль</w:t>
      </w:r>
    </w:p>
    <w:p w:rsidR="00FE18FE" w:rsidRPr="00F74948" w:rsidRDefault="00FE18FE" w:rsidP="00336235">
      <w:pPr>
        <w:pStyle w:val="a0"/>
        <w:numPr>
          <w:ilvl w:val="0"/>
          <w:numId w:val="12"/>
        </w:numPr>
        <w:rPr>
          <w:rFonts w:ascii="Bodoni MT" w:hAnsi="Bodoni MT"/>
        </w:rPr>
      </w:pPr>
      <w:r w:rsidRPr="00F74948">
        <w:t>Прізвище</w:t>
      </w:r>
    </w:p>
    <w:p w:rsidR="00FE18FE" w:rsidRPr="00F74948" w:rsidRDefault="00FE18FE" w:rsidP="00336235">
      <w:pPr>
        <w:pStyle w:val="a0"/>
        <w:numPr>
          <w:ilvl w:val="0"/>
          <w:numId w:val="12"/>
        </w:numPr>
        <w:rPr>
          <w:rFonts w:ascii="Bodoni MT" w:hAnsi="Bodoni MT"/>
        </w:rPr>
      </w:pPr>
      <w:r w:rsidRPr="00F74948">
        <w:t>Ім</w:t>
      </w:r>
      <w:r w:rsidRPr="00F74948">
        <w:rPr>
          <w:rFonts w:ascii="Bodoni MT" w:hAnsi="Bodoni MT"/>
        </w:rPr>
        <w:t>'</w:t>
      </w:r>
      <w:r w:rsidRPr="00F74948">
        <w:t>я</w:t>
      </w:r>
    </w:p>
    <w:p w:rsidR="00FE18FE" w:rsidRPr="00E45684" w:rsidRDefault="00FE18FE" w:rsidP="00336235">
      <w:pPr>
        <w:pStyle w:val="a0"/>
        <w:numPr>
          <w:ilvl w:val="0"/>
          <w:numId w:val="12"/>
        </w:numPr>
        <w:rPr>
          <w:rFonts w:ascii="Bodoni MT" w:hAnsi="Bodoni MT"/>
        </w:rPr>
      </w:pPr>
      <w:r w:rsidRPr="00F74948">
        <w:t>Запитаннядляперевіркипароля</w:t>
      </w:r>
    </w:p>
    <w:p w:rsidR="00E45684" w:rsidRPr="00E45684" w:rsidRDefault="00E45684" w:rsidP="00336235">
      <w:pPr>
        <w:pStyle w:val="a0"/>
        <w:numPr>
          <w:ilvl w:val="0"/>
          <w:numId w:val="12"/>
        </w:numPr>
        <w:rPr>
          <w:rFonts w:ascii="Bodoni MT" w:hAnsi="Bodoni MT"/>
        </w:rPr>
      </w:pPr>
      <w:r w:rsidRPr="00F74948">
        <w:t>Регіон</w:t>
      </w:r>
    </w:p>
    <w:p w:rsidR="00FE18FE" w:rsidRPr="00F74948" w:rsidRDefault="00FE18FE" w:rsidP="00E45684">
      <w:pPr>
        <w:pStyle w:val="a0"/>
        <w:rPr>
          <w:rFonts w:ascii="Bodoni MT" w:hAnsi="Bodoni MT"/>
        </w:rPr>
      </w:pPr>
      <w:r w:rsidRPr="00F74948">
        <w:rPr>
          <w:rFonts w:ascii="Bodoni MT" w:hAnsi="Bodoni MT"/>
        </w:rPr>
        <w:t xml:space="preserve">4. </w:t>
      </w:r>
      <w:r w:rsidRPr="00F74948">
        <w:t>Відкрийтесвоюпоштовускриньку</w:t>
      </w:r>
      <w:r w:rsidRPr="00F74948">
        <w:rPr>
          <w:rFonts w:ascii="Bodoni MT" w:hAnsi="Bodoni MT"/>
        </w:rPr>
        <w:t xml:space="preserve">. </w:t>
      </w:r>
      <w:r w:rsidRPr="00F74948">
        <w:t>Прогляньтевсіпапки</w:t>
      </w:r>
      <w:r w:rsidRPr="00F74948">
        <w:rPr>
          <w:rFonts w:ascii="Bodoni MT" w:hAnsi="Bodoni MT"/>
        </w:rPr>
        <w:t xml:space="preserve">, </w:t>
      </w:r>
      <w:r w:rsidRPr="00F74948">
        <w:t>щовнійприсутні</w:t>
      </w:r>
    </w:p>
    <w:p w:rsidR="00FE18FE" w:rsidRPr="00E45684" w:rsidRDefault="00FE18FE" w:rsidP="00E45684">
      <w:pPr>
        <w:pStyle w:val="a0"/>
      </w:pPr>
      <w:r w:rsidRPr="00E45684">
        <w:t>5. Виконайте команду створення нового листа.</w:t>
      </w:r>
    </w:p>
    <w:p w:rsidR="00FE18FE" w:rsidRPr="00E45684" w:rsidRDefault="00FE18FE" w:rsidP="00E45684">
      <w:pPr>
        <w:pStyle w:val="a0"/>
      </w:pPr>
      <w:r w:rsidRPr="00E45684">
        <w:t>6.Створіть електронне повідомлення на адресу навчальної поштової скриньки, адресу якої вкаже учитель, ввівши в поле Копія свою електронну адресу, в поле Тема - перевірка пошти, а в область повідомлення - Повідомлення від Прізвище (своє).</w:t>
      </w:r>
    </w:p>
    <w:p w:rsidR="00FE18FE" w:rsidRPr="00E45684" w:rsidRDefault="00FE18FE" w:rsidP="00E45684">
      <w:pPr>
        <w:pStyle w:val="a0"/>
      </w:pPr>
      <w:r w:rsidRPr="00E45684">
        <w:t xml:space="preserve">7. Відправте електронне повідомлення. </w:t>
      </w:r>
    </w:p>
    <w:p w:rsidR="00FE18FE" w:rsidRPr="00E45684" w:rsidRDefault="00FE18FE" w:rsidP="00E45684">
      <w:pPr>
        <w:pStyle w:val="a0"/>
      </w:pPr>
      <w:r w:rsidRPr="00E45684">
        <w:t>8. Виконайте команду одержання пошти. Перевірте папку, в яку поміщається вхідна коресп</w:t>
      </w:r>
      <w:r w:rsidRPr="00E45684">
        <w:t>о</w:t>
      </w:r>
      <w:r w:rsidRPr="00E45684">
        <w:t>нденція.</w:t>
      </w:r>
    </w:p>
    <w:p w:rsidR="00FE18FE" w:rsidRPr="00E45684" w:rsidRDefault="00FE18FE" w:rsidP="00E45684">
      <w:pPr>
        <w:pStyle w:val="a0"/>
      </w:pPr>
      <w:r w:rsidRPr="00E45684">
        <w:lastRenderedPageBreak/>
        <w:t>9. Дайте відповідь на повідомлення, яке прийшло до вас. Введіть текст відповіді - Лист дост</w:t>
      </w:r>
      <w:r w:rsidRPr="00E45684">
        <w:t>а</w:t>
      </w:r>
      <w:r w:rsidRPr="00E45684">
        <w:t xml:space="preserve">влено. Приєднайте до відповіді файл, який знаходиться у папці Мої документи - </w:t>
      </w:r>
      <w:proofErr w:type="spellStart"/>
      <w:r w:rsidRPr="00E45684">
        <w:t>ФайлПР</w:t>
      </w:r>
      <w:proofErr w:type="spellEnd"/>
    </w:p>
    <w:p w:rsidR="00FE18FE" w:rsidRPr="00E45684" w:rsidRDefault="00FE18FE" w:rsidP="00E45684">
      <w:pPr>
        <w:pStyle w:val="a0"/>
      </w:pPr>
      <w:r w:rsidRPr="00E45684">
        <w:t xml:space="preserve">10. Заповніть адресну книгу електронними адресами: навчальної поштової скриньки, яку було створено на попередньому занятті, адресами однокласників, які вже створили свої скриньки на цьому уроці. </w:t>
      </w:r>
    </w:p>
    <w:p w:rsidR="00FE18FE" w:rsidRPr="00E45684" w:rsidRDefault="00FE18FE" w:rsidP="00E45684">
      <w:pPr>
        <w:pStyle w:val="a0"/>
      </w:pPr>
      <w:r w:rsidRPr="00E45684">
        <w:t xml:space="preserve">11. Відкрийте програму </w:t>
      </w:r>
      <w:r w:rsidRPr="00335827">
        <w:rPr>
          <w:lang w:val="en-US"/>
        </w:rPr>
        <w:t>The</w:t>
      </w:r>
      <w:r w:rsidRPr="00525444">
        <w:t xml:space="preserve"> </w:t>
      </w:r>
      <w:r w:rsidRPr="00335827">
        <w:rPr>
          <w:lang w:val="en-US"/>
        </w:rPr>
        <w:t>Bat</w:t>
      </w:r>
      <w:r w:rsidRPr="00525444">
        <w:t>!</w:t>
      </w:r>
      <w:r w:rsidRPr="00E45684">
        <w:t>, та створіть свій запис користувача на скриньку, що зареєс</w:t>
      </w:r>
      <w:r w:rsidRPr="00E45684">
        <w:t>т</w:t>
      </w:r>
      <w:r w:rsidRPr="00E45684">
        <w:t>рована на сайті , який ви щойно вибрали.</w:t>
      </w:r>
    </w:p>
    <w:p w:rsidR="00FE18FE" w:rsidRPr="00E45684" w:rsidRDefault="00FE18FE" w:rsidP="00E45684">
      <w:pPr>
        <w:pStyle w:val="a0"/>
      </w:pPr>
      <w:r w:rsidRPr="00E45684">
        <w:t>12.Надішліть  листа всім своїм одно</w:t>
      </w:r>
      <w:r w:rsidR="00335827">
        <w:t>класни</w:t>
      </w:r>
      <w:r w:rsidRPr="00E45684">
        <w:t>кам, в якому привітайте їх  з вдалим  налаштува</w:t>
      </w:r>
      <w:r w:rsidRPr="00E45684">
        <w:t>н</w:t>
      </w:r>
      <w:r w:rsidRPr="00E45684">
        <w:t>ням поштового клієнта.</w:t>
      </w:r>
    </w:p>
    <w:p w:rsidR="00FE18FE" w:rsidRPr="00335827" w:rsidRDefault="00FE18FE" w:rsidP="00335827">
      <w:pPr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5827">
        <w:rPr>
          <w:rFonts w:ascii="Times New Roman" w:hAnsi="Times New Roman" w:cs="Times New Roman"/>
          <w:b/>
          <w:bCs/>
          <w:iCs/>
          <w:sz w:val="28"/>
          <w:szCs w:val="28"/>
        </w:rPr>
        <w:t>Додаткове завдання:</w:t>
      </w:r>
    </w:p>
    <w:p w:rsidR="00FE18FE" w:rsidRPr="00335827" w:rsidRDefault="00FE18FE" w:rsidP="00336235">
      <w:pPr>
        <w:pStyle w:val="a0"/>
        <w:numPr>
          <w:ilvl w:val="0"/>
          <w:numId w:val="13"/>
        </w:numPr>
      </w:pPr>
      <w:r w:rsidRPr="00335827">
        <w:t>В програмі MS Word створити поздоровлення з будь-яким святом та, прикріпивши його до листа, надіслати його своєму однокласнику (сусіду зліва).</w:t>
      </w:r>
    </w:p>
    <w:p w:rsidR="00FE18FE" w:rsidRPr="00335827" w:rsidRDefault="00FE18FE" w:rsidP="00336235">
      <w:pPr>
        <w:pStyle w:val="a0"/>
        <w:numPr>
          <w:ilvl w:val="0"/>
          <w:numId w:val="13"/>
        </w:numPr>
      </w:pPr>
      <w:r w:rsidRPr="00335827">
        <w:t>Перевірити свою скриньку.</w:t>
      </w:r>
    </w:p>
    <w:p w:rsidR="00FE18FE" w:rsidRPr="000D50A7" w:rsidRDefault="00FE18FE" w:rsidP="00335827">
      <w:pPr>
        <w:pStyle w:val="a0"/>
      </w:pPr>
      <w:r w:rsidRPr="000D50A7">
        <w:t>Закрийте усі вікна. Завершіть роботу із комп'ютером.</w:t>
      </w:r>
    </w:p>
    <w:p w:rsidR="00FE18FE" w:rsidRPr="000D50A7" w:rsidRDefault="00FE18FE" w:rsidP="00335827">
      <w:pPr>
        <w:pStyle w:val="a0"/>
      </w:pPr>
      <w:r w:rsidRPr="000D50A7">
        <w:t xml:space="preserve">Зробіть висновки і оформіть звіт до роботи. При здачі практичної роботи вам необхідно буде відповісти на одне із </w:t>
      </w:r>
      <w:r>
        <w:t>за</w:t>
      </w:r>
      <w:r w:rsidRPr="000D50A7">
        <w:t>питань.</w:t>
      </w:r>
    </w:p>
    <w:p w:rsidR="00FE18FE" w:rsidRPr="00F74948" w:rsidRDefault="00FE18FE" w:rsidP="00FE18FE">
      <w:pPr>
        <w:widowControl w:val="0"/>
        <w:ind w:firstLine="567"/>
        <w:jc w:val="both"/>
        <w:rPr>
          <w:i/>
          <w:color w:val="0033CC"/>
        </w:rPr>
        <w:sectPr w:rsidR="00FE18FE" w:rsidRPr="00F74948" w:rsidSect="00D90121">
          <w:type w:val="continuous"/>
          <w:pgSz w:w="11906" w:h="16838"/>
          <w:pgMar w:top="1418" w:right="850" w:bottom="1258" w:left="1701" w:header="708" w:footer="708" w:gutter="0"/>
          <w:cols w:space="708"/>
          <w:titlePg/>
          <w:docGrid w:linePitch="360"/>
        </w:sectPr>
      </w:pPr>
    </w:p>
    <w:p w:rsidR="00FE18FE" w:rsidRPr="00335827" w:rsidRDefault="00FE18FE" w:rsidP="00335827">
      <w:pPr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582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Контрольні запитання:</w:t>
      </w:r>
    </w:p>
    <w:p w:rsidR="00FE18FE" w:rsidRPr="00335827" w:rsidRDefault="00FE18FE" w:rsidP="00336235">
      <w:pPr>
        <w:pStyle w:val="a0"/>
        <w:numPr>
          <w:ilvl w:val="0"/>
          <w:numId w:val="14"/>
        </w:numPr>
      </w:pPr>
      <w:r w:rsidRPr="00335827">
        <w:t>Що таке електронна пошта?</w:t>
      </w:r>
    </w:p>
    <w:p w:rsidR="00FE18FE" w:rsidRPr="00335827" w:rsidRDefault="00FE18FE" w:rsidP="00336235">
      <w:pPr>
        <w:pStyle w:val="a0"/>
        <w:numPr>
          <w:ilvl w:val="0"/>
          <w:numId w:val="14"/>
        </w:numPr>
      </w:pPr>
      <w:r w:rsidRPr="00335827">
        <w:t>Які є програми підтримки електронної пошти?</w:t>
      </w:r>
    </w:p>
    <w:p w:rsidR="00FE18FE" w:rsidRPr="00335827" w:rsidRDefault="00FE18FE" w:rsidP="00336235">
      <w:pPr>
        <w:pStyle w:val="a0"/>
        <w:numPr>
          <w:ilvl w:val="0"/>
          <w:numId w:val="14"/>
        </w:numPr>
      </w:pPr>
      <w:r w:rsidRPr="00335827">
        <w:t xml:space="preserve">Для чого призначена програма </w:t>
      </w:r>
      <w:proofErr w:type="spellStart"/>
      <w:r w:rsidRPr="00335827">
        <w:t>TheBat</w:t>
      </w:r>
      <w:proofErr w:type="spellEnd"/>
      <w:r w:rsidRPr="00335827">
        <w:t>!?</w:t>
      </w:r>
    </w:p>
    <w:p w:rsidR="00FE18FE" w:rsidRPr="00335827" w:rsidRDefault="00FE18FE" w:rsidP="00336235">
      <w:pPr>
        <w:pStyle w:val="a0"/>
        <w:numPr>
          <w:ilvl w:val="0"/>
          <w:numId w:val="14"/>
        </w:numPr>
      </w:pPr>
      <w:r w:rsidRPr="00335827">
        <w:t xml:space="preserve">Які переваги програми </w:t>
      </w:r>
      <w:proofErr w:type="spellStart"/>
      <w:r w:rsidRPr="00335827">
        <w:t>TheBat</w:t>
      </w:r>
      <w:proofErr w:type="spellEnd"/>
      <w:r w:rsidRPr="00335827">
        <w:t>! вам відомі?</w:t>
      </w:r>
    </w:p>
    <w:p w:rsidR="00FE18FE" w:rsidRPr="00335827" w:rsidRDefault="00FE18FE" w:rsidP="00336235">
      <w:pPr>
        <w:pStyle w:val="a0"/>
        <w:numPr>
          <w:ilvl w:val="0"/>
          <w:numId w:val="14"/>
        </w:numPr>
      </w:pPr>
      <w:r w:rsidRPr="00335827">
        <w:t>Чому вхід у поштові системи захищають паролем?</w:t>
      </w:r>
    </w:p>
    <w:p w:rsidR="00FE18FE" w:rsidRPr="00335827" w:rsidRDefault="00FE18FE" w:rsidP="00336235">
      <w:pPr>
        <w:pStyle w:val="a0"/>
        <w:numPr>
          <w:ilvl w:val="0"/>
          <w:numId w:val="14"/>
        </w:numPr>
      </w:pPr>
      <w:r w:rsidRPr="00335827">
        <w:t>Що таке електронна адреса?</w:t>
      </w:r>
    </w:p>
    <w:p w:rsidR="00FE18FE" w:rsidRPr="00335827" w:rsidRDefault="00FE18FE" w:rsidP="00336235">
      <w:pPr>
        <w:pStyle w:val="a0"/>
        <w:numPr>
          <w:ilvl w:val="0"/>
          <w:numId w:val="14"/>
        </w:numPr>
      </w:pPr>
      <w:r w:rsidRPr="00335827">
        <w:t>Які основні функції програми підтримки електронної пошти?</w:t>
      </w:r>
    </w:p>
    <w:p w:rsidR="00335827" w:rsidRPr="00335827" w:rsidRDefault="00335827" w:rsidP="00336235">
      <w:pPr>
        <w:pStyle w:val="a0"/>
        <w:numPr>
          <w:ilvl w:val="0"/>
          <w:numId w:val="14"/>
        </w:numPr>
      </w:pPr>
      <w:r w:rsidRPr="00335827">
        <w:t>Як відправити електронного листа?</w:t>
      </w:r>
    </w:p>
    <w:p w:rsidR="00335827" w:rsidRPr="00335827" w:rsidRDefault="00335827" w:rsidP="00336235">
      <w:pPr>
        <w:pStyle w:val="a0"/>
        <w:numPr>
          <w:ilvl w:val="0"/>
          <w:numId w:val="14"/>
        </w:numPr>
      </w:pPr>
      <w:r w:rsidRPr="00335827">
        <w:t>Як долучити файл до електронного листа?</w:t>
      </w:r>
    </w:p>
    <w:p w:rsidR="00335827" w:rsidRPr="00335827" w:rsidRDefault="00335827" w:rsidP="00336235">
      <w:pPr>
        <w:pStyle w:val="a0"/>
        <w:numPr>
          <w:ilvl w:val="0"/>
          <w:numId w:val="14"/>
        </w:numPr>
      </w:pPr>
      <w:r w:rsidRPr="00335827">
        <w:t>Яким чином можна створити поштову скриньку користувача?</w:t>
      </w:r>
    </w:p>
    <w:p w:rsidR="00335827" w:rsidRPr="00335827" w:rsidRDefault="00335827" w:rsidP="00336235">
      <w:pPr>
        <w:pStyle w:val="a0"/>
        <w:numPr>
          <w:ilvl w:val="0"/>
          <w:numId w:val="14"/>
        </w:numPr>
      </w:pPr>
      <w:r w:rsidRPr="00335827">
        <w:t>Як занести запис до адресної книги?</w:t>
      </w:r>
    </w:p>
    <w:p w:rsidR="00335827" w:rsidRPr="00335827" w:rsidRDefault="00335827" w:rsidP="00336235">
      <w:pPr>
        <w:pStyle w:val="a0"/>
        <w:numPr>
          <w:ilvl w:val="0"/>
          <w:numId w:val="14"/>
        </w:numPr>
      </w:pPr>
      <w:r w:rsidRPr="00335827">
        <w:t>Як можна створити шаблон листа?</w:t>
      </w:r>
    </w:p>
    <w:p w:rsidR="00335827" w:rsidRPr="00335827" w:rsidRDefault="00335827" w:rsidP="00336235">
      <w:pPr>
        <w:pStyle w:val="a0"/>
        <w:numPr>
          <w:ilvl w:val="0"/>
          <w:numId w:val="14"/>
        </w:numPr>
      </w:pPr>
      <w:r w:rsidRPr="00335827">
        <w:t>Яким чином можна отримати пошту?</w:t>
      </w:r>
    </w:p>
    <w:p w:rsidR="00335827" w:rsidRPr="00335827" w:rsidRDefault="00335827" w:rsidP="00336235">
      <w:pPr>
        <w:pStyle w:val="a0"/>
        <w:numPr>
          <w:ilvl w:val="0"/>
          <w:numId w:val="14"/>
        </w:numPr>
      </w:pPr>
      <w:r w:rsidRPr="00335827">
        <w:t>Як можна відповісти на отриману пошту?</w:t>
      </w:r>
    </w:p>
    <w:p w:rsidR="00335827" w:rsidRPr="00335827" w:rsidRDefault="00335827" w:rsidP="00336235">
      <w:pPr>
        <w:pStyle w:val="a0"/>
        <w:numPr>
          <w:ilvl w:val="0"/>
          <w:numId w:val="14"/>
        </w:numPr>
      </w:pPr>
      <w:r w:rsidRPr="00335827">
        <w:t>Як можна утворити групу розсилання?</w:t>
      </w:r>
    </w:p>
    <w:p w:rsidR="00335827" w:rsidRPr="00335827" w:rsidRDefault="00335827" w:rsidP="00336235">
      <w:pPr>
        <w:pStyle w:val="a0"/>
        <w:numPr>
          <w:ilvl w:val="0"/>
          <w:numId w:val="14"/>
        </w:numPr>
      </w:pPr>
      <w:r w:rsidRPr="00335827">
        <w:t>Яким чином можна відправити лист у групу?</w:t>
      </w:r>
    </w:p>
    <w:p w:rsidR="00335827" w:rsidRDefault="00335827" w:rsidP="00335827">
      <w:pPr>
        <w:pStyle w:val="2"/>
        <w:rPr>
          <w:rFonts w:eastAsia="Times New Roman"/>
        </w:rPr>
      </w:pPr>
      <w:r w:rsidRPr="00335827">
        <w:rPr>
          <w:rFonts w:eastAsia="Times New Roman"/>
          <w:lang/>
        </w:rPr>
        <w:t>V</w:t>
      </w:r>
      <w:r w:rsidRPr="00335827">
        <w:rPr>
          <w:rFonts w:eastAsia="Times New Roman"/>
        </w:rPr>
        <w:t>. Домашнє завдання</w:t>
      </w:r>
      <w:r w:rsidRPr="00335827">
        <w:rPr>
          <w:rFonts w:eastAsia="Times New Roman" w:cs="Arial"/>
        </w:rPr>
        <w:t>(2 хв)</w:t>
      </w:r>
      <w:r w:rsidRPr="00335827">
        <w:rPr>
          <w:rFonts w:eastAsia="Times New Roman"/>
        </w:rPr>
        <w:t>:</w:t>
      </w:r>
    </w:p>
    <w:p w:rsidR="00335827" w:rsidRDefault="00335827" w:rsidP="00D03CB2">
      <w:pPr>
        <w:pStyle w:val="a0"/>
      </w:pPr>
      <w:r w:rsidRPr="00335827">
        <w:t>Повторити Розд.4 п.4.1-4.</w:t>
      </w:r>
      <w:r w:rsidRPr="00335827">
        <w:rPr>
          <w:bCs/>
          <w:i/>
          <w:iCs/>
        </w:rPr>
        <w:t xml:space="preserve">,  </w:t>
      </w:r>
      <w:r w:rsidRPr="00335827">
        <w:t>оформити звіт  до практичної роботи</w:t>
      </w:r>
    </w:p>
    <w:p w:rsidR="00335827" w:rsidRDefault="00335827" w:rsidP="00335827">
      <w:pPr>
        <w:rPr>
          <w:rFonts w:ascii="Times New Roman" w:hAnsi="Times New Roman"/>
        </w:rPr>
      </w:pPr>
      <w:r>
        <w:br w:type="page"/>
      </w:r>
    </w:p>
    <w:p w:rsidR="00A458B4" w:rsidRPr="00A458B4" w:rsidRDefault="00A458B4" w:rsidP="00A458B4">
      <w:pPr>
        <w:pStyle w:val="a4"/>
        <w:rPr>
          <w:lang w:val="ru-RU"/>
        </w:rPr>
      </w:pPr>
      <w:r>
        <w:lastRenderedPageBreak/>
        <w:t xml:space="preserve">Урок № </w:t>
      </w:r>
      <w:r>
        <w:rPr>
          <w:lang w:val="ru-RU"/>
        </w:rPr>
        <w:t>3</w:t>
      </w:r>
      <w:bookmarkStart w:id="0" w:name="_GoBack"/>
      <w:bookmarkEnd w:id="0"/>
    </w:p>
    <w:p w:rsidR="00A458B4" w:rsidRPr="00525444" w:rsidRDefault="00A458B4" w:rsidP="00525444">
      <w:pPr>
        <w:pStyle w:val="1"/>
      </w:pPr>
      <w:r w:rsidRPr="00525444">
        <w:t xml:space="preserve">Тема. </w:t>
      </w:r>
      <w:r w:rsidR="00525444" w:rsidRPr="00525444">
        <w:t>Поняття про телеконференції та форуми</w:t>
      </w:r>
    </w:p>
    <w:p w:rsidR="00A458B4" w:rsidRPr="004D00AC" w:rsidRDefault="00525444" w:rsidP="00525444">
      <w:pPr>
        <w:pStyle w:val="3"/>
      </w:pPr>
      <w:r w:rsidRPr="00AC6879">
        <w:rPr>
          <w:rFonts w:eastAsia="Times New Roman"/>
        </w:rPr>
        <w:t>Програмне забезпечення та конфігурація телеконференцій та форумів. Різні групи телек</w:t>
      </w:r>
      <w:r w:rsidRPr="00AC6879">
        <w:rPr>
          <w:rFonts w:eastAsia="Times New Roman"/>
        </w:rPr>
        <w:t>о</w:t>
      </w:r>
      <w:r w:rsidRPr="00AC6879">
        <w:rPr>
          <w:rFonts w:eastAsia="Times New Roman"/>
        </w:rPr>
        <w:t>нференцій. Правила організації та проведення телеконференцій, форумів. Пошук потрібних груп новин і підписка на них. Відправлення повідомлень у телеконференції, форуми</w:t>
      </w:r>
    </w:p>
    <w:p w:rsidR="00A458B4" w:rsidRPr="0001087F" w:rsidRDefault="00A458B4" w:rsidP="00A458B4">
      <w:pPr>
        <w:pStyle w:val="a8"/>
      </w:pPr>
      <w:r w:rsidRPr="0001087F">
        <w:rPr>
          <w:b/>
        </w:rPr>
        <w:t>Мета:</w:t>
      </w:r>
      <w:r>
        <w:br/>
      </w:r>
      <w:r w:rsidRPr="0001087F">
        <w:rPr>
          <w:b/>
        </w:rPr>
        <w:t>навчальна</w:t>
      </w:r>
      <w:r w:rsidRPr="00525444">
        <w:rPr>
          <w:rFonts w:cs="Arial"/>
        </w:rPr>
        <w:t xml:space="preserve">: </w:t>
      </w:r>
      <w:r w:rsidR="00525444" w:rsidRPr="00525444">
        <w:rPr>
          <w:rFonts w:eastAsia="Times New Roman" w:cs="Arial"/>
          <w:iCs/>
          <w:lang/>
        </w:rPr>
        <w:t>c</w:t>
      </w:r>
      <w:r w:rsidR="00525444" w:rsidRPr="00525444">
        <w:rPr>
          <w:rFonts w:eastAsia="Times New Roman" w:cs="Arial"/>
          <w:iCs/>
        </w:rPr>
        <w:t>формувати в учнів знання про принципи організації телеконференцій, навчити шукати потрібні групи новин, навчати користуватися програмами виклику інформації в Інт</w:t>
      </w:r>
      <w:r w:rsidR="00525444" w:rsidRPr="00525444">
        <w:rPr>
          <w:rFonts w:eastAsia="Times New Roman" w:cs="Arial"/>
          <w:iCs/>
        </w:rPr>
        <w:t>е</w:t>
      </w:r>
      <w:r w:rsidR="00525444" w:rsidRPr="00525444">
        <w:rPr>
          <w:rFonts w:eastAsia="Times New Roman" w:cs="Arial"/>
          <w:iCs/>
        </w:rPr>
        <w:t>рнет;</w:t>
      </w:r>
      <w:r>
        <w:br/>
      </w:r>
      <w:r w:rsidRPr="0001087F">
        <w:rPr>
          <w:b/>
        </w:rPr>
        <w:t>розвивальна:</w:t>
      </w:r>
      <w:r w:rsidR="00525444" w:rsidRPr="00525444">
        <w:rPr>
          <w:rFonts w:ascii="Cambria" w:eastAsia="Times New Roman" w:hAnsi="Cambria" w:cs="Arial"/>
          <w:i/>
          <w:iCs/>
          <w:sz w:val="28"/>
          <w:szCs w:val="28"/>
        </w:rPr>
        <w:t xml:space="preserve"> </w:t>
      </w:r>
      <w:r w:rsidR="00525444" w:rsidRPr="00525444">
        <w:rPr>
          <w:rFonts w:eastAsia="Times New Roman" w:cs="Arial"/>
          <w:iCs/>
        </w:rPr>
        <w:t>розвивати навички знаходження потрібної інформації в середовищі Інте</w:t>
      </w:r>
      <w:r w:rsidR="00525444" w:rsidRPr="00525444">
        <w:rPr>
          <w:rFonts w:eastAsia="Times New Roman" w:cs="Arial"/>
          <w:iCs/>
        </w:rPr>
        <w:t>р</w:t>
      </w:r>
      <w:r w:rsidR="00525444" w:rsidRPr="00525444">
        <w:rPr>
          <w:rFonts w:eastAsia="Times New Roman" w:cs="Arial"/>
          <w:iCs/>
        </w:rPr>
        <w:t>нет</w:t>
      </w:r>
      <w:r w:rsidRPr="00525444">
        <w:rPr>
          <w:rFonts w:cs="Arial"/>
        </w:rPr>
        <w:t>;</w:t>
      </w:r>
      <w:r w:rsidRPr="00525444">
        <w:rPr>
          <w:rFonts w:cs="Arial"/>
        </w:rPr>
        <w:br/>
      </w:r>
      <w:r w:rsidRPr="004F387E">
        <w:rPr>
          <w:b/>
        </w:rPr>
        <w:t>виховна:</w:t>
      </w:r>
      <w:r w:rsidR="00525444" w:rsidRPr="00525444">
        <w:rPr>
          <w:rFonts w:ascii="Cambria" w:eastAsia="Times New Roman" w:hAnsi="Cambria" w:cs="Arial"/>
          <w:i/>
          <w:iCs/>
          <w:sz w:val="28"/>
          <w:szCs w:val="28"/>
        </w:rPr>
        <w:t xml:space="preserve"> </w:t>
      </w:r>
      <w:r w:rsidR="00525444" w:rsidRPr="00525444">
        <w:rPr>
          <w:rFonts w:eastAsia="Times New Roman" w:cs="Arial"/>
          <w:iCs/>
        </w:rPr>
        <w:t>виховувати культуру спілкування в телеконференціях</w:t>
      </w:r>
      <w:r w:rsidRPr="00525444">
        <w:rPr>
          <w:rFonts w:cs="Arial"/>
          <w:iCs/>
        </w:rPr>
        <w:t>.</w:t>
      </w:r>
    </w:p>
    <w:p w:rsidR="00A458B4" w:rsidRDefault="00A458B4" w:rsidP="00A458B4">
      <w:pPr>
        <w:pStyle w:val="a8"/>
      </w:pPr>
      <w:r w:rsidRPr="0001087F">
        <w:rPr>
          <w:b/>
        </w:rPr>
        <w:t>Тип уроку:</w:t>
      </w:r>
      <w:r>
        <w:t xml:space="preserve"> комбінований.</w:t>
      </w:r>
    </w:p>
    <w:p w:rsidR="00A458B4" w:rsidRPr="004D00AC" w:rsidRDefault="00A458B4" w:rsidP="00A458B4">
      <w:pPr>
        <w:pStyle w:val="a8"/>
      </w:pPr>
      <w:r>
        <w:rPr>
          <w:b/>
        </w:rPr>
        <w:t>Обладнання</w:t>
      </w:r>
      <w:r w:rsidRPr="0001087F">
        <w:rPr>
          <w:b/>
        </w:rPr>
        <w:t>:</w:t>
      </w:r>
      <w:r w:rsidRPr="00525444">
        <w:rPr>
          <w:rFonts w:cs="Arial"/>
          <w:bCs/>
          <w:iCs/>
        </w:rPr>
        <w:t>ПК з доступом до Інтернету, програм</w:t>
      </w:r>
      <w:r w:rsidR="00525444" w:rsidRPr="00525444">
        <w:rPr>
          <w:rFonts w:cs="Arial"/>
          <w:bCs/>
          <w:iCs/>
        </w:rPr>
        <w:t>а</w:t>
      </w:r>
      <w:r w:rsidRPr="00525444">
        <w:rPr>
          <w:rFonts w:cs="Arial"/>
          <w:bCs/>
          <w:iCs/>
        </w:rPr>
        <w:t xml:space="preserve"> </w:t>
      </w:r>
      <w:r w:rsidRPr="00525444">
        <w:rPr>
          <w:rFonts w:cs="Arial"/>
          <w:lang w:val="en-US"/>
        </w:rPr>
        <w:t>Opera</w:t>
      </w:r>
      <w:r w:rsidRPr="00525444">
        <w:rPr>
          <w:rFonts w:cs="Arial"/>
          <w:lang w:val="ru-RU"/>
        </w:rPr>
        <w:t>,</w:t>
      </w:r>
      <w:r w:rsidR="00525444" w:rsidRPr="00525444">
        <w:rPr>
          <w:rFonts w:cs="Arial"/>
          <w:lang w:val="ru-RU"/>
        </w:rPr>
        <w:t xml:space="preserve"> </w:t>
      </w:r>
      <w:r w:rsidR="00525444" w:rsidRPr="00525444">
        <w:rPr>
          <w:rFonts w:eastAsia="Times New Roman" w:cs="Arial"/>
          <w:iCs/>
          <w:kern w:val="32"/>
        </w:rPr>
        <w:t>набір карток з правилами пов</w:t>
      </w:r>
      <w:r w:rsidR="00525444" w:rsidRPr="00525444">
        <w:rPr>
          <w:rFonts w:eastAsia="Times New Roman" w:cs="Arial"/>
          <w:iCs/>
          <w:kern w:val="32"/>
        </w:rPr>
        <w:t>е</w:t>
      </w:r>
      <w:r w:rsidR="00525444" w:rsidRPr="00525444">
        <w:rPr>
          <w:rFonts w:eastAsia="Times New Roman" w:cs="Arial"/>
          <w:iCs/>
          <w:kern w:val="32"/>
        </w:rPr>
        <w:t>дінки в телеконференціях та адресами новин, картки з тестами для перевірки домашнього з</w:t>
      </w:r>
      <w:r w:rsidR="00525444" w:rsidRPr="00525444">
        <w:rPr>
          <w:rFonts w:eastAsia="Times New Roman" w:cs="Arial"/>
          <w:iCs/>
          <w:kern w:val="32"/>
        </w:rPr>
        <w:t>а</w:t>
      </w:r>
      <w:r w:rsidR="00525444" w:rsidRPr="00525444">
        <w:rPr>
          <w:rFonts w:eastAsia="Times New Roman" w:cs="Arial"/>
          <w:iCs/>
          <w:kern w:val="32"/>
        </w:rPr>
        <w:t>вдання.</w:t>
      </w:r>
    </w:p>
    <w:p w:rsidR="00A458B4" w:rsidRDefault="00A458B4" w:rsidP="00A458B4">
      <w:pPr>
        <w:pStyle w:val="1"/>
      </w:pPr>
      <w:r>
        <w:t>Хід уроку</w:t>
      </w:r>
    </w:p>
    <w:p w:rsidR="00A458B4" w:rsidRPr="00A32D1C" w:rsidRDefault="00A458B4" w:rsidP="00A458B4">
      <w:pPr>
        <w:pStyle w:val="2"/>
      </w:pPr>
      <w:r>
        <w:rPr>
          <w:lang w:val="en-US"/>
        </w:rPr>
        <w:t>I</w:t>
      </w:r>
      <w:r w:rsidRPr="00A32D1C">
        <w:t xml:space="preserve">. </w:t>
      </w:r>
      <w:r>
        <w:t>Організаційний етап (1 хв)</w:t>
      </w:r>
    </w:p>
    <w:p w:rsidR="00A458B4" w:rsidRDefault="00A458B4" w:rsidP="00A458B4">
      <w:pPr>
        <w:pStyle w:val="2"/>
      </w:pPr>
      <w:r>
        <w:rPr>
          <w:lang w:val="en-US"/>
        </w:rPr>
        <w:t>II</w:t>
      </w:r>
      <w:r w:rsidRPr="00A32D1C">
        <w:t>.</w:t>
      </w:r>
      <w:r>
        <w:t xml:space="preserve"> Актуалізація опорних знань (</w:t>
      </w:r>
      <w:r w:rsidR="00D90121">
        <w:t>10</w:t>
      </w:r>
      <w:r>
        <w:t xml:space="preserve"> хв)</w:t>
      </w:r>
    </w:p>
    <w:p w:rsidR="00525444" w:rsidRPr="00AC6879" w:rsidRDefault="00525444" w:rsidP="00D90121">
      <w:pPr>
        <w:pStyle w:val="a0"/>
        <w:rPr>
          <w:b/>
          <w:bCs/>
          <w:i/>
          <w:iCs/>
        </w:rPr>
      </w:pPr>
      <w:r w:rsidRPr="00AC6879">
        <w:t>Учням повідомляється завдання і воно виконується або в електронному вигляді, або письмово на картках. При виконанні в ел</w:t>
      </w:r>
      <w:r w:rsidR="00D90121">
        <w:t>ектронному</w:t>
      </w:r>
      <w:r w:rsidRPr="00AC6879">
        <w:t xml:space="preserve"> вигляді </w:t>
      </w:r>
      <w:r w:rsidR="00D90121">
        <w:t>необхідно</w:t>
      </w:r>
      <w:r w:rsidRPr="00AC6879">
        <w:t xml:space="preserve"> повідомити учням папку для збереження р</w:t>
      </w:r>
      <w:r w:rsidRPr="00AC6879">
        <w:t>е</w:t>
      </w:r>
      <w:r w:rsidRPr="00AC6879">
        <w:t xml:space="preserve">зультату. (Файл дістати з в папки </w:t>
      </w:r>
      <w:r w:rsidRPr="00AC6879">
        <w:rPr>
          <w:b/>
          <w:bCs/>
          <w:i/>
          <w:iCs/>
          <w:color w:val="0000FF"/>
          <w:u w:val="single"/>
        </w:rPr>
        <w:t>Тести/</w:t>
      </w:r>
      <w:r w:rsidR="00D90121" w:rsidRPr="00D90121">
        <w:rPr>
          <w:b/>
          <w:bCs/>
          <w:i/>
          <w:iCs/>
          <w:color w:val="0000FF"/>
          <w:u w:val="single"/>
        </w:rPr>
        <w:t>e</w:t>
      </w:r>
      <w:r w:rsidR="00D90121">
        <w:rPr>
          <w:b/>
          <w:bCs/>
          <w:i/>
          <w:iCs/>
          <w:color w:val="0000FF"/>
          <w:u w:val="single"/>
        </w:rPr>
        <w:t>-</w:t>
      </w:r>
      <w:r w:rsidR="00D90121" w:rsidRPr="00D90121">
        <w:rPr>
          <w:b/>
          <w:bCs/>
          <w:i/>
          <w:iCs/>
          <w:color w:val="0000FF"/>
          <w:u w:val="single"/>
        </w:rPr>
        <w:t>mail.ats</w:t>
      </w:r>
      <w:r w:rsidR="00D90121">
        <w:rPr>
          <w:b/>
          <w:bCs/>
          <w:i/>
          <w:iCs/>
        </w:rPr>
        <w:t>.</w:t>
      </w:r>
    </w:p>
    <w:p w:rsidR="00D90121" w:rsidRDefault="00D90121" w:rsidP="00D90121">
      <w:pPr>
        <w:pStyle w:val="2"/>
      </w:pPr>
      <w:r>
        <w:rPr>
          <w:lang w:val="en-US"/>
        </w:rPr>
        <w:t>III</w:t>
      </w:r>
      <w:r w:rsidRPr="004927FB">
        <w:t xml:space="preserve">. </w:t>
      </w:r>
      <w:r>
        <w:t>Мотивація навчальної діяльності (2 хв)</w:t>
      </w:r>
    </w:p>
    <w:p w:rsidR="00D90121" w:rsidRPr="00AC6879" w:rsidRDefault="00D90121" w:rsidP="00D90121">
      <w:pPr>
        <w:pStyle w:val="a0"/>
      </w:pPr>
      <w:r w:rsidRPr="00AC6879">
        <w:t xml:space="preserve">Два попередні уроки ми присвятили вивченню </w:t>
      </w:r>
      <w:proofErr w:type="spellStart"/>
      <w:r w:rsidRPr="00AC6879">
        <w:t>“найстарішої”</w:t>
      </w:r>
      <w:proofErr w:type="spellEnd"/>
      <w:r w:rsidRPr="00AC6879">
        <w:t xml:space="preserve"> служби Інтернет — електронн</w:t>
      </w:r>
      <w:r>
        <w:t>ої</w:t>
      </w:r>
      <w:r w:rsidRPr="00AC6879">
        <w:t xml:space="preserve"> п</w:t>
      </w:r>
      <w:r w:rsidRPr="00AC6879">
        <w:t>о</w:t>
      </w:r>
      <w:r w:rsidRPr="00AC6879">
        <w:t>шт</w:t>
      </w:r>
      <w:r>
        <w:t>и</w:t>
      </w:r>
      <w:r w:rsidRPr="00AC6879">
        <w:t>. Повідомлення електронної пошти надсилається одному чи кільком одержувачам. Якщо ж потрібно, щоб із повідомленням могли ознайомитися багато людей в усьому світі й за бажанням дали ві</w:t>
      </w:r>
      <w:r w:rsidRPr="00AC6879">
        <w:t>д</w:t>
      </w:r>
      <w:r w:rsidRPr="00AC6879">
        <w:t xml:space="preserve">повідь, то використовують іншу службу Інтернету — </w:t>
      </w:r>
      <w:r w:rsidRPr="00AC6879">
        <w:rPr>
          <w:i/>
          <w:iCs/>
        </w:rPr>
        <w:t xml:space="preserve">телеконференції, </w:t>
      </w:r>
      <w:r w:rsidRPr="00AC6879">
        <w:t xml:space="preserve">названі ще </w:t>
      </w:r>
      <w:r w:rsidRPr="00AC6879">
        <w:rPr>
          <w:i/>
          <w:iCs/>
        </w:rPr>
        <w:t xml:space="preserve">групами новин. </w:t>
      </w:r>
      <w:r w:rsidRPr="00AC6879">
        <w:t>Саме можливо</w:t>
      </w:r>
      <w:r w:rsidRPr="00AC6879">
        <w:t>с</w:t>
      </w:r>
      <w:r w:rsidRPr="00AC6879">
        <w:t>ті ціє</w:t>
      </w:r>
      <w:r>
        <w:t>ї служби ми сьогодні розглянемо.</w:t>
      </w:r>
    </w:p>
    <w:p w:rsidR="00D90121" w:rsidRDefault="00D90121" w:rsidP="00D90121">
      <w:pPr>
        <w:pStyle w:val="2"/>
      </w:pPr>
      <w:r>
        <w:rPr>
          <w:lang w:val="en-US"/>
        </w:rPr>
        <w:t>IV</w:t>
      </w:r>
      <w:r w:rsidRPr="00CB5236">
        <w:t xml:space="preserve">. </w:t>
      </w:r>
      <w:r>
        <w:t>Вивчення нового матеріалу (10 хв)</w:t>
      </w:r>
    </w:p>
    <w:p w:rsidR="00D90121" w:rsidRPr="00AC6879" w:rsidRDefault="00D90121" w:rsidP="00D90121">
      <w:pPr>
        <w:pStyle w:val="a0"/>
      </w:pPr>
      <w:r w:rsidRPr="00AC6879">
        <w:t>Оскільки в різних людей інтереси різні, для їх спілкування утворюються різні групи новин. В Інте</w:t>
      </w:r>
      <w:r w:rsidRPr="00AC6879">
        <w:t>р</w:t>
      </w:r>
      <w:r w:rsidRPr="00AC6879">
        <w:t>неті нараховується кілька десятків тисяч різних груп. Вони зберігаються на сервері новин. Такі сервери розміщаються в різних країнах. Інформація передається від одного сервера до іншого та постійно поно</w:t>
      </w:r>
      <w:r w:rsidRPr="00AC6879">
        <w:t>в</w:t>
      </w:r>
      <w:r w:rsidRPr="00AC6879">
        <w:t>люється.</w:t>
      </w:r>
      <w:r>
        <w:t xml:space="preserve"> </w:t>
      </w:r>
      <w:r w:rsidRPr="00AC6879">
        <w:t>Отже на різних серверах знаходиться приблизно о</w:t>
      </w:r>
      <w:r w:rsidRPr="00AC6879">
        <w:t>д</w:t>
      </w:r>
      <w:r w:rsidRPr="00AC6879">
        <w:t>на й та сама інформація.</w:t>
      </w:r>
    </w:p>
    <w:p w:rsidR="00D90121" w:rsidRPr="00AC6879" w:rsidRDefault="00D90121" w:rsidP="00D90121">
      <w:pPr>
        <w:pStyle w:val="a0"/>
      </w:pPr>
      <w:r w:rsidRPr="00AC6879">
        <w:t>Користувач через провайдера має доступ до найближчого сервера новин, який, зокрема, може бути розташований на комп'ютері провайдера.</w:t>
      </w:r>
    </w:p>
    <w:p w:rsidR="00D90121" w:rsidRPr="00AC6879" w:rsidRDefault="00D90121" w:rsidP="00D90121">
      <w:pPr>
        <w:pStyle w:val="a0"/>
      </w:pPr>
      <w:r w:rsidRPr="00AC6879">
        <w:t>Одержавши доступ до сервера новин, користувач вибирає потрібну йому групу та знайомиться з п</w:t>
      </w:r>
      <w:r w:rsidRPr="00AC6879">
        <w:t>о</w:t>
      </w:r>
      <w:r w:rsidRPr="00AC6879">
        <w:t>відомленнями й відповідями на них. За бажанням він сам може надіслати відповідь на будь-яке повідо</w:t>
      </w:r>
      <w:r w:rsidRPr="00AC6879">
        <w:t>м</w:t>
      </w:r>
      <w:r w:rsidRPr="00AC6879">
        <w:t>лення або надіслати нове повідомлення, на яке будуть направлятися відповіді з усього світу.</w:t>
      </w:r>
    </w:p>
    <w:p w:rsidR="00D90121" w:rsidRPr="00AC6879" w:rsidRDefault="00D90121" w:rsidP="00D90121">
      <w:pPr>
        <w:pStyle w:val="a0"/>
      </w:pPr>
      <w:r w:rsidRPr="00AC6879">
        <w:t xml:space="preserve">Повідомлення разом із відгуками на нього називається </w:t>
      </w:r>
      <w:r w:rsidRPr="00AC6879">
        <w:rPr>
          <w:i/>
          <w:iCs/>
        </w:rPr>
        <w:t xml:space="preserve">потоком </w:t>
      </w:r>
      <w:r w:rsidRPr="00AC6879">
        <w:t xml:space="preserve">(від англ. </w:t>
      </w:r>
      <w:proofErr w:type="gramStart"/>
      <w:r w:rsidRPr="00AC6879">
        <w:rPr>
          <w:i/>
          <w:iCs/>
          <w:lang/>
        </w:rPr>
        <w:t>thread</w:t>
      </w:r>
      <w:proofErr w:type="gramEnd"/>
      <w:r w:rsidRPr="00AC6879">
        <w:rPr>
          <w:i/>
          <w:iCs/>
        </w:rPr>
        <w:t xml:space="preserve"> </w:t>
      </w:r>
      <w:r w:rsidRPr="00AC6879">
        <w:t>— нитка, струмінь, об'єднуюча ланка). При надсиланні нового повідомлення до групи утворюється новий потік, а при ві</w:t>
      </w:r>
      <w:r w:rsidRPr="00AC6879">
        <w:t>д</w:t>
      </w:r>
      <w:r w:rsidRPr="00AC6879">
        <w:t>повіді на яке-небудь повідомлення відповідь додається до існуючого потоку.</w:t>
      </w:r>
    </w:p>
    <w:p w:rsidR="00D90121" w:rsidRPr="00AC6879" w:rsidRDefault="00D90121" w:rsidP="00D90121">
      <w:pPr>
        <w:pStyle w:val="a0"/>
      </w:pPr>
      <w:r w:rsidRPr="00AC6879">
        <w:lastRenderedPageBreak/>
        <w:t>Оскільки різних тем новин дуже багато, вони організуються в групи за ієрархічним принципом. Г</w:t>
      </w:r>
      <w:r w:rsidRPr="00AC6879">
        <w:t>о</w:t>
      </w:r>
      <w:r w:rsidRPr="00AC6879">
        <w:t>ловними групами є такі:</w:t>
      </w:r>
    </w:p>
    <w:p w:rsidR="00D90121" w:rsidRPr="00AC6879" w:rsidRDefault="00D90121" w:rsidP="00D90121">
      <w:pPr>
        <w:pStyle w:val="a0"/>
      </w:pPr>
      <w:r w:rsidRPr="00AC6879">
        <w:rPr>
          <w:b/>
          <w:bCs/>
          <w:i/>
          <w:iCs/>
        </w:rPr>
        <w:t>со</w:t>
      </w:r>
      <w:r w:rsidRPr="00AC6879">
        <w:rPr>
          <w:b/>
          <w:bCs/>
          <w:i/>
          <w:iCs/>
          <w:lang/>
        </w:rPr>
        <w:t>m</w:t>
      </w:r>
      <w:r w:rsidRPr="00AC6879">
        <w:rPr>
          <w:b/>
          <w:bCs/>
          <w:i/>
          <w:iCs/>
        </w:rPr>
        <w:t xml:space="preserve">р </w:t>
      </w:r>
      <w:r w:rsidRPr="00AC6879">
        <w:t>— апаратне й програмне забезпечення комп'ютерів;</w:t>
      </w:r>
    </w:p>
    <w:p w:rsidR="00D90121" w:rsidRPr="00AC6879" w:rsidRDefault="00D90121" w:rsidP="00D90121">
      <w:pPr>
        <w:pStyle w:val="a0"/>
      </w:pPr>
      <w:proofErr w:type="gramStart"/>
      <w:r w:rsidRPr="00AC6879">
        <w:rPr>
          <w:b/>
          <w:bCs/>
          <w:i/>
          <w:iCs/>
          <w:lang/>
        </w:rPr>
        <w:t>misc</w:t>
      </w:r>
      <w:proofErr w:type="gramEnd"/>
      <w:r w:rsidRPr="00AC6879">
        <w:rPr>
          <w:b/>
          <w:bCs/>
          <w:i/>
          <w:iCs/>
        </w:rPr>
        <w:t xml:space="preserve"> </w:t>
      </w:r>
      <w:r w:rsidRPr="00AC6879">
        <w:t>— різноманітні теми;</w:t>
      </w:r>
    </w:p>
    <w:p w:rsidR="00D90121" w:rsidRPr="00AC6879" w:rsidRDefault="00D90121" w:rsidP="00D90121">
      <w:pPr>
        <w:pStyle w:val="a0"/>
      </w:pPr>
      <w:proofErr w:type="gramStart"/>
      <w:r w:rsidRPr="00AC6879">
        <w:rPr>
          <w:b/>
          <w:bCs/>
          <w:i/>
          <w:iCs/>
          <w:lang/>
        </w:rPr>
        <w:t>news</w:t>
      </w:r>
      <w:proofErr w:type="gramEnd"/>
      <w:r w:rsidRPr="00AC6879">
        <w:t xml:space="preserve"> — інформація про телеконференції;</w:t>
      </w:r>
    </w:p>
    <w:p w:rsidR="00D90121" w:rsidRPr="00AC6879" w:rsidRDefault="00D90121" w:rsidP="00D90121">
      <w:pPr>
        <w:pStyle w:val="a0"/>
      </w:pPr>
      <w:proofErr w:type="gramStart"/>
      <w:r w:rsidRPr="00AC6879">
        <w:rPr>
          <w:b/>
          <w:bCs/>
          <w:i/>
          <w:iCs/>
          <w:lang/>
        </w:rPr>
        <w:t>r</w:t>
      </w:r>
      <w:proofErr w:type="spellStart"/>
      <w:r w:rsidRPr="00AC6879">
        <w:rPr>
          <w:b/>
          <w:bCs/>
          <w:i/>
          <w:iCs/>
        </w:rPr>
        <w:t>ес</w:t>
      </w:r>
      <w:proofErr w:type="spellEnd"/>
      <w:proofErr w:type="gramEnd"/>
      <w:r w:rsidRPr="00AC6879">
        <w:t xml:space="preserve"> — організація відпочинку;</w:t>
      </w:r>
    </w:p>
    <w:p w:rsidR="00D90121" w:rsidRPr="00AC6879" w:rsidRDefault="00D90121" w:rsidP="00D90121">
      <w:pPr>
        <w:pStyle w:val="a0"/>
      </w:pPr>
      <w:proofErr w:type="spellStart"/>
      <w:proofErr w:type="gramStart"/>
      <w:r w:rsidRPr="00AC6879">
        <w:rPr>
          <w:b/>
          <w:bCs/>
          <w:i/>
          <w:iCs/>
          <w:lang/>
        </w:rPr>
        <w:t>sci</w:t>
      </w:r>
      <w:proofErr w:type="spellEnd"/>
      <w:proofErr w:type="gramEnd"/>
      <w:r w:rsidRPr="00AC6879">
        <w:rPr>
          <w:b/>
          <w:bCs/>
          <w:i/>
          <w:iCs/>
        </w:rPr>
        <w:t xml:space="preserve"> </w:t>
      </w:r>
      <w:r w:rsidRPr="00AC6879">
        <w:t>— наукова тематика;</w:t>
      </w:r>
    </w:p>
    <w:p w:rsidR="00D90121" w:rsidRPr="00AC6879" w:rsidRDefault="00D90121" w:rsidP="00D90121">
      <w:pPr>
        <w:pStyle w:val="a0"/>
      </w:pPr>
      <w:proofErr w:type="gramStart"/>
      <w:r w:rsidRPr="00AC6879">
        <w:rPr>
          <w:b/>
          <w:bCs/>
          <w:i/>
          <w:iCs/>
          <w:lang/>
        </w:rPr>
        <w:t>biz</w:t>
      </w:r>
      <w:proofErr w:type="gramEnd"/>
      <w:r w:rsidRPr="00AC6879">
        <w:rPr>
          <w:b/>
          <w:bCs/>
          <w:i/>
          <w:iCs/>
        </w:rPr>
        <w:t xml:space="preserve"> </w:t>
      </w:r>
      <w:r w:rsidRPr="00AC6879">
        <w:t>— ведення бізнесу;</w:t>
      </w:r>
    </w:p>
    <w:p w:rsidR="00D90121" w:rsidRPr="00AC6879" w:rsidRDefault="00D90121" w:rsidP="00D90121">
      <w:pPr>
        <w:pStyle w:val="a0"/>
      </w:pPr>
      <w:proofErr w:type="gramStart"/>
      <w:r w:rsidRPr="00AC6879">
        <w:rPr>
          <w:b/>
          <w:bCs/>
          <w:i/>
          <w:iCs/>
          <w:lang/>
        </w:rPr>
        <w:t>soc</w:t>
      </w:r>
      <w:proofErr w:type="gramEnd"/>
      <w:r w:rsidRPr="00AC6879">
        <w:rPr>
          <w:b/>
          <w:bCs/>
          <w:i/>
          <w:iCs/>
        </w:rPr>
        <w:t xml:space="preserve"> </w:t>
      </w:r>
      <w:r w:rsidRPr="00AC6879">
        <w:t>— соціальні теми;</w:t>
      </w:r>
    </w:p>
    <w:p w:rsidR="00D90121" w:rsidRPr="00AC6879" w:rsidRDefault="00D90121" w:rsidP="00D90121">
      <w:pPr>
        <w:pStyle w:val="a0"/>
      </w:pPr>
      <w:proofErr w:type="gramStart"/>
      <w:r w:rsidRPr="00AC6879">
        <w:rPr>
          <w:b/>
          <w:bCs/>
          <w:i/>
          <w:iCs/>
          <w:lang/>
        </w:rPr>
        <w:t>talk</w:t>
      </w:r>
      <w:proofErr w:type="gramEnd"/>
      <w:r w:rsidRPr="00AC6879">
        <w:t xml:space="preserve"> — дискусії на загальні теми;</w:t>
      </w:r>
    </w:p>
    <w:p w:rsidR="00D90121" w:rsidRPr="00AC6879" w:rsidRDefault="00D90121" w:rsidP="00D90121">
      <w:pPr>
        <w:pStyle w:val="a0"/>
      </w:pPr>
      <w:proofErr w:type="gramStart"/>
      <w:r w:rsidRPr="00AC6879">
        <w:rPr>
          <w:b/>
          <w:bCs/>
          <w:i/>
          <w:iCs/>
          <w:lang/>
        </w:rPr>
        <w:t>alt</w:t>
      </w:r>
      <w:proofErr w:type="gramEnd"/>
      <w:r w:rsidRPr="00AC6879">
        <w:t xml:space="preserve"> — інші теми.</w:t>
      </w:r>
    </w:p>
    <w:p w:rsidR="00D90121" w:rsidRPr="00AC6879" w:rsidRDefault="00D90121" w:rsidP="00D90121">
      <w:pPr>
        <w:pStyle w:val="a0"/>
      </w:pPr>
      <w:r w:rsidRPr="00AC6879">
        <w:t>Головні групи мають підгрупи, а ті, у свою чергу, — більш дрібні підгр</w:t>
      </w:r>
      <w:r w:rsidRPr="00AC6879">
        <w:t>у</w:t>
      </w:r>
      <w:r w:rsidRPr="00AC6879">
        <w:t>пи.</w:t>
      </w:r>
    </w:p>
    <w:p w:rsidR="00D90121" w:rsidRPr="00AC6879" w:rsidRDefault="00D90121" w:rsidP="00D90121">
      <w:pPr>
        <w:pStyle w:val="a0"/>
      </w:pPr>
      <w:r w:rsidRPr="00AC6879">
        <w:t>Повідомлення, що містяться в якій-небудь підгрупі, мають свою адресу. Вона утворюється з назви групи та підгруп нижчого рівня ієрархії, розділених крапками. Наприклад, повідомлення щодо соціал</w:t>
      </w:r>
      <w:r w:rsidRPr="00AC6879">
        <w:t>ь</w:t>
      </w:r>
      <w:r w:rsidRPr="00AC6879">
        <w:t xml:space="preserve">них програм і культури України разом з відповідями на них знаходяться в групі </w:t>
      </w:r>
      <w:r w:rsidRPr="00AC6879">
        <w:rPr>
          <w:i/>
          <w:iCs/>
          <w:lang/>
        </w:rPr>
        <w:t>soc</w:t>
      </w:r>
      <w:r w:rsidRPr="00AC6879">
        <w:rPr>
          <w:i/>
          <w:iCs/>
        </w:rPr>
        <w:t>.</w:t>
      </w:r>
      <w:r w:rsidRPr="00AC6879">
        <w:rPr>
          <w:i/>
          <w:iCs/>
          <w:lang/>
        </w:rPr>
        <w:t>culture</w:t>
      </w:r>
      <w:r w:rsidRPr="00AC6879">
        <w:rPr>
          <w:i/>
          <w:iCs/>
        </w:rPr>
        <w:t>.</w:t>
      </w:r>
      <w:proofErr w:type="spellStart"/>
      <w:r w:rsidRPr="00AC6879">
        <w:rPr>
          <w:i/>
          <w:iCs/>
          <w:lang/>
        </w:rPr>
        <w:t>ukraine</w:t>
      </w:r>
      <w:proofErr w:type="spellEnd"/>
      <w:r w:rsidRPr="00AC6879">
        <w:rPr>
          <w:i/>
          <w:iCs/>
        </w:rPr>
        <w:t>.</w:t>
      </w:r>
    </w:p>
    <w:p w:rsidR="00D90121" w:rsidRPr="00AC6879" w:rsidRDefault="00D90121" w:rsidP="00D90121">
      <w:pPr>
        <w:pStyle w:val="a0"/>
      </w:pPr>
      <w:r w:rsidRPr="00AC6879">
        <w:t>Одне й те саме повідомлення може відноситися до кількох тем, тому воно надсилається у різні гр</w:t>
      </w:r>
      <w:r w:rsidRPr="00AC6879">
        <w:t>у</w:t>
      </w:r>
      <w:r w:rsidRPr="00AC6879">
        <w:t>пи.</w:t>
      </w:r>
    </w:p>
    <w:p w:rsidR="00D90121" w:rsidRPr="00AC6879" w:rsidRDefault="00D90121" w:rsidP="00D90121">
      <w:pPr>
        <w:pStyle w:val="a0"/>
      </w:pPr>
      <w:r w:rsidRPr="00AC6879">
        <w:t>Повідомлення до більшості груп потрапляють відразу ж після надсилання. Але окремі групи мають ведучих, які попередньо переглядають повідомлення й приймають рішення про включення їх у групу. Тому повід</w:t>
      </w:r>
      <w:r w:rsidRPr="00AC6879">
        <w:t>о</w:t>
      </w:r>
      <w:r w:rsidRPr="00AC6879">
        <w:t>млення в таких групах з'являються із затримкою або не з'являються взагалі.</w:t>
      </w:r>
    </w:p>
    <w:p w:rsidR="00D90121" w:rsidRPr="00F74948" w:rsidRDefault="00D90121" w:rsidP="00D90121">
      <w:pPr>
        <w:pStyle w:val="a0"/>
      </w:pPr>
      <w:r w:rsidRPr="00AC6879">
        <w:t xml:space="preserve">Свої телеконференції утворюються на багатьох </w:t>
      </w:r>
      <w:r w:rsidRPr="00AC6879">
        <w:rPr>
          <w:lang/>
        </w:rPr>
        <w:t>Web</w:t>
      </w:r>
      <w:r w:rsidRPr="00AC6879">
        <w:t xml:space="preserve">-сторінках. Тут вони називаються </w:t>
      </w:r>
      <w:r w:rsidRPr="00AC6879">
        <w:rPr>
          <w:i/>
          <w:iCs/>
        </w:rPr>
        <w:t xml:space="preserve">форумами. </w:t>
      </w:r>
      <w:r w:rsidRPr="00AC6879">
        <w:t>Для участі в них досить клацнути на кнопці з відповідною назвою.</w:t>
      </w:r>
    </w:p>
    <w:p w:rsidR="00D90121" w:rsidRPr="0018568C" w:rsidRDefault="00D90121" w:rsidP="00D90121">
      <w:pPr>
        <w:pStyle w:val="aa"/>
        <w:spacing w:before="240"/>
        <w:jc w:val="center"/>
      </w:pPr>
      <w:r w:rsidRPr="00AC6879">
        <w:t>Правила поведінки в телеконференціях</w:t>
      </w:r>
    </w:p>
    <w:p w:rsidR="00D90121" w:rsidRPr="00D90121" w:rsidRDefault="00D90121" w:rsidP="00D90121">
      <w:pPr>
        <w:pStyle w:val="a0"/>
        <w:jc w:val="center"/>
        <w:rPr>
          <w:b/>
          <w:i/>
        </w:rPr>
      </w:pPr>
      <w:r w:rsidRPr="00D90121">
        <w:rPr>
          <w:b/>
          <w:i/>
        </w:rPr>
        <w:t>При надсиланні нового повідомлення й відповіді на вже існуюче треба дотримуватися таких правил:</w:t>
      </w:r>
    </w:p>
    <w:p w:rsidR="00D90121" w:rsidRPr="00AC6879" w:rsidRDefault="00D90121" w:rsidP="00D90121">
      <w:pPr>
        <w:pStyle w:val="a0"/>
        <w:numPr>
          <w:ilvl w:val="0"/>
          <w:numId w:val="17"/>
        </w:numPr>
      </w:pPr>
      <w:r w:rsidRPr="00AC6879">
        <w:t>Перш ніж надіслати повідомлення до якої-небудь групи, потрібно познайомитися з наявними там пот</w:t>
      </w:r>
      <w:r w:rsidRPr="00AC6879">
        <w:t>о</w:t>
      </w:r>
      <w:r w:rsidRPr="00AC6879">
        <w:t>ками для визначення, чи відповідає ваше повідомлення їх тематиці.</w:t>
      </w:r>
    </w:p>
    <w:p w:rsidR="00D90121" w:rsidRPr="00AC6879" w:rsidRDefault="00D90121" w:rsidP="00D90121">
      <w:pPr>
        <w:pStyle w:val="a0"/>
        <w:numPr>
          <w:ilvl w:val="0"/>
          <w:numId w:val="17"/>
        </w:numPr>
      </w:pPr>
      <w:r w:rsidRPr="00AC6879">
        <w:t>Повідомлення потрібно сформулювати коротко і по суті, щоб інші учасники могли зрозуміти, про що йдеться.</w:t>
      </w:r>
    </w:p>
    <w:p w:rsidR="00D90121" w:rsidRPr="00AC6879" w:rsidRDefault="00D90121" w:rsidP="00D90121">
      <w:pPr>
        <w:pStyle w:val="a0"/>
        <w:numPr>
          <w:ilvl w:val="0"/>
          <w:numId w:val="17"/>
        </w:numPr>
      </w:pPr>
      <w:r w:rsidRPr="00AC6879">
        <w:t>Текст треба написати з дотриманням правил граматики. Слова, що складаються з одних великих букв, сприймаються як «крик».</w:t>
      </w:r>
    </w:p>
    <w:p w:rsidR="00D90121" w:rsidRPr="00AC6879" w:rsidRDefault="00D90121" w:rsidP="00D90121">
      <w:pPr>
        <w:pStyle w:val="a0"/>
        <w:numPr>
          <w:ilvl w:val="0"/>
          <w:numId w:val="17"/>
        </w:numPr>
      </w:pPr>
      <w:r w:rsidRPr="00AC6879">
        <w:t>Не варто направляти повідомлення до групи, якщо ви не згодні з більшістю положень, висловл</w:t>
      </w:r>
      <w:r w:rsidRPr="00AC6879">
        <w:t>е</w:t>
      </w:r>
      <w:r w:rsidRPr="00AC6879">
        <w:t>них там. Шукайте групи, близькі вам за поглядами.</w:t>
      </w:r>
    </w:p>
    <w:p w:rsidR="00D90121" w:rsidRPr="00AC6879" w:rsidRDefault="00D90121" w:rsidP="00D90121">
      <w:pPr>
        <w:pStyle w:val="a0"/>
        <w:numPr>
          <w:ilvl w:val="0"/>
          <w:numId w:val="17"/>
        </w:numPr>
      </w:pPr>
      <w:r w:rsidRPr="00AC6879">
        <w:t>Якщо ваша відповідь цікавить лише автора повідомлення, відповідь надсилайте йому електро</w:t>
      </w:r>
      <w:r w:rsidRPr="00AC6879">
        <w:t>н</w:t>
      </w:r>
      <w:r w:rsidRPr="00AC6879">
        <w:t>ною поштою. Якщо ж відповідь викликає загальний інтерес, надсилайте її до групи новин.</w:t>
      </w:r>
    </w:p>
    <w:p w:rsidR="00D90121" w:rsidRPr="00AC6879" w:rsidRDefault="00D90121" w:rsidP="00D90121">
      <w:pPr>
        <w:pStyle w:val="aa"/>
        <w:spacing w:before="240"/>
        <w:jc w:val="center"/>
      </w:pPr>
      <w:r w:rsidRPr="00AC6879">
        <w:t>Програмне забезпечення</w:t>
      </w:r>
    </w:p>
    <w:p w:rsidR="00D90121" w:rsidRPr="00D90121" w:rsidRDefault="00D90121" w:rsidP="00D90121">
      <w:pPr>
        <w:pStyle w:val="a0"/>
        <w:ind w:firstLine="0"/>
        <w:jc w:val="center"/>
        <w:rPr>
          <w:b/>
          <w:i/>
        </w:rPr>
      </w:pPr>
      <w:r w:rsidRPr="00D90121">
        <w:rPr>
          <w:b/>
          <w:i/>
        </w:rPr>
        <w:t>Для участі в телеконференціях користувачу необхідно:</w:t>
      </w:r>
    </w:p>
    <w:p w:rsidR="00D90121" w:rsidRPr="00F74948" w:rsidRDefault="00D90121" w:rsidP="00D90121">
      <w:pPr>
        <w:pStyle w:val="a0"/>
        <w:numPr>
          <w:ilvl w:val="0"/>
          <w:numId w:val="18"/>
        </w:numPr>
      </w:pPr>
      <w:r w:rsidRPr="00F74948">
        <w:t>мати комп'ютер, підключений до Інтернету;</w:t>
      </w:r>
    </w:p>
    <w:p w:rsidR="00D90121" w:rsidRPr="00F74948" w:rsidRDefault="00D90121" w:rsidP="00D90121">
      <w:pPr>
        <w:pStyle w:val="a0"/>
        <w:numPr>
          <w:ilvl w:val="0"/>
          <w:numId w:val="18"/>
        </w:numPr>
      </w:pPr>
      <w:r w:rsidRPr="00F74948">
        <w:t>знати назву сервера новин (визначається провайдером);</w:t>
      </w:r>
    </w:p>
    <w:p w:rsidR="00D90121" w:rsidRPr="00F74948" w:rsidRDefault="00D90121" w:rsidP="00D90121">
      <w:pPr>
        <w:pStyle w:val="a0"/>
        <w:numPr>
          <w:ilvl w:val="0"/>
          <w:numId w:val="18"/>
        </w:numPr>
      </w:pPr>
      <w:r w:rsidRPr="00F74948">
        <w:t>мати одну з клієнтських програм для роботи з групами новин.</w:t>
      </w:r>
    </w:p>
    <w:p w:rsidR="00D90121" w:rsidRPr="00171EF1" w:rsidRDefault="00D90121" w:rsidP="00D90121">
      <w:pPr>
        <w:pStyle w:val="a0"/>
      </w:pPr>
      <w:r w:rsidRPr="00171EF1">
        <w:t>Найбільшого розповсюдження набули такі програми-клієнти новин:</w:t>
      </w:r>
    </w:p>
    <w:p w:rsidR="00D90121" w:rsidRPr="00F74948" w:rsidRDefault="00D90121" w:rsidP="00D90121">
      <w:pPr>
        <w:pStyle w:val="a0"/>
        <w:numPr>
          <w:ilvl w:val="0"/>
          <w:numId w:val="19"/>
        </w:numPr>
      </w:pPr>
      <w:r w:rsidRPr="00F74948">
        <w:rPr>
          <w:lang/>
        </w:rPr>
        <w:t>Microsoft Outlook Express (OE);</w:t>
      </w:r>
    </w:p>
    <w:p w:rsidR="00D90121" w:rsidRPr="00F74948" w:rsidRDefault="00D90121" w:rsidP="00D90121">
      <w:pPr>
        <w:pStyle w:val="a0"/>
        <w:numPr>
          <w:ilvl w:val="0"/>
          <w:numId w:val="19"/>
        </w:numPr>
      </w:pPr>
      <w:r w:rsidRPr="00F74948">
        <w:rPr>
          <w:lang/>
        </w:rPr>
        <w:t>Netscape</w:t>
      </w:r>
      <w:r w:rsidRPr="00F74948">
        <w:t xml:space="preserve"> </w:t>
      </w:r>
      <w:r w:rsidRPr="00F74948">
        <w:rPr>
          <w:lang/>
        </w:rPr>
        <w:t>Communicator</w:t>
      </w:r>
      <w:r w:rsidRPr="00F74948">
        <w:t>;</w:t>
      </w:r>
    </w:p>
    <w:p w:rsidR="00D90121" w:rsidRPr="00F74948" w:rsidRDefault="00D90121" w:rsidP="00D90121">
      <w:pPr>
        <w:pStyle w:val="a0"/>
        <w:numPr>
          <w:ilvl w:val="0"/>
          <w:numId w:val="19"/>
        </w:numPr>
      </w:pPr>
      <w:r w:rsidRPr="00F74948">
        <w:rPr>
          <w:lang/>
        </w:rPr>
        <w:t>Forte</w:t>
      </w:r>
      <w:r w:rsidRPr="00F74948">
        <w:t xml:space="preserve"> </w:t>
      </w:r>
      <w:r w:rsidRPr="00F74948">
        <w:rPr>
          <w:lang/>
        </w:rPr>
        <w:t>Agent</w:t>
      </w:r>
      <w:r w:rsidRPr="00F74948">
        <w:t>.</w:t>
      </w:r>
    </w:p>
    <w:p w:rsidR="00D90121" w:rsidRPr="00AC6879" w:rsidRDefault="00D90121" w:rsidP="00D90121">
      <w:pPr>
        <w:pStyle w:val="a0"/>
      </w:pPr>
      <w:r w:rsidRPr="00AC6879">
        <w:t xml:space="preserve">Сервери новин і клієнти передають один одному повідомлення за допомогою протоколу </w:t>
      </w:r>
      <w:r w:rsidRPr="00AC6879">
        <w:rPr>
          <w:lang/>
        </w:rPr>
        <w:t>NNTP</w:t>
      </w:r>
      <w:r w:rsidRPr="00AC6879">
        <w:t xml:space="preserve"> (</w:t>
      </w:r>
      <w:r w:rsidRPr="00AC6879">
        <w:rPr>
          <w:lang/>
        </w:rPr>
        <w:t>Network</w:t>
      </w:r>
      <w:r w:rsidRPr="00AC6879">
        <w:t xml:space="preserve"> </w:t>
      </w:r>
      <w:r w:rsidRPr="00AC6879">
        <w:rPr>
          <w:lang/>
        </w:rPr>
        <w:t>News</w:t>
      </w:r>
      <w:r w:rsidRPr="00AC6879">
        <w:t xml:space="preserve"> </w:t>
      </w:r>
      <w:r w:rsidRPr="00AC6879">
        <w:rPr>
          <w:lang/>
        </w:rPr>
        <w:t>Transfer</w:t>
      </w:r>
      <w:r w:rsidRPr="00AC6879">
        <w:t xml:space="preserve"> </w:t>
      </w:r>
      <w:r w:rsidRPr="00AC6879">
        <w:rPr>
          <w:lang/>
        </w:rPr>
        <w:t>Protocol</w:t>
      </w:r>
      <w:r w:rsidRPr="00AC6879">
        <w:t>).</w:t>
      </w:r>
    </w:p>
    <w:p w:rsidR="00D90121" w:rsidRPr="00AC6879" w:rsidRDefault="00D90121" w:rsidP="00D90121">
      <w:pPr>
        <w:pStyle w:val="a0"/>
      </w:pPr>
      <w:r w:rsidRPr="00AC6879">
        <w:lastRenderedPageBreak/>
        <w:t>Перед початком роботи з телеконференціями треба вибрати потрібну групу. Зручніше за все це м</w:t>
      </w:r>
      <w:r w:rsidRPr="00AC6879">
        <w:t>о</w:t>
      </w:r>
      <w:r w:rsidRPr="00AC6879">
        <w:t xml:space="preserve">жна зробити за допомогою </w:t>
      </w:r>
      <w:r w:rsidRPr="00AC6879">
        <w:rPr>
          <w:lang/>
        </w:rPr>
        <w:t>Web</w:t>
      </w:r>
      <w:proofErr w:type="spellStart"/>
      <w:r w:rsidRPr="00AC6879">
        <w:t>-сайту</w:t>
      </w:r>
      <w:proofErr w:type="spellEnd"/>
      <w:r w:rsidRPr="00AC6879">
        <w:t xml:space="preserve"> </w:t>
      </w:r>
      <w:proofErr w:type="spellStart"/>
      <w:r w:rsidRPr="00AC6879">
        <w:rPr>
          <w:lang/>
        </w:rPr>
        <w:t>Deja</w:t>
      </w:r>
      <w:proofErr w:type="spellEnd"/>
      <w:r w:rsidRPr="00AC6879">
        <w:t xml:space="preserve"> </w:t>
      </w:r>
      <w:r w:rsidRPr="00AC6879">
        <w:rPr>
          <w:lang/>
        </w:rPr>
        <w:t>News</w:t>
      </w:r>
      <w:r w:rsidRPr="00AC6879">
        <w:t xml:space="preserve">, що має адресу </w:t>
      </w:r>
      <w:hyperlink r:id="rId28" w:history="1">
        <w:r w:rsidRPr="004417D1">
          <w:rPr>
            <w:rStyle w:val="af5"/>
            <w:rFonts w:eastAsia="Times New Roman" w:cs="Times New Roman"/>
            <w:i/>
            <w:iCs/>
            <w:lang/>
          </w:rPr>
          <w:t>http</w:t>
        </w:r>
        <w:r w:rsidRPr="004417D1">
          <w:rPr>
            <w:rStyle w:val="af5"/>
            <w:rFonts w:eastAsia="Times New Roman" w:cs="Times New Roman"/>
            <w:i/>
            <w:iCs/>
          </w:rPr>
          <w:t>://</w:t>
        </w:r>
        <w:proofErr w:type="spellStart"/>
        <w:r w:rsidRPr="004417D1">
          <w:rPr>
            <w:rStyle w:val="af5"/>
            <w:rFonts w:eastAsia="Times New Roman" w:cs="Times New Roman"/>
            <w:i/>
            <w:iCs/>
            <w:lang/>
          </w:rPr>
          <w:t>dejanews</w:t>
        </w:r>
        <w:proofErr w:type="spellEnd"/>
        <w:r w:rsidRPr="004417D1">
          <w:rPr>
            <w:rStyle w:val="af5"/>
            <w:rFonts w:eastAsia="Times New Roman" w:cs="Times New Roman"/>
            <w:i/>
            <w:iCs/>
          </w:rPr>
          <w:t>.</w:t>
        </w:r>
        <w:r w:rsidRPr="004417D1">
          <w:rPr>
            <w:rStyle w:val="af5"/>
            <w:rFonts w:eastAsia="Times New Roman" w:cs="Times New Roman"/>
            <w:i/>
            <w:iCs/>
            <w:lang/>
          </w:rPr>
          <w:t>com</w:t>
        </w:r>
      </w:hyperlink>
      <w:r w:rsidRPr="00AC6879">
        <w:rPr>
          <w:i/>
          <w:iCs/>
        </w:rPr>
        <w:t xml:space="preserve">. </w:t>
      </w:r>
      <w:r w:rsidRPr="00AC6879">
        <w:t xml:space="preserve">Цю адресу потрібно ввести до адресного рядка браузера, наприклад </w:t>
      </w:r>
      <w:r w:rsidRPr="00AC6879">
        <w:rPr>
          <w:lang/>
        </w:rPr>
        <w:t>Internet</w:t>
      </w:r>
      <w:r w:rsidRPr="00AC6879">
        <w:t xml:space="preserve"> </w:t>
      </w:r>
      <w:r w:rsidRPr="00AC6879">
        <w:rPr>
          <w:lang/>
        </w:rPr>
        <w:t>Explorer</w:t>
      </w:r>
      <w:r w:rsidRPr="00AC6879">
        <w:t>. На початковій сторінці вузла можна переглянути групи та підгрупи новин, а також познайомитися з їх повідомленнями.  Для швидкого п</w:t>
      </w:r>
      <w:r w:rsidRPr="00AC6879">
        <w:t>о</w:t>
      </w:r>
      <w:r w:rsidRPr="00AC6879">
        <w:t>шуку потрібної групи необхідно ввести ключові слова теми, що викликає інтерес, за якими будуть зна</w:t>
      </w:r>
      <w:r w:rsidRPr="00AC6879">
        <w:t>й</w:t>
      </w:r>
      <w:r w:rsidRPr="00AC6879">
        <w:t>дені адреси відповідних груп.</w:t>
      </w:r>
    </w:p>
    <w:p w:rsidR="00D90121" w:rsidRDefault="00D90121" w:rsidP="00D90121">
      <w:pPr>
        <w:pStyle w:val="2"/>
        <w:rPr>
          <w:rFonts w:eastAsia="Times New Roman"/>
        </w:rPr>
      </w:pPr>
      <w:r w:rsidRPr="00F74948">
        <w:rPr>
          <w:rFonts w:eastAsia="Times New Roman"/>
          <w:lang/>
        </w:rPr>
        <w:t>V</w:t>
      </w:r>
      <w:r w:rsidRPr="00F74948">
        <w:rPr>
          <w:rFonts w:eastAsia="Times New Roman"/>
        </w:rPr>
        <w:t>. Робота з комп’ютером</w:t>
      </w:r>
      <w:r>
        <w:rPr>
          <w:rFonts w:eastAsia="Times New Roman"/>
        </w:rPr>
        <w:t xml:space="preserve"> (</w:t>
      </w:r>
      <w:r w:rsidRPr="00171EF1">
        <w:rPr>
          <w:rFonts w:eastAsia="Times New Roman"/>
        </w:rPr>
        <w:t>1</w:t>
      </w:r>
      <w:r>
        <w:rPr>
          <w:rFonts w:eastAsia="Times New Roman"/>
        </w:rPr>
        <w:t>5хв)</w:t>
      </w:r>
    </w:p>
    <w:p w:rsidR="00D90121" w:rsidRPr="00AC6879" w:rsidRDefault="00D90121" w:rsidP="004417D1">
      <w:pPr>
        <w:pStyle w:val="a0"/>
      </w:pPr>
      <w:r w:rsidRPr="00171EF1">
        <w:rPr>
          <w:b/>
          <w:i/>
          <w:u w:val="single"/>
        </w:rPr>
        <w:t>Робота з підручником:</w:t>
      </w:r>
      <w:r>
        <w:t xml:space="preserve"> Виконати  завдання 2-6 на сторінці 273-274.</w:t>
      </w:r>
      <w:r w:rsidRPr="00AC6879">
        <w:t xml:space="preserve"> Теми відвіданих телеконфере</w:t>
      </w:r>
      <w:r w:rsidRPr="00AC6879">
        <w:t>н</w:t>
      </w:r>
      <w:r w:rsidRPr="00AC6879">
        <w:t>цій записати в робочий зошит.</w:t>
      </w:r>
    </w:p>
    <w:p w:rsidR="004417D1" w:rsidRDefault="00D90121" w:rsidP="004417D1">
      <w:pPr>
        <w:pStyle w:val="2"/>
        <w:rPr>
          <w:rFonts w:eastAsia="Times New Roman"/>
        </w:rPr>
      </w:pPr>
      <w:proofErr w:type="gramStart"/>
      <w:r w:rsidRPr="00F74948">
        <w:rPr>
          <w:rFonts w:eastAsia="Times New Roman"/>
          <w:lang/>
        </w:rPr>
        <w:t>V</w:t>
      </w:r>
      <w:r w:rsidRPr="00F74948">
        <w:rPr>
          <w:rFonts w:eastAsia="Times New Roman"/>
        </w:rPr>
        <w:t>І.</w:t>
      </w:r>
      <w:proofErr w:type="gramEnd"/>
      <w:r w:rsidRPr="00F74948">
        <w:rPr>
          <w:rFonts w:eastAsia="Times New Roman"/>
        </w:rPr>
        <w:t xml:space="preserve"> Домашнє завдання</w:t>
      </w:r>
      <w:r>
        <w:rPr>
          <w:rFonts w:eastAsia="Times New Roman"/>
        </w:rPr>
        <w:t>(2хв)</w:t>
      </w:r>
    </w:p>
    <w:p w:rsidR="00D90121" w:rsidRPr="00171EF1" w:rsidRDefault="00D90121" w:rsidP="004417D1">
      <w:pPr>
        <w:pStyle w:val="a0"/>
      </w:pPr>
      <w:r>
        <w:t xml:space="preserve">Вивчити: </w:t>
      </w:r>
      <w:proofErr w:type="spellStart"/>
      <w:r>
        <w:t>Розд</w:t>
      </w:r>
      <w:proofErr w:type="spellEnd"/>
      <w:r w:rsidR="004417D1">
        <w:t>.</w:t>
      </w:r>
      <w:r>
        <w:t xml:space="preserve"> 4, п.4.5,  повторити п.4.1-4.3</w:t>
      </w:r>
    </w:p>
    <w:p w:rsidR="004417D1" w:rsidRDefault="00D90121" w:rsidP="004417D1">
      <w:pPr>
        <w:pStyle w:val="2"/>
        <w:rPr>
          <w:rFonts w:eastAsia="Times New Roman"/>
        </w:rPr>
      </w:pPr>
      <w:proofErr w:type="gramStart"/>
      <w:r w:rsidRPr="00F74948">
        <w:rPr>
          <w:rFonts w:eastAsia="Times New Roman"/>
          <w:lang/>
        </w:rPr>
        <w:t>V</w:t>
      </w:r>
      <w:r w:rsidRPr="00F74948">
        <w:rPr>
          <w:rFonts w:eastAsia="Times New Roman"/>
        </w:rPr>
        <w:t>ІІ.</w:t>
      </w:r>
      <w:proofErr w:type="gramEnd"/>
      <w:r w:rsidRPr="00F74948">
        <w:rPr>
          <w:rFonts w:eastAsia="Times New Roman"/>
        </w:rPr>
        <w:t xml:space="preserve"> Підсумок уроку (</w:t>
      </w:r>
      <w:r>
        <w:rPr>
          <w:rFonts w:eastAsia="Times New Roman"/>
        </w:rPr>
        <w:t>5</w:t>
      </w:r>
      <w:r w:rsidRPr="00F74948">
        <w:rPr>
          <w:rFonts w:eastAsia="Times New Roman"/>
        </w:rPr>
        <w:t>хв)</w:t>
      </w:r>
    </w:p>
    <w:p w:rsidR="00D61F77" w:rsidRDefault="00D90121" w:rsidP="00D90121">
      <w:pPr>
        <w:pStyle w:val="a0"/>
      </w:pPr>
      <w:r w:rsidRPr="00AC6879">
        <w:t>Яка з тем телеконференції для вас була найактуальнішою? Чи хочете ви прийняти участь у ній?</w:t>
      </w:r>
    </w:p>
    <w:p w:rsidR="00D61F77" w:rsidRDefault="00D61F77">
      <w:pPr>
        <w:rPr>
          <w:rFonts w:ascii="Times New Roman" w:hAnsi="Times New Roman"/>
        </w:rPr>
      </w:pPr>
      <w:r>
        <w:br w:type="page"/>
      </w:r>
    </w:p>
    <w:p w:rsidR="00D61F77" w:rsidRPr="00D61F77" w:rsidRDefault="00D61F77" w:rsidP="00D61F77">
      <w:pPr>
        <w:pStyle w:val="a4"/>
      </w:pPr>
      <w:r>
        <w:lastRenderedPageBreak/>
        <w:t>Урок № 4</w:t>
      </w:r>
    </w:p>
    <w:p w:rsidR="00D61F77" w:rsidRPr="00D61F77" w:rsidRDefault="00D61F77" w:rsidP="00D61F77">
      <w:pPr>
        <w:pStyle w:val="1"/>
      </w:pPr>
      <w:r w:rsidRPr="00D61F77">
        <w:t>Тема. Служби передавання миттєвих повідомлень. Спі</w:t>
      </w:r>
      <w:r w:rsidRPr="00D61F77">
        <w:t>л</w:t>
      </w:r>
      <w:r w:rsidRPr="00D61F77">
        <w:t>кування у чатах.  Тематичне тестування.</w:t>
      </w:r>
    </w:p>
    <w:p w:rsidR="00D61F77" w:rsidRPr="0001087F" w:rsidRDefault="00D61F77" w:rsidP="00D61F77">
      <w:pPr>
        <w:pStyle w:val="a8"/>
      </w:pPr>
      <w:r w:rsidRPr="0001087F">
        <w:rPr>
          <w:b/>
        </w:rPr>
        <w:t>Мета:</w:t>
      </w:r>
      <w:r>
        <w:br/>
      </w:r>
      <w:r w:rsidRPr="0001087F">
        <w:rPr>
          <w:b/>
        </w:rPr>
        <w:t xml:space="preserve">навчальна: </w:t>
      </w:r>
      <w:r w:rsidRPr="00D61F77">
        <w:rPr>
          <w:rFonts w:eastAsia="Times New Roman" w:cs="Arial"/>
          <w:iCs/>
        </w:rPr>
        <w:t xml:space="preserve">сформувати в учнів знання про способи інтерактивного спілкування в мережі Інтернет, основні </w:t>
      </w:r>
      <w:r w:rsidRPr="00D61F77">
        <w:rPr>
          <w:rFonts w:eastAsia="Times New Roman" w:cs="Arial"/>
          <w:iCs/>
          <w:lang w:val="en-US"/>
        </w:rPr>
        <w:t>on</w:t>
      </w:r>
      <w:r w:rsidRPr="00D61F77">
        <w:rPr>
          <w:rFonts w:eastAsia="Times New Roman" w:cs="Arial"/>
          <w:iCs/>
        </w:rPr>
        <w:t>-</w:t>
      </w:r>
      <w:r w:rsidRPr="00D61F77">
        <w:rPr>
          <w:rFonts w:eastAsia="Times New Roman" w:cs="Arial"/>
          <w:iCs/>
          <w:lang w:val="en-US"/>
        </w:rPr>
        <w:t>line</w:t>
      </w:r>
      <w:r w:rsidRPr="00D61F77">
        <w:rPr>
          <w:rFonts w:eastAsia="Times New Roman" w:cs="Arial"/>
          <w:iCs/>
        </w:rPr>
        <w:t xml:space="preserve"> послуги.</w:t>
      </w:r>
      <w:r>
        <w:br/>
      </w:r>
      <w:r w:rsidRPr="0001087F">
        <w:rPr>
          <w:b/>
        </w:rPr>
        <w:t>розвивальна:</w:t>
      </w:r>
      <w:r w:rsidRPr="00525444">
        <w:rPr>
          <w:b/>
        </w:rPr>
        <w:t xml:space="preserve"> </w:t>
      </w:r>
      <w:r w:rsidRPr="00D61F77">
        <w:rPr>
          <w:rFonts w:eastAsia="Times New Roman" w:cs="Arial"/>
          <w:iCs/>
        </w:rPr>
        <w:t>розвивати в учнів кругозір, уважність, допитливість, зв’язне  специфічне м</w:t>
      </w:r>
      <w:r w:rsidRPr="00D61F77">
        <w:rPr>
          <w:rFonts w:eastAsia="Times New Roman" w:cs="Arial"/>
          <w:iCs/>
        </w:rPr>
        <w:t>и</w:t>
      </w:r>
      <w:r w:rsidRPr="00D61F77">
        <w:rPr>
          <w:rFonts w:eastAsia="Times New Roman" w:cs="Arial"/>
          <w:iCs/>
        </w:rPr>
        <w:t>слення</w:t>
      </w:r>
      <w:r>
        <w:rPr>
          <w:rFonts w:eastAsia="Times New Roman" w:cs="Arial"/>
          <w:iCs/>
        </w:rPr>
        <w:t>;</w:t>
      </w:r>
      <w:r>
        <w:br/>
      </w:r>
      <w:r w:rsidRPr="004F387E">
        <w:rPr>
          <w:b/>
        </w:rPr>
        <w:t>виховна:</w:t>
      </w:r>
      <w:r w:rsidRPr="00525444">
        <w:rPr>
          <w:b/>
        </w:rPr>
        <w:t xml:space="preserve"> </w:t>
      </w:r>
      <w:r w:rsidRPr="00D61F77">
        <w:rPr>
          <w:rFonts w:eastAsia="Times New Roman" w:cs="Arial"/>
          <w:iCs/>
        </w:rPr>
        <w:t>виховувати культуру мовлення та спілкування</w:t>
      </w:r>
      <w:r>
        <w:rPr>
          <w:rFonts w:eastAsia="Times New Roman" w:cs="Arial"/>
          <w:iCs/>
        </w:rPr>
        <w:t>.</w:t>
      </w:r>
    </w:p>
    <w:p w:rsidR="00D61F77" w:rsidRDefault="00D61F77" w:rsidP="00D61F77">
      <w:pPr>
        <w:pStyle w:val="a8"/>
      </w:pPr>
      <w:r w:rsidRPr="0001087F">
        <w:rPr>
          <w:b/>
        </w:rPr>
        <w:t>Тип уроку:</w:t>
      </w:r>
      <w:r>
        <w:t xml:space="preserve"> комбінований.</w:t>
      </w:r>
    </w:p>
    <w:p w:rsidR="00D61F77" w:rsidRPr="004D00AC" w:rsidRDefault="00D61F77" w:rsidP="00D61F77">
      <w:pPr>
        <w:pStyle w:val="a8"/>
      </w:pPr>
      <w:r>
        <w:rPr>
          <w:b/>
        </w:rPr>
        <w:t>Обладнання</w:t>
      </w:r>
      <w:r w:rsidRPr="0001087F">
        <w:rPr>
          <w:b/>
        </w:rPr>
        <w:t>:</w:t>
      </w:r>
      <w:r w:rsidRPr="00525444">
        <w:rPr>
          <w:b/>
        </w:rPr>
        <w:t xml:space="preserve"> </w:t>
      </w:r>
      <w:r w:rsidRPr="00D61F77">
        <w:rPr>
          <w:rFonts w:cs="Arial"/>
          <w:bCs/>
          <w:iCs/>
        </w:rPr>
        <w:t>ПК з доступом до Інтернету</w:t>
      </w:r>
      <w:r w:rsidRPr="00D61F77">
        <w:rPr>
          <w:rFonts w:eastAsia="Times New Roman" w:cs="Arial"/>
          <w:iCs/>
        </w:rPr>
        <w:t xml:space="preserve">, програма  </w:t>
      </w:r>
      <w:r w:rsidRPr="00D61F77">
        <w:rPr>
          <w:rFonts w:eastAsia="Times New Roman" w:cs="Arial"/>
          <w:iCs/>
          <w:lang w:val="en-US"/>
        </w:rPr>
        <w:t>ICQ</w:t>
      </w:r>
      <w:r w:rsidRPr="00D61F77">
        <w:rPr>
          <w:rFonts w:eastAsia="Times New Roman" w:cs="Arial"/>
          <w:iCs/>
        </w:rPr>
        <w:t xml:space="preserve">,  </w:t>
      </w:r>
      <w:r w:rsidRPr="00D61F77">
        <w:rPr>
          <w:rFonts w:eastAsia="Times New Roman" w:cs="Arial"/>
          <w:iCs/>
          <w:lang w:val="en-US"/>
        </w:rPr>
        <w:t>Skype</w:t>
      </w:r>
      <w:r w:rsidRPr="00D61F77">
        <w:rPr>
          <w:rFonts w:cs="Arial"/>
          <w:bCs/>
          <w:iCs/>
        </w:rPr>
        <w:t>.</w:t>
      </w:r>
    </w:p>
    <w:p w:rsidR="00D61F77" w:rsidRDefault="00D61F77" w:rsidP="00D61F77">
      <w:pPr>
        <w:pStyle w:val="1"/>
      </w:pPr>
      <w:r>
        <w:t>Хід уроку</w:t>
      </w:r>
    </w:p>
    <w:p w:rsidR="00D61F77" w:rsidRPr="00A32D1C" w:rsidRDefault="00D61F77" w:rsidP="00D61F77">
      <w:pPr>
        <w:pStyle w:val="2"/>
      </w:pPr>
      <w:r>
        <w:rPr>
          <w:lang w:val="en-US"/>
        </w:rPr>
        <w:t>I</w:t>
      </w:r>
      <w:r w:rsidRPr="00A32D1C">
        <w:t xml:space="preserve">. </w:t>
      </w:r>
      <w:r>
        <w:t>Організаційний етап (1 хв)</w:t>
      </w:r>
    </w:p>
    <w:p w:rsidR="00D61F77" w:rsidRDefault="00D61F77" w:rsidP="00D61F77">
      <w:pPr>
        <w:pStyle w:val="2"/>
      </w:pPr>
      <w:r>
        <w:rPr>
          <w:lang w:val="en-US"/>
        </w:rPr>
        <w:t>II</w:t>
      </w:r>
      <w:r w:rsidRPr="00A32D1C">
        <w:t>.</w:t>
      </w:r>
      <w:r>
        <w:t xml:space="preserve"> Актуалізація опорних знань (5 хв)</w:t>
      </w:r>
    </w:p>
    <w:p w:rsidR="00D61F77" w:rsidRPr="00D61F77" w:rsidRDefault="00D61F77" w:rsidP="00D61F77">
      <w:pPr>
        <w:pStyle w:val="aa"/>
      </w:pPr>
      <w:r>
        <w:t>Мозкова атака</w:t>
      </w:r>
    </w:p>
    <w:p w:rsidR="00D61F77" w:rsidRPr="00AC6879" w:rsidRDefault="00D61F77" w:rsidP="00D61F77">
      <w:pPr>
        <w:pStyle w:val="a0"/>
        <w:numPr>
          <w:ilvl w:val="0"/>
          <w:numId w:val="21"/>
        </w:numPr>
      </w:pPr>
      <w:r w:rsidRPr="00AC6879">
        <w:t xml:space="preserve">Коли , де і для чого з’явилась комп’ютерна мережа </w:t>
      </w:r>
      <w:r w:rsidRPr="00AC6879">
        <w:rPr>
          <w:lang/>
        </w:rPr>
        <w:t>Internet</w:t>
      </w:r>
      <w:r w:rsidRPr="00AC6879">
        <w:t xml:space="preserve">? </w:t>
      </w:r>
      <w:proofErr w:type="spellStart"/>
      <w:r w:rsidRPr="00AC6879">
        <w:t>Мережа—добро</w:t>
      </w:r>
      <w:proofErr w:type="spellEnd"/>
      <w:r w:rsidRPr="00AC6879">
        <w:t xml:space="preserve"> чи зло для людства?</w:t>
      </w:r>
    </w:p>
    <w:p w:rsidR="00D61F77" w:rsidRDefault="00D61F77" w:rsidP="00D61F77">
      <w:pPr>
        <w:pStyle w:val="a0"/>
        <w:numPr>
          <w:ilvl w:val="0"/>
          <w:numId w:val="21"/>
        </w:numPr>
      </w:pPr>
      <w:r w:rsidRPr="00AC6879">
        <w:t xml:space="preserve">Які можливості надає використання  </w:t>
      </w:r>
      <w:r w:rsidRPr="00AC6879">
        <w:rPr>
          <w:lang/>
        </w:rPr>
        <w:t>Internet</w:t>
      </w:r>
      <w:r w:rsidRPr="00AC6879">
        <w:t xml:space="preserve">  у повсякденному житті, професійній діяльності людини?</w:t>
      </w:r>
    </w:p>
    <w:p w:rsidR="00D61F77" w:rsidRPr="00AC6879" w:rsidRDefault="00D61F77" w:rsidP="00D61F77">
      <w:pPr>
        <w:pStyle w:val="a0"/>
        <w:numPr>
          <w:ilvl w:val="0"/>
          <w:numId w:val="21"/>
        </w:numPr>
      </w:pPr>
      <w:r w:rsidRPr="00AC6879">
        <w:t>Переваги і недоліки користування мережею.</w:t>
      </w:r>
    </w:p>
    <w:p w:rsidR="00D61F77" w:rsidRDefault="00D61F77" w:rsidP="00D61F77">
      <w:pPr>
        <w:pStyle w:val="2"/>
      </w:pPr>
      <w:r>
        <w:rPr>
          <w:lang w:val="en-US"/>
        </w:rPr>
        <w:t>III</w:t>
      </w:r>
      <w:r w:rsidRPr="004927FB">
        <w:t xml:space="preserve">. </w:t>
      </w:r>
      <w:r>
        <w:t>Мотивація навчальної діяльності (2 хв)</w:t>
      </w:r>
    </w:p>
    <w:p w:rsidR="00D61F77" w:rsidRPr="00D103C1" w:rsidRDefault="00D61F77" w:rsidP="00D61F77">
      <w:pPr>
        <w:pStyle w:val="a0"/>
      </w:pPr>
      <w:r w:rsidRPr="00D103C1">
        <w:t>Згідно того, що ми вже знаємо про ГМІ, яка охоплює весь Земний простір, інформація підлягає о</w:t>
      </w:r>
      <w:r w:rsidRPr="00D103C1">
        <w:t>б</w:t>
      </w:r>
      <w:r w:rsidRPr="00D103C1">
        <w:t>робітку і пересилається завдяки спеціальним програмам, які обслуговують вузли. Завдання сьогодні</w:t>
      </w:r>
      <w:r w:rsidRPr="00D103C1">
        <w:t>ш</w:t>
      </w:r>
      <w:r w:rsidRPr="00D103C1">
        <w:t xml:space="preserve">нього </w:t>
      </w:r>
      <w:proofErr w:type="spellStart"/>
      <w:r w:rsidRPr="00D103C1">
        <w:t>уроку—з’ясувати</w:t>
      </w:r>
      <w:proofErr w:type="spellEnd"/>
      <w:r w:rsidRPr="00D103C1">
        <w:t xml:space="preserve"> які можливості мережі щодо інтерактивного спілкування.</w:t>
      </w:r>
    </w:p>
    <w:p w:rsidR="00D03CB2" w:rsidRDefault="00D61F77" w:rsidP="00D61F77">
      <w:pPr>
        <w:pStyle w:val="a0"/>
        <w:rPr>
          <w:i/>
          <w:iCs/>
        </w:rPr>
      </w:pPr>
      <w:r w:rsidRPr="00D103C1">
        <w:t>Особливим буде сьогоднішній урок і тим, що 15 хвилин ми будемо налаштовувати зв'язок і спілк</w:t>
      </w:r>
      <w:r w:rsidRPr="00D103C1">
        <w:t>у</w:t>
      </w:r>
      <w:r w:rsidRPr="00D103C1">
        <w:t xml:space="preserve">ватися з учнями </w:t>
      </w:r>
      <w:proofErr w:type="spellStart"/>
      <w:r w:rsidRPr="00D103C1">
        <w:t>Текучанської</w:t>
      </w:r>
      <w:proofErr w:type="spellEnd"/>
      <w:r w:rsidRPr="00D103C1">
        <w:t xml:space="preserve"> школи, які також вивчають тему інтерактивного спілкування. Використ</w:t>
      </w:r>
      <w:r w:rsidRPr="00D103C1">
        <w:t>а</w:t>
      </w:r>
      <w:r w:rsidRPr="00D103C1">
        <w:t xml:space="preserve">ємо можливості програми </w:t>
      </w:r>
      <w:r w:rsidRPr="00D103C1">
        <w:rPr>
          <w:i/>
          <w:iCs/>
          <w:lang w:val="en-US"/>
        </w:rPr>
        <w:t>Skype</w:t>
      </w:r>
      <w:r w:rsidRPr="00D103C1">
        <w:rPr>
          <w:i/>
          <w:iCs/>
        </w:rPr>
        <w:t>.</w:t>
      </w:r>
    </w:p>
    <w:p w:rsidR="00D61F77" w:rsidRDefault="00D61F77" w:rsidP="00D61F77">
      <w:pPr>
        <w:pStyle w:val="2"/>
      </w:pPr>
      <w:r>
        <w:rPr>
          <w:lang w:val="en-US"/>
        </w:rPr>
        <w:t>IV</w:t>
      </w:r>
      <w:r w:rsidRPr="00CB5236">
        <w:t xml:space="preserve">. </w:t>
      </w:r>
      <w:r>
        <w:t>Вивчення нового матеріалу (25 хв)</w:t>
      </w:r>
    </w:p>
    <w:p w:rsidR="00D61F77" w:rsidRPr="00D103C1" w:rsidRDefault="00D61F77" w:rsidP="00D61F77">
      <w:pPr>
        <w:pStyle w:val="a0"/>
      </w:pPr>
      <w:r w:rsidRPr="00924B1B">
        <w:rPr>
          <w:b/>
          <w:i/>
          <w:iCs/>
        </w:rPr>
        <w:t>Інтерактивне спілкування</w:t>
      </w:r>
      <w:r w:rsidRPr="00D103C1">
        <w:rPr>
          <w:i/>
          <w:iCs/>
        </w:rPr>
        <w:t xml:space="preserve"> </w:t>
      </w:r>
      <w:r w:rsidRPr="00D103C1">
        <w:t>(</w:t>
      </w:r>
      <w:r w:rsidRPr="00D103C1">
        <w:rPr>
          <w:lang/>
        </w:rPr>
        <w:t>IRC</w:t>
      </w:r>
      <w:r w:rsidRPr="00D103C1">
        <w:t xml:space="preserve"> — </w:t>
      </w:r>
      <w:r w:rsidRPr="00D103C1">
        <w:rPr>
          <w:lang/>
        </w:rPr>
        <w:t>Internet</w:t>
      </w:r>
      <w:r w:rsidRPr="00D103C1">
        <w:t xml:space="preserve"> </w:t>
      </w:r>
      <w:proofErr w:type="spellStart"/>
      <w:r w:rsidRPr="00D103C1">
        <w:rPr>
          <w:lang/>
        </w:rPr>
        <w:t>Rela</w:t>
      </w:r>
      <w:proofErr w:type="spellEnd"/>
      <w:r w:rsidRPr="00D103C1">
        <w:t xml:space="preserve">у </w:t>
      </w:r>
      <w:r w:rsidRPr="00D103C1">
        <w:rPr>
          <w:lang/>
        </w:rPr>
        <w:t>Chat</w:t>
      </w:r>
      <w:r w:rsidRPr="00D103C1">
        <w:t xml:space="preserve"> чи просто </w:t>
      </w:r>
      <w:r w:rsidRPr="00D103C1">
        <w:rPr>
          <w:lang/>
        </w:rPr>
        <w:t>Chat</w:t>
      </w:r>
      <w:r w:rsidRPr="00D103C1">
        <w:t>) забезпечує обмін повідо</w:t>
      </w:r>
      <w:r w:rsidRPr="00D103C1">
        <w:t>м</w:t>
      </w:r>
      <w:r w:rsidRPr="00D103C1">
        <w:t>леннями в режимі реального часу, тобто без затримки часу між відправленням повідомлення й отрима</w:t>
      </w:r>
      <w:r w:rsidRPr="00D103C1">
        <w:t>н</w:t>
      </w:r>
      <w:r w:rsidRPr="00D103C1">
        <w:t>ням відповіді на нього.</w:t>
      </w:r>
      <w:r w:rsidRPr="00D103C1">
        <w:rPr>
          <w:rFonts w:eastAsia="Calibri"/>
        </w:rPr>
        <w:t xml:space="preserve"> Усі повідомлення, відправлені до каналу, відразу ж на ньому й відображаються.</w:t>
      </w:r>
    </w:p>
    <w:p w:rsidR="00D61F77" w:rsidRPr="00D103C1" w:rsidRDefault="00D61F77" w:rsidP="00D61F77">
      <w:pPr>
        <w:pStyle w:val="a0"/>
        <w:rPr>
          <w:rFonts w:eastAsia="Calibri"/>
        </w:rPr>
      </w:pPr>
      <w:r w:rsidRPr="00D103C1">
        <w:rPr>
          <w:rFonts w:eastAsia="Calibri"/>
        </w:rPr>
        <w:t>Чат (</w:t>
      </w:r>
      <w:proofErr w:type="spellStart"/>
      <w:r w:rsidRPr="00D103C1">
        <w:rPr>
          <w:rFonts w:eastAsia="Calibri"/>
        </w:rPr>
        <w:t>chat</w:t>
      </w:r>
      <w:proofErr w:type="spellEnd"/>
      <w:r w:rsidRPr="00D103C1">
        <w:rPr>
          <w:rFonts w:eastAsia="Calibri"/>
        </w:rPr>
        <w:t xml:space="preserve"> – розмова, бесіда) – інтерактивне спілкування декількох осіб.</w:t>
      </w:r>
    </w:p>
    <w:p w:rsidR="00D61F77" w:rsidRPr="00D103C1" w:rsidRDefault="00D61F77" w:rsidP="00D61F77">
      <w:pPr>
        <w:pStyle w:val="a0"/>
      </w:pPr>
      <w:r w:rsidRPr="00D103C1">
        <w:rPr>
          <w:i/>
          <w:iCs/>
        </w:rPr>
        <w:t xml:space="preserve">Служба </w:t>
      </w:r>
      <w:r w:rsidRPr="00D103C1">
        <w:rPr>
          <w:i/>
          <w:iCs/>
          <w:lang/>
        </w:rPr>
        <w:t>ICQ</w:t>
      </w:r>
      <w:r w:rsidRPr="00D103C1">
        <w:rPr>
          <w:i/>
          <w:iCs/>
        </w:rPr>
        <w:t xml:space="preserve"> </w:t>
      </w:r>
      <w:r w:rsidRPr="00D103C1">
        <w:t>поєднує в собі переваги електронної пошти, можливості п</w:t>
      </w:r>
      <w:r w:rsidRPr="00D103C1">
        <w:t>е</w:t>
      </w:r>
      <w:r w:rsidRPr="00D103C1">
        <w:t>ресилання файлів і ведення розмов у реальному часі. За звучанням літер ан</w:t>
      </w:r>
      <w:r w:rsidRPr="00D103C1">
        <w:t>г</w:t>
      </w:r>
      <w:r w:rsidRPr="00D103C1">
        <w:t>лійського алфавіту «</w:t>
      </w:r>
      <w:proofErr w:type="spellStart"/>
      <w:r w:rsidRPr="00D103C1">
        <w:t>Ай-Сі-Кью</w:t>
      </w:r>
      <w:proofErr w:type="spellEnd"/>
      <w:r w:rsidRPr="00D103C1">
        <w:t>» виходить співзвуччя з «</w:t>
      </w:r>
      <w:proofErr w:type="spellStart"/>
      <w:r w:rsidRPr="00D103C1">
        <w:t>Ай-Сік-Ю</w:t>
      </w:r>
      <w:proofErr w:type="spellEnd"/>
      <w:r w:rsidRPr="00D103C1">
        <w:t>», що перекладається українською як «Я шукаю тебе». На кожному сервері існують свої пр</w:t>
      </w:r>
      <w:r w:rsidRPr="00D103C1">
        <w:t>о</w:t>
      </w:r>
      <w:r w:rsidRPr="00D103C1">
        <w:t>грами-сервери, що забезпечують відповідну послугу на запит програми-клієнта.</w:t>
      </w:r>
    </w:p>
    <w:p w:rsidR="00D61F77" w:rsidRPr="00D103C1" w:rsidRDefault="00D61F77" w:rsidP="00D61F77">
      <w:pPr>
        <w:pStyle w:val="a0"/>
        <w:rPr>
          <w:lang w:eastAsia="uk-UA"/>
        </w:rPr>
      </w:pPr>
      <w:r w:rsidRPr="00D103C1">
        <w:rPr>
          <w:lang w:eastAsia="uk-UA"/>
        </w:rPr>
        <w:t xml:space="preserve">Перерахуємо коротко ті основні функції, які може виконувати ICQ: </w:t>
      </w:r>
    </w:p>
    <w:p w:rsidR="00D61F77" w:rsidRPr="00D103C1" w:rsidRDefault="00D61F77" w:rsidP="00D61F77">
      <w:pPr>
        <w:pStyle w:val="a0"/>
        <w:numPr>
          <w:ilvl w:val="0"/>
          <w:numId w:val="24"/>
        </w:numPr>
        <w:rPr>
          <w:rFonts w:eastAsia="Calibri"/>
        </w:rPr>
      </w:pPr>
      <w:r w:rsidRPr="00D103C1">
        <w:rPr>
          <w:rFonts w:eastAsia="Calibri"/>
        </w:rPr>
        <w:t xml:space="preserve">ведення адресної книги; </w:t>
      </w:r>
    </w:p>
    <w:p w:rsidR="00D61F77" w:rsidRPr="00D103C1" w:rsidRDefault="00D61F77" w:rsidP="00D61F77">
      <w:pPr>
        <w:pStyle w:val="a0"/>
        <w:numPr>
          <w:ilvl w:val="0"/>
          <w:numId w:val="24"/>
        </w:numPr>
        <w:rPr>
          <w:rFonts w:eastAsia="Calibri"/>
        </w:rPr>
      </w:pPr>
      <w:r w:rsidRPr="00D103C1">
        <w:rPr>
          <w:rFonts w:eastAsia="Calibri"/>
        </w:rPr>
        <w:t xml:space="preserve">робота в режимі реального часу; </w:t>
      </w:r>
    </w:p>
    <w:p w:rsidR="00D61F77" w:rsidRPr="00D103C1" w:rsidRDefault="00D61F77" w:rsidP="00D61F77">
      <w:pPr>
        <w:pStyle w:val="a0"/>
        <w:numPr>
          <w:ilvl w:val="0"/>
          <w:numId w:val="24"/>
        </w:numPr>
        <w:rPr>
          <w:rFonts w:eastAsia="Calibri"/>
        </w:rPr>
      </w:pPr>
      <w:r w:rsidRPr="00D103C1">
        <w:rPr>
          <w:rFonts w:eastAsia="Calibri"/>
        </w:rPr>
        <w:t xml:space="preserve">обмін короткими повідомленнями; </w:t>
      </w:r>
    </w:p>
    <w:p w:rsidR="00D61F77" w:rsidRPr="00D103C1" w:rsidRDefault="00D61F77" w:rsidP="00D61F77">
      <w:pPr>
        <w:pStyle w:val="a0"/>
        <w:numPr>
          <w:ilvl w:val="0"/>
          <w:numId w:val="24"/>
        </w:numPr>
        <w:rPr>
          <w:rFonts w:eastAsia="Calibri"/>
        </w:rPr>
      </w:pPr>
      <w:r w:rsidRPr="00D103C1">
        <w:rPr>
          <w:rFonts w:eastAsia="Calibri"/>
        </w:rPr>
        <w:t xml:space="preserve">операції з електронною поштою; </w:t>
      </w:r>
    </w:p>
    <w:p w:rsidR="00D61F77" w:rsidRPr="00D103C1" w:rsidRDefault="00D61F77" w:rsidP="00D61F77">
      <w:pPr>
        <w:pStyle w:val="a0"/>
        <w:numPr>
          <w:ilvl w:val="0"/>
          <w:numId w:val="24"/>
        </w:numPr>
        <w:rPr>
          <w:rFonts w:eastAsia="Calibri"/>
        </w:rPr>
      </w:pPr>
      <w:r w:rsidRPr="00D103C1">
        <w:rPr>
          <w:rFonts w:eastAsia="Calibri"/>
        </w:rPr>
        <w:t xml:space="preserve">"текстові переговори" у вигляді </w:t>
      </w:r>
      <w:proofErr w:type="spellStart"/>
      <w:r w:rsidRPr="00D103C1">
        <w:rPr>
          <w:rFonts w:eastAsia="Calibri"/>
        </w:rPr>
        <w:t>чату</w:t>
      </w:r>
      <w:proofErr w:type="spellEnd"/>
      <w:r w:rsidRPr="00D103C1">
        <w:rPr>
          <w:rFonts w:eastAsia="Calibri"/>
        </w:rPr>
        <w:t xml:space="preserve">; </w:t>
      </w:r>
    </w:p>
    <w:p w:rsidR="00D61F77" w:rsidRPr="00D103C1" w:rsidRDefault="00D61F77" w:rsidP="00D61F77">
      <w:pPr>
        <w:pStyle w:val="a0"/>
        <w:numPr>
          <w:ilvl w:val="0"/>
          <w:numId w:val="24"/>
        </w:numPr>
        <w:rPr>
          <w:rFonts w:eastAsia="Calibri"/>
        </w:rPr>
      </w:pPr>
      <w:r w:rsidRPr="00D103C1">
        <w:rPr>
          <w:rFonts w:eastAsia="Calibri"/>
        </w:rPr>
        <w:lastRenderedPageBreak/>
        <w:t xml:space="preserve">пряма передача файлів; </w:t>
      </w:r>
    </w:p>
    <w:p w:rsidR="00D61F77" w:rsidRPr="00D103C1" w:rsidRDefault="00D61F77" w:rsidP="00D61F77">
      <w:pPr>
        <w:pStyle w:val="a0"/>
        <w:numPr>
          <w:ilvl w:val="0"/>
          <w:numId w:val="24"/>
        </w:numPr>
        <w:rPr>
          <w:rFonts w:eastAsia="Calibri"/>
        </w:rPr>
      </w:pPr>
      <w:r w:rsidRPr="00D103C1">
        <w:rPr>
          <w:rFonts w:eastAsia="Calibri"/>
        </w:rPr>
        <w:t xml:space="preserve">інформаційний менеджер - </w:t>
      </w:r>
      <w:proofErr w:type="spellStart"/>
      <w:r w:rsidRPr="00D103C1">
        <w:rPr>
          <w:rFonts w:eastAsia="Calibri"/>
        </w:rPr>
        <w:t>органайзер</w:t>
      </w:r>
      <w:proofErr w:type="spellEnd"/>
      <w:r w:rsidRPr="00D103C1">
        <w:rPr>
          <w:rFonts w:eastAsia="Calibri"/>
        </w:rPr>
        <w:t>: нотатки на екрані,"будильники" і нагадування, в</w:t>
      </w:r>
      <w:r w:rsidRPr="00D103C1">
        <w:rPr>
          <w:rFonts w:eastAsia="Calibri"/>
        </w:rPr>
        <w:t>е</w:t>
      </w:r>
      <w:r w:rsidRPr="00D103C1">
        <w:rPr>
          <w:rFonts w:eastAsia="Calibri"/>
        </w:rPr>
        <w:t xml:space="preserve">дення списку справ </w:t>
      </w:r>
      <w:proofErr w:type="spellStart"/>
      <w:r w:rsidRPr="00D103C1">
        <w:rPr>
          <w:rFonts w:eastAsia="Calibri"/>
          <w:bCs/>
        </w:rPr>
        <w:t>ToDo</w:t>
      </w:r>
      <w:proofErr w:type="spellEnd"/>
      <w:r w:rsidRPr="00D103C1">
        <w:rPr>
          <w:rFonts w:eastAsia="Calibri"/>
          <w:bCs/>
        </w:rPr>
        <w:t xml:space="preserve"> </w:t>
      </w:r>
      <w:proofErr w:type="spellStart"/>
      <w:r w:rsidRPr="00D103C1">
        <w:rPr>
          <w:rFonts w:eastAsia="Calibri"/>
          <w:bCs/>
        </w:rPr>
        <w:t>List</w:t>
      </w:r>
      <w:proofErr w:type="spellEnd"/>
      <w:r w:rsidRPr="00D103C1">
        <w:rPr>
          <w:rFonts w:eastAsia="Calibri"/>
        </w:rPr>
        <w:t xml:space="preserve">, номери телефонів </w:t>
      </w:r>
      <w:proofErr w:type="spellStart"/>
      <w:r w:rsidRPr="00D103C1">
        <w:rPr>
          <w:rFonts w:eastAsia="Calibri"/>
          <w:bCs/>
        </w:rPr>
        <w:t>Follow</w:t>
      </w:r>
      <w:proofErr w:type="spellEnd"/>
      <w:r w:rsidRPr="00D103C1">
        <w:rPr>
          <w:rFonts w:eastAsia="Calibri"/>
          <w:bCs/>
        </w:rPr>
        <w:t xml:space="preserve"> </w:t>
      </w:r>
      <w:proofErr w:type="spellStart"/>
      <w:r w:rsidRPr="00D103C1">
        <w:rPr>
          <w:rFonts w:eastAsia="Calibri"/>
          <w:bCs/>
        </w:rPr>
        <w:t>Me</w:t>
      </w:r>
      <w:proofErr w:type="spellEnd"/>
      <w:r w:rsidRPr="00D103C1">
        <w:rPr>
          <w:rFonts w:eastAsia="Calibri"/>
          <w:bCs/>
        </w:rPr>
        <w:t>,</w:t>
      </w:r>
      <w:r w:rsidRPr="00D103C1">
        <w:rPr>
          <w:rFonts w:eastAsia="Calibri"/>
        </w:rPr>
        <w:t xml:space="preserve"> листівки, поздоровлення; </w:t>
      </w:r>
    </w:p>
    <w:p w:rsidR="00D61F77" w:rsidRPr="00D103C1" w:rsidRDefault="00D61F77" w:rsidP="00D61F77">
      <w:pPr>
        <w:pStyle w:val="a0"/>
        <w:numPr>
          <w:ilvl w:val="0"/>
          <w:numId w:val="24"/>
        </w:numPr>
        <w:rPr>
          <w:rFonts w:eastAsia="Calibri"/>
        </w:rPr>
      </w:pPr>
      <w:r w:rsidRPr="00D103C1">
        <w:rPr>
          <w:rFonts w:eastAsia="Calibri"/>
        </w:rPr>
        <w:t xml:space="preserve">ігри телефоном або через </w:t>
      </w:r>
      <w:proofErr w:type="spellStart"/>
      <w:r w:rsidRPr="00D103C1">
        <w:rPr>
          <w:rFonts w:eastAsia="Calibri"/>
        </w:rPr>
        <w:t>інтенрнет</w:t>
      </w:r>
      <w:proofErr w:type="spellEnd"/>
      <w:r w:rsidRPr="00D103C1">
        <w:rPr>
          <w:rFonts w:eastAsia="Calibri"/>
        </w:rPr>
        <w:t xml:space="preserve">; </w:t>
      </w:r>
    </w:p>
    <w:p w:rsidR="00D61F77" w:rsidRPr="00D103C1" w:rsidRDefault="00D61F77" w:rsidP="00D61F77">
      <w:pPr>
        <w:pStyle w:val="a0"/>
        <w:numPr>
          <w:ilvl w:val="0"/>
          <w:numId w:val="24"/>
        </w:numPr>
        <w:rPr>
          <w:rFonts w:eastAsia="Calibri"/>
        </w:rPr>
      </w:pPr>
      <w:r w:rsidRPr="00D103C1">
        <w:rPr>
          <w:rFonts w:eastAsia="Calibri"/>
        </w:rPr>
        <w:t xml:space="preserve">розміщення своїх Web-сторінок на сервері ICQ; інтерфейс з HTML-текстом. </w:t>
      </w:r>
    </w:p>
    <w:p w:rsidR="00D61F77" w:rsidRPr="00D103C1" w:rsidRDefault="00D61F77" w:rsidP="00D61F77">
      <w:pPr>
        <w:pStyle w:val="a0"/>
      </w:pPr>
      <w:r w:rsidRPr="00D103C1">
        <w:t xml:space="preserve">При участі в інтерактивному спілкуванні слід дотримуватись таких правил: </w:t>
      </w:r>
    </w:p>
    <w:p w:rsidR="00D61F77" w:rsidRPr="00BD5FCA" w:rsidRDefault="00D61F77" w:rsidP="00D61F77">
      <w:pPr>
        <w:pStyle w:val="a0"/>
        <w:numPr>
          <w:ilvl w:val="0"/>
          <w:numId w:val="25"/>
        </w:numPr>
      </w:pPr>
      <w:r w:rsidRPr="00BD5FCA">
        <w:t xml:space="preserve">Будьте ввічливі. </w:t>
      </w:r>
    </w:p>
    <w:p w:rsidR="00D61F77" w:rsidRPr="00BD5FCA" w:rsidRDefault="00D61F77" w:rsidP="00D61F77">
      <w:pPr>
        <w:pStyle w:val="a0"/>
        <w:numPr>
          <w:ilvl w:val="0"/>
          <w:numId w:val="25"/>
        </w:numPr>
      </w:pPr>
      <w:r w:rsidRPr="00BD5FCA">
        <w:t xml:space="preserve">Пишіть коротко. </w:t>
      </w:r>
    </w:p>
    <w:p w:rsidR="00D61F77" w:rsidRPr="00BD5FCA" w:rsidRDefault="00D61F77" w:rsidP="00D61F77">
      <w:pPr>
        <w:pStyle w:val="a0"/>
        <w:numPr>
          <w:ilvl w:val="0"/>
          <w:numId w:val="25"/>
        </w:numPr>
      </w:pPr>
      <w:r w:rsidRPr="00BD5FCA">
        <w:t xml:space="preserve">Не «кричіть» великими літерами. </w:t>
      </w:r>
    </w:p>
    <w:p w:rsidR="00D61F77" w:rsidRPr="00BD5FCA" w:rsidRDefault="00D61F77" w:rsidP="00D61F77">
      <w:pPr>
        <w:pStyle w:val="a0"/>
        <w:numPr>
          <w:ilvl w:val="0"/>
          <w:numId w:val="25"/>
        </w:numPr>
      </w:pPr>
      <w:r w:rsidRPr="00BD5FCA">
        <w:t xml:space="preserve">Не повідомляйте про себе конфіденційну інформацію. </w:t>
      </w:r>
    </w:p>
    <w:p w:rsidR="00D61F77" w:rsidRPr="00BD5FCA" w:rsidRDefault="00D61F77" w:rsidP="00D61F77">
      <w:pPr>
        <w:pStyle w:val="a0"/>
        <w:numPr>
          <w:ilvl w:val="0"/>
          <w:numId w:val="25"/>
        </w:numPr>
      </w:pPr>
      <w:r w:rsidRPr="00BD5FCA">
        <w:t>Не погоджуйтесь на особисті зустрічі.</w:t>
      </w:r>
    </w:p>
    <w:p w:rsidR="00D61F77" w:rsidRPr="00BD5FCA" w:rsidRDefault="00D61F77" w:rsidP="00D61F77">
      <w:pPr>
        <w:pStyle w:val="a0"/>
      </w:pPr>
      <w:r>
        <w:rPr>
          <w:noProof/>
          <w:lang w:eastAsia="uk-U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7559675</wp:posOffset>
            </wp:positionV>
            <wp:extent cx="399415" cy="438150"/>
            <wp:effectExtent l="19050" t="0" r="635" b="0"/>
            <wp:wrapNone/>
            <wp:docPr id="1" name="Рисунок 5" descr="19_the_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9_the_b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7559675</wp:posOffset>
            </wp:positionV>
            <wp:extent cx="399415" cy="438150"/>
            <wp:effectExtent l="19050" t="0" r="635" b="0"/>
            <wp:wrapNone/>
            <wp:docPr id="6" name="Рисунок 6" descr="19_the_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9_the_b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5FCA">
        <w:t xml:space="preserve">Крім ICQ: широке коло користувачів  віддають перевагу програмі </w:t>
      </w:r>
      <w:r w:rsidRPr="00BD5FCA">
        <w:rPr>
          <w:lang w:val="en-US"/>
        </w:rPr>
        <w:t>Skype</w:t>
      </w:r>
      <w:r w:rsidRPr="00BD5FCA">
        <w:t>.</w:t>
      </w:r>
    </w:p>
    <w:p w:rsidR="00D61F77" w:rsidRPr="00DF57DD" w:rsidRDefault="00D61F77" w:rsidP="00D61F77">
      <w:pPr>
        <w:pStyle w:val="a0"/>
        <w:rPr>
          <w:b/>
          <w:i/>
        </w:rPr>
      </w:pPr>
      <w:r w:rsidRPr="00DF57DD">
        <w:rPr>
          <w:b/>
          <w:i/>
        </w:rPr>
        <w:t xml:space="preserve">Наше завдання зареєструватися у службі </w:t>
      </w:r>
      <w:r w:rsidRPr="00DF57DD">
        <w:rPr>
          <w:b/>
          <w:i/>
          <w:lang w:val="en-US"/>
        </w:rPr>
        <w:t>Skype</w:t>
      </w:r>
      <w:r w:rsidRPr="00DF57DD">
        <w:rPr>
          <w:b/>
          <w:i/>
        </w:rPr>
        <w:t xml:space="preserve">, налагодити зв'язок з учнями </w:t>
      </w:r>
      <w:r w:rsidR="00480AB4">
        <w:rPr>
          <w:b/>
          <w:i/>
        </w:rPr>
        <w:t>сусідньої</w:t>
      </w:r>
      <w:r w:rsidRPr="00DF57DD">
        <w:rPr>
          <w:b/>
          <w:i/>
        </w:rPr>
        <w:t xml:space="preserve"> школи і поспілкуватися з ними.</w:t>
      </w:r>
    </w:p>
    <w:p w:rsidR="00D61F77" w:rsidRPr="00CD6DD7" w:rsidRDefault="00D61F77" w:rsidP="00D61F77">
      <w:pPr>
        <w:pStyle w:val="a0"/>
        <w:rPr>
          <w:i/>
        </w:rPr>
      </w:pPr>
      <w:r w:rsidRPr="00BD5FCA">
        <w:t>Вчитель пропонує одному з учнів зайняти місце за ПК і виконати всі кроки  за допомогою підказок однокласників і учителя.</w:t>
      </w:r>
      <w:r>
        <w:t xml:space="preserve"> </w:t>
      </w:r>
      <w:r w:rsidRPr="00CD6DD7">
        <w:rPr>
          <w:i/>
        </w:rPr>
        <w:t>(З</w:t>
      </w:r>
      <w:r>
        <w:rPr>
          <w:i/>
        </w:rPr>
        <w:t xml:space="preserve">аздалегідь домовляємося з </w:t>
      </w:r>
      <w:r w:rsidR="00480AB4">
        <w:rPr>
          <w:i/>
        </w:rPr>
        <w:t>вчителем</w:t>
      </w:r>
      <w:r>
        <w:rPr>
          <w:i/>
        </w:rPr>
        <w:t xml:space="preserve"> </w:t>
      </w:r>
      <w:r w:rsidR="00480AB4">
        <w:rPr>
          <w:i/>
        </w:rPr>
        <w:t xml:space="preserve">із сусідньої школи </w:t>
      </w:r>
      <w:r>
        <w:rPr>
          <w:i/>
        </w:rPr>
        <w:t>і обмінюємося аварі</w:t>
      </w:r>
      <w:r>
        <w:rPr>
          <w:i/>
        </w:rPr>
        <w:t>й</w:t>
      </w:r>
      <w:r>
        <w:rPr>
          <w:i/>
        </w:rPr>
        <w:t xml:space="preserve">ними </w:t>
      </w:r>
      <w:proofErr w:type="spellStart"/>
      <w:r>
        <w:rPr>
          <w:i/>
        </w:rPr>
        <w:t>логінами</w:t>
      </w:r>
      <w:proofErr w:type="spellEnd"/>
      <w:r>
        <w:rPr>
          <w:i/>
        </w:rPr>
        <w:t xml:space="preserve"> на той випадок, якщо безпосередня реєстрація займатиме багато часу. Причиною м</w:t>
      </w:r>
      <w:r>
        <w:rPr>
          <w:i/>
        </w:rPr>
        <w:t>о</w:t>
      </w:r>
      <w:r>
        <w:rPr>
          <w:i/>
        </w:rPr>
        <w:t>жуть бути</w:t>
      </w:r>
      <w:r w:rsidR="00480AB4">
        <w:rPr>
          <w:i/>
        </w:rPr>
        <w:t>, наприклад,</w:t>
      </w:r>
      <w:r>
        <w:rPr>
          <w:i/>
        </w:rPr>
        <w:t xml:space="preserve"> пог</w:t>
      </w:r>
      <w:r>
        <w:rPr>
          <w:i/>
        </w:rPr>
        <w:t>о</w:t>
      </w:r>
      <w:r>
        <w:rPr>
          <w:i/>
        </w:rPr>
        <w:t xml:space="preserve">дні умови, що впливають на швидкість </w:t>
      </w:r>
      <w:proofErr w:type="spellStart"/>
      <w:r w:rsidR="00480AB4">
        <w:rPr>
          <w:i/>
        </w:rPr>
        <w:t>Інтернет-</w:t>
      </w:r>
      <w:r>
        <w:rPr>
          <w:i/>
        </w:rPr>
        <w:t>зв’язку</w:t>
      </w:r>
      <w:proofErr w:type="spellEnd"/>
      <w:r>
        <w:rPr>
          <w:i/>
        </w:rPr>
        <w:t>)</w:t>
      </w:r>
    </w:p>
    <w:p w:rsidR="00D61F77" w:rsidRDefault="00D61F77" w:rsidP="00D61F77">
      <w:pPr>
        <w:pStyle w:val="a0"/>
        <w:rPr>
          <w:rFonts w:eastAsia="Times New Roman"/>
          <w:i/>
        </w:rPr>
      </w:pPr>
      <w:r w:rsidRPr="00BD5FCA">
        <w:rPr>
          <w:i/>
        </w:rPr>
        <w:t xml:space="preserve">5 хвилин уроку </w:t>
      </w:r>
      <w:r>
        <w:rPr>
          <w:i/>
        </w:rPr>
        <w:t xml:space="preserve">необхідно </w:t>
      </w:r>
      <w:r w:rsidRPr="00BD5FCA">
        <w:rPr>
          <w:i/>
        </w:rPr>
        <w:t>обов’язково використ</w:t>
      </w:r>
      <w:r>
        <w:rPr>
          <w:i/>
        </w:rPr>
        <w:t>ати</w:t>
      </w:r>
      <w:r w:rsidRPr="00BD5FCA">
        <w:rPr>
          <w:i/>
        </w:rPr>
        <w:t xml:space="preserve"> для спілкування дітей. Вони по черзі розповід</w:t>
      </w:r>
      <w:r w:rsidRPr="00BD5FCA">
        <w:rPr>
          <w:i/>
        </w:rPr>
        <w:t>а</w:t>
      </w:r>
      <w:r w:rsidRPr="00BD5FCA">
        <w:rPr>
          <w:i/>
        </w:rPr>
        <w:t xml:space="preserve">ють про свої школи і надсилають через </w:t>
      </w:r>
      <w:r w:rsidRPr="00BD5FCA">
        <w:rPr>
          <w:rFonts w:eastAsia="Times New Roman"/>
          <w:i/>
          <w:lang w:val="en-US"/>
        </w:rPr>
        <w:t>Skype</w:t>
      </w:r>
      <w:r>
        <w:rPr>
          <w:rFonts w:eastAsia="Times New Roman"/>
          <w:i/>
        </w:rPr>
        <w:t xml:space="preserve"> презентації шкіл, які заздалегідь скопійовані на ПК, за яким реєс</w:t>
      </w:r>
      <w:r>
        <w:rPr>
          <w:rFonts w:eastAsia="Times New Roman"/>
          <w:i/>
        </w:rPr>
        <w:t>т</w:t>
      </w:r>
      <w:r>
        <w:rPr>
          <w:rFonts w:eastAsia="Times New Roman"/>
          <w:i/>
        </w:rPr>
        <w:t xml:space="preserve">рується контакт. Обираються наступні теми для спільного обговорення. </w:t>
      </w:r>
    </w:p>
    <w:p w:rsidR="00480AB4" w:rsidRDefault="00480AB4" w:rsidP="00480AB4">
      <w:pPr>
        <w:pStyle w:val="2"/>
        <w:rPr>
          <w:rFonts w:eastAsia="Times New Roman"/>
        </w:rPr>
      </w:pPr>
      <w:r w:rsidRPr="006E5EAD">
        <w:rPr>
          <w:rFonts w:eastAsia="Times New Roman"/>
          <w:lang/>
        </w:rPr>
        <w:t>V</w:t>
      </w:r>
      <w:r w:rsidRPr="006E5EAD">
        <w:rPr>
          <w:rFonts w:eastAsia="Times New Roman"/>
        </w:rPr>
        <w:t>.</w:t>
      </w:r>
      <w:r>
        <w:rPr>
          <w:rFonts w:eastAsia="Times New Roman"/>
        </w:rPr>
        <w:t xml:space="preserve"> Виконання підсумкового тесту</w:t>
      </w:r>
      <w:r w:rsidRPr="00BD5FCA">
        <w:rPr>
          <w:rFonts w:eastAsia="Times New Roman"/>
        </w:rPr>
        <w:t xml:space="preserve"> </w:t>
      </w:r>
      <w:r>
        <w:rPr>
          <w:rFonts w:eastAsia="Times New Roman"/>
        </w:rPr>
        <w:t>(11хв)</w:t>
      </w:r>
    </w:p>
    <w:p w:rsidR="00480AB4" w:rsidRPr="00BD5FCA" w:rsidRDefault="00480AB4" w:rsidP="00480AB4">
      <w:pPr>
        <w:pStyle w:val="a0"/>
      </w:pPr>
      <w:r w:rsidRPr="00BD5FCA">
        <w:t xml:space="preserve">Використовується програма </w:t>
      </w:r>
      <w:r w:rsidRPr="00BD5FCA">
        <w:rPr>
          <w:lang w:val="en-US"/>
        </w:rPr>
        <w:t>Test</w:t>
      </w:r>
      <w:r>
        <w:t xml:space="preserve"> </w:t>
      </w:r>
      <w:r w:rsidRPr="00BD5FCA">
        <w:t>-</w:t>
      </w:r>
      <w:r w:rsidRPr="00BD5FCA">
        <w:rPr>
          <w:lang w:val="en-US"/>
        </w:rPr>
        <w:t>W</w:t>
      </w:r>
      <w:r w:rsidRPr="00BD5FCA">
        <w:t xml:space="preserve">2 1.4 Шестопалова, </w:t>
      </w:r>
      <w:r>
        <w:t>що відредагована</w:t>
      </w:r>
      <w:r w:rsidRPr="00BD5FCA">
        <w:t xml:space="preserve"> на 10 хвилин і 15 зап</w:t>
      </w:r>
      <w:r w:rsidRPr="00BD5FCA">
        <w:t>и</w:t>
      </w:r>
      <w:r w:rsidRPr="00BD5FCA">
        <w:t>тань.</w:t>
      </w:r>
      <w:r w:rsidR="00F676C7">
        <w:t xml:space="preserve"> (Тест </w:t>
      </w:r>
      <w:proofErr w:type="spellStart"/>
      <w:r w:rsidR="00F676C7" w:rsidRPr="00F676C7">
        <w:t>teleconfer.ats</w:t>
      </w:r>
      <w:proofErr w:type="spellEnd"/>
      <w:r w:rsidR="00F676C7">
        <w:t>)</w:t>
      </w:r>
    </w:p>
    <w:p w:rsidR="00480AB4" w:rsidRDefault="00480AB4" w:rsidP="00480AB4">
      <w:pPr>
        <w:pStyle w:val="2"/>
        <w:rPr>
          <w:rFonts w:eastAsia="Times New Roman"/>
        </w:rPr>
      </w:pPr>
      <w:proofErr w:type="gramStart"/>
      <w:r w:rsidRPr="00BD5FCA">
        <w:rPr>
          <w:rFonts w:eastAsia="Times New Roman"/>
          <w:lang/>
        </w:rPr>
        <w:t>V</w:t>
      </w:r>
      <w:r w:rsidRPr="00BD5FCA">
        <w:rPr>
          <w:rFonts w:eastAsia="Times New Roman"/>
        </w:rPr>
        <w:t>І.</w:t>
      </w:r>
      <w:proofErr w:type="gramEnd"/>
      <w:r w:rsidRPr="00BD5FCA">
        <w:rPr>
          <w:rFonts w:eastAsia="Times New Roman"/>
        </w:rPr>
        <w:t xml:space="preserve"> Домашнє завдання </w:t>
      </w:r>
      <w:r>
        <w:rPr>
          <w:rFonts w:eastAsia="Times New Roman"/>
        </w:rPr>
        <w:t>(1хв)</w:t>
      </w:r>
      <w:r w:rsidRPr="00BD5FCA">
        <w:rPr>
          <w:rFonts w:eastAsia="Times New Roman"/>
        </w:rPr>
        <w:t>:</w:t>
      </w:r>
    </w:p>
    <w:p w:rsidR="00D61F77" w:rsidRPr="00D03CB2" w:rsidRDefault="00480AB4" w:rsidP="00D61F77">
      <w:pPr>
        <w:pStyle w:val="a0"/>
      </w:pPr>
      <w:r>
        <w:t>Повторити розділ 4.</w:t>
      </w:r>
    </w:p>
    <w:sectPr w:rsidR="00D61F77" w:rsidRPr="00D03CB2" w:rsidSect="00C41F7B">
      <w:type w:val="continuous"/>
      <w:pgSz w:w="11906" w:h="16838"/>
      <w:pgMar w:top="1134" w:right="851" w:bottom="1134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21" w:rsidRDefault="00D90121" w:rsidP="00AB189B">
      <w:pPr>
        <w:spacing w:after="0" w:line="240" w:lineRule="auto"/>
      </w:pPr>
      <w:r>
        <w:separator/>
      </w:r>
    </w:p>
  </w:endnote>
  <w:endnote w:type="continuationSeparator" w:id="1">
    <w:p w:rsidR="00D90121" w:rsidRDefault="00D90121" w:rsidP="00AB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8091823"/>
      <w:docPartObj>
        <w:docPartGallery w:val="Page Numbers (Bottom of Page)"/>
        <w:docPartUnique/>
      </w:docPartObj>
    </w:sdtPr>
    <w:sdtContent>
      <w:p w:rsidR="00D90121" w:rsidRDefault="00D90121">
        <w:pPr>
          <w:pStyle w:val="ae"/>
          <w:jc w:val="right"/>
        </w:pPr>
        <w:fldSimple w:instr="PAGE   \* MERGEFORMAT">
          <w:r w:rsidR="00F676C7">
            <w:rPr>
              <w:noProof/>
            </w:rPr>
            <w:t>2</w:t>
          </w:r>
        </w:fldSimple>
      </w:p>
    </w:sdtContent>
  </w:sdt>
  <w:p w:rsidR="00D90121" w:rsidRDefault="00D9012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6005498"/>
      <w:docPartObj>
        <w:docPartGallery w:val="Page Numbers (Bottom of Page)"/>
        <w:docPartUnique/>
      </w:docPartObj>
    </w:sdtPr>
    <w:sdtContent>
      <w:p w:rsidR="00D90121" w:rsidRDefault="00D90121">
        <w:pPr>
          <w:pStyle w:val="ae"/>
          <w:jc w:val="right"/>
        </w:pPr>
        <w:fldSimple w:instr="PAGE   \* MERGEFORMAT">
          <w:r w:rsidR="00F676C7">
            <w:rPr>
              <w:noProof/>
            </w:rPr>
            <w:t>1</w:t>
          </w:r>
        </w:fldSimple>
      </w:p>
    </w:sdtContent>
  </w:sdt>
  <w:p w:rsidR="00D90121" w:rsidRDefault="00D9012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21" w:rsidRDefault="00D90121" w:rsidP="00AB189B">
      <w:pPr>
        <w:spacing w:after="0" w:line="240" w:lineRule="auto"/>
      </w:pPr>
      <w:r>
        <w:separator/>
      </w:r>
    </w:p>
  </w:footnote>
  <w:footnote w:type="continuationSeparator" w:id="1">
    <w:p w:rsidR="00D90121" w:rsidRDefault="00D90121" w:rsidP="00AB1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92B"/>
    <w:multiLevelType w:val="hybridMultilevel"/>
    <w:tmpl w:val="A78E69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729F0"/>
    <w:multiLevelType w:val="hybridMultilevel"/>
    <w:tmpl w:val="4F62B8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0347D"/>
    <w:multiLevelType w:val="hybridMultilevel"/>
    <w:tmpl w:val="A32A31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4326E"/>
    <w:multiLevelType w:val="hybridMultilevel"/>
    <w:tmpl w:val="DD4A0F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5511"/>
    <w:multiLevelType w:val="hybridMultilevel"/>
    <w:tmpl w:val="871822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C080C"/>
    <w:multiLevelType w:val="hybridMultilevel"/>
    <w:tmpl w:val="DAA0D8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C0C6A"/>
    <w:multiLevelType w:val="hybridMultilevel"/>
    <w:tmpl w:val="4E9663B0"/>
    <w:lvl w:ilvl="0" w:tplc="893AD6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751CC3"/>
    <w:multiLevelType w:val="hybridMultilevel"/>
    <w:tmpl w:val="1B7EFD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14341"/>
    <w:multiLevelType w:val="hybridMultilevel"/>
    <w:tmpl w:val="B8AC19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020CA"/>
    <w:multiLevelType w:val="hybridMultilevel"/>
    <w:tmpl w:val="2032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53824"/>
    <w:multiLevelType w:val="hybridMultilevel"/>
    <w:tmpl w:val="19926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96D40"/>
    <w:multiLevelType w:val="hybridMultilevel"/>
    <w:tmpl w:val="220A1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51A49"/>
    <w:multiLevelType w:val="hybridMultilevel"/>
    <w:tmpl w:val="2190EB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0073304"/>
    <w:multiLevelType w:val="hybridMultilevel"/>
    <w:tmpl w:val="70FCD0B4"/>
    <w:lvl w:ilvl="0" w:tplc="23CA7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F5E9B"/>
    <w:multiLevelType w:val="hybridMultilevel"/>
    <w:tmpl w:val="34F02A16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>
    <w:nsid w:val="63092502"/>
    <w:multiLevelType w:val="hybridMultilevel"/>
    <w:tmpl w:val="0A800F48"/>
    <w:lvl w:ilvl="0" w:tplc="A034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A81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2002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A30F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E07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FC2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C12AD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507E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5CD5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404D8C"/>
    <w:multiLevelType w:val="hybridMultilevel"/>
    <w:tmpl w:val="6854C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F7675"/>
    <w:multiLevelType w:val="hybridMultilevel"/>
    <w:tmpl w:val="4D10C3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4C40C62"/>
    <w:multiLevelType w:val="hybridMultilevel"/>
    <w:tmpl w:val="85547F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72769B"/>
    <w:multiLevelType w:val="hybridMultilevel"/>
    <w:tmpl w:val="B0B6DC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76B13"/>
    <w:multiLevelType w:val="hybridMultilevel"/>
    <w:tmpl w:val="185C0B34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69AF3695"/>
    <w:multiLevelType w:val="hybridMultilevel"/>
    <w:tmpl w:val="85020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B607E"/>
    <w:multiLevelType w:val="hybridMultilevel"/>
    <w:tmpl w:val="07187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024D6"/>
    <w:multiLevelType w:val="hybridMultilevel"/>
    <w:tmpl w:val="CB180042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7D3B1123"/>
    <w:multiLevelType w:val="hybridMultilevel"/>
    <w:tmpl w:val="1F8E06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22"/>
  </w:num>
  <w:num w:numId="5">
    <w:abstractNumId w:val="0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24"/>
  </w:num>
  <w:num w:numId="11">
    <w:abstractNumId w:val="21"/>
  </w:num>
  <w:num w:numId="12">
    <w:abstractNumId w:val="6"/>
  </w:num>
  <w:num w:numId="13">
    <w:abstractNumId w:val="3"/>
  </w:num>
  <w:num w:numId="14">
    <w:abstractNumId w:val="20"/>
  </w:num>
  <w:num w:numId="15">
    <w:abstractNumId w:val="18"/>
  </w:num>
  <w:num w:numId="16">
    <w:abstractNumId w:val="12"/>
  </w:num>
  <w:num w:numId="17">
    <w:abstractNumId w:val="10"/>
  </w:num>
  <w:num w:numId="18">
    <w:abstractNumId w:val="1"/>
  </w:num>
  <w:num w:numId="19">
    <w:abstractNumId w:val="2"/>
  </w:num>
  <w:num w:numId="20">
    <w:abstractNumId w:val="17"/>
  </w:num>
  <w:num w:numId="21">
    <w:abstractNumId w:val="16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3"/>
  </w:num>
  <w:num w:numId="25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autoHyphenation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0AC"/>
    <w:rsid w:val="00006C1F"/>
    <w:rsid w:val="0001087F"/>
    <w:rsid w:val="00055FBB"/>
    <w:rsid w:val="001113A0"/>
    <w:rsid w:val="00141915"/>
    <w:rsid w:val="001644B9"/>
    <w:rsid w:val="001713C7"/>
    <w:rsid w:val="001A01A9"/>
    <w:rsid w:val="001D63D4"/>
    <w:rsid w:val="002013CE"/>
    <w:rsid w:val="00207DD7"/>
    <w:rsid w:val="00207EA5"/>
    <w:rsid w:val="00250961"/>
    <w:rsid w:val="00261B4F"/>
    <w:rsid w:val="002A2696"/>
    <w:rsid w:val="002B021B"/>
    <w:rsid w:val="002D05A9"/>
    <w:rsid w:val="0030040C"/>
    <w:rsid w:val="00333306"/>
    <w:rsid w:val="00335827"/>
    <w:rsid w:val="00336235"/>
    <w:rsid w:val="00364C94"/>
    <w:rsid w:val="003D0002"/>
    <w:rsid w:val="003E06A7"/>
    <w:rsid w:val="003F21A3"/>
    <w:rsid w:val="004417D1"/>
    <w:rsid w:val="00476A2F"/>
    <w:rsid w:val="00480AB4"/>
    <w:rsid w:val="00487938"/>
    <w:rsid w:val="004927FB"/>
    <w:rsid w:val="004A7B2C"/>
    <w:rsid w:val="004D00AC"/>
    <w:rsid w:val="004F387E"/>
    <w:rsid w:val="00525444"/>
    <w:rsid w:val="00554E03"/>
    <w:rsid w:val="005C0B05"/>
    <w:rsid w:val="00633309"/>
    <w:rsid w:val="006C17FB"/>
    <w:rsid w:val="00783F58"/>
    <w:rsid w:val="007974A2"/>
    <w:rsid w:val="007B7C3C"/>
    <w:rsid w:val="008272EC"/>
    <w:rsid w:val="008C4E1C"/>
    <w:rsid w:val="008E2070"/>
    <w:rsid w:val="00933BA1"/>
    <w:rsid w:val="00952A58"/>
    <w:rsid w:val="00987F29"/>
    <w:rsid w:val="00990E84"/>
    <w:rsid w:val="009C7891"/>
    <w:rsid w:val="00A32D1C"/>
    <w:rsid w:val="00A458B4"/>
    <w:rsid w:val="00A4613A"/>
    <w:rsid w:val="00A755EB"/>
    <w:rsid w:val="00A84DD8"/>
    <w:rsid w:val="00A94B65"/>
    <w:rsid w:val="00AA30A6"/>
    <w:rsid w:val="00AB02F5"/>
    <w:rsid w:val="00AB189B"/>
    <w:rsid w:val="00AE4B9B"/>
    <w:rsid w:val="00B3317E"/>
    <w:rsid w:val="00BA405C"/>
    <w:rsid w:val="00BD5A67"/>
    <w:rsid w:val="00C06FF0"/>
    <w:rsid w:val="00C41F7B"/>
    <w:rsid w:val="00C54642"/>
    <w:rsid w:val="00CB5236"/>
    <w:rsid w:val="00D03CB2"/>
    <w:rsid w:val="00D158F0"/>
    <w:rsid w:val="00D61F77"/>
    <w:rsid w:val="00D90121"/>
    <w:rsid w:val="00D9250A"/>
    <w:rsid w:val="00DC50D7"/>
    <w:rsid w:val="00DC6F6D"/>
    <w:rsid w:val="00E15B8C"/>
    <w:rsid w:val="00E221CB"/>
    <w:rsid w:val="00E45684"/>
    <w:rsid w:val="00E756DD"/>
    <w:rsid w:val="00EA0EBE"/>
    <w:rsid w:val="00F676C7"/>
    <w:rsid w:val="00FE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3A"/>
  </w:style>
  <w:style w:type="paragraph" w:styleId="1">
    <w:name w:val="heading 1"/>
    <w:basedOn w:val="a"/>
    <w:next w:val="a"/>
    <w:link w:val="10"/>
    <w:uiPriority w:val="9"/>
    <w:qFormat/>
    <w:rsid w:val="00FE1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0108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54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AB18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a5">
    <w:name w:val="Назва Знак"/>
    <w:basedOn w:val="a1"/>
    <w:link w:val="a4"/>
    <w:uiPriority w:val="10"/>
    <w:rsid w:val="00AB1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10">
    <w:name w:val="Заголовок 1 Знак"/>
    <w:basedOn w:val="a1"/>
    <w:link w:val="1"/>
    <w:uiPriority w:val="9"/>
    <w:rsid w:val="00FE18FE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a6">
    <w:name w:val="Subtitle"/>
    <w:basedOn w:val="a"/>
    <w:next w:val="a"/>
    <w:link w:val="a7"/>
    <w:uiPriority w:val="11"/>
    <w:qFormat/>
    <w:rsid w:val="007B7C3C"/>
    <w:pPr>
      <w:numPr>
        <w:ilvl w:val="1"/>
      </w:numPr>
      <w:spacing w:before="120"/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32"/>
      <w:szCs w:val="24"/>
    </w:rPr>
  </w:style>
  <w:style w:type="character" w:customStyle="1" w:styleId="a7">
    <w:name w:val="Підзаголовок Знак"/>
    <w:basedOn w:val="a1"/>
    <w:link w:val="a6"/>
    <w:uiPriority w:val="11"/>
    <w:rsid w:val="007B7C3C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32"/>
      <w:szCs w:val="24"/>
    </w:rPr>
  </w:style>
  <w:style w:type="character" w:customStyle="1" w:styleId="20">
    <w:name w:val="Заголовок 2 Знак"/>
    <w:basedOn w:val="a1"/>
    <w:link w:val="2"/>
    <w:uiPriority w:val="9"/>
    <w:rsid w:val="00010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8">
    <w:name w:val="Шапка конспекту"/>
    <w:basedOn w:val="a"/>
    <w:qFormat/>
    <w:rsid w:val="007974A2"/>
    <w:pPr>
      <w:spacing w:after="0"/>
      <w:ind w:left="397" w:hanging="397"/>
    </w:pPr>
    <w:rPr>
      <w:rFonts w:ascii="Arial" w:hAnsi="Arial"/>
    </w:rPr>
  </w:style>
  <w:style w:type="paragraph" w:customStyle="1" w:styleId="a0">
    <w:name w:val="Основний текст конспекту"/>
    <w:basedOn w:val="a"/>
    <w:qFormat/>
    <w:rsid w:val="007974A2"/>
    <w:pPr>
      <w:spacing w:after="0"/>
      <w:ind w:firstLine="397"/>
      <w:jc w:val="both"/>
    </w:pPr>
    <w:rPr>
      <w:rFonts w:ascii="Times New Roman" w:hAnsi="Times New Roman"/>
    </w:rPr>
  </w:style>
  <w:style w:type="character" w:customStyle="1" w:styleId="a9">
    <w:name w:val="Розріджений"/>
    <w:uiPriority w:val="1"/>
    <w:qFormat/>
    <w:rsid w:val="007974A2"/>
    <w:rPr>
      <w:rFonts w:ascii="Times New Roman" w:hAnsi="Times New Roman"/>
      <w:spacing w:val="30"/>
      <w:sz w:val="22"/>
    </w:rPr>
  </w:style>
  <w:style w:type="paragraph" w:customStyle="1" w:styleId="aa">
    <w:name w:val="Вид діяльності"/>
    <w:basedOn w:val="a"/>
    <w:next w:val="a0"/>
    <w:qFormat/>
    <w:rsid w:val="00933BA1"/>
    <w:pPr>
      <w:spacing w:after="0"/>
    </w:pPr>
    <w:rPr>
      <w:rFonts w:ascii="Arial" w:hAnsi="Arial"/>
      <w:b/>
      <w:sz w:val="20"/>
    </w:rPr>
  </w:style>
  <w:style w:type="paragraph" w:customStyle="1" w:styleId="ab">
    <w:name w:val="Фізкультхвилинка"/>
    <w:basedOn w:val="a0"/>
    <w:next w:val="a0"/>
    <w:qFormat/>
    <w:rsid w:val="00141915"/>
    <w:pPr>
      <w:spacing w:before="120" w:after="240"/>
      <w:ind w:left="2268" w:firstLine="0"/>
      <w:jc w:val="left"/>
    </w:pPr>
    <w:rPr>
      <w:sz w:val="20"/>
    </w:rPr>
  </w:style>
  <w:style w:type="paragraph" w:styleId="ac">
    <w:name w:val="header"/>
    <w:basedOn w:val="a"/>
    <w:link w:val="ad"/>
    <w:uiPriority w:val="99"/>
    <w:unhideWhenUsed/>
    <w:rsid w:val="00AB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1"/>
    <w:link w:val="ac"/>
    <w:uiPriority w:val="99"/>
    <w:rsid w:val="00AB189B"/>
  </w:style>
  <w:style w:type="paragraph" w:styleId="ae">
    <w:name w:val="footer"/>
    <w:basedOn w:val="a"/>
    <w:link w:val="af"/>
    <w:uiPriority w:val="99"/>
    <w:unhideWhenUsed/>
    <w:rsid w:val="00AB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1"/>
    <w:link w:val="ae"/>
    <w:uiPriority w:val="99"/>
    <w:rsid w:val="00AB189B"/>
  </w:style>
  <w:style w:type="paragraph" w:styleId="af0">
    <w:name w:val="Balloon Text"/>
    <w:basedOn w:val="a"/>
    <w:link w:val="af1"/>
    <w:uiPriority w:val="99"/>
    <w:semiHidden/>
    <w:unhideWhenUsed/>
    <w:rsid w:val="0082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1"/>
    <w:link w:val="af0"/>
    <w:uiPriority w:val="99"/>
    <w:semiHidden/>
    <w:rsid w:val="008272EC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D5A67"/>
    <w:pPr>
      <w:ind w:left="720"/>
      <w:contextualSpacing/>
    </w:pPr>
  </w:style>
  <w:style w:type="paragraph" w:customStyle="1" w:styleId="af3">
    <w:name w:val="Рисунок"/>
    <w:basedOn w:val="a0"/>
    <w:next w:val="a0"/>
    <w:qFormat/>
    <w:rsid w:val="00554E03"/>
    <w:pPr>
      <w:ind w:firstLine="0"/>
      <w:jc w:val="center"/>
    </w:pPr>
    <w:rPr>
      <w:noProof/>
      <w:lang w:eastAsia="uk-UA"/>
    </w:rPr>
  </w:style>
  <w:style w:type="table" w:styleId="af4">
    <w:name w:val="Table Grid"/>
    <w:basedOn w:val="a2"/>
    <w:uiPriority w:val="59"/>
    <w:rsid w:val="002D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rsid w:val="002013CE"/>
    <w:rPr>
      <w:color w:val="0000FF"/>
      <w:u w:val="single"/>
    </w:rPr>
  </w:style>
  <w:style w:type="paragraph" w:styleId="af6">
    <w:name w:val="Plain Text"/>
    <w:basedOn w:val="a"/>
    <w:link w:val="af7"/>
    <w:uiPriority w:val="99"/>
    <w:unhideWhenUsed/>
    <w:rsid w:val="00FE18FE"/>
    <w:pPr>
      <w:spacing w:after="0" w:line="240" w:lineRule="auto"/>
    </w:pPr>
    <w:rPr>
      <w:rFonts w:ascii="Courier New" w:eastAsia="MS Mincho" w:hAnsi="Courier New" w:cs="Courier New"/>
      <w:color w:val="000000"/>
      <w:kern w:val="28"/>
      <w:sz w:val="20"/>
      <w:szCs w:val="20"/>
      <w:lang w:val="ru-RU" w:eastAsia="ru-RU"/>
    </w:rPr>
  </w:style>
  <w:style w:type="character" w:customStyle="1" w:styleId="af7">
    <w:name w:val="Текст Знак"/>
    <w:basedOn w:val="a1"/>
    <w:link w:val="af6"/>
    <w:uiPriority w:val="99"/>
    <w:rsid w:val="00FE18FE"/>
    <w:rPr>
      <w:rFonts w:ascii="Courier New" w:eastAsia="MS Mincho" w:hAnsi="Courier New" w:cs="Courier New"/>
      <w:color w:val="000000"/>
      <w:kern w:val="28"/>
      <w:sz w:val="20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5254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D61F77"/>
    <w:pPr>
      <w:spacing w:after="120" w:line="480" w:lineRule="auto"/>
      <w:ind w:left="283"/>
    </w:pPr>
    <w:rPr>
      <w:rFonts w:ascii="Times New Roman" w:eastAsia="MS Mincho" w:hAnsi="Times New Roman" w:cs="Times New Roman"/>
      <w:color w:val="000000"/>
      <w:kern w:val="28"/>
      <w:sz w:val="20"/>
      <w:szCs w:val="20"/>
      <w:lang w:val="ru-RU" w:eastAsia="ru-RU"/>
    </w:rPr>
  </w:style>
  <w:style w:type="character" w:customStyle="1" w:styleId="22">
    <w:name w:val="Основний текст з відступом 2 Знак"/>
    <w:basedOn w:val="a1"/>
    <w:link w:val="21"/>
    <w:rsid w:val="00D61F77"/>
    <w:rPr>
      <w:rFonts w:ascii="Times New Roman" w:eastAsia="MS Mincho" w:hAnsi="Times New Roman" w:cs="Times New Roman"/>
      <w:color w:val="000000"/>
      <w:kern w:val="28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kr.net" TargetMode="External"/><Relationship Id="rId18" Type="http://schemas.openxmlformats.org/officeDocument/2006/relationships/hyperlink" Target="http://www.yahoo.com" TargetMode="External"/><Relationship Id="rId26" Type="http://schemas.openxmlformats.org/officeDocument/2006/relationships/hyperlink" Target="http://www.meta.ua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hotmail.com" TargetMode="External"/><Relationship Id="rId25" Type="http://schemas.openxmlformats.org/officeDocument/2006/relationships/hyperlink" Target="http://www.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mbler.ru" TargetMode="External"/><Relationship Id="rId20" Type="http://schemas.openxmlformats.org/officeDocument/2006/relationships/hyperlink" Target="http://www.ukr.ne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il.ru" TargetMode="External"/><Relationship Id="rId23" Type="http://schemas.openxmlformats.org/officeDocument/2006/relationships/hyperlink" Target="http://www.ukr.net" TargetMode="External"/><Relationship Id="rId28" Type="http://schemas.openxmlformats.org/officeDocument/2006/relationships/hyperlink" Target="http://dejanews.co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ukrpost.net" TargetMode="External"/><Relationship Id="rId22" Type="http://schemas.openxmlformats.org/officeDocument/2006/relationships/hyperlink" Target="http://www.yahoo.com" TargetMode="External"/><Relationship Id="rId27" Type="http://schemas.openxmlformats.org/officeDocument/2006/relationships/hyperlink" Target="http://www.google.com.ua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&#1050;&#1086;&#1085;&#1089;&#1087;&#1077;&#1082;&#1090;&#1080;\&#1050;&#1086;&#1085;&#1089;&#1087;&#1077;&#1082;&#1090;&#1080;%20(&#1089;&#1090;&#1072;&#1088;&#1110;)\&#1030;&#1085;&#1092;&#1086;&#1088;&#1084;&#1072;&#1090;&#1080;&#1082;&#1072;.%202%20&#1082;&#1083;&#1072;&#1089;\&#1050;&#1086;&#1085;&#1089;&#1087;&#1077;&#1082;&#1090;%20&#1091;&#1088;&#1086;&#1082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7333-18CA-4C0E-9863-D4F6001B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Конспект уроку</Template>
  <TotalTime>179</TotalTime>
  <Pages>14</Pages>
  <Words>19438</Words>
  <Characters>11080</Characters>
  <Application>Microsoft Office Word</Application>
  <DocSecurity>0</DocSecurity>
  <Lines>92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</dc:creator>
  <cp:keywords/>
  <dc:description/>
  <cp:lastModifiedBy>Admin</cp:lastModifiedBy>
  <cp:revision>9</cp:revision>
  <dcterms:created xsi:type="dcterms:W3CDTF">2015-05-13T18:33:00Z</dcterms:created>
  <dcterms:modified xsi:type="dcterms:W3CDTF">2015-05-14T07:29:00Z</dcterms:modified>
</cp:coreProperties>
</file>