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BB" w:rsidRDefault="00EC28C5" w:rsidP="0001087F">
      <w:pPr>
        <w:pStyle w:val="a4"/>
      </w:pPr>
      <w:r>
        <w:t>Виховна година</w:t>
      </w:r>
    </w:p>
    <w:p w:rsidR="0001087F" w:rsidRDefault="00EC28C5" w:rsidP="0001087F">
      <w:pPr>
        <w:pStyle w:val="1"/>
      </w:pPr>
      <w:r>
        <w:t>Комп’ютерна міс</w:t>
      </w:r>
    </w:p>
    <w:p w:rsidR="0001087F" w:rsidRPr="0001087F" w:rsidRDefault="0001087F" w:rsidP="00A32D1C">
      <w:pPr>
        <w:pStyle w:val="a8"/>
      </w:pPr>
      <w:r w:rsidRPr="0001087F">
        <w:rPr>
          <w:b/>
        </w:rPr>
        <w:t>Мета:</w:t>
      </w:r>
      <w:r>
        <w:br/>
      </w:r>
      <w:r w:rsidR="00EC28C5" w:rsidRPr="00EC28C5">
        <w:rPr>
          <w:b/>
        </w:rPr>
        <w:t>навчальна:</w:t>
      </w:r>
      <w:r w:rsidR="00EC28C5">
        <w:t xml:space="preserve"> </w:t>
      </w:r>
      <w:r w:rsidR="00EC28C5" w:rsidRPr="00571B7A">
        <w:t>в ігровій формі узагальнити і систематизувати отримані раніше знання;</w:t>
      </w:r>
      <w:r w:rsidR="00EC28C5" w:rsidRPr="00571B7A">
        <w:br/>
      </w:r>
      <w:r w:rsidR="00EC28C5" w:rsidRPr="00EC28C5">
        <w:rPr>
          <w:b/>
        </w:rPr>
        <w:t>розвивальна:</w:t>
      </w:r>
      <w:r w:rsidR="00EC28C5">
        <w:t xml:space="preserve"> </w:t>
      </w:r>
      <w:r w:rsidR="00EC28C5" w:rsidRPr="00571B7A">
        <w:t>розвивати інтерес до інформатики та комп’ютерної техніки;</w:t>
      </w:r>
      <w:r w:rsidR="00EC28C5" w:rsidRPr="00571B7A">
        <w:br/>
      </w:r>
      <w:r w:rsidR="00EC28C5" w:rsidRPr="00EC28C5">
        <w:rPr>
          <w:b/>
        </w:rPr>
        <w:t>виховна:</w:t>
      </w:r>
      <w:r w:rsidR="00EC28C5">
        <w:t xml:space="preserve"> </w:t>
      </w:r>
      <w:r w:rsidR="00EC28C5" w:rsidRPr="00571B7A">
        <w:t>виховувати любов до прекрасного, розширювати світогляд, впевненість у своїх с</w:t>
      </w:r>
      <w:r w:rsidR="00EC28C5" w:rsidRPr="00571B7A">
        <w:t>и</w:t>
      </w:r>
      <w:r w:rsidR="00EC28C5" w:rsidRPr="00571B7A">
        <w:t>лах, толерантність до думок інших, шанобливе ставлення до однокласниць як представниць прекрасної статі.</w:t>
      </w:r>
    </w:p>
    <w:p w:rsidR="0001087F" w:rsidRDefault="00EC28C5" w:rsidP="00A32D1C">
      <w:pPr>
        <w:pStyle w:val="a8"/>
      </w:pPr>
      <w:r>
        <w:rPr>
          <w:b/>
        </w:rPr>
        <w:t>Форма проведення</w:t>
      </w:r>
      <w:r w:rsidR="0001087F" w:rsidRPr="0001087F">
        <w:rPr>
          <w:b/>
        </w:rPr>
        <w:t>:</w:t>
      </w:r>
      <w:r w:rsidR="0001087F">
        <w:t xml:space="preserve"> </w:t>
      </w:r>
      <w:r>
        <w:t>класна година</w:t>
      </w:r>
      <w:r w:rsidR="0001087F">
        <w:t>.</w:t>
      </w:r>
    </w:p>
    <w:p w:rsidR="0001087F" w:rsidRPr="0001087F" w:rsidRDefault="00EC28C5" w:rsidP="00A32D1C">
      <w:pPr>
        <w:pStyle w:val="a8"/>
      </w:pPr>
      <w:r>
        <w:rPr>
          <w:b/>
        </w:rPr>
        <w:t>Місце проведення</w:t>
      </w:r>
      <w:r w:rsidR="0001087F" w:rsidRPr="0001087F">
        <w:rPr>
          <w:b/>
        </w:rPr>
        <w:t>:</w:t>
      </w:r>
      <w:r w:rsidR="003E06A7">
        <w:t xml:space="preserve"> </w:t>
      </w:r>
      <w:r>
        <w:t>кабінет інформатики та ІКТ</w:t>
      </w:r>
      <w:r w:rsidR="0001087F" w:rsidRPr="0001087F">
        <w:t>.</w:t>
      </w:r>
    </w:p>
    <w:p w:rsidR="0001087F" w:rsidRDefault="00EC28C5" w:rsidP="00A32D1C">
      <w:pPr>
        <w:pStyle w:val="a8"/>
      </w:pPr>
      <w:r>
        <w:rPr>
          <w:b/>
        </w:rPr>
        <w:t>Час</w:t>
      </w:r>
      <w:r w:rsidR="0001087F" w:rsidRPr="0001087F">
        <w:rPr>
          <w:b/>
        </w:rPr>
        <w:t>:</w:t>
      </w:r>
      <w:r>
        <w:rPr>
          <w:b/>
        </w:rPr>
        <w:t xml:space="preserve"> </w:t>
      </w:r>
      <w:r>
        <w:t>1 год.</w:t>
      </w:r>
    </w:p>
    <w:p w:rsidR="00EC28C5" w:rsidRPr="0001087F" w:rsidRDefault="00EC28C5" w:rsidP="00A32D1C">
      <w:pPr>
        <w:pStyle w:val="a8"/>
      </w:pPr>
      <w:r>
        <w:rPr>
          <w:b/>
        </w:rPr>
        <w:t>Обладнання:</w:t>
      </w:r>
      <w:r>
        <w:t xml:space="preserve"> комп’ютер, диски з мелодіями.</w:t>
      </w:r>
    </w:p>
    <w:p w:rsidR="0001087F" w:rsidRDefault="00EC28C5" w:rsidP="0001087F">
      <w:pPr>
        <w:pStyle w:val="a6"/>
      </w:pPr>
      <w:r>
        <w:t>Організація конкурсу</w:t>
      </w:r>
    </w:p>
    <w:p w:rsidR="00EC28C5" w:rsidRDefault="00EC28C5" w:rsidP="00EC28C5">
      <w:pPr>
        <w:pStyle w:val="a0"/>
        <w:numPr>
          <w:ilvl w:val="0"/>
          <w:numId w:val="41"/>
        </w:numPr>
      </w:pPr>
      <w:bookmarkStart w:id="0" w:name="_GoBack"/>
      <w:bookmarkEnd w:id="0"/>
      <w:r w:rsidRPr="00571B7A">
        <w:t>Учасниці від кожного навчального профілю 10-11 класів;</w:t>
      </w:r>
    </w:p>
    <w:p w:rsidR="00EC28C5" w:rsidRDefault="00EC28C5" w:rsidP="00EC28C5">
      <w:pPr>
        <w:pStyle w:val="a0"/>
        <w:numPr>
          <w:ilvl w:val="0"/>
          <w:numId w:val="41"/>
        </w:numPr>
      </w:pPr>
      <w:r w:rsidRPr="00571B7A">
        <w:t>Команди підтримки з 5 учнів, яких вибирає сама учасниця;</w:t>
      </w:r>
    </w:p>
    <w:p w:rsidR="00EC28C5" w:rsidRDefault="00EC28C5" w:rsidP="00EC28C5">
      <w:pPr>
        <w:pStyle w:val="a0"/>
        <w:numPr>
          <w:ilvl w:val="0"/>
          <w:numId w:val="41"/>
        </w:numPr>
      </w:pPr>
      <w:r w:rsidRPr="00571B7A">
        <w:t>Суто чоловіче журі;</w:t>
      </w:r>
    </w:p>
    <w:p w:rsidR="00EC28C5" w:rsidRDefault="00EC28C5" w:rsidP="00EC28C5">
      <w:pPr>
        <w:pStyle w:val="a0"/>
        <w:numPr>
          <w:ilvl w:val="0"/>
          <w:numId w:val="41"/>
        </w:numPr>
      </w:pPr>
      <w:r w:rsidRPr="00571B7A">
        <w:t>Учасниці заздалегідь готуються до конкурсу «Мій коник»;</w:t>
      </w:r>
    </w:p>
    <w:p w:rsidR="00EC28C5" w:rsidRDefault="00EC28C5" w:rsidP="00EC28C5">
      <w:pPr>
        <w:pStyle w:val="a0"/>
        <w:numPr>
          <w:ilvl w:val="0"/>
          <w:numId w:val="41"/>
        </w:numPr>
      </w:pPr>
      <w:r w:rsidRPr="00571B7A">
        <w:t xml:space="preserve">Члени </w:t>
      </w:r>
      <w:r>
        <w:t>журі</w:t>
      </w:r>
      <w:r w:rsidRPr="00571B7A">
        <w:t xml:space="preserve"> готують стрічки переможниць за номінаціями. «Міс Комп’ютерний дизайн», «Міс Комп’ютерний винахід», «Міс Комп’ютерна логіка », «Міс Комп’ютерна неперевершеність», «Міс Інформатики», корону переможниці, медалі «Найактивніший вболівальник» та «Найкраща команда підтримки» .</w:t>
      </w:r>
    </w:p>
    <w:p w:rsidR="00EC28C5" w:rsidRDefault="00A25AF5" w:rsidP="00EC28C5">
      <w:pPr>
        <w:pStyle w:val="2"/>
      </w:pPr>
      <w:r>
        <w:rPr>
          <w:lang w:val="en-US"/>
        </w:rPr>
        <w:t>I</w:t>
      </w:r>
      <w:r w:rsidR="00EC28C5" w:rsidRPr="00571B7A">
        <w:t xml:space="preserve"> </w:t>
      </w:r>
      <w:r>
        <w:t>т</w:t>
      </w:r>
      <w:r w:rsidR="00EC28C5" w:rsidRPr="00571B7A">
        <w:t>ур</w:t>
      </w:r>
    </w:p>
    <w:p w:rsidR="00EC28C5" w:rsidRDefault="00EC28C5" w:rsidP="00EC28C5">
      <w:pPr>
        <w:pStyle w:val="a0"/>
      </w:pPr>
      <w:r w:rsidRPr="00571B7A">
        <w:t>Гадаємо, що треба сказати, чому саме зараз відбувається це змагання. Справа в тому, що учні 10-х кл</w:t>
      </w:r>
      <w:r w:rsidRPr="00571B7A">
        <w:t>а</w:t>
      </w:r>
      <w:r w:rsidRPr="00571B7A">
        <w:t xml:space="preserve">сів закінчили вивчення тем «Текстовий </w:t>
      </w:r>
      <w:r>
        <w:t xml:space="preserve">та графічний </w:t>
      </w:r>
      <w:r w:rsidRPr="00571B7A">
        <w:t>редактор», а 11-й клас переходить до повторення, пі</w:t>
      </w:r>
      <w:r w:rsidRPr="00571B7A">
        <w:t>д</w:t>
      </w:r>
      <w:r w:rsidRPr="00571B7A">
        <w:t xml:space="preserve">готовки до Державної </w:t>
      </w:r>
      <w:r>
        <w:t xml:space="preserve">підсумкової </w:t>
      </w:r>
      <w:r w:rsidRPr="00571B7A">
        <w:t>атестації. Тому перше завдання буде таким: за 7 хвилин нап</w:t>
      </w:r>
      <w:r w:rsidRPr="00571B7A">
        <w:t>и</w:t>
      </w:r>
      <w:r w:rsidRPr="00571B7A">
        <w:t>сати своє привітання. Вимоги до виконання роботи вміщено у файлі конкурс.txt, який треба знайти.</w:t>
      </w:r>
    </w:p>
    <w:p w:rsidR="00EC28C5" w:rsidRDefault="00EC28C5" w:rsidP="00EC28C5">
      <w:pPr>
        <w:pStyle w:val="aa"/>
      </w:pPr>
      <w:r w:rsidRPr="00571B7A">
        <w:t>Завдання:</w:t>
      </w:r>
    </w:p>
    <w:p w:rsidR="00EC28C5" w:rsidRDefault="00EC28C5" w:rsidP="00EC28C5">
      <w:pPr>
        <w:pStyle w:val="a0"/>
        <w:numPr>
          <w:ilvl w:val="0"/>
          <w:numId w:val="42"/>
        </w:numPr>
      </w:pPr>
      <w:r w:rsidRPr="00571B7A">
        <w:t>Створити в програмі Word новий документ (назва файлу «Візитка»).</w:t>
      </w:r>
    </w:p>
    <w:p w:rsidR="00EC28C5" w:rsidRDefault="00EC28C5" w:rsidP="00EC28C5">
      <w:pPr>
        <w:pStyle w:val="a0"/>
        <w:numPr>
          <w:ilvl w:val="0"/>
          <w:numId w:val="42"/>
        </w:numPr>
      </w:pPr>
      <w:r w:rsidRPr="00571B7A">
        <w:t>Створити другий документ, записати у нього ваш девіз.</w:t>
      </w:r>
    </w:p>
    <w:p w:rsidR="00EC28C5" w:rsidRDefault="00EC28C5" w:rsidP="00EC28C5">
      <w:pPr>
        <w:pStyle w:val="a0"/>
        <w:numPr>
          <w:ilvl w:val="0"/>
          <w:numId w:val="42"/>
        </w:numPr>
      </w:pPr>
      <w:r w:rsidRPr="00571B7A">
        <w:t>Збережіть файл з назвою «Девіз».</w:t>
      </w:r>
    </w:p>
    <w:p w:rsidR="00EC28C5" w:rsidRDefault="00EC28C5" w:rsidP="00EC28C5">
      <w:pPr>
        <w:pStyle w:val="a0"/>
        <w:numPr>
          <w:ilvl w:val="0"/>
          <w:numId w:val="42"/>
        </w:numPr>
      </w:pPr>
      <w:r w:rsidRPr="00571B7A">
        <w:t>Відкрийте документ Візитка, напишіть у нього свої прізвище, ім’я та по батькові, привіта</w:t>
      </w:r>
      <w:r w:rsidRPr="00571B7A">
        <w:t>н</w:t>
      </w:r>
      <w:r w:rsidRPr="00571B7A">
        <w:t>ня.</w:t>
      </w:r>
    </w:p>
    <w:p w:rsidR="00EC28C5" w:rsidRDefault="00EC28C5" w:rsidP="00EC28C5">
      <w:pPr>
        <w:pStyle w:val="a0"/>
        <w:numPr>
          <w:ilvl w:val="0"/>
          <w:numId w:val="42"/>
        </w:numPr>
      </w:pPr>
      <w:r w:rsidRPr="00571B7A">
        <w:t>Встановіть курсор туди де має з`явитися девіз.</w:t>
      </w:r>
    </w:p>
    <w:p w:rsidR="00EC28C5" w:rsidRDefault="00EC28C5" w:rsidP="00EC28C5">
      <w:pPr>
        <w:pStyle w:val="a0"/>
        <w:numPr>
          <w:ilvl w:val="0"/>
          <w:numId w:val="42"/>
        </w:numPr>
      </w:pPr>
      <w:r w:rsidRPr="00571B7A">
        <w:t>В меню Вставка виберіть Об’єкт, у ньому вибрати «</w:t>
      </w:r>
      <w:proofErr w:type="spellStart"/>
      <w:r w:rsidRPr="00571B7A">
        <w:t>Создатьизфайла</w:t>
      </w:r>
      <w:proofErr w:type="spellEnd"/>
      <w:r w:rsidRPr="00571B7A">
        <w:t>». Знайдіть файл «Девіз», виберіть його, переконайтесь що прапорець в «</w:t>
      </w:r>
      <w:proofErr w:type="spellStart"/>
      <w:r w:rsidRPr="00571B7A">
        <w:t>Виде</w:t>
      </w:r>
      <w:proofErr w:type="spellEnd"/>
      <w:r w:rsidRPr="00571B7A">
        <w:t xml:space="preserve">» значка поставлено, клацніть на кнопці </w:t>
      </w:r>
      <w:proofErr w:type="spellStart"/>
      <w:r w:rsidRPr="00571B7A">
        <w:t>Ok</w:t>
      </w:r>
      <w:proofErr w:type="spellEnd"/>
      <w:r w:rsidRPr="00571B7A">
        <w:t>.</w:t>
      </w:r>
    </w:p>
    <w:p w:rsidR="00EC28C5" w:rsidRDefault="00EC28C5" w:rsidP="00EC28C5">
      <w:pPr>
        <w:pStyle w:val="a0"/>
        <w:numPr>
          <w:ilvl w:val="0"/>
          <w:numId w:val="42"/>
        </w:numPr>
      </w:pPr>
      <w:r w:rsidRPr="00571B7A">
        <w:t>Поки учасниці виконують завдання, команди підтримки можуть заробити бали для них, ви по черзі будете відповідати на мої запитання – кожна правильна відповідь оцінюється в 2 бали.</w:t>
      </w:r>
    </w:p>
    <w:p w:rsidR="00EC28C5" w:rsidRDefault="00EC28C5" w:rsidP="00EC28C5">
      <w:pPr>
        <w:pStyle w:val="aa"/>
      </w:pPr>
      <w:r w:rsidRPr="00571B7A">
        <w:t>Приклади запитань:</w:t>
      </w:r>
    </w:p>
    <w:p w:rsidR="00EC28C5" w:rsidRPr="00EC28C5" w:rsidRDefault="00EC28C5" w:rsidP="00EC28C5">
      <w:pPr>
        <w:pStyle w:val="a0"/>
        <w:numPr>
          <w:ilvl w:val="0"/>
          <w:numId w:val="45"/>
        </w:numPr>
      </w:pPr>
      <w:r w:rsidRPr="00EC28C5">
        <w:t>Як називається пересилка даних з зовнішнього носія в основну пам'ять?(завантаження)</w:t>
      </w:r>
    </w:p>
    <w:p w:rsidR="00EC28C5" w:rsidRPr="00EC28C5" w:rsidRDefault="00EC28C5" w:rsidP="00EC28C5">
      <w:pPr>
        <w:pStyle w:val="a0"/>
        <w:numPr>
          <w:ilvl w:val="0"/>
          <w:numId w:val="45"/>
        </w:numPr>
      </w:pPr>
      <w:r w:rsidRPr="00EC28C5">
        <w:t>Як називається стан комп’ютера, коли він не відповідає на запити і не видає результ</w:t>
      </w:r>
      <w:r w:rsidRPr="00EC28C5">
        <w:t>а</w:t>
      </w:r>
      <w:r w:rsidRPr="00EC28C5">
        <w:t>ти?(зависання)</w:t>
      </w:r>
    </w:p>
    <w:p w:rsidR="00EC28C5" w:rsidRPr="00EC28C5" w:rsidRDefault="00EC28C5" w:rsidP="00EC28C5">
      <w:pPr>
        <w:pStyle w:val="a0"/>
        <w:numPr>
          <w:ilvl w:val="0"/>
          <w:numId w:val="45"/>
        </w:numPr>
      </w:pPr>
      <w:r w:rsidRPr="00EC28C5">
        <w:t>Як називається вертикальне або горизонтальне переміщення зображення у робочому вікні пр</w:t>
      </w:r>
      <w:r w:rsidRPr="00EC28C5">
        <w:t>о</w:t>
      </w:r>
      <w:r w:rsidRPr="00EC28C5">
        <w:t>грами? (скролінг)</w:t>
      </w:r>
    </w:p>
    <w:p w:rsidR="00EC28C5" w:rsidRPr="00EC28C5" w:rsidRDefault="00EC28C5" w:rsidP="00EC28C5">
      <w:pPr>
        <w:pStyle w:val="a0"/>
        <w:numPr>
          <w:ilvl w:val="0"/>
          <w:numId w:val="45"/>
        </w:numPr>
      </w:pPr>
      <w:r w:rsidRPr="00EC28C5">
        <w:t>Як називається зона пам'яті для тимчасового копіювання даних? (Буфер)</w:t>
      </w:r>
    </w:p>
    <w:p w:rsidR="00EC28C5" w:rsidRPr="00EC28C5" w:rsidRDefault="00EC28C5" w:rsidP="00EC28C5">
      <w:pPr>
        <w:pStyle w:val="a0"/>
        <w:numPr>
          <w:ilvl w:val="0"/>
          <w:numId w:val="45"/>
        </w:numPr>
      </w:pPr>
      <w:r w:rsidRPr="00EC28C5">
        <w:t>Яку ще назву мають сервісні програми? (Утиліти)</w:t>
      </w:r>
    </w:p>
    <w:p w:rsidR="00EC28C5" w:rsidRPr="00EC28C5" w:rsidRDefault="00EC28C5" w:rsidP="00EC28C5">
      <w:pPr>
        <w:pStyle w:val="a0"/>
        <w:numPr>
          <w:ilvl w:val="0"/>
          <w:numId w:val="45"/>
        </w:numPr>
      </w:pPr>
      <w:r w:rsidRPr="00EC28C5">
        <w:t>Учасниці читають свої привітання та показують прихований девіз.</w:t>
      </w:r>
    </w:p>
    <w:p w:rsidR="00EC28C5" w:rsidRDefault="00A25AF5" w:rsidP="00EC28C5">
      <w:pPr>
        <w:pStyle w:val="2"/>
      </w:pPr>
      <w:r>
        <w:rPr>
          <w:lang w:val="en-US"/>
        </w:rPr>
        <w:lastRenderedPageBreak/>
        <w:t>II</w:t>
      </w:r>
      <w:r w:rsidR="00EC28C5" w:rsidRPr="00571B7A">
        <w:t xml:space="preserve"> </w:t>
      </w:r>
      <w:r>
        <w:t>т</w:t>
      </w:r>
      <w:r w:rsidR="00EC28C5" w:rsidRPr="00571B7A">
        <w:t>ур</w:t>
      </w:r>
    </w:p>
    <w:p w:rsidR="00EC28C5" w:rsidRDefault="00EC28C5" w:rsidP="00EC28C5">
      <w:pPr>
        <w:pStyle w:val="aa"/>
      </w:pPr>
      <w:r w:rsidRPr="00571B7A">
        <w:t>Завдання</w:t>
      </w:r>
    </w:p>
    <w:p w:rsidR="00EC28C5" w:rsidRDefault="00EC28C5" w:rsidP="00EC28C5">
      <w:pPr>
        <w:pStyle w:val="a0"/>
      </w:pPr>
      <w:r w:rsidRPr="00571B7A">
        <w:t>За 7 хвилин вам потрібно відновити малюнок.</w:t>
      </w:r>
    </w:p>
    <w:p w:rsidR="00EC28C5" w:rsidRDefault="00EC28C5" w:rsidP="00EC28C5">
      <w:pPr>
        <w:pStyle w:val="a0"/>
      </w:pPr>
      <w:r w:rsidRPr="00571B7A">
        <w:t>(Надаємо слово журі для озвучення результату першого конкурсу. Тепер завдання для команд.)</w:t>
      </w:r>
    </w:p>
    <w:p w:rsidR="00EC28C5" w:rsidRDefault="00EC28C5" w:rsidP="00EC28C5">
      <w:pPr>
        <w:pStyle w:val="a0"/>
      </w:pPr>
      <w:r w:rsidRPr="00571B7A">
        <w:t xml:space="preserve">Як відомо для передавання емоцій під час листування використовують </w:t>
      </w:r>
      <w:proofErr w:type="spellStart"/>
      <w:r w:rsidRPr="00571B7A">
        <w:t>смайлики</w:t>
      </w:r>
      <w:proofErr w:type="spellEnd"/>
      <w:r w:rsidRPr="00571B7A">
        <w:t>, до речі їх можна в</w:t>
      </w:r>
      <w:r w:rsidRPr="00571B7A">
        <w:t>и</w:t>
      </w:r>
      <w:r w:rsidRPr="00571B7A">
        <w:t xml:space="preserve">користовувати під час </w:t>
      </w:r>
      <w:proofErr w:type="spellStart"/>
      <w:r w:rsidRPr="00571B7A">
        <w:t>смс-листування</w:t>
      </w:r>
      <w:proofErr w:type="spellEnd"/>
      <w:r w:rsidRPr="00571B7A">
        <w:t>. А чи знаєте, що вони означають. Вам потрібно за 3 хвилини підп</w:t>
      </w:r>
      <w:r w:rsidRPr="00571B7A">
        <w:t>и</w:t>
      </w:r>
      <w:r w:rsidRPr="00571B7A">
        <w:t xml:space="preserve">сати кожен </w:t>
      </w:r>
      <w:proofErr w:type="spellStart"/>
      <w:r w:rsidRPr="00571B7A">
        <w:t>смайлик</w:t>
      </w:r>
      <w:proofErr w:type="spellEnd"/>
      <w:r w:rsidRPr="00571B7A">
        <w:t>.</w:t>
      </w:r>
    </w:p>
    <w:p w:rsidR="00EC28C5" w:rsidRDefault="00EC28C5" w:rsidP="00EC28C5">
      <w:pPr>
        <w:pStyle w:val="a0"/>
        <w:numPr>
          <w:ilvl w:val="0"/>
          <w:numId w:val="46"/>
        </w:numPr>
      </w:pPr>
      <w:r w:rsidRPr="00571B7A">
        <w:t>:-)</w:t>
      </w:r>
      <w:r>
        <w:t xml:space="preserve"> </w:t>
      </w:r>
      <w:r w:rsidRPr="00571B7A">
        <w:t>:-0</w:t>
      </w:r>
      <w:r>
        <w:t xml:space="preserve"> </w:t>
      </w:r>
      <w:r w:rsidRPr="00571B7A">
        <w:t>:-/ :-Х :-( :-D ]:-] ;-(</w:t>
      </w:r>
    </w:p>
    <w:p w:rsidR="00EC28C5" w:rsidRDefault="00EC28C5" w:rsidP="00EC28C5">
      <w:pPr>
        <w:pStyle w:val="a0"/>
        <w:numPr>
          <w:ilvl w:val="0"/>
          <w:numId w:val="46"/>
        </w:numPr>
      </w:pPr>
      <w:r w:rsidRPr="00571B7A">
        <w:t>:-) – щасливий;</w:t>
      </w:r>
    </w:p>
    <w:p w:rsidR="00EC28C5" w:rsidRDefault="00EC28C5" w:rsidP="00EC28C5">
      <w:pPr>
        <w:pStyle w:val="a0"/>
        <w:numPr>
          <w:ilvl w:val="0"/>
          <w:numId w:val="46"/>
        </w:numPr>
      </w:pPr>
      <w:r w:rsidRPr="00571B7A">
        <w:t>:-0- здивований;</w:t>
      </w:r>
    </w:p>
    <w:p w:rsidR="00EC28C5" w:rsidRDefault="00EC28C5" w:rsidP="00EC28C5">
      <w:pPr>
        <w:pStyle w:val="a0"/>
        <w:numPr>
          <w:ilvl w:val="0"/>
          <w:numId w:val="46"/>
        </w:numPr>
      </w:pPr>
      <w:r w:rsidRPr="00571B7A">
        <w:t>:-/ - невпевнений;</w:t>
      </w:r>
    </w:p>
    <w:p w:rsidR="00EC28C5" w:rsidRDefault="00EC28C5" w:rsidP="00EC28C5">
      <w:pPr>
        <w:pStyle w:val="a0"/>
        <w:numPr>
          <w:ilvl w:val="0"/>
          <w:numId w:val="46"/>
        </w:numPr>
      </w:pPr>
      <w:r w:rsidRPr="00571B7A">
        <w:t>:-Х – мовчазний;</w:t>
      </w:r>
    </w:p>
    <w:p w:rsidR="00EC28C5" w:rsidRDefault="00EC28C5" w:rsidP="00EC28C5">
      <w:pPr>
        <w:pStyle w:val="a0"/>
        <w:numPr>
          <w:ilvl w:val="0"/>
          <w:numId w:val="46"/>
        </w:numPr>
      </w:pPr>
      <w:r w:rsidRPr="00571B7A">
        <w:t>:-( - сумний;</w:t>
      </w:r>
    </w:p>
    <w:p w:rsidR="00EC28C5" w:rsidRDefault="00EC28C5" w:rsidP="00EC28C5">
      <w:pPr>
        <w:pStyle w:val="a0"/>
        <w:numPr>
          <w:ilvl w:val="0"/>
          <w:numId w:val="46"/>
        </w:numPr>
      </w:pPr>
      <w:r w:rsidRPr="00571B7A">
        <w:t>:-D – веселий;</w:t>
      </w:r>
    </w:p>
    <w:p w:rsidR="00EC28C5" w:rsidRDefault="00EC28C5" w:rsidP="00EC28C5">
      <w:pPr>
        <w:pStyle w:val="a0"/>
        <w:numPr>
          <w:ilvl w:val="0"/>
          <w:numId w:val="46"/>
        </w:numPr>
      </w:pPr>
      <w:r w:rsidRPr="00571B7A">
        <w:t>]:-] – сердитий;</w:t>
      </w:r>
    </w:p>
    <w:p w:rsidR="00EC28C5" w:rsidRDefault="00EC28C5" w:rsidP="00EC28C5">
      <w:pPr>
        <w:pStyle w:val="a0"/>
        <w:numPr>
          <w:ilvl w:val="0"/>
          <w:numId w:val="46"/>
        </w:numPr>
      </w:pPr>
      <w:r w:rsidRPr="00571B7A">
        <w:t>;-( - я ридаю.</w:t>
      </w:r>
    </w:p>
    <w:p w:rsidR="00EC28C5" w:rsidRDefault="00A25AF5" w:rsidP="00EC28C5">
      <w:pPr>
        <w:pStyle w:val="2"/>
      </w:pPr>
      <w:r>
        <w:rPr>
          <w:lang w:val="en-US"/>
        </w:rPr>
        <w:t>III</w:t>
      </w:r>
      <w:r w:rsidR="00EC28C5" w:rsidRPr="00571B7A">
        <w:t xml:space="preserve"> </w:t>
      </w:r>
      <w:r>
        <w:t>т</w:t>
      </w:r>
      <w:r w:rsidR="00EC28C5" w:rsidRPr="00571B7A">
        <w:t>ур «Мій коник»</w:t>
      </w:r>
    </w:p>
    <w:p w:rsidR="00EC28C5" w:rsidRDefault="00EC28C5" w:rsidP="00EC28C5">
      <w:r w:rsidRPr="00571B7A">
        <w:t xml:space="preserve">Учениці виконують пісні під гітару, демонструють роботу у програмі </w:t>
      </w:r>
      <w:r w:rsidR="00A25AF5">
        <w:rPr>
          <w:lang w:val="en-US"/>
        </w:rPr>
        <w:t>CorelDRAW</w:t>
      </w:r>
      <w:r w:rsidRPr="00571B7A">
        <w:t xml:space="preserve">, створену у </w:t>
      </w:r>
      <w:proofErr w:type="spellStart"/>
      <w:r w:rsidRPr="00571B7A">
        <w:t>Delphi</w:t>
      </w:r>
      <w:proofErr w:type="spellEnd"/>
      <w:r w:rsidRPr="00571B7A">
        <w:t xml:space="preserve"> гру, ро</w:t>
      </w:r>
      <w:r w:rsidRPr="00571B7A">
        <w:t>з</w:t>
      </w:r>
      <w:r w:rsidRPr="00571B7A">
        <w:t>крій сукні за допомогою програми.</w:t>
      </w:r>
    </w:p>
    <w:p w:rsidR="00EC28C5" w:rsidRDefault="00A25AF5" w:rsidP="00A25AF5">
      <w:pPr>
        <w:pStyle w:val="2"/>
      </w:pPr>
      <w:r>
        <w:rPr>
          <w:lang w:val="en-US"/>
        </w:rPr>
        <w:t>IV</w:t>
      </w:r>
      <w:r w:rsidR="00EC28C5" w:rsidRPr="00571B7A">
        <w:t xml:space="preserve"> тур «Логічний»</w:t>
      </w:r>
    </w:p>
    <w:p w:rsidR="00A25AF5" w:rsidRPr="00A25AF5" w:rsidRDefault="00A25AF5" w:rsidP="00A25AF5">
      <w:pPr>
        <w:pStyle w:val="aa"/>
      </w:pPr>
      <w:r>
        <w:t>З</w:t>
      </w:r>
      <w:r w:rsidR="00EC28C5" w:rsidRPr="00571B7A">
        <w:t>авдан</w:t>
      </w:r>
      <w:r>
        <w:t>ня</w:t>
      </w:r>
    </w:p>
    <w:p w:rsidR="00A25AF5" w:rsidRDefault="00EC28C5" w:rsidP="00A25AF5">
      <w:pPr>
        <w:pStyle w:val="a0"/>
        <w:numPr>
          <w:ilvl w:val="0"/>
          <w:numId w:val="48"/>
        </w:numPr>
      </w:pPr>
      <w:r w:rsidRPr="00A25AF5">
        <w:t>У мішку 24 кг цвяхів. Як на шальках терезів зважити 9 кг цвяхів.</w:t>
      </w:r>
    </w:p>
    <w:p w:rsidR="00A25AF5" w:rsidRPr="00A25AF5" w:rsidRDefault="00EC28C5" w:rsidP="00A25AF5">
      <w:pPr>
        <w:pStyle w:val="a0"/>
        <w:numPr>
          <w:ilvl w:val="0"/>
          <w:numId w:val="48"/>
        </w:numPr>
      </w:pPr>
      <w:r w:rsidRPr="00A25AF5">
        <w:t>Перед вами 3 людини: Правдолюб( говорить тільки правду), Брехун (завжди каже неправду) і Дипломат (іноді говорить правду, іноді неправду). Запитання до того хто стоїть ліворуч: «Хто стоїть поруч з тобою.» «Правдолюб»- відповів він. Потім запитують того хто стоїть по центру: «Хто ви?», «Дипломат» - відповідає той. Запитають того хто праворуч: «Хто стоїть поруч з т</w:t>
      </w:r>
      <w:r w:rsidRPr="00A25AF5">
        <w:t>о</w:t>
      </w:r>
      <w:r w:rsidRPr="00A25AF5">
        <w:t>бою?», «Брехун» - відповідає той. Хто де?</w:t>
      </w:r>
    </w:p>
    <w:p w:rsidR="00A25AF5" w:rsidRPr="00A25AF5" w:rsidRDefault="00EC28C5" w:rsidP="00A25AF5">
      <w:pPr>
        <w:pStyle w:val="a0"/>
        <w:numPr>
          <w:ilvl w:val="0"/>
          <w:numId w:val="48"/>
        </w:numPr>
      </w:pPr>
      <w:r w:rsidRPr="00A25AF5">
        <w:t>Папуга прожив майже 100 років і вмів відповідати на запитання «так» або «ні». Скільки зап</w:t>
      </w:r>
      <w:r w:rsidRPr="00A25AF5">
        <w:t>и</w:t>
      </w:r>
      <w:r w:rsidRPr="00A25AF5">
        <w:t>тань потрібно поставити йому, щоб дізнатись скільки йому років.</w:t>
      </w:r>
    </w:p>
    <w:p w:rsidR="00A25AF5" w:rsidRDefault="00EC28C5" w:rsidP="00A25AF5">
      <w:pPr>
        <w:pStyle w:val="aa"/>
      </w:pPr>
      <w:r w:rsidRPr="00571B7A">
        <w:t>Приклади додаткових запитань для групи підтримки:</w:t>
      </w:r>
    </w:p>
    <w:p w:rsidR="00A25AF5" w:rsidRDefault="00EC28C5" w:rsidP="00A25AF5">
      <w:pPr>
        <w:pStyle w:val="a0"/>
        <w:numPr>
          <w:ilvl w:val="0"/>
          <w:numId w:val="49"/>
        </w:numPr>
      </w:pPr>
      <w:r w:rsidRPr="00571B7A">
        <w:t>Три місіонери та три канібали повинні перетнути річку у човні, у якому можуть поміститись тільки двоє. Місіонери мають бути обережними, щоб канібали не отримали чисельну пер</w:t>
      </w:r>
      <w:r w:rsidRPr="00571B7A">
        <w:t>е</w:t>
      </w:r>
      <w:r w:rsidRPr="00571B7A">
        <w:t>вагу на будь-якому березі. Як переплисти річку?</w:t>
      </w:r>
    </w:p>
    <w:p w:rsidR="00A25AF5" w:rsidRDefault="00EC28C5" w:rsidP="00A25AF5">
      <w:pPr>
        <w:pStyle w:val="a0"/>
        <w:numPr>
          <w:ilvl w:val="0"/>
          <w:numId w:val="49"/>
        </w:numPr>
      </w:pPr>
      <w:r w:rsidRPr="00571B7A">
        <w:t>У ставку росте 1 листок лілії, щодня кількість листя подвоюється. Якого дня ставок буде вкр</w:t>
      </w:r>
      <w:r w:rsidRPr="00571B7A">
        <w:t>и</w:t>
      </w:r>
      <w:r w:rsidRPr="00571B7A">
        <w:t>тий листям на половину, якщо відомо, що повністю вкритий він буде через 100 днів.</w:t>
      </w:r>
    </w:p>
    <w:p w:rsidR="00A25AF5" w:rsidRDefault="00EC28C5" w:rsidP="00A25AF5">
      <w:pPr>
        <w:pStyle w:val="a0"/>
        <w:numPr>
          <w:ilvl w:val="0"/>
          <w:numId w:val="49"/>
        </w:numPr>
      </w:pPr>
      <w:r w:rsidRPr="00571B7A">
        <w:t>Троє друзів вирішили з’ясувати хто з них найрозумніший. Самі вони визначити не змогли і п</w:t>
      </w:r>
      <w:r w:rsidRPr="00571B7A">
        <w:t>о</w:t>
      </w:r>
      <w:r w:rsidRPr="00571B7A">
        <w:t>просили старця їм допомогти. Він сказав: «Я маю 3 капелюхи білого та 2 капелюхи чорного. Зараз я одягну на ваші голови по капелюху. Той хто вгадає якого кольору капелюх в нього на голові, той найрозумніший». Після цих слів старець попросив юнаків заплющити очі та одяг кожному з друзів по білому капелюху. Отже хто не просто вгадає, а й доведе, той подарує 2 б</w:t>
      </w:r>
      <w:r w:rsidRPr="00571B7A">
        <w:t>а</w:t>
      </w:r>
      <w:r w:rsidRPr="00571B7A">
        <w:t>ли учасниці.</w:t>
      </w:r>
    </w:p>
    <w:p w:rsidR="00A25AF5" w:rsidRDefault="00A25AF5">
      <w:pPr>
        <w:rPr>
          <w:rStyle w:val="20"/>
        </w:rPr>
      </w:pPr>
      <w:r>
        <w:rPr>
          <w:rStyle w:val="20"/>
        </w:rPr>
        <w:br w:type="page"/>
      </w:r>
    </w:p>
    <w:p w:rsidR="00A25AF5" w:rsidRPr="00A25AF5" w:rsidRDefault="00A25AF5" w:rsidP="00EC28C5">
      <w:pPr>
        <w:rPr>
          <w:rStyle w:val="20"/>
        </w:rPr>
      </w:pPr>
      <w:r>
        <w:rPr>
          <w:rStyle w:val="20"/>
          <w:lang w:val="en-US"/>
        </w:rPr>
        <w:lastRenderedPageBreak/>
        <w:t>V</w:t>
      </w:r>
      <w:r w:rsidR="00EC28C5" w:rsidRPr="00A25AF5">
        <w:rPr>
          <w:rStyle w:val="20"/>
        </w:rPr>
        <w:t xml:space="preserve"> </w:t>
      </w:r>
      <w:r>
        <w:rPr>
          <w:rStyle w:val="20"/>
        </w:rPr>
        <w:t>т</w:t>
      </w:r>
      <w:r w:rsidR="00EC28C5" w:rsidRPr="00A25AF5">
        <w:rPr>
          <w:rStyle w:val="20"/>
        </w:rPr>
        <w:t>ур «Алгоритмічний»</w:t>
      </w:r>
    </w:p>
    <w:p w:rsidR="00A25AF5" w:rsidRDefault="00EC28C5" w:rsidP="00A25AF5">
      <w:pPr>
        <w:pStyle w:val="aa"/>
      </w:pPr>
      <w:r w:rsidRPr="00571B7A">
        <w:t>Завдання:</w:t>
      </w:r>
    </w:p>
    <w:p w:rsidR="00A25AF5" w:rsidRDefault="00EC28C5" w:rsidP="00975442">
      <w:pPr>
        <w:pStyle w:val="a0"/>
      </w:pPr>
      <w:r w:rsidRPr="00571B7A">
        <w:t>Треба розкрити файл Завдання та виконати його за 5 хвилин.</w:t>
      </w:r>
    </w:p>
    <w:p w:rsidR="00A25AF5" w:rsidRDefault="00EC28C5" w:rsidP="00975442">
      <w:pPr>
        <w:pStyle w:val="a0"/>
      </w:pPr>
      <w:r w:rsidRPr="00571B7A">
        <w:t>Написати, що буде виведено на екран після виконання цього завдання. Для завдання було викори</w:t>
      </w:r>
      <w:r w:rsidRPr="00571B7A">
        <w:t>с</w:t>
      </w:r>
      <w:r w:rsidRPr="00571B7A">
        <w:t>тано алгоритм виведення чисел Фібоначчі.</w:t>
      </w:r>
    </w:p>
    <w:p w:rsidR="00A25AF5" w:rsidRDefault="00EC28C5" w:rsidP="00975442">
      <w:pPr>
        <w:pStyle w:val="a0"/>
      </w:pPr>
      <w:r w:rsidRPr="00571B7A">
        <w:t xml:space="preserve">Поки учасниці виконують завдання </w:t>
      </w:r>
      <w:r w:rsidR="00975442">
        <w:t>учні</w:t>
      </w:r>
      <w:r w:rsidRPr="00571B7A">
        <w:t xml:space="preserve"> розповідають про Леонарда Пізанського (Фібоначчі).</w:t>
      </w:r>
    </w:p>
    <w:p w:rsidR="00A25AF5" w:rsidRDefault="00EC28C5" w:rsidP="00975442">
      <w:pPr>
        <w:pStyle w:val="a0"/>
      </w:pPr>
      <w:r w:rsidRPr="00571B7A">
        <w:t>Журі перевіряє правильність виконання завдання. Журі підбиває підсумки, нагороджує учасниць, в</w:t>
      </w:r>
      <w:r w:rsidRPr="00571B7A">
        <w:t>и</w:t>
      </w:r>
      <w:r w:rsidRPr="00571B7A">
        <w:t>значає переможниць.</w:t>
      </w:r>
    </w:p>
    <w:p w:rsidR="007C2857" w:rsidRDefault="00EC28C5" w:rsidP="00975442">
      <w:pPr>
        <w:pStyle w:val="a0"/>
      </w:pPr>
      <w:r w:rsidRPr="00571B7A">
        <w:t>Юнаки з груп підтримки дарують квіти учасницям, вітають їх. Надається слово п</w:t>
      </w:r>
      <w:r w:rsidR="00A25AF5">
        <w:t>е</w:t>
      </w:r>
      <w:r w:rsidRPr="00571B7A">
        <w:t>реможниці.</w:t>
      </w:r>
    </w:p>
    <w:p w:rsidR="007C2857" w:rsidRDefault="007C2857">
      <w:pPr>
        <w:rPr>
          <w:rFonts w:ascii="Times New Roman" w:hAnsi="Times New Roman"/>
        </w:rPr>
      </w:pPr>
      <w:r>
        <w:br w:type="page"/>
      </w:r>
    </w:p>
    <w:p w:rsidR="007C2857" w:rsidRDefault="00A41C25" w:rsidP="007C2857">
      <w:pPr>
        <w:pStyle w:val="a4"/>
      </w:pPr>
      <w:r>
        <w:lastRenderedPageBreak/>
        <w:t>Урок-змагання</w:t>
      </w:r>
    </w:p>
    <w:p w:rsidR="007C2857" w:rsidRDefault="007C2857" w:rsidP="007C2857">
      <w:pPr>
        <w:pStyle w:val="1"/>
      </w:pPr>
      <w:r>
        <w:t>Хрестики-нулики</w:t>
      </w:r>
    </w:p>
    <w:p w:rsidR="007C2857" w:rsidRPr="007C2857" w:rsidRDefault="007C2857" w:rsidP="007C2857">
      <w:pPr>
        <w:pStyle w:val="a8"/>
      </w:pPr>
      <w:r w:rsidRPr="0001087F">
        <w:rPr>
          <w:b/>
        </w:rPr>
        <w:t>Мета:</w:t>
      </w:r>
      <w:r>
        <w:rPr>
          <w:b/>
        </w:rPr>
        <w:t xml:space="preserve"> </w:t>
      </w:r>
      <w:r w:rsidRPr="007C2857">
        <w:t>узагальнити та систематизувати знання, уміння і навички учнів з тем «Будова персональн</w:t>
      </w:r>
      <w:r w:rsidRPr="007C2857">
        <w:t>о</w:t>
      </w:r>
      <w:r w:rsidRPr="007C2857">
        <w:t>го комп’ютера», «Операційна система», «Алгоритмічна мова»; розвивати логічне та алгоритм</w:t>
      </w:r>
      <w:r w:rsidRPr="007C2857">
        <w:t>і</w:t>
      </w:r>
      <w:r w:rsidRPr="007C2857">
        <w:t>чне мислення, здатність до самостійної, творчої роботи; виховувати колективізм, повагу до праці товаришів.</w:t>
      </w:r>
    </w:p>
    <w:p w:rsidR="007C2857" w:rsidRDefault="007C2857" w:rsidP="007C2857">
      <w:pPr>
        <w:pStyle w:val="a8"/>
      </w:pPr>
      <w:r>
        <w:rPr>
          <w:b/>
        </w:rPr>
        <w:t>Форма проведення</w:t>
      </w:r>
      <w:r w:rsidRPr="0001087F">
        <w:rPr>
          <w:b/>
        </w:rPr>
        <w:t>:</w:t>
      </w:r>
      <w:r>
        <w:t xml:space="preserve"> позакласна година.</w:t>
      </w:r>
    </w:p>
    <w:p w:rsidR="007C2857" w:rsidRPr="0001087F" w:rsidRDefault="007C2857" w:rsidP="007C2857">
      <w:pPr>
        <w:pStyle w:val="a8"/>
      </w:pPr>
      <w:r>
        <w:rPr>
          <w:b/>
        </w:rPr>
        <w:t>Місце проведення</w:t>
      </w:r>
      <w:r w:rsidRPr="0001087F">
        <w:rPr>
          <w:b/>
        </w:rPr>
        <w:t>:</w:t>
      </w:r>
      <w:r>
        <w:t xml:space="preserve"> кабінет інформатики та ІКТ</w:t>
      </w:r>
      <w:r w:rsidRPr="0001087F">
        <w:t>.</w:t>
      </w:r>
    </w:p>
    <w:p w:rsidR="007C2857" w:rsidRDefault="007C2857" w:rsidP="007C2857">
      <w:pPr>
        <w:pStyle w:val="a8"/>
      </w:pPr>
      <w:r>
        <w:rPr>
          <w:b/>
        </w:rPr>
        <w:t>Час</w:t>
      </w:r>
      <w:r w:rsidRPr="0001087F">
        <w:rPr>
          <w:b/>
        </w:rPr>
        <w:t>:</w:t>
      </w:r>
      <w:r>
        <w:rPr>
          <w:b/>
        </w:rPr>
        <w:t xml:space="preserve"> </w:t>
      </w:r>
      <w:r w:rsidRPr="007C2857">
        <w:t>2</w:t>
      </w:r>
      <w:r>
        <w:t xml:space="preserve"> год.</w:t>
      </w:r>
    </w:p>
    <w:p w:rsidR="007C2857" w:rsidRPr="0001087F" w:rsidRDefault="007C2857" w:rsidP="007C2857">
      <w:pPr>
        <w:pStyle w:val="a8"/>
      </w:pPr>
      <w:r>
        <w:rPr>
          <w:b/>
        </w:rPr>
        <w:t>Обладнання:</w:t>
      </w:r>
      <w:r>
        <w:t xml:space="preserve"> комп’ютер,проектор.</w:t>
      </w:r>
    </w:p>
    <w:p w:rsidR="007C2857" w:rsidRDefault="007C2857" w:rsidP="007C2857">
      <w:pPr>
        <w:pStyle w:val="a6"/>
      </w:pPr>
      <w:r>
        <w:t>Організація конкурсу</w:t>
      </w:r>
    </w:p>
    <w:p w:rsidR="007C2857" w:rsidRDefault="007C2857" w:rsidP="007C2857">
      <w:pPr>
        <w:pStyle w:val="a0"/>
      </w:pPr>
      <w:r>
        <w:t>Гра проводиться або у позакласний час, або на уроках інформатики (бажано на спарених).</w:t>
      </w:r>
    </w:p>
    <w:p w:rsidR="007C2857" w:rsidRDefault="007C2857" w:rsidP="007C2857">
      <w:pPr>
        <w:pStyle w:val="a0"/>
      </w:pPr>
      <w:r>
        <w:t>У грі беруть участь учні 9-х класів, які розбиті на дві команди по 7 осіб (капітан та 6 членів кома</w:t>
      </w:r>
      <w:r>
        <w:t>н</w:t>
      </w:r>
      <w:r>
        <w:t>ди). Останні учні – вболівальники. Кожний конкурс має свою бальну систему оцінювання. Причому, оцінюєт</w:t>
      </w:r>
      <w:r>
        <w:t>ь</w:t>
      </w:r>
      <w:r>
        <w:t>ся як праця команд, так і праця вболівальників. Гру оцінює журі у складі вчителів інформатики та матем</w:t>
      </w:r>
      <w:r>
        <w:t>а</w:t>
      </w:r>
      <w:r>
        <w:t>тики.</w:t>
      </w:r>
    </w:p>
    <w:p w:rsidR="007C2857" w:rsidRDefault="007C2857" w:rsidP="007C2857">
      <w:pPr>
        <w:pStyle w:val="a0"/>
      </w:pPr>
      <w:r>
        <w:t>Керує грою ведучий: вчитель інформатики, або спеціально підгото</w:t>
      </w:r>
      <w:r>
        <w:t>в</w:t>
      </w:r>
      <w:r>
        <w:t>лений учень.</w:t>
      </w:r>
    </w:p>
    <w:p w:rsidR="007C2857" w:rsidRDefault="007C2857" w:rsidP="007C2857">
      <w:pPr>
        <w:pStyle w:val="a6"/>
      </w:pPr>
      <w:r>
        <w:t>Хід гри</w:t>
      </w:r>
    </w:p>
    <w:p w:rsidR="007C2857" w:rsidRDefault="007C2857" w:rsidP="007C2857">
      <w:pPr>
        <w:pStyle w:val="a0"/>
      </w:pPr>
      <w:r>
        <w:t>Гра побудована на принципі звичайних «хрестиків-нуликів». Команди мають відповідні назви. На п</w:t>
      </w:r>
      <w:r>
        <w:t>о</w:t>
      </w:r>
      <w:r>
        <w:t>чатку гри за допомогою простого конкурсу визначаються назви команд. Капітани команд по черзі назив</w:t>
      </w:r>
      <w:r>
        <w:t>а</w:t>
      </w:r>
      <w:r>
        <w:t>ють терміни, які стосуються інформатики. Команда, що останньою назве термін, матиме назву «Хрестики» та перша розпоч</w:t>
      </w:r>
      <w:r>
        <w:t>и</w:t>
      </w:r>
      <w:r>
        <w:t>натиме гру.</w:t>
      </w:r>
    </w:p>
    <w:p w:rsidR="007C2857" w:rsidRDefault="007C2857" w:rsidP="007C2857">
      <w:pPr>
        <w:pStyle w:val="a0"/>
      </w:pPr>
      <w:r>
        <w:t>На дошці або плакаті намальоване спеціальне поле для гри у «Хрестики-нулики», але у кожній клітинці – назва конкурсу. Команда «Хрестики» перша вибирає клітинку. Та команда, що перемогла, ставить у кл</w:t>
      </w:r>
      <w:r>
        <w:t>і</w:t>
      </w:r>
      <w:r>
        <w:t>тинку свій значок, а перем</w:t>
      </w:r>
      <w:r>
        <w:t>о</w:t>
      </w:r>
      <w:r>
        <w:t>жена команда обирає наступну клітинку – наступний конкурс.</w:t>
      </w:r>
    </w:p>
    <w:p w:rsidR="007C2857" w:rsidRDefault="007C2857" w:rsidP="007C2857">
      <w:pPr>
        <w:pStyle w:val="a0"/>
      </w:pPr>
      <w:r>
        <w:t>Перемагає команда, яка або як у звичайний «Хрестиках-нуликах» поставить на одній лінії три своїх значки, або виграє більшу кількість конкурсів.</w:t>
      </w:r>
    </w:p>
    <w:p w:rsidR="007C2857" w:rsidRDefault="007C2857" w:rsidP="007C2857">
      <w:pPr>
        <w:pStyle w:val="a0"/>
      </w:pPr>
      <w:r>
        <w:t>Якщо після перемоги якоїсь із команд залишаються конкурси, у які діти ще не грали, їх можна викон</w:t>
      </w:r>
      <w:r>
        <w:t>а</w:t>
      </w:r>
      <w:r>
        <w:t>ти після закінчення гри.</w:t>
      </w:r>
    </w:p>
    <w:p w:rsidR="007C2857" w:rsidRPr="00342CAC" w:rsidRDefault="007C2857" w:rsidP="007C2857">
      <w:pPr>
        <w:spacing w:line="360" w:lineRule="auto"/>
        <w:ind w:firstLine="54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/>
      </w:tblPr>
      <w:tblGrid>
        <w:gridCol w:w="1310"/>
        <w:gridCol w:w="1315"/>
        <w:gridCol w:w="1309"/>
      </w:tblGrid>
      <w:tr w:rsidR="007C2857" w:rsidRPr="00F35525" w:rsidTr="007C2857">
        <w:trPr>
          <w:trHeight w:val="1316"/>
          <w:jc w:val="center"/>
        </w:trPr>
        <w:tc>
          <w:tcPr>
            <w:tcW w:w="1309" w:type="dxa"/>
            <w:shd w:val="clear" w:color="auto" w:fill="CCFFCC"/>
            <w:vAlign w:val="center"/>
          </w:tcPr>
          <w:p w:rsidR="007C2857" w:rsidRPr="00F35525" w:rsidRDefault="007C2857" w:rsidP="007C2857">
            <w:pPr>
              <w:pStyle w:val="a0"/>
              <w:ind w:firstLine="0"/>
            </w:pPr>
            <w:r w:rsidRPr="00F35525">
              <w:t>Операційна си</w:t>
            </w:r>
            <w:r w:rsidRPr="00F35525">
              <w:t>с</w:t>
            </w:r>
            <w:r w:rsidRPr="00F35525">
              <w:t>тема</w:t>
            </w:r>
          </w:p>
        </w:tc>
        <w:tc>
          <w:tcPr>
            <w:tcW w:w="1309" w:type="dxa"/>
            <w:shd w:val="clear" w:color="auto" w:fill="CCFFCC"/>
            <w:vAlign w:val="center"/>
          </w:tcPr>
          <w:p w:rsidR="007C2857" w:rsidRPr="00F35525" w:rsidRDefault="007C2857" w:rsidP="007C2857">
            <w:pPr>
              <w:pStyle w:val="a0"/>
              <w:ind w:firstLine="0"/>
            </w:pPr>
            <w:proofErr w:type="spellStart"/>
            <w:r w:rsidRPr="00F35525">
              <w:t>Словоманія</w:t>
            </w:r>
            <w:proofErr w:type="spellEnd"/>
          </w:p>
        </w:tc>
        <w:tc>
          <w:tcPr>
            <w:tcW w:w="1309" w:type="dxa"/>
            <w:shd w:val="clear" w:color="auto" w:fill="CCFFCC"/>
            <w:vAlign w:val="center"/>
          </w:tcPr>
          <w:p w:rsidR="007C2857" w:rsidRPr="00F35525" w:rsidRDefault="007C2857" w:rsidP="007C2857">
            <w:pPr>
              <w:pStyle w:val="a0"/>
              <w:ind w:firstLine="0"/>
            </w:pPr>
            <w:r w:rsidRPr="00F35525">
              <w:rPr>
                <w:lang w:val="en-US"/>
              </w:rPr>
              <w:t>Word</w:t>
            </w:r>
          </w:p>
        </w:tc>
      </w:tr>
      <w:tr w:rsidR="007C2857" w:rsidRPr="00F35525" w:rsidTr="007C2857">
        <w:trPr>
          <w:trHeight w:val="1316"/>
          <w:jc w:val="center"/>
        </w:trPr>
        <w:tc>
          <w:tcPr>
            <w:tcW w:w="1309" w:type="dxa"/>
            <w:shd w:val="clear" w:color="auto" w:fill="CCFFCC"/>
            <w:vAlign w:val="center"/>
          </w:tcPr>
          <w:p w:rsidR="007C2857" w:rsidRPr="00F35525" w:rsidRDefault="007C2857" w:rsidP="007C2857">
            <w:pPr>
              <w:pStyle w:val="a0"/>
              <w:ind w:firstLine="0"/>
            </w:pPr>
            <w:r w:rsidRPr="00F35525">
              <w:t>Виправ п</w:t>
            </w:r>
            <w:r w:rsidRPr="00F35525">
              <w:t>о</w:t>
            </w:r>
            <w:r w:rsidRPr="00F35525">
              <w:t>милку</w:t>
            </w:r>
          </w:p>
        </w:tc>
        <w:tc>
          <w:tcPr>
            <w:tcW w:w="1309" w:type="dxa"/>
            <w:shd w:val="clear" w:color="auto" w:fill="CCFFCC"/>
            <w:vAlign w:val="center"/>
          </w:tcPr>
          <w:p w:rsidR="007C2857" w:rsidRPr="00F35525" w:rsidRDefault="007C2857" w:rsidP="007C2857">
            <w:pPr>
              <w:pStyle w:val="a0"/>
              <w:ind w:firstLine="0"/>
            </w:pPr>
            <w:r w:rsidRPr="00F35525">
              <w:t>Бліц</w:t>
            </w:r>
          </w:p>
        </w:tc>
        <w:tc>
          <w:tcPr>
            <w:tcW w:w="1309" w:type="dxa"/>
            <w:shd w:val="clear" w:color="auto" w:fill="CCFFCC"/>
            <w:vAlign w:val="center"/>
          </w:tcPr>
          <w:p w:rsidR="007C2857" w:rsidRPr="00F35525" w:rsidRDefault="007C2857" w:rsidP="007C2857">
            <w:pPr>
              <w:pStyle w:val="a0"/>
              <w:ind w:firstLine="0"/>
            </w:pPr>
            <w:r w:rsidRPr="00F35525">
              <w:t>Логіка</w:t>
            </w:r>
          </w:p>
        </w:tc>
      </w:tr>
      <w:tr w:rsidR="007C2857" w:rsidRPr="00F35525" w:rsidTr="007C2857">
        <w:trPr>
          <w:trHeight w:val="1316"/>
          <w:jc w:val="center"/>
        </w:trPr>
        <w:tc>
          <w:tcPr>
            <w:tcW w:w="1309" w:type="dxa"/>
            <w:shd w:val="clear" w:color="auto" w:fill="CCFFCC"/>
            <w:vAlign w:val="center"/>
          </w:tcPr>
          <w:p w:rsidR="007C2857" w:rsidRPr="00F35525" w:rsidRDefault="007C2857" w:rsidP="007C2857">
            <w:pPr>
              <w:pStyle w:val="a0"/>
              <w:ind w:firstLine="0"/>
            </w:pPr>
            <w:r w:rsidRPr="00F35525">
              <w:t>Система чи</w:t>
            </w:r>
            <w:r w:rsidRPr="00F35525">
              <w:t>с</w:t>
            </w:r>
            <w:r w:rsidRPr="00F35525">
              <w:t>лення</w:t>
            </w:r>
          </w:p>
        </w:tc>
        <w:tc>
          <w:tcPr>
            <w:tcW w:w="1309" w:type="dxa"/>
            <w:shd w:val="clear" w:color="auto" w:fill="CCFFCC"/>
            <w:vAlign w:val="center"/>
          </w:tcPr>
          <w:p w:rsidR="007C2857" w:rsidRPr="00F35525" w:rsidRDefault="007C2857" w:rsidP="007C2857">
            <w:pPr>
              <w:pStyle w:val="a0"/>
              <w:ind w:firstLine="0"/>
            </w:pPr>
            <w:r w:rsidRPr="00F35525">
              <w:t>Перекладач</w:t>
            </w:r>
          </w:p>
        </w:tc>
        <w:tc>
          <w:tcPr>
            <w:tcW w:w="1309" w:type="dxa"/>
            <w:shd w:val="clear" w:color="auto" w:fill="CCFFCC"/>
            <w:vAlign w:val="center"/>
          </w:tcPr>
          <w:p w:rsidR="007C2857" w:rsidRPr="00F35525" w:rsidRDefault="007C2857" w:rsidP="007C2857">
            <w:pPr>
              <w:pStyle w:val="a0"/>
              <w:ind w:firstLine="0"/>
            </w:pPr>
            <w:r w:rsidRPr="00F35525">
              <w:t>Кросворд</w:t>
            </w:r>
          </w:p>
        </w:tc>
      </w:tr>
    </w:tbl>
    <w:p w:rsidR="007C2857" w:rsidRPr="00342CAC" w:rsidRDefault="007C2857" w:rsidP="007C2857">
      <w:pPr>
        <w:spacing w:line="360" w:lineRule="auto"/>
        <w:ind w:firstLine="540"/>
        <w:jc w:val="both"/>
        <w:rPr>
          <w:sz w:val="16"/>
          <w:szCs w:val="16"/>
        </w:rPr>
      </w:pPr>
    </w:p>
    <w:p w:rsidR="007C2857" w:rsidRPr="007C2857" w:rsidRDefault="007C2857" w:rsidP="007C2857">
      <w:pPr>
        <w:pStyle w:val="a6"/>
      </w:pPr>
      <w:r w:rsidRPr="007C2857">
        <w:t>Конкурси</w:t>
      </w:r>
    </w:p>
    <w:p w:rsidR="007C2857" w:rsidRDefault="007C2857" w:rsidP="007C2857">
      <w:pPr>
        <w:pStyle w:val="aa"/>
      </w:pPr>
      <w:r>
        <w:t>1.</w:t>
      </w:r>
      <w:r w:rsidR="00852897">
        <w:t xml:space="preserve"> </w:t>
      </w:r>
      <w:r>
        <w:t>Операційна система.</w:t>
      </w:r>
    </w:p>
    <w:p w:rsidR="007C2857" w:rsidRDefault="007C2857" w:rsidP="007C2857">
      <w:pPr>
        <w:pStyle w:val="a0"/>
      </w:pPr>
      <w:r>
        <w:tab/>
      </w:r>
      <w:r>
        <w:tab/>
        <w:t>1. Створити структуру папок та файлів:</w:t>
      </w:r>
    </w:p>
    <w:p w:rsidR="007C2857" w:rsidRDefault="007C2857" w:rsidP="007C2857">
      <w:pPr>
        <w:pStyle w:val="a0"/>
      </w:pPr>
      <w:r>
        <w:rPr>
          <w:noProof/>
          <w:lang w:eastAsia="uk-UA"/>
        </w:rPr>
        <w:pict>
          <v:line id="Прямая соединительная линия 55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from="140.75pt,9.75pt" to="140.7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"/>
        </w:pict>
      </w:r>
      <w:r>
        <w:tab/>
      </w:r>
      <w:r>
        <w:tab/>
      </w:r>
      <w:r>
        <w:rPr>
          <w:lang w:val="en-US"/>
        </w:rPr>
        <w:t>D</w:t>
      </w:r>
      <w:r w:rsidRPr="00B3130E">
        <w:t>:\----------------</w:t>
      </w:r>
      <w:r>
        <w:t>Диск 1--------------------------Диск 4</w:t>
      </w:r>
    </w:p>
    <w:p w:rsidR="007C2857" w:rsidRPr="00DD49D2" w:rsidRDefault="007C2857" w:rsidP="007C2857">
      <w:pPr>
        <w:pStyle w:val="a0"/>
      </w:pPr>
      <w:r>
        <w:rPr>
          <w:noProof/>
          <w:lang w:eastAsia="uk-UA"/>
        </w:rPr>
        <w:pict>
          <v:line id="Прямая соединительная линия 54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47.45pt,13.25pt" to="247.4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"/>
        </w:pict>
      </w:r>
      <w:r>
        <w:tab/>
      </w:r>
      <w:r>
        <w:tab/>
      </w:r>
      <w:r>
        <w:tab/>
      </w:r>
      <w:r>
        <w:tab/>
        <w:t>----Диск 2---------------------------проба1.</w:t>
      </w:r>
      <w:r>
        <w:rPr>
          <w:lang w:val="en-US"/>
        </w:rPr>
        <w:t>bmp</w:t>
      </w:r>
    </w:p>
    <w:p w:rsidR="007C2857" w:rsidRPr="00DD49D2" w:rsidRDefault="007C2857" w:rsidP="007C2857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-----------------проба.</w:t>
      </w:r>
      <w:r>
        <w:rPr>
          <w:lang w:val="en-US"/>
        </w:rPr>
        <w:t>doc</w:t>
      </w:r>
    </w:p>
    <w:p w:rsidR="007C2857" w:rsidRPr="00DD49D2" w:rsidRDefault="007C2857" w:rsidP="007C2857">
      <w:pPr>
        <w:pStyle w:val="a0"/>
      </w:pPr>
      <w:r>
        <w:rPr>
          <w:noProof/>
          <w:lang w:eastAsia="uk-UA"/>
        </w:rPr>
        <w:pict>
          <v:line id="Прямая соединительная линия 53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48.1pt,9.95pt" to="248.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"/>
        </w:pict>
      </w:r>
      <w:r>
        <w:tab/>
      </w:r>
      <w:r>
        <w:tab/>
      </w:r>
      <w:r>
        <w:tab/>
      </w:r>
      <w:r>
        <w:tab/>
        <w:t>----Диск 3---------------------------проба2.</w:t>
      </w:r>
      <w:r>
        <w:rPr>
          <w:lang w:val="en-US"/>
        </w:rPr>
        <w:t>bmp</w:t>
      </w:r>
    </w:p>
    <w:p w:rsidR="007C2857" w:rsidRPr="00B3130E" w:rsidRDefault="007C2857" w:rsidP="007C2857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-----------------проба3.</w:t>
      </w:r>
      <w:r>
        <w:rPr>
          <w:lang w:val="en-US"/>
        </w:rPr>
        <w:t>doc</w:t>
      </w:r>
    </w:p>
    <w:p w:rsidR="007C2857" w:rsidRDefault="007C2857" w:rsidP="007C2857">
      <w:pPr>
        <w:pStyle w:val="a0"/>
      </w:pPr>
      <w:r w:rsidRPr="00B3130E">
        <w:tab/>
      </w:r>
      <w:r w:rsidRPr="00B3130E">
        <w:tab/>
      </w:r>
      <w:r>
        <w:t>2. Скопіювати файли проба.</w:t>
      </w:r>
      <w:r>
        <w:rPr>
          <w:lang w:val="en-US"/>
        </w:rPr>
        <w:t>bmp</w:t>
      </w:r>
      <w:r>
        <w:t>та проба.</w:t>
      </w:r>
      <w:r>
        <w:rPr>
          <w:lang w:val="en-US"/>
        </w:rPr>
        <w:t>doc</w:t>
      </w:r>
      <w:r>
        <w:t xml:space="preserve"> у папку Диск4.</w:t>
      </w:r>
    </w:p>
    <w:p w:rsidR="007C2857" w:rsidRDefault="007C2857" w:rsidP="007C2857">
      <w:pPr>
        <w:pStyle w:val="a0"/>
      </w:pPr>
      <w:r>
        <w:tab/>
      </w:r>
      <w:r>
        <w:tab/>
        <w:t>3. Перейменувати файл проба.</w:t>
      </w:r>
      <w:r>
        <w:rPr>
          <w:lang w:val="en-US"/>
        </w:rPr>
        <w:t>bmp</w:t>
      </w:r>
      <w:r>
        <w:t xml:space="preserve"> папки Диск4 у файл Глава.</w:t>
      </w:r>
      <w:r>
        <w:rPr>
          <w:lang w:val="en-US"/>
        </w:rPr>
        <w:t>txt</w:t>
      </w:r>
      <w:r>
        <w:t>.</w:t>
      </w:r>
    </w:p>
    <w:p w:rsidR="007C2857" w:rsidRDefault="007C2857" w:rsidP="007C2857">
      <w:pPr>
        <w:pStyle w:val="a0"/>
      </w:pPr>
      <w:r>
        <w:tab/>
      </w:r>
      <w:r>
        <w:tab/>
        <w:t>4. Скопіювати файл Глава.</w:t>
      </w:r>
      <w:r>
        <w:rPr>
          <w:lang w:val="en-US"/>
        </w:rPr>
        <w:t>txt</w:t>
      </w:r>
      <w:r>
        <w:t xml:space="preserve"> у папку Диск 3.</w:t>
      </w:r>
    </w:p>
    <w:p w:rsidR="007C2857" w:rsidRDefault="007C2857" w:rsidP="007C2857">
      <w:pPr>
        <w:pStyle w:val="a0"/>
      </w:pPr>
      <w:r>
        <w:tab/>
      </w:r>
      <w:r>
        <w:tab/>
        <w:t>5. Перейменувати файл Глава.</w:t>
      </w:r>
      <w:r>
        <w:rPr>
          <w:lang w:val="en-US"/>
        </w:rPr>
        <w:t>txt</w:t>
      </w:r>
      <w:r>
        <w:t xml:space="preserve"> у файл Книга.</w:t>
      </w:r>
      <w:r>
        <w:rPr>
          <w:lang w:val="en-US"/>
        </w:rPr>
        <w:t>txt</w:t>
      </w:r>
      <w:r>
        <w:t>.</w:t>
      </w:r>
    </w:p>
    <w:p w:rsidR="007C2857" w:rsidRDefault="007C2857" w:rsidP="007C2857">
      <w:pPr>
        <w:pStyle w:val="a0"/>
      </w:pPr>
      <w:r>
        <w:tab/>
      </w:r>
      <w:r>
        <w:tab/>
        <w:t>6. Перенести файли проба2.</w:t>
      </w:r>
      <w:r>
        <w:rPr>
          <w:lang w:val="en-US"/>
        </w:rPr>
        <w:t>bmp</w:t>
      </w:r>
      <w:r>
        <w:t>, проба3.</w:t>
      </w:r>
      <w:r>
        <w:rPr>
          <w:lang w:val="en-US"/>
        </w:rPr>
        <w:t>doc</w:t>
      </w:r>
      <w:r>
        <w:t xml:space="preserve"> у папку Диск1.</w:t>
      </w:r>
    </w:p>
    <w:p w:rsidR="007C2857" w:rsidRDefault="007C2857" w:rsidP="00852897">
      <w:pPr>
        <w:pStyle w:val="a0"/>
      </w:pPr>
      <w:r w:rsidRPr="00C203AA">
        <w:t>Дане завдання виконує один представник від команди. Останні члени команди та вболівальники вик</w:t>
      </w:r>
      <w:r w:rsidRPr="00C203AA">
        <w:t>о</w:t>
      </w:r>
      <w:r w:rsidRPr="00C203AA">
        <w:t>нують завдання, запропоновані учителем (це може бути просто усне опитування, а можуть бути відповіді на запитання, підготовлені учнями). За це завдання перемога не присуджується, відповіді оцінюються уч</w:t>
      </w:r>
      <w:r w:rsidRPr="00C203AA">
        <w:t>и</w:t>
      </w:r>
      <w:r w:rsidRPr="00C203AA">
        <w:t>телем і впливають на оцінку учня.</w:t>
      </w:r>
    </w:p>
    <w:p w:rsidR="007C2857" w:rsidRPr="00C203AA" w:rsidRDefault="007C2857" w:rsidP="00852897">
      <w:pPr>
        <w:pStyle w:val="a0"/>
      </w:pPr>
      <w:r>
        <w:t>За кожне правильно виконане завдання команда отримує 1 бал. Тобто за все правильно виконане з</w:t>
      </w:r>
      <w:r>
        <w:t>а</w:t>
      </w:r>
      <w:r>
        <w:t>вдання – 6 балів.</w:t>
      </w:r>
    </w:p>
    <w:p w:rsidR="007C2857" w:rsidRDefault="007C2857" w:rsidP="00852897">
      <w:pPr>
        <w:pStyle w:val="aa"/>
      </w:pPr>
      <w:r>
        <w:t>2.</w:t>
      </w:r>
      <w:r w:rsidR="00852897">
        <w:t xml:space="preserve"> </w:t>
      </w:r>
      <w:proofErr w:type="spellStart"/>
      <w:r>
        <w:t>Словоманія</w:t>
      </w:r>
      <w:proofErr w:type="spellEnd"/>
      <w:r>
        <w:t>.</w:t>
      </w:r>
    </w:p>
    <w:p w:rsidR="007C2857" w:rsidRPr="00396132" w:rsidRDefault="007C2857" w:rsidP="00852897">
      <w:pPr>
        <w:pStyle w:val="a0"/>
      </w:pPr>
      <w:r w:rsidRPr="00396132">
        <w:t>Членам команди протягом 3-х хвилин потрібно скласти якомога більше слів, використовуючи літери, що зустрічаються в іншому слові, наприклад, «інформатика». За кожне слово начисляється 1 бал. Вболів</w:t>
      </w:r>
      <w:r w:rsidRPr="00396132">
        <w:t>а</w:t>
      </w:r>
      <w:r w:rsidRPr="00396132">
        <w:t>льники у цей час теж складають слова. За кожне слово вболівальника команді начисляється ще 0,5 бала.</w:t>
      </w:r>
    </w:p>
    <w:p w:rsidR="007C2857" w:rsidRDefault="007C2857" w:rsidP="00852897">
      <w:pPr>
        <w:pStyle w:val="aa"/>
      </w:pPr>
      <w:r>
        <w:t>3. </w:t>
      </w:r>
      <w:proofErr w:type="gramStart"/>
      <w:r>
        <w:rPr>
          <w:lang w:val="en-US"/>
        </w:rPr>
        <w:t>Word</w:t>
      </w:r>
      <w:r>
        <w:t>.</w:t>
      </w:r>
      <w:proofErr w:type="gramEnd"/>
    </w:p>
    <w:p w:rsidR="007C2857" w:rsidRPr="00396132" w:rsidRDefault="007C2857" w:rsidP="00852897">
      <w:pPr>
        <w:pStyle w:val="a0"/>
        <w:rPr>
          <w:lang w:eastAsia="uk-UA"/>
        </w:rPr>
      </w:pPr>
      <w:r w:rsidRPr="00396132">
        <w:rPr>
          <w:lang w:eastAsia="uk-UA"/>
        </w:rPr>
        <w:t>Завдання для команд (по одній людині від команди): у текстовому редакторі зашифрований вислів. П</w:t>
      </w:r>
      <w:r w:rsidRPr="00396132">
        <w:rPr>
          <w:lang w:eastAsia="uk-UA"/>
        </w:rPr>
        <w:t>о</w:t>
      </w:r>
      <w:r w:rsidRPr="00396132">
        <w:rPr>
          <w:lang w:eastAsia="uk-UA"/>
        </w:rPr>
        <w:t xml:space="preserve">трібно видалити зайві </w:t>
      </w:r>
      <w:r>
        <w:rPr>
          <w:lang w:eastAsia="uk-UA"/>
        </w:rPr>
        <w:t>літери</w:t>
      </w:r>
      <w:r w:rsidRPr="00396132">
        <w:rPr>
          <w:lang w:eastAsia="uk-UA"/>
        </w:rPr>
        <w:t xml:space="preserve"> так, щоб </w:t>
      </w:r>
      <w:r>
        <w:rPr>
          <w:lang w:eastAsia="uk-UA"/>
        </w:rPr>
        <w:t>його прочитати. Конкурс оцінюється у 5 балів.</w:t>
      </w:r>
    </w:p>
    <w:p w:rsidR="007C2857" w:rsidRPr="006663D3" w:rsidRDefault="007C2857" w:rsidP="00852897">
      <w:pPr>
        <w:pStyle w:val="a0"/>
        <w:rPr>
          <w:lang w:eastAsia="uk-UA"/>
        </w:rPr>
      </w:pPr>
      <w:r w:rsidRPr="006663D3">
        <w:rPr>
          <w:lang w:eastAsia="uk-UA"/>
        </w:rPr>
        <w:t>Зашифрований вислів:</w:t>
      </w:r>
    </w:p>
    <w:p w:rsidR="007C2857" w:rsidRPr="006663D3" w:rsidRDefault="007C2857" w:rsidP="00852897">
      <w:pPr>
        <w:pStyle w:val="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uk-UA"/>
        </w:rPr>
      </w:pPr>
      <w:proofErr w:type="spellStart"/>
      <w:r w:rsidRPr="006663D3">
        <w:rPr>
          <w:lang w:eastAsia="uk-UA"/>
        </w:rPr>
        <w:t>Валлжкких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пппредмннетів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ннемнає</w:t>
      </w:r>
      <w:proofErr w:type="spellEnd"/>
      <w:r w:rsidRPr="006663D3">
        <w:rPr>
          <w:lang w:eastAsia="uk-UA"/>
        </w:rPr>
        <w:t xml:space="preserve">, </w:t>
      </w:r>
      <w:proofErr w:type="spellStart"/>
      <w:r w:rsidRPr="006663D3">
        <w:rPr>
          <w:lang w:eastAsia="uk-UA"/>
        </w:rPr>
        <w:t>амле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єєн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бе</w:t>
      </w:r>
      <w:r>
        <w:rPr>
          <w:lang w:eastAsia="uk-UA"/>
        </w:rPr>
        <w:t>з</w:t>
      </w:r>
      <w:r w:rsidRPr="006663D3">
        <w:rPr>
          <w:lang w:eastAsia="uk-UA"/>
        </w:rPr>
        <w:t>зо</w:t>
      </w:r>
      <w:r>
        <w:rPr>
          <w:lang w:eastAsia="uk-UA"/>
        </w:rPr>
        <w:t>д</w:t>
      </w:r>
      <w:r w:rsidRPr="006663D3">
        <w:rPr>
          <w:lang w:eastAsia="uk-UA"/>
        </w:rPr>
        <w:t>д</w:t>
      </w:r>
      <w:r>
        <w:rPr>
          <w:lang w:eastAsia="uk-UA"/>
        </w:rPr>
        <w:t>нн</w:t>
      </w:r>
      <w:r w:rsidRPr="006663D3">
        <w:rPr>
          <w:lang w:eastAsia="uk-UA"/>
        </w:rPr>
        <w:t>н</w:t>
      </w:r>
      <w:r>
        <w:rPr>
          <w:lang w:eastAsia="uk-UA"/>
        </w:rPr>
        <w:t>а</w:t>
      </w:r>
      <w:r w:rsidRPr="006663D3">
        <w:rPr>
          <w:lang w:eastAsia="uk-UA"/>
        </w:rPr>
        <w:t>я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р</w:t>
      </w:r>
      <w:r>
        <w:rPr>
          <w:lang w:eastAsia="uk-UA"/>
        </w:rPr>
        <w:t>не</w:t>
      </w:r>
      <w:r w:rsidRPr="006663D3">
        <w:rPr>
          <w:lang w:eastAsia="uk-UA"/>
        </w:rPr>
        <w:t>еч</w:t>
      </w:r>
      <w:r>
        <w:rPr>
          <w:lang w:eastAsia="uk-UA"/>
        </w:rPr>
        <w:t>тт</w:t>
      </w:r>
      <w:r w:rsidRPr="006663D3">
        <w:rPr>
          <w:lang w:eastAsia="uk-UA"/>
        </w:rPr>
        <w:t>ей</w:t>
      </w:r>
      <w:proofErr w:type="spellEnd"/>
      <w:r w:rsidRPr="006663D3">
        <w:rPr>
          <w:lang w:eastAsia="uk-UA"/>
        </w:rPr>
        <w:t xml:space="preserve">, </w:t>
      </w:r>
      <w:proofErr w:type="spellStart"/>
      <w:r w:rsidRPr="006663D3">
        <w:rPr>
          <w:lang w:eastAsia="uk-UA"/>
        </w:rPr>
        <w:t>я</w:t>
      </w:r>
      <w:r>
        <w:rPr>
          <w:lang w:eastAsia="uk-UA"/>
        </w:rPr>
        <w:t>кк</w:t>
      </w:r>
      <w:r w:rsidRPr="006663D3">
        <w:rPr>
          <w:lang w:eastAsia="uk-UA"/>
        </w:rPr>
        <w:t>к</w:t>
      </w:r>
      <w:r>
        <w:rPr>
          <w:lang w:eastAsia="uk-UA"/>
        </w:rPr>
        <w:t>ми</w:t>
      </w:r>
      <w:r w:rsidRPr="006663D3">
        <w:rPr>
          <w:lang w:eastAsia="uk-UA"/>
        </w:rPr>
        <w:t>и</w:t>
      </w:r>
      <w:r>
        <w:rPr>
          <w:lang w:eastAsia="uk-UA"/>
        </w:rPr>
        <w:t>у</w:t>
      </w:r>
      <w:r w:rsidRPr="006663D3">
        <w:rPr>
          <w:lang w:eastAsia="uk-UA"/>
        </w:rPr>
        <w:t>х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м</w:t>
      </w:r>
      <w:r>
        <w:rPr>
          <w:lang w:eastAsia="uk-UA"/>
        </w:rPr>
        <w:t>нн</w:t>
      </w:r>
      <w:r w:rsidRPr="006663D3">
        <w:rPr>
          <w:lang w:eastAsia="uk-UA"/>
        </w:rPr>
        <w:t>и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н</w:t>
      </w:r>
      <w:r>
        <w:rPr>
          <w:lang w:eastAsia="uk-UA"/>
        </w:rPr>
        <w:t>тт</w:t>
      </w:r>
      <w:r w:rsidRPr="006663D3">
        <w:rPr>
          <w:lang w:eastAsia="uk-UA"/>
        </w:rPr>
        <w:t>е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зн</w:t>
      </w:r>
      <w:r>
        <w:rPr>
          <w:lang w:eastAsia="uk-UA"/>
        </w:rPr>
        <w:t>нн</w:t>
      </w:r>
      <w:r w:rsidRPr="006663D3">
        <w:rPr>
          <w:lang w:eastAsia="uk-UA"/>
        </w:rPr>
        <w:t>ає</w:t>
      </w:r>
      <w:r w:rsidRPr="006663D3">
        <w:rPr>
          <w:lang w:eastAsia="uk-UA"/>
        </w:rPr>
        <w:t>м</w:t>
      </w:r>
      <w:r>
        <w:rPr>
          <w:lang w:eastAsia="uk-UA"/>
        </w:rPr>
        <w:t>н</w:t>
      </w:r>
      <w:r w:rsidRPr="006663D3">
        <w:rPr>
          <w:lang w:eastAsia="uk-UA"/>
        </w:rPr>
        <w:t>о</w:t>
      </w:r>
      <w:proofErr w:type="spellEnd"/>
      <w:r w:rsidRPr="006663D3">
        <w:rPr>
          <w:lang w:eastAsia="uk-UA"/>
        </w:rPr>
        <w:t xml:space="preserve">, і </w:t>
      </w:r>
      <w:proofErr w:type="spellStart"/>
      <w:r w:rsidRPr="006663D3">
        <w:rPr>
          <w:lang w:eastAsia="uk-UA"/>
        </w:rPr>
        <w:t>щ</w:t>
      </w:r>
      <w:r>
        <w:rPr>
          <w:lang w:eastAsia="uk-UA"/>
        </w:rPr>
        <w:t>тту</w:t>
      </w:r>
      <w:r w:rsidRPr="006663D3">
        <w:rPr>
          <w:lang w:eastAsia="uk-UA"/>
        </w:rPr>
        <w:t>е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бі</w:t>
      </w:r>
      <w:r>
        <w:rPr>
          <w:lang w:eastAsia="uk-UA"/>
        </w:rPr>
        <w:t>лл</w:t>
      </w:r>
      <w:r w:rsidRPr="006663D3">
        <w:rPr>
          <w:lang w:eastAsia="uk-UA"/>
        </w:rPr>
        <w:t>ль</w:t>
      </w:r>
      <w:r>
        <w:rPr>
          <w:lang w:eastAsia="uk-UA"/>
        </w:rPr>
        <w:t>нш</w:t>
      </w:r>
      <w:r w:rsidRPr="006663D3">
        <w:rPr>
          <w:lang w:eastAsia="uk-UA"/>
        </w:rPr>
        <w:t>ше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т</w:t>
      </w:r>
      <w:r>
        <w:rPr>
          <w:lang w:eastAsia="uk-UA"/>
        </w:rPr>
        <w:t>тт</w:t>
      </w:r>
      <w:r w:rsidRPr="006663D3">
        <w:rPr>
          <w:lang w:eastAsia="uk-UA"/>
        </w:rPr>
        <w:t>ак</w:t>
      </w:r>
      <w:r>
        <w:rPr>
          <w:lang w:eastAsia="uk-UA"/>
        </w:rPr>
        <w:t>нн</w:t>
      </w:r>
      <w:r w:rsidRPr="006663D3">
        <w:rPr>
          <w:lang w:eastAsia="uk-UA"/>
        </w:rPr>
        <w:t>их</w:t>
      </w:r>
      <w:proofErr w:type="spellEnd"/>
      <w:r w:rsidRPr="006663D3">
        <w:rPr>
          <w:lang w:eastAsia="uk-UA"/>
        </w:rPr>
        <w:t xml:space="preserve">, </w:t>
      </w:r>
      <w:proofErr w:type="spellStart"/>
      <w:r w:rsidRPr="006663D3">
        <w:rPr>
          <w:lang w:eastAsia="uk-UA"/>
        </w:rPr>
        <w:t>я</w:t>
      </w:r>
      <w:r>
        <w:rPr>
          <w:lang w:eastAsia="uk-UA"/>
        </w:rPr>
        <w:t>ук</w:t>
      </w:r>
      <w:r w:rsidRPr="006663D3">
        <w:rPr>
          <w:lang w:eastAsia="uk-UA"/>
        </w:rPr>
        <w:t>к</w:t>
      </w:r>
      <w:r>
        <w:rPr>
          <w:lang w:eastAsia="uk-UA"/>
        </w:rPr>
        <w:t>н</w:t>
      </w:r>
      <w:r w:rsidRPr="006663D3">
        <w:rPr>
          <w:lang w:eastAsia="uk-UA"/>
        </w:rPr>
        <w:t>і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з</w:t>
      </w:r>
      <w:r>
        <w:rPr>
          <w:lang w:eastAsia="uk-UA"/>
        </w:rPr>
        <w:t>нн</w:t>
      </w:r>
      <w:r w:rsidRPr="006663D3">
        <w:rPr>
          <w:lang w:eastAsia="uk-UA"/>
        </w:rPr>
        <w:t>наєм</w:t>
      </w:r>
      <w:r>
        <w:rPr>
          <w:lang w:eastAsia="uk-UA"/>
        </w:rPr>
        <w:t>н</w:t>
      </w:r>
      <w:r w:rsidRPr="006663D3">
        <w:rPr>
          <w:lang w:eastAsia="uk-UA"/>
        </w:rPr>
        <w:t>о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по</w:t>
      </w:r>
      <w:r>
        <w:rPr>
          <w:lang w:eastAsia="uk-UA"/>
        </w:rPr>
        <w:t>н</w:t>
      </w:r>
      <w:r>
        <w:rPr>
          <w:lang w:eastAsia="uk-UA"/>
        </w:rPr>
        <w:t>н</w:t>
      </w:r>
      <w:r w:rsidRPr="006663D3">
        <w:rPr>
          <w:lang w:eastAsia="uk-UA"/>
        </w:rPr>
        <w:t>г</w:t>
      </w:r>
      <w:r>
        <w:rPr>
          <w:lang w:eastAsia="uk-UA"/>
        </w:rPr>
        <w:t>у</w:t>
      </w:r>
      <w:r w:rsidRPr="006663D3">
        <w:rPr>
          <w:lang w:eastAsia="uk-UA"/>
        </w:rPr>
        <w:t>а</w:t>
      </w:r>
      <w:r>
        <w:rPr>
          <w:lang w:eastAsia="uk-UA"/>
        </w:rPr>
        <w:t>н</w:t>
      </w:r>
      <w:r w:rsidRPr="006663D3">
        <w:rPr>
          <w:lang w:eastAsia="uk-UA"/>
        </w:rPr>
        <w:t>но</w:t>
      </w:r>
      <w:proofErr w:type="spellEnd"/>
      <w:r w:rsidRPr="006663D3">
        <w:rPr>
          <w:lang w:eastAsia="uk-UA"/>
        </w:rPr>
        <w:t xml:space="preserve">, </w:t>
      </w:r>
      <w:proofErr w:type="spellStart"/>
      <w:r w:rsidRPr="006663D3">
        <w:rPr>
          <w:lang w:eastAsia="uk-UA"/>
        </w:rPr>
        <w:t>н</w:t>
      </w:r>
      <w:r>
        <w:rPr>
          <w:lang w:eastAsia="uk-UA"/>
        </w:rPr>
        <w:t>тн</w:t>
      </w:r>
      <w:r w:rsidRPr="006663D3">
        <w:rPr>
          <w:lang w:eastAsia="uk-UA"/>
        </w:rPr>
        <w:t>ав</w:t>
      </w:r>
      <w:r>
        <w:rPr>
          <w:lang w:eastAsia="uk-UA"/>
        </w:rPr>
        <w:t>нв</w:t>
      </w:r>
      <w:r w:rsidRPr="006663D3">
        <w:rPr>
          <w:lang w:eastAsia="uk-UA"/>
        </w:rPr>
        <w:t>іть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по</w:t>
      </w:r>
      <w:r>
        <w:rPr>
          <w:lang w:eastAsia="uk-UA"/>
        </w:rPr>
        <w:t>нн</w:t>
      </w:r>
      <w:r w:rsidRPr="006663D3">
        <w:rPr>
          <w:lang w:eastAsia="uk-UA"/>
        </w:rPr>
        <w:t>м</w:t>
      </w:r>
      <w:r>
        <w:rPr>
          <w:lang w:eastAsia="uk-UA"/>
        </w:rPr>
        <w:t>им</w:t>
      </w:r>
      <w:r w:rsidRPr="006663D3">
        <w:rPr>
          <w:lang w:eastAsia="uk-UA"/>
        </w:rPr>
        <w:t>ил</w:t>
      </w:r>
      <w:r>
        <w:rPr>
          <w:lang w:eastAsia="uk-UA"/>
        </w:rPr>
        <w:t>лл</w:t>
      </w:r>
      <w:r w:rsidRPr="006663D3">
        <w:rPr>
          <w:lang w:eastAsia="uk-UA"/>
        </w:rPr>
        <w:t>к</w:t>
      </w:r>
      <w:r>
        <w:rPr>
          <w:lang w:eastAsia="uk-UA"/>
        </w:rPr>
        <w:t>оу</w:t>
      </w:r>
      <w:r w:rsidRPr="006663D3">
        <w:rPr>
          <w:lang w:eastAsia="uk-UA"/>
        </w:rPr>
        <w:t>о</w:t>
      </w:r>
      <w:r>
        <w:rPr>
          <w:lang w:eastAsia="uk-UA"/>
        </w:rPr>
        <w:t>нн</w:t>
      </w:r>
      <w:r w:rsidRPr="006663D3">
        <w:rPr>
          <w:lang w:eastAsia="uk-UA"/>
        </w:rPr>
        <w:t>во</w:t>
      </w:r>
      <w:proofErr w:type="spellEnd"/>
      <w:r w:rsidRPr="006663D3">
        <w:rPr>
          <w:lang w:eastAsia="uk-UA"/>
        </w:rPr>
        <w:t xml:space="preserve">. І </w:t>
      </w:r>
      <w:proofErr w:type="spellStart"/>
      <w:r w:rsidRPr="006663D3">
        <w:rPr>
          <w:lang w:eastAsia="uk-UA"/>
        </w:rPr>
        <w:t>ц</w:t>
      </w:r>
      <w:r>
        <w:rPr>
          <w:lang w:eastAsia="uk-UA"/>
        </w:rPr>
        <w:t>цц</w:t>
      </w:r>
      <w:r w:rsidRPr="006663D3">
        <w:rPr>
          <w:lang w:eastAsia="uk-UA"/>
        </w:rPr>
        <w:t>і-т</w:t>
      </w:r>
      <w:r>
        <w:rPr>
          <w:lang w:eastAsia="uk-UA"/>
        </w:rPr>
        <w:t>нн</w:t>
      </w:r>
      <w:r w:rsidRPr="006663D3">
        <w:rPr>
          <w:lang w:eastAsia="uk-UA"/>
        </w:rPr>
        <w:t>о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п</w:t>
      </w:r>
      <w:r>
        <w:rPr>
          <w:lang w:eastAsia="uk-UA"/>
        </w:rPr>
        <w:t>нн</w:t>
      </w:r>
      <w:r w:rsidRPr="006663D3">
        <w:rPr>
          <w:lang w:eastAsia="uk-UA"/>
        </w:rPr>
        <w:t>о</w:t>
      </w:r>
      <w:r>
        <w:rPr>
          <w:lang w:eastAsia="uk-UA"/>
        </w:rPr>
        <w:t>м</w:t>
      </w:r>
      <w:r w:rsidRPr="006663D3">
        <w:rPr>
          <w:lang w:eastAsia="uk-UA"/>
        </w:rPr>
        <w:t>ми</w:t>
      </w:r>
      <w:r>
        <w:rPr>
          <w:lang w:eastAsia="uk-UA"/>
        </w:rPr>
        <w:t>у</w:t>
      </w:r>
      <w:r w:rsidRPr="006663D3">
        <w:rPr>
          <w:lang w:eastAsia="uk-UA"/>
        </w:rPr>
        <w:t>л</w:t>
      </w:r>
      <w:r>
        <w:rPr>
          <w:lang w:eastAsia="uk-UA"/>
        </w:rPr>
        <w:t>нн</w:t>
      </w:r>
      <w:r w:rsidRPr="006663D3">
        <w:rPr>
          <w:lang w:eastAsia="uk-UA"/>
        </w:rPr>
        <w:t>ко</w:t>
      </w:r>
      <w:r>
        <w:rPr>
          <w:lang w:eastAsia="uk-UA"/>
        </w:rPr>
        <w:t>нм</w:t>
      </w:r>
      <w:r w:rsidRPr="006663D3">
        <w:rPr>
          <w:lang w:eastAsia="uk-UA"/>
        </w:rPr>
        <w:t>ві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в</w:t>
      </w:r>
      <w:r>
        <w:rPr>
          <w:lang w:eastAsia="uk-UA"/>
        </w:rPr>
        <w:t>в</w:t>
      </w:r>
      <w:r w:rsidRPr="006663D3">
        <w:rPr>
          <w:lang w:eastAsia="uk-UA"/>
        </w:rPr>
        <w:t>і</w:t>
      </w:r>
      <w:r>
        <w:rPr>
          <w:lang w:eastAsia="uk-UA"/>
        </w:rPr>
        <w:t>нн</w:t>
      </w:r>
      <w:r w:rsidRPr="006663D3">
        <w:rPr>
          <w:lang w:eastAsia="uk-UA"/>
        </w:rPr>
        <w:t>до</w:t>
      </w:r>
      <w:r>
        <w:rPr>
          <w:lang w:eastAsia="uk-UA"/>
        </w:rPr>
        <w:t>мм</w:t>
      </w:r>
      <w:r w:rsidRPr="006663D3">
        <w:rPr>
          <w:lang w:eastAsia="uk-UA"/>
        </w:rPr>
        <w:t>мо</w:t>
      </w:r>
      <w:r>
        <w:rPr>
          <w:lang w:eastAsia="uk-UA"/>
        </w:rPr>
        <w:t>нн</w:t>
      </w:r>
      <w:r w:rsidRPr="006663D3">
        <w:rPr>
          <w:lang w:eastAsia="uk-UA"/>
        </w:rPr>
        <w:t>сті</w:t>
      </w:r>
      <w:proofErr w:type="spellEnd"/>
      <w:r w:rsidRPr="006663D3">
        <w:rPr>
          <w:lang w:eastAsia="uk-UA"/>
        </w:rPr>
        <w:t xml:space="preserve"> </w:t>
      </w:r>
      <w:proofErr w:type="spellStart"/>
      <w:r>
        <w:rPr>
          <w:lang w:eastAsia="uk-UA"/>
        </w:rPr>
        <w:t>етщн</w:t>
      </w:r>
      <w:r w:rsidRPr="006663D3">
        <w:rPr>
          <w:lang w:eastAsia="uk-UA"/>
        </w:rPr>
        <w:t>е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б</w:t>
      </w:r>
      <w:r>
        <w:rPr>
          <w:lang w:eastAsia="uk-UA"/>
        </w:rPr>
        <w:t>нн</w:t>
      </w:r>
      <w:r w:rsidRPr="006663D3">
        <w:rPr>
          <w:lang w:eastAsia="uk-UA"/>
        </w:rPr>
        <w:t>іль</w:t>
      </w:r>
      <w:r>
        <w:rPr>
          <w:lang w:eastAsia="uk-UA"/>
        </w:rPr>
        <w:t>тт</w:t>
      </w:r>
      <w:r w:rsidRPr="006663D3">
        <w:rPr>
          <w:lang w:eastAsia="uk-UA"/>
        </w:rPr>
        <w:t>ше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н</w:t>
      </w:r>
      <w:r>
        <w:rPr>
          <w:lang w:eastAsia="uk-UA"/>
        </w:rPr>
        <w:t>тт</w:t>
      </w:r>
      <w:r w:rsidRPr="006663D3">
        <w:rPr>
          <w:lang w:eastAsia="uk-UA"/>
        </w:rPr>
        <w:t>ас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зу</w:t>
      </w:r>
      <w:r>
        <w:rPr>
          <w:lang w:eastAsia="uk-UA"/>
        </w:rPr>
        <w:t>пп</w:t>
      </w:r>
      <w:r w:rsidRPr="006663D3">
        <w:rPr>
          <w:lang w:eastAsia="uk-UA"/>
        </w:rPr>
        <w:t>пи</w:t>
      </w:r>
      <w:r>
        <w:rPr>
          <w:lang w:eastAsia="uk-UA"/>
        </w:rPr>
        <w:t>ннн</w:t>
      </w:r>
      <w:r w:rsidRPr="006663D3">
        <w:rPr>
          <w:lang w:eastAsia="uk-UA"/>
        </w:rPr>
        <w:t>няют</w:t>
      </w:r>
      <w:r>
        <w:rPr>
          <w:lang w:eastAsia="uk-UA"/>
        </w:rPr>
        <w:t>т</w:t>
      </w:r>
      <w:r w:rsidRPr="006663D3">
        <w:rPr>
          <w:lang w:eastAsia="uk-UA"/>
        </w:rPr>
        <w:t>ь</w:t>
      </w:r>
      <w:proofErr w:type="spellEnd"/>
      <w:r w:rsidRPr="006663D3">
        <w:rPr>
          <w:lang w:eastAsia="uk-UA"/>
        </w:rPr>
        <w:t xml:space="preserve"> і </w:t>
      </w:r>
      <w:proofErr w:type="spellStart"/>
      <w:r w:rsidRPr="006663D3">
        <w:rPr>
          <w:lang w:eastAsia="uk-UA"/>
        </w:rPr>
        <w:t>зб</w:t>
      </w:r>
      <w:r>
        <w:rPr>
          <w:lang w:eastAsia="uk-UA"/>
        </w:rPr>
        <w:t>нн</w:t>
      </w:r>
      <w:r w:rsidRPr="006663D3">
        <w:rPr>
          <w:lang w:eastAsia="uk-UA"/>
        </w:rPr>
        <w:t>ива</w:t>
      </w:r>
      <w:r>
        <w:rPr>
          <w:lang w:eastAsia="uk-UA"/>
        </w:rPr>
        <w:t>т</w:t>
      </w:r>
      <w:r>
        <w:rPr>
          <w:lang w:eastAsia="uk-UA"/>
        </w:rPr>
        <w:t>т</w:t>
      </w:r>
      <w:r w:rsidRPr="006663D3">
        <w:rPr>
          <w:lang w:eastAsia="uk-UA"/>
        </w:rPr>
        <w:t>ють</w:t>
      </w:r>
      <w:proofErr w:type="spellEnd"/>
      <w:r w:rsidRPr="006663D3">
        <w:rPr>
          <w:lang w:eastAsia="uk-UA"/>
        </w:rPr>
        <w:t xml:space="preserve">, </w:t>
      </w:r>
      <w:proofErr w:type="spellStart"/>
      <w:r w:rsidRPr="006663D3">
        <w:rPr>
          <w:lang w:eastAsia="uk-UA"/>
        </w:rPr>
        <w:t>н</w:t>
      </w:r>
      <w:r>
        <w:rPr>
          <w:lang w:eastAsia="uk-UA"/>
        </w:rPr>
        <w:t>нт</w:t>
      </w:r>
      <w:r w:rsidRPr="006663D3">
        <w:rPr>
          <w:lang w:eastAsia="uk-UA"/>
        </w:rPr>
        <w:t>іж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т</w:t>
      </w:r>
      <w:r>
        <w:rPr>
          <w:lang w:eastAsia="uk-UA"/>
        </w:rPr>
        <w:t>тт</w:t>
      </w:r>
      <w:r w:rsidRPr="006663D3">
        <w:rPr>
          <w:lang w:eastAsia="uk-UA"/>
        </w:rPr>
        <w:t>і</w:t>
      </w:r>
      <w:proofErr w:type="spellEnd"/>
      <w:r w:rsidRPr="006663D3">
        <w:rPr>
          <w:lang w:eastAsia="uk-UA"/>
        </w:rPr>
        <w:t xml:space="preserve">, </w:t>
      </w:r>
      <w:proofErr w:type="spellStart"/>
      <w:r w:rsidRPr="006663D3">
        <w:rPr>
          <w:lang w:eastAsia="uk-UA"/>
        </w:rPr>
        <w:t>я</w:t>
      </w:r>
      <w:r>
        <w:rPr>
          <w:lang w:eastAsia="uk-UA"/>
        </w:rPr>
        <w:t>кк</w:t>
      </w:r>
      <w:r w:rsidRPr="006663D3">
        <w:rPr>
          <w:lang w:eastAsia="uk-UA"/>
        </w:rPr>
        <w:t>ки</w:t>
      </w:r>
      <w:r>
        <w:rPr>
          <w:lang w:eastAsia="uk-UA"/>
        </w:rPr>
        <w:t>нн</w:t>
      </w:r>
      <w:r w:rsidRPr="006663D3">
        <w:rPr>
          <w:lang w:eastAsia="uk-UA"/>
        </w:rPr>
        <w:t>х</w:t>
      </w:r>
      <w:proofErr w:type="spellEnd"/>
      <w:r w:rsidRPr="006663D3">
        <w:rPr>
          <w:lang w:eastAsia="uk-UA"/>
        </w:rPr>
        <w:t xml:space="preserve"> м</w:t>
      </w:r>
      <w:r>
        <w:rPr>
          <w:lang w:eastAsia="uk-UA"/>
        </w:rPr>
        <w:t>н</w:t>
      </w:r>
      <w:r w:rsidRPr="006663D3">
        <w:rPr>
          <w:lang w:eastAsia="uk-UA"/>
        </w:rPr>
        <w:t xml:space="preserve">и </w:t>
      </w:r>
      <w:proofErr w:type="spellStart"/>
      <w:r w:rsidRPr="006663D3">
        <w:rPr>
          <w:lang w:eastAsia="uk-UA"/>
        </w:rPr>
        <w:t>з</w:t>
      </w:r>
      <w:r>
        <w:rPr>
          <w:lang w:eastAsia="uk-UA"/>
        </w:rPr>
        <w:t>нн</w:t>
      </w:r>
      <w:r w:rsidRPr="006663D3">
        <w:rPr>
          <w:lang w:eastAsia="uk-UA"/>
        </w:rPr>
        <w:t>овс</w:t>
      </w:r>
      <w:r>
        <w:rPr>
          <w:lang w:eastAsia="uk-UA"/>
        </w:rPr>
        <w:t>т</w:t>
      </w:r>
      <w:r w:rsidRPr="006663D3">
        <w:rPr>
          <w:lang w:eastAsia="uk-UA"/>
        </w:rPr>
        <w:t>ім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н</w:t>
      </w:r>
      <w:r>
        <w:rPr>
          <w:lang w:eastAsia="uk-UA"/>
        </w:rPr>
        <w:t>тт</w:t>
      </w:r>
      <w:r w:rsidRPr="006663D3">
        <w:rPr>
          <w:lang w:eastAsia="uk-UA"/>
        </w:rPr>
        <w:t>е</w:t>
      </w:r>
      <w:proofErr w:type="spellEnd"/>
      <w:r w:rsidRPr="006663D3">
        <w:rPr>
          <w:lang w:eastAsia="uk-UA"/>
        </w:rPr>
        <w:t xml:space="preserve"> </w:t>
      </w:r>
      <w:proofErr w:type="spellStart"/>
      <w:r w:rsidRPr="006663D3">
        <w:rPr>
          <w:lang w:eastAsia="uk-UA"/>
        </w:rPr>
        <w:t>зн</w:t>
      </w:r>
      <w:r>
        <w:rPr>
          <w:lang w:eastAsia="uk-UA"/>
        </w:rPr>
        <w:t>нн</w:t>
      </w:r>
      <w:r w:rsidRPr="006663D3">
        <w:rPr>
          <w:lang w:eastAsia="uk-UA"/>
        </w:rPr>
        <w:t>ає</w:t>
      </w:r>
      <w:r>
        <w:rPr>
          <w:lang w:eastAsia="uk-UA"/>
        </w:rPr>
        <w:t>тт</w:t>
      </w:r>
      <w:r w:rsidRPr="006663D3">
        <w:rPr>
          <w:lang w:eastAsia="uk-UA"/>
        </w:rPr>
        <w:t>мо</w:t>
      </w:r>
      <w:proofErr w:type="spellEnd"/>
      <w:r w:rsidRPr="006663D3">
        <w:rPr>
          <w:lang w:eastAsia="uk-UA"/>
        </w:rPr>
        <w:t>.</w:t>
      </w:r>
    </w:p>
    <w:p w:rsidR="007C2857" w:rsidRPr="006663D3" w:rsidRDefault="007C2857" w:rsidP="00852897">
      <w:pPr>
        <w:pStyle w:val="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lang w:eastAsia="uk-UA"/>
        </w:rPr>
      </w:pPr>
      <w:r w:rsidRPr="006663D3">
        <w:rPr>
          <w:lang w:eastAsia="uk-UA"/>
        </w:rPr>
        <w:t xml:space="preserve">А.І. </w:t>
      </w:r>
      <w:proofErr w:type="spellStart"/>
      <w:r w:rsidRPr="006663D3">
        <w:rPr>
          <w:lang w:eastAsia="uk-UA"/>
        </w:rPr>
        <w:t>Г</w:t>
      </w:r>
      <w:r>
        <w:rPr>
          <w:lang w:eastAsia="uk-UA"/>
        </w:rPr>
        <w:t>тт</w:t>
      </w:r>
      <w:r w:rsidRPr="006663D3">
        <w:rPr>
          <w:lang w:eastAsia="uk-UA"/>
        </w:rPr>
        <w:t>ерце</w:t>
      </w:r>
      <w:r>
        <w:rPr>
          <w:lang w:eastAsia="uk-UA"/>
        </w:rPr>
        <w:t>нн</w:t>
      </w:r>
      <w:r w:rsidRPr="006663D3">
        <w:rPr>
          <w:lang w:eastAsia="uk-UA"/>
        </w:rPr>
        <w:t>н</w:t>
      </w:r>
      <w:proofErr w:type="spellEnd"/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Відповідь:</w:t>
      </w:r>
    </w:p>
    <w:p w:rsidR="007C2857" w:rsidRPr="006663D3" w:rsidRDefault="007C2857" w:rsidP="00852897">
      <w:pPr>
        <w:pStyle w:val="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uk-UA"/>
        </w:rPr>
      </w:pPr>
      <w:r w:rsidRPr="006663D3">
        <w:rPr>
          <w:lang w:eastAsia="uk-UA"/>
        </w:rPr>
        <w:t>Важких предметів немає, але є бе</w:t>
      </w:r>
      <w:r>
        <w:rPr>
          <w:lang w:eastAsia="uk-UA"/>
        </w:rPr>
        <w:t>з</w:t>
      </w:r>
      <w:r w:rsidRPr="006663D3">
        <w:rPr>
          <w:lang w:eastAsia="uk-UA"/>
        </w:rPr>
        <w:t>о</w:t>
      </w:r>
      <w:r>
        <w:rPr>
          <w:lang w:eastAsia="uk-UA"/>
        </w:rPr>
        <w:t>дн</w:t>
      </w:r>
      <w:r w:rsidRPr="006663D3">
        <w:rPr>
          <w:lang w:eastAsia="uk-UA"/>
        </w:rPr>
        <w:t>я речей, я</w:t>
      </w:r>
      <w:r>
        <w:rPr>
          <w:lang w:eastAsia="uk-UA"/>
        </w:rPr>
        <w:t>ки</w:t>
      </w:r>
      <w:r w:rsidRPr="006663D3">
        <w:rPr>
          <w:lang w:eastAsia="uk-UA"/>
        </w:rPr>
        <w:t>х ми не з</w:t>
      </w:r>
      <w:r>
        <w:rPr>
          <w:lang w:eastAsia="uk-UA"/>
        </w:rPr>
        <w:t>н</w:t>
      </w:r>
      <w:r w:rsidRPr="006663D3">
        <w:rPr>
          <w:lang w:eastAsia="uk-UA"/>
        </w:rPr>
        <w:t>аємо, і ще бі</w:t>
      </w:r>
      <w:r>
        <w:rPr>
          <w:lang w:eastAsia="uk-UA"/>
        </w:rPr>
        <w:t>ль</w:t>
      </w:r>
      <w:r w:rsidRPr="006663D3">
        <w:rPr>
          <w:lang w:eastAsia="uk-UA"/>
        </w:rPr>
        <w:t>ше таких, які знаємо пога</w:t>
      </w:r>
      <w:r>
        <w:rPr>
          <w:lang w:eastAsia="uk-UA"/>
        </w:rPr>
        <w:t>н</w:t>
      </w:r>
      <w:r w:rsidRPr="006663D3">
        <w:rPr>
          <w:lang w:eastAsia="uk-UA"/>
        </w:rPr>
        <w:t>о, навіть пом</w:t>
      </w:r>
      <w:r>
        <w:rPr>
          <w:lang w:eastAsia="uk-UA"/>
        </w:rPr>
        <w:t>и</w:t>
      </w:r>
      <w:r w:rsidRPr="006663D3">
        <w:rPr>
          <w:lang w:eastAsia="uk-UA"/>
        </w:rPr>
        <w:t>лк</w:t>
      </w:r>
      <w:r>
        <w:rPr>
          <w:lang w:eastAsia="uk-UA"/>
        </w:rPr>
        <w:t>о</w:t>
      </w:r>
      <w:r w:rsidRPr="006663D3">
        <w:rPr>
          <w:lang w:eastAsia="uk-UA"/>
        </w:rPr>
        <w:t>во. І ці-то по</w:t>
      </w:r>
      <w:r>
        <w:rPr>
          <w:lang w:eastAsia="uk-UA"/>
        </w:rPr>
        <w:t>м</w:t>
      </w:r>
      <w:r w:rsidRPr="006663D3">
        <w:rPr>
          <w:lang w:eastAsia="uk-UA"/>
        </w:rPr>
        <w:t>илкові відо</w:t>
      </w:r>
      <w:r>
        <w:rPr>
          <w:lang w:eastAsia="uk-UA"/>
        </w:rPr>
        <w:t>м</w:t>
      </w:r>
      <w:r w:rsidRPr="006663D3">
        <w:rPr>
          <w:lang w:eastAsia="uk-UA"/>
        </w:rPr>
        <w:t xml:space="preserve">ості </w:t>
      </w:r>
      <w:r>
        <w:rPr>
          <w:lang w:eastAsia="uk-UA"/>
        </w:rPr>
        <w:t>щ</w:t>
      </w:r>
      <w:r w:rsidRPr="006663D3">
        <w:rPr>
          <w:lang w:eastAsia="uk-UA"/>
        </w:rPr>
        <w:t>е більше нас зу</w:t>
      </w:r>
      <w:r>
        <w:rPr>
          <w:lang w:eastAsia="uk-UA"/>
        </w:rPr>
        <w:t>п</w:t>
      </w:r>
      <w:r w:rsidRPr="006663D3">
        <w:rPr>
          <w:lang w:eastAsia="uk-UA"/>
        </w:rPr>
        <w:t>и</w:t>
      </w:r>
      <w:r>
        <w:rPr>
          <w:lang w:eastAsia="uk-UA"/>
        </w:rPr>
        <w:t>н</w:t>
      </w:r>
      <w:r w:rsidRPr="006663D3">
        <w:rPr>
          <w:lang w:eastAsia="uk-UA"/>
        </w:rPr>
        <w:t>яють і збивають, ніж ті, яких ми зовсім не з</w:t>
      </w:r>
      <w:r>
        <w:rPr>
          <w:lang w:eastAsia="uk-UA"/>
        </w:rPr>
        <w:t>н</w:t>
      </w:r>
      <w:r w:rsidRPr="006663D3">
        <w:rPr>
          <w:lang w:eastAsia="uk-UA"/>
        </w:rPr>
        <w:t>аємо.</w:t>
      </w:r>
    </w:p>
    <w:p w:rsidR="007C2857" w:rsidRPr="006663D3" w:rsidRDefault="007C2857" w:rsidP="00852897">
      <w:pPr>
        <w:pStyle w:val="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uk-UA"/>
        </w:rPr>
      </w:pPr>
      <w:r w:rsidRPr="006663D3">
        <w:rPr>
          <w:lang w:eastAsia="uk-UA"/>
        </w:rPr>
        <w:t>А.І. Герце</w:t>
      </w:r>
      <w:r>
        <w:rPr>
          <w:lang w:eastAsia="uk-UA"/>
        </w:rPr>
        <w:t>н</w:t>
      </w:r>
    </w:p>
    <w:p w:rsidR="007C2857" w:rsidRPr="00983F2E" w:rsidRDefault="007C2857" w:rsidP="00852897">
      <w:pPr>
        <w:pStyle w:val="a0"/>
      </w:pPr>
      <w:r w:rsidRPr="00983F2E">
        <w:t>Поки представник від команди виконує завдання, останнім членам команди можна запропонувати або завдання на знаходження закономірностей, або веселу гру «Збери слово».</w:t>
      </w:r>
    </w:p>
    <w:p w:rsidR="007C2857" w:rsidRPr="00983F2E" w:rsidRDefault="007C2857" w:rsidP="00852897">
      <w:pPr>
        <w:pStyle w:val="a0"/>
      </w:pPr>
      <w:r w:rsidRPr="00983F2E">
        <w:t>Визнач закономірності та продовж числові ряди (два елемента):</w:t>
      </w:r>
    </w:p>
    <w:p w:rsidR="007C2857" w:rsidRPr="00983F2E" w:rsidRDefault="007C2857" w:rsidP="00852897">
      <w:pPr>
        <w:pStyle w:val="a0"/>
      </w:pPr>
      <w:r w:rsidRPr="00983F2E">
        <w:t>1.</w:t>
      </w:r>
      <w:r w:rsidRPr="00983F2E">
        <w:tab/>
        <w:t>2</w:t>
      </w:r>
      <w:r w:rsidRPr="00983F2E">
        <w:tab/>
        <w:t>3</w:t>
      </w:r>
      <w:r w:rsidRPr="00983F2E">
        <w:tab/>
        <w:t>4</w:t>
      </w:r>
      <w:r w:rsidRPr="00983F2E">
        <w:tab/>
        <w:t>5</w:t>
      </w:r>
      <w:r w:rsidRPr="00983F2E">
        <w:tab/>
        <w:t>6</w:t>
      </w:r>
      <w:r w:rsidRPr="00983F2E">
        <w:tab/>
        <w:t>7</w:t>
      </w:r>
      <w:r w:rsidRPr="00983F2E">
        <w:tab/>
        <w:t>… (8, 9)</w:t>
      </w:r>
    </w:p>
    <w:p w:rsidR="007C2857" w:rsidRPr="00983F2E" w:rsidRDefault="007C2857" w:rsidP="00852897">
      <w:pPr>
        <w:pStyle w:val="a0"/>
      </w:pPr>
      <w:r w:rsidRPr="00983F2E">
        <w:t>2.</w:t>
      </w:r>
      <w:r w:rsidRPr="00983F2E">
        <w:tab/>
        <w:t>10</w:t>
      </w:r>
      <w:r w:rsidRPr="00983F2E">
        <w:tab/>
        <w:t>9</w:t>
      </w:r>
      <w:r w:rsidRPr="00983F2E">
        <w:tab/>
        <w:t>8</w:t>
      </w:r>
      <w:r w:rsidRPr="00983F2E">
        <w:tab/>
        <w:t>7</w:t>
      </w:r>
      <w:r w:rsidRPr="00983F2E">
        <w:tab/>
        <w:t>6</w:t>
      </w:r>
      <w:r w:rsidRPr="00983F2E">
        <w:tab/>
        <w:t>5</w:t>
      </w:r>
      <w:r w:rsidRPr="00983F2E">
        <w:tab/>
        <w:t>… (4, 3)</w:t>
      </w:r>
    </w:p>
    <w:p w:rsidR="007C2857" w:rsidRPr="00983F2E" w:rsidRDefault="007C2857" w:rsidP="00852897">
      <w:pPr>
        <w:pStyle w:val="a0"/>
      </w:pPr>
      <w:r w:rsidRPr="00983F2E">
        <w:t>3.</w:t>
      </w:r>
      <w:r w:rsidRPr="00983F2E">
        <w:tab/>
        <w:t>5</w:t>
      </w:r>
      <w:r w:rsidRPr="00983F2E">
        <w:tab/>
        <w:t>10</w:t>
      </w:r>
      <w:r w:rsidRPr="00983F2E">
        <w:tab/>
        <w:t>15</w:t>
      </w:r>
      <w:r w:rsidRPr="00983F2E">
        <w:tab/>
        <w:t>20</w:t>
      </w:r>
      <w:r w:rsidRPr="00983F2E">
        <w:tab/>
        <w:t>25</w:t>
      </w:r>
      <w:r w:rsidRPr="00983F2E">
        <w:tab/>
        <w:t>30</w:t>
      </w:r>
      <w:r w:rsidRPr="00983F2E">
        <w:tab/>
        <w:t>… (35, 40)</w:t>
      </w:r>
    </w:p>
    <w:p w:rsidR="007C2857" w:rsidRPr="00983F2E" w:rsidRDefault="007C2857" w:rsidP="00852897">
      <w:pPr>
        <w:pStyle w:val="a0"/>
      </w:pPr>
      <w:r w:rsidRPr="00983F2E">
        <w:t>4.</w:t>
      </w:r>
      <w:r w:rsidRPr="00983F2E">
        <w:tab/>
        <w:t>6</w:t>
      </w:r>
      <w:r w:rsidRPr="00983F2E">
        <w:tab/>
        <w:t>9</w:t>
      </w:r>
      <w:r w:rsidRPr="00983F2E">
        <w:tab/>
        <w:t>12</w:t>
      </w:r>
      <w:r w:rsidRPr="00983F2E">
        <w:tab/>
        <w:t>15</w:t>
      </w:r>
      <w:r w:rsidRPr="00983F2E">
        <w:tab/>
        <w:t>18</w:t>
      </w:r>
      <w:r w:rsidRPr="00983F2E">
        <w:tab/>
        <w:t>21</w:t>
      </w:r>
      <w:r w:rsidRPr="00983F2E">
        <w:tab/>
        <w:t>… (24, 27)</w:t>
      </w:r>
    </w:p>
    <w:p w:rsidR="007C2857" w:rsidRPr="00983F2E" w:rsidRDefault="007C2857" w:rsidP="00852897">
      <w:pPr>
        <w:pStyle w:val="a0"/>
      </w:pPr>
      <w:r w:rsidRPr="00983F2E">
        <w:t>5.</w:t>
      </w:r>
      <w:r w:rsidRPr="00983F2E">
        <w:tab/>
        <w:t>8</w:t>
      </w:r>
      <w:r w:rsidRPr="00983F2E">
        <w:tab/>
        <w:t>8</w:t>
      </w:r>
      <w:r w:rsidRPr="00983F2E">
        <w:tab/>
        <w:t>6</w:t>
      </w:r>
      <w:r w:rsidRPr="00983F2E">
        <w:tab/>
        <w:t>6</w:t>
      </w:r>
      <w:r w:rsidRPr="00983F2E">
        <w:tab/>
        <w:t>4</w:t>
      </w:r>
      <w:r w:rsidRPr="00983F2E">
        <w:tab/>
        <w:t>4</w:t>
      </w:r>
      <w:r w:rsidRPr="00983F2E">
        <w:tab/>
        <w:t>… (2, 2)</w:t>
      </w:r>
    </w:p>
    <w:p w:rsidR="007C2857" w:rsidRPr="00983F2E" w:rsidRDefault="007C2857" w:rsidP="00852897">
      <w:pPr>
        <w:pStyle w:val="a0"/>
      </w:pPr>
      <w:r w:rsidRPr="00983F2E">
        <w:t>6.</w:t>
      </w:r>
      <w:r w:rsidRPr="00983F2E">
        <w:tab/>
        <w:t>3</w:t>
      </w:r>
      <w:r w:rsidRPr="00983F2E">
        <w:tab/>
        <w:t>7</w:t>
      </w:r>
      <w:r w:rsidRPr="00983F2E">
        <w:tab/>
        <w:t>11</w:t>
      </w:r>
      <w:r w:rsidRPr="00983F2E">
        <w:tab/>
        <w:t>15</w:t>
      </w:r>
      <w:r w:rsidRPr="00983F2E">
        <w:tab/>
        <w:t>19</w:t>
      </w:r>
      <w:r w:rsidRPr="00983F2E">
        <w:tab/>
        <w:t>23</w:t>
      </w:r>
      <w:r w:rsidRPr="00983F2E">
        <w:tab/>
        <w:t>… (27, 31)</w:t>
      </w:r>
    </w:p>
    <w:p w:rsidR="007C2857" w:rsidRPr="00983F2E" w:rsidRDefault="007C2857" w:rsidP="00852897">
      <w:pPr>
        <w:pStyle w:val="a0"/>
      </w:pPr>
      <w:r w:rsidRPr="00983F2E">
        <w:t>7.</w:t>
      </w:r>
      <w:r w:rsidRPr="00983F2E">
        <w:tab/>
        <w:t>9</w:t>
      </w:r>
      <w:r w:rsidRPr="00983F2E">
        <w:tab/>
        <w:t>1</w:t>
      </w:r>
      <w:r w:rsidRPr="00983F2E">
        <w:tab/>
        <w:t>7</w:t>
      </w:r>
      <w:r w:rsidRPr="00983F2E">
        <w:tab/>
        <w:t>1</w:t>
      </w:r>
      <w:r w:rsidRPr="00983F2E">
        <w:tab/>
        <w:t>5</w:t>
      </w:r>
      <w:r w:rsidRPr="00983F2E">
        <w:tab/>
        <w:t>1</w:t>
      </w:r>
      <w:r w:rsidRPr="00983F2E">
        <w:tab/>
        <w:t>… (3, 1)</w:t>
      </w:r>
    </w:p>
    <w:p w:rsidR="007C2857" w:rsidRPr="00983F2E" w:rsidRDefault="007C2857" w:rsidP="00852897">
      <w:pPr>
        <w:pStyle w:val="a0"/>
      </w:pPr>
      <w:r w:rsidRPr="00983F2E">
        <w:t>8.</w:t>
      </w:r>
      <w:r w:rsidRPr="00983F2E">
        <w:tab/>
        <w:t>4</w:t>
      </w:r>
      <w:r w:rsidRPr="00983F2E">
        <w:tab/>
        <w:t>5</w:t>
      </w:r>
      <w:r w:rsidRPr="00983F2E">
        <w:tab/>
        <w:t>8</w:t>
      </w:r>
      <w:r w:rsidRPr="00983F2E">
        <w:tab/>
        <w:t>9</w:t>
      </w:r>
      <w:r w:rsidRPr="00983F2E">
        <w:tab/>
        <w:t>12</w:t>
      </w:r>
      <w:r w:rsidRPr="00983F2E">
        <w:tab/>
        <w:t>13</w:t>
      </w:r>
      <w:r w:rsidRPr="00983F2E">
        <w:tab/>
        <w:t>… (16, 17)</w:t>
      </w:r>
    </w:p>
    <w:p w:rsidR="007C2857" w:rsidRPr="00983F2E" w:rsidRDefault="007C2857" w:rsidP="00852897">
      <w:pPr>
        <w:pStyle w:val="a0"/>
      </w:pPr>
      <w:r w:rsidRPr="00983F2E">
        <w:lastRenderedPageBreak/>
        <w:t>9.</w:t>
      </w:r>
      <w:r w:rsidRPr="00983F2E">
        <w:tab/>
        <w:t>25</w:t>
      </w:r>
      <w:r w:rsidRPr="00983F2E">
        <w:tab/>
        <w:t>25</w:t>
      </w:r>
      <w:r w:rsidRPr="00983F2E">
        <w:tab/>
        <w:t>21</w:t>
      </w:r>
      <w:r w:rsidRPr="00983F2E">
        <w:tab/>
        <w:t>21</w:t>
      </w:r>
      <w:r w:rsidRPr="00983F2E">
        <w:tab/>
        <w:t>17</w:t>
      </w:r>
      <w:r w:rsidRPr="00983F2E">
        <w:tab/>
        <w:t>17</w:t>
      </w:r>
      <w:r w:rsidRPr="00983F2E">
        <w:tab/>
        <w:t>… (14, 14)</w:t>
      </w:r>
    </w:p>
    <w:p w:rsidR="007C2857" w:rsidRPr="00983F2E" w:rsidRDefault="007C2857" w:rsidP="00852897">
      <w:pPr>
        <w:pStyle w:val="a0"/>
      </w:pPr>
      <w:r w:rsidRPr="00983F2E">
        <w:t>10.</w:t>
      </w:r>
      <w:r w:rsidRPr="00983F2E">
        <w:tab/>
        <w:t>1</w:t>
      </w:r>
      <w:r w:rsidRPr="00983F2E">
        <w:tab/>
        <w:t>2</w:t>
      </w:r>
      <w:r w:rsidRPr="00983F2E">
        <w:tab/>
        <w:t>4</w:t>
      </w:r>
      <w:r w:rsidRPr="00983F2E">
        <w:tab/>
        <w:t>8</w:t>
      </w:r>
      <w:r w:rsidRPr="00983F2E">
        <w:tab/>
        <w:t>16</w:t>
      </w:r>
      <w:r w:rsidRPr="00983F2E">
        <w:tab/>
        <w:t>32</w:t>
      </w:r>
      <w:r w:rsidRPr="00983F2E">
        <w:tab/>
        <w:t>… (34, 128)</w:t>
      </w:r>
    </w:p>
    <w:p w:rsidR="007C2857" w:rsidRPr="00983F2E" w:rsidRDefault="007C2857" w:rsidP="00852897">
      <w:pPr>
        <w:pStyle w:val="a0"/>
      </w:pPr>
      <w:r w:rsidRPr="00983F2E">
        <w:t>11.</w:t>
      </w:r>
      <w:r w:rsidRPr="00983F2E">
        <w:tab/>
        <w:t>21</w:t>
      </w:r>
      <w:r w:rsidRPr="00983F2E">
        <w:tab/>
        <w:t>18</w:t>
      </w:r>
      <w:r w:rsidRPr="00983F2E">
        <w:tab/>
        <w:t>16</w:t>
      </w:r>
      <w:r w:rsidRPr="00983F2E">
        <w:tab/>
        <w:t>13</w:t>
      </w:r>
      <w:r w:rsidRPr="00983F2E">
        <w:tab/>
        <w:t>11</w:t>
      </w:r>
      <w:r w:rsidRPr="00983F2E">
        <w:tab/>
        <w:t>8</w:t>
      </w:r>
      <w:r w:rsidRPr="00983F2E">
        <w:tab/>
        <w:t>… (6, 3)</w:t>
      </w:r>
    </w:p>
    <w:p w:rsidR="007C2857" w:rsidRPr="00983F2E" w:rsidRDefault="007C2857" w:rsidP="00852897">
      <w:pPr>
        <w:pStyle w:val="a0"/>
      </w:pPr>
      <w:r w:rsidRPr="00983F2E">
        <w:t>12.</w:t>
      </w:r>
      <w:r w:rsidRPr="00983F2E">
        <w:tab/>
        <w:t>12</w:t>
      </w:r>
      <w:r w:rsidRPr="00983F2E">
        <w:tab/>
        <w:t>14</w:t>
      </w:r>
      <w:r w:rsidRPr="00983F2E">
        <w:tab/>
        <w:t>13</w:t>
      </w:r>
      <w:r w:rsidRPr="00983F2E">
        <w:tab/>
        <w:t>15</w:t>
      </w:r>
      <w:r w:rsidRPr="00983F2E">
        <w:tab/>
        <w:t>14</w:t>
      </w:r>
      <w:r w:rsidRPr="00983F2E">
        <w:tab/>
        <w:t>16</w:t>
      </w:r>
      <w:r w:rsidRPr="00983F2E">
        <w:tab/>
        <w:t>… (15, 17)</w:t>
      </w:r>
    </w:p>
    <w:p w:rsidR="007C2857" w:rsidRPr="00983F2E" w:rsidRDefault="007C2857" w:rsidP="00852897">
      <w:pPr>
        <w:pStyle w:val="a0"/>
      </w:pPr>
      <w:r w:rsidRPr="00983F2E">
        <w:t>13.</w:t>
      </w:r>
      <w:r w:rsidRPr="00983F2E">
        <w:tab/>
        <w:t>16</w:t>
      </w:r>
      <w:r w:rsidRPr="00983F2E">
        <w:tab/>
        <w:t>12</w:t>
      </w:r>
      <w:r w:rsidRPr="00983F2E">
        <w:tab/>
        <w:t>15</w:t>
      </w:r>
      <w:r w:rsidRPr="00983F2E">
        <w:tab/>
        <w:t>11</w:t>
      </w:r>
      <w:r w:rsidRPr="00983F2E">
        <w:tab/>
        <w:t>14</w:t>
      </w:r>
      <w:r w:rsidRPr="00983F2E">
        <w:tab/>
        <w:t>10</w:t>
      </w:r>
      <w:r w:rsidRPr="00983F2E">
        <w:tab/>
        <w:t>… (13, 9)</w:t>
      </w:r>
    </w:p>
    <w:p w:rsidR="007C2857" w:rsidRPr="00983F2E" w:rsidRDefault="007C2857" w:rsidP="00852897">
      <w:pPr>
        <w:pStyle w:val="a0"/>
      </w:pPr>
      <w:r w:rsidRPr="00983F2E">
        <w:t>14.</w:t>
      </w:r>
      <w:r w:rsidRPr="00983F2E">
        <w:tab/>
        <w:t>25</w:t>
      </w:r>
      <w:r w:rsidRPr="00983F2E">
        <w:tab/>
        <w:t>24</w:t>
      </w:r>
      <w:r w:rsidRPr="00983F2E">
        <w:tab/>
        <w:t>22</w:t>
      </w:r>
      <w:r w:rsidRPr="00983F2E">
        <w:tab/>
        <w:t>21</w:t>
      </w:r>
      <w:r w:rsidRPr="00983F2E">
        <w:tab/>
        <w:t>19</w:t>
      </w:r>
      <w:r w:rsidRPr="00983F2E">
        <w:tab/>
        <w:t>18</w:t>
      </w:r>
      <w:r w:rsidRPr="00983F2E">
        <w:tab/>
        <w:t>… (16, 15)</w:t>
      </w:r>
    </w:p>
    <w:p w:rsidR="007C2857" w:rsidRPr="00983F2E" w:rsidRDefault="007C2857" w:rsidP="00852897">
      <w:pPr>
        <w:pStyle w:val="a0"/>
      </w:pPr>
      <w:r w:rsidRPr="00983F2E">
        <w:t>15.</w:t>
      </w:r>
      <w:r w:rsidRPr="00983F2E">
        <w:tab/>
        <w:t>16</w:t>
      </w:r>
      <w:r w:rsidRPr="00983F2E">
        <w:tab/>
        <w:t>8</w:t>
      </w:r>
      <w:r w:rsidRPr="00983F2E">
        <w:tab/>
        <w:t>4</w:t>
      </w:r>
      <w:r w:rsidRPr="00983F2E">
        <w:tab/>
        <w:t>2</w:t>
      </w:r>
      <w:r w:rsidRPr="00983F2E">
        <w:tab/>
        <w:t>1</w:t>
      </w:r>
      <w:r w:rsidRPr="00983F2E">
        <w:tab/>
        <w:t>½</w:t>
      </w:r>
      <w:r w:rsidRPr="00983F2E">
        <w:tab/>
        <w:t>… (¼ , 1/8)</w:t>
      </w:r>
    </w:p>
    <w:p w:rsidR="007C2857" w:rsidRPr="00983F2E" w:rsidRDefault="007C2857" w:rsidP="00852897">
      <w:pPr>
        <w:pStyle w:val="a0"/>
      </w:pPr>
      <w:r w:rsidRPr="00983F2E">
        <w:t>16.</w:t>
      </w:r>
      <w:r w:rsidRPr="00983F2E">
        <w:tab/>
        <w:t>3</w:t>
      </w:r>
      <w:r w:rsidRPr="00983F2E">
        <w:tab/>
        <w:t>4</w:t>
      </w:r>
      <w:r w:rsidRPr="00983F2E">
        <w:tab/>
        <w:t>6</w:t>
      </w:r>
      <w:r w:rsidRPr="00983F2E">
        <w:tab/>
        <w:t>9</w:t>
      </w:r>
      <w:r w:rsidRPr="00983F2E">
        <w:tab/>
        <w:t>13</w:t>
      </w:r>
      <w:r w:rsidRPr="00983F2E">
        <w:tab/>
        <w:t>18</w:t>
      </w:r>
      <w:r w:rsidRPr="00983F2E">
        <w:tab/>
        <w:t>… (24, 31)</w:t>
      </w:r>
    </w:p>
    <w:p w:rsidR="007C2857" w:rsidRPr="00983F2E" w:rsidRDefault="007C2857" w:rsidP="00852897">
      <w:pPr>
        <w:pStyle w:val="a0"/>
      </w:pPr>
      <w:r w:rsidRPr="00983F2E">
        <w:t>17.</w:t>
      </w:r>
      <w:r w:rsidRPr="00983F2E">
        <w:tab/>
        <w:t>1</w:t>
      </w:r>
      <w:r w:rsidRPr="00983F2E">
        <w:tab/>
        <w:t>4</w:t>
      </w:r>
      <w:r w:rsidRPr="00983F2E">
        <w:tab/>
        <w:t>9</w:t>
      </w:r>
      <w:r w:rsidRPr="00983F2E">
        <w:tab/>
        <w:t>16</w:t>
      </w:r>
      <w:r w:rsidRPr="00983F2E">
        <w:tab/>
        <w:t>25</w:t>
      </w:r>
      <w:r w:rsidRPr="00983F2E">
        <w:tab/>
        <w:t>36</w:t>
      </w:r>
      <w:r w:rsidRPr="00983F2E">
        <w:tab/>
        <w:t>… (49, 64)</w:t>
      </w:r>
    </w:p>
    <w:p w:rsidR="007C2857" w:rsidRPr="00983F2E" w:rsidRDefault="007C2857" w:rsidP="00852897">
      <w:pPr>
        <w:pStyle w:val="a0"/>
      </w:pPr>
      <w:r w:rsidRPr="00983F2E">
        <w:t>18.</w:t>
      </w:r>
      <w:r w:rsidRPr="00983F2E">
        <w:tab/>
        <w:t>15</w:t>
      </w:r>
      <w:r w:rsidRPr="00983F2E">
        <w:tab/>
        <w:t>16</w:t>
      </w:r>
      <w:r w:rsidRPr="00983F2E">
        <w:tab/>
        <w:t>14</w:t>
      </w:r>
      <w:r w:rsidRPr="00983F2E">
        <w:tab/>
        <w:t>17</w:t>
      </w:r>
      <w:r w:rsidRPr="00983F2E">
        <w:tab/>
        <w:t>13</w:t>
      </w:r>
      <w:r w:rsidRPr="00983F2E">
        <w:tab/>
        <w:t>18</w:t>
      </w:r>
      <w:r w:rsidRPr="00983F2E">
        <w:tab/>
        <w:t>… (12, 19)</w:t>
      </w:r>
    </w:p>
    <w:p w:rsidR="007C2857" w:rsidRPr="00983F2E" w:rsidRDefault="007C2857" w:rsidP="00852897">
      <w:pPr>
        <w:pStyle w:val="a0"/>
      </w:pPr>
      <w:r w:rsidRPr="00983F2E">
        <w:t>19.</w:t>
      </w:r>
      <w:r w:rsidRPr="00983F2E">
        <w:tab/>
        <w:t>21</w:t>
      </w:r>
      <w:r w:rsidRPr="00983F2E">
        <w:tab/>
        <w:t>18</w:t>
      </w:r>
      <w:r w:rsidRPr="00983F2E">
        <w:tab/>
        <w:t>16</w:t>
      </w:r>
      <w:r w:rsidRPr="00983F2E">
        <w:tab/>
        <w:t>15</w:t>
      </w:r>
      <w:r w:rsidRPr="00983F2E">
        <w:tab/>
        <w:t>12</w:t>
      </w:r>
      <w:r w:rsidRPr="00983F2E">
        <w:tab/>
        <w:t>10</w:t>
      </w:r>
      <w:r w:rsidRPr="00983F2E">
        <w:tab/>
        <w:t>… (9, 6)</w:t>
      </w:r>
    </w:p>
    <w:p w:rsidR="007C2857" w:rsidRPr="00983F2E" w:rsidRDefault="007C2857" w:rsidP="00852897">
      <w:pPr>
        <w:pStyle w:val="a0"/>
      </w:pPr>
      <w:r w:rsidRPr="00983F2E">
        <w:t>20.</w:t>
      </w:r>
      <w:r w:rsidRPr="00983F2E">
        <w:tab/>
        <w:t>4</w:t>
      </w:r>
      <w:r w:rsidRPr="00983F2E">
        <w:tab/>
        <w:t>8</w:t>
      </w:r>
      <w:r w:rsidRPr="00983F2E">
        <w:tab/>
        <w:t>10</w:t>
      </w:r>
      <w:r w:rsidRPr="00983F2E">
        <w:tab/>
        <w:t>20</w:t>
      </w:r>
      <w:r w:rsidRPr="00983F2E">
        <w:tab/>
        <w:t>22</w:t>
      </w:r>
      <w:r w:rsidRPr="00983F2E">
        <w:tab/>
        <w:t>44</w:t>
      </w:r>
      <w:r w:rsidRPr="00983F2E">
        <w:tab/>
        <w:t>… (46, 92)</w:t>
      </w:r>
    </w:p>
    <w:p w:rsidR="007C2857" w:rsidRPr="00983F2E" w:rsidRDefault="007C2857" w:rsidP="00852897">
      <w:pPr>
        <w:pStyle w:val="a0"/>
      </w:pPr>
      <w:r w:rsidRPr="00983F2E">
        <w:t>Гра «Збери слово». На спини учасникам двох команд чіпляються літери одного слова. Задача: визнач</w:t>
      </w:r>
      <w:r w:rsidRPr="00983F2E">
        <w:t>и</w:t>
      </w:r>
      <w:r w:rsidRPr="00983F2E">
        <w:t>ти слово та вишикуватись таким чином, щоб глядачі змогли його прочитати. Говорити між собою учасники не можуть. (Приклад: «Сканер», «Курсор»)</w:t>
      </w:r>
    </w:p>
    <w:p w:rsidR="007C2857" w:rsidRDefault="007C2857" w:rsidP="00852897">
      <w:pPr>
        <w:pStyle w:val="aa"/>
      </w:pPr>
      <w:r>
        <w:t>4. Виплав помилку.</w:t>
      </w:r>
    </w:p>
    <w:p w:rsidR="00852897" w:rsidRDefault="00852897" w:rsidP="00852897">
      <w:pPr>
        <w:pStyle w:val="a0"/>
        <w:sectPr w:rsidR="00852897" w:rsidSect="007C2857">
          <w:pgSz w:w="11906" w:h="16838"/>
          <w:pgMar w:top="851" w:right="567" w:bottom="851" w:left="1134" w:header="709" w:footer="709" w:gutter="0"/>
          <w:pgNumType w:start="0"/>
          <w:cols w:space="708"/>
          <w:titlePg/>
          <w:docGrid w:linePitch="360"/>
        </w:sectPr>
      </w:pPr>
    </w:p>
    <w:p w:rsidR="007C2857" w:rsidRPr="00117C1B" w:rsidRDefault="007C2857" w:rsidP="00852897">
      <w:pPr>
        <w:pStyle w:val="a0"/>
      </w:pPr>
      <w:r w:rsidRPr="00117C1B">
        <w:lastRenderedPageBreak/>
        <w:t>Виправити помилки в алгоритмах:</w:t>
      </w:r>
    </w:p>
    <w:p w:rsidR="007C2857" w:rsidRDefault="007C2857" w:rsidP="00852897">
      <w:pPr>
        <w:pStyle w:val="a0"/>
        <w:sectPr w:rsidR="007C2857" w:rsidSect="00852897">
          <w:type w:val="continuous"/>
          <w:pgSz w:w="11906" w:h="16838"/>
          <w:pgMar w:top="851" w:right="567" w:bottom="851" w:left="1134" w:header="709" w:footer="709" w:gutter="0"/>
          <w:pgNumType w:start="0"/>
          <w:cols w:num="2" w:space="708"/>
          <w:titlePg/>
          <w:docGrid w:linePitch="360"/>
        </w:sectPr>
      </w:pPr>
    </w:p>
    <w:p w:rsidR="007C2857" w:rsidRDefault="007C2857" w:rsidP="00852897">
      <w:pPr>
        <w:pStyle w:val="a0"/>
      </w:pPr>
      <w:r>
        <w:lastRenderedPageBreak/>
        <w:t>а) Є 3-літрова банка соку. Відбув</w:t>
      </w:r>
      <w:r>
        <w:t>а</w:t>
      </w:r>
      <w:r>
        <w:t>ється його продаж.</w:t>
      </w:r>
    </w:p>
    <w:p w:rsidR="00852897" w:rsidRDefault="00852897" w:rsidP="00852897">
      <w:pPr>
        <w:pStyle w:val="a0"/>
        <w:rPr>
          <w:u w:val="single"/>
        </w:rPr>
        <w:sectPr w:rsidR="00852897" w:rsidSect="0085289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134" w:right="851" w:bottom="1134" w:left="1134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7C2857" w:rsidRDefault="007C2857" w:rsidP="00852897">
      <w:pPr>
        <w:pStyle w:val="a0"/>
      </w:pPr>
      <w:proofErr w:type="spellStart"/>
      <w:r w:rsidRPr="009A2152">
        <w:rPr>
          <w:u w:val="single"/>
        </w:rPr>
        <w:lastRenderedPageBreak/>
        <w:t>алг</w:t>
      </w:r>
      <w:proofErr w:type="spellEnd"/>
      <w:r>
        <w:t xml:space="preserve"> Продаж соку</w:t>
      </w:r>
    </w:p>
    <w:p w:rsidR="007C2857" w:rsidRDefault="007C2857" w:rsidP="00852897">
      <w:pPr>
        <w:pStyle w:val="a0"/>
      </w:pPr>
      <w:proofErr w:type="spellStart"/>
      <w:r w:rsidRPr="009A2152">
        <w:rPr>
          <w:u w:val="single"/>
        </w:rPr>
        <w:t>поч</w:t>
      </w:r>
      <w:proofErr w:type="spellEnd"/>
    </w:p>
    <w:p w:rsidR="007C2857" w:rsidRDefault="007C2857" w:rsidP="00852897">
      <w:pPr>
        <w:pStyle w:val="a0"/>
      </w:pPr>
      <w:r w:rsidRPr="009A2152">
        <w:rPr>
          <w:u w:val="single"/>
        </w:rPr>
        <w:t>поки</w:t>
      </w:r>
      <w:r>
        <w:t xml:space="preserve"> не продано </w:t>
      </w:r>
      <w:smartTag w:uri="urn:schemas-microsoft-com:office:smarttags" w:element="metricconverter">
        <w:smartTagPr>
          <w:attr w:name="ProductID" w:val="3 л"/>
        </w:smartTagPr>
        <w:r>
          <w:t>3 л</w:t>
        </w:r>
      </w:smartTag>
      <w:r>
        <w:t xml:space="preserve"> соку</w:t>
      </w:r>
    </w:p>
    <w:p w:rsidR="007C2857" w:rsidRDefault="007C2857" w:rsidP="00852897">
      <w:pPr>
        <w:pStyle w:val="a0"/>
      </w:pPr>
      <w:proofErr w:type="spellStart"/>
      <w:r w:rsidRPr="009A2152">
        <w:rPr>
          <w:u w:val="single"/>
        </w:rPr>
        <w:t>пц</w:t>
      </w:r>
      <w:proofErr w:type="spellEnd"/>
    </w:p>
    <w:p w:rsidR="007C2857" w:rsidRDefault="007C2857" w:rsidP="00852897">
      <w:pPr>
        <w:pStyle w:val="a0"/>
      </w:pPr>
      <w:r>
        <w:t>відкрити банку із соком</w:t>
      </w:r>
    </w:p>
    <w:p w:rsidR="007C2857" w:rsidRDefault="007C2857" w:rsidP="00852897">
      <w:pPr>
        <w:pStyle w:val="a0"/>
      </w:pPr>
      <w:r>
        <w:t xml:space="preserve">налити у склянку </w:t>
      </w:r>
      <w:smartTag w:uri="urn:schemas-microsoft-com:office:smarttags" w:element="metricconverter">
        <w:smartTagPr>
          <w:attr w:name="ProductID" w:val="0,2 л"/>
        </w:smartTagPr>
        <w:r>
          <w:t>0,2 л</w:t>
        </w:r>
      </w:smartTag>
      <w:r>
        <w:t>. соку</w:t>
      </w:r>
    </w:p>
    <w:p w:rsidR="007C2857" w:rsidRDefault="007C2857" w:rsidP="00852897">
      <w:pPr>
        <w:pStyle w:val="a0"/>
      </w:pPr>
      <w:r>
        <w:t>одержати гроші</w:t>
      </w:r>
    </w:p>
    <w:p w:rsidR="007C2857" w:rsidRDefault="007C2857" w:rsidP="00852897">
      <w:pPr>
        <w:pStyle w:val="a0"/>
      </w:pPr>
      <w:r>
        <w:t>віддати склянку покупцю</w:t>
      </w:r>
    </w:p>
    <w:p w:rsidR="007C2857" w:rsidRDefault="007C2857" w:rsidP="00852897">
      <w:pPr>
        <w:pStyle w:val="a0"/>
      </w:pPr>
      <w:proofErr w:type="spellStart"/>
      <w:r w:rsidRPr="009A2152">
        <w:rPr>
          <w:u w:val="single"/>
        </w:rPr>
        <w:t>кц</w:t>
      </w:r>
      <w:proofErr w:type="spellEnd"/>
    </w:p>
    <w:p w:rsidR="007C2857" w:rsidRDefault="007C2857" w:rsidP="00852897">
      <w:pPr>
        <w:pStyle w:val="a0"/>
      </w:pPr>
      <w:r>
        <w:t>прибрати пусту банку</w:t>
      </w:r>
    </w:p>
    <w:p w:rsidR="007C2857" w:rsidRDefault="007C2857" w:rsidP="00852897">
      <w:pPr>
        <w:pStyle w:val="a0"/>
      </w:pPr>
      <w:r w:rsidRPr="009A2152">
        <w:rPr>
          <w:u w:val="single"/>
        </w:rPr>
        <w:t>кін</w:t>
      </w:r>
    </w:p>
    <w:p w:rsidR="007C2857" w:rsidRDefault="007C2857" w:rsidP="00852897">
      <w:pPr>
        <w:pStyle w:val="a0"/>
      </w:pPr>
      <w:r>
        <w:lastRenderedPageBreak/>
        <w:t>б) На фабриці фасують ялинкові прикраси по 6 кульок в одну упаковку. Всього треба ро</w:t>
      </w:r>
      <w:r>
        <w:t>з</w:t>
      </w:r>
      <w:r>
        <w:t>фасувати 60 кульок.</w:t>
      </w:r>
    </w:p>
    <w:p w:rsidR="007C2857" w:rsidRDefault="007C2857" w:rsidP="00852897">
      <w:pPr>
        <w:pStyle w:val="a0"/>
      </w:pPr>
      <w:proofErr w:type="spellStart"/>
      <w:r w:rsidRPr="009A2152">
        <w:rPr>
          <w:u w:val="single"/>
        </w:rPr>
        <w:t>алг</w:t>
      </w:r>
      <w:proofErr w:type="spellEnd"/>
      <w:r>
        <w:t xml:space="preserve"> Розфасовка кульок</w:t>
      </w:r>
    </w:p>
    <w:p w:rsidR="007C2857" w:rsidRDefault="007C2857" w:rsidP="00852897">
      <w:pPr>
        <w:pStyle w:val="a0"/>
      </w:pPr>
      <w:proofErr w:type="spellStart"/>
      <w:r w:rsidRPr="009A2152">
        <w:rPr>
          <w:u w:val="single"/>
        </w:rPr>
        <w:t>поч</w:t>
      </w:r>
      <w:proofErr w:type="spellEnd"/>
    </w:p>
    <w:p w:rsidR="007C2857" w:rsidRDefault="007C2857" w:rsidP="00852897">
      <w:pPr>
        <w:pStyle w:val="a0"/>
      </w:pPr>
      <w:r>
        <w:t>взяти порожню коробку</w:t>
      </w:r>
    </w:p>
    <w:p w:rsidR="007C2857" w:rsidRDefault="007C2857" w:rsidP="00852897">
      <w:pPr>
        <w:pStyle w:val="a0"/>
      </w:pPr>
      <w:r w:rsidRPr="009A2152">
        <w:rPr>
          <w:u w:val="single"/>
        </w:rPr>
        <w:t>поки</w:t>
      </w:r>
      <w:r>
        <w:t xml:space="preserve"> не розкладено 60 кульок</w:t>
      </w:r>
    </w:p>
    <w:p w:rsidR="007C2857" w:rsidRDefault="007C2857" w:rsidP="00852897">
      <w:pPr>
        <w:pStyle w:val="a0"/>
      </w:pPr>
      <w:proofErr w:type="spellStart"/>
      <w:r w:rsidRPr="009A2152">
        <w:rPr>
          <w:u w:val="single"/>
        </w:rPr>
        <w:t>пц</w:t>
      </w:r>
      <w:proofErr w:type="spellEnd"/>
    </w:p>
    <w:p w:rsidR="007C2857" w:rsidRDefault="007C2857" w:rsidP="00852897">
      <w:pPr>
        <w:pStyle w:val="a0"/>
      </w:pPr>
      <w:r>
        <w:t>покласти в коробку 6 кульок</w:t>
      </w:r>
    </w:p>
    <w:p w:rsidR="007C2857" w:rsidRDefault="007C2857" w:rsidP="00852897">
      <w:pPr>
        <w:pStyle w:val="a0"/>
      </w:pPr>
      <w:r>
        <w:t>поставити коробку</w:t>
      </w:r>
    </w:p>
    <w:p w:rsidR="007C2857" w:rsidRDefault="007C2857" w:rsidP="00852897">
      <w:pPr>
        <w:pStyle w:val="a0"/>
      </w:pPr>
      <w:proofErr w:type="spellStart"/>
      <w:r w:rsidRPr="009A2152">
        <w:rPr>
          <w:u w:val="single"/>
        </w:rPr>
        <w:t>кц</w:t>
      </w:r>
      <w:proofErr w:type="spellEnd"/>
    </w:p>
    <w:p w:rsidR="007C2857" w:rsidRDefault="007C2857" w:rsidP="00852897">
      <w:pPr>
        <w:pStyle w:val="a0"/>
      </w:pPr>
      <w:r w:rsidRPr="009A2152">
        <w:rPr>
          <w:u w:val="single"/>
        </w:rPr>
        <w:t>кін</w:t>
      </w:r>
    </w:p>
    <w:p w:rsidR="00852897" w:rsidRDefault="00852897" w:rsidP="00852897">
      <w:pPr>
        <w:pStyle w:val="a0"/>
        <w:rPr>
          <w:lang w:eastAsia="uk-UA"/>
        </w:rPr>
        <w:sectPr w:rsidR="00852897" w:rsidSect="00852897">
          <w:type w:val="continuous"/>
          <w:pgSz w:w="11906" w:h="16838"/>
          <w:pgMar w:top="1134" w:right="851" w:bottom="1134" w:left="1134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08"/>
          <w:docGrid w:linePitch="360"/>
        </w:sectPr>
      </w:pPr>
    </w:p>
    <w:p w:rsidR="007C2857" w:rsidRPr="00852897" w:rsidRDefault="007C2857" w:rsidP="00852897">
      <w:pPr>
        <w:pStyle w:val="a0"/>
        <w:rPr>
          <w:i/>
        </w:rPr>
      </w:pPr>
      <w:r w:rsidRPr="00852897">
        <w:rPr>
          <w:i/>
          <w:lang w:eastAsia="uk-UA"/>
        </w:rPr>
        <w:lastRenderedPageBreak/>
        <w:t>Конкурс оцінюється у 5 балів.</w:t>
      </w:r>
    </w:p>
    <w:p w:rsidR="007C2857" w:rsidRDefault="007C2857" w:rsidP="00852897">
      <w:pPr>
        <w:pStyle w:val="aa"/>
      </w:pPr>
      <w:r>
        <w:t>5. Бліц.</w:t>
      </w:r>
    </w:p>
    <w:p w:rsidR="007C2857" w:rsidRDefault="007C2857" w:rsidP="00852897">
      <w:pPr>
        <w:pStyle w:val="a0"/>
      </w:pPr>
      <w:r>
        <w:t>Команди відповідають протягом 2-х хвилин на запитання. За кожну правил</w:t>
      </w:r>
      <w:r>
        <w:t>ь</w:t>
      </w:r>
      <w:r>
        <w:t>ну відповідь – 1 бал.</w:t>
      </w:r>
    </w:p>
    <w:p w:rsidR="007C2857" w:rsidRPr="00852897" w:rsidRDefault="007C2857" w:rsidP="00852897">
      <w:pPr>
        <w:pStyle w:val="a0"/>
        <w:rPr>
          <w:b/>
        </w:rPr>
      </w:pPr>
      <w:r w:rsidRPr="00852897">
        <w:rPr>
          <w:b/>
        </w:rPr>
        <w:t>Питання команді «Хрестики»:</w:t>
      </w:r>
    </w:p>
    <w:p w:rsidR="007C2857" w:rsidRDefault="007C2857" w:rsidP="00852897">
      <w:pPr>
        <w:pStyle w:val="a0"/>
      </w:pPr>
      <w:r>
        <w:t>1. Величини, значення який змінюються у процесі виконання програми - … (змінні)</w:t>
      </w:r>
    </w:p>
    <w:p w:rsidR="007C2857" w:rsidRDefault="007C2857" w:rsidP="00852897">
      <w:pPr>
        <w:pStyle w:val="a0"/>
      </w:pPr>
      <w:r>
        <w:t>2. Жорсткий диск у комп’ютері - … (вінчестер)</w:t>
      </w:r>
    </w:p>
    <w:p w:rsidR="007C2857" w:rsidRDefault="007C2857" w:rsidP="00852897">
      <w:pPr>
        <w:pStyle w:val="a0"/>
      </w:pPr>
      <w:r>
        <w:t>3. Клавіша, яка витирає символ перед курсором - … (</w:t>
      </w:r>
      <w:proofErr w:type="spellStart"/>
      <w:r>
        <w:rPr>
          <w:lang w:val="en-US"/>
        </w:rPr>
        <w:t>BackSpace</w:t>
      </w:r>
      <w:proofErr w:type="spellEnd"/>
      <w:r>
        <w:t>)</w:t>
      </w:r>
    </w:p>
    <w:p w:rsidR="007C2857" w:rsidRDefault="007C2857" w:rsidP="00852897">
      <w:pPr>
        <w:pStyle w:val="a0"/>
      </w:pPr>
      <w:r>
        <w:t>4. З яких службових слів складається умовний оператор? (якщо, то, іна</w:t>
      </w:r>
      <w:r>
        <w:t>к</w:t>
      </w:r>
      <w:r>
        <w:t>ше, все)</w:t>
      </w:r>
    </w:p>
    <w:p w:rsidR="007C2857" w:rsidRDefault="007C2857" w:rsidP="00852897">
      <w:pPr>
        <w:pStyle w:val="a0"/>
      </w:pPr>
      <w:r>
        <w:t>5. Величини, які дані в алгоритмі - … (аргументи)</w:t>
      </w:r>
    </w:p>
    <w:p w:rsidR="007C2857" w:rsidRDefault="007C2857" w:rsidP="00852897">
      <w:pPr>
        <w:pStyle w:val="a0"/>
      </w:pPr>
      <w:r>
        <w:t>6. Назвати типи даних в алгоритмічній мові (цілі, дійсні, літерні)</w:t>
      </w:r>
    </w:p>
    <w:p w:rsidR="007C2857" w:rsidRDefault="007C2857" w:rsidP="00852897">
      <w:pPr>
        <w:pStyle w:val="a0"/>
      </w:pPr>
      <w:r>
        <w:t>7. Матричний … (принтер)</w:t>
      </w:r>
    </w:p>
    <w:p w:rsidR="007C2857" w:rsidRDefault="007C2857" w:rsidP="00852897">
      <w:pPr>
        <w:pStyle w:val="a0"/>
      </w:pPr>
      <w:r>
        <w:t>8. Скільки Кбайт в 1 Мбайті? (1024)</w:t>
      </w:r>
    </w:p>
    <w:p w:rsidR="007C2857" w:rsidRDefault="007C2857" w:rsidP="00852897">
      <w:pPr>
        <w:pStyle w:val="a0"/>
      </w:pPr>
      <w:r>
        <w:t>9. Найменша одиниця вимірювання інформації - … (1 біт)</w:t>
      </w:r>
    </w:p>
    <w:p w:rsidR="007C2857" w:rsidRDefault="007C2857" w:rsidP="00852897">
      <w:pPr>
        <w:pStyle w:val="a0"/>
      </w:pPr>
      <w:r>
        <w:t>10. Пам’ять, яка очищається при вимиканні комп’ютера - … (оперативна)</w:t>
      </w:r>
    </w:p>
    <w:p w:rsidR="007C2857" w:rsidRDefault="007C2857" w:rsidP="00852897">
      <w:pPr>
        <w:pStyle w:val="a0"/>
      </w:pPr>
      <w:r>
        <w:t>11. Пристрій зв’язку комп’ютерів телефонною мережею - … (модем)</w:t>
      </w:r>
    </w:p>
    <w:p w:rsidR="007C2857" w:rsidRDefault="007C2857" w:rsidP="00852897">
      <w:pPr>
        <w:pStyle w:val="a0"/>
      </w:pPr>
      <w:r>
        <w:t>12. Яким знаком розділяють власне ім’я файлу і його розширення? (кра</w:t>
      </w:r>
      <w:r>
        <w:t>п</w:t>
      </w:r>
      <w:r>
        <w:t>кою)</w:t>
      </w:r>
    </w:p>
    <w:p w:rsidR="007C2857" w:rsidRDefault="007C2857" w:rsidP="00852897">
      <w:pPr>
        <w:pStyle w:val="a0"/>
      </w:pPr>
      <w:r>
        <w:t>13. Клавіша введення інформації на клавіатурі - … (</w:t>
      </w:r>
      <w:r>
        <w:rPr>
          <w:lang w:val="en-US"/>
        </w:rPr>
        <w:t>Enter</w:t>
      </w:r>
      <w:r>
        <w:t>)</w:t>
      </w:r>
    </w:p>
    <w:p w:rsidR="007C2857" w:rsidRDefault="007C2857" w:rsidP="00852897">
      <w:pPr>
        <w:pStyle w:val="a0"/>
      </w:pPr>
      <w:r>
        <w:t>14. </w:t>
      </w:r>
      <w:proofErr w:type="spellStart"/>
      <w:r>
        <w:t>Проводник</w:t>
      </w:r>
      <w:proofErr w:type="spellEnd"/>
      <w:r>
        <w:t xml:space="preserve"> – це операційна система? (ні)</w:t>
      </w:r>
    </w:p>
    <w:p w:rsidR="007C2857" w:rsidRDefault="007C2857" w:rsidP="00852897">
      <w:pPr>
        <w:pStyle w:val="a0"/>
      </w:pPr>
      <w:r>
        <w:t>15. Службове слово алгоритмічної мови для закінчення програми - … (кін)</w:t>
      </w:r>
    </w:p>
    <w:p w:rsidR="007C2857" w:rsidRDefault="007C2857" w:rsidP="00852897">
      <w:pPr>
        <w:pStyle w:val="a0"/>
      </w:pPr>
      <w:r>
        <w:t>16. Який обсяг нового чистого лазерного диска? (700 Мбайт)</w:t>
      </w:r>
    </w:p>
    <w:p w:rsidR="007C2857" w:rsidRDefault="007C2857" w:rsidP="00852897">
      <w:pPr>
        <w:pStyle w:val="a0"/>
      </w:pPr>
      <w:r>
        <w:t>17. Алфавіт якої системи числення складається лише з двох цифр: 0 та 1? (двійкової)</w:t>
      </w:r>
    </w:p>
    <w:p w:rsidR="007C2857" w:rsidRPr="00FB6F8C" w:rsidRDefault="007C2857" w:rsidP="00852897">
      <w:pPr>
        <w:pStyle w:val="a0"/>
      </w:pPr>
      <w:r>
        <w:lastRenderedPageBreak/>
        <w:t xml:space="preserve">18. Яка з цих програм не входить до професійного пакета </w:t>
      </w:r>
      <w:proofErr w:type="spellStart"/>
      <w:r>
        <w:rPr>
          <w:lang w:val="en-US"/>
        </w:rPr>
        <w:t>MicrosoftOffice</w:t>
      </w:r>
      <w:proofErr w:type="spellEnd"/>
      <w:r w:rsidRPr="00FB6F8C">
        <w:t xml:space="preserve">: </w:t>
      </w:r>
      <w:r>
        <w:rPr>
          <w:lang w:val="en-US"/>
        </w:rPr>
        <w:t>Excel</w:t>
      </w:r>
      <w:r w:rsidRPr="00FB6F8C">
        <w:t xml:space="preserve">, </w:t>
      </w:r>
      <w:r>
        <w:rPr>
          <w:lang w:val="en-US"/>
        </w:rPr>
        <w:t>PowerPoint</w:t>
      </w:r>
      <w:r w:rsidRPr="00FB6F8C">
        <w:t xml:space="preserve">, </w:t>
      </w:r>
      <w:proofErr w:type="spellStart"/>
      <w:r>
        <w:rPr>
          <w:lang w:val="en-US"/>
        </w:rPr>
        <w:t>Pablis</w:t>
      </w:r>
      <w:r>
        <w:rPr>
          <w:lang w:val="en-US"/>
        </w:rPr>
        <w:t>h</w:t>
      </w:r>
      <w:r>
        <w:rPr>
          <w:lang w:val="en-US"/>
        </w:rPr>
        <w:t>er</w:t>
      </w:r>
      <w:proofErr w:type="spellEnd"/>
      <w:r w:rsidRPr="00FB6F8C">
        <w:t xml:space="preserve">, </w:t>
      </w:r>
      <w:proofErr w:type="spellStart"/>
      <w:r>
        <w:rPr>
          <w:lang w:val="en-US"/>
        </w:rPr>
        <w:t>Lingvo</w:t>
      </w:r>
      <w:proofErr w:type="spellEnd"/>
      <w:r w:rsidRPr="00FB6F8C">
        <w:t xml:space="preserve">, </w:t>
      </w:r>
      <w:r>
        <w:rPr>
          <w:lang w:val="en-US"/>
        </w:rPr>
        <w:t>Outlook</w:t>
      </w:r>
      <w:r>
        <w:t>?</w:t>
      </w:r>
      <w:r w:rsidRPr="00FB6F8C">
        <w:t xml:space="preserve"> (</w:t>
      </w:r>
      <w:proofErr w:type="spellStart"/>
      <w:r>
        <w:rPr>
          <w:lang w:val="en-US"/>
        </w:rPr>
        <w:t>Lingvo</w:t>
      </w:r>
      <w:proofErr w:type="spellEnd"/>
      <w:r w:rsidRPr="00FB6F8C">
        <w:t>)</w:t>
      </w:r>
    </w:p>
    <w:p w:rsidR="007C2857" w:rsidRPr="00240223" w:rsidRDefault="007C2857" w:rsidP="00852897">
      <w:pPr>
        <w:pStyle w:val="a0"/>
      </w:pPr>
      <w:r>
        <w:t>19. Яка клавіша на клавіатурі відповідає за вмикання/вимикання режиму введення великих літер? (</w:t>
      </w:r>
      <w:proofErr w:type="spellStart"/>
      <w:r>
        <w:rPr>
          <w:lang w:val="en-US"/>
        </w:rPr>
        <w:t>CapsLock</w:t>
      </w:r>
      <w:proofErr w:type="spellEnd"/>
      <w:r>
        <w:t>)</w:t>
      </w:r>
    </w:p>
    <w:p w:rsidR="007C2857" w:rsidRDefault="007C2857" w:rsidP="00852897">
      <w:pPr>
        <w:pStyle w:val="a0"/>
      </w:pPr>
      <w:r>
        <w:t>20. У яких одиницях вимірюється розмір екрана монітора і яким чином? (у дюймах, по діагоналі)</w:t>
      </w:r>
    </w:p>
    <w:p w:rsidR="007C2857" w:rsidRPr="00852897" w:rsidRDefault="007C2857" w:rsidP="00852897">
      <w:pPr>
        <w:pStyle w:val="a0"/>
        <w:rPr>
          <w:b/>
        </w:rPr>
      </w:pPr>
      <w:r w:rsidRPr="00852897">
        <w:rPr>
          <w:b/>
        </w:rPr>
        <w:t>Питання команді «Нулики»:</w:t>
      </w:r>
    </w:p>
    <w:p w:rsidR="007C2857" w:rsidRDefault="007C2857" w:rsidP="00852897">
      <w:pPr>
        <w:pStyle w:val="a0"/>
      </w:pPr>
      <w:r>
        <w:t>1. Величини, значення який не змінюються у процесі виконання прогр</w:t>
      </w:r>
      <w:r>
        <w:t>а</w:t>
      </w:r>
      <w:r>
        <w:t>ми - … (сталі)</w:t>
      </w:r>
    </w:p>
    <w:p w:rsidR="007C2857" w:rsidRDefault="007C2857" w:rsidP="00852897">
      <w:pPr>
        <w:pStyle w:val="a0"/>
      </w:pPr>
      <w:r>
        <w:t>2. Головна клавіша клавіатури - … (</w:t>
      </w:r>
      <w:r>
        <w:rPr>
          <w:lang w:val="en-US"/>
        </w:rPr>
        <w:t>Enter</w:t>
      </w:r>
      <w:r w:rsidRPr="00240223">
        <w:t>)</w:t>
      </w:r>
    </w:p>
    <w:p w:rsidR="007C2857" w:rsidRDefault="007C2857" w:rsidP="00852897">
      <w:pPr>
        <w:pStyle w:val="a0"/>
      </w:pPr>
      <w:r>
        <w:t>3. До якої структури алгоритмічної мови відноситься слово «інакше»? (розгалуження)</w:t>
      </w:r>
    </w:p>
    <w:p w:rsidR="007C2857" w:rsidRDefault="007C2857" w:rsidP="00852897">
      <w:pPr>
        <w:pStyle w:val="a0"/>
      </w:pPr>
      <w:r>
        <w:t>4. Величини, які потрібно знайти в алгоритмі - … (результати)</w:t>
      </w:r>
    </w:p>
    <w:p w:rsidR="007C2857" w:rsidRDefault="007C2857" w:rsidP="00852897">
      <w:pPr>
        <w:pStyle w:val="a0"/>
      </w:pPr>
      <w:r>
        <w:t>5. Принтер навпаки - … (сканер)</w:t>
      </w:r>
    </w:p>
    <w:p w:rsidR="007C2857" w:rsidRDefault="007C2857" w:rsidP="00852897">
      <w:pPr>
        <w:pStyle w:val="a0"/>
      </w:pPr>
      <w:r>
        <w:t>6. Клавіша, яка видаляє символ з позиції курсору - … (</w:t>
      </w:r>
      <w:r>
        <w:rPr>
          <w:lang w:val="en-US"/>
        </w:rPr>
        <w:t>Delete</w:t>
      </w:r>
      <w:r>
        <w:t>)</w:t>
      </w:r>
    </w:p>
    <w:p w:rsidR="007C2857" w:rsidRDefault="007C2857" w:rsidP="00852897">
      <w:pPr>
        <w:pStyle w:val="a0"/>
      </w:pPr>
      <w:r>
        <w:t>7. Скільки біт в 1 байті? (8)</w:t>
      </w:r>
    </w:p>
    <w:p w:rsidR="007C2857" w:rsidRDefault="007C2857" w:rsidP="00852897">
      <w:pPr>
        <w:pStyle w:val="a0"/>
      </w:pPr>
      <w:r>
        <w:t>8. У чому вимірюється тактова частота? (Герци)</w:t>
      </w:r>
    </w:p>
    <w:p w:rsidR="007C2857" w:rsidRDefault="007C2857" w:rsidP="00852897">
      <w:pPr>
        <w:pStyle w:val="a0"/>
      </w:pPr>
      <w:r>
        <w:t>9. Незмінна пам’ять комп’ютера - … (постійна)</w:t>
      </w:r>
    </w:p>
    <w:p w:rsidR="007C2857" w:rsidRDefault="007C2857" w:rsidP="00852897">
      <w:pPr>
        <w:pStyle w:val="a0"/>
      </w:pPr>
      <w:r>
        <w:t>10. На скільки частин поділяється клавіатура? (5)</w:t>
      </w:r>
    </w:p>
    <w:p w:rsidR="007C2857" w:rsidRDefault="007C2857" w:rsidP="00852897">
      <w:pPr>
        <w:pStyle w:val="a0"/>
      </w:pPr>
      <w:r>
        <w:t>11. Головна плата комп’ютера - … (материнська)</w:t>
      </w:r>
    </w:p>
    <w:p w:rsidR="007C2857" w:rsidRDefault="007C2857" w:rsidP="00852897">
      <w:pPr>
        <w:pStyle w:val="a0"/>
      </w:pPr>
      <w:r>
        <w:t>12. </w:t>
      </w:r>
      <w:proofErr w:type="gramStart"/>
      <w:r>
        <w:rPr>
          <w:lang w:val="en-US"/>
        </w:rPr>
        <w:t>Windows</w:t>
      </w:r>
      <w:r>
        <w:t>– це мова програмування?</w:t>
      </w:r>
      <w:proofErr w:type="gramEnd"/>
      <w:r>
        <w:t xml:space="preserve"> (ні)</w:t>
      </w:r>
    </w:p>
    <w:p w:rsidR="007C2857" w:rsidRDefault="007C2857" w:rsidP="00852897">
      <w:pPr>
        <w:pStyle w:val="a0"/>
      </w:pPr>
      <w:r>
        <w:t>13. Чи можна в імені файлу використовувати знак «</w:t>
      </w:r>
      <w:r w:rsidRPr="00FB6F8C">
        <w:t>&lt;</w:t>
      </w:r>
      <w:r>
        <w:t>» чи «</w:t>
      </w:r>
      <w:r w:rsidRPr="00FB6F8C">
        <w:t>&gt;</w:t>
      </w:r>
      <w:r>
        <w:t>»? (ні)</w:t>
      </w:r>
    </w:p>
    <w:p w:rsidR="007C2857" w:rsidRDefault="007C2857" w:rsidP="00852897">
      <w:pPr>
        <w:pStyle w:val="a0"/>
      </w:pPr>
      <w:r>
        <w:t>14. Які спеціальні символи використовуються у масці імен файлів? (*, ?)</w:t>
      </w:r>
    </w:p>
    <w:p w:rsidR="007C2857" w:rsidRDefault="007C2857" w:rsidP="00852897">
      <w:pPr>
        <w:pStyle w:val="a0"/>
      </w:pPr>
      <w:r>
        <w:t>15. Назвіть основні структури алгоритмічної мови (лінійна, розгалуження, цикл)</w:t>
      </w:r>
    </w:p>
    <w:p w:rsidR="007C2857" w:rsidRPr="00FB6F8C" w:rsidRDefault="007C2857" w:rsidP="00852897">
      <w:pPr>
        <w:pStyle w:val="a0"/>
      </w:pPr>
      <w:r>
        <w:t xml:space="preserve">16. Який Обсяг нового одностороннього </w:t>
      </w:r>
      <w:r>
        <w:rPr>
          <w:lang w:val="en-US"/>
        </w:rPr>
        <w:t>DVD</w:t>
      </w:r>
      <w:r>
        <w:t>? (3,95 Гбайт)</w:t>
      </w:r>
    </w:p>
    <w:p w:rsidR="007C2857" w:rsidRDefault="007C2857" w:rsidP="00852897">
      <w:pPr>
        <w:pStyle w:val="a0"/>
      </w:pPr>
      <w:r>
        <w:t>17. Мінімальний елемент зображення, що формується на екрані моніт</w:t>
      </w:r>
      <w:r>
        <w:t>о</w:t>
      </w:r>
      <w:r>
        <w:t>ра - … (пік сель)</w:t>
      </w:r>
    </w:p>
    <w:p w:rsidR="007C2857" w:rsidRPr="00FB6F8C" w:rsidRDefault="007C2857" w:rsidP="00852897">
      <w:pPr>
        <w:pStyle w:val="a0"/>
      </w:pPr>
      <w:r>
        <w:t>18. </w:t>
      </w:r>
      <w:r>
        <w:rPr>
          <w:lang w:val="en-US"/>
        </w:rPr>
        <w:t>MS</w:t>
      </w:r>
      <w:r w:rsidRPr="00FB6F8C">
        <w:t>-</w:t>
      </w:r>
      <w:r>
        <w:rPr>
          <w:lang w:val="en-US"/>
        </w:rPr>
        <w:t>DOS</w:t>
      </w:r>
      <w:r w:rsidRPr="00FB6F8C">
        <w:t xml:space="preserve">, </w:t>
      </w:r>
      <w:proofErr w:type="gramStart"/>
      <w:r>
        <w:rPr>
          <w:lang w:val="en-US"/>
        </w:rPr>
        <w:t>Unix</w:t>
      </w:r>
      <w:proofErr w:type="gramEnd"/>
      <w:r w:rsidRPr="00FB6F8C">
        <w:t xml:space="preserve">, </w:t>
      </w:r>
      <w:r>
        <w:rPr>
          <w:lang w:val="en-US"/>
        </w:rPr>
        <w:t>Linux</w:t>
      </w:r>
      <w:r w:rsidRPr="00FB6F8C">
        <w:t>.</w:t>
      </w:r>
      <w:r>
        <w:t xml:space="preserve"> Що це? (операційні системи)</w:t>
      </w:r>
    </w:p>
    <w:p w:rsidR="007C2857" w:rsidRPr="00240223" w:rsidRDefault="007C2857" w:rsidP="00852897">
      <w:pPr>
        <w:pStyle w:val="a0"/>
      </w:pPr>
      <w:r>
        <w:t>19. Яка клавіша на клавіатурі вмикає/вимикає малу цифрову клавіатуру? (</w:t>
      </w:r>
      <w:proofErr w:type="spellStart"/>
      <w:r>
        <w:rPr>
          <w:lang w:val="en-US"/>
        </w:rPr>
        <w:t>NumLock</w:t>
      </w:r>
      <w:proofErr w:type="spellEnd"/>
      <w:r>
        <w:t>)</w:t>
      </w:r>
    </w:p>
    <w:p w:rsidR="007C2857" w:rsidRPr="00240223" w:rsidRDefault="007C2857" w:rsidP="00852897">
      <w:pPr>
        <w:pStyle w:val="a0"/>
      </w:pPr>
      <w:r>
        <w:t xml:space="preserve">20. Що використовують для охолодження процесора комп’ютера або вінчестера великого обсягу? (вентилятор або </w:t>
      </w:r>
      <w:r>
        <w:rPr>
          <w:lang w:val="en-US"/>
        </w:rPr>
        <w:t>Cooler</w:t>
      </w:r>
      <w:r>
        <w:t>)</w:t>
      </w:r>
    </w:p>
    <w:p w:rsidR="007C2857" w:rsidRDefault="007C2857" w:rsidP="00852897">
      <w:pPr>
        <w:pStyle w:val="aa"/>
      </w:pPr>
      <w:r>
        <w:t>6. Логіка.</w:t>
      </w:r>
    </w:p>
    <w:p w:rsidR="007C2857" w:rsidRPr="00852897" w:rsidRDefault="007C2857" w:rsidP="00852897">
      <w:pPr>
        <w:pStyle w:val="a0"/>
        <w:jc w:val="center"/>
        <w:rPr>
          <w:b/>
        </w:rPr>
      </w:pPr>
      <w:r w:rsidRPr="00852897">
        <w:rPr>
          <w:b/>
        </w:rPr>
        <w:t>Хто художник?</w:t>
      </w:r>
    </w:p>
    <w:p w:rsidR="007C2857" w:rsidRDefault="007C2857" w:rsidP="00852897">
      <w:pPr>
        <w:pStyle w:val="a0"/>
      </w:pPr>
      <w:r>
        <w:t>Воронов, Павлов, Левицький та Сахаров – четверо талановитих молодих людей. Один з них – танц</w:t>
      </w:r>
      <w:r>
        <w:t>і</w:t>
      </w:r>
      <w:r>
        <w:t>вник, інший – художник, третій – співак, а четвертий – п</w:t>
      </w:r>
      <w:r>
        <w:t>и</w:t>
      </w:r>
      <w:r>
        <w:t>сьменник.</w:t>
      </w:r>
    </w:p>
    <w:p w:rsidR="007C2857" w:rsidRDefault="007C2857" w:rsidP="00852897">
      <w:pPr>
        <w:pStyle w:val="a0"/>
      </w:pPr>
      <w:r>
        <w:t>Ось що відомо про них.</w:t>
      </w:r>
    </w:p>
    <w:p w:rsidR="007C2857" w:rsidRDefault="007C2857" w:rsidP="00852897">
      <w:pPr>
        <w:pStyle w:val="a0"/>
      </w:pPr>
      <w:r>
        <w:t>Воронов та Левицький сиділи у залі консерваторії в той вечір, коли співак дебютував у сольному концерті.</w:t>
      </w:r>
    </w:p>
    <w:p w:rsidR="007C2857" w:rsidRDefault="007C2857" w:rsidP="00852897">
      <w:pPr>
        <w:pStyle w:val="a0"/>
      </w:pPr>
      <w:r>
        <w:t>Павлов та письменник разом позували художнику.</w:t>
      </w:r>
    </w:p>
    <w:p w:rsidR="007C2857" w:rsidRDefault="007C2857" w:rsidP="00852897">
      <w:pPr>
        <w:pStyle w:val="a0"/>
      </w:pPr>
      <w:r>
        <w:t>Письменник написав біографічну повість про Сахарова та збирається напис</w:t>
      </w:r>
      <w:r>
        <w:t>а</w:t>
      </w:r>
      <w:r>
        <w:t>ти про Воронова.</w:t>
      </w:r>
    </w:p>
    <w:p w:rsidR="007C2857" w:rsidRDefault="007C2857" w:rsidP="00852897">
      <w:pPr>
        <w:pStyle w:val="a0"/>
      </w:pPr>
      <w:r>
        <w:t>Воронов ніколи не чув про Левицького.</w:t>
      </w:r>
    </w:p>
    <w:p w:rsidR="007C2857" w:rsidRDefault="007C2857" w:rsidP="00852897">
      <w:pPr>
        <w:pStyle w:val="a0"/>
      </w:pPr>
      <w:r>
        <w:t>Назвіть прізвище художника.</w:t>
      </w:r>
    </w:p>
    <w:p w:rsidR="007C2857" w:rsidRDefault="007C2857" w:rsidP="00852897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(Відповідь: художник – Сахаров)</w:t>
      </w:r>
    </w:p>
    <w:p w:rsidR="007C2857" w:rsidRDefault="007C2857" w:rsidP="00852897">
      <w:pPr>
        <w:pStyle w:val="a0"/>
        <w:rPr>
          <w:i/>
          <w:lang w:eastAsia="uk-UA"/>
        </w:rPr>
      </w:pPr>
      <w:r>
        <w:rPr>
          <w:i/>
          <w:lang w:eastAsia="uk-UA"/>
        </w:rPr>
        <w:t>Конкурс оцінюється у 7 балів.</w:t>
      </w:r>
    </w:p>
    <w:p w:rsidR="007C2857" w:rsidRDefault="007C2857" w:rsidP="00852897">
      <w:pPr>
        <w:pStyle w:val="aa"/>
        <w:rPr>
          <w:lang w:eastAsia="uk-UA"/>
        </w:rPr>
      </w:pPr>
      <w:r w:rsidRPr="004F7185">
        <w:rPr>
          <w:lang w:eastAsia="uk-UA"/>
        </w:rPr>
        <w:t>7. </w:t>
      </w:r>
      <w:r>
        <w:rPr>
          <w:lang w:eastAsia="uk-UA"/>
        </w:rPr>
        <w:t>Системи числення.</w:t>
      </w:r>
    </w:p>
    <w:p w:rsidR="007C2857" w:rsidRPr="00FE0116" w:rsidRDefault="007C2857" w:rsidP="00852897">
      <w:pPr>
        <w:pStyle w:val="a0"/>
        <w:rPr>
          <w:lang w:eastAsia="uk-UA"/>
        </w:rPr>
      </w:pPr>
      <w:r w:rsidRPr="00FE0116">
        <w:rPr>
          <w:lang w:eastAsia="uk-UA"/>
        </w:rPr>
        <w:t>Перевести числа з двійкової системи числення в десяткову та навпаки: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1011101</w:t>
      </w:r>
      <w:r>
        <w:rPr>
          <w:vertAlign w:val="subscript"/>
          <w:lang w:eastAsia="uk-UA"/>
        </w:rPr>
        <w:t xml:space="preserve">2 </w:t>
      </w:r>
      <w:r>
        <w:rPr>
          <w:lang w:eastAsia="uk-UA"/>
        </w:rPr>
        <w:t>= … (93</w:t>
      </w:r>
      <w:r>
        <w:rPr>
          <w:vertAlign w:val="subscript"/>
          <w:lang w:eastAsia="uk-UA"/>
        </w:rPr>
        <w:t>10</w:t>
      </w:r>
      <w:r>
        <w:rPr>
          <w:lang w:eastAsia="uk-UA"/>
        </w:rPr>
        <w:t>)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11101101</w:t>
      </w:r>
      <w:r>
        <w:rPr>
          <w:vertAlign w:val="subscript"/>
          <w:lang w:eastAsia="uk-UA"/>
        </w:rPr>
        <w:t xml:space="preserve">2 </w:t>
      </w:r>
      <w:r>
        <w:rPr>
          <w:lang w:eastAsia="uk-UA"/>
        </w:rPr>
        <w:t>= … (237</w:t>
      </w:r>
      <w:r>
        <w:rPr>
          <w:vertAlign w:val="subscript"/>
          <w:lang w:eastAsia="uk-UA"/>
        </w:rPr>
        <w:t>10</w:t>
      </w:r>
      <w:r>
        <w:rPr>
          <w:lang w:eastAsia="uk-UA"/>
        </w:rPr>
        <w:t>)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2674</w:t>
      </w:r>
      <w:r>
        <w:rPr>
          <w:vertAlign w:val="subscript"/>
          <w:lang w:eastAsia="uk-UA"/>
        </w:rPr>
        <w:t>10</w:t>
      </w:r>
      <w:r>
        <w:rPr>
          <w:lang w:eastAsia="uk-UA"/>
        </w:rPr>
        <w:t xml:space="preserve"> = … (101001110010</w:t>
      </w:r>
      <w:r>
        <w:rPr>
          <w:vertAlign w:val="subscript"/>
          <w:lang w:eastAsia="uk-UA"/>
        </w:rPr>
        <w:t>2</w:t>
      </w:r>
      <w:r>
        <w:rPr>
          <w:lang w:eastAsia="uk-UA"/>
        </w:rPr>
        <w:t>)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345</w:t>
      </w:r>
      <w:r>
        <w:rPr>
          <w:vertAlign w:val="subscript"/>
          <w:lang w:eastAsia="uk-UA"/>
        </w:rPr>
        <w:t>10</w:t>
      </w:r>
      <w:r>
        <w:rPr>
          <w:lang w:eastAsia="uk-UA"/>
        </w:rPr>
        <w:t xml:space="preserve"> = … (101011001</w:t>
      </w:r>
      <w:r>
        <w:rPr>
          <w:vertAlign w:val="subscript"/>
          <w:lang w:eastAsia="uk-UA"/>
        </w:rPr>
        <w:t>2</w:t>
      </w:r>
      <w:r>
        <w:rPr>
          <w:lang w:eastAsia="uk-UA"/>
        </w:rPr>
        <w:t>)</w:t>
      </w:r>
    </w:p>
    <w:p w:rsidR="007C2857" w:rsidRPr="00FE0116" w:rsidRDefault="007C2857" w:rsidP="00852897">
      <w:pPr>
        <w:pStyle w:val="a0"/>
        <w:rPr>
          <w:lang w:eastAsia="uk-UA"/>
        </w:rPr>
      </w:pPr>
      <w:r w:rsidRPr="00FE0116">
        <w:rPr>
          <w:lang w:eastAsia="uk-UA"/>
        </w:rPr>
        <w:t>За кожний правильно виконаний приклад – 2 бали.</w:t>
      </w:r>
    </w:p>
    <w:p w:rsidR="00A41C25" w:rsidRDefault="00A41C25">
      <w:pPr>
        <w:rPr>
          <w:rFonts w:ascii="Arial" w:hAnsi="Arial"/>
          <w:b/>
          <w:sz w:val="20"/>
          <w:lang w:eastAsia="uk-UA"/>
        </w:rPr>
      </w:pPr>
      <w:r>
        <w:rPr>
          <w:lang w:eastAsia="uk-UA"/>
        </w:rPr>
        <w:br w:type="page"/>
      </w:r>
    </w:p>
    <w:p w:rsidR="007C2857" w:rsidRDefault="007C2857" w:rsidP="00852897">
      <w:pPr>
        <w:pStyle w:val="aa"/>
        <w:rPr>
          <w:lang w:eastAsia="uk-UA"/>
        </w:rPr>
      </w:pPr>
      <w:r>
        <w:rPr>
          <w:lang w:eastAsia="uk-UA"/>
        </w:rPr>
        <w:t>8. Перекладач.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Перекладіть алгоритмічною мовою:</w:t>
      </w:r>
    </w:p>
    <w:p w:rsidR="007C2857" w:rsidRDefault="007C2857" w:rsidP="007C2857">
      <w:pPr>
        <w:spacing w:line="360" w:lineRule="auto"/>
        <w:ind w:firstLine="540"/>
        <w:jc w:val="both"/>
        <w:rPr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lastRenderedPageBreak/>
        <w:pict>
          <v:group id="Группа 27" o:spid="_x0000_s1055" style="position:absolute;left:0;text-align:left;margin-left:252pt;margin-top:6.55pt;width:252pt;height:6in;z-index:251664384" coordorigin="6174,6431" coordsize="504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6" type="#_x0000_t202" style="position:absolute;left:7794;top:12911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>
                      <w:t>читання книг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33" o:spid="_x0000_s1057" type="#_x0000_t109" style="position:absolute;left:7794;top:12731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4vcUA&#10;AADbAAAADwAAAGRycy9kb3ducmV2LnhtbESPQWvCQBSE7wX/w/IK3upGMaWmrqKCkIuIthR7e2Rf&#10;k5Ds25hdY/z3rlDwOMzMN8x82ZtadNS60rKC8SgCQZxZXXKu4Ptr+/YBwnlkjbVlUnAjB8vF4GWO&#10;ibZXPlB39LkIEHYJKii8bxIpXVaQQTeyDXHw/mxr0AfZ5lK3eA1wU8tJFL1LgyWHhQIb2hSUVceL&#10;UbA/beKdG1fndTrtfvbr3zhKq1ip4Wu/+gThqffP8H871QomM3h8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7i9xQAAANsAAAAPAAAAAAAAAAAAAAAAAJgCAABkcnMv&#10;ZG93bnJldi54bWxQSwUGAAAAAAQABAD1AAAAigMAAAAA&#10;">
              <v:fill opacity="0"/>
            </v:shape>
            <v:shape id="Text Box 34" o:spid="_x0000_s1058" type="#_x0000_t202" style="position:absolute;left:9414;top:11471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>
                      <w:t>гра в хокей</w:t>
                    </w:r>
                  </w:p>
                </w:txbxContent>
              </v:textbox>
            </v:shape>
            <v:shape id="AutoShape 35" o:spid="_x0000_s1059" type="#_x0000_t109" style="position:absolute;left:9414;top:11291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iZsUA&#10;AADbAAAADwAAAGRycy9kb3ducmV2LnhtbESPQWvCQBSE74X+h+UVvNVNtCkldRUVCrmIqKXo7ZF9&#10;TUKyb9PsGtN/7wqCx2FmvmFmi8E0oqfOVZYVxOMIBHFudcWFgu/D1+sHCOeRNTaWScE/OVjMn59m&#10;mGp74R31e1+IAGGXooLS+zaV0uUlGXRj2xIH79d2Bn2QXSF1h5cAN42cRNG7NFhxWCixpXVJeb0/&#10;GwXb4zrZuLj+W2Vv/c92dUqirE6UGr0My08Qngb/CN/bmVYwjeH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CJmxQAAANsAAAAPAAAAAAAAAAAAAAAAAJgCAABkcnMv&#10;ZG93bnJldi54bWxQSwUGAAAAAAQABAD1AAAAigMAAAAA&#10;">
              <v:fill opacity="0"/>
            </v:shape>
            <v:shape id="Text Box 36" o:spid="_x0000_s1060" type="#_x0000_t202" style="position:absolute;left:6174;top:11471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>
                      <w:t>кататися на санчатах</w:t>
                    </w:r>
                  </w:p>
                </w:txbxContent>
              </v:textbox>
            </v:shape>
            <v:shape id="AutoShape 37" o:spid="_x0000_s1061" type="#_x0000_t109" style="position:absolute;left:6174;top:11291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ZisUA&#10;AADbAAAADwAAAGRycy9kb3ducmV2LnhtbESPT2vCQBTE7wW/w/IKvdWNf1IkdRUVCrmIaEuxt0f2&#10;NQnJvo3ZNcZv7wqCx2FmfsPMl72pRUetKy0rGA0jEMSZ1SXnCn6+v95nIJxH1lhbJgVXcrBcDF7m&#10;mGh74T11B5+LAGGXoILC+yaR0mUFGXRD2xAH79+2Bn2QbS51i5cAN7UcR9GHNFhyWCiwoU1BWXU4&#10;GwW74ybeulF1WqfT7ne3/oujtIqVenvtV58gPPX+GX60U61gMoH7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hmKxQAAANsAAAAPAAAAAAAAAAAAAAAAAJgCAABkcnMv&#10;ZG93bnJldi54bWxQSwUGAAAAAAQABAD1AAAAigMAAAAA&#10;">
              <v:fill opacity="0"/>
            </v:shape>
            <v:shape id="Text Box 38" o:spid="_x0000_s1062" type="#_x0000_t202" style="position:absolute;left:7614;top:9671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>
                      <w:t>йде сніг?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39" o:spid="_x0000_s1063" type="#_x0000_t110" style="position:absolute;left:7074;top:9311;width:2880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kycMA&#10;AADbAAAADwAAAGRycy9kb3ducmV2LnhtbESPQWsCMRSE74X+h/CE3mpWi1JWo0ilILQXV6keH5tn&#10;srh5WTapm/77plDwOMzMN8xynVwrbtSHxrOCybgAQVx73bBRcDy8P7+CCBFZY+uZFPxQgPXq8WGJ&#10;pfYD7+lWRSMyhEOJCmyMXSllqC05DGPfEWfv4nuHMcveSN3jkOGuldOimEuHDecFix29Waqv1bdT&#10;wNv0aT/OaTcLp69NtTfmeLKDUk+jtFmAiJTiPfzf3mkFLzP4+5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gkycMAAADbAAAADwAAAAAAAAAAAAAAAACYAgAAZHJzL2Rv&#10;d25yZXYueG1sUEsFBgAAAAAEAAQA9QAAAIgDAAAAAA==&#10;">
              <v:fill opacity="0"/>
            </v:shape>
            <v:shape id="Text Box 40" o:spid="_x0000_s1064" type="#_x0000_t202" style="position:absolute;left:7614;top:7871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>
                      <w:t>зробити гімна</w:t>
                    </w:r>
                    <w:r>
                      <w:t>с</w:t>
                    </w:r>
                    <w:r>
                      <w:t>тику</w:t>
                    </w:r>
                  </w:p>
                </w:txbxContent>
              </v:textbox>
            </v:shape>
            <v:shape id="AutoShape 41" o:spid="_x0000_s1065" type="#_x0000_t109" style="position:absolute;left:7614;top:7691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0ficYA&#10;AADbAAAADwAAAGRycy9kb3ducmV2LnhtbESPT2vCQBTE74LfYXmF3nRja6pEV1GhkEsR/yB6e2Rf&#10;k5Ds2zS7jfHbdwuFHoeZ+Q2zXPemFh21rrSsYDKOQBBnVpecKzif3kdzEM4ja6wtk4IHOVivhoMl&#10;Jtre+UDd0eciQNglqKDwvkmkdFlBBt3YNsTB+7StQR9km0vd4j3ATS1fouhNGiw5LBTY0K6grDp+&#10;GwX76y7+cJPqa5tOu8t+e4ujtIqVen7qNwsQnnr/H/5rp1rB6wx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0ficYAAADbAAAADwAAAAAAAAAAAAAAAACYAgAAZHJz&#10;L2Rvd25yZXYueG1sUEsFBgAAAAAEAAQA9QAAAIsDAAAAAA==&#10;">
              <v:fill opacity="0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2" o:spid="_x0000_s1066" type="#_x0000_t176" style="position:absolute;left:7434;top:6431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YHcAA&#10;AADbAAAADwAAAGRycy9kb3ducmV2LnhtbERPTYvCMBC9L/gfwgje1tQVXK1GERfFg5ftCnsdm7Ep&#10;NpPSxFr99eYgeHy878Wqs5VoqfGlYwWjYQKCOHe65ELB8W/7OQXhA7LGyjEpuJOH1bL3scBUuxv/&#10;UpuFQsQQ9ikqMCHUqZQ+N2TRD11NHLmzayyGCJtC6gZvMdxW8itJJtJiybHBYE0bQ/klu1oF3eFx&#10;ml13ozwLZjr5/h+3P+ujVGrQ79ZzEIG68Ba/3HutYBzHxi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4YHcAAAADbAAAADwAAAAAAAAAAAAAAAACYAgAAZHJzL2Rvd25y&#10;ZXYueG1sUEsFBgAAAAAEAAQA9QAAAIUDAAAAAA==&#10;"/>
            <v:shape id="AutoShape 43" o:spid="_x0000_s1067" type="#_x0000_t176" style="position:absolute;left:7434;top:14171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9hsQA&#10;AADbAAAADwAAAGRycy9kb3ducmV2LnhtbESPQWvCQBSE70L/w/IKvelGBY2pq0il4qEXo9Dra/Y1&#10;G5p9G7JrjP76riB4HGbmG2a57m0tOmp95VjBeJSAIC6crrhUcDp+DlMQPiBrrB2Tgit5WK9eBkvM&#10;tLvwgbo8lCJC2GeowITQZFL6wpBFP3INcfR+XWsxRNmWUrd4iXBby0mSzKTFiuOCwYY+DBV/+dkq&#10;6L9uP4vzblzkwaSz+fe0225OUqm3137zDiJQH57hR3uvFUwXcP8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yvYbEAAAA2wAAAA8AAAAAAAAAAAAAAAAAmAIAAGRycy9k&#10;b3ducmV2LnhtbFBLBQYAAAAABAAEAPUAAACJAwAAAAA=&#10;"/>
            <v:shape id="Text Box 44" o:spid="_x0000_s1068" type="#_x0000_t202" style="position:absolute;left:7611;top:6611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 w:rsidRPr="00723DC8">
                      <w:t>початок</w:t>
                    </w:r>
                  </w:p>
                </w:txbxContent>
              </v:textbox>
            </v:shape>
            <v:line id="Line 45" o:spid="_x0000_s1069" style="position:absolute;visibility:visible;mso-wrap-style:square" from="8514,8771" to="8514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<v:stroke endarrow="block"/>
            </v:line>
            <v:line id="Line 46" o:spid="_x0000_s1070" style="position:absolute;visibility:visible;mso-wrap-style:square" from="6534,10211" to="6534,1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<v:stroke endarrow="block"/>
            </v:line>
            <v:line id="Line 47" o:spid="_x0000_s1071" style="position:absolute;visibility:visible;mso-wrap-style:square" from="10494,10211" to="10494,1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<v:stroke endarrow="block"/>
            </v:line>
            <v:line id="Line 48" o:spid="_x0000_s1072" style="position:absolute;flip:x;visibility:visible;mso-wrap-style:square" from="6534,10211" to="7074,10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<v:line id="Line 49" o:spid="_x0000_s1073" style="position:absolute;flip:x;visibility:visible;mso-wrap-style:square" from="9954,10211" to="10494,10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<v:line id="Line 50" o:spid="_x0000_s1074" style="position:absolute;visibility:visible;mso-wrap-style:square" from="8514,7331" to="8514,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<v:stroke endarrow="block"/>
            </v:line>
            <v:line id="Line 51" o:spid="_x0000_s1075" style="position:absolute;visibility:visible;mso-wrap-style:square" from="10494,12371" to="10494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<v:line id="Line 52" o:spid="_x0000_s1076" style="position:absolute;flip:x;visibility:visible;mso-wrap-style:square" from="9414,13271" to="10494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<v:stroke endarrow="block"/>
            </v:line>
            <v:line id="Line 53" o:spid="_x0000_s1077" style="position:absolute;visibility:visible;mso-wrap-style:square" from="6534,12371" to="6534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<v:line id="Line 54" o:spid="_x0000_s1078" style="position:absolute;visibility:visible;mso-wrap-style:square" from="6534,13271" to="7794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<v:stroke endarrow="block"/>
            </v:line>
            <v:line id="Line 55" o:spid="_x0000_s1079" style="position:absolute;visibility:visible;mso-wrap-style:square" from="8514,13811" to="8514,1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<v:stroke endarrow="block"/>
            </v:line>
            <v:shape id="Text Box 56" o:spid="_x0000_s1080" type="#_x0000_t202" style="position:absolute;left:7614;top:14351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>
                      <w:t>кінець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  <w:lang w:eastAsia="uk-UA"/>
        </w:rPr>
        <w:pict>
          <v:group id="Группа 1" o:spid="_x0000_s1029" style="position:absolute;left:0;text-align:left;margin-left:0;margin-top:6.55pt;width:252pt;height:6in;z-index:251663360" coordorigin="1494,6431" coordsize="504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">
            <v:shape id="Text Box 6" o:spid="_x0000_s1030" type="#_x0000_t202" style="position:absolute;left:3114;top:12911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>
                      <w:t>з</w:t>
                    </w:r>
                    <w:r>
                      <w:rPr>
                        <w:lang w:val="en-US"/>
                      </w:rPr>
                      <w:t>’</w:t>
                    </w:r>
                    <w:r>
                      <w:t>їсти ка</w:t>
                    </w:r>
                    <w:r>
                      <w:t>р</w:t>
                    </w:r>
                    <w:r>
                      <w:t>топлю</w:t>
                    </w:r>
                  </w:p>
                </w:txbxContent>
              </v:textbox>
            </v:shape>
            <v:shape id="Text Box 7" o:spid="_x0000_s1031" type="#_x0000_t202" style="position:absolute;left:1494;top:11471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>
                      <w:t>зварити карт</w:t>
                    </w:r>
                    <w:r>
                      <w:t>о</w:t>
                    </w:r>
                    <w:r>
                      <w:t>плю</w:t>
                    </w:r>
                  </w:p>
                </w:txbxContent>
              </v:textbox>
            </v:shape>
            <v:shape id="Text Box 8" o:spid="_x0000_s1032" type="#_x0000_t202" style="position:absolute;left:4734;top:10031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>
                      <w:t>зварити карт</w:t>
                    </w:r>
                    <w:r>
                      <w:t>о</w:t>
                    </w:r>
                    <w:r>
                      <w:t>плю</w:t>
                    </w:r>
                  </w:p>
                </w:txbxContent>
              </v:textbox>
            </v:shape>
            <v:shape id="AutoShape 9" o:spid="_x0000_s1033" type="#_x0000_t109" style="position:absolute;left:1494;top:11291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MOcQA&#10;AADaAAAADwAAAGRycy9kb3ducmV2LnhtbESPQWvCQBSE7wX/w/IEb3UTMUVS11AFIZciVRF7e2Rf&#10;k5Ds25hdY/rvu4VCj8PMfMOss9G0YqDe1ZYVxPMIBHFhdc2lgvNp/7wC4TyyxtYyKfgmB9lm8rTG&#10;VNsHf9Bw9KUIEHYpKqi871IpXVGRQTe3HXHwvmxv0AfZl1L3+Ahw08pFFL1IgzWHhQo72lVUNMe7&#10;UXC47pJ3Fze3bb4cLoftZxLlTaLUbDq+vYLwNPr/8F871woS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1zDnEAAAA2gAAAA8AAAAAAAAAAAAAAAAAmAIAAGRycy9k&#10;b3ducmV2LnhtbFBLBQYAAAAABAAEAPUAAACJAwAAAAA=&#10;">
              <v:fill opacity="0"/>
            </v:shape>
            <v:shape id="Text Box 10" o:spid="_x0000_s1034" type="#_x0000_t202" style="position:absolute;left:1494;top:10031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>
                      <w:t>почистити ка</w:t>
                    </w:r>
                    <w:r>
                      <w:t>р</w:t>
                    </w:r>
                    <w:r>
                      <w:t>топлю</w:t>
                    </w:r>
                  </w:p>
                </w:txbxContent>
              </v:textbox>
            </v:shape>
            <v:shape id="Text Box 11" o:spid="_x0000_s1035" type="#_x0000_t202" style="position:absolute;left:2934;top:8411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>
                      <w:t>картопля п</w:t>
                    </w:r>
                    <w:r>
                      <w:t>о</w:t>
                    </w:r>
                    <w:r>
                      <w:t>чищена?</w:t>
                    </w:r>
                  </w:p>
                </w:txbxContent>
              </v:textbox>
            </v:shape>
            <v:shape id="AutoShape 12" o:spid="_x0000_s1036" type="#_x0000_t110" style="position:absolute;left:2394;top:7874;width:2880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RG78A&#10;AADaAAAADwAAAGRycy9kb3ducmV2LnhtbERPTWsCMRC9F/wPYQRvNWvBUlajiFIQ2otbUY/DZkwW&#10;N5Nlk7rpv28OgsfH+16uk2vFnfrQeFYwmxYgiGuvGzYKjj+frx8gQkTW2HomBX8UYL0avSyx1H7g&#10;A92raEQO4VCiAhtjV0oZaksOw9R3xJm7+t5hzLA3Uvc45HDXyreieJcOG84NFjvaWqpv1a9TwLv0&#10;bb8uaT8P59OmOhhzPNtBqck4bRYgIqX4FD/ce60gb81X8g2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tJEbvwAAANoAAAAPAAAAAAAAAAAAAAAAAJgCAABkcnMvZG93bnJl&#10;di54bWxQSwUGAAAAAAQABAD1AAAAhAMAAAAA&#10;">
              <v:fill opacity="0"/>
            </v:shape>
            <v:shape id="AutoShape 13" o:spid="_x0000_s1037" type="#_x0000_t176" style="position:absolute;left:2754;top:6431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2zMQA&#10;AADaAAAADwAAAGRycy9kb3ducmV2LnhtbESPQWvCQBSE7wX/w/IEb3UTBaupGxFF6aGXRsHra/Y1&#10;G5p9G7JrjP313ULB4zAz3zDrzWAb0VPna8cK0mkCgrh0uuZKwfl0eF6C8AFZY+OYFNzJwyYfPa0x&#10;0+7GH9QXoRIRwj5DBSaENpPSl4Ys+qlriaP35TqLIcqukrrDW4TbRs6SZCEt1hwXDLa0M1R+F1er&#10;YHj/+Vxdj2lZBLNcvFzm/X57lkpNxsP2FUSgITzC/+03rWAF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9szEAAAA2gAAAA8AAAAAAAAAAAAAAAAAmAIAAGRycy9k&#10;b3ducmV2LnhtbFBLBQYAAAAABAAEAPUAAACJAwAAAAA=&#10;"/>
            <v:shape id="AutoShape 14" o:spid="_x0000_s1038" type="#_x0000_t109" style="position:absolute;left:3114;top:12731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HbncUA&#10;AADbAAAADwAAAGRycy9kb3ducmV2LnhtbESPQWvCQBCF70L/wzIFb7pRGinRVaog5CJSW0p7G7Jj&#10;EpKdTbPbmP77zqHgbYb35r1vNrvRtWqgPtSeDSzmCSjiwtuaSwPvb8fZM6gQkS22nsnALwXYbR8m&#10;G8ysv/ErDZdYKgnhkKGBKsYu0zoUFTkMc98Ri3b1vcMoa19q2+NNwl2rl0my0g5rloYKOzpUVDSX&#10;H2fg/HlIT2HRfO/zp+HjvP9Kk7xJjZk+ji9rUJHGeDf/X+dW8IVefpEB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dudxQAAANsAAAAPAAAAAAAAAAAAAAAAAJgCAABkcnMv&#10;ZG93bnJldi54bWxQSwUGAAAAAAQABAD1AAAAigMAAAAA&#10;">
              <v:fill opacity="0"/>
            </v:shape>
            <v:shape id="AutoShape 15" o:spid="_x0000_s1039" type="#_x0000_t109" style="position:absolute;left:4734;top:9851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1+BsIA&#10;AADbAAAADwAAAGRycy9kb3ducmV2LnhtbERPTWvCQBC9F/wPywi91U2kKRJdRQUhlyJVEb0N2TEJ&#10;yc7G7BrTf98tFHqbx/ucxWowjeipc5VlBfEkAkGcW11xoeB03L3NQDiPrLGxTAq+ycFqOXpZYKrt&#10;k7+oP/hChBB2KSoovW9TKV1ekkE3sS1x4G62M+gD7AqpO3yGcNPIaRR9SIMVh4YSW9qWlNeHh1Gw&#10;v2yTTxfX90323p/3m2sSZXWi1Ot4WM9BeBr8v/jPnekwP4bfX8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nX4GwgAAANsAAAAPAAAAAAAAAAAAAAAAAJgCAABkcnMvZG93&#10;bnJldi54bWxQSwUGAAAAAAQABAD1AAAAhwMAAAAA&#10;">
              <v:fill opacity="0"/>
            </v:shape>
            <v:shape id="AutoShape 16" o:spid="_x0000_s1040" type="#_x0000_t109" style="position:absolute;left:1494;top:9851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/gccMA&#10;AADbAAAADwAAAGRycy9kb3ducmV2LnhtbERPS2vCQBC+F/wPywi9mY3SiKSuokIhlyI+kPY2ZKdJ&#10;SHY2Zrcx/feuIPQ2H99zluvBNKKnzlWWFUyjGARxbnXFhYLz6WOyAOE8ssbGMin4Iwfr1ehliam2&#10;Nz5Qf/SFCCHsUlRQet+mUrq8JIMusi1x4H5sZ9AH2BVSd3gL4aaRszieS4MVh4YSW9qVlNfHX6Ng&#10;/7VLPt20vm6zt/6y334ncVYnSr2Oh807CE+D/xc/3ZkO82fw+C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/gccMAAADbAAAADwAAAAAAAAAAAAAAAACYAgAAZHJzL2Rv&#10;d25yZXYueG1sUEsFBgAAAAAEAAQA9QAAAIgDAAAAAA==&#10;">
              <v:fill opacity="0"/>
            </v:shape>
            <v:shape id="AutoShape 17" o:spid="_x0000_s1041" type="#_x0000_t176" style="position:absolute;left:2754;top:14171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WDMIA&#10;AADbAAAADwAAAGRycy9kb3ducmV2LnhtbERPTWvCQBC9C/0PyxS86UYFTVNXkYrioRdToddpdpoN&#10;zc6G7Bqjv74rCN7m8T5nue5tLTpqfeVYwWScgCAunK64VHD62o1SED4ga6wdk4IreVivXgZLzLS7&#10;8JG6PJQihrDPUIEJocmk9IUhi37sGuLI/brWYoiwLaVu8RLDbS2nSTKXFiuODQYb+jBU/OVnq6D/&#10;vP28nfeTIg8mnS++Z912c5JKDV/7zTuIQH14ih/ug47zZ3D/JR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9YMwgAAANsAAAAPAAAAAAAAAAAAAAAAAJgCAABkcnMvZG93&#10;bnJldi54bWxQSwUGAAAAAAQABAD1AAAAhwMAAAAA&#10;"/>
            <v:shape id="Text Box 18" o:spid="_x0000_s1042" type="#_x0000_t202" style="position:absolute;left:2931;top:6611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 w:rsidRPr="00723DC8">
                      <w:t>початок</w:t>
                    </w:r>
                  </w:p>
                </w:txbxContent>
              </v:textbox>
            </v:shape>
            <v:line id="Line 19" o:spid="_x0000_s1043" style="position:absolute;visibility:visible;mso-wrap-style:square" from="3834,7331" to="383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20" o:spid="_x0000_s1044" style="position:absolute;visibility:visible;mso-wrap-style:square" from="1854,8771" to="185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21" o:spid="_x0000_s1045" style="position:absolute;visibility:visible;mso-wrap-style:square" from="5814,8771" to="581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22" o:spid="_x0000_s1046" style="position:absolute;flip:x;visibility:visible;mso-wrap-style:square" from="1854,8771" to="2394,8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<v:line id="Line 23" o:spid="_x0000_s1047" style="position:absolute;flip:x;visibility:visible;mso-wrap-style:square" from="5274,8771" to="5814,8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v:line id="Line 24" o:spid="_x0000_s1048" style="position:absolute;visibility:visible;mso-wrap-style:square" from="1854,10931" to="1854,1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line id="Line 25" o:spid="_x0000_s1049" style="position:absolute;visibility:visible;mso-wrap-style:square" from="5814,10931" to="5814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26" o:spid="_x0000_s1050" style="position:absolute;flip:x;visibility:visible;mso-wrap-style:square" from="4734,13271" to="5814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line id="Line 27" o:spid="_x0000_s1051" style="position:absolute;visibility:visible;mso-wrap-style:square" from="1854,12371" to="1854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<v:line id="Line 28" o:spid="_x0000_s1052" style="position:absolute;visibility:visible;mso-wrap-style:square" from="1854,13271" to="3114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29" o:spid="_x0000_s1053" style="position:absolute;visibility:visible;mso-wrap-style:square" from="3834,13811" to="3834,1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shape id="Text Box 30" o:spid="_x0000_s1054" type="#_x0000_t202" style="position:absolute;left:2934;top:14351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<v:textbox>
                <w:txbxContent>
                  <w:p w:rsidR="007C2857" w:rsidRPr="00723DC8" w:rsidRDefault="007C2857" w:rsidP="00852897">
                    <w:pPr>
                      <w:pStyle w:val="a0"/>
                      <w:ind w:firstLine="0"/>
                      <w:jc w:val="center"/>
                    </w:pPr>
                    <w:r>
                      <w:t>кінець</w:t>
                    </w:r>
                  </w:p>
                </w:txbxContent>
              </v:textbox>
            </v:shape>
          </v:group>
        </w:pict>
      </w:r>
      <w:r>
        <w:rPr>
          <w:sz w:val="28"/>
          <w:szCs w:val="28"/>
          <w:lang w:eastAsia="uk-UA"/>
        </w:rPr>
        <w:t>а)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б)</w:t>
      </w:r>
    </w:p>
    <w:p w:rsidR="007C2857" w:rsidRDefault="007C2857" w:rsidP="007C2857">
      <w:pPr>
        <w:spacing w:line="360" w:lineRule="auto"/>
        <w:ind w:firstLine="540"/>
        <w:jc w:val="both"/>
        <w:rPr>
          <w:sz w:val="28"/>
          <w:szCs w:val="28"/>
          <w:lang w:eastAsia="uk-UA"/>
        </w:rPr>
      </w:pPr>
    </w:p>
    <w:p w:rsidR="007C2857" w:rsidRDefault="007C2857" w:rsidP="007C2857">
      <w:pPr>
        <w:spacing w:line="360" w:lineRule="auto"/>
        <w:ind w:firstLine="540"/>
        <w:jc w:val="both"/>
        <w:rPr>
          <w:sz w:val="28"/>
          <w:szCs w:val="28"/>
          <w:lang w:eastAsia="uk-UA"/>
        </w:rPr>
      </w:pPr>
    </w:p>
    <w:p w:rsidR="007C2857" w:rsidRDefault="007C2857" w:rsidP="007C2857">
      <w:pPr>
        <w:spacing w:line="360" w:lineRule="auto"/>
        <w:ind w:firstLine="540"/>
        <w:jc w:val="both"/>
        <w:rPr>
          <w:sz w:val="28"/>
          <w:szCs w:val="28"/>
          <w:lang w:eastAsia="uk-UA"/>
        </w:rPr>
      </w:pPr>
    </w:p>
    <w:p w:rsidR="007C2857" w:rsidRDefault="007C2857" w:rsidP="007C2857">
      <w:pPr>
        <w:spacing w:line="360" w:lineRule="auto"/>
        <w:ind w:firstLine="540"/>
        <w:jc w:val="both"/>
        <w:rPr>
          <w:sz w:val="28"/>
          <w:szCs w:val="28"/>
          <w:lang w:eastAsia="uk-UA"/>
        </w:rPr>
      </w:pPr>
    </w:p>
    <w:p w:rsidR="007C2857" w:rsidRDefault="007C2857" w:rsidP="007C2857">
      <w:pPr>
        <w:spacing w:line="360" w:lineRule="auto"/>
        <w:ind w:firstLine="540"/>
        <w:jc w:val="both"/>
        <w:rPr>
          <w:sz w:val="28"/>
          <w:szCs w:val="28"/>
          <w:lang w:eastAsia="uk-UA"/>
        </w:rPr>
      </w:pPr>
    </w:p>
    <w:p w:rsidR="007C2857" w:rsidRDefault="007C2857" w:rsidP="007C2857">
      <w:pPr>
        <w:spacing w:line="360" w:lineRule="auto"/>
        <w:ind w:firstLine="540"/>
        <w:jc w:val="both"/>
        <w:rPr>
          <w:sz w:val="28"/>
          <w:szCs w:val="28"/>
          <w:lang w:eastAsia="uk-UA"/>
        </w:rPr>
      </w:pPr>
    </w:p>
    <w:p w:rsidR="007C2857" w:rsidRDefault="007C2857" w:rsidP="007C2857">
      <w:pPr>
        <w:spacing w:line="360" w:lineRule="auto"/>
        <w:ind w:firstLine="540"/>
        <w:jc w:val="both"/>
        <w:rPr>
          <w:sz w:val="28"/>
          <w:szCs w:val="28"/>
          <w:lang w:eastAsia="uk-UA"/>
        </w:rPr>
      </w:pPr>
    </w:p>
    <w:p w:rsidR="007C2857" w:rsidRDefault="007C2857" w:rsidP="007C2857">
      <w:pPr>
        <w:spacing w:line="360" w:lineRule="auto"/>
        <w:ind w:firstLine="540"/>
        <w:jc w:val="both"/>
        <w:rPr>
          <w:sz w:val="28"/>
          <w:szCs w:val="28"/>
          <w:lang w:eastAsia="uk-UA"/>
        </w:rPr>
      </w:pPr>
    </w:p>
    <w:p w:rsidR="007C2857" w:rsidRDefault="007C2857" w:rsidP="007C2857">
      <w:pPr>
        <w:spacing w:line="360" w:lineRule="auto"/>
        <w:ind w:firstLine="540"/>
        <w:jc w:val="both"/>
        <w:rPr>
          <w:sz w:val="28"/>
          <w:szCs w:val="28"/>
          <w:lang w:eastAsia="uk-UA"/>
        </w:rPr>
      </w:pPr>
    </w:p>
    <w:p w:rsidR="007C2857" w:rsidRDefault="007C2857" w:rsidP="007C2857">
      <w:pPr>
        <w:spacing w:line="360" w:lineRule="auto"/>
        <w:ind w:firstLine="540"/>
        <w:jc w:val="both"/>
        <w:rPr>
          <w:sz w:val="28"/>
          <w:szCs w:val="28"/>
          <w:lang w:eastAsia="uk-UA"/>
        </w:rPr>
      </w:pPr>
    </w:p>
    <w:p w:rsidR="007C2857" w:rsidRDefault="007C2857" w:rsidP="007C2857">
      <w:pPr>
        <w:spacing w:line="360" w:lineRule="auto"/>
        <w:ind w:firstLine="540"/>
        <w:jc w:val="both"/>
        <w:rPr>
          <w:sz w:val="28"/>
          <w:szCs w:val="28"/>
          <w:lang w:eastAsia="uk-UA"/>
        </w:rPr>
      </w:pPr>
    </w:p>
    <w:p w:rsidR="00852897" w:rsidRDefault="00852897" w:rsidP="007C2857">
      <w:pPr>
        <w:spacing w:line="360" w:lineRule="auto"/>
        <w:ind w:firstLine="540"/>
        <w:jc w:val="both"/>
        <w:rPr>
          <w:i/>
          <w:sz w:val="28"/>
          <w:szCs w:val="28"/>
          <w:lang w:eastAsia="uk-UA"/>
        </w:rPr>
      </w:pPr>
    </w:p>
    <w:p w:rsidR="007C2857" w:rsidRPr="00852897" w:rsidRDefault="007C2857" w:rsidP="00852897">
      <w:pPr>
        <w:pStyle w:val="a0"/>
        <w:rPr>
          <w:i/>
          <w:lang w:eastAsia="uk-UA"/>
        </w:rPr>
      </w:pPr>
      <w:r w:rsidRPr="00852897">
        <w:rPr>
          <w:i/>
          <w:lang w:eastAsia="uk-UA"/>
        </w:rPr>
        <w:t>Конкурс оцінюється в 7 балів.</w:t>
      </w:r>
    </w:p>
    <w:p w:rsidR="00852897" w:rsidRDefault="00852897">
      <w:pPr>
        <w:rPr>
          <w:rFonts w:ascii="Arial" w:hAnsi="Arial"/>
          <w:b/>
          <w:sz w:val="20"/>
          <w:lang w:eastAsia="uk-UA"/>
        </w:rPr>
      </w:pPr>
      <w:r>
        <w:rPr>
          <w:lang w:eastAsia="uk-UA"/>
        </w:rPr>
        <w:br w:type="page"/>
      </w:r>
    </w:p>
    <w:p w:rsidR="007C2857" w:rsidRDefault="007C2857" w:rsidP="00852897">
      <w:pPr>
        <w:pStyle w:val="aa"/>
        <w:rPr>
          <w:lang w:eastAsia="uk-UA"/>
        </w:rPr>
      </w:pPr>
      <w:r>
        <w:rPr>
          <w:lang w:eastAsia="uk-UA"/>
        </w:rPr>
        <w:lastRenderedPageBreak/>
        <w:t>9. Кросворд.</w:t>
      </w:r>
    </w:p>
    <w:p w:rsidR="007C2857" w:rsidRPr="00AF0A60" w:rsidRDefault="007C2857" w:rsidP="00852897">
      <w:pPr>
        <w:pStyle w:val="a0"/>
        <w:rPr>
          <w:lang w:eastAsia="uk-UA"/>
        </w:rPr>
      </w:pPr>
      <w:r w:rsidRPr="00AF0A60">
        <w:rPr>
          <w:lang w:eastAsia="uk-UA"/>
        </w:rPr>
        <w:t>Команди та їх вболівальники розв’язують кросворд. За кожне правильно відгадане слово – 1 бал. Розв’язавши кросворд, у виділених клітинках учні отр</w:t>
      </w:r>
      <w:r w:rsidRPr="00AF0A60">
        <w:rPr>
          <w:lang w:eastAsia="uk-UA"/>
        </w:rPr>
        <w:t>и</w:t>
      </w:r>
      <w:r w:rsidRPr="00AF0A60">
        <w:rPr>
          <w:lang w:eastAsia="uk-UA"/>
        </w:rPr>
        <w:t>мають літери, з яких потрібно скласти ключове слово.</w:t>
      </w:r>
    </w:p>
    <w:p w:rsidR="007C2857" w:rsidRPr="00AF0A60" w:rsidRDefault="007C2857" w:rsidP="00852897">
      <w:pPr>
        <w:pStyle w:val="a0"/>
        <w:rPr>
          <w:lang w:eastAsia="uk-UA"/>
        </w:rPr>
      </w:pPr>
      <w:r w:rsidRPr="00AF0A60">
        <w:rPr>
          <w:lang w:eastAsia="uk-UA"/>
        </w:rPr>
        <w:t>За нього – ще 2 бали. Якщо команда не відгадала всіх слів, то можна просити допомогу вболівал</w:t>
      </w:r>
      <w:r w:rsidRPr="00AF0A60">
        <w:rPr>
          <w:lang w:eastAsia="uk-UA"/>
        </w:rPr>
        <w:t>ь</w:t>
      </w:r>
      <w:r w:rsidRPr="00AF0A60">
        <w:rPr>
          <w:lang w:eastAsia="uk-UA"/>
        </w:rPr>
        <w:t>ників. Тоді за кожне відгадане вболівальниками слово – 0,5 бали, а за ключове слово – 1 бал.</w:t>
      </w:r>
    </w:p>
    <w:tbl>
      <w:tblPr>
        <w:tblW w:w="0" w:type="auto"/>
        <w:jc w:val="center"/>
        <w:tblLook w:val="01E0"/>
      </w:tblPr>
      <w:tblGrid>
        <w:gridCol w:w="718"/>
        <w:gridCol w:w="567"/>
        <w:gridCol w:w="567"/>
        <w:gridCol w:w="567"/>
        <w:gridCol w:w="567"/>
        <w:gridCol w:w="605"/>
        <w:gridCol w:w="567"/>
        <w:gridCol w:w="687"/>
        <w:gridCol w:w="567"/>
        <w:gridCol w:w="567"/>
        <w:gridCol w:w="567"/>
        <w:gridCol w:w="567"/>
        <w:gridCol w:w="567"/>
        <w:gridCol w:w="567"/>
        <w:gridCol w:w="567"/>
      </w:tblGrid>
      <w:tr w:rsidR="007C2857" w:rsidRPr="00852897" w:rsidTr="00852897">
        <w:trPr>
          <w:trHeight w:val="567"/>
          <w:jc w:val="center"/>
        </w:trPr>
        <w:tc>
          <w:tcPr>
            <w:tcW w:w="718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1</w:t>
            </w: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C2857" w:rsidRPr="00852897" w:rsidTr="00852897">
        <w:trPr>
          <w:trHeight w:val="567"/>
          <w:jc w:val="center"/>
        </w:trPr>
        <w:tc>
          <w:tcPr>
            <w:tcW w:w="718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2</w:t>
            </w: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41C2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3</w:t>
            </w: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C2857" w:rsidRPr="00852897" w:rsidTr="00852897">
        <w:trPr>
          <w:trHeight w:val="567"/>
          <w:jc w:val="center"/>
        </w:trPr>
        <w:tc>
          <w:tcPr>
            <w:tcW w:w="718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4</w:t>
            </w: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</w:p>
        </w:tc>
      </w:tr>
      <w:tr w:rsidR="007C2857" w:rsidRPr="00852897" w:rsidTr="00852897">
        <w:trPr>
          <w:trHeight w:val="567"/>
          <w:jc w:val="center"/>
        </w:trPr>
        <w:tc>
          <w:tcPr>
            <w:tcW w:w="718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5</w:t>
            </w: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C2857" w:rsidRPr="00852897" w:rsidTr="00852897">
        <w:trPr>
          <w:trHeight w:val="567"/>
          <w:jc w:val="center"/>
        </w:trPr>
        <w:tc>
          <w:tcPr>
            <w:tcW w:w="718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6</w:t>
            </w: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C2857" w:rsidRPr="00852897" w:rsidTr="00852897">
        <w:trPr>
          <w:trHeight w:val="567"/>
          <w:jc w:val="center"/>
        </w:trPr>
        <w:tc>
          <w:tcPr>
            <w:tcW w:w="718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C2857" w:rsidRPr="00852897" w:rsidTr="00852897">
        <w:trPr>
          <w:trHeight w:val="567"/>
          <w:jc w:val="center"/>
        </w:trPr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7</w:t>
            </w: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8</w:t>
            </w: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C2857" w:rsidRPr="00852897" w:rsidTr="00852897">
        <w:trPr>
          <w:trHeight w:val="567"/>
          <w:jc w:val="center"/>
        </w:trPr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9</w:t>
            </w: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C2857" w:rsidRPr="00852897" w:rsidTr="00852897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10</w:t>
            </w: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C2857" w:rsidRPr="00852897" w:rsidTr="00852897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8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C2857" w:rsidRPr="00852897" w:rsidTr="00852897">
        <w:trPr>
          <w:trHeight w:val="567"/>
          <w:jc w:val="center"/>
        </w:trPr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8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C2857" w:rsidRPr="00852897" w:rsidTr="00852897">
        <w:trPr>
          <w:trHeight w:val="567"/>
          <w:jc w:val="center"/>
        </w:trPr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C2857" w:rsidRPr="00852897" w:rsidTr="00852897">
        <w:trPr>
          <w:trHeight w:val="567"/>
          <w:jc w:val="center"/>
        </w:trPr>
        <w:tc>
          <w:tcPr>
            <w:tcW w:w="718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5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11</w:t>
            </w: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</w:tr>
      <w:tr w:rsidR="007C2857" w:rsidRPr="00852897" w:rsidTr="00852897">
        <w:trPr>
          <w:trHeight w:val="567"/>
          <w:jc w:val="center"/>
        </w:trPr>
        <w:tc>
          <w:tcPr>
            <w:tcW w:w="718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5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28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C2857" w:rsidRPr="00852897" w:rsidRDefault="007C2857" w:rsidP="007C28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7C2857" w:rsidRPr="00852897" w:rsidRDefault="007C2857" w:rsidP="00852897">
      <w:pPr>
        <w:pStyle w:val="a0"/>
        <w:rPr>
          <w:b/>
          <w:lang w:eastAsia="uk-UA"/>
        </w:rPr>
      </w:pPr>
      <w:r w:rsidRPr="00852897">
        <w:rPr>
          <w:b/>
          <w:lang w:eastAsia="uk-UA"/>
        </w:rPr>
        <w:t>По горизонталі: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2. Місце у системному блоці комп’ютера, куди вставляється дискета - … (ди</w:t>
      </w:r>
      <w:r>
        <w:rPr>
          <w:lang w:eastAsia="uk-UA"/>
        </w:rPr>
        <w:t>с</w:t>
      </w:r>
      <w:r>
        <w:rPr>
          <w:lang w:eastAsia="uk-UA"/>
        </w:rPr>
        <w:t>ковод).</w:t>
      </w:r>
    </w:p>
    <w:p w:rsidR="007C2857" w:rsidRPr="004F7185" w:rsidRDefault="007C2857" w:rsidP="00852897">
      <w:pPr>
        <w:pStyle w:val="a0"/>
        <w:rPr>
          <w:lang w:eastAsia="uk-UA"/>
        </w:rPr>
      </w:pPr>
      <w:r>
        <w:rPr>
          <w:lang w:eastAsia="uk-UA"/>
        </w:rPr>
        <w:t>4. Струминний … (принтер)</w:t>
      </w:r>
    </w:p>
    <w:p w:rsidR="007C2857" w:rsidRPr="004F7185" w:rsidRDefault="007C2857" w:rsidP="00852897">
      <w:pPr>
        <w:pStyle w:val="a0"/>
        <w:rPr>
          <w:lang w:eastAsia="uk-UA"/>
        </w:rPr>
      </w:pPr>
      <w:r>
        <w:rPr>
          <w:lang w:eastAsia="uk-UA"/>
        </w:rPr>
        <w:t>5. Жорсткий диск - … (вінчестер)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6. </w:t>
      </w:r>
      <w:proofErr w:type="spellStart"/>
      <w:r>
        <w:rPr>
          <w:lang w:eastAsia="uk-UA"/>
        </w:rPr>
        <w:t>Кнопочний</w:t>
      </w:r>
      <w:proofErr w:type="spellEnd"/>
      <w:r>
        <w:rPr>
          <w:lang w:eastAsia="uk-UA"/>
        </w:rPr>
        <w:t xml:space="preserve"> маніпулятор - … (миша)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9. Пристрій введення будь-якої інформації у комп’ютер - … (клавіатура)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10. Довільний набір даних, який має ім’я - … (файл)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11. Маніпулятор, який найчастіше використовується у комп’ютерних іграх - … (джойстик)</w:t>
      </w:r>
    </w:p>
    <w:p w:rsidR="007C2857" w:rsidRPr="00852897" w:rsidRDefault="007C2857" w:rsidP="00852897">
      <w:pPr>
        <w:pStyle w:val="a0"/>
        <w:rPr>
          <w:b/>
          <w:lang w:eastAsia="uk-UA"/>
        </w:rPr>
      </w:pPr>
      <w:r w:rsidRPr="00852897">
        <w:rPr>
          <w:b/>
          <w:lang w:eastAsia="uk-UA"/>
        </w:rPr>
        <w:t>По вертикалі: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1. «Всесвітня павутина» - … (Інтернет)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lastRenderedPageBreak/>
        <w:t>3. </w:t>
      </w:r>
      <w:r w:rsidRPr="00335694">
        <w:rPr>
          <w:lang w:eastAsia="uk-UA"/>
        </w:rPr>
        <w:t xml:space="preserve">Один </w:t>
      </w:r>
      <w:r>
        <w:rPr>
          <w:lang w:eastAsia="uk-UA"/>
        </w:rPr>
        <w:t>із зовнішніх носіїв інформації - … (дискета)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6.</w:t>
      </w:r>
      <w:r>
        <w:rPr>
          <w:lang w:val="en-US" w:eastAsia="uk-UA"/>
        </w:rPr>
        <w:t> </w:t>
      </w:r>
      <w:r>
        <w:rPr>
          <w:lang w:eastAsia="uk-UA"/>
        </w:rPr>
        <w:t>Пристрій виведення текстової та графічної інформації на екран - … (мон</w:t>
      </w:r>
      <w:r>
        <w:rPr>
          <w:lang w:eastAsia="uk-UA"/>
        </w:rPr>
        <w:t>і</w:t>
      </w:r>
      <w:r>
        <w:rPr>
          <w:lang w:eastAsia="uk-UA"/>
        </w:rPr>
        <w:t>тор)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7. Пристрій, що дозволяє перенести до комп’ютера будь-яке фото - … (сканер)</w:t>
      </w:r>
    </w:p>
    <w:p w:rsidR="007C2857" w:rsidRDefault="007C2857" w:rsidP="00852897">
      <w:pPr>
        <w:pStyle w:val="a0"/>
        <w:rPr>
          <w:lang w:eastAsia="uk-UA"/>
        </w:rPr>
      </w:pPr>
      <w:r>
        <w:rPr>
          <w:lang w:eastAsia="uk-UA"/>
        </w:rPr>
        <w:t>8. «Мозок» комп’ютера - … (процесор)</w:t>
      </w:r>
    </w:p>
    <w:p w:rsidR="007C2857" w:rsidRDefault="007C2857" w:rsidP="00852897">
      <w:pPr>
        <w:pStyle w:val="a0"/>
        <w:jc w:val="right"/>
        <w:rPr>
          <w:lang w:eastAsia="uk-UA"/>
        </w:rPr>
      </w:pPr>
      <w:r>
        <w:rPr>
          <w:lang w:eastAsia="uk-UA"/>
        </w:rPr>
        <w:t>Ключове слово: ІНФОРМАТИКА.</w:t>
      </w:r>
    </w:p>
    <w:p w:rsidR="00BD5A67" w:rsidRPr="007C2857" w:rsidRDefault="00BD5A67" w:rsidP="007C2857">
      <w:pPr>
        <w:pStyle w:val="a0"/>
      </w:pPr>
    </w:p>
    <w:sectPr w:rsidR="00BD5A67" w:rsidRPr="007C2857" w:rsidSect="00852897">
      <w:type w:val="continuous"/>
      <w:pgSz w:w="11906" w:h="16838"/>
      <w:pgMar w:top="1134" w:right="851" w:bottom="1134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857" w:rsidRDefault="007C2857" w:rsidP="00AB189B">
      <w:pPr>
        <w:spacing w:after="0" w:line="240" w:lineRule="auto"/>
      </w:pPr>
      <w:r>
        <w:separator/>
      </w:r>
    </w:p>
  </w:endnote>
  <w:endnote w:type="continuationSeparator" w:id="1">
    <w:p w:rsidR="007C2857" w:rsidRDefault="007C2857" w:rsidP="00AB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57" w:rsidRDefault="007C2857">
    <w:pPr>
      <w:pStyle w:val="ae"/>
      <w:jc w:val="right"/>
    </w:pPr>
  </w:p>
  <w:p w:rsidR="007C2857" w:rsidRDefault="007C285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8014"/>
      <w:docPartObj>
        <w:docPartGallery w:val="Page Numbers (Bottom of Page)"/>
        <w:docPartUnique/>
      </w:docPartObj>
    </w:sdtPr>
    <w:sdtContent>
      <w:p w:rsidR="00A41C25" w:rsidRDefault="00A41C25">
        <w:pPr>
          <w:pStyle w:val="a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C2857" w:rsidRDefault="007C285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857" w:rsidRDefault="007C2857" w:rsidP="00AB189B">
      <w:pPr>
        <w:spacing w:after="0" w:line="240" w:lineRule="auto"/>
      </w:pPr>
      <w:r>
        <w:separator/>
      </w:r>
    </w:p>
  </w:footnote>
  <w:footnote w:type="continuationSeparator" w:id="1">
    <w:p w:rsidR="007C2857" w:rsidRDefault="007C2857" w:rsidP="00AB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57" w:rsidRDefault="007C2857">
    <w:pPr>
      <w:pStyle w:val="ac"/>
    </w:pPr>
    <w:fldSimple w:instr=" STYLEREF  &quot;Заголовок 1&quot;  \* MERGEFORMAT ">
      <w:r w:rsidR="00A41C25">
        <w:rPr>
          <w:noProof/>
        </w:rPr>
        <w:t>Хрестики-нулики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57" w:rsidRDefault="007C2857">
    <w:pPr>
      <w:pStyle w:val="ac"/>
    </w:pPr>
    <w:fldSimple w:instr=" STYLEREF  Назва  \* MERGEFORMAT ">
      <w:r w:rsidR="00A41C25">
        <w:rPr>
          <w:noProof/>
        </w:rPr>
        <w:t>Виховна година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61F"/>
    <w:multiLevelType w:val="hybridMultilevel"/>
    <w:tmpl w:val="9E8A7FAA"/>
    <w:lvl w:ilvl="0" w:tplc="B03EEEFE">
      <w:numFmt w:val="bullet"/>
      <w:lvlText w:val=""/>
      <w:lvlJc w:val="left"/>
      <w:pPr>
        <w:ind w:left="1154" w:hanging="360"/>
      </w:pPr>
      <w:rPr>
        <w:rFonts w:ascii="Symbol" w:eastAsia="Batang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51363F1"/>
    <w:multiLevelType w:val="hybridMultilevel"/>
    <w:tmpl w:val="A8D0ADA2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63D0998"/>
    <w:multiLevelType w:val="hybridMultilevel"/>
    <w:tmpl w:val="3B3CFB5A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07B607D3"/>
    <w:multiLevelType w:val="hybridMultilevel"/>
    <w:tmpl w:val="DAC8E5E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0F461477"/>
    <w:multiLevelType w:val="hybridMultilevel"/>
    <w:tmpl w:val="AC5A627A"/>
    <w:lvl w:ilvl="0" w:tplc="0422000F">
      <w:start w:val="1"/>
      <w:numFmt w:val="decimal"/>
      <w:lvlText w:val="%1."/>
      <w:lvlJc w:val="left"/>
      <w:pPr>
        <w:ind w:left="1477" w:hanging="360"/>
      </w:pPr>
    </w:lvl>
    <w:lvl w:ilvl="1" w:tplc="04220019" w:tentative="1">
      <w:start w:val="1"/>
      <w:numFmt w:val="lowerLetter"/>
      <w:lvlText w:val="%2."/>
      <w:lvlJc w:val="left"/>
      <w:pPr>
        <w:ind w:left="2197" w:hanging="360"/>
      </w:pPr>
    </w:lvl>
    <w:lvl w:ilvl="2" w:tplc="0422001B" w:tentative="1">
      <w:start w:val="1"/>
      <w:numFmt w:val="lowerRoman"/>
      <w:lvlText w:val="%3."/>
      <w:lvlJc w:val="right"/>
      <w:pPr>
        <w:ind w:left="2917" w:hanging="180"/>
      </w:pPr>
    </w:lvl>
    <w:lvl w:ilvl="3" w:tplc="0422000F" w:tentative="1">
      <w:start w:val="1"/>
      <w:numFmt w:val="decimal"/>
      <w:lvlText w:val="%4."/>
      <w:lvlJc w:val="left"/>
      <w:pPr>
        <w:ind w:left="3637" w:hanging="360"/>
      </w:pPr>
    </w:lvl>
    <w:lvl w:ilvl="4" w:tplc="04220019" w:tentative="1">
      <w:start w:val="1"/>
      <w:numFmt w:val="lowerLetter"/>
      <w:lvlText w:val="%5."/>
      <w:lvlJc w:val="left"/>
      <w:pPr>
        <w:ind w:left="4357" w:hanging="360"/>
      </w:pPr>
    </w:lvl>
    <w:lvl w:ilvl="5" w:tplc="0422001B" w:tentative="1">
      <w:start w:val="1"/>
      <w:numFmt w:val="lowerRoman"/>
      <w:lvlText w:val="%6."/>
      <w:lvlJc w:val="right"/>
      <w:pPr>
        <w:ind w:left="5077" w:hanging="180"/>
      </w:pPr>
    </w:lvl>
    <w:lvl w:ilvl="6" w:tplc="0422000F" w:tentative="1">
      <w:start w:val="1"/>
      <w:numFmt w:val="decimal"/>
      <w:lvlText w:val="%7."/>
      <w:lvlJc w:val="left"/>
      <w:pPr>
        <w:ind w:left="5797" w:hanging="360"/>
      </w:pPr>
    </w:lvl>
    <w:lvl w:ilvl="7" w:tplc="04220019" w:tentative="1">
      <w:start w:val="1"/>
      <w:numFmt w:val="lowerLetter"/>
      <w:lvlText w:val="%8."/>
      <w:lvlJc w:val="left"/>
      <w:pPr>
        <w:ind w:left="6517" w:hanging="360"/>
      </w:pPr>
    </w:lvl>
    <w:lvl w:ilvl="8" w:tplc="0422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5">
    <w:nsid w:val="10E72917"/>
    <w:multiLevelType w:val="hybridMultilevel"/>
    <w:tmpl w:val="078243D6"/>
    <w:lvl w:ilvl="0" w:tplc="02748B1E">
      <w:numFmt w:val="bullet"/>
      <w:lvlText w:val="•"/>
      <w:lvlJc w:val="left"/>
      <w:pPr>
        <w:ind w:left="1154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115D4EBE"/>
    <w:multiLevelType w:val="hybridMultilevel"/>
    <w:tmpl w:val="067AC8BC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12FC7AB6"/>
    <w:multiLevelType w:val="hybridMultilevel"/>
    <w:tmpl w:val="AC86347E"/>
    <w:lvl w:ilvl="0" w:tplc="BB94A348">
      <w:start w:val="1"/>
      <w:numFmt w:val="decimal"/>
      <w:lvlText w:val="%1."/>
      <w:lvlJc w:val="left"/>
      <w:pPr>
        <w:ind w:left="1027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3C23AD2"/>
    <w:multiLevelType w:val="hybridMultilevel"/>
    <w:tmpl w:val="806C2FE2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1B9012D4"/>
    <w:multiLevelType w:val="hybridMultilevel"/>
    <w:tmpl w:val="E9668F2A"/>
    <w:lvl w:ilvl="0" w:tplc="033A4A5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1E427901"/>
    <w:multiLevelType w:val="hybridMultilevel"/>
    <w:tmpl w:val="1542D8EC"/>
    <w:lvl w:ilvl="0" w:tplc="B03EEEFE">
      <w:numFmt w:val="bullet"/>
      <w:lvlText w:val=""/>
      <w:lvlJc w:val="left"/>
      <w:pPr>
        <w:ind w:left="757" w:hanging="360"/>
      </w:pPr>
      <w:rPr>
        <w:rFonts w:ascii="Symbol" w:eastAsia="Batang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1E7B094B"/>
    <w:multiLevelType w:val="hybridMultilevel"/>
    <w:tmpl w:val="B756E7AA"/>
    <w:lvl w:ilvl="0" w:tplc="F2A2C48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25F4E5F"/>
    <w:multiLevelType w:val="hybridMultilevel"/>
    <w:tmpl w:val="A56234D2"/>
    <w:lvl w:ilvl="0" w:tplc="F7A04D0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>
    <w:nsid w:val="23B105B8"/>
    <w:multiLevelType w:val="hybridMultilevel"/>
    <w:tmpl w:val="4BFC6A10"/>
    <w:lvl w:ilvl="0" w:tplc="C0E0E3DE">
      <w:start w:val="1"/>
      <w:numFmt w:val="decimal"/>
      <w:lvlText w:val="%1."/>
      <w:lvlJc w:val="left"/>
      <w:pPr>
        <w:ind w:left="1469" w:hanging="6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>
    <w:nsid w:val="2417330D"/>
    <w:multiLevelType w:val="hybridMultilevel"/>
    <w:tmpl w:val="1576AAEA"/>
    <w:lvl w:ilvl="0" w:tplc="1640E7A4">
      <w:start w:val="3"/>
      <w:numFmt w:val="bullet"/>
      <w:lvlText w:val="—"/>
      <w:lvlJc w:val="left"/>
      <w:pPr>
        <w:ind w:left="75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255901C0"/>
    <w:multiLevelType w:val="hybridMultilevel"/>
    <w:tmpl w:val="9132A52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2C6E3B6F"/>
    <w:multiLevelType w:val="hybridMultilevel"/>
    <w:tmpl w:val="27FA16A8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2D9C7A97"/>
    <w:multiLevelType w:val="hybridMultilevel"/>
    <w:tmpl w:val="998AC4DE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337B2486"/>
    <w:multiLevelType w:val="hybridMultilevel"/>
    <w:tmpl w:val="E6E6AAC8"/>
    <w:lvl w:ilvl="0" w:tplc="A2202CF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36ED4DEF"/>
    <w:multiLevelType w:val="hybridMultilevel"/>
    <w:tmpl w:val="1BE46C64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>
    <w:nsid w:val="387E6EBB"/>
    <w:multiLevelType w:val="hybridMultilevel"/>
    <w:tmpl w:val="88F6BFBC"/>
    <w:lvl w:ilvl="0" w:tplc="F7A04D0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9856996"/>
    <w:multiLevelType w:val="hybridMultilevel"/>
    <w:tmpl w:val="8960A028"/>
    <w:lvl w:ilvl="0" w:tplc="F7A04D0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3A40615F"/>
    <w:multiLevelType w:val="hybridMultilevel"/>
    <w:tmpl w:val="9B94FA48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3A5D4AC7"/>
    <w:multiLevelType w:val="hybridMultilevel"/>
    <w:tmpl w:val="05ACE99A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>
    <w:nsid w:val="3A7965FE"/>
    <w:multiLevelType w:val="hybridMultilevel"/>
    <w:tmpl w:val="3B78EB94"/>
    <w:lvl w:ilvl="0" w:tplc="B03EEEFE">
      <w:numFmt w:val="bullet"/>
      <w:lvlText w:val=""/>
      <w:lvlJc w:val="left"/>
      <w:pPr>
        <w:ind w:left="1154" w:hanging="360"/>
      </w:pPr>
      <w:rPr>
        <w:rFonts w:ascii="Symbol" w:eastAsia="Batang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3AA04D19"/>
    <w:multiLevelType w:val="hybridMultilevel"/>
    <w:tmpl w:val="3B3CFB5A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>
    <w:nsid w:val="3F6A0DDD"/>
    <w:multiLevelType w:val="hybridMultilevel"/>
    <w:tmpl w:val="0EDC7958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>
    <w:nsid w:val="406367D9"/>
    <w:multiLevelType w:val="hybridMultilevel"/>
    <w:tmpl w:val="900A7BD6"/>
    <w:lvl w:ilvl="0" w:tplc="033A4A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42FB5423"/>
    <w:multiLevelType w:val="hybridMultilevel"/>
    <w:tmpl w:val="119CF4B8"/>
    <w:lvl w:ilvl="0" w:tplc="F7A04D0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>
    <w:nsid w:val="4448397E"/>
    <w:multiLevelType w:val="hybridMultilevel"/>
    <w:tmpl w:val="27FA16A8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>
    <w:nsid w:val="497835CD"/>
    <w:multiLevelType w:val="hybridMultilevel"/>
    <w:tmpl w:val="B9883602"/>
    <w:lvl w:ilvl="0" w:tplc="BB94A348">
      <w:start w:val="1"/>
      <w:numFmt w:val="decimal"/>
      <w:lvlText w:val="%1."/>
      <w:lvlJc w:val="left"/>
      <w:pPr>
        <w:ind w:left="1424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>
    <w:nsid w:val="4BB46D33"/>
    <w:multiLevelType w:val="hybridMultilevel"/>
    <w:tmpl w:val="6AE65584"/>
    <w:lvl w:ilvl="0" w:tplc="41027A40">
      <w:numFmt w:val="bullet"/>
      <w:lvlText w:val=""/>
      <w:lvlJc w:val="left"/>
      <w:pPr>
        <w:ind w:left="757" w:hanging="360"/>
      </w:pPr>
      <w:rPr>
        <w:rFonts w:ascii="Symbol" w:eastAsia="Batang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>
    <w:nsid w:val="50692578"/>
    <w:multiLevelType w:val="hybridMultilevel"/>
    <w:tmpl w:val="6EC276EC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0D">
      <w:start w:val="1"/>
      <w:numFmt w:val="bullet"/>
      <w:lvlText w:val=""/>
      <w:lvlJc w:val="left"/>
      <w:pPr>
        <w:ind w:left="1837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>
    <w:nsid w:val="560410D2"/>
    <w:multiLevelType w:val="hybridMultilevel"/>
    <w:tmpl w:val="503EC982"/>
    <w:lvl w:ilvl="0" w:tplc="C0E0E3DE">
      <w:start w:val="1"/>
      <w:numFmt w:val="decimal"/>
      <w:lvlText w:val="%1."/>
      <w:lvlJc w:val="left"/>
      <w:pPr>
        <w:ind w:left="1072" w:hanging="6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>
    <w:nsid w:val="563213C2"/>
    <w:multiLevelType w:val="hybridMultilevel"/>
    <w:tmpl w:val="95928876"/>
    <w:lvl w:ilvl="0" w:tplc="02748B1E">
      <w:numFmt w:val="bullet"/>
      <w:lvlText w:val="•"/>
      <w:lvlJc w:val="left"/>
      <w:pPr>
        <w:ind w:left="75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5">
    <w:nsid w:val="5A827532"/>
    <w:multiLevelType w:val="hybridMultilevel"/>
    <w:tmpl w:val="85629C1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>
    <w:nsid w:val="5C6E3EBA"/>
    <w:multiLevelType w:val="hybridMultilevel"/>
    <w:tmpl w:val="60E23ADA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6356276C"/>
    <w:multiLevelType w:val="hybridMultilevel"/>
    <w:tmpl w:val="0B7A946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>
    <w:nsid w:val="6873422C"/>
    <w:multiLevelType w:val="hybridMultilevel"/>
    <w:tmpl w:val="B0F09BB4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>
    <w:nsid w:val="68ED14F0"/>
    <w:multiLevelType w:val="hybridMultilevel"/>
    <w:tmpl w:val="EBFCB418"/>
    <w:lvl w:ilvl="0" w:tplc="0422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>
    <w:nsid w:val="705F3246"/>
    <w:multiLevelType w:val="hybridMultilevel"/>
    <w:tmpl w:val="A7807396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>
    <w:nsid w:val="707B6A5A"/>
    <w:multiLevelType w:val="hybridMultilevel"/>
    <w:tmpl w:val="B46C4410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2">
    <w:nsid w:val="70E66961"/>
    <w:multiLevelType w:val="hybridMultilevel"/>
    <w:tmpl w:val="171015DA"/>
    <w:lvl w:ilvl="0" w:tplc="F7A04D0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3">
    <w:nsid w:val="72FC0A83"/>
    <w:multiLevelType w:val="hybridMultilevel"/>
    <w:tmpl w:val="E1AE8A92"/>
    <w:lvl w:ilvl="0" w:tplc="C0E0E3DE">
      <w:start w:val="1"/>
      <w:numFmt w:val="decimal"/>
      <w:lvlText w:val="%1."/>
      <w:lvlJc w:val="left"/>
      <w:pPr>
        <w:ind w:left="1469" w:hanging="6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4">
    <w:nsid w:val="742D357B"/>
    <w:multiLevelType w:val="hybridMultilevel"/>
    <w:tmpl w:val="BD7A6EFE"/>
    <w:lvl w:ilvl="0" w:tplc="A2202CF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>
    <w:nsid w:val="78024633"/>
    <w:multiLevelType w:val="hybridMultilevel"/>
    <w:tmpl w:val="C082D816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6">
    <w:nsid w:val="799347B8"/>
    <w:multiLevelType w:val="hybridMultilevel"/>
    <w:tmpl w:val="5C627D34"/>
    <w:lvl w:ilvl="0" w:tplc="02748B1E">
      <w:numFmt w:val="bullet"/>
      <w:lvlText w:val="•"/>
      <w:lvlJc w:val="left"/>
      <w:pPr>
        <w:ind w:left="1154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7">
    <w:nsid w:val="7AA73446"/>
    <w:multiLevelType w:val="hybridMultilevel"/>
    <w:tmpl w:val="2A3CA27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8">
    <w:nsid w:val="7CFD4657"/>
    <w:multiLevelType w:val="hybridMultilevel"/>
    <w:tmpl w:val="6A56E4F6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4"/>
  </w:num>
  <w:num w:numId="2">
    <w:abstractNumId w:val="37"/>
  </w:num>
  <w:num w:numId="3">
    <w:abstractNumId w:val="35"/>
  </w:num>
  <w:num w:numId="4">
    <w:abstractNumId w:val="4"/>
  </w:num>
  <w:num w:numId="5">
    <w:abstractNumId w:val="38"/>
  </w:num>
  <w:num w:numId="6">
    <w:abstractNumId w:val="15"/>
  </w:num>
  <w:num w:numId="7">
    <w:abstractNumId w:val="11"/>
  </w:num>
  <w:num w:numId="8">
    <w:abstractNumId w:val="17"/>
  </w:num>
  <w:num w:numId="9">
    <w:abstractNumId w:val="8"/>
  </w:num>
  <w:num w:numId="10">
    <w:abstractNumId w:val="1"/>
  </w:num>
  <w:num w:numId="11">
    <w:abstractNumId w:val="41"/>
  </w:num>
  <w:num w:numId="12">
    <w:abstractNumId w:val="16"/>
  </w:num>
  <w:num w:numId="13">
    <w:abstractNumId w:val="29"/>
  </w:num>
  <w:num w:numId="14">
    <w:abstractNumId w:val="25"/>
  </w:num>
  <w:num w:numId="15">
    <w:abstractNumId w:val="2"/>
  </w:num>
  <w:num w:numId="16">
    <w:abstractNumId w:val="22"/>
  </w:num>
  <w:num w:numId="17">
    <w:abstractNumId w:val="36"/>
  </w:num>
  <w:num w:numId="18">
    <w:abstractNumId w:val="26"/>
  </w:num>
  <w:num w:numId="19">
    <w:abstractNumId w:val="48"/>
  </w:num>
  <w:num w:numId="20">
    <w:abstractNumId w:val="40"/>
  </w:num>
  <w:num w:numId="21">
    <w:abstractNumId w:val="32"/>
  </w:num>
  <w:num w:numId="22">
    <w:abstractNumId w:val="39"/>
  </w:num>
  <w:num w:numId="23">
    <w:abstractNumId w:val="31"/>
  </w:num>
  <w:num w:numId="24">
    <w:abstractNumId w:val="45"/>
  </w:num>
  <w:num w:numId="25">
    <w:abstractNumId w:val="23"/>
  </w:num>
  <w:num w:numId="26">
    <w:abstractNumId w:val="44"/>
  </w:num>
  <w:num w:numId="27">
    <w:abstractNumId w:val="18"/>
  </w:num>
  <w:num w:numId="28">
    <w:abstractNumId w:val="3"/>
  </w:num>
  <w:num w:numId="29">
    <w:abstractNumId w:val="10"/>
  </w:num>
  <w:num w:numId="30">
    <w:abstractNumId w:val="0"/>
  </w:num>
  <w:num w:numId="31">
    <w:abstractNumId w:val="24"/>
  </w:num>
  <w:num w:numId="32">
    <w:abstractNumId w:val="19"/>
  </w:num>
  <w:num w:numId="33">
    <w:abstractNumId w:val="7"/>
  </w:num>
  <w:num w:numId="34">
    <w:abstractNumId w:val="30"/>
  </w:num>
  <w:num w:numId="35">
    <w:abstractNumId w:val="33"/>
  </w:num>
  <w:num w:numId="36">
    <w:abstractNumId w:val="13"/>
  </w:num>
  <w:num w:numId="37">
    <w:abstractNumId w:val="43"/>
  </w:num>
  <w:num w:numId="38">
    <w:abstractNumId w:val="27"/>
  </w:num>
  <w:num w:numId="39">
    <w:abstractNumId w:val="9"/>
  </w:num>
  <w:num w:numId="40">
    <w:abstractNumId w:val="47"/>
  </w:num>
  <w:num w:numId="41">
    <w:abstractNumId w:val="34"/>
  </w:num>
  <w:num w:numId="42">
    <w:abstractNumId w:val="46"/>
  </w:num>
  <w:num w:numId="43">
    <w:abstractNumId w:val="6"/>
  </w:num>
  <w:num w:numId="44">
    <w:abstractNumId w:val="21"/>
  </w:num>
  <w:num w:numId="45">
    <w:abstractNumId w:val="28"/>
  </w:num>
  <w:num w:numId="46">
    <w:abstractNumId w:val="5"/>
  </w:num>
  <w:num w:numId="47">
    <w:abstractNumId w:val="20"/>
  </w:num>
  <w:num w:numId="48">
    <w:abstractNumId w:val="12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autoHyphenation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AF5"/>
    <w:rsid w:val="00006C1F"/>
    <w:rsid w:val="0001087F"/>
    <w:rsid w:val="00055FBB"/>
    <w:rsid w:val="001113A0"/>
    <w:rsid w:val="00141915"/>
    <w:rsid w:val="001644B9"/>
    <w:rsid w:val="001713C7"/>
    <w:rsid w:val="001A01A9"/>
    <w:rsid w:val="001D63D4"/>
    <w:rsid w:val="00207DD7"/>
    <w:rsid w:val="00207EA5"/>
    <w:rsid w:val="00250961"/>
    <w:rsid w:val="00261B4F"/>
    <w:rsid w:val="002A2696"/>
    <w:rsid w:val="002B021B"/>
    <w:rsid w:val="002C0861"/>
    <w:rsid w:val="002D05A9"/>
    <w:rsid w:val="0030040C"/>
    <w:rsid w:val="00333306"/>
    <w:rsid w:val="003D0002"/>
    <w:rsid w:val="003E06A7"/>
    <w:rsid w:val="003F21A3"/>
    <w:rsid w:val="00487938"/>
    <w:rsid w:val="004927FB"/>
    <w:rsid w:val="004A7B2C"/>
    <w:rsid w:val="004D259A"/>
    <w:rsid w:val="004F387E"/>
    <w:rsid w:val="00554E03"/>
    <w:rsid w:val="005C0B05"/>
    <w:rsid w:val="00633309"/>
    <w:rsid w:val="006C17FB"/>
    <w:rsid w:val="00783F58"/>
    <w:rsid w:val="007974A2"/>
    <w:rsid w:val="007B7C3C"/>
    <w:rsid w:val="007C2857"/>
    <w:rsid w:val="008272EC"/>
    <w:rsid w:val="00852897"/>
    <w:rsid w:val="008E2070"/>
    <w:rsid w:val="00933BA1"/>
    <w:rsid w:val="00952A58"/>
    <w:rsid w:val="00975442"/>
    <w:rsid w:val="00987F29"/>
    <w:rsid w:val="00990E84"/>
    <w:rsid w:val="009C7891"/>
    <w:rsid w:val="00A25AF5"/>
    <w:rsid w:val="00A32D1C"/>
    <w:rsid w:val="00A41C25"/>
    <w:rsid w:val="00A755EB"/>
    <w:rsid w:val="00A84DD8"/>
    <w:rsid w:val="00A94B65"/>
    <w:rsid w:val="00AA30A6"/>
    <w:rsid w:val="00AB02F5"/>
    <w:rsid w:val="00AB189B"/>
    <w:rsid w:val="00B3317E"/>
    <w:rsid w:val="00BA405C"/>
    <w:rsid w:val="00BD5A67"/>
    <w:rsid w:val="00C06FF0"/>
    <w:rsid w:val="00C54642"/>
    <w:rsid w:val="00CB5236"/>
    <w:rsid w:val="00D158F0"/>
    <w:rsid w:val="00D9250A"/>
    <w:rsid w:val="00DC50D7"/>
    <w:rsid w:val="00DC6F6D"/>
    <w:rsid w:val="00E15B8C"/>
    <w:rsid w:val="00E221CB"/>
    <w:rsid w:val="00E549A2"/>
    <w:rsid w:val="00E756DD"/>
    <w:rsid w:val="00EA0EBE"/>
    <w:rsid w:val="00EC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A2"/>
  </w:style>
  <w:style w:type="paragraph" w:styleId="1">
    <w:name w:val="heading 1"/>
    <w:basedOn w:val="a"/>
    <w:next w:val="a"/>
    <w:link w:val="10"/>
    <w:uiPriority w:val="9"/>
    <w:qFormat/>
    <w:rsid w:val="00AB1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010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AB18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a5">
    <w:name w:val="Назва Знак"/>
    <w:basedOn w:val="a1"/>
    <w:link w:val="a4"/>
    <w:uiPriority w:val="10"/>
    <w:rsid w:val="00AB1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10">
    <w:name w:val="Заголовок 1 Знак"/>
    <w:basedOn w:val="a1"/>
    <w:link w:val="1"/>
    <w:uiPriority w:val="9"/>
    <w:rsid w:val="00AB189B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a6">
    <w:name w:val="Subtitle"/>
    <w:basedOn w:val="a"/>
    <w:next w:val="a"/>
    <w:link w:val="a7"/>
    <w:uiPriority w:val="11"/>
    <w:qFormat/>
    <w:rsid w:val="007B7C3C"/>
    <w:pPr>
      <w:numPr>
        <w:ilvl w:val="1"/>
      </w:numPr>
      <w:spacing w:before="120"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32"/>
      <w:szCs w:val="24"/>
    </w:rPr>
  </w:style>
  <w:style w:type="character" w:customStyle="1" w:styleId="a7">
    <w:name w:val="Підзаголовок Знак"/>
    <w:basedOn w:val="a1"/>
    <w:link w:val="a6"/>
    <w:uiPriority w:val="11"/>
    <w:rsid w:val="007B7C3C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32"/>
      <w:szCs w:val="24"/>
    </w:rPr>
  </w:style>
  <w:style w:type="character" w:customStyle="1" w:styleId="20">
    <w:name w:val="Заголовок 2 Знак"/>
    <w:basedOn w:val="a1"/>
    <w:link w:val="2"/>
    <w:uiPriority w:val="9"/>
    <w:rsid w:val="00010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Шапка конспекту"/>
    <w:basedOn w:val="a"/>
    <w:qFormat/>
    <w:rsid w:val="007974A2"/>
    <w:pPr>
      <w:spacing w:after="0"/>
      <w:ind w:left="397" w:hanging="397"/>
    </w:pPr>
    <w:rPr>
      <w:rFonts w:ascii="Arial" w:hAnsi="Arial"/>
    </w:rPr>
  </w:style>
  <w:style w:type="paragraph" w:customStyle="1" w:styleId="a0">
    <w:name w:val="Основний текст конспекту"/>
    <w:basedOn w:val="a"/>
    <w:qFormat/>
    <w:rsid w:val="007974A2"/>
    <w:pPr>
      <w:spacing w:after="0"/>
      <w:ind w:firstLine="397"/>
      <w:jc w:val="both"/>
    </w:pPr>
    <w:rPr>
      <w:rFonts w:ascii="Times New Roman" w:hAnsi="Times New Roman"/>
    </w:rPr>
  </w:style>
  <w:style w:type="character" w:customStyle="1" w:styleId="a9">
    <w:name w:val="Розріджений"/>
    <w:uiPriority w:val="1"/>
    <w:qFormat/>
    <w:rsid w:val="007974A2"/>
    <w:rPr>
      <w:rFonts w:ascii="Times New Roman" w:hAnsi="Times New Roman"/>
      <w:spacing w:val="30"/>
      <w:sz w:val="22"/>
    </w:rPr>
  </w:style>
  <w:style w:type="paragraph" w:customStyle="1" w:styleId="aa">
    <w:name w:val="Вид діяльності"/>
    <w:basedOn w:val="a"/>
    <w:next w:val="a0"/>
    <w:qFormat/>
    <w:rsid w:val="00933BA1"/>
    <w:pPr>
      <w:spacing w:after="0"/>
    </w:pPr>
    <w:rPr>
      <w:rFonts w:ascii="Arial" w:hAnsi="Arial"/>
      <w:b/>
      <w:sz w:val="20"/>
    </w:rPr>
  </w:style>
  <w:style w:type="paragraph" w:customStyle="1" w:styleId="ab">
    <w:name w:val="Фізкультхвилинка"/>
    <w:basedOn w:val="a0"/>
    <w:next w:val="a0"/>
    <w:qFormat/>
    <w:rsid w:val="00141915"/>
    <w:pPr>
      <w:spacing w:before="120" w:after="240"/>
      <w:ind w:left="2268" w:firstLine="0"/>
      <w:jc w:val="left"/>
    </w:pPr>
    <w:rPr>
      <w:sz w:val="20"/>
    </w:rPr>
  </w:style>
  <w:style w:type="paragraph" w:styleId="ac">
    <w:name w:val="header"/>
    <w:basedOn w:val="a"/>
    <w:link w:val="ad"/>
    <w:unhideWhenUsed/>
    <w:rsid w:val="00AB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1"/>
    <w:link w:val="ac"/>
    <w:rsid w:val="00AB189B"/>
  </w:style>
  <w:style w:type="paragraph" w:styleId="ae">
    <w:name w:val="footer"/>
    <w:basedOn w:val="a"/>
    <w:link w:val="af"/>
    <w:uiPriority w:val="99"/>
    <w:unhideWhenUsed/>
    <w:rsid w:val="00AB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1"/>
    <w:link w:val="ae"/>
    <w:uiPriority w:val="99"/>
    <w:rsid w:val="00AB189B"/>
  </w:style>
  <w:style w:type="paragraph" w:styleId="af0">
    <w:name w:val="Balloon Text"/>
    <w:basedOn w:val="a"/>
    <w:link w:val="af1"/>
    <w:uiPriority w:val="99"/>
    <w:semiHidden/>
    <w:unhideWhenUsed/>
    <w:rsid w:val="0082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1"/>
    <w:link w:val="af0"/>
    <w:uiPriority w:val="99"/>
    <w:semiHidden/>
    <w:rsid w:val="008272EC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D5A67"/>
    <w:pPr>
      <w:ind w:left="720"/>
      <w:contextualSpacing/>
    </w:pPr>
  </w:style>
  <w:style w:type="paragraph" w:customStyle="1" w:styleId="af3">
    <w:name w:val="Рисунок"/>
    <w:basedOn w:val="a0"/>
    <w:next w:val="a0"/>
    <w:qFormat/>
    <w:rsid w:val="00554E03"/>
    <w:pPr>
      <w:ind w:firstLine="0"/>
      <w:jc w:val="center"/>
    </w:pPr>
    <w:rPr>
      <w:noProof/>
      <w:lang w:eastAsia="uk-UA"/>
    </w:rPr>
  </w:style>
  <w:style w:type="table" w:styleId="af4">
    <w:name w:val="Table Grid"/>
    <w:basedOn w:val="a2"/>
    <w:uiPriority w:val="59"/>
    <w:rsid w:val="002D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rsid w:val="007C2857"/>
    <w:rPr>
      <w:rFonts w:ascii="Comic Sans MS" w:hAnsi="Comic Sans MS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0;&#1086;&#1085;&#1089;&#1087;&#1077;&#1082;&#1090;&#1080;\&#1030;&#1085;&#1092;&#1086;&#1088;&#1084;&#1072;&#1090;&#1080;&#1082;&#1072;.%202%20&#1082;&#1083;&#1072;&#1089;\&#1050;&#1086;&#1085;&#1089;&#1087;&#1077;&#1082;&#1090;%20&#1091;&#1088;&#1086;&#1082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719F-F82E-43D0-879B-AAFDBFC3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 уроку</Template>
  <TotalTime>100</TotalTime>
  <Pages>10</Pages>
  <Words>10266</Words>
  <Characters>5853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2015-05-14T07:39:00Z</dcterms:created>
  <dcterms:modified xsi:type="dcterms:W3CDTF">2015-05-14T10:27:00Z</dcterms:modified>
</cp:coreProperties>
</file>