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A5" w:rsidRPr="002900EE" w:rsidRDefault="008743A5" w:rsidP="000B39F7">
      <w:pPr>
        <w:tabs>
          <w:tab w:val="left" w:pos="2463"/>
        </w:tabs>
        <w:jc w:val="center"/>
        <w:rPr>
          <w:sz w:val="36"/>
          <w:szCs w:val="36"/>
        </w:rPr>
      </w:pPr>
      <w:r w:rsidRPr="00E37E5F">
        <w:rPr>
          <w:color w:val="000000"/>
          <w:sz w:val="36"/>
          <w:szCs w:val="36"/>
        </w:rPr>
        <w:t>ВІДДІЛ ОСВІТИ ТЕРЕБОВЛЯНСЬКОЇ РАЙДЕРЖАДМІНІСТРАЦІЇ</w:t>
      </w:r>
    </w:p>
    <w:p w:rsidR="008743A5" w:rsidRPr="00E37E5F" w:rsidRDefault="008743A5" w:rsidP="000B39F7">
      <w:pPr>
        <w:jc w:val="center"/>
        <w:rPr>
          <w:b/>
          <w:color w:val="000000"/>
          <w:sz w:val="36"/>
          <w:szCs w:val="36"/>
        </w:rPr>
      </w:pPr>
      <w:r w:rsidRPr="00E37E5F">
        <w:rPr>
          <w:b/>
          <w:color w:val="000000"/>
          <w:sz w:val="36"/>
          <w:szCs w:val="36"/>
        </w:rPr>
        <w:t>ТЕРЕБОВЛЯНСЬКИЙ РАЙОННИЙ МЕТОДИЧНИЙ КАБІНЕТ</w:t>
      </w:r>
    </w:p>
    <w:p w:rsidR="008743A5" w:rsidRDefault="008743A5" w:rsidP="002900EE">
      <w:pPr>
        <w:rPr>
          <w:b/>
          <w:color w:val="0070C0"/>
          <w:sz w:val="52"/>
          <w:szCs w:val="52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2014. &amp;fcy;&amp;ocy;&amp;ncy; &amp;dcy;&amp;lcy;&amp;yacy; &amp;pcy;&amp;rcy;&amp;iecy;&amp;zcy;&amp;iecy;&amp;ncy;&amp;tcy;&amp;acy;&amp;tscy;&amp;icy;&amp;icy; &amp;IEcy;&amp;dcy;&amp;icy;&amp;ncy;&amp;ycy;&amp;jcy; &amp;gcy;&amp;ocy;&amp;scy;&amp;ucy;&amp;dcy;&amp;acy;&amp;rcy;&amp;scy;&amp;tcy;&amp;vcy;&amp;iecy;&amp;ncy;&amp;ncy;&amp;ycy;&amp;jcy; &amp;ecy;&amp;kcy;&amp;zcy;&amp;acy;&amp;mcy;&amp;iecy;&amp;ncy;." style="position:absolute;margin-left:-120.55pt;margin-top:-145.35pt;width:1131.8pt;height:882pt;z-index:-251658240">
            <v:imagedata r:id="rId5" r:href="rId6"/>
          </v:shape>
        </w:pict>
      </w:r>
    </w:p>
    <w:p w:rsidR="008743A5" w:rsidRDefault="008743A5" w:rsidP="002900EE">
      <w:pPr>
        <w:rPr>
          <w:b/>
          <w:color w:val="0070C0"/>
          <w:sz w:val="52"/>
          <w:szCs w:val="52"/>
        </w:rPr>
      </w:pPr>
    </w:p>
    <w:p w:rsidR="008743A5" w:rsidRDefault="008743A5" w:rsidP="000B39F7">
      <w:pPr>
        <w:jc w:val="center"/>
        <w:rPr>
          <w:b/>
          <w:color w:val="0070C0"/>
          <w:sz w:val="96"/>
          <w:szCs w:val="96"/>
        </w:rPr>
      </w:pPr>
      <w:r>
        <w:rPr>
          <w:b/>
          <w:color w:val="0070C0"/>
          <w:sz w:val="96"/>
          <w:szCs w:val="96"/>
        </w:rPr>
        <w:t>Урок-екскурсія</w:t>
      </w:r>
    </w:p>
    <w:p w:rsidR="008743A5" w:rsidRDefault="008743A5" w:rsidP="000B39F7">
      <w:pPr>
        <w:jc w:val="center"/>
        <w:rPr>
          <w:b/>
          <w:color w:val="404040"/>
          <w:sz w:val="36"/>
          <w:szCs w:val="36"/>
        </w:rPr>
      </w:pPr>
      <w:r>
        <w:rPr>
          <w:b/>
          <w:color w:val="0070C0"/>
          <w:sz w:val="96"/>
          <w:szCs w:val="96"/>
        </w:rPr>
        <w:t>Природа рідного краю.</w:t>
      </w:r>
    </w:p>
    <w:p w:rsidR="008743A5" w:rsidRDefault="008743A5" w:rsidP="002900EE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                                                  </w:t>
      </w:r>
    </w:p>
    <w:p w:rsidR="008743A5" w:rsidRDefault="008743A5" w:rsidP="002900EE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                                                   </w:t>
      </w:r>
    </w:p>
    <w:p w:rsidR="008743A5" w:rsidRDefault="008743A5" w:rsidP="002900EE">
      <w:pPr>
        <w:rPr>
          <w:b/>
          <w:color w:val="404040"/>
          <w:sz w:val="36"/>
          <w:szCs w:val="36"/>
        </w:rPr>
      </w:pPr>
    </w:p>
    <w:p w:rsidR="008743A5" w:rsidRDefault="008743A5" w:rsidP="002900EE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                                                    Підготувала вчитель</w:t>
      </w:r>
    </w:p>
    <w:p w:rsidR="008743A5" w:rsidRPr="006551A1" w:rsidRDefault="008743A5" w:rsidP="002900EE">
      <w:pPr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 xml:space="preserve">                                                            образотворчого мистецтва     </w:t>
      </w:r>
    </w:p>
    <w:p w:rsidR="008743A5" w:rsidRPr="006551A1" w:rsidRDefault="008743A5" w:rsidP="002900EE">
      <w:pPr>
        <w:rPr>
          <w:b/>
          <w:color w:val="404040"/>
          <w:sz w:val="36"/>
          <w:szCs w:val="36"/>
        </w:rPr>
      </w:pPr>
      <w:r w:rsidRPr="006551A1">
        <w:rPr>
          <w:b/>
          <w:color w:val="404040"/>
          <w:sz w:val="36"/>
          <w:szCs w:val="36"/>
        </w:rPr>
        <w:t xml:space="preserve">                                                            Микулинецької ЗОШ І-ІІІст.</w:t>
      </w:r>
    </w:p>
    <w:p w:rsidR="008743A5" w:rsidRPr="006551A1" w:rsidRDefault="008743A5" w:rsidP="002900EE">
      <w:pPr>
        <w:rPr>
          <w:b/>
          <w:color w:val="404040"/>
          <w:sz w:val="36"/>
          <w:szCs w:val="36"/>
        </w:rPr>
      </w:pPr>
      <w:r w:rsidRPr="006551A1">
        <w:rPr>
          <w:b/>
          <w:color w:val="404040"/>
          <w:sz w:val="36"/>
          <w:szCs w:val="36"/>
        </w:rPr>
        <w:t xml:space="preserve">                                                            </w:t>
      </w:r>
      <w:r>
        <w:rPr>
          <w:b/>
          <w:color w:val="404040"/>
          <w:sz w:val="36"/>
          <w:szCs w:val="36"/>
        </w:rPr>
        <w:t>Черевчук О.В.</w:t>
      </w:r>
    </w:p>
    <w:p w:rsidR="008743A5" w:rsidRDefault="008743A5" w:rsidP="002900EE">
      <w:pPr>
        <w:rPr>
          <w:b/>
          <w:color w:val="0070C0"/>
          <w:sz w:val="36"/>
          <w:szCs w:val="36"/>
        </w:rPr>
      </w:pPr>
    </w:p>
    <w:p w:rsidR="008743A5" w:rsidRDefault="008743A5" w:rsidP="002900EE">
      <w:pPr>
        <w:rPr>
          <w:b/>
          <w:color w:val="404040"/>
          <w:sz w:val="36"/>
          <w:szCs w:val="36"/>
        </w:rPr>
      </w:pPr>
    </w:p>
    <w:p w:rsidR="008743A5" w:rsidRDefault="008743A5" w:rsidP="002900EE">
      <w:pPr>
        <w:rPr>
          <w:b/>
          <w:color w:val="404040"/>
          <w:sz w:val="36"/>
          <w:szCs w:val="36"/>
        </w:rPr>
      </w:pPr>
    </w:p>
    <w:p w:rsidR="008743A5" w:rsidRPr="00574D04" w:rsidRDefault="008743A5" w:rsidP="002900EE">
      <w:pPr>
        <w:rPr>
          <w:b/>
          <w:color w:val="0070C0"/>
          <w:sz w:val="52"/>
          <w:szCs w:val="52"/>
        </w:rPr>
      </w:pPr>
      <w:r>
        <w:rPr>
          <w:b/>
          <w:color w:val="404040"/>
          <w:sz w:val="36"/>
          <w:szCs w:val="36"/>
        </w:rPr>
        <w:t xml:space="preserve">                              </w:t>
      </w:r>
      <w:r>
        <w:rPr>
          <w:b/>
          <w:color w:val="0070C0"/>
          <w:sz w:val="52"/>
          <w:szCs w:val="52"/>
        </w:rPr>
        <w:t xml:space="preserve">      </w:t>
      </w:r>
      <w:r>
        <w:rPr>
          <w:sz w:val="28"/>
          <w:szCs w:val="28"/>
        </w:rPr>
        <w:t xml:space="preserve"> Теребовля 2014</w:t>
      </w:r>
      <w:r w:rsidRPr="006551A1">
        <w:rPr>
          <w:b/>
          <w:color w:val="404040"/>
          <w:sz w:val="36"/>
          <w:szCs w:val="36"/>
        </w:rPr>
        <w:t xml:space="preserve">                                                         </w:t>
      </w:r>
    </w:p>
    <w:p w:rsidR="008743A5" w:rsidRPr="004362F1" w:rsidRDefault="008743A5" w:rsidP="00C86071">
      <w:pPr>
        <w:rPr>
          <w:b/>
          <w:color w:val="404040"/>
          <w:sz w:val="36"/>
          <w:szCs w:val="36"/>
        </w:rPr>
      </w:pPr>
      <w:r w:rsidRPr="006551A1">
        <w:rPr>
          <w:b/>
          <w:color w:val="404040"/>
          <w:sz w:val="36"/>
          <w:szCs w:val="36"/>
        </w:rPr>
        <w:t xml:space="preserve">                                                           </w:t>
      </w:r>
      <w:r>
        <w:rPr>
          <w:b/>
          <w:color w:val="404040"/>
          <w:sz w:val="36"/>
          <w:szCs w:val="36"/>
        </w:rPr>
        <w:t xml:space="preserve">          </w:t>
      </w:r>
      <w:r w:rsidRPr="006551A1">
        <w:rPr>
          <w:b/>
          <w:color w:val="404040"/>
          <w:sz w:val="36"/>
          <w:szCs w:val="36"/>
        </w:rPr>
        <w:t xml:space="preserve">                                                            </w:t>
      </w:r>
      <w:r>
        <w:rPr>
          <w:b/>
          <w:color w:val="404040"/>
          <w:sz w:val="36"/>
          <w:szCs w:val="36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Тема.</w:t>
      </w:r>
      <w:r w:rsidRPr="00FE4140">
        <w:rPr>
          <w:rFonts w:ascii="Times New Roman" w:hAnsi="Times New Roman"/>
          <w:sz w:val="28"/>
          <w:szCs w:val="28"/>
        </w:rPr>
        <w:t xml:space="preserve">  Природа рідного краю . </w:t>
      </w:r>
    </w:p>
    <w:p w:rsidR="008743A5" w:rsidRPr="00FE4140" w:rsidRDefault="008743A5" w:rsidP="004362F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Мета.</w:t>
      </w:r>
    </w:p>
    <w:p w:rsidR="008743A5" w:rsidRDefault="008743A5" w:rsidP="004362F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Навчальна. З</w:t>
      </w:r>
      <w:r w:rsidRPr="00FE4140">
        <w:rPr>
          <w:rFonts w:ascii="Times New Roman" w:hAnsi="Times New Roman"/>
          <w:sz w:val="28"/>
          <w:szCs w:val="28"/>
        </w:rPr>
        <w:t>акріпити правила поведінки  та розвивати потребу в спілкуванні з природою</w:t>
      </w:r>
      <w:r>
        <w:rPr>
          <w:rFonts w:ascii="Times New Roman" w:hAnsi="Times New Roman"/>
          <w:sz w:val="28"/>
          <w:szCs w:val="28"/>
        </w:rPr>
        <w:t xml:space="preserve"> .</w:t>
      </w:r>
      <w:r w:rsidRPr="00FE4140">
        <w:rPr>
          <w:rFonts w:ascii="Times New Roman" w:hAnsi="Times New Roman"/>
          <w:sz w:val="28"/>
          <w:szCs w:val="28"/>
        </w:rPr>
        <w:t xml:space="preserve"> звернути увагу учнів на неповторн</w:t>
      </w:r>
      <w:r>
        <w:rPr>
          <w:rFonts w:ascii="Times New Roman" w:hAnsi="Times New Roman"/>
          <w:sz w:val="28"/>
          <w:szCs w:val="28"/>
        </w:rPr>
        <w:t>у</w:t>
      </w:r>
      <w:r w:rsidRPr="00FE4140">
        <w:rPr>
          <w:rFonts w:ascii="Times New Roman" w:hAnsi="Times New Roman"/>
          <w:sz w:val="28"/>
          <w:szCs w:val="28"/>
        </w:rPr>
        <w:t xml:space="preserve"> красу природи та розмаїття </w:t>
      </w:r>
      <w:r>
        <w:rPr>
          <w:rFonts w:ascii="Times New Roman" w:hAnsi="Times New Roman"/>
          <w:sz w:val="28"/>
          <w:szCs w:val="28"/>
        </w:rPr>
        <w:t xml:space="preserve">її </w:t>
      </w:r>
      <w:r w:rsidRPr="00FE4140">
        <w:rPr>
          <w:rFonts w:ascii="Times New Roman" w:hAnsi="Times New Roman"/>
          <w:sz w:val="28"/>
          <w:szCs w:val="28"/>
        </w:rPr>
        <w:t>барв , звуків , красу форм , багатство пахощів .</w:t>
      </w:r>
    </w:p>
    <w:p w:rsidR="008743A5" w:rsidRPr="00FE4140" w:rsidRDefault="008743A5" w:rsidP="004362F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Розвиваюча.</w:t>
      </w:r>
      <w:r w:rsidRPr="00FE4140">
        <w:rPr>
          <w:rFonts w:ascii="Times New Roman" w:hAnsi="Times New Roman"/>
          <w:sz w:val="28"/>
          <w:szCs w:val="28"/>
        </w:rPr>
        <w:t xml:space="preserve"> Викликати в учнів бажання працювати на користь рідної природи .</w:t>
      </w:r>
      <w:r>
        <w:rPr>
          <w:rFonts w:ascii="Times New Roman" w:hAnsi="Times New Roman"/>
          <w:sz w:val="28"/>
          <w:szCs w:val="28"/>
        </w:rPr>
        <w:t xml:space="preserve"> Виховна.</w:t>
      </w:r>
      <w:r w:rsidRPr="00FE4140">
        <w:rPr>
          <w:rFonts w:ascii="Times New Roman" w:hAnsi="Times New Roman"/>
          <w:sz w:val="28"/>
          <w:szCs w:val="28"/>
        </w:rPr>
        <w:t xml:space="preserve"> Виховувати любов до природи рідного краю , бережливе </w:t>
      </w:r>
      <w:bookmarkStart w:id="0" w:name="_GoBack"/>
      <w:bookmarkEnd w:id="0"/>
      <w:r w:rsidRPr="00FE4140">
        <w:rPr>
          <w:rFonts w:ascii="Times New Roman" w:hAnsi="Times New Roman"/>
          <w:sz w:val="28"/>
          <w:szCs w:val="28"/>
        </w:rPr>
        <w:t>ставлення</w:t>
      </w:r>
      <w:r>
        <w:rPr>
          <w:rFonts w:ascii="Times New Roman" w:hAnsi="Times New Roman"/>
          <w:sz w:val="28"/>
          <w:szCs w:val="28"/>
        </w:rPr>
        <w:t xml:space="preserve"> до   його природних ресурсів  ,</w:t>
      </w:r>
      <w:r w:rsidRPr="00FE4140">
        <w:rPr>
          <w:rFonts w:ascii="Times New Roman" w:hAnsi="Times New Roman"/>
          <w:sz w:val="28"/>
          <w:szCs w:val="28"/>
        </w:rPr>
        <w:t>виховувати естетичні почуття .</w:t>
      </w:r>
    </w:p>
    <w:p w:rsidR="008743A5" w:rsidRPr="00FE4140" w:rsidRDefault="008743A5" w:rsidP="004362F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уроку.</w:t>
      </w:r>
      <w:r w:rsidRPr="00FE4140">
        <w:rPr>
          <w:rFonts w:ascii="Times New Roman" w:hAnsi="Times New Roman"/>
          <w:sz w:val="28"/>
          <w:szCs w:val="28"/>
        </w:rPr>
        <w:t xml:space="preserve"> Урок-екскурсія .  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E4140">
        <w:rPr>
          <w:rFonts w:ascii="Times New Roman" w:hAnsi="Times New Roman"/>
          <w:sz w:val="28"/>
          <w:szCs w:val="28"/>
        </w:rPr>
        <w:t xml:space="preserve">  Хід уроку </w:t>
      </w:r>
    </w:p>
    <w:p w:rsidR="008743A5" w:rsidRPr="004362F1" w:rsidRDefault="008743A5" w:rsidP="004362F1">
      <w:pPr>
        <w:spacing w:line="360" w:lineRule="auto"/>
        <w:rPr>
          <w:rFonts w:ascii="Times New Roman" w:hAnsi="Times New Roman"/>
          <w:sz w:val="28"/>
          <w:szCs w:val="28"/>
        </w:rPr>
      </w:pPr>
      <w:r w:rsidRPr="004362F1">
        <w:rPr>
          <w:rFonts w:ascii="Times New Roman" w:hAnsi="Times New Roman"/>
          <w:sz w:val="28"/>
          <w:szCs w:val="28"/>
        </w:rPr>
        <w:t>І .Організація класу .</w:t>
      </w:r>
    </w:p>
    <w:p w:rsidR="008743A5" w:rsidRPr="004362F1" w:rsidRDefault="008743A5" w:rsidP="004362F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    </w:t>
      </w:r>
      <w:r w:rsidRPr="004362F1">
        <w:rPr>
          <w:rFonts w:ascii="Times New Roman" w:hAnsi="Times New Roman"/>
          <w:sz w:val="28"/>
          <w:szCs w:val="28"/>
        </w:rPr>
        <w:t>Актуалізація опорних знань .</w:t>
      </w:r>
    </w:p>
    <w:p w:rsidR="008743A5" w:rsidRPr="00FE4140" w:rsidRDefault="008743A5" w:rsidP="00FE4140">
      <w:pPr>
        <w:spacing w:line="360" w:lineRule="auto"/>
        <w:ind w:left="36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4140">
        <w:rPr>
          <w:rFonts w:ascii="Times New Roman" w:hAnsi="Times New Roman"/>
          <w:sz w:val="28"/>
          <w:szCs w:val="28"/>
        </w:rPr>
        <w:t xml:space="preserve">   Бесіда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Давайте послухаємо звуки весняного лісу .</w:t>
      </w:r>
    </w:p>
    <w:p w:rsidR="008743A5" w:rsidRPr="00FE4140" w:rsidRDefault="008743A5" w:rsidP="00FE4140">
      <w:pPr>
        <w:pStyle w:val="ListParagraph"/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 Хто що почув ?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Кому належать ці звуки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Згадайте , яким був ліс узимку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Що змінилося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А які нові кольори з</w:t>
      </w:r>
      <w:r w:rsidRPr="00FE4140">
        <w:rPr>
          <w:rFonts w:ascii="Times New Roman" w:hAnsi="Times New Roman"/>
          <w:sz w:val="28"/>
          <w:szCs w:val="28"/>
          <w:lang w:val="ru-RU"/>
        </w:rPr>
        <w:t>’</w:t>
      </w:r>
      <w:r w:rsidRPr="00FE4140">
        <w:rPr>
          <w:rFonts w:ascii="Times New Roman" w:hAnsi="Times New Roman"/>
          <w:sz w:val="28"/>
          <w:szCs w:val="28"/>
        </w:rPr>
        <w:t>явилися у лісі на весні ? Назвіть їх .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Що можна сказати про пахощі лісу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Подивіться , діти , яка краса навкруги . Що ми можемо зробити щоб зберегти цю красу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 xml:space="preserve">У кожного з нас , діти , три матері . Перша – це ненька , яка нас народила , друга батьківщина , наш рідний край , і третя – мати-природа . А чи знаєте ви ,  що і в стосунках з природою існують свої правила , назвіть їх . </w:t>
      </w:r>
    </w:p>
    <w:p w:rsidR="008743A5" w:rsidRPr="00EF4F64" w:rsidRDefault="008743A5" w:rsidP="00EF4F64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Чому їх треба знати і дотримуватися ?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І .</w:t>
      </w:r>
      <w:r w:rsidRPr="00EF4F64">
        <w:rPr>
          <w:rFonts w:ascii="Times New Roman" w:hAnsi="Times New Roman"/>
          <w:sz w:val="28"/>
          <w:szCs w:val="28"/>
        </w:rPr>
        <w:t>Оголошення теми та мети уроку .</w:t>
      </w:r>
    </w:p>
    <w:p w:rsidR="008743A5" w:rsidRPr="00EF4F64" w:rsidRDefault="008743A5" w:rsidP="00EF4F64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-   </w:t>
      </w:r>
      <w:r w:rsidRPr="00EF4F64">
        <w:rPr>
          <w:rFonts w:ascii="Times New Roman" w:hAnsi="Times New Roman"/>
          <w:sz w:val="28"/>
          <w:szCs w:val="28"/>
        </w:rPr>
        <w:t>Розв</w:t>
      </w:r>
      <w:r w:rsidRPr="00EF4F64">
        <w:rPr>
          <w:rFonts w:ascii="Times New Roman" w:hAnsi="Times New Roman"/>
          <w:sz w:val="28"/>
          <w:szCs w:val="28"/>
          <w:lang w:val="en-US"/>
        </w:rPr>
        <w:t>’</w:t>
      </w:r>
      <w:r w:rsidRPr="00EF4F64">
        <w:rPr>
          <w:rFonts w:ascii="Times New Roman" w:hAnsi="Times New Roman"/>
          <w:sz w:val="28"/>
          <w:szCs w:val="28"/>
        </w:rPr>
        <w:t xml:space="preserve">язання проблемних ситуацій .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Як ви вчините , якщо знайдете пташине гніздо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 xml:space="preserve">Коли зайдете барвисту квіточку .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>Як треба поводитись на природі , щоб не завдати їй школи ?</w:t>
      </w:r>
    </w:p>
    <w:p w:rsidR="008743A5" w:rsidRPr="00FE4140" w:rsidRDefault="008743A5" w:rsidP="00FE4140">
      <w:pPr>
        <w:pStyle w:val="ListParagraph"/>
        <w:numPr>
          <w:ilvl w:val="0"/>
          <w:numId w:val="3"/>
        </w:numPr>
        <w:spacing w:line="360" w:lineRule="auto"/>
        <w:ind w:firstLine="993"/>
        <w:rPr>
          <w:rFonts w:ascii="Times New Roman" w:hAnsi="Times New Roman"/>
          <w:sz w:val="28"/>
          <w:szCs w:val="28"/>
          <w:lang w:val="ru-RU"/>
        </w:rPr>
      </w:pPr>
      <w:r w:rsidRPr="00FE4140">
        <w:rPr>
          <w:rFonts w:ascii="Times New Roman" w:hAnsi="Times New Roman"/>
          <w:sz w:val="28"/>
          <w:szCs w:val="28"/>
        </w:rPr>
        <w:t xml:space="preserve">Дидактична гра </w:t>
      </w: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 xml:space="preserve">Хто тут живе ? Що росте ? </w:t>
      </w:r>
      <w:r w:rsidRPr="00FE4140">
        <w:rPr>
          <w:rFonts w:ascii="Times New Roman" w:hAnsi="Times New Roman"/>
          <w:sz w:val="28"/>
          <w:szCs w:val="28"/>
          <w:lang w:val="ru-RU"/>
        </w:rPr>
        <w:t>”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Проводячи урок у лісі чи на луках учитель накриває хустинкою травичку . Потім піднімає її . Діти уважно роздивляються і називають рослини  , комах , які там є . 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EF4F64">
        <w:rPr>
          <w:rFonts w:ascii="Times New Roman" w:hAnsi="Times New Roman"/>
          <w:sz w:val="28"/>
          <w:szCs w:val="28"/>
        </w:rPr>
        <w:t xml:space="preserve">Дидактична гра </w:t>
      </w:r>
      <w:r w:rsidRPr="00EF4F64">
        <w:rPr>
          <w:rFonts w:ascii="Times New Roman" w:hAnsi="Times New Roman"/>
          <w:sz w:val="28"/>
          <w:szCs w:val="28"/>
          <w:lang w:val="ru-RU"/>
        </w:rPr>
        <w:t>“</w:t>
      </w:r>
      <w:r w:rsidRPr="00EF4F64">
        <w:rPr>
          <w:rFonts w:ascii="Times New Roman" w:hAnsi="Times New Roman"/>
          <w:sz w:val="28"/>
          <w:szCs w:val="28"/>
        </w:rPr>
        <w:t xml:space="preserve"> Таємниці природи </w:t>
      </w:r>
      <w:r w:rsidRPr="00EF4F64">
        <w:rPr>
          <w:rFonts w:ascii="Times New Roman" w:hAnsi="Times New Roman"/>
          <w:sz w:val="28"/>
          <w:szCs w:val="28"/>
          <w:lang w:val="ru-RU"/>
        </w:rPr>
        <w:t>”</w:t>
      </w:r>
      <w:r w:rsidRPr="00EF4F64">
        <w:rPr>
          <w:rFonts w:ascii="Times New Roman" w:hAnsi="Times New Roman"/>
          <w:sz w:val="28"/>
          <w:szCs w:val="28"/>
        </w:rPr>
        <w:t xml:space="preserve"> </w:t>
      </w:r>
    </w:p>
    <w:p w:rsidR="008743A5" w:rsidRPr="00FE4140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Завдання дітям: Розбігтися лісом , знайти свою </w:t>
      </w: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 xml:space="preserve"> Таємницю природи </w:t>
      </w:r>
      <w:r w:rsidRPr="00FE4140">
        <w:rPr>
          <w:rFonts w:ascii="Times New Roman" w:hAnsi="Times New Roman"/>
          <w:sz w:val="28"/>
          <w:szCs w:val="28"/>
          <w:lang w:val="ru-RU"/>
        </w:rPr>
        <w:t>”</w:t>
      </w:r>
      <w:r w:rsidRPr="00FE4140">
        <w:rPr>
          <w:rFonts w:ascii="Times New Roman" w:hAnsi="Times New Roman"/>
          <w:sz w:val="28"/>
          <w:szCs w:val="28"/>
        </w:rPr>
        <w:t xml:space="preserve"> , розповісти про неї .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F4F64">
        <w:rPr>
          <w:rFonts w:ascii="Times New Roman" w:hAnsi="Times New Roman"/>
          <w:sz w:val="28"/>
          <w:szCs w:val="28"/>
        </w:rPr>
        <w:t xml:space="preserve">Спостереження за красою навколишньої природи </w:t>
      </w:r>
      <w:r w:rsidRPr="00EF4F64">
        <w:rPr>
          <w:rFonts w:ascii="Times New Roman" w:hAnsi="Times New Roman"/>
          <w:sz w:val="28"/>
          <w:szCs w:val="28"/>
          <w:lang w:val="ru-RU"/>
        </w:rPr>
        <w:t xml:space="preserve">( </w:t>
      </w:r>
      <w:r w:rsidRPr="00EF4F64">
        <w:rPr>
          <w:rFonts w:ascii="Times New Roman" w:hAnsi="Times New Roman"/>
          <w:sz w:val="28"/>
          <w:szCs w:val="28"/>
        </w:rPr>
        <w:t xml:space="preserve">Словникова робота )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Запитання до дітей: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Чому вербу називають плакучою ? Горобину кучерявою ? Тополю стрункою ? Дуб могутнім ?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Чим відрізняються гілки цих дерев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На що схожа хмаринка ? </w:t>
      </w:r>
    </w:p>
    <w:p w:rsidR="008743A5" w:rsidRPr="00FE4140" w:rsidRDefault="008743A5" w:rsidP="00EF4F64">
      <w:pPr>
        <w:pStyle w:val="ListParagraph"/>
        <w:spacing w:line="360" w:lineRule="auto"/>
        <w:ind w:left="17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E4140">
        <w:rPr>
          <w:rFonts w:ascii="Times New Roman" w:hAnsi="Times New Roman"/>
          <w:sz w:val="28"/>
          <w:szCs w:val="28"/>
        </w:rPr>
        <w:t xml:space="preserve">Знайдіть слова , якими можна описати вітер , сонце , плоди дерев , тощо . 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F4F64">
        <w:rPr>
          <w:rFonts w:ascii="Times New Roman" w:hAnsi="Times New Roman"/>
          <w:sz w:val="28"/>
          <w:szCs w:val="28"/>
        </w:rPr>
        <w:t>Конкурс на кращого знавця рідного краю .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Назвати найбільше рослин та тварин рідного краю .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Групам учнів</w:t>
      </w:r>
      <w:r w:rsidRPr="00FE4140">
        <w:rPr>
          <w:rFonts w:ascii="Times New Roman" w:hAnsi="Times New Roman"/>
          <w:sz w:val="28"/>
          <w:szCs w:val="28"/>
        </w:rPr>
        <w:t xml:space="preserve"> відшукати за поданими картинкам</w:t>
      </w:r>
      <w:r>
        <w:rPr>
          <w:rFonts w:ascii="Times New Roman" w:hAnsi="Times New Roman"/>
          <w:sz w:val="28"/>
          <w:szCs w:val="28"/>
        </w:rPr>
        <w:t xml:space="preserve">и потрібну рослину , яка росте на </w:t>
      </w:r>
      <w:r w:rsidRPr="00FE4140">
        <w:rPr>
          <w:rFonts w:ascii="Times New Roman" w:hAnsi="Times New Roman"/>
          <w:sz w:val="28"/>
          <w:szCs w:val="28"/>
        </w:rPr>
        <w:t xml:space="preserve"> дан</w:t>
      </w:r>
      <w:r>
        <w:rPr>
          <w:rFonts w:ascii="Times New Roman" w:hAnsi="Times New Roman"/>
          <w:sz w:val="28"/>
          <w:szCs w:val="28"/>
        </w:rPr>
        <w:t>ій місцевості</w:t>
      </w:r>
      <w:r w:rsidRPr="00FE4140">
        <w:rPr>
          <w:rFonts w:ascii="Times New Roman" w:hAnsi="Times New Roman"/>
          <w:sz w:val="28"/>
          <w:szCs w:val="28"/>
        </w:rPr>
        <w:t xml:space="preserve"> .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Відгадати загадки про тварин та рослин . </w:t>
      </w:r>
    </w:p>
    <w:p w:rsidR="008743A5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У зеленому лісочку під мереженим листочком червоніє невеличка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 Спіла ягідка …. (суничка) .</w:t>
      </w:r>
    </w:p>
    <w:p w:rsidR="008743A5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У зеленім кожушку</w:t>
      </w:r>
    </w:p>
    <w:p w:rsidR="008743A5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 Костяній сорочці , я росту собі в ліску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 – Всім зірвати хочеться . (горіх)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Стоїть хлопчик під пеньком , накрив головку в брильком . (Гриб)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Між листям і гілками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 По лісових доріжках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Біжить клубок з голками на коротеньких ніжках . ( Їжак  )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В темнім лісі проживає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Довгий хвіст пухнастий має ,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Їй на місті не сидиться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А зовуть її … . (Лисиця )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Невсипущий , хитрий , сірий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Голоднющий , ікла шкірить .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Між кущами припадає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Пасовисько оглядає . (Вовк)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Вірно людям я служу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Їм дерева стережу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дзьоб міцний і гострий маю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Шкідників ним добуваю . (Дятел)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У ночі  гуляє , а в день спочиває .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Має круглі очі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Бачить серед ночі . (Сова)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І.</w:t>
      </w:r>
      <w:r w:rsidRPr="00EF4F64">
        <w:rPr>
          <w:rFonts w:ascii="Times New Roman" w:hAnsi="Times New Roman"/>
          <w:sz w:val="28"/>
          <w:szCs w:val="28"/>
        </w:rPr>
        <w:t>Узагальнення та систематизація знань учнів .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Послухаємо вірш С. Павленка </w:t>
      </w:r>
      <w:r w:rsidRPr="00EF4F64">
        <w:rPr>
          <w:rFonts w:ascii="Times New Roman" w:hAnsi="Times New Roman"/>
          <w:sz w:val="28"/>
          <w:szCs w:val="28"/>
        </w:rPr>
        <w:t>“</w:t>
      </w:r>
      <w:r w:rsidRPr="00FE4140">
        <w:rPr>
          <w:rFonts w:ascii="Times New Roman" w:hAnsi="Times New Roman"/>
          <w:sz w:val="28"/>
          <w:szCs w:val="28"/>
        </w:rPr>
        <w:t>Двоколірний вірш</w:t>
      </w:r>
      <w:r w:rsidRPr="00EF4F64">
        <w:rPr>
          <w:rFonts w:ascii="Times New Roman" w:hAnsi="Times New Roman"/>
          <w:sz w:val="28"/>
          <w:szCs w:val="28"/>
        </w:rPr>
        <w:t>”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Коли де-небудь квітку бачу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EF4F64">
        <w:rPr>
          <w:rFonts w:ascii="Times New Roman" w:hAnsi="Times New Roman"/>
          <w:sz w:val="28"/>
          <w:szCs w:val="28"/>
        </w:rPr>
        <w:t>“</w:t>
      </w:r>
      <w:r w:rsidRPr="00FE4140">
        <w:rPr>
          <w:rFonts w:ascii="Times New Roman" w:hAnsi="Times New Roman"/>
          <w:sz w:val="28"/>
          <w:szCs w:val="28"/>
        </w:rPr>
        <w:t>Зірви</w:t>
      </w:r>
      <w:r w:rsidRPr="00EF4F64">
        <w:rPr>
          <w:rFonts w:ascii="Times New Roman" w:hAnsi="Times New Roman"/>
          <w:sz w:val="28"/>
          <w:szCs w:val="28"/>
        </w:rPr>
        <w:t>” – кричит</w:t>
      </w:r>
      <w:r w:rsidRPr="00FE4140">
        <w:rPr>
          <w:rFonts w:ascii="Times New Roman" w:hAnsi="Times New Roman"/>
          <w:sz w:val="28"/>
          <w:szCs w:val="28"/>
        </w:rPr>
        <w:t>ь</w:t>
      </w:r>
      <w:r w:rsidRPr="00EF4F64">
        <w:rPr>
          <w:rFonts w:ascii="Times New Roman" w:hAnsi="Times New Roman"/>
          <w:sz w:val="28"/>
          <w:szCs w:val="28"/>
        </w:rPr>
        <w:t xml:space="preserve"> </w:t>
      </w:r>
      <w:r w:rsidRPr="00FE4140">
        <w:rPr>
          <w:rFonts w:ascii="Times New Roman" w:hAnsi="Times New Roman"/>
          <w:sz w:val="28"/>
          <w:szCs w:val="28"/>
        </w:rPr>
        <w:t>мені , аж плаче .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Повз деревце іду зелене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>Зламай</w:t>
      </w:r>
      <w:r w:rsidRPr="00FE4140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Pr="00FE4140">
        <w:rPr>
          <w:rFonts w:ascii="Times New Roman" w:hAnsi="Times New Roman"/>
          <w:sz w:val="28"/>
          <w:szCs w:val="28"/>
        </w:rPr>
        <w:t xml:space="preserve">– схиляється до мене .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В гніздечку пташку стріну в гаї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>Зжени</w:t>
      </w:r>
      <w:r w:rsidRPr="00FE4140">
        <w:rPr>
          <w:rFonts w:ascii="Times New Roman" w:hAnsi="Times New Roman"/>
          <w:sz w:val="28"/>
          <w:szCs w:val="28"/>
          <w:lang w:val="ru-RU"/>
        </w:rPr>
        <w:t>”</w:t>
      </w:r>
      <w:r w:rsidRPr="00FE4140">
        <w:rPr>
          <w:rFonts w:ascii="Times New Roman" w:hAnsi="Times New Roman"/>
          <w:sz w:val="28"/>
          <w:szCs w:val="28"/>
        </w:rPr>
        <w:t xml:space="preserve">- мерщій мене благає ,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 xml:space="preserve">Забий </w:t>
      </w:r>
      <w:r w:rsidRPr="00FE4140">
        <w:rPr>
          <w:rFonts w:ascii="Times New Roman" w:hAnsi="Times New Roman"/>
          <w:sz w:val="28"/>
          <w:szCs w:val="28"/>
          <w:lang w:val="ru-RU"/>
        </w:rPr>
        <w:t>”</w:t>
      </w:r>
      <w:r w:rsidRPr="00FE4140">
        <w:rPr>
          <w:rFonts w:ascii="Times New Roman" w:hAnsi="Times New Roman"/>
          <w:sz w:val="28"/>
          <w:szCs w:val="28"/>
        </w:rPr>
        <w:t xml:space="preserve"> – з болота жаба просить . 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>Замуч</w:t>
      </w:r>
      <w:r w:rsidRPr="00FE4140">
        <w:rPr>
          <w:rFonts w:ascii="Times New Roman" w:hAnsi="Times New Roman"/>
          <w:sz w:val="28"/>
          <w:szCs w:val="28"/>
          <w:lang w:val="ru-RU"/>
        </w:rPr>
        <w:t>”</w:t>
      </w:r>
      <w:r w:rsidRPr="00FE4140">
        <w:rPr>
          <w:rFonts w:ascii="Times New Roman" w:hAnsi="Times New Roman"/>
          <w:sz w:val="28"/>
          <w:szCs w:val="28"/>
        </w:rPr>
        <w:t xml:space="preserve"> – цвіркун сюркоче в просі .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Е , ні не гарний вірш такий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Хай ліпше буде навпаки .</w:t>
      </w:r>
    </w:p>
    <w:p w:rsidR="008743A5" w:rsidRPr="00FE4140" w:rsidRDefault="008743A5" w:rsidP="00FE4140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 xml:space="preserve">Підсумкова бесіда про роль природи 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FE4140">
        <w:rPr>
          <w:rFonts w:ascii="Times New Roman" w:hAnsi="Times New Roman"/>
          <w:sz w:val="28"/>
          <w:szCs w:val="28"/>
        </w:rPr>
        <w:t xml:space="preserve">її охорони , дбайливе ставлення до всього живого . 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4140">
        <w:rPr>
          <w:rFonts w:ascii="Times New Roman" w:hAnsi="Times New Roman"/>
          <w:sz w:val="28"/>
          <w:szCs w:val="28"/>
        </w:rPr>
        <w:t>Чому це</w:t>
      </w:r>
      <w:r>
        <w:rPr>
          <w:rFonts w:ascii="Times New Roman" w:hAnsi="Times New Roman"/>
          <w:sz w:val="28"/>
          <w:szCs w:val="28"/>
        </w:rPr>
        <w:t>й</w:t>
      </w:r>
      <w:r w:rsidRPr="00FE4140">
        <w:rPr>
          <w:rFonts w:ascii="Times New Roman" w:hAnsi="Times New Roman"/>
          <w:sz w:val="28"/>
          <w:szCs w:val="28"/>
        </w:rPr>
        <w:t xml:space="preserve"> вірш автор назвав </w:t>
      </w:r>
      <w:r w:rsidRPr="00FE4140">
        <w:rPr>
          <w:rFonts w:ascii="Times New Roman" w:hAnsi="Times New Roman"/>
          <w:sz w:val="28"/>
          <w:szCs w:val="28"/>
          <w:lang w:val="ru-RU"/>
        </w:rPr>
        <w:t>“</w:t>
      </w:r>
      <w:r w:rsidRPr="00FE4140">
        <w:rPr>
          <w:rFonts w:ascii="Times New Roman" w:hAnsi="Times New Roman"/>
          <w:sz w:val="28"/>
          <w:szCs w:val="28"/>
        </w:rPr>
        <w:t>Двоколірним</w:t>
      </w:r>
      <w:r w:rsidRPr="00FE4140">
        <w:rPr>
          <w:rFonts w:ascii="Times New Roman" w:hAnsi="Times New Roman"/>
          <w:sz w:val="28"/>
          <w:szCs w:val="28"/>
          <w:lang w:val="ru-RU"/>
        </w:rPr>
        <w:t>”</w:t>
      </w:r>
      <w:r w:rsidRPr="00FE4140">
        <w:rPr>
          <w:rFonts w:ascii="Times New Roman" w:hAnsi="Times New Roman"/>
          <w:sz w:val="28"/>
          <w:szCs w:val="28"/>
        </w:rPr>
        <w:t xml:space="preserve">  ?</w:t>
      </w:r>
    </w:p>
    <w:p w:rsidR="008743A5" w:rsidRPr="00FE4140" w:rsidRDefault="008743A5" w:rsidP="00FE4140">
      <w:pPr>
        <w:pStyle w:val="ListParagraph"/>
        <w:numPr>
          <w:ilvl w:val="0"/>
          <w:numId w:val="2"/>
        </w:numPr>
        <w:spacing w:line="360" w:lineRule="auto"/>
        <w:ind w:firstLine="993"/>
        <w:rPr>
          <w:rFonts w:ascii="Times New Roman" w:hAnsi="Times New Roman"/>
          <w:sz w:val="28"/>
          <w:szCs w:val="28"/>
        </w:rPr>
      </w:pPr>
      <w:r w:rsidRPr="00FE4140">
        <w:rPr>
          <w:rFonts w:ascii="Times New Roman" w:hAnsi="Times New Roman"/>
          <w:sz w:val="28"/>
          <w:szCs w:val="28"/>
        </w:rPr>
        <w:t>Чого він вчить ?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</w:t>
      </w:r>
      <w:r w:rsidRPr="00EF4F64">
        <w:rPr>
          <w:rFonts w:ascii="Times New Roman" w:hAnsi="Times New Roman"/>
          <w:sz w:val="28"/>
          <w:szCs w:val="28"/>
        </w:rPr>
        <w:t xml:space="preserve">Підбиття підсумків уроку . 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 w:rsidRPr="00EF4F64">
        <w:rPr>
          <w:rFonts w:ascii="Times New Roman" w:hAnsi="Times New Roman"/>
          <w:sz w:val="28"/>
          <w:szCs w:val="28"/>
        </w:rPr>
        <w:t>Вправа «Мікрофон».</w:t>
      </w:r>
    </w:p>
    <w:p w:rsidR="008743A5" w:rsidRPr="00EF4F64" w:rsidRDefault="008743A5" w:rsidP="00EF4F64">
      <w:pPr>
        <w:spacing w:line="360" w:lineRule="auto"/>
        <w:rPr>
          <w:rFonts w:ascii="Times New Roman" w:hAnsi="Times New Roman"/>
          <w:sz w:val="28"/>
          <w:szCs w:val="28"/>
        </w:rPr>
      </w:pPr>
      <w:r w:rsidRPr="00EF4F64">
        <w:rPr>
          <w:rFonts w:ascii="Times New Roman" w:hAnsi="Times New Roman"/>
          <w:sz w:val="28"/>
          <w:szCs w:val="28"/>
        </w:rPr>
        <w:t xml:space="preserve">Діти в класі передають свої враження від почутого і побаченого за допомогою малюнків .   </w:t>
      </w:r>
    </w:p>
    <w:sectPr w:rsidR="008743A5" w:rsidRPr="00EF4F64" w:rsidSect="00FE4140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2B65"/>
    <w:multiLevelType w:val="hybridMultilevel"/>
    <w:tmpl w:val="5F8E3974"/>
    <w:lvl w:ilvl="0" w:tplc="4A7848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81210"/>
    <w:multiLevelType w:val="hybridMultilevel"/>
    <w:tmpl w:val="FB94F0AA"/>
    <w:lvl w:ilvl="0" w:tplc="78B053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9E4E02"/>
    <w:multiLevelType w:val="hybridMultilevel"/>
    <w:tmpl w:val="434C0F6C"/>
    <w:lvl w:ilvl="0" w:tplc="3F4CCC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63C"/>
    <w:rsid w:val="000535BF"/>
    <w:rsid w:val="00060B17"/>
    <w:rsid w:val="000B1667"/>
    <w:rsid w:val="000B39F7"/>
    <w:rsid w:val="00125269"/>
    <w:rsid w:val="0016599B"/>
    <w:rsid w:val="001A5CB7"/>
    <w:rsid w:val="002900EE"/>
    <w:rsid w:val="0036181D"/>
    <w:rsid w:val="003F3DFD"/>
    <w:rsid w:val="004362F1"/>
    <w:rsid w:val="0055475F"/>
    <w:rsid w:val="00574D04"/>
    <w:rsid w:val="006551A1"/>
    <w:rsid w:val="008743A5"/>
    <w:rsid w:val="009C29A7"/>
    <w:rsid w:val="009E3DEF"/>
    <w:rsid w:val="00A46175"/>
    <w:rsid w:val="00C2263C"/>
    <w:rsid w:val="00C86071"/>
    <w:rsid w:val="00C87FA7"/>
    <w:rsid w:val="00CE4864"/>
    <w:rsid w:val="00DB4ECD"/>
    <w:rsid w:val="00DE6F9F"/>
    <w:rsid w:val="00E37E5F"/>
    <w:rsid w:val="00EE3D6E"/>
    <w:rsid w:val="00EF4F64"/>
    <w:rsid w:val="00F401BA"/>
    <w:rsid w:val="00F840E0"/>
    <w:rsid w:val="00FE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5F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ames-scene.ru/prez/image/aHR0cDovL3d3dy50dm95cmViZW5vay5ydS9pbWFnZXMvcHJlc2VudGF0aW9uL3NjaG9vbC9tLzAzLmpwZw=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704</Words>
  <Characters>4015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Nata</cp:lastModifiedBy>
  <cp:revision>13</cp:revision>
  <cp:lastPrinted>2014-12-16T10:09:00Z</cp:lastPrinted>
  <dcterms:created xsi:type="dcterms:W3CDTF">2014-11-24T16:53:00Z</dcterms:created>
  <dcterms:modified xsi:type="dcterms:W3CDTF">2014-12-16T10:09:00Z</dcterms:modified>
</cp:coreProperties>
</file>