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D6" w:rsidRPr="00370634" w:rsidRDefault="00D847D6">
      <w:pPr>
        <w:rPr>
          <w:sz w:val="36"/>
          <w:szCs w:val="36"/>
          <w:lang w:val="ru-RU"/>
        </w:rPr>
      </w:pPr>
      <w:r w:rsidRPr="009D0DE3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</w:t>
      </w:r>
    </w:p>
    <w:p w:rsidR="00D847D6" w:rsidRPr="00370634" w:rsidRDefault="00D847D6" w:rsidP="00075805">
      <w:pPr>
        <w:jc w:val="center"/>
        <w:rPr>
          <w:sz w:val="36"/>
          <w:szCs w:val="36"/>
        </w:rPr>
      </w:pPr>
      <w:r>
        <w:rPr>
          <w:sz w:val="36"/>
          <w:szCs w:val="36"/>
        </w:rPr>
        <w:t>БЕРЕЖАНСЬКИЙ РАЙОННИЙ МЕТОДИЧНИЙ КАБІНЕТ</w:t>
      </w:r>
    </w:p>
    <w:p w:rsidR="00D847D6" w:rsidRPr="009D0DE3" w:rsidRDefault="00D847D6" w:rsidP="009D0DE3">
      <w:pPr>
        <w:rPr>
          <w:sz w:val="40"/>
          <w:szCs w:val="40"/>
        </w:rPr>
      </w:pPr>
    </w:p>
    <w:p w:rsidR="00D847D6" w:rsidRDefault="00D847D6" w:rsidP="009D0DE3">
      <w:pPr>
        <w:rPr>
          <w:sz w:val="40"/>
          <w:szCs w:val="40"/>
        </w:rPr>
      </w:pPr>
    </w:p>
    <w:p w:rsidR="00D847D6" w:rsidRDefault="00D847D6" w:rsidP="00075805">
      <w:pPr>
        <w:tabs>
          <w:tab w:val="left" w:pos="2033"/>
        </w:tabs>
        <w:jc w:val="center"/>
        <w:rPr>
          <w:sz w:val="40"/>
          <w:szCs w:val="40"/>
        </w:rPr>
      </w:pPr>
      <w:r w:rsidRPr="009D0DE3">
        <w:rPr>
          <w:i/>
          <w:sz w:val="40"/>
          <w:szCs w:val="40"/>
        </w:rPr>
        <w:t>ВИХОВНИЙ</w:t>
      </w:r>
      <w:r>
        <w:rPr>
          <w:sz w:val="40"/>
          <w:szCs w:val="40"/>
        </w:rPr>
        <w:t xml:space="preserve"> </w:t>
      </w:r>
      <w:r w:rsidRPr="009D0DE3">
        <w:rPr>
          <w:i/>
          <w:sz w:val="40"/>
          <w:szCs w:val="40"/>
        </w:rPr>
        <w:t>ЗАХІД</w:t>
      </w:r>
    </w:p>
    <w:p w:rsidR="00D847D6" w:rsidRPr="00075805" w:rsidRDefault="00D847D6" w:rsidP="00075805">
      <w:pPr>
        <w:jc w:val="center"/>
        <w:rPr>
          <w:sz w:val="52"/>
          <w:szCs w:val="52"/>
        </w:rPr>
      </w:pPr>
      <w:r w:rsidRPr="00075805">
        <w:rPr>
          <w:sz w:val="52"/>
          <w:szCs w:val="52"/>
        </w:rPr>
        <w:t xml:space="preserve">« </w:t>
      </w:r>
      <w:r w:rsidRPr="00075805">
        <w:rPr>
          <w:i/>
          <w:sz w:val="52"/>
          <w:szCs w:val="52"/>
          <w:lang w:val="ru-RU"/>
        </w:rPr>
        <w:t>Щастя творити добро</w:t>
      </w:r>
      <w:r w:rsidRPr="00075805">
        <w:rPr>
          <w:noProof/>
          <w:sz w:val="52"/>
          <w:szCs w:val="52"/>
          <w:lang w:eastAsia="uk-UA"/>
        </w:rPr>
        <w:t>»</w:t>
      </w:r>
    </w:p>
    <w:p w:rsidR="00D847D6" w:rsidRDefault="00D847D6" w:rsidP="00D313DB">
      <w:pPr>
        <w:ind w:firstLine="708"/>
        <w:rPr>
          <w:sz w:val="40"/>
          <w:szCs w:val="40"/>
        </w:rPr>
      </w:pPr>
      <w:r w:rsidRPr="0091633F">
        <w:rPr>
          <w:noProof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006.JPG" style="width:386.25pt;height:303pt;visibility:visible">
            <v:imagedata r:id="rId7" o:title="" croptop="14425f" cropbottom="3529f" cropleft="4977f" cropright="16655f"/>
          </v:shape>
        </w:pict>
      </w:r>
    </w:p>
    <w:p w:rsidR="00D847D6" w:rsidRDefault="00D847D6" w:rsidP="004B167B">
      <w:pPr>
        <w:tabs>
          <w:tab w:val="left" w:pos="4557"/>
          <w:tab w:val="left" w:pos="6438"/>
        </w:tabs>
        <w:rPr>
          <w:sz w:val="28"/>
          <w:szCs w:val="28"/>
        </w:rPr>
      </w:pPr>
      <w:r>
        <w:rPr>
          <w:sz w:val="40"/>
          <w:szCs w:val="40"/>
        </w:rPr>
        <w:tab/>
        <w:t xml:space="preserve">                Підготувала: </w:t>
      </w:r>
    </w:p>
    <w:p w:rsidR="00D847D6" w:rsidRDefault="00D847D6" w:rsidP="004B167B">
      <w:pPr>
        <w:tabs>
          <w:tab w:val="left" w:pos="565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Пришляк Наталія Миронівна</w:t>
      </w:r>
    </w:p>
    <w:p w:rsidR="00D847D6" w:rsidRDefault="00D847D6" w:rsidP="004B1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075805"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читель етики Мечищівської </w:t>
      </w:r>
    </w:p>
    <w:p w:rsidR="00D847D6" w:rsidRPr="004B167B" w:rsidRDefault="00D847D6" w:rsidP="004B167B">
      <w:pPr>
        <w:tabs>
          <w:tab w:val="left" w:pos="5726"/>
        </w:tabs>
        <w:rPr>
          <w:sz w:val="28"/>
          <w:szCs w:val="28"/>
        </w:rPr>
      </w:pPr>
      <w:r>
        <w:rPr>
          <w:sz w:val="28"/>
          <w:szCs w:val="28"/>
        </w:rPr>
        <w:tab/>
        <w:t>ЗОШ І-ІІІ ступенів</w:t>
      </w:r>
    </w:p>
    <w:p w:rsidR="00D847D6" w:rsidRDefault="00D847D6" w:rsidP="004B167B">
      <w:pPr>
        <w:tabs>
          <w:tab w:val="left" w:pos="2101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</w:t>
      </w:r>
    </w:p>
    <w:p w:rsidR="00D847D6" w:rsidRPr="00075805" w:rsidRDefault="00D847D6" w:rsidP="00075805">
      <w:pPr>
        <w:tabs>
          <w:tab w:val="left" w:pos="2101"/>
        </w:tabs>
        <w:jc w:val="center"/>
        <w:rPr>
          <w:sz w:val="32"/>
          <w:szCs w:val="32"/>
        </w:rPr>
      </w:pPr>
      <w:r w:rsidRPr="00075805">
        <w:rPr>
          <w:sz w:val="32"/>
          <w:szCs w:val="32"/>
        </w:rPr>
        <w:t>м. Бережани-2012</w:t>
      </w:r>
    </w:p>
    <w:p w:rsidR="00D847D6" w:rsidRDefault="00D847D6" w:rsidP="004B167B">
      <w:pPr>
        <w:tabs>
          <w:tab w:val="left" w:pos="3134"/>
          <w:tab w:val="left" w:pos="4557"/>
          <w:tab w:val="left" w:pos="6438"/>
        </w:tabs>
        <w:rPr>
          <w:b/>
          <w:sz w:val="28"/>
          <w:szCs w:val="28"/>
        </w:rPr>
      </w:pPr>
      <w:r w:rsidRPr="0008635C">
        <w:rPr>
          <w:b/>
          <w:sz w:val="28"/>
          <w:szCs w:val="28"/>
        </w:rPr>
        <w:t xml:space="preserve">                                      Перебіг заходу</w:t>
      </w:r>
      <w:r w:rsidRPr="0008635C">
        <w:rPr>
          <w:b/>
          <w:sz w:val="28"/>
          <w:szCs w:val="28"/>
        </w:rPr>
        <w:tab/>
      </w:r>
      <w:r w:rsidRPr="0008635C">
        <w:rPr>
          <w:b/>
          <w:sz w:val="28"/>
          <w:szCs w:val="28"/>
        </w:rPr>
        <w:tab/>
      </w:r>
    </w:p>
    <w:p w:rsidR="00D847D6" w:rsidRDefault="00D847D6" w:rsidP="0008635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142648">
        <w:rPr>
          <w:b/>
          <w:i/>
          <w:sz w:val="28"/>
          <w:szCs w:val="28"/>
        </w:rPr>
        <w:t>Учитель.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Діти, сьогодні ми з вами поговоримо про доброту. Доброта, чуйність, уміння розуміти чужий біль, вчасно підтримати у важку хвилину, розрадити добрим словом та вчинками – складові характеру нашого народу.</w:t>
      </w:r>
    </w:p>
    <w:p w:rsidR="00D847D6" w:rsidRDefault="00D847D6" w:rsidP="0008635C">
      <w:pPr>
        <w:rPr>
          <w:sz w:val="28"/>
          <w:szCs w:val="28"/>
        </w:rPr>
      </w:pPr>
      <w:r>
        <w:rPr>
          <w:sz w:val="28"/>
          <w:szCs w:val="28"/>
        </w:rPr>
        <w:t xml:space="preserve">  Заплющіть, будь-ласка, очі, подумайте про щось добре, приємне для вас, повторюйте за мною: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спокійний…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розумний…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щасливий…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впевнений у собі…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маю чуйне серце…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віддаю його добрим справам…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У моїй душі живуть Віра, Надія, Любов…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вірю в добро…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сподіваюся, що світ стане кращим…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Я люблю життя…</w:t>
      </w:r>
    </w:p>
    <w:p w:rsidR="00D847D6" w:rsidRDefault="00D847D6" w:rsidP="0084782E">
      <w:pPr>
        <w:rPr>
          <w:sz w:val="28"/>
          <w:szCs w:val="28"/>
        </w:rPr>
      </w:pPr>
      <w:r>
        <w:rPr>
          <w:sz w:val="28"/>
          <w:szCs w:val="28"/>
        </w:rPr>
        <w:t>Розплющіть очі, подаруйте один одному посмішку.</w:t>
      </w:r>
    </w:p>
    <w:p w:rsidR="00D847D6" w:rsidRDefault="00D847D6" w:rsidP="0084782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що ж таке </w:t>
      </w:r>
      <w:r w:rsidRPr="0084782E">
        <w:rPr>
          <w:i/>
          <w:sz w:val="28"/>
          <w:szCs w:val="28"/>
        </w:rPr>
        <w:t>доброта</w:t>
      </w:r>
      <w:r>
        <w:rPr>
          <w:sz w:val="28"/>
          <w:szCs w:val="28"/>
        </w:rPr>
        <w:t>? Які правила доброти ви знаєте?(</w:t>
      </w:r>
      <w:r w:rsidRPr="00C346A6">
        <w:rPr>
          <w:i/>
          <w:sz w:val="28"/>
          <w:szCs w:val="28"/>
        </w:rPr>
        <w:t>Допомагати  слабким, старим, хворим, тим, хто потрапив у біду, пробачати помилки, не бути жадібним, не заздрити.)</w:t>
      </w:r>
    </w:p>
    <w:p w:rsidR="00D847D6" w:rsidRDefault="00D847D6" w:rsidP="00C346A6">
      <w:pPr>
        <w:rPr>
          <w:sz w:val="28"/>
          <w:szCs w:val="28"/>
        </w:rPr>
      </w:pPr>
      <w:r>
        <w:rPr>
          <w:sz w:val="28"/>
          <w:szCs w:val="28"/>
        </w:rPr>
        <w:t>Якими ж рисами повинна бути наділена людина, щоб про неї говорили лише добре? Давайте впишемо ці слова у наш кросворд.</w:t>
      </w:r>
    </w:p>
    <w:p w:rsidR="00D847D6" w:rsidRPr="00075805" w:rsidRDefault="00D847D6" w:rsidP="00087D47">
      <w:pPr>
        <w:tabs>
          <w:tab w:val="left" w:pos="708"/>
          <w:tab w:val="left" w:pos="352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5805">
        <w:rPr>
          <w:b/>
          <w:color w:val="0000FF"/>
          <w:sz w:val="28"/>
          <w:szCs w:val="28"/>
        </w:rPr>
        <w:t>Д</w:t>
      </w:r>
      <w:r w:rsidRPr="00075805">
        <w:rPr>
          <w:sz w:val="28"/>
          <w:szCs w:val="28"/>
        </w:rPr>
        <w:t xml:space="preserve"> О Б Р О З И Ч Л И В І С Т Ь</w:t>
      </w:r>
    </w:p>
    <w:p w:rsidR="00D847D6" w:rsidRDefault="00D847D6" w:rsidP="00087D47">
      <w:pPr>
        <w:tabs>
          <w:tab w:val="left" w:pos="255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В И Х </w:t>
      </w:r>
      <w:r w:rsidRPr="00075805">
        <w:rPr>
          <w:b/>
          <w:color w:val="0000FF"/>
          <w:sz w:val="28"/>
          <w:szCs w:val="28"/>
        </w:rPr>
        <w:t>О</w:t>
      </w:r>
      <w:r>
        <w:rPr>
          <w:sz w:val="28"/>
          <w:szCs w:val="28"/>
        </w:rPr>
        <w:t xml:space="preserve"> В А Н І С Т Ь</w:t>
      </w:r>
    </w:p>
    <w:p w:rsidR="00D847D6" w:rsidRDefault="00D847D6" w:rsidP="00FF4482">
      <w:pPr>
        <w:tabs>
          <w:tab w:val="left" w:pos="315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 О </w:t>
      </w:r>
      <w:r w:rsidRPr="00075805">
        <w:rPr>
          <w:b/>
          <w:color w:val="0000FF"/>
          <w:sz w:val="28"/>
          <w:szCs w:val="28"/>
        </w:rPr>
        <w:t>Б</w:t>
      </w:r>
      <w:r>
        <w:rPr>
          <w:sz w:val="28"/>
          <w:szCs w:val="28"/>
        </w:rPr>
        <w:t xml:space="preserve"> Р О С О В І С Н І С Т Ь</w:t>
      </w:r>
    </w:p>
    <w:p w:rsidR="00D847D6" w:rsidRDefault="00D847D6" w:rsidP="00FF4482">
      <w:pPr>
        <w:tabs>
          <w:tab w:val="left" w:pos="315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 О </w:t>
      </w:r>
      <w:r w:rsidRPr="00075805">
        <w:rPr>
          <w:b/>
          <w:color w:val="0000FF"/>
          <w:sz w:val="28"/>
          <w:szCs w:val="28"/>
        </w:rPr>
        <w:t>Р</w:t>
      </w:r>
      <w:r w:rsidRPr="00FF44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Д Н І С Т Ь</w:t>
      </w:r>
    </w:p>
    <w:p w:rsidR="00D847D6" w:rsidRDefault="00D847D6" w:rsidP="00FF4482">
      <w:pPr>
        <w:tabs>
          <w:tab w:val="left" w:pos="277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 А К Т </w:t>
      </w:r>
      <w:r w:rsidRPr="00075805">
        <w:rPr>
          <w:b/>
          <w:color w:val="0000FF"/>
          <w:sz w:val="28"/>
          <w:szCs w:val="28"/>
        </w:rPr>
        <w:t>О</w:t>
      </w:r>
      <w:r>
        <w:rPr>
          <w:sz w:val="28"/>
          <w:szCs w:val="28"/>
        </w:rPr>
        <w:t xml:space="preserve"> В Н І С Т Ь                                                                              (Учні виконують завдання  )                                                                                         </w:t>
      </w:r>
      <w:r w:rsidRPr="00142648">
        <w:rPr>
          <w:b/>
          <w:i/>
          <w:sz w:val="28"/>
          <w:szCs w:val="28"/>
        </w:rPr>
        <w:t xml:space="preserve">Учитель </w:t>
      </w:r>
      <w:r>
        <w:rPr>
          <w:i/>
          <w:sz w:val="28"/>
          <w:szCs w:val="28"/>
        </w:rPr>
        <w:t>.</w:t>
      </w:r>
      <w:r w:rsidRPr="00DA7CC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Даруйте людям радість, робіть їм добро, не чекаючи віддачі. Робіть добро тим, з ким ви, можливо, зустрінетеся раз у житті. Пам’ятайте,що все повертається,  як бумеранг : добро – добром, а зло – злом .                                                                                                                                                                                                </w:t>
      </w:r>
    </w:p>
    <w:p w:rsidR="00D847D6" w:rsidRDefault="00D847D6" w:rsidP="00142648">
      <w:pPr>
        <w:rPr>
          <w:sz w:val="28"/>
          <w:szCs w:val="28"/>
        </w:rPr>
      </w:pPr>
      <w:r w:rsidRPr="00142648">
        <w:rPr>
          <w:b/>
          <w:i/>
          <w:sz w:val="28"/>
          <w:szCs w:val="28"/>
        </w:rPr>
        <w:t>Читець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Я вірю в силу доброти.</w:t>
      </w:r>
    </w:p>
    <w:p w:rsidR="00D847D6" w:rsidRDefault="00D847D6" w:rsidP="00142648">
      <w:pPr>
        <w:rPr>
          <w:sz w:val="28"/>
          <w:szCs w:val="28"/>
        </w:rPr>
      </w:pPr>
      <w:r>
        <w:rPr>
          <w:sz w:val="28"/>
          <w:szCs w:val="28"/>
        </w:rPr>
        <w:t xml:space="preserve">Добро завжди сильніше злого, </w:t>
      </w:r>
    </w:p>
    <w:p w:rsidR="00D847D6" w:rsidRDefault="00D847D6" w:rsidP="00142648">
      <w:pPr>
        <w:rPr>
          <w:sz w:val="28"/>
          <w:szCs w:val="28"/>
        </w:rPr>
      </w:pPr>
      <w:r>
        <w:rPr>
          <w:sz w:val="28"/>
          <w:szCs w:val="28"/>
        </w:rPr>
        <w:t>Дає наснагу, щоб цвісти</w:t>
      </w:r>
    </w:p>
    <w:p w:rsidR="00D847D6" w:rsidRDefault="00D847D6" w:rsidP="00142648">
      <w:pPr>
        <w:rPr>
          <w:sz w:val="28"/>
          <w:szCs w:val="28"/>
        </w:rPr>
      </w:pPr>
      <w:r>
        <w:rPr>
          <w:sz w:val="28"/>
          <w:szCs w:val="28"/>
        </w:rPr>
        <w:t>І світлу обирать дорогу.</w:t>
      </w:r>
    </w:p>
    <w:p w:rsidR="00D847D6" w:rsidRDefault="00D847D6" w:rsidP="00142648">
      <w:pPr>
        <w:rPr>
          <w:sz w:val="28"/>
          <w:szCs w:val="28"/>
        </w:rPr>
      </w:pPr>
      <w:r>
        <w:rPr>
          <w:sz w:val="28"/>
          <w:szCs w:val="28"/>
        </w:rPr>
        <w:t>Я вірю в силу доброти,</w:t>
      </w:r>
    </w:p>
    <w:p w:rsidR="00D847D6" w:rsidRDefault="00D847D6" w:rsidP="00142648">
      <w:pPr>
        <w:rPr>
          <w:sz w:val="28"/>
          <w:szCs w:val="28"/>
        </w:rPr>
      </w:pPr>
      <w:r>
        <w:rPr>
          <w:sz w:val="28"/>
          <w:szCs w:val="28"/>
        </w:rPr>
        <w:t>Що на торжку не продається,</w:t>
      </w:r>
    </w:p>
    <w:p w:rsidR="00D847D6" w:rsidRDefault="00D847D6" w:rsidP="00142648">
      <w:pPr>
        <w:rPr>
          <w:sz w:val="28"/>
          <w:szCs w:val="28"/>
        </w:rPr>
      </w:pPr>
      <w:r>
        <w:rPr>
          <w:sz w:val="28"/>
          <w:szCs w:val="28"/>
        </w:rPr>
        <w:t>Що кривди розбива пласти,</w:t>
      </w:r>
    </w:p>
    <w:p w:rsidR="00D847D6" w:rsidRDefault="00D847D6" w:rsidP="00142648">
      <w:pPr>
        <w:rPr>
          <w:sz w:val="28"/>
          <w:szCs w:val="28"/>
        </w:rPr>
      </w:pPr>
      <w:r>
        <w:rPr>
          <w:sz w:val="28"/>
          <w:szCs w:val="28"/>
        </w:rPr>
        <w:t>Красою тулиться до серця.</w:t>
      </w:r>
    </w:p>
    <w:p w:rsidR="00D847D6" w:rsidRDefault="00D847D6" w:rsidP="00026F14">
      <w:pPr>
        <w:rPr>
          <w:sz w:val="28"/>
          <w:szCs w:val="28"/>
        </w:rPr>
      </w:pPr>
      <w:r>
        <w:rPr>
          <w:sz w:val="28"/>
          <w:szCs w:val="28"/>
        </w:rPr>
        <w:t>Я вірю в силу доброти,</w:t>
      </w:r>
    </w:p>
    <w:p w:rsidR="00D847D6" w:rsidRDefault="00D847D6" w:rsidP="00026F14">
      <w:pPr>
        <w:rPr>
          <w:sz w:val="28"/>
          <w:szCs w:val="28"/>
        </w:rPr>
      </w:pPr>
      <w:r>
        <w:rPr>
          <w:sz w:val="28"/>
          <w:szCs w:val="28"/>
        </w:rPr>
        <w:t>Що має долю роботящих,</w:t>
      </w:r>
    </w:p>
    <w:p w:rsidR="00D847D6" w:rsidRDefault="00D847D6" w:rsidP="00026F14">
      <w:pPr>
        <w:rPr>
          <w:sz w:val="28"/>
          <w:szCs w:val="28"/>
        </w:rPr>
      </w:pPr>
      <w:r>
        <w:rPr>
          <w:sz w:val="28"/>
          <w:szCs w:val="28"/>
        </w:rPr>
        <w:t>Що хоче, щоб і я, і ти ,</w:t>
      </w:r>
    </w:p>
    <w:p w:rsidR="00D847D6" w:rsidRDefault="00D847D6" w:rsidP="00026F14">
      <w:pPr>
        <w:rPr>
          <w:sz w:val="28"/>
          <w:szCs w:val="28"/>
        </w:rPr>
      </w:pPr>
      <w:r>
        <w:rPr>
          <w:sz w:val="28"/>
          <w:szCs w:val="28"/>
        </w:rPr>
        <w:t>І все було у світі кращим. (В. Крищенко)</w:t>
      </w:r>
    </w:p>
    <w:p w:rsidR="00D847D6" w:rsidRDefault="00D847D6" w:rsidP="00026F14">
      <w:pPr>
        <w:rPr>
          <w:sz w:val="28"/>
          <w:szCs w:val="28"/>
        </w:rPr>
      </w:pPr>
      <w:r w:rsidRPr="00026F14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 xml:space="preserve">.  </w:t>
      </w:r>
      <w:r>
        <w:rPr>
          <w:sz w:val="28"/>
          <w:szCs w:val="28"/>
        </w:rPr>
        <w:t>Послухайте казку, поміркуйте над поведінкою головних героїв.</w:t>
      </w:r>
    </w:p>
    <w:p w:rsidR="00D847D6" w:rsidRDefault="00D847D6" w:rsidP="00075805">
      <w:pPr>
        <w:tabs>
          <w:tab w:val="left" w:pos="25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ДОБРО І ЗЛО</w:t>
      </w:r>
    </w:p>
    <w:p w:rsidR="00D847D6" w:rsidRDefault="00D847D6" w:rsidP="00026F14">
      <w:pPr>
        <w:rPr>
          <w:sz w:val="28"/>
          <w:szCs w:val="28"/>
        </w:rPr>
      </w:pPr>
      <w:r>
        <w:rPr>
          <w:sz w:val="28"/>
          <w:szCs w:val="28"/>
        </w:rPr>
        <w:t xml:space="preserve">   Одного разу Добро прийшло в гості до Зла. Зло стало пригощати Добро чаєм, але в кухлик замість цукру поклало сіль. Добро спробувало сіль, але нічого не сказало Злу. Тільки подякувало за гостину.</w:t>
      </w:r>
    </w:p>
    <w:p w:rsidR="00D847D6" w:rsidRDefault="00D847D6" w:rsidP="00026F14">
      <w:pPr>
        <w:rPr>
          <w:sz w:val="28"/>
          <w:szCs w:val="28"/>
        </w:rPr>
      </w:pPr>
      <w:r>
        <w:rPr>
          <w:sz w:val="28"/>
          <w:szCs w:val="28"/>
        </w:rPr>
        <w:t xml:space="preserve">   А коли Добро йшло від Зла, воно сказало: «Щось цукор у вас несолодкий. Візьміть гроші, купіть собі цукерок до чаю». Зло аж перекосилось, але робити нічого, довелося взяти гроші.</w:t>
      </w:r>
    </w:p>
    <w:p w:rsidR="00D847D6" w:rsidRDefault="00D847D6" w:rsidP="00487B02">
      <w:pPr>
        <w:rPr>
          <w:sz w:val="28"/>
          <w:szCs w:val="28"/>
        </w:rPr>
      </w:pPr>
      <w:r>
        <w:rPr>
          <w:sz w:val="28"/>
          <w:szCs w:val="28"/>
        </w:rPr>
        <w:t xml:space="preserve">    Так Добро віддячилось Злу добром за зло… </w:t>
      </w:r>
    </w:p>
    <w:p w:rsidR="00D847D6" w:rsidRDefault="00D847D6" w:rsidP="00487B02">
      <w:pPr>
        <w:rPr>
          <w:sz w:val="28"/>
          <w:szCs w:val="28"/>
        </w:rPr>
      </w:pPr>
      <w:r>
        <w:rPr>
          <w:sz w:val="28"/>
          <w:szCs w:val="28"/>
        </w:rPr>
        <w:t xml:space="preserve">    Поряд із добрими людьми живуть злі та байдужі.  На вашу думку, яких людей усе таки більше? Позначте відповідним кольором у кружечку свій стан: зелений – «я – добрий» , сірий – «я байдужий» , коричневий – «я не роблю добро».</w:t>
      </w:r>
    </w:p>
    <w:p w:rsidR="00D847D6" w:rsidRDefault="00D847D6" w:rsidP="00FE456E">
      <w:pPr>
        <w:rPr>
          <w:sz w:val="28"/>
          <w:szCs w:val="28"/>
        </w:rPr>
      </w:pPr>
      <w:r>
        <w:rPr>
          <w:sz w:val="28"/>
          <w:szCs w:val="28"/>
        </w:rPr>
        <w:t xml:space="preserve">     Які почуття допомагають вам у добрих справах? Кому ви зробили добро?      </w:t>
      </w:r>
    </w:p>
    <w:p w:rsidR="00D847D6" w:rsidRDefault="00D847D6" w:rsidP="00FE456E">
      <w:pPr>
        <w:rPr>
          <w:sz w:val="28"/>
          <w:szCs w:val="28"/>
        </w:rPr>
      </w:pPr>
      <w:r w:rsidRPr="00FE456E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. Ви доторкнулися до казки, а тепер пропоную вам створити свою казку. </w:t>
      </w:r>
    </w:p>
    <w:p w:rsidR="00D847D6" w:rsidRDefault="00D847D6" w:rsidP="00FE456E">
      <w:pPr>
        <w:rPr>
          <w:sz w:val="28"/>
          <w:szCs w:val="28"/>
        </w:rPr>
      </w:pPr>
      <w:r w:rsidRPr="00DD0F95">
        <w:rPr>
          <w:b/>
          <w:sz w:val="28"/>
          <w:szCs w:val="28"/>
        </w:rPr>
        <w:t>Рольова гра «Планета Добряндія</w:t>
      </w:r>
      <w:r>
        <w:rPr>
          <w:sz w:val="28"/>
          <w:szCs w:val="28"/>
        </w:rPr>
        <w:t>»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>Мета: чітко окреслити значення добра для людини, розвивати уяву, увагу, мислення, пам’ять, чіткість та логічність викладу думки, фантазію, бажання бути добрим.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>Хід гри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 xml:space="preserve">1. Пояснення завдань. 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>Для виконання наступних завдань створюється 4 групи. Пропонується створити казкову планету Добряндію. І не просто створити, а: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>а) уявити і намалювати;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>б)описати характер жителів;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>в)написати закони, за якими вони живуть;</w:t>
      </w:r>
    </w:p>
    <w:p w:rsidR="00D847D6" w:rsidRDefault="00D847D6" w:rsidP="00927A52">
      <w:pPr>
        <w:rPr>
          <w:sz w:val="28"/>
          <w:szCs w:val="28"/>
        </w:rPr>
      </w:pPr>
      <w:r>
        <w:rPr>
          <w:sz w:val="28"/>
          <w:szCs w:val="28"/>
        </w:rPr>
        <w:t>г)розіграти ситуацію,коли жителі нашої планети потрапили на їхню планету</w:t>
      </w:r>
    </w:p>
    <w:p w:rsidR="00D847D6" w:rsidRDefault="00D847D6" w:rsidP="00DD0F95">
      <w:pPr>
        <w:rPr>
          <w:sz w:val="28"/>
          <w:szCs w:val="28"/>
        </w:rPr>
      </w:pPr>
      <w:r>
        <w:rPr>
          <w:sz w:val="28"/>
          <w:szCs w:val="28"/>
        </w:rPr>
        <w:t>2.Презентація  кожної команди.</w:t>
      </w:r>
    </w:p>
    <w:p w:rsidR="00D847D6" w:rsidRDefault="00D847D6" w:rsidP="00DD0F95">
      <w:pPr>
        <w:rPr>
          <w:sz w:val="28"/>
          <w:szCs w:val="28"/>
        </w:rPr>
      </w:pPr>
      <w:r>
        <w:rPr>
          <w:sz w:val="28"/>
          <w:szCs w:val="28"/>
        </w:rPr>
        <w:t>3.Висновок:</w:t>
      </w:r>
    </w:p>
    <w:p w:rsidR="00D847D6" w:rsidRDefault="00D847D6" w:rsidP="00DD0F95">
      <w:pPr>
        <w:rPr>
          <w:sz w:val="28"/>
          <w:szCs w:val="28"/>
        </w:rPr>
      </w:pPr>
      <w:r>
        <w:rPr>
          <w:sz w:val="28"/>
          <w:szCs w:val="28"/>
        </w:rPr>
        <w:t>-- Чи можуть закони цієї планети бути запозичені нами?</w:t>
      </w:r>
    </w:p>
    <w:p w:rsidR="00D847D6" w:rsidRPr="00FE456E" w:rsidRDefault="00D847D6" w:rsidP="00DD0F95">
      <w:pPr>
        <w:rPr>
          <w:i/>
          <w:sz w:val="28"/>
          <w:szCs w:val="28"/>
        </w:rPr>
      </w:pPr>
      <w:r w:rsidRPr="00DD0F95">
        <w:rPr>
          <w:b/>
          <w:sz w:val="28"/>
          <w:szCs w:val="28"/>
        </w:rPr>
        <w:t>Гра « Знайди чарівне слово</w:t>
      </w:r>
      <w:r>
        <w:rPr>
          <w:sz w:val="28"/>
          <w:szCs w:val="28"/>
        </w:rPr>
        <w:t>»(</w:t>
      </w:r>
      <w:r w:rsidRPr="00FE456E">
        <w:rPr>
          <w:i/>
          <w:sz w:val="28"/>
          <w:szCs w:val="28"/>
        </w:rPr>
        <w:t>Учитель роздає учням</w:t>
      </w:r>
      <w:r>
        <w:rPr>
          <w:i/>
          <w:sz w:val="28"/>
          <w:szCs w:val="28"/>
        </w:rPr>
        <w:t xml:space="preserve"> роздруковані картки з </w:t>
      </w:r>
      <w:r w:rsidRPr="00FE456E">
        <w:rPr>
          <w:i/>
          <w:sz w:val="28"/>
          <w:szCs w:val="28"/>
        </w:rPr>
        <w:t xml:space="preserve"> прислів’</w:t>
      </w:r>
      <w:r>
        <w:rPr>
          <w:i/>
          <w:sz w:val="28"/>
          <w:szCs w:val="28"/>
        </w:rPr>
        <w:t>ями</w:t>
      </w:r>
      <w:r w:rsidRPr="00FE456E">
        <w:rPr>
          <w:i/>
          <w:sz w:val="28"/>
          <w:szCs w:val="28"/>
        </w:rPr>
        <w:t>. Хтось із уч</w:t>
      </w:r>
      <w:r>
        <w:rPr>
          <w:i/>
          <w:sz w:val="28"/>
          <w:szCs w:val="28"/>
        </w:rPr>
        <w:t xml:space="preserve">нів читає </w:t>
      </w:r>
      <w:r w:rsidRPr="00FE456E">
        <w:rPr>
          <w:i/>
          <w:sz w:val="28"/>
          <w:szCs w:val="28"/>
        </w:rPr>
        <w:t xml:space="preserve"> прислів’</w:t>
      </w:r>
      <w:r>
        <w:rPr>
          <w:i/>
          <w:sz w:val="28"/>
          <w:szCs w:val="28"/>
        </w:rPr>
        <w:t>я, а інші роздумують</w:t>
      </w:r>
      <w:r w:rsidRPr="00FE456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якого слова не вистачає . </w:t>
      </w:r>
      <w:r w:rsidRPr="00FE456E">
        <w:rPr>
          <w:i/>
          <w:sz w:val="28"/>
          <w:szCs w:val="28"/>
        </w:rPr>
        <w:t xml:space="preserve">Коли прислів’я прочитано правильно, учні розмірковують над його значенням.       </w:t>
      </w:r>
    </w:p>
    <w:p w:rsidR="00D847D6" w:rsidRPr="00FE456E" w:rsidRDefault="00D847D6" w:rsidP="00DD0F95">
      <w:pPr>
        <w:rPr>
          <w:i/>
          <w:sz w:val="28"/>
          <w:szCs w:val="28"/>
        </w:rPr>
      </w:pPr>
      <w:r w:rsidRPr="00FE456E">
        <w:rPr>
          <w:i/>
          <w:sz w:val="28"/>
          <w:szCs w:val="28"/>
        </w:rPr>
        <w:t xml:space="preserve">      Добро</w:t>
      </w:r>
      <w:r>
        <w:rPr>
          <w:i/>
          <w:sz w:val="28"/>
          <w:szCs w:val="28"/>
        </w:rPr>
        <w:t xml:space="preserve"> всі люблять, </w:t>
      </w:r>
      <w:r w:rsidRPr="00FE456E">
        <w:rPr>
          <w:i/>
          <w:sz w:val="28"/>
          <w:szCs w:val="28"/>
        </w:rPr>
        <w:t>та не всі</w:t>
      </w:r>
      <w:r>
        <w:rPr>
          <w:i/>
          <w:sz w:val="28"/>
          <w:szCs w:val="28"/>
        </w:rPr>
        <w:t>…(</w:t>
      </w:r>
      <w:r w:rsidRPr="00FE456E">
        <w:rPr>
          <w:i/>
          <w:sz w:val="28"/>
          <w:szCs w:val="28"/>
        </w:rPr>
        <w:t xml:space="preserve"> роблять</w:t>
      </w:r>
      <w:r>
        <w:rPr>
          <w:i/>
          <w:sz w:val="28"/>
          <w:szCs w:val="28"/>
        </w:rPr>
        <w:t>)</w:t>
      </w:r>
      <w:r w:rsidRPr="00FE456E">
        <w:rPr>
          <w:i/>
          <w:sz w:val="28"/>
          <w:szCs w:val="28"/>
        </w:rPr>
        <w:t>.</w:t>
      </w:r>
    </w:p>
    <w:p w:rsidR="00D847D6" w:rsidRPr="00FE456E" w:rsidRDefault="00D847D6" w:rsidP="00DD0F95">
      <w:pPr>
        <w:rPr>
          <w:i/>
          <w:sz w:val="28"/>
          <w:szCs w:val="28"/>
        </w:rPr>
      </w:pPr>
      <w:r w:rsidRPr="00FE456E">
        <w:rPr>
          <w:i/>
          <w:sz w:val="28"/>
          <w:szCs w:val="28"/>
        </w:rPr>
        <w:t xml:space="preserve">      Не встояти злу</w:t>
      </w:r>
      <w:r>
        <w:rPr>
          <w:i/>
          <w:sz w:val="28"/>
          <w:szCs w:val="28"/>
        </w:rPr>
        <w:t>… (</w:t>
      </w:r>
      <w:r w:rsidRPr="00FE456E">
        <w:rPr>
          <w:i/>
          <w:sz w:val="28"/>
          <w:szCs w:val="28"/>
        </w:rPr>
        <w:t xml:space="preserve"> проти </w:t>
      </w:r>
      <w:r>
        <w:rPr>
          <w:i/>
          <w:sz w:val="28"/>
          <w:szCs w:val="28"/>
        </w:rPr>
        <w:t>)</w:t>
      </w:r>
      <w:r w:rsidRPr="00FE456E">
        <w:rPr>
          <w:i/>
          <w:sz w:val="28"/>
          <w:szCs w:val="28"/>
        </w:rPr>
        <w:t>добра.</w:t>
      </w:r>
    </w:p>
    <w:p w:rsidR="00D847D6" w:rsidRPr="00FE456E" w:rsidRDefault="00D847D6" w:rsidP="00DD0F95">
      <w:pPr>
        <w:rPr>
          <w:i/>
          <w:sz w:val="28"/>
          <w:szCs w:val="28"/>
        </w:rPr>
      </w:pPr>
      <w:r w:rsidRPr="00FE456E">
        <w:rPr>
          <w:i/>
          <w:sz w:val="28"/>
          <w:szCs w:val="28"/>
        </w:rPr>
        <w:t xml:space="preserve">      Добру людину бджола </w:t>
      </w:r>
      <w:r>
        <w:rPr>
          <w:i/>
          <w:sz w:val="28"/>
          <w:szCs w:val="28"/>
        </w:rPr>
        <w:t>…(</w:t>
      </w:r>
      <w:r w:rsidRPr="00FE456E">
        <w:rPr>
          <w:i/>
          <w:sz w:val="28"/>
          <w:szCs w:val="28"/>
        </w:rPr>
        <w:t>не жалить</w:t>
      </w:r>
      <w:r>
        <w:rPr>
          <w:i/>
          <w:sz w:val="28"/>
          <w:szCs w:val="28"/>
        </w:rPr>
        <w:t>)</w:t>
      </w:r>
      <w:r w:rsidRPr="00FE456E">
        <w:rPr>
          <w:i/>
          <w:sz w:val="28"/>
          <w:szCs w:val="28"/>
        </w:rPr>
        <w:t>.</w:t>
      </w:r>
    </w:p>
    <w:p w:rsidR="00D847D6" w:rsidRPr="00FE456E" w:rsidRDefault="00D847D6" w:rsidP="00DD0F95">
      <w:pPr>
        <w:rPr>
          <w:i/>
          <w:sz w:val="28"/>
          <w:szCs w:val="28"/>
        </w:rPr>
      </w:pPr>
      <w:r w:rsidRPr="00FE456E">
        <w:rPr>
          <w:i/>
          <w:sz w:val="28"/>
          <w:szCs w:val="28"/>
        </w:rPr>
        <w:t xml:space="preserve">      Без добра і </w:t>
      </w:r>
      <w:r>
        <w:rPr>
          <w:i/>
          <w:sz w:val="28"/>
          <w:szCs w:val="28"/>
        </w:rPr>
        <w:t>…(</w:t>
      </w:r>
      <w:r w:rsidRPr="00FE456E">
        <w:rPr>
          <w:i/>
          <w:sz w:val="28"/>
          <w:szCs w:val="28"/>
        </w:rPr>
        <w:t>лихо</w:t>
      </w:r>
      <w:r>
        <w:rPr>
          <w:i/>
          <w:sz w:val="28"/>
          <w:szCs w:val="28"/>
        </w:rPr>
        <w:t>)</w:t>
      </w:r>
      <w:r w:rsidRPr="00FE456E">
        <w:rPr>
          <w:i/>
          <w:sz w:val="28"/>
          <w:szCs w:val="28"/>
        </w:rPr>
        <w:t xml:space="preserve"> не родить</w:t>
      </w:r>
    </w:p>
    <w:p w:rsidR="00D847D6" w:rsidRDefault="00D847D6" w:rsidP="00DD0F95">
      <w:pPr>
        <w:rPr>
          <w:sz w:val="28"/>
          <w:szCs w:val="28"/>
        </w:rPr>
      </w:pPr>
      <w:r w:rsidRPr="00FE456E">
        <w:rPr>
          <w:i/>
          <w:sz w:val="28"/>
          <w:szCs w:val="28"/>
        </w:rPr>
        <w:t xml:space="preserve">      Світ </w:t>
      </w:r>
      <w:r>
        <w:rPr>
          <w:i/>
          <w:sz w:val="28"/>
          <w:szCs w:val="28"/>
        </w:rPr>
        <w:t>…(</w:t>
      </w:r>
      <w:r w:rsidRPr="00FE456E">
        <w:rPr>
          <w:i/>
          <w:sz w:val="28"/>
          <w:szCs w:val="28"/>
        </w:rPr>
        <w:t>не без</w:t>
      </w:r>
      <w:r>
        <w:rPr>
          <w:i/>
          <w:sz w:val="28"/>
          <w:szCs w:val="28"/>
        </w:rPr>
        <w:t xml:space="preserve">) </w:t>
      </w:r>
      <w:r w:rsidRPr="00FE456E">
        <w:rPr>
          <w:i/>
          <w:sz w:val="28"/>
          <w:szCs w:val="28"/>
        </w:rPr>
        <w:t>добрих людей</w:t>
      </w:r>
      <w:r>
        <w:rPr>
          <w:sz w:val="28"/>
          <w:szCs w:val="28"/>
        </w:rPr>
        <w:t>.</w:t>
      </w:r>
    </w:p>
    <w:p w:rsidR="00D847D6" w:rsidRDefault="00D847D6" w:rsidP="00DD0F9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3B84">
        <w:rPr>
          <w:i/>
          <w:sz w:val="28"/>
          <w:szCs w:val="28"/>
        </w:rPr>
        <w:t>Розтане навіть льодяна глиба від слова теплого…(спасибі)</w:t>
      </w:r>
      <w:r>
        <w:rPr>
          <w:i/>
          <w:sz w:val="28"/>
          <w:szCs w:val="28"/>
        </w:rPr>
        <w:t xml:space="preserve">                          </w:t>
      </w:r>
      <w:r w:rsidRPr="00D43B84">
        <w:rPr>
          <w:b/>
          <w:i/>
          <w:sz w:val="28"/>
          <w:szCs w:val="28"/>
        </w:rPr>
        <w:t>Гра «Квітка добра»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Діти отримують аркуші у формі пелюсток, на яких треба написати слово,що характеризує людину і починається частинкою «добро». Кожен  виходить до дошки і прикріплює пелюстки. (Наприклад: доброчесність, доброзичливість, добросовісність, добродушність, добропорядність тощо)</w:t>
      </w:r>
    </w:p>
    <w:p w:rsidR="00D847D6" w:rsidRDefault="00D847D6" w:rsidP="0087359D">
      <w:pPr>
        <w:rPr>
          <w:sz w:val="28"/>
          <w:szCs w:val="28"/>
        </w:rPr>
      </w:pPr>
      <w:r w:rsidRPr="0087359D">
        <w:rPr>
          <w:b/>
          <w:i/>
          <w:sz w:val="28"/>
          <w:szCs w:val="28"/>
        </w:rPr>
        <w:t>Гра «Семафор ввічливості</w:t>
      </w:r>
      <w:r>
        <w:rPr>
          <w:sz w:val="28"/>
          <w:szCs w:val="28"/>
        </w:rPr>
        <w:t>»(Звучить музика із фільмів)</w:t>
      </w:r>
    </w:p>
    <w:p w:rsidR="00D847D6" w:rsidRDefault="00D847D6" w:rsidP="0087359D">
      <w:pPr>
        <w:rPr>
          <w:sz w:val="28"/>
          <w:szCs w:val="28"/>
        </w:rPr>
      </w:pPr>
      <w:r>
        <w:rPr>
          <w:sz w:val="28"/>
          <w:szCs w:val="28"/>
        </w:rPr>
        <w:t xml:space="preserve">  Шапокляк. Пропоную вам зупинитися і послухати корисні поради, які знадобляться вам у житті.</w:t>
      </w:r>
    </w:p>
    <w:p w:rsidR="00D847D6" w:rsidRDefault="00D847D6" w:rsidP="0087359D">
      <w:pPr>
        <w:rPr>
          <w:sz w:val="28"/>
          <w:szCs w:val="28"/>
        </w:rPr>
      </w:pPr>
      <w:r>
        <w:rPr>
          <w:sz w:val="28"/>
          <w:szCs w:val="28"/>
        </w:rPr>
        <w:t>Ніколи не мийте руки, шию, вуха і обличчя. Вони знову стануть брудними. Навіщо марно витрачати час? Стригтися теж не обов’язково, бо як постарієш, голова облисіє. Якщо товариш запросив тебе на день народження, залиш подарунок у дома. Він тобі самому знадобиться. Дівчаткам завжди треба ставити підніжки, показувати язика,лупцювати. Чи сподобались вам мої поради?</w:t>
      </w:r>
    </w:p>
    <w:p w:rsidR="00D847D6" w:rsidRDefault="00D847D6" w:rsidP="005F5479">
      <w:pPr>
        <w:rPr>
          <w:sz w:val="28"/>
          <w:szCs w:val="28"/>
        </w:rPr>
      </w:pPr>
      <w:r w:rsidRPr="00513425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. А тепер, діти, залежить від вас, чи дозволить семафор рухатися далі. Червоний колір означає «забороняю», зелений – «дозволяю». У вас на столі лежать сигнальні картки червоного і зеленого кольорів. Я зачитаю репліки, а ви повинні сказати : де правильно поводяться діти(зелена), а де – ні(червона) . </w:t>
      </w:r>
    </w:p>
    <w:p w:rsidR="00D847D6" w:rsidRDefault="00D847D6" w:rsidP="005F5479">
      <w:pPr>
        <w:rPr>
          <w:sz w:val="28"/>
          <w:szCs w:val="28"/>
        </w:rPr>
      </w:pPr>
      <w:r>
        <w:rPr>
          <w:sz w:val="28"/>
          <w:szCs w:val="28"/>
        </w:rPr>
        <w:t>1. «Дайте мені хлібину», -- звертається хлопець до продавця</w:t>
      </w:r>
    </w:p>
    <w:p w:rsidR="00D847D6" w:rsidRDefault="00D847D6" w:rsidP="00513425">
      <w:pPr>
        <w:rPr>
          <w:sz w:val="28"/>
          <w:szCs w:val="28"/>
        </w:rPr>
      </w:pPr>
      <w:r>
        <w:rPr>
          <w:sz w:val="28"/>
          <w:szCs w:val="28"/>
        </w:rPr>
        <w:t>2. «Вибачте, будь-ласка, я штовхнула вас ненавмисне», -- каже дівчинка в автобусі.</w:t>
      </w:r>
    </w:p>
    <w:p w:rsidR="00D847D6" w:rsidRDefault="00D847D6" w:rsidP="00513425">
      <w:pPr>
        <w:rPr>
          <w:sz w:val="28"/>
          <w:szCs w:val="28"/>
        </w:rPr>
      </w:pPr>
      <w:r>
        <w:rPr>
          <w:sz w:val="28"/>
          <w:szCs w:val="28"/>
        </w:rPr>
        <w:t>3. «Покличте до телефону Марину»</w:t>
      </w:r>
    </w:p>
    <w:p w:rsidR="00D847D6" w:rsidRDefault="00D847D6" w:rsidP="00513425">
      <w:pPr>
        <w:rPr>
          <w:sz w:val="28"/>
          <w:szCs w:val="28"/>
        </w:rPr>
      </w:pPr>
      <w:r>
        <w:rPr>
          <w:sz w:val="28"/>
          <w:szCs w:val="28"/>
        </w:rPr>
        <w:t xml:space="preserve">4. «Я трохи порвала цю книгу,підклейте її самі»,--  сказала дівчина бібліотекарю. </w:t>
      </w:r>
    </w:p>
    <w:p w:rsidR="00D847D6" w:rsidRDefault="00D847D6" w:rsidP="00513425">
      <w:pPr>
        <w:rPr>
          <w:sz w:val="28"/>
          <w:szCs w:val="28"/>
        </w:rPr>
      </w:pPr>
      <w:r>
        <w:rPr>
          <w:sz w:val="28"/>
          <w:szCs w:val="28"/>
        </w:rPr>
        <w:t>5. «Люба бабусю! Я із задоволенням вам допоможу!»</w:t>
      </w:r>
    </w:p>
    <w:p w:rsidR="00D847D6" w:rsidRDefault="00D847D6" w:rsidP="00513425">
      <w:pPr>
        <w:rPr>
          <w:sz w:val="28"/>
          <w:szCs w:val="28"/>
        </w:rPr>
      </w:pPr>
      <w:r w:rsidRPr="00513425">
        <w:rPr>
          <w:b/>
          <w:i/>
          <w:sz w:val="28"/>
          <w:szCs w:val="28"/>
        </w:rPr>
        <w:t>Учитель.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Молодці! Ви добре впорались із завданням, і семафор показує зелене світло.</w:t>
      </w:r>
    </w:p>
    <w:p w:rsidR="00D847D6" w:rsidRDefault="00D847D6" w:rsidP="00513425">
      <w:pPr>
        <w:rPr>
          <w:sz w:val="28"/>
          <w:szCs w:val="28"/>
        </w:rPr>
      </w:pPr>
      <w:r w:rsidRPr="00B85517">
        <w:rPr>
          <w:i/>
          <w:sz w:val="28"/>
          <w:szCs w:val="28"/>
        </w:rPr>
        <w:t>(Звучить пісня «Добрим бути</w:t>
      </w:r>
      <w:r>
        <w:rPr>
          <w:sz w:val="28"/>
          <w:szCs w:val="28"/>
        </w:rPr>
        <w:t>»)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Добрим бути – зовсім це не просто,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Не залежить доброта від зросту,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І від кольору теж не залежить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Доброта не цукор і не нежить!                                                                                                   Доброта з роками не старіє,                                                                                                    Доброта від холоду зігріє.                                                                                                     Якщо доброта ,як сонце,  світить,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Весело дорослим і дітям.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Добрим бути – зовсім це не просто,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Не залежить доброта від зросту.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Тільки треба добрим, добрим бути</w:t>
      </w:r>
    </w:p>
    <w:p w:rsidR="00D847D6" w:rsidRDefault="00D847D6" w:rsidP="00B85517">
      <w:pPr>
        <w:rPr>
          <w:sz w:val="28"/>
          <w:szCs w:val="28"/>
        </w:rPr>
      </w:pPr>
      <w:r>
        <w:rPr>
          <w:sz w:val="28"/>
          <w:szCs w:val="28"/>
        </w:rPr>
        <w:t>І в біді нікого не забути!</w:t>
      </w:r>
    </w:p>
    <w:p w:rsidR="00D847D6" w:rsidRDefault="00D847D6" w:rsidP="00B85517">
      <w:pPr>
        <w:rPr>
          <w:sz w:val="28"/>
          <w:szCs w:val="28"/>
        </w:rPr>
      </w:pPr>
      <w:r w:rsidRPr="00B85517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 xml:space="preserve"> . </w:t>
      </w:r>
      <w:r>
        <w:rPr>
          <w:sz w:val="28"/>
          <w:szCs w:val="28"/>
        </w:rPr>
        <w:t>Запам’ятайте поради мудрих людей про доброту, чуйність, скромність, вихованість.</w:t>
      </w:r>
    </w:p>
    <w:p w:rsidR="00D847D6" w:rsidRDefault="00D847D6" w:rsidP="006F74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Добрі почуття – перший сторож совісті.</w:t>
      </w:r>
    </w:p>
    <w:p w:rsidR="00D847D6" w:rsidRDefault="00D847D6" w:rsidP="006F74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Добрі починання спонукають до добрих справ.</w:t>
      </w:r>
    </w:p>
    <w:p w:rsidR="00D847D6" w:rsidRDefault="00D847D6" w:rsidP="006F74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Роби все так, щоб людям, які тебе оточують, було добре.</w:t>
      </w:r>
    </w:p>
    <w:p w:rsidR="00D847D6" w:rsidRPr="006F740F" w:rsidRDefault="00D847D6" w:rsidP="006F740F">
      <w:pPr>
        <w:rPr>
          <w:sz w:val="28"/>
          <w:szCs w:val="28"/>
        </w:rPr>
      </w:pPr>
      <w:r>
        <w:rPr>
          <w:sz w:val="28"/>
          <w:szCs w:val="28"/>
        </w:rPr>
        <w:t>Отже, будьте,діти, добрими, говоріть добрі слова один одному, робіть добрі справи, і добро буде завше у вашому домі, родині, а головне – у серці.</w:t>
      </w:r>
    </w:p>
    <w:sectPr w:rsidR="00D847D6" w:rsidRPr="006F740F" w:rsidSect="00427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D6" w:rsidRDefault="00D847D6" w:rsidP="004B167B">
      <w:pPr>
        <w:spacing w:after="0" w:line="240" w:lineRule="auto"/>
      </w:pPr>
      <w:r>
        <w:separator/>
      </w:r>
    </w:p>
  </w:endnote>
  <w:endnote w:type="continuationSeparator" w:id="1">
    <w:p w:rsidR="00D847D6" w:rsidRDefault="00D847D6" w:rsidP="004B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D6" w:rsidRDefault="00D847D6" w:rsidP="004B167B">
      <w:pPr>
        <w:spacing w:after="0" w:line="240" w:lineRule="auto"/>
      </w:pPr>
      <w:r>
        <w:separator/>
      </w:r>
    </w:p>
  </w:footnote>
  <w:footnote w:type="continuationSeparator" w:id="1">
    <w:p w:rsidR="00D847D6" w:rsidRDefault="00D847D6" w:rsidP="004B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925"/>
    <w:multiLevelType w:val="hybridMultilevel"/>
    <w:tmpl w:val="0FCC4E1C"/>
    <w:lvl w:ilvl="0" w:tplc="E53E41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DE3"/>
    <w:rsid w:val="0000206B"/>
    <w:rsid w:val="000148DE"/>
    <w:rsid w:val="00024A4B"/>
    <w:rsid w:val="00026F14"/>
    <w:rsid w:val="00075805"/>
    <w:rsid w:val="00085925"/>
    <w:rsid w:val="0008635C"/>
    <w:rsid w:val="00087D47"/>
    <w:rsid w:val="000968F0"/>
    <w:rsid w:val="00142648"/>
    <w:rsid w:val="00252D4C"/>
    <w:rsid w:val="00370634"/>
    <w:rsid w:val="00427E8A"/>
    <w:rsid w:val="00487B02"/>
    <w:rsid w:val="004B167B"/>
    <w:rsid w:val="00513425"/>
    <w:rsid w:val="005B313A"/>
    <w:rsid w:val="005F5479"/>
    <w:rsid w:val="006F740F"/>
    <w:rsid w:val="0084782E"/>
    <w:rsid w:val="0087359D"/>
    <w:rsid w:val="0091633F"/>
    <w:rsid w:val="009249CF"/>
    <w:rsid w:val="00927A52"/>
    <w:rsid w:val="009D0DE3"/>
    <w:rsid w:val="00B85517"/>
    <w:rsid w:val="00C346A6"/>
    <w:rsid w:val="00D313DB"/>
    <w:rsid w:val="00D43B84"/>
    <w:rsid w:val="00D847D6"/>
    <w:rsid w:val="00DA7CCE"/>
    <w:rsid w:val="00DD0F95"/>
    <w:rsid w:val="00EC52B9"/>
    <w:rsid w:val="00F56ABC"/>
    <w:rsid w:val="00FE456E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8A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B16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167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16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167B"/>
    <w:rPr>
      <w:rFonts w:cs="Times New Roman"/>
    </w:rPr>
  </w:style>
  <w:style w:type="paragraph" w:styleId="ListParagraph">
    <w:name w:val="List Paragraph"/>
    <w:basedOn w:val="Normal"/>
    <w:uiPriority w:val="99"/>
    <w:qFormat/>
    <w:rsid w:val="006F7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6</Pages>
  <Words>1027</Words>
  <Characters>5860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1</cp:lastModifiedBy>
  <cp:revision>5</cp:revision>
  <dcterms:created xsi:type="dcterms:W3CDTF">2012-01-15T18:01:00Z</dcterms:created>
  <dcterms:modified xsi:type="dcterms:W3CDTF">2012-01-17T13:44:00Z</dcterms:modified>
</cp:coreProperties>
</file>