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43" w:rsidRPr="00B457D4" w:rsidRDefault="00535043" w:rsidP="00B457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8</w:t>
      </w:r>
    </w:p>
    <w:p w:rsidR="00535043" w:rsidRPr="00B457D4" w:rsidRDefault="00535043" w:rsidP="00D660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7D4">
        <w:rPr>
          <w:rFonts w:ascii="Times New Roman" w:hAnsi="Times New Roman" w:cs="Times New Roman"/>
          <w:b/>
          <w:bCs/>
          <w:sz w:val="28"/>
          <w:szCs w:val="28"/>
        </w:rPr>
        <w:t>Вікторина «Подорож у поезію Кобзаря»</w:t>
      </w:r>
    </w:p>
    <w:p w:rsidR="00535043" w:rsidRDefault="00535043" w:rsidP="00D660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A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поглибити знання учнів про життя і творчість Т. Г. Шевченка.</w:t>
      </w:r>
    </w:p>
    <w:p w:rsidR="00535043" w:rsidRPr="0067497C" w:rsidRDefault="00535043" w:rsidP="00D660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bCs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6-7 класу.</w:t>
      </w:r>
    </w:p>
    <w:p w:rsidR="00535043" w:rsidRDefault="00535043" w:rsidP="00D6609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20925">
        <w:rPr>
          <w:rFonts w:ascii="Times New Roman" w:hAnsi="Times New Roman" w:cs="Times New Roman"/>
          <w:sz w:val="28"/>
          <w:szCs w:val="28"/>
        </w:rPr>
        <w:t>книжкова виставка «</w:t>
      </w:r>
      <w:r>
        <w:rPr>
          <w:rFonts w:ascii="Times New Roman" w:hAnsi="Times New Roman" w:cs="Times New Roman"/>
          <w:sz w:val="28"/>
          <w:szCs w:val="28"/>
        </w:rPr>
        <w:t>Тарасове слово</w:t>
      </w:r>
      <w:r w:rsidRPr="00520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1811">
        <w:rPr>
          <w:rFonts w:ascii="Times New Roman" w:hAnsi="Times New Roman" w:cs="Times New Roman"/>
          <w:sz w:val="28"/>
          <w:szCs w:val="28"/>
        </w:rPr>
        <w:t>картки із завданнями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043" w:rsidRDefault="00535043" w:rsidP="00D6609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811">
        <w:rPr>
          <w:rFonts w:ascii="Times New Roman" w:hAnsi="Times New Roman" w:cs="Times New Roman"/>
          <w:b/>
          <w:bCs/>
          <w:sz w:val="28"/>
          <w:szCs w:val="28"/>
        </w:rPr>
        <w:t>Хід уроку:</w:t>
      </w:r>
    </w:p>
    <w:p w:rsidR="00535043" w:rsidRDefault="00535043" w:rsidP="00D660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Бібліотекар: </w:t>
      </w:r>
      <w:r>
        <w:rPr>
          <w:rFonts w:ascii="Times New Roman" w:hAnsi="Times New Roman" w:cs="Times New Roman"/>
          <w:sz w:val="28"/>
          <w:szCs w:val="28"/>
        </w:rPr>
        <w:t>Історія світової культури знає небагато прикладів, коли одна людина так блискуче поєднує у собі поетичне та художнє обдарування. Узагалі, - це феномен, і до таких феноменів належить Т. Г. Шевченко! Його поезія давно стала найважливішим складником духовного єства українського народу. Сьогодні ми детально пригадаємо життя та творчість цього видатного поета.</w:t>
      </w:r>
    </w:p>
    <w:p w:rsidR="00535043" w:rsidRDefault="00535043" w:rsidP="00D66094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вікторина буде складатися з декількох конкурсів. Вас вже поділено на дві команди, кожна з яких має свою назву та емблему. Бажаю вам всім успіхів</w:t>
      </w:r>
      <w:r w:rsidRPr="0035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ми розпочинаємо!</w:t>
      </w:r>
    </w:p>
    <w:p w:rsidR="00535043" w:rsidRPr="009442F8" w:rsidRDefault="00535043" w:rsidP="00D6609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42F8">
        <w:rPr>
          <w:rFonts w:ascii="Times New Roman" w:hAnsi="Times New Roman" w:cs="Times New Roman"/>
          <w:b/>
          <w:bCs/>
          <w:sz w:val="28"/>
          <w:szCs w:val="28"/>
        </w:rPr>
        <w:t>І КОНКУРС:</w:t>
      </w:r>
    </w:p>
    <w:p w:rsidR="00535043" w:rsidRPr="008D4C1C" w:rsidRDefault="00535043" w:rsidP="00D660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Ведучий: </w:t>
      </w:r>
      <w:r w:rsidRPr="00C77602">
        <w:rPr>
          <w:rFonts w:ascii="Times New Roman" w:hAnsi="Times New Roman" w:cs="Times New Roman"/>
          <w:sz w:val="28"/>
          <w:szCs w:val="28"/>
        </w:rPr>
        <w:t>Перший конкурс має назву « Життя Тараса Шевченка».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Кожна команда повинна за 5 хвилин розповісти про Тараса Шевченка і його вклад у скарбницю як української, так і світової літератури. Правильна </w:t>
      </w:r>
      <w:r w:rsidRPr="008D4C1C">
        <w:rPr>
          <w:rFonts w:ascii="Times New Roman" w:hAnsi="Times New Roman" w:cs="Times New Roman"/>
          <w:sz w:val="28"/>
          <w:szCs w:val="28"/>
        </w:rPr>
        <w:t>відповідь – 12 балів.</w:t>
      </w:r>
    </w:p>
    <w:p w:rsidR="00535043" w:rsidRDefault="00535043" w:rsidP="00D6609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C1C">
        <w:rPr>
          <w:rFonts w:ascii="Times New Roman" w:hAnsi="Times New Roman" w:cs="Times New Roman"/>
          <w:sz w:val="28"/>
          <w:szCs w:val="28"/>
        </w:rPr>
        <w:t>Виступи команд. Оцінювання журі.</w:t>
      </w:r>
    </w:p>
    <w:p w:rsidR="00535043" w:rsidRPr="008D4C1C" w:rsidRDefault="00535043" w:rsidP="00D66094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C1C">
        <w:rPr>
          <w:rFonts w:ascii="Times New Roman" w:hAnsi="Times New Roman" w:cs="Times New Roman"/>
          <w:b/>
          <w:bCs/>
          <w:sz w:val="28"/>
          <w:szCs w:val="28"/>
        </w:rPr>
        <w:t>ІІ КОНКУРС:</w:t>
      </w:r>
    </w:p>
    <w:p w:rsidR="00535043" w:rsidRDefault="00535043" w:rsidP="00D6609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D4C1C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2A3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наступний конкурс називається «Шевченкові шляхи». Я читаю питання, а кожна команда якнайшвидше та коротше має дати відповідь.</w:t>
      </w:r>
    </w:p>
    <w:p w:rsidR="00535043" w:rsidRDefault="00535043" w:rsidP="00D6609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правильна відповідь – 1 бал.</w:t>
      </w:r>
    </w:p>
    <w:p w:rsidR="00535043" w:rsidRPr="004F526E" w:rsidRDefault="00535043" w:rsidP="00D66094">
      <w:pPr>
        <w:spacing w:after="4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26E">
        <w:rPr>
          <w:rFonts w:ascii="Times New Roman" w:hAnsi="Times New Roman" w:cs="Times New Roman"/>
          <w:b/>
          <w:bCs/>
          <w:sz w:val="28"/>
          <w:szCs w:val="28"/>
        </w:rPr>
        <w:t xml:space="preserve">Запитання для першої команди: </w:t>
      </w:r>
    </w:p>
    <w:p w:rsidR="00535043" w:rsidRPr="00FE0E78" w:rsidRDefault="00535043" w:rsidP="00D66094">
      <w:pPr>
        <w:pStyle w:val="ListParagraph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</w:rPr>
      </w:pPr>
      <w:r w:rsidRPr="003261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261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перекладі з грецької означає ім’я Тарас?</w:t>
      </w:r>
    </w:p>
    <w:p w:rsidR="00535043" w:rsidRPr="003261F8" w:rsidRDefault="00535043" w:rsidP="00D66094">
      <w:pPr>
        <w:pStyle w:val="ListParagraph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Monotype Corsiva" w:hAnsi="Monotype Corsiva" w:cs="Monotype Corsiva"/>
          <w:sz w:val="28"/>
          <w:szCs w:val="28"/>
        </w:rPr>
        <w:t>(Бунтівний).</w:t>
      </w:r>
    </w:p>
    <w:p w:rsidR="00535043" w:rsidRPr="00FE0E78" w:rsidRDefault="00535043" w:rsidP="00D660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Чому ім’я Катерина було потрійно дороге поету?</w:t>
      </w:r>
    </w:p>
    <w:p w:rsidR="00535043" w:rsidRPr="00FE0E78" w:rsidRDefault="00535043" w:rsidP="00D66094">
      <w:pPr>
        <w:pStyle w:val="ListParagraph"/>
        <w:spacing w:after="120" w:line="240" w:lineRule="auto"/>
        <w:jc w:val="both"/>
        <w:rPr>
          <w:rFonts w:ascii="Monotype Corsiva" w:hAnsi="Monotype Corsiva" w:cs="Monotype Corsiva"/>
        </w:rPr>
      </w:pPr>
      <w:r w:rsidRPr="00FE0E78">
        <w:rPr>
          <w:rFonts w:ascii="Monotype Corsiva" w:hAnsi="Monotype Corsiva" w:cs="Monotype Corsiva"/>
          <w:sz w:val="28"/>
          <w:szCs w:val="28"/>
        </w:rPr>
        <w:t>(Це ім’я його матері, старшої сестри та героїні поеми</w:t>
      </w:r>
      <w:r>
        <w:rPr>
          <w:rFonts w:ascii="Monotype Corsiva" w:hAnsi="Monotype Corsiva" w:cs="Monotype Corsiva"/>
        </w:rPr>
        <w:t>).</w:t>
      </w:r>
    </w:p>
    <w:p w:rsidR="00535043" w:rsidRPr="00FE0E78" w:rsidRDefault="00535043" w:rsidP="00D660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 похований Тарас Шевченко?</w:t>
      </w:r>
    </w:p>
    <w:p w:rsidR="00535043" w:rsidRPr="00FE0E78" w:rsidRDefault="00535043" w:rsidP="00D66094">
      <w:pPr>
        <w:pStyle w:val="ListParagraph"/>
        <w:spacing w:after="120" w:line="240" w:lineRule="auto"/>
        <w:jc w:val="both"/>
        <w:rPr>
          <w:rFonts w:ascii="Monotype Corsiva" w:hAnsi="Monotype Corsiva" w:cs="Monotype Corsiva"/>
        </w:rPr>
      </w:pPr>
      <w:r w:rsidRPr="00FE0E78">
        <w:rPr>
          <w:rFonts w:ascii="Monotype Corsiva" w:hAnsi="Monotype Corsiva" w:cs="Monotype Corsiva"/>
          <w:sz w:val="28"/>
          <w:szCs w:val="28"/>
        </w:rPr>
        <w:t>(У Каневі).</w:t>
      </w:r>
    </w:p>
    <w:p w:rsidR="00535043" w:rsidRDefault="00535043" w:rsidP="00D660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1F8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 xml:space="preserve"> викупили поета з неволі?</w:t>
      </w:r>
    </w:p>
    <w:p w:rsidR="00535043" w:rsidRPr="00FE0E78" w:rsidRDefault="00535043" w:rsidP="00D66094">
      <w:pPr>
        <w:pStyle w:val="ListParagraph"/>
        <w:spacing w:after="120" w:line="240" w:lineRule="auto"/>
        <w:jc w:val="both"/>
        <w:rPr>
          <w:rFonts w:ascii="Monotype Corsiva" w:hAnsi="Monotype Corsiva" w:cs="Monotype Corsiva"/>
          <w:sz w:val="28"/>
          <w:szCs w:val="28"/>
        </w:rPr>
      </w:pPr>
      <w:r w:rsidRPr="00FE0E78">
        <w:rPr>
          <w:rFonts w:ascii="Monotype Corsiva" w:hAnsi="Monotype Corsiva" w:cs="Monotype Corsiva"/>
          <w:sz w:val="28"/>
          <w:szCs w:val="28"/>
        </w:rPr>
        <w:t>(22 квітня 1838 року).</w:t>
      </w:r>
    </w:p>
    <w:p w:rsidR="00535043" w:rsidRDefault="00535043" w:rsidP="00D660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і де вперше вийшов друком «Кобзар»?</w:t>
      </w:r>
    </w:p>
    <w:p w:rsidR="00535043" w:rsidRPr="00FE0E78" w:rsidRDefault="00535043" w:rsidP="00D66094">
      <w:pPr>
        <w:pStyle w:val="ListParagraph"/>
        <w:spacing w:after="120" w:line="240" w:lineRule="auto"/>
        <w:jc w:val="both"/>
        <w:rPr>
          <w:rFonts w:ascii="Monotype Corsiva" w:hAnsi="Monotype Corsiva" w:cs="Monotype Corsiva"/>
          <w:sz w:val="28"/>
          <w:szCs w:val="28"/>
        </w:rPr>
      </w:pPr>
      <w:r w:rsidRPr="00FE0E78">
        <w:rPr>
          <w:rFonts w:ascii="Monotype Corsiva" w:hAnsi="Monotype Corsiva" w:cs="Monotype Corsiva"/>
          <w:sz w:val="28"/>
          <w:szCs w:val="28"/>
        </w:rPr>
        <w:t>(1840 року в Санкт-Петербурзі)</w:t>
      </w:r>
      <w:r>
        <w:rPr>
          <w:rFonts w:ascii="Monotype Corsiva" w:hAnsi="Monotype Corsiva" w:cs="Monotype Corsiva"/>
          <w:sz w:val="28"/>
          <w:szCs w:val="28"/>
        </w:rPr>
        <w:t>.</w:t>
      </w:r>
    </w:p>
    <w:p w:rsidR="00535043" w:rsidRDefault="00535043" w:rsidP="003261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якому вищому закладі навчався Шевченко?</w:t>
      </w:r>
    </w:p>
    <w:p w:rsidR="00535043" w:rsidRPr="00FE0E78" w:rsidRDefault="00535043" w:rsidP="00FE0E7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E0E78">
        <w:rPr>
          <w:rFonts w:ascii="Monotype Corsiva" w:hAnsi="Monotype Corsiva" w:cs="Monotype Corsiva"/>
          <w:sz w:val="28"/>
          <w:szCs w:val="28"/>
        </w:rPr>
        <w:t>(В Академії Мистецтв).</w:t>
      </w:r>
    </w:p>
    <w:p w:rsidR="00535043" w:rsidRDefault="00535043" w:rsidP="00FE0E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відбулася друга поїздка поета на Україну?</w:t>
      </w:r>
    </w:p>
    <w:p w:rsidR="00535043" w:rsidRPr="00F24698" w:rsidRDefault="00535043" w:rsidP="00FE0E7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(12 квітня 1845 року).</w:t>
      </w:r>
    </w:p>
    <w:p w:rsidR="00535043" w:rsidRDefault="00535043" w:rsidP="003261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присвячена поема «Катерина»?</w:t>
      </w:r>
    </w:p>
    <w:p w:rsidR="00535043" w:rsidRPr="00F24698" w:rsidRDefault="00535043" w:rsidP="00F246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(В. Жуковському).</w:t>
      </w:r>
    </w:p>
    <w:p w:rsidR="00535043" w:rsidRDefault="00535043" w:rsidP="003261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звали сільську дівчину, подругу дитячих літ Тараса?</w:t>
      </w:r>
    </w:p>
    <w:p w:rsidR="00535043" w:rsidRPr="00F24698" w:rsidRDefault="00535043" w:rsidP="00F246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(Оксана).</w:t>
      </w:r>
    </w:p>
    <w:p w:rsidR="00535043" w:rsidRDefault="00535043" w:rsidP="003261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написав музику до «Заповіту»?</w:t>
      </w:r>
    </w:p>
    <w:p w:rsidR="00535043" w:rsidRPr="00F24698" w:rsidRDefault="00535043" w:rsidP="00F246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(М. Вербицький).</w:t>
      </w:r>
    </w:p>
    <w:p w:rsidR="00535043" w:rsidRDefault="00535043" w:rsidP="003261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Хто піклувався про викуп Шевченка з кріпацтва?</w:t>
      </w:r>
    </w:p>
    <w:p w:rsidR="00535043" w:rsidRPr="00F24698" w:rsidRDefault="00535043" w:rsidP="00F246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(Карл Брюллов, Василь Жуковський).</w:t>
      </w:r>
    </w:p>
    <w:p w:rsidR="00535043" w:rsidRDefault="00535043" w:rsidP="00F246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перший твір Шевченка на історичну тему.</w:t>
      </w:r>
    </w:p>
    <w:p w:rsidR="00535043" w:rsidRPr="00F24698" w:rsidRDefault="00535043" w:rsidP="00F246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(«Іван Підкова»).</w:t>
      </w:r>
    </w:p>
    <w:p w:rsidR="00535043" w:rsidRPr="004F526E" w:rsidRDefault="00535043" w:rsidP="00F24698">
      <w:pPr>
        <w:pStyle w:val="ListParagraph"/>
        <w:spacing w:after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26E">
        <w:rPr>
          <w:rFonts w:ascii="Times New Roman" w:hAnsi="Times New Roman" w:cs="Times New Roman"/>
          <w:b/>
          <w:bCs/>
          <w:sz w:val="28"/>
          <w:szCs w:val="28"/>
        </w:rPr>
        <w:t>Запитання для другої команди:</w:t>
      </w:r>
    </w:p>
    <w:p w:rsidR="00535043" w:rsidRDefault="00535043" w:rsidP="00F24698">
      <w:pPr>
        <w:pStyle w:val="ListParagraph"/>
        <w:numPr>
          <w:ilvl w:val="0"/>
          <w:numId w:val="3"/>
        </w:num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ріка протікає біля могили Шевченка?</w:t>
      </w:r>
    </w:p>
    <w:p w:rsidR="00535043" w:rsidRPr="00F24698" w:rsidRDefault="00535043" w:rsidP="00F24698">
      <w:pPr>
        <w:pStyle w:val="ListParagraph"/>
        <w:spacing w:after="40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(Дніпро).</w:t>
      </w:r>
    </w:p>
    <w:p w:rsidR="00535043" w:rsidRDefault="00535043" w:rsidP="00F24698">
      <w:pPr>
        <w:pStyle w:val="ListParagraph"/>
        <w:numPr>
          <w:ilvl w:val="0"/>
          <w:numId w:val="3"/>
        </w:num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звання отримав Тарас після закінчення Академії мистецтв?</w:t>
      </w:r>
    </w:p>
    <w:p w:rsidR="00535043" w:rsidRPr="00F24698" w:rsidRDefault="00535043" w:rsidP="00F24698">
      <w:pPr>
        <w:pStyle w:val="ListParagraph"/>
        <w:spacing w:after="40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(Вільний художник).</w:t>
      </w:r>
    </w:p>
    <w:p w:rsidR="00535043" w:rsidRDefault="00535043" w:rsidP="004F526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грошей запросив пан за Шевченка?</w:t>
      </w:r>
    </w:p>
    <w:p w:rsidR="00535043" w:rsidRPr="00F24698" w:rsidRDefault="00535043" w:rsidP="00F24698">
      <w:pPr>
        <w:pStyle w:val="ListParagraph"/>
        <w:spacing w:after="120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(2500 рублів).</w:t>
      </w:r>
    </w:p>
    <w:p w:rsidR="00535043" w:rsidRDefault="00535043" w:rsidP="004F526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Ім’я діда, від якого малий Тарас багато чув про гайдамаків.</w:t>
      </w:r>
    </w:p>
    <w:p w:rsidR="00535043" w:rsidRPr="00F24698" w:rsidRDefault="00535043" w:rsidP="00F24698">
      <w:pPr>
        <w:pStyle w:val="ListParagraph"/>
        <w:spacing w:after="120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(Іван).</w:t>
      </w:r>
    </w:p>
    <w:p w:rsidR="00535043" w:rsidRDefault="00535043" w:rsidP="004F526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відбулася перша поїздка поета на Україну?</w:t>
      </w:r>
    </w:p>
    <w:p w:rsidR="00535043" w:rsidRPr="00F24698" w:rsidRDefault="00535043" w:rsidP="00F24698">
      <w:pPr>
        <w:pStyle w:val="ListParagraph"/>
        <w:spacing w:after="120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(Травень 1843 року).</w:t>
      </w:r>
    </w:p>
    <w:p w:rsidR="00535043" w:rsidRDefault="00535043" w:rsidP="000A36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помер Тарас Шевченко?</w:t>
      </w:r>
    </w:p>
    <w:p w:rsidR="00535043" w:rsidRPr="00F24698" w:rsidRDefault="00535043" w:rsidP="00F246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F24698">
        <w:rPr>
          <w:rFonts w:ascii="Monotype Corsiva" w:hAnsi="Monotype Corsiva" w:cs="Monotype Corsiva"/>
          <w:sz w:val="28"/>
          <w:szCs w:val="28"/>
        </w:rPr>
        <w:t>(10 березня 1861).</w:t>
      </w:r>
    </w:p>
    <w:p w:rsidR="00535043" w:rsidRDefault="00535043" w:rsidP="002E57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з народних месників поет назвав «славним лицарем»?</w:t>
      </w:r>
    </w:p>
    <w:p w:rsidR="00535043" w:rsidRPr="002E5798" w:rsidRDefault="00535043" w:rsidP="002E57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2E5798">
        <w:rPr>
          <w:rFonts w:ascii="Monotype Corsiva" w:hAnsi="Monotype Corsiva" w:cs="Monotype Corsiva"/>
          <w:sz w:val="28"/>
          <w:szCs w:val="28"/>
        </w:rPr>
        <w:t>(Максима Залізняка).</w:t>
      </w:r>
    </w:p>
    <w:p w:rsidR="00535043" w:rsidRDefault="00535043" w:rsidP="002E57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твір Шевченка було вперше екранізовано?</w:t>
      </w:r>
    </w:p>
    <w:p w:rsidR="00535043" w:rsidRPr="002E5798" w:rsidRDefault="00535043" w:rsidP="002E57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2E5798">
        <w:rPr>
          <w:rFonts w:ascii="Monotype Corsiva" w:hAnsi="Monotype Corsiva" w:cs="Monotype Corsiva"/>
          <w:sz w:val="28"/>
          <w:szCs w:val="28"/>
        </w:rPr>
        <w:t>(«Катерина»).</w:t>
      </w:r>
    </w:p>
    <w:p w:rsidR="00535043" w:rsidRDefault="00535043" w:rsidP="002E57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присвячена поезія Шевченка «Г. З.»?</w:t>
      </w:r>
    </w:p>
    <w:p w:rsidR="00535043" w:rsidRPr="002E5798" w:rsidRDefault="00535043" w:rsidP="002E57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2E5798">
        <w:rPr>
          <w:rFonts w:ascii="Monotype Corsiva" w:hAnsi="Monotype Corsiva" w:cs="Monotype Corsiva"/>
          <w:sz w:val="28"/>
          <w:szCs w:val="28"/>
        </w:rPr>
        <w:t>(Ганні Закревській).</w:t>
      </w:r>
    </w:p>
    <w:p w:rsidR="00535043" w:rsidRDefault="00535043" w:rsidP="002E57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називається перший екранізований фільм про Шевченка?</w:t>
      </w:r>
    </w:p>
    <w:p w:rsidR="00535043" w:rsidRPr="002E5798" w:rsidRDefault="00535043" w:rsidP="002E57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2E5798">
        <w:rPr>
          <w:rFonts w:ascii="Monotype Corsiva" w:hAnsi="Monotype Corsiva" w:cs="Monotype Corsiva"/>
          <w:sz w:val="28"/>
          <w:szCs w:val="28"/>
        </w:rPr>
        <w:t>(«Тарас Шевченко»).</w:t>
      </w:r>
    </w:p>
    <w:p w:rsidR="00535043" w:rsidRDefault="00535043" w:rsidP="002E57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псевдонімом підписував свої прозові твори Шевченко?</w:t>
      </w:r>
    </w:p>
    <w:p w:rsidR="00535043" w:rsidRPr="002E5798" w:rsidRDefault="00535043" w:rsidP="002E57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2E5798">
        <w:rPr>
          <w:rFonts w:ascii="Monotype Corsiva" w:hAnsi="Monotype Corsiva" w:cs="Monotype Corsiva"/>
          <w:sz w:val="28"/>
          <w:szCs w:val="28"/>
        </w:rPr>
        <w:t>(Кобзар Дармограй).</w:t>
      </w:r>
    </w:p>
    <w:p w:rsidR="00535043" w:rsidRDefault="00535043" w:rsidP="002E579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належать слова: «Він був сином мужика і став володарем у царстві духа»?</w:t>
      </w:r>
    </w:p>
    <w:p w:rsidR="00535043" w:rsidRDefault="00535043" w:rsidP="002E5798">
      <w:pPr>
        <w:pStyle w:val="ListParagraph"/>
        <w:jc w:val="both"/>
        <w:rPr>
          <w:rFonts w:ascii="Monotype Corsiva" w:hAnsi="Monotype Corsiva" w:cs="Monotype Corsiva"/>
          <w:sz w:val="28"/>
          <w:szCs w:val="28"/>
        </w:rPr>
      </w:pPr>
      <w:r w:rsidRPr="002E5798">
        <w:rPr>
          <w:rFonts w:ascii="Monotype Corsiva" w:hAnsi="Monotype Corsiva" w:cs="Monotype Corsiva"/>
          <w:sz w:val="28"/>
          <w:szCs w:val="28"/>
        </w:rPr>
        <w:t>(І. Франку).</w:t>
      </w:r>
    </w:p>
    <w:p w:rsidR="00535043" w:rsidRDefault="00535043" w:rsidP="002E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оцінює конкурс та виставляє бали.</w:t>
      </w:r>
    </w:p>
    <w:p w:rsidR="00535043" w:rsidRDefault="00535043" w:rsidP="00C77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798">
        <w:rPr>
          <w:rFonts w:ascii="Times New Roman" w:hAnsi="Times New Roman" w:cs="Times New Roman"/>
          <w:b/>
          <w:bCs/>
          <w:sz w:val="28"/>
          <w:szCs w:val="28"/>
        </w:rPr>
        <w:t>ІІІ КОНКУРС:</w:t>
      </w:r>
    </w:p>
    <w:p w:rsidR="00535043" w:rsidRDefault="00535043" w:rsidP="007B30AE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Ведучий:</w:t>
      </w:r>
      <w:r>
        <w:rPr>
          <w:rFonts w:ascii="Times New Roman" w:hAnsi="Times New Roman" w:cs="Times New Roman"/>
          <w:sz w:val="28"/>
          <w:szCs w:val="28"/>
        </w:rPr>
        <w:t xml:space="preserve"> Наступний конкурс – Конкурс капітанів. Капітани команд по черзі тягнуть</w:t>
      </w:r>
      <w:r w:rsidRPr="007B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картки із назва</w:t>
      </w:r>
      <w:r w:rsidRPr="00C1181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віршів Тараса Шевченка і без підготовки читають напам’ять по декілька строф. Правильна відповідь – 5 балів.</w:t>
      </w:r>
    </w:p>
    <w:p w:rsidR="00535043" w:rsidRDefault="00535043" w:rsidP="007B30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капітанів</w:t>
      </w:r>
      <w:r w:rsidRPr="008D4C1C">
        <w:rPr>
          <w:rFonts w:ascii="Times New Roman" w:hAnsi="Times New Roman" w:cs="Times New Roman"/>
          <w:sz w:val="28"/>
          <w:szCs w:val="28"/>
        </w:rPr>
        <w:t>. Оцінювання журі.</w:t>
      </w:r>
    </w:p>
    <w:p w:rsidR="00535043" w:rsidRPr="007B30AE" w:rsidRDefault="00535043" w:rsidP="007B30AE">
      <w:p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0A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7B30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B30AE">
        <w:rPr>
          <w:rFonts w:ascii="Times New Roman" w:hAnsi="Times New Roman" w:cs="Times New Roman"/>
          <w:b/>
          <w:bCs/>
          <w:sz w:val="28"/>
          <w:szCs w:val="28"/>
        </w:rPr>
        <w:t xml:space="preserve"> КОНКУРС:</w:t>
      </w:r>
    </w:p>
    <w:p w:rsidR="00535043" w:rsidRDefault="00535043" w:rsidP="009F17E1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B30AE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7E1">
        <w:rPr>
          <w:rFonts w:ascii="Times New Roman" w:hAnsi="Times New Roman" w:cs="Times New Roman"/>
          <w:sz w:val="28"/>
          <w:szCs w:val="28"/>
        </w:rPr>
        <w:t>Розпочинаємо наш конкурс «Інтуїція».</w:t>
      </w:r>
      <w:r>
        <w:rPr>
          <w:rFonts w:ascii="Times New Roman" w:hAnsi="Times New Roman" w:cs="Times New Roman"/>
          <w:sz w:val="28"/>
          <w:szCs w:val="28"/>
        </w:rPr>
        <w:t xml:space="preserve"> Капітани команд тягнуть картки з ілюстраціями. Учасники команд мають по даних малюнках відгадати, які саме рядки віршів Кобзаря вони ілюструють і вказати точну їх назву.</w:t>
      </w:r>
      <w:r w:rsidRPr="009F1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Кожна правильна відповідь – 10 балів.</w:t>
      </w:r>
    </w:p>
    <w:p w:rsidR="00535043" w:rsidRDefault="00535043" w:rsidP="009F1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Журі оцінює конкурс та виставляє бали.</w:t>
      </w:r>
    </w:p>
    <w:p w:rsidR="00535043" w:rsidRPr="00B457D4" w:rsidRDefault="00535043" w:rsidP="007B30AE">
      <w:p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457D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КОНКУРС:</w:t>
      </w:r>
    </w:p>
    <w:p w:rsidR="00535043" w:rsidRDefault="00535043" w:rsidP="00AE1C6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Ведучий:</w:t>
      </w:r>
      <w:r w:rsidRPr="00A354F5">
        <w:rPr>
          <w:rFonts w:ascii="Times New Roman" w:hAnsi="Times New Roman" w:cs="Times New Roman"/>
          <w:sz w:val="28"/>
          <w:szCs w:val="28"/>
        </w:rPr>
        <w:t>Наступний конкурс «Знавці поезії</w:t>
      </w:r>
      <w:r>
        <w:rPr>
          <w:rFonts w:ascii="Times New Roman" w:hAnsi="Times New Roman" w:cs="Times New Roman"/>
          <w:sz w:val="28"/>
          <w:szCs w:val="28"/>
        </w:rPr>
        <w:t xml:space="preserve"> Т. Г. Шевченка</w:t>
      </w:r>
      <w:r w:rsidRPr="00A354F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картках вказані вибіркові рядки з його поезій. Ваше завдання – за цими рядками вказати назву віршів та продовжити їх читання напам’ять. Правильна відповідь – 5 балів.</w:t>
      </w:r>
    </w:p>
    <w:p w:rsidR="00535043" w:rsidRDefault="00535043" w:rsidP="00AE1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читців, о</w:t>
      </w:r>
      <w:r w:rsidRPr="008D4C1C">
        <w:rPr>
          <w:rFonts w:ascii="Times New Roman" w:hAnsi="Times New Roman" w:cs="Times New Roman"/>
          <w:sz w:val="28"/>
          <w:szCs w:val="28"/>
        </w:rPr>
        <w:t>цінювання журі.</w:t>
      </w:r>
    </w:p>
    <w:p w:rsidR="00535043" w:rsidRDefault="00535043" w:rsidP="00AE1C6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7884">
        <w:rPr>
          <w:rFonts w:ascii="Times New Roman" w:hAnsi="Times New Roman" w:cs="Times New Roman"/>
          <w:b/>
          <w:bCs/>
          <w:sz w:val="28"/>
          <w:szCs w:val="28"/>
        </w:rPr>
        <w:t>Ведуча:</w:t>
      </w:r>
      <w:r>
        <w:rPr>
          <w:rFonts w:ascii="Times New Roman" w:hAnsi="Times New Roman" w:cs="Times New Roman"/>
          <w:sz w:val="28"/>
          <w:szCs w:val="28"/>
        </w:rPr>
        <w:t xml:space="preserve"> Чудово, друзі! Бачу, ви дуже добре ознайомлені із творчістю нашого земляка і видатного поета – Тараса Григоровича Шевченка. Тепер надаємо слово журі, хай оголосять команду – переможця.</w:t>
      </w:r>
    </w:p>
    <w:p w:rsidR="00535043" w:rsidRDefault="00535043" w:rsidP="00AE1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журі оголошує результати. Переможців нагороджують.</w:t>
      </w:r>
    </w:p>
    <w:p w:rsidR="00535043" w:rsidRPr="00EE00A4" w:rsidRDefault="00535043" w:rsidP="00EE00A4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E08F3">
        <w:rPr>
          <w:rFonts w:ascii="Times New Roman" w:hAnsi="Times New Roman" w:cs="Times New Roman"/>
          <w:b/>
          <w:bCs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Ось і підійшло до завершення наше сьогоднішнє свято – свято Кобзаря. Шевченко – це не тільки те, що вивчають, а й те, чим живуть. У ньому черпають сили і надії. У далеке майбутнє слав поет свої непохитні </w:t>
      </w:r>
      <w:r w:rsidRPr="00EE00A4">
        <w:rPr>
          <w:rFonts w:ascii="Times New Roman" w:hAnsi="Times New Roman" w:cs="Times New Roman"/>
          <w:sz w:val="28"/>
          <w:szCs w:val="28"/>
        </w:rPr>
        <w:t>заповіти синам рідної землі, і серед цих заповітів перший і останній:</w:t>
      </w:r>
    </w:p>
    <w:p w:rsidR="00535043" w:rsidRPr="00EE00A4" w:rsidRDefault="00535043" w:rsidP="00EE00A4">
      <w:pPr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>Свою Україну любіть,</w:t>
      </w:r>
    </w:p>
    <w:p w:rsidR="00535043" w:rsidRPr="00EE00A4" w:rsidRDefault="00535043" w:rsidP="00EE00A4">
      <w:pPr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>Любіть її… Во время люте,</w:t>
      </w:r>
    </w:p>
    <w:p w:rsidR="00535043" w:rsidRPr="00EE00A4" w:rsidRDefault="00535043" w:rsidP="00EE00A4">
      <w:pPr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>В остатню тяжкую минуту</w:t>
      </w:r>
    </w:p>
    <w:p w:rsidR="00535043" w:rsidRDefault="00535043" w:rsidP="00EE00A4">
      <w:pPr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E00A4">
        <w:rPr>
          <w:rFonts w:ascii="Times New Roman" w:hAnsi="Times New Roman" w:cs="Times New Roman"/>
          <w:sz w:val="28"/>
          <w:szCs w:val="28"/>
        </w:rPr>
        <w:t>За неї Господа моліть.</w:t>
      </w:r>
    </w:p>
    <w:p w:rsidR="00535043" w:rsidRDefault="00535043" w:rsidP="00CE69C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нам буде важко, коли смуток гризтиме нашу душу, - пориньмо у це чисте, цілюще джерело, щоб знову відчути силу і жити для рідного народу. </w:t>
      </w:r>
    </w:p>
    <w:p w:rsidR="00535043" w:rsidRDefault="00535043" w:rsidP="00EE0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І,як сказав цей великий поет:</w:t>
      </w:r>
    </w:p>
    <w:p w:rsidR="00535043" w:rsidRDefault="00535043" w:rsidP="00CE69C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…Учітесь, читайте,</w:t>
      </w:r>
    </w:p>
    <w:p w:rsidR="00535043" w:rsidRDefault="00535043" w:rsidP="00CE69C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чужому научайтесь,</w:t>
      </w:r>
    </w:p>
    <w:p w:rsidR="00535043" w:rsidRPr="00EE00A4" w:rsidRDefault="00535043" w:rsidP="00CE69C9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свого не цурайтесь…</w:t>
      </w:r>
    </w:p>
    <w:sectPr w:rsidR="00535043" w:rsidRPr="00EE00A4" w:rsidSect="00D66094">
      <w:pgSz w:w="11906" w:h="16838"/>
      <w:pgMar w:top="540" w:right="851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7AD"/>
    <w:multiLevelType w:val="hybridMultilevel"/>
    <w:tmpl w:val="4A60AC22"/>
    <w:lvl w:ilvl="0" w:tplc="B3D0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53B54"/>
    <w:multiLevelType w:val="hybridMultilevel"/>
    <w:tmpl w:val="BF129638"/>
    <w:lvl w:ilvl="0" w:tplc="308AA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47FF4"/>
    <w:multiLevelType w:val="hybridMultilevel"/>
    <w:tmpl w:val="D62AC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58"/>
    <w:rsid w:val="000A3612"/>
    <w:rsid w:val="002E5798"/>
    <w:rsid w:val="003261F8"/>
    <w:rsid w:val="0035743C"/>
    <w:rsid w:val="003829EA"/>
    <w:rsid w:val="003A46BF"/>
    <w:rsid w:val="003E4927"/>
    <w:rsid w:val="004075A2"/>
    <w:rsid w:val="0044111D"/>
    <w:rsid w:val="004C588A"/>
    <w:rsid w:val="004F526E"/>
    <w:rsid w:val="00520925"/>
    <w:rsid w:val="00535043"/>
    <w:rsid w:val="00601F09"/>
    <w:rsid w:val="0067497C"/>
    <w:rsid w:val="007112A3"/>
    <w:rsid w:val="007B30AE"/>
    <w:rsid w:val="008D4C1C"/>
    <w:rsid w:val="009442F8"/>
    <w:rsid w:val="00962658"/>
    <w:rsid w:val="009E08F3"/>
    <w:rsid w:val="009F17E1"/>
    <w:rsid w:val="00A354F5"/>
    <w:rsid w:val="00A727AF"/>
    <w:rsid w:val="00AE1C63"/>
    <w:rsid w:val="00B457D4"/>
    <w:rsid w:val="00B87707"/>
    <w:rsid w:val="00BC7884"/>
    <w:rsid w:val="00C11811"/>
    <w:rsid w:val="00C77602"/>
    <w:rsid w:val="00CE69C9"/>
    <w:rsid w:val="00D13DED"/>
    <w:rsid w:val="00D31DD0"/>
    <w:rsid w:val="00D66094"/>
    <w:rsid w:val="00D70D1E"/>
    <w:rsid w:val="00EE00A4"/>
    <w:rsid w:val="00EE4D38"/>
    <w:rsid w:val="00F24698"/>
    <w:rsid w:val="00FE0E78"/>
    <w:rsid w:val="00FF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0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61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4</Pages>
  <Words>688</Words>
  <Characters>3926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Customer</cp:lastModifiedBy>
  <cp:revision>9</cp:revision>
  <dcterms:created xsi:type="dcterms:W3CDTF">2013-10-24T09:32:00Z</dcterms:created>
  <dcterms:modified xsi:type="dcterms:W3CDTF">2014-01-22T13:00:00Z</dcterms:modified>
</cp:coreProperties>
</file>