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53" w:rsidRDefault="00A46453" w:rsidP="00F91D65">
      <w:pPr>
        <w:rPr>
          <w:b/>
          <w:sz w:val="28"/>
          <w:szCs w:val="28"/>
        </w:rPr>
      </w:pPr>
    </w:p>
    <w:p w:rsidR="00A46453" w:rsidRPr="000B432E" w:rsidRDefault="00A46453" w:rsidP="003A176A">
      <w:pPr>
        <w:jc w:val="center"/>
        <w:rPr>
          <w:rFonts w:ascii="Times New Roman" w:hAnsi="Times New Roman"/>
          <w:sz w:val="36"/>
          <w:szCs w:val="36"/>
        </w:rPr>
      </w:pPr>
      <w:r w:rsidRPr="000B432E">
        <w:rPr>
          <w:rFonts w:ascii="Times New Roman" w:hAnsi="Times New Roman"/>
          <w:sz w:val="36"/>
          <w:szCs w:val="36"/>
        </w:rPr>
        <w:t>Лапшинська загальноосвітня школа  І-ІІ ступенів</w:t>
      </w:r>
    </w:p>
    <w:p w:rsidR="00A46453" w:rsidRDefault="00A46453" w:rsidP="003A176A">
      <w:pPr>
        <w:jc w:val="center"/>
        <w:rPr>
          <w:rFonts w:ascii="Times New Roman" w:hAnsi="Times New Roman"/>
          <w:sz w:val="28"/>
          <w:szCs w:val="28"/>
        </w:rPr>
      </w:pPr>
    </w:p>
    <w:p w:rsidR="00A46453" w:rsidRDefault="00A46453" w:rsidP="003A176A">
      <w:pPr>
        <w:jc w:val="center"/>
        <w:rPr>
          <w:rFonts w:ascii="Times New Roman" w:hAnsi="Times New Roman"/>
          <w:sz w:val="28"/>
          <w:szCs w:val="28"/>
        </w:rPr>
      </w:pPr>
    </w:p>
    <w:p w:rsidR="00A46453" w:rsidRDefault="00A46453" w:rsidP="003A176A">
      <w:pPr>
        <w:jc w:val="center"/>
        <w:rPr>
          <w:rFonts w:ascii="Times New Roman" w:hAnsi="Times New Roman"/>
          <w:sz w:val="28"/>
          <w:szCs w:val="28"/>
        </w:rPr>
      </w:pPr>
    </w:p>
    <w:p w:rsidR="00A46453" w:rsidRDefault="00A46453" w:rsidP="003A176A">
      <w:pPr>
        <w:jc w:val="center"/>
        <w:rPr>
          <w:rFonts w:ascii="Times New Roman" w:hAnsi="Times New Roman"/>
          <w:sz w:val="28"/>
          <w:szCs w:val="28"/>
        </w:rPr>
      </w:pPr>
    </w:p>
    <w:p w:rsidR="00A46453" w:rsidRDefault="00A46453" w:rsidP="003A176A">
      <w:pPr>
        <w:jc w:val="center"/>
        <w:rPr>
          <w:rFonts w:ascii="Times New Roman" w:hAnsi="Times New Roman"/>
          <w:sz w:val="28"/>
          <w:szCs w:val="28"/>
        </w:rPr>
      </w:pPr>
    </w:p>
    <w:p w:rsidR="00A46453" w:rsidRPr="000B432E" w:rsidRDefault="00A46453" w:rsidP="003A176A">
      <w:pPr>
        <w:jc w:val="center"/>
        <w:rPr>
          <w:rFonts w:ascii="Times New Roman" w:hAnsi="Times New Roman"/>
          <w:sz w:val="28"/>
          <w:szCs w:val="28"/>
        </w:rPr>
      </w:pPr>
    </w:p>
    <w:p w:rsidR="00A46453" w:rsidRPr="000B432E" w:rsidRDefault="00A46453" w:rsidP="003A176A">
      <w:pPr>
        <w:jc w:val="center"/>
        <w:rPr>
          <w:rFonts w:ascii="Times New Roman" w:hAnsi="Times New Roman"/>
          <w:sz w:val="28"/>
          <w:szCs w:val="28"/>
        </w:rPr>
      </w:pPr>
    </w:p>
    <w:p w:rsidR="00A46453" w:rsidRPr="000B432E" w:rsidRDefault="00A46453" w:rsidP="003A176A">
      <w:pPr>
        <w:jc w:val="center"/>
        <w:rPr>
          <w:rFonts w:ascii="Times New Roman" w:hAnsi="Times New Roman"/>
          <w:sz w:val="28"/>
          <w:szCs w:val="28"/>
        </w:rPr>
      </w:pPr>
    </w:p>
    <w:p w:rsidR="00A46453" w:rsidRPr="000B432E" w:rsidRDefault="00A46453" w:rsidP="003A176A">
      <w:pPr>
        <w:jc w:val="center"/>
        <w:rPr>
          <w:rFonts w:ascii="Times New Roman" w:hAnsi="Times New Roman"/>
          <w:sz w:val="44"/>
          <w:szCs w:val="44"/>
        </w:rPr>
      </w:pPr>
      <w:r w:rsidRPr="000B432E">
        <w:rPr>
          <w:rFonts w:ascii="Times New Roman" w:hAnsi="Times New Roman"/>
          <w:sz w:val="44"/>
          <w:szCs w:val="44"/>
        </w:rPr>
        <w:t>Розробка  уроку на тему:</w:t>
      </w:r>
    </w:p>
    <w:p w:rsidR="00A46453" w:rsidRPr="000B432E" w:rsidRDefault="00A46453" w:rsidP="003A176A">
      <w:pPr>
        <w:jc w:val="center"/>
        <w:rPr>
          <w:rFonts w:ascii="Times New Roman" w:hAnsi="Times New Roman"/>
          <w:b/>
          <w:sz w:val="56"/>
          <w:szCs w:val="56"/>
        </w:rPr>
      </w:pPr>
      <w:r w:rsidRPr="000B432E">
        <w:rPr>
          <w:rFonts w:ascii="Times New Roman" w:hAnsi="Times New Roman"/>
          <w:b/>
          <w:sz w:val="56"/>
          <w:szCs w:val="56"/>
        </w:rPr>
        <w:t>Гідросфера. Урок тематичного оцінювання знань</w:t>
      </w:r>
    </w:p>
    <w:p w:rsidR="00A46453" w:rsidRDefault="00A46453" w:rsidP="003A176A">
      <w:pPr>
        <w:jc w:val="center"/>
        <w:rPr>
          <w:rFonts w:ascii="Times New Roman" w:hAnsi="Times New Roman"/>
          <w:sz w:val="56"/>
          <w:szCs w:val="56"/>
        </w:rPr>
      </w:pPr>
    </w:p>
    <w:p w:rsidR="00A46453" w:rsidRPr="000B432E" w:rsidRDefault="00A46453" w:rsidP="003A176A">
      <w:pPr>
        <w:jc w:val="center"/>
        <w:rPr>
          <w:rFonts w:ascii="Times New Roman" w:hAnsi="Times New Roman"/>
          <w:sz w:val="56"/>
          <w:szCs w:val="56"/>
        </w:rPr>
      </w:pPr>
    </w:p>
    <w:p w:rsidR="00A46453" w:rsidRPr="000B432E" w:rsidRDefault="00A46453" w:rsidP="003A176A">
      <w:pPr>
        <w:jc w:val="center"/>
        <w:rPr>
          <w:rFonts w:ascii="Times New Roman" w:hAnsi="Times New Roman"/>
          <w:sz w:val="56"/>
          <w:szCs w:val="56"/>
        </w:rPr>
      </w:pPr>
    </w:p>
    <w:p w:rsidR="00A46453" w:rsidRPr="000B432E" w:rsidRDefault="00A46453" w:rsidP="003A176A">
      <w:pPr>
        <w:tabs>
          <w:tab w:val="left" w:pos="6300"/>
        </w:tabs>
        <w:jc w:val="center"/>
        <w:rPr>
          <w:rFonts w:ascii="Times New Roman" w:hAnsi="Times New Roman"/>
          <w:sz w:val="36"/>
          <w:szCs w:val="36"/>
        </w:rPr>
      </w:pPr>
      <w:r w:rsidRPr="000B432E">
        <w:rPr>
          <w:rFonts w:ascii="Times New Roman" w:hAnsi="Times New Roman"/>
          <w:sz w:val="36"/>
          <w:szCs w:val="36"/>
        </w:rPr>
        <w:t xml:space="preserve">                                                             Підготувала:</w:t>
      </w:r>
    </w:p>
    <w:p w:rsidR="00A46453" w:rsidRPr="000B432E" w:rsidRDefault="00A46453" w:rsidP="003A176A">
      <w:pPr>
        <w:jc w:val="center"/>
        <w:rPr>
          <w:rFonts w:ascii="Times New Roman" w:hAnsi="Times New Roman"/>
          <w:sz w:val="36"/>
          <w:szCs w:val="36"/>
        </w:rPr>
      </w:pPr>
      <w:r w:rsidRPr="000B432E">
        <w:rPr>
          <w:rFonts w:ascii="Times New Roman" w:hAnsi="Times New Roman"/>
          <w:sz w:val="36"/>
          <w:szCs w:val="36"/>
        </w:rPr>
        <w:t xml:space="preserve">                                                                      Учитель географії</w:t>
      </w:r>
    </w:p>
    <w:p w:rsidR="00A46453" w:rsidRPr="000B432E" w:rsidRDefault="00A46453" w:rsidP="003A176A">
      <w:pPr>
        <w:jc w:val="center"/>
        <w:rPr>
          <w:rFonts w:ascii="Times New Roman" w:hAnsi="Times New Roman"/>
          <w:sz w:val="36"/>
          <w:szCs w:val="36"/>
        </w:rPr>
      </w:pPr>
      <w:r w:rsidRPr="000B432E">
        <w:rPr>
          <w:rFonts w:ascii="Times New Roman" w:hAnsi="Times New Roman"/>
          <w:sz w:val="36"/>
          <w:szCs w:val="36"/>
        </w:rPr>
        <w:t xml:space="preserve">                                                                Вітковська Н.Р.</w:t>
      </w:r>
    </w:p>
    <w:p w:rsidR="00A46453" w:rsidRPr="000B432E" w:rsidRDefault="00A46453" w:rsidP="003A176A">
      <w:pPr>
        <w:jc w:val="center"/>
        <w:rPr>
          <w:rFonts w:ascii="Times New Roman" w:hAnsi="Times New Roman"/>
          <w:sz w:val="28"/>
          <w:szCs w:val="28"/>
        </w:rPr>
      </w:pPr>
    </w:p>
    <w:p w:rsidR="00A46453" w:rsidRPr="000B432E" w:rsidRDefault="00A46453" w:rsidP="003A176A">
      <w:pPr>
        <w:jc w:val="center"/>
        <w:rPr>
          <w:rFonts w:ascii="Times New Roman" w:hAnsi="Times New Roman"/>
          <w:sz w:val="28"/>
          <w:szCs w:val="28"/>
        </w:rPr>
      </w:pPr>
    </w:p>
    <w:p w:rsidR="00A46453" w:rsidRPr="000B432E" w:rsidRDefault="00A46453" w:rsidP="003A176A">
      <w:pPr>
        <w:jc w:val="center"/>
        <w:rPr>
          <w:rFonts w:ascii="Times New Roman" w:hAnsi="Times New Roman"/>
          <w:sz w:val="28"/>
          <w:szCs w:val="28"/>
        </w:rPr>
      </w:pPr>
      <w:r w:rsidRPr="000B432E">
        <w:rPr>
          <w:rFonts w:ascii="Times New Roman" w:hAnsi="Times New Roman"/>
          <w:sz w:val="28"/>
          <w:szCs w:val="28"/>
        </w:rPr>
        <w:t>2013 р.</w:t>
      </w:r>
    </w:p>
    <w:p w:rsidR="00A46453" w:rsidRPr="00F91D65" w:rsidRDefault="00A46453" w:rsidP="00F91D65">
      <w:pPr>
        <w:rPr>
          <w:b/>
          <w:sz w:val="28"/>
          <w:szCs w:val="28"/>
        </w:rPr>
      </w:pPr>
      <w:r w:rsidRPr="00F91D65">
        <w:rPr>
          <w:b/>
          <w:sz w:val="28"/>
          <w:szCs w:val="28"/>
        </w:rPr>
        <w:t xml:space="preserve">                 Тема. Гідросфера. Ур</w:t>
      </w:r>
      <w:r>
        <w:rPr>
          <w:b/>
          <w:sz w:val="28"/>
          <w:szCs w:val="28"/>
        </w:rPr>
        <w:t>ок тематичного оцінювання знань</w:t>
      </w:r>
    </w:p>
    <w:p w:rsidR="00A46453" w:rsidRDefault="00A46453">
      <w:pPr>
        <w:rPr>
          <w:sz w:val="28"/>
          <w:szCs w:val="28"/>
        </w:rPr>
      </w:pPr>
      <w:r w:rsidRPr="00F91D65">
        <w:rPr>
          <w:b/>
          <w:sz w:val="28"/>
          <w:szCs w:val="28"/>
        </w:rPr>
        <w:t>Мета:</w:t>
      </w:r>
      <w:r>
        <w:rPr>
          <w:sz w:val="28"/>
          <w:szCs w:val="28"/>
        </w:rPr>
        <w:t xml:space="preserve"> узагальнити знання учнів про воду,її значення та водні об’єкти світу; розвивати критичне мислення та пізнавальний інтерес до предмета; продовжити формувати екологічний світогляд учнів; виховувати почуття колективізму.</w:t>
      </w:r>
    </w:p>
    <w:p w:rsidR="00A46453" w:rsidRDefault="00A46453">
      <w:pPr>
        <w:rPr>
          <w:sz w:val="28"/>
          <w:szCs w:val="28"/>
        </w:rPr>
      </w:pPr>
      <w:r w:rsidRPr="00F91D65">
        <w:rPr>
          <w:b/>
          <w:sz w:val="28"/>
          <w:szCs w:val="28"/>
        </w:rPr>
        <w:t>Тип уроку</w:t>
      </w:r>
      <w:r w:rsidRPr="00F91D65">
        <w:rPr>
          <w:sz w:val="28"/>
          <w:szCs w:val="28"/>
        </w:rPr>
        <w:t>: тематичне оцінювання знань</w:t>
      </w:r>
    </w:p>
    <w:p w:rsidR="00A46453" w:rsidRDefault="00A46453">
      <w:pPr>
        <w:rPr>
          <w:sz w:val="28"/>
          <w:szCs w:val="28"/>
        </w:rPr>
      </w:pPr>
      <w:r w:rsidRPr="00F91D65">
        <w:rPr>
          <w:b/>
          <w:sz w:val="28"/>
          <w:szCs w:val="28"/>
        </w:rPr>
        <w:t>Обладнання</w:t>
      </w:r>
      <w:r>
        <w:rPr>
          <w:sz w:val="28"/>
          <w:szCs w:val="28"/>
        </w:rPr>
        <w:t>:настінна карта півкуль,контурні карти,зошити.</w:t>
      </w:r>
    </w:p>
    <w:p w:rsidR="00A46453" w:rsidRPr="00F91D65" w:rsidRDefault="00A46453" w:rsidP="00F91D65">
      <w:pPr>
        <w:jc w:val="center"/>
        <w:rPr>
          <w:b/>
          <w:sz w:val="28"/>
          <w:szCs w:val="28"/>
        </w:rPr>
      </w:pPr>
      <w:r w:rsidRPr="00F91D65">
        <w:rPr>
          <w:b/>
          <w:sz w:val="28"/>
          <w:szCs w:val="28"/>
        </w:rPr>
        <w:t>Зміст уроку</w:t>
      </w:r>
    </w:p>
    <w:p w:rsidR="00A46453" w:rsidRDefault="00A46453" w:rsidP="00F91D65">
      <w:pPr>
        <w:rPr>
          <w:b/>
          <w:sz w:val="28"/>
          <w:szCs w:val="28"/>
        </w:rPr>
      </w:pPr>
      <w:r w:rsidRPr="00F91D65">
        <w:rPr>
          <w:b/>
          <w:sz w:val="28"/>
          <w:szCs w:val="28"/>
        </w:rPr>
        <w:t>І.Організація класу до уроку.</w:t>
      </w:r>
    </w:p>
    <w:p w:rsidR="00A46453" w:rsidRPr="00F91D65" w:rsidRDefault="00A46453" w:rsidP="00F91D65">
      <w:pPr>
        <w:rPr>
          <w:b/>
          <w:sz w:val="28"/>
          <w:szCs w:val="28"/>
        </w:rPr>
      </w:pPr>
      <w:r>
        <w:rPr>
          <w:b/>
          <w:sz w:val="28"/>
          <w:szCs w:val="28"/>
        </w:rPr>
        <w:t>ІІ. Мотивація навчальної діяльності.</w:t>
      </w:r>
    </w:p>
    <w:p w:rsidR="00A46453" w:rsidRPr="006C7E8C" w:rsidRDefault="00A46453">
      <w:pPr>
        <w:rPr>
          <w:b/>
          <w:sz w:val="28"/>
          <w:szCs w:val="28"/>
        </w:rPr>
      </w:pPr>
      <w:r w:rsidRPr="006C7E8C">
        <w:rPr>
          <w:b/>
          <w:sz w:val="28"/>
          <w:szCs w:val="28"/>
        </w:rPr>
        <w:t>1.Географічна розминка.</w:t>
      </w:r>
    </w:p>
    <w:p w:rsidR="00A46453" w:rsidRDefault="00A46453">
      <w:pPr>
        <w:rPr>
          <w:sz w:val="28"/>
          <w:szCs w:val="28"/>
        </w:rPr>
      </w:pPr>
      <w:r>
        <w:rPr>
          <w:sz w:val="28"/>
          <w:szCs w:val="28"/>
        </w:rPr>
        <w:t>1.Що таке гідросфера?</w:t>
      </w:r>
    </w:p>
    <w:p w:rsidR="00A46453" w:rsidRDefault="00A46453">
      <w:pPr>
        <w:rPr>
          <w:sz w:val="28"/>
          <w:szCs w:val="28"/>
        </w:rPr>
      </w:pPr>
      <w:r>
        <w:rPr>
          <w:sz w:val="28"/>
          <w:szCs w:val="28"/>
        </w:rPr>
        <w:t>2.Що називається озером?</w:t>
      </w:r>
    </w:p>
    <w:p w:rsidR="00A46453" w:rsidRDefault="00A46453">
      <w:pPr>
        <w:rPr>
          <w:sz w:val="28"/>
          <w:szCs w:val="28"/>
        </w:rPr>
      </w:pPr>
      <w:r>
        <w:rPr>
          <w:sz w:val="28"/>
          <w:szCs w:val="28"/>
        </w:rPr>
        <w:t>3.Що таке річка?</w:t>
      </w:r>
    </w:p>
    <w:p w:rsidR="00A46453" w:rsidRDefault="00A46453">
      <w:pPr>
        <w:rPr>
          <w:sz w:val="28"/>
          <w:szCs w:val="28"/>
        </w:rPr>
      </w:pPr>
      <w:r>
        <w:rPr>
          <w:sz w:val="28"/>
          <w:szCs w:val="28"/>
        </w:rPr>
        <w:t>4.що називається болотом?</w:t>
      </w:r>
    </w:p>
    <w:p w:rsidR="00A46453" w:rsidRDefault="00A46453">
      <w:pPr>
        <w:rPr>
          <w:sz w:val="28"/>
          <w:szCs w:val="28"/>
        </w:rPr>
      </w:pPr>
      <w:r>
        <w:rPr>
          <w:sz w:val="28"/>
          <w:szCs w:val="28"/>
        </w:rPr>
        <w:t>5.Що називається океанічними течіями?</w:t>
      </w:r>
    </w:p>
    <w:p w:rsidR="00A46453" w:rsidRDefault="00A46453">
      <w:pPr>
        <w:rPr>
          <w:sz w:val="28"/>
          <w:szCs w:val="28"/>
        </w:rPr>
      </w:pPr>
      <w:r>
        <w:rPr>
          <w:sz w:val="28"/>
          <w:szCs w:val="28"/>
        </w:rPr>
        <w:t>6.Які води називаються підземними?</w:t>
      </w:r>
    </w:p>
    <w:p w:rsidR="00A46453" w:rsidRDefault="00A46453">
      <w:pPr>
        <w:rPr>
          <w:sz w:val="28"/>
          <w:szCs w:val="28"/>
        </w:rPr>
      </w:pPr>
      <w:r>
        <w:rPr>
          <w:sz w:val="28"/>
          <w:szCs w:val="28"/>
        </w:rPr>
        <w:t>7.що називається островом?</w:t>
      </w:r>
    </w:p>
    <w:p w:rsidR="00A46453" w:rsidRDefault="00A46453">
      <w:pPr>
        <w:rPr>
          <w:sz w:val="28"/>
          <w:szCs w:val="28"/>
        </w:rPr>
      </w:pPr>
      <w:r>
        <w:rPr>
          <w:sz w:val="28"/>
          <w:szCs w:val="28"/>
        </w:rPr>
        <w:t>8.Які острови бувають за походженням?</w:t>
      </w:r>
    </w:p>
    <w:p w:rsidR="00A46453" w:rsidRPr="00D17550" w:rsidRDefault="00A4645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D17550">
        <w:rPr>
          <w:b/>
          <w:sz w:val="28"/>
          <w:szCs w:val="28"/>
        </w:rPr>
        <w:t>Числовий диктант</w:t>
      </w:r>
    </w:p>
    <w:p w:rsidR="00A46453" w:rsidRDefault="00A46453">
      <w:pPr>
        <w:rPr>
          <w:sz w:val="28"/>
          <w:szCs w:val="28"/>
        </w:rPr>
      </w:pPr>
      <w:r>
        <w:rPr>
          <w:sz w:val="28"/>
          <w:szCs w:val="28"/>
        </w:rPr>
        <w:t>Моря:2; 10;17.</w:t>
      </w:r>
    </w:p>
    <w:p w:rsidR="00A46453" w:rsidRDefault="00A46453">
      <w:pPr>
        <w:rPr>
          <w:sz w:val="28"/>
          <w:szCs w:val="28"/>
        </w:rPr>
      </w:pPr>
      <w:r>
        <w:rPr>
          <w:sz w:val="28"/>
          <w:szCs w:val="28"/>
        </w:rPr>
        <w:t>Острови:1; 5; 8;12</w:t>
      </w:r>
    </w:p>
    <w:p w:rsidR="00A46453" w:rsidRDefault="00A46453">
      <w:pPr>
        <w:rPr>
          <w:sz w:val="28"/>
          <w:szCs w:val="28"/>
        </w:rPr>
      </w:pPr>
      <w:r>
        <w:rPr>
          <w:sz w:val="28"/>
          <w:szCs w:val="28"/>
        </w:rPr>
        <w:t>Затоки:4; 7;11;15.</w:t>
      </w:r>
    </w:p>
    <w:p w:rsidR="00A46453" w:rsidRDefault="00A46453">
      <w:pPr>
        <w:rPr>
          <w:sz w:val="28"/>
          <w:szCs w:val="28"/>
        </w:rPr>
      </w:pPr>
      <w:r>
        <w:rPr>
          <w:sz w:val="28"/>
          <w:szCs w:val="28"/>
        </w:rPr>
        <w:t xml:space="preserve">Протоки: 9;14; </w:t>
      </w:r>
    </w:p>
    <w:p w:rsidR="00A46453" w:rsidRDefault="00A46453">
      <w:pPr>
        <w:rPr>
          <w:sz w:val="28"/>
          <w:szCs w:val="28"/>
        </w:rPr>
      </w:pPr>
      <w:r>
        <w:rPr>
          <w:sz w:val="28"/>
          <w:szCs w:val="28"/>
        </w:rPr>
        <w:t>Річки:3; 6;13;16.</w:t>
      </w:r>
    </w:p>
    <w:p w:rsidR="00A46453" w:rsidRDefault="00A46453" w:rsidP="00D042F4">
      <w:pPr>
        <w:rPr>
          <w:sz w:val="28"/>
          <w:szCs w:val="28"/>
        </w:rPr>
      </w:pPr>
      <w:r>
        <w:rPr>
          <w:sz w:val="28"/>
          <w:szCs w:val="28"/>
        </w:rPr>
        <w:t>1.Гренландія; 2.Чорне;3.Ніл; 4.Мексиканська; 5.Мадагаскар;6.Дніпро; 7.Бенгальська; 8.Суматра; 9.Дрейка; 10.Карибське; 11.Перська; 12.Ісландія; 13.Єнісей; 14.Магеланова ; 15.Біскайська; 16.Конго;17.Аравійське.</w:t>
      </w:r>
    </w:p>
    <w:p w:rsidR="00A46453" w:rsidRPr="00D17550" w:rsidRDefault="00A46453" w:rsidP="00D042F4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D17550">
        <w:rPr>
          <w:b/>
          <w:sz w:val="28"/>
          <w:szCs w:val="28"/>
        </w:rPr>
        <w:t>Конкурс-подорож</w:t>
      </w:r>
      <w:r>
        <w:rPr>
          <w:b/>
          <w:sz w:val="28"/>
          <w:szCs w:val="28"/>
        </w:rPr>
        <w:t xml:space="preserve"> (Визначити назви водоспаду,річки,острова та інших географічний об’єктів за поданими координатами)</w:t>
      </w:r>
    </w:p>
    <w:p w:rsidR="00A46453" w:rsidRDefault="00A46453" w:rsidP="00DD4C2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Побувати біля водоспаду,що знаходиться за координатами:43*пн..ш.,79*зх..д.</w:t>
      </w:r>
    </w:p>
    <w:p w:rsidR="00A46453" w:rsidRDefault="00A46453" w:rsidP="00DD4C2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Пролетіти над отровом, що знаходиться 54*пд..ш.,70*зх..д.</w:t>
      </w:r>
    </w:p>
    <w:p w:rsidR="00A46453" w:rsidRDefault="00A46453" w:rsidP="00DD4C2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Спуститись у човні вниз по течії річки , витік якої знаходиться за координатами:34*пн..ш.,97*сх..д.</w:t>
      </w:r>
    </w:p>
    <w:p w:rsidR="00A46453" w:rsidRDefault="00A46453" w:rsidP="00DD4C2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Переплисти затоку,що знаходиться за координатами:15*пн..ш.,90*сх..д.</w:t>
      </w:r>
    </w:p>
    <w:p w:rsidR="00A46453" w:rsidRDefault="00A46453" w:rsidP="00DD4C2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Скупатись у морі,досягнувши координат45*пн..ш.,31*сх..д.,</w:t>
      </w:r>
    </w:p>
    <w:p w:rsidR="00A46453" w:rsidRDefault="00A46453" w:rsidP="00F601E6">
      <w:pPr>
        <w:pStyle w:val="ListParagraph"/>
        <w:rPr>
          <w:b/>
          <w:sz w:val="28"/>
          <w:szCs w:val="28"/>
        </w:rPr>
      </w:pPr>
    </w:p>
    <w:p w:rsidR="00A46453" w:rsidRDefault="00A46453" w:rsidP="00F601E6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D17550">
        <w:rPr>
          <w:b/>
          <w:sz w:val="28"/>
          <w:szCs w:val="28"/>
        </w:rPr>
        <w:t>Нанести на контурну карту</w:t>
      </w:r>
      <w:r>
        <w:rPr>
          <w:sz w:val="28"/>
          <w:szCs w:val="28"/>
        </w:rPr>
        <w:t>:</w:t>
      </w:r>
    </w:p>
    <w:p w:rsidR="00A46453" w:rsidRDefault="00A46453" w:rsidP="00F601E6">
      <w:pPr>
        <w:pStyle w:val="ListParagraph"/>
        <w:rPr>
          <w:sz w:val="28"/>
          <w:szCs w:val="28"/>
        </w:rPr>
      </w:pPr>
    </w:p>
    <w:p w:rsidR="00A46453" w:rsidRDefault="00A46453" w:rsidP="00F601E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Острови:Японські,Калімантан,Нова Гвінея;</w:t>
      </w:r>
    </w:p>
    <w:p w:rsidR="00A46453" w:rsidRDefault="00A46453" w:rsidP="00F601E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Моря:    Середземне,Охотське,Червоне;</w:t>
      </w:r>
    </w:p>
    <w:p w:rsidR="00A46453" w:rsidRDefault="00A46453" w:rsidP="00F601E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Півострови:Індостан,Аравійський,Лабрадор;</w:t>
      </w:r>
    </w:p>
    <w:p w:rsidR="00A46453" w:rsidRDefault="00A46453" w:rsidP="00F601E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Затоки:        Бенгальська,Гвінейська,Гудзонова;</w:t>
      </w:r>
    </w:p>
    <w:p w:rsidR="00A46453" w:rsidRDefault="00A46453" w:rsidP="00F601E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Протоки:    Гібралтарську,Дрейка,Берингову;</w:t>
      </w:r>
    </w:p>
    <w:p w:rsidR="00A46453" w:rsidRDefault="00A46453" w:rsidP="00F601E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Озера:         Байкал,Велике Невільниче,Ейр;</w:t>
      </w:r>
    </w:p>
    <w:p w:rsidR="00A46453" w:rsidRDefault="00A46453" w:rsidP="00F601E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Ріки:            Дунай,Волга,Лена.</w:t>
      </w:r>
    </w:p>
    <w:p w:rsidR="00A46453" w:rsidRDefault="00A46453" w:rsidP="00EB655E">
      <w:pPr>
        <w:pStyle w:val="ListParagraph"/>
        <w:rPr>
          <w:sz w:val="28"/>
          <w:szCs w:val="28"/>
        </w:rPr>
      </w:pPr>
    </w:p>
    <w:p w:rsidR="00A46453" w:rsidRPr="00663999" w:rsidRDefault="00A46453" w:rsidP="00EB655E">
      <w:pPr>
        <w:pStyle w:val="ListParagraph"/>
        <w:rPr>
          <w:b/>
          <w:sz w:val="28"/>
          <w:szCs w:val="28"/>
        </w:rPr>
      </w:pPr>
      <w:r w:rsidRPr="00663999">
        <w:rPr>
          <w:b/>
          <w:sz w:val="28"/>
          <w:szCs w:val="28"/>
        </w:rPr>
        <w:t>5.Конкурс «Хитромудрі запитання»</w:t>
      </w:r>
    </w:p>
    <w:p w:rsidR="00A46453" w:rsidRPr="00663999" w:rsidRDefault="00A46453" w:rsidP="00EB655E">
      <w:pPr>
        <w:pStyle w:val="ListParagraph"/>
        <w:rPr>
          <w:b/>
          <w:sz w:val="28"/>
          <w:szCs w:val="28"/>
        </w:rPr>
      </w:pPr>
    </w:p>
    <w:p w:rsidR="00A46453" w:rsidRDefault="00A46453" w:rsidP="00D1755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Чого не обнесеш навколо дому?(Води в решеті)</w:t>
      </w:r>
    </w:p>
    <w:p w:rsidR="00A46453" w:rsidRDefault="00A46453" w:rsidP="00D1755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 стоїть вода стовпом? (У склянці)</w:t>
      </w:r>
    </w:p>
    <w:p w:rsidR="00A46453" w:rsidRDefault="00A46453" w:rsidP="00D1755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 воді родиться, води боїться?(Сіль)</w:t>
      </w:r>
    </w:p>
    <w:p w:rsidR="00A46453" w:rsidRDefault="00A46453" w:rsidP="00D1755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 вогні не горить, а води боїться?(Крига)</w:t>
      </w:r>
    </w:p>
    <w:p w:rsidR="00A46453" w:rsidRDefault="00A46453" w:rsidP="00D1755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Навкруги вода, а з питтям біда.(Море)</w:t>
      </w:r>
    </w:p>
    <w:p w:rsidR="00A46453" w:rsidRDefault="00A46453" w:rsidP="00D1755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Що тихо приходить, але шумно йде? (Сніг)</w:t>
      </w:r>
    </w:p>
    <w:p w:rsidR="00A46453" w:rsidRDefault="00A46453" w:rsidP="00663999">
      <w:pPr>
        <w:pStyle w:val="ListParagraph"/>
        <w:ind w:left="360"/>
        <w:rPr>
          <w:sz w:val="28"/>
          <w:szCs w:val="28"/>
        </w:rPr>
      </w:pPr>
    </w:p>
    <w:p w:rsidR="00A46453" w:rsidRPr="00663999" w:rsidRDefault="00A46453" w:rsidP="00663999">
      <w:pPr>
        <w:pStyle w:val="ListParagraph"/>
        <w:ind w:left="360"/>
        <w:rPr>
          <w:b/>
          <w:sz w:val="28"/>
          <w:szCs w:val="28"/>
        </w:rPr>
      </w:pPr>
      <w:r w:rsidRPr="00663999">
        <w:rPr>
          <w:b/>
          <w:sz w:val="28"/>
          <w:szCs w:val="28"/>
        </w:rPr>
        <w:t>6.«Вислови свою думку»</w:t>
      </w:r>
    </w:p>
    <w:p w:rsidR="00A46453" w:rsidRDefault="00A46453" w:rsidP="00663999">
      <w:pPr>
        <w:pStyle w:val="ListParagraph"/>
        <w:ind w:left="360"/>
        <w:rPr>
          <w:sz w:val="28"/>
          <w:szCs w:val="28"/>
        </w:rPr>
      </w:pPr>
    </w:p>
    <w:p w:rsidR="00A46453" w:rsidRDefault="00A46453" w:rsidP="00663999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1.Ваш знайомий пропонує вам заробити – вимити автомобіль у водоймі. Для вас це непогана можливість. Але ви розумієте,що від цього озеро постраждає. Що ви зробите?</w:t>
      </w:r>
    </w:p>
    <w:p w:rsidR="00A46453" w:rsidRDefault="00A46453" w:rsidP="00663999">
      <w:pPr>
        <w:pStyle w:val="ListParagraph"/>
        <w:ind w:left="360"/>
        <w:rPr>
          <w:sz w:val="28"/>
          <w:szCs w:val="28"/>
        </w:rPr>
      </w:pPr>
    </w:p>
    <w:p w:rsidR="00A46453" w:rsidRDefault="00A46453" w:rsidP="00663999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2.До берега ,на якому ви віпочиваєте,підїхала машина зі сміттям.Ви бачите,що водій збирається скидати сміття на береговий схил.Що ви </w:t>
      </w:r>
    </w:p>
    <w:p w:rsidR="00A46453" w:rsidRDefault="00A46453" w:rsidP="00663999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Зробите?</w:t>
      </w:r>
    </w:p>
    <w:p w:rsidR="00A46453" w:rsidRPr="00144EDB" w:rsidRDefault="00A46453" w:rsidP="00663999">
      <w:pPr>
        <w:pStyle w:val="ListParagraph"/>
        <w:ind w:left="360"/>
        <w:rPr>
          <w:b/>
          <w:sz w:val="28"/>
          <w:szCs w:val="28"/>
        </w:rPr>
      </w:pPr>
      <w:r w:rsidRPr="00144EDB">
        <w:rPr>
          <w:b/>
          <w:sz w:val="28"/>
          <w:szCs w:val="28"/>
        </w:rPr>
        <w:t>ІІІ. Підсумок уроку. Виставлення оцінок.</w:t>
      </w:r>
    </w:p>
    <w:p w:rsidR="00A46453" w:rsidRPr="00144EDB" w:rsidRDefault="00A46453" w:rsidP="003B35A7">
      <w:pPr>
        <w:pStyle w:val="ListParagraph"/>
        <w:ind w:left="360"/>
        <w:rPr>
          <w:b/>
          <w:sz w:val="28"/>
          <w:szCs w:val="28"/>
        </w:rPr>
      </w:pPr>
      <w:bookmarkStart w:id="0" w:name="_GoBack"/>
      <w:bookmarkEnd w:id="0"/>
    </w:p>
    <w:sectPr w:rsidR="00A46453" w:rsidRPr="00144EDB" w:rsidSect="005349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E2D"/>
    <w:multiLevelType w:val="hybridMultilevel"/>
    <w:tmpl w:val="0ED2F888"/>
    <w:lvl w:ilvl="0" w:tplc="16307F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118AA"/>
    <w:multiLevelType w:val="hybridMultilevel"/>
    <w:tmpl w:val="CEBEC3EA"/>
    <w:lvl w:ilvl="0" w:tplc="61AEADB0">
      <w:start w:val="1"/>
      <w:numFmt w:val="decimal"/>
      <w:lvlText w:val="%1."/>
      <w:lvlJc w:val="left"/>
      <w:pPr>
        <w:ind w:left="2010" w:hanging="16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885D73"/>
    <w:multiLevelType w:val="hybridMultilevel"/>
    <w:tmpl w:val="F75AF4D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4F8"/>
    <w:rsid w:val="00045D4D"/>
    <w:rsid w:val="00071698"/>
    <w:rsid w:val="000935FE"/>
    <w:rsid w:val="000B432E"/>
    <w:rsid w:val="000B6ACE"/>
    <w:rsid w:val="000C0D8C"/>
    <w:rsid w:val="000C74A9"/>
    <w:rsid w:val="000D6AFC"/>
    <w:rsid w:val="0013564C"/>
    <w:rsid w:val="00144EDB"/>
    <w:rsid w:val="00160782"/>
    <w:rsid w:val="001C229F"/>
    <w:rsid w:val="00220592"/>
    <w:rsid w:val="002257ED"/>
    <w:rsid w:val="00245BA8"/>
    <w:rsid w:val="00261BB6"/>
    <w:rsid w:val="002876A5"/>
    <w:rsid w:val="002B730A"/>
    <w:rsid w:val="00302BA1"/>
    <w:rsid w:val="00304B3D"/>
    <w:rsid w:val="00336C2E"/>
    <w:rsid w:val="003554F5"/>
    <w:rsid w:val="0037595C"/>
    <w:rsid w:val="003841F4"/>
    <w:rsid w:val="00395FC6"/>
    <w:rsid w:val="003A176A"/>
    <w:rsid w:val="003B35A7"/>
    <w:rsid w:val="003B74F0"/>
    <w:rsid w:val="003E3635"/>
    <w:rsid w:val="003E5F4C"/>
    <w:rsid w:val="004055C8"/>
    <w:rsid w:val="00405952"/>
    <w:rsid w:val="00417551"/>
    <w:rsid w:val="0042287A"/>
    <w:rsid w:val="0043179C"/>
    <w:rsid w:val="00446999"/>
    <w:rsid w:val="00471C04"/>
    <w:rsid w:val="00482EE1"/>
    <w:rsid w:val="004A0ED1"/>
    <w:rsid w:val="004C0BD0"/>
    <w:rsid w:val="004E620E"/>
    <w:rsid w:val="00534939"/>
    <w:rsid w:val="00575992"/>
    <w:rsid w:val="005978B6"/>
    <w:rsid w:val="005B34F8"/>
    <w:rsid w:val="005C1812"/>
    <w:rsid w:val="005F3A96"/>
    <w:rsid w:val="006216C6"/>
    <w:rsid w:val="006412A2"/>
    <w:rsid w:val="00653C62"/>
    <w:rsid w:val="00663999"/>
    <w:rsid w:val="00672B7E"/>
    <w:rsid w:val="00680A8C"/>
    <w:rsid w:val="006B1414"/>
    <w:rsid w:val="006C7E8C"/>
    <w:rsid w:val="006F47B7"/>
    <w:rsid w:val="00756071"/>
    <w:rsid w:val="007874D2"/>
    <w:rsid w:val="007D7A91"/>
    <w:rsid w:val="008311C5"/>
    <w:rsid w:val="00842AE8"/>
    <w:rsid w:val="0088109C"/>
    <w:rsid w:val="0089034D"/>
    <w:rsid w:val="008922A7"/>
    <w:rsid w:val="008C2A7C"/>
    <w:rsid w:val="008D7251"/>
    <w:rsid w:val="00925CD1"/>
    <w:rsid w:val="009642E9"/>
    <w:rsid w:val="00976A15"/>
    <w:rsid w:val="009A4086"/>
    <w:rsid w:val="009B57DB"/>
    <w:rsid w:val="00A435B0"/>
    <w:rsid w:val="00A46453"/>
    <w:rsid w:val="00A4776D"/>
    <w:rsid w:val="00A701DB"/>
    <w:rsid w:val="00AA1B63"/>
    <w:rsid w:val="00AE7B42"/>
    <w:rsid w:val="00AF23E8"/>
    <w:rsid w:val="00AF5245"/>
    <w:rsid w:val="00B44CB4"/>
    <w:rsid w:val="00B46F6E"/>
    <w:rsid w:val="00B71B91"/>
    <w:rsid w:val="00BB2929"/>
    <w:rsid w:val="00BE02F8"/>
    <w:rsid w:val="00BF2467"/>
    <w:rsid w:val="00BF73D0"/>
    <w:rsid w:val="00C245B2"/>
    <w:rsid w:val="00C5010D"/>
    <w:rsid w:val="00C74636"/>
    <w:rsid w:val="00C83C4E"/>
    <w:rsid w:val="00C90605"/>
    <w:rsid w:val="00CB75B2"/>
    <w:rsid w:val="00CC5D41"/>
    <w:rsid w:val="00CC6A54"/>
    <w:rsid w:val="00CD38E3"/>
    <w:rsid w:val="00CF7DA6"/>
    <w:rsid w:val="00D042F4"/>
    <w:rsid w:val="00D17550"/>
    <w:rsid w:val="00D31E44"/>
    <w:rsid w:val="00D4237D"/>
    <w:rsid w:val="00D42AF5"/>
    <w:rsid w:val="00D762CE"/>
    <w:rsid w:val="00DB7C09"/>
    <w:rsid w:val="00DD4C2A"/>
    <w:rsid w:val="00E0101B"/>
    <w:rsid w:val="00E037D8"/>
    <w:rsid w:val="00E03E49"/>
    <w:rsid w:val="00E83EEF"/>
    <w:rsid w:val="00EB0634"/>
    <w:rsid w:val="00EB1CD2"/>
    <w:rsid w:val="00EB655E"/>
    <w:rsid w:val="00ED2EAC"/>
    <w:rsid w:val="00EF0F97"/>
    <w:rsid w:val="00EF4C25"/>
    <w:rsid w:val="00F11C5E"/>
    <w:rsid w:val="00F25476"/>
    <w:rsid w:val="00F34E80"/>
    <w:rsid w:val="00F362D2"/>
    <w:rsid w:val="00F601E6"/>
    <w:rsid w:val="00F77439"/>
    <w:rsid w:val="00F9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34F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3A176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4</Pages>
  <Words>1825</Words>
  <Characters>1041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2013-11-03T11:27:00Z</dcterms:created>
  <dcterms:modified xsi:type="dcterms:W3CDTF">2013-11-22T08:08:00Z</dcterms:modified>
</cp:coreProperties>
</file>