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70" w:rsidRDefault="005A0370" w:rsidP="000437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Лапшинська загальноосвітня школа  І-ІІ ступенів</w:t>
      </w:r>
    </w:p>
    <w:p w:rsidR="005A0370" w:rsidRDefault="005A0370" w:rsidP="00AA4D61">
      <w:pPr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Розробка уроку на тему:</w:t>
      </w:r>
    </w:p>
    <w:p w:rsidR="005A0370" w:rsidRDefault="005A0370" w:rsidP="00AA4D6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«Рух води в океані»</w:t>
      </w:r>
    </w:p>
    <w:p w:rsidR="005A0370" w:rsidRDefault="005A0370" w:rsidP="00AA4D61">
      <w:pPr>
        <w:jc w:val="center"/>
        <w:rPr>
          <w:rFonts w:ascii="Times New Roman" w:hAnsi="Times New Roman"/>
          <w:sz w:val="56"/>
          <w:szCs w:val="56"/>
        </w:rPr>
      </w:pPr>
    </w:p>
    <w:p w:rsidR="005A0370" w:rsidRDefault="005A0370" w:rsidP="00AA4D61">
      <w:pPr>
        <w:jc w:val="center"/>
        <w:rPr>
          <w:rFonts w:ascii="Times New Roman" w:hAnsi="Times New Roman"/>
          <w:sz w:val="56"/>
          <w:szCs w:val="56"/>
        </w:rPr>
      </w:pPr>
    </w:p>
    <w:p w:rsidR="005A0370" w:rsidRDefault="005A0370" w:rsidP="00AA4D61">
      <w:pPr>
        <w:jc w:val="center"/>
        <w:rPr>
          <w:rFonts w:ascii="Times New Roman" w:hAnsi="Times New Roman"/>
          <w:sz w:val="56"/>
          <w:szCs w:val="56"/>
        </w:rPr>
      </w:pPr>
    </w:p>
    <w:p w:rsidR="005A0370" w:rsidRDefault="005A0370" w:rsidP="00AA4D61">
      <w:pPr>
        <w:jc w:val="center"/>
        <w:rPr>
          <w:rFonts w:ascii="Times New Roman" w:hAnsi="Times New Roman"/>
          <w:sz w:val="56"/>
          <w:szCs w:val="56"/>
        </w:rPr>
      </w:pPr>
    </w:p>
    <w:p w:rsidR="005A0370" w:rsidRDefault="005A0370" w:rsidP="00AA4D61">
      <w:pPr>
        <w:tabs>
          <w:tab w:val="left" w:pos="630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Підготувала:</w:t>
      </w:r>
    </w:p>
    <w:p w:rsidR="005A0370" w:rsidRDefault="005A0370" w:rsidP="00AA4D6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Учитель географії</w:t>
      </w:r>
    </w:p>
    <w:p w:rsidR="005A0370" w:rsidRDefault="005A0370" w:rsidP="00AA4D6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Вітковська Н.Р.</w:t>
      </w:r>
    </w:p>
    <w:p w:rsidR="005A0370" w:rsidRDefault="005A0370" w:rsidP="00AA4D61">
      <w:pPr>
        <w:tabs>
          <w:tab w:val="left" w:pos="630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</w:t>
      </w: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</w:p>
    <w:p w:rsidR="005A0370" w:rsidRDefault="005A0370" w:rsidP="00AA4D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р.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 xml:space="preserve"> Тема. Рух води в океані</w:t>
      </w:r>
    </w:p>
    <w:p w:rsidR="005A0370" w:rsidRPr="008F1D24" w:rsidRDefault="005A0370" w:rsidP="008F1D24">
      <w:pPr>
        <w:rPr>
          <w:sz w:val="28"/>
          <w:szCs w:val="28"/>
        </w:rPr>
      </w:pPr>
      <w:r w:rsidRPr="000771BC">
        <w:rPr>
          <w:b/>
          <w:sz w:val="28"/>
          <w:szCs w:val="28"/>
        </w:rPr>
        <w:t>Мета</w:t>
      </w:r>
      <w:r w:rsidRPr="008F1D24">
        <w:rPr>
          <w:sz w:val="28"/>
          <w:szCs w:val="28"/>
        </w:rPr>
        <w:t>: з’ясувати причини руху води в океані; виявити, яку роботу можуть виконувати різні види рухів; показати, як розподіляються теплі і холодні течії у Світовому океані; з’ясувати характер їх впливу на природу прибережних частин; продовжити роботу з фізичною і контурною картами; розвивати спостережливіст</w:t>
      </w:r>
      <w:r>
        <w:rPr>
          <w:sz w:val="28"/>
          <w:szCs w:val="28"/>
        </w:rPr>
        <w:t>ь, самостійність мислення учнів виховувати бережливе ставлення до природи.</w:t>
      </w:r>
    </w:p>
    <w:p w:rsidR="005A0370" w:rsidRPr="008F1D24" w:rsidRDefault="005A0370" w:rsidP="008F1D24">
      <w:pPr>
        <w:rPr>
          <w:sz w:val="28"/>
          <w:szCs w:val="28"/>
        </w:rPr>
      </w:pPr>
      <w:r w:rsidRPr="008F1D24">
        <w:rPr>
          <w:sz w:val="28"/>
          <w:szCs w:val="28"/>
        </w:rPr>
        <w:t>Тип уроку: комбінований.</w:t>
      </w:r>
    </w:p>
    <w:p w:rsidR="005A0370" w:rsidRPr="008F1D24" w:rsidRDefault="005A0370" w:rsidP="008F1D24">
      <w:pPr>
        <w:rPr>
          <w:sz w:val="28"/>
          <w:szCs w:val="28"/>
        </w:rPr>
      </w:pPr>
      <w:r w:rsidRPr="008F1D24">
        <w:rPr>
          <w:sz w:val="28"/>
          <w:szCs w:val="28"/>
        </w:rPr>
        <w:t>Обладнання: фізична карта, атл</w:t>
      </w:r>
      <w:r>
        <w:rPr>
          <w:sz w:val="28"/>
          <w:szCs w:val="28"/>
        </w:rPr>
        <w:t>аси, підручники, контурні карти,відеоматеріали.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ХІД УРОКУ</w:t>
      </w:r>
    </w:p>
    <w:p w:rsidR="005A0370" w:rsidRPr="000771BC" w:rsidRDefault="005A0370" w:rsidP="008F1D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Організація класу до уроку.</w:t>
      </w:r>
    </w:p>
    <w:p w:rsidR="005A0370" w:rsidRDefault="005A0370" w:rsidP="007F1B29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Pr="000771BC">
        <w:rPr>
          <w:b/>
          <w:sz w:val="28"/>
          <w:szCs w:val="28"/>
        </w:rPr>
        <w:t>. Актуалізація опорних знань, умінь, навичок</w:t>
      </w:r>
    </w:p>
    <w:p w:rsidR="005A0370" w:rsidRPr="000771BC" w:rsidRDefault="005A0370" w:rsidP="000771BC">
      <w:pPr>
        <w:pStyle w:val="ListParagraph"/>
        <w:ind w:left="1080"/>
        <w:rPr>
          <w:b/>
          <w:sz w:val="28"/>
          <w:szCs w:val="28"/>
        </w:rPr>
      </w:pPr>
    </w:p>
    <w:p w:rsidR="005A0370" w:rsidRPr="000771BC" w:rsidRDefault="005A0370" w:rsidP="000771BC">
      <w:pPr>
        <w:pStyle w:val="ListParagraph"/>
        <w:ind w:left="1080"/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«Географічний крос»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F1D24">
        <w:rPr>
          <w:sz w:val="28"/>
          <w:szCs w:val="28"/>
        </w:rPr>
        <w:t>. Кількість грамів речовин, розчинених в одному літрі води, — це ...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2.Змінюється від екватора до полюсів і від поверхні у глибину -…..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F1D24">
        <w:rPr>
          <w:sz w:val="28"/>
          <w:szCs w:val="28"/>
        </w:rPr>
        <w:t>. Найглибша западина Світового океану — …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F1D24">
        <w:rPr>
          <w:sz w:val="28"/>
          <w:szCs w:val="28"/>
        </w:rPr>
        <w:t>. Солоність води вимірюється у ...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5. Частина океану,яка відокремлена від нього ділянками суходолу -</w:t>
      </w:r>
      <w:r w:rsidRPr="008F1D24">
        <w:rPr>
          <w:sz w:val="28"/>
          <w:szCs w:val="28"/>
        </w:rPr>
        <w:t xml:space="preserve"> ...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6. Найширша протока</w:t>
      </w:r>
      <w:r w:rsidRPr="008F1D24">
        <w:rPr>
          <w:sz w:val="28"/>
          <w:szCs w:val="28"/>
        </w:rPr>
        <w:t xml:space="preserve"> — …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7. найбільший острів</w:t>
      </w:r>
      <w:r w:rsidRPr="008F1D24">
        <w:rPr>
          <w:sz w:val="28"/>
          <w:szCs w:val="28"/>
        </w:rPr>
        <w:t xml:space="preserve"> — …</w:t>
      </w:r>
    </w:p>
    <w:p w:rsidR="005A0370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8. Складені вапняковими скелетами коралових поліпів — …</w:t>
      </w:r>
    </w:p>
    <w:p w:rsidR="005A0370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9.Найбільший півострів України -…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«Помилка картографа»</w:t>
      </w:r>
    </w:p>
    <w:p w:rsidR="005A0370" w:rsidRPr="008F1D2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Учень або учитель на настінній карті показує та називає (правильно або неправильно) географічні об’єкти. Учні за допомогою синіх або червоних карток сигналізують про свою згоду або незгоду.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III. Мотивація навчальної і пізнавальної діяльності.</w:t>
      </w:r>
    </w:p>
    <w:p w:rsidR="005A0370" w:rsidRPr="009E2968" w:rsidRDefault="005A0370" w:rsidP="009E2968">
      <w:pPr>
        <w:rPr>
          <w:sz w:val="28"/>
          <w:szCs w:val="28"/>
        </w:rPr>
      </w:pPr>
      <w:r w:rsidRPr="009E2968">
        <w:rPr>
          <w:sz w:val="28"/>
          <w:szCs w:val="28"/>
        </w:rPr>
        <w:t xml:space="preserve">1. Чи здатна рухатися морська вода? </w:t>
      </w:r>
    </w:p>
    <w:p w:rsidR="005A0370" w:rsidRPr="009E2968" w:rsidRDefault="005A0370" w:rsidP="009E2968">
      <w:pPr>
        <w:rPr>
          <w:sz w:val="28"/>
          <w:szCs w:val="28"/>
        </w:rPr>
      </w:pPr>
      <w:r w:rsidRPr="009E2968">
        <w:rPr>
          <w:sz w:val="28"/>
          <w:szCs w:val="28"/>
        </w:rPr>
        <w:t>2. Внаслідок чого утворюються морські хвилі?</w:t>
      </w:r>
    </w:p>
    <w:p w:rsidR="005A0370" w:rsidRPr="008F1D24" w:rsidRDefault="005A0370" w:rsidP="009E2968">
      <w:pPr>
        <w:rPr>
          <w:sz w:val="28"/>
          <w:szCs w:val="28"/>
        </w:rPr>
      </w:pPr>
      <w:r w:rsidRPr="009E2968">
        <w:rPr>
          <w:sz w:val="28"/>
          <w:szCs w:val="28"/>
        </w:rPr>
        <w:t>Невгамовна океанічна вода перебуває у постійному русі. Основними його видамиє вітрові хвилі, цунамі, припливи та відпливам, морські течії. Розглянемо природу цих рухів води у Світовому океані.</w:t>
      </w:r>
    </w:p>
    <w:p w:rsidR="005A0370" w:rsidRPr="008F1D24" w:rsidRDefault="005A0370" w:rsidP="008F1D24">
      <w:pPr>
        <w:rPr>
          <w:sz w:val="28"/>
          <w:szCs w:val="28"/>
        </w:rPr>
      </w:pPr>
      <w:r w:rsidRPr="008F1D24">
        <w:rPr>
          <w:sz w:val="28"/>
          <w:szCs w:val="28"/>
        </w:rPr>
        <w:t>Ви неодноразово спостерігали, як на поверхні води виникають хвилювання, в один день вони мо</w:t>
      </w:r>
      <w:r>
        <w:rPr>
          <w:sz w:val="28"/>
          <w:szCs w:val="28"/>
        </w:rPr>
        <w:t>жуть бути сильні, а в інший слаб</w:t>
      </w:r>
      <w:r w:rsidRPr="008F1D24">
        <w:rPr>
          <w:sz w:val="28"/>
          <w:szCs w:val="28"/>
        </w:rPr>
        <w:t>ші. Але, мабуть, не задумувались, чому так буває. Тож сьогодні ми на уроці поговоримо, чому вода в морях і океанах ніколи не буває спокійною.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IV. Вивчення нового матеріалу</w:t>
      </w:r>
    </w:p>
    <w:p w:rsidR="005A0370" w:rsidRPr="009E2968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>Питання.</w:t>
      </w:r>
      <w:r>
        <w:rPr>
          <w:sz w:val="28"/>
          <w:szCs w:val="28"/>
        </w:rPr>
        <w:t xml:space="preserve"> Чому вода в океанах рухається?</w:t>
      </w:r>
    </w:p>
    <w:p w:rsidR="005A0370" w:rsidRPr="009E2968" w:rsidRDefault="005A0370" w:rsidP="00E971DA">
      <w:pPr>
        <w:pStyle w:val="Subtitle"/>
      </w:pPr>
      <w:r w:rsidRPr="009E2968">
        <w:t>Робота зі схемою</w:t>
      </w:r>
      <w:r>
        <w:t xml:space="preserve"> «Види руху вод Світового океану)</w:t>
      </w:r>
    </w:p>
    <w:p w:rsidR="005A0370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>Одна з головних причин руху — це вітер. Навіть слабкий вітер утворює на поверхні води хвилі.</w:t>
      </w:r>
    </w:p>
    <w:p w:rsidR="005A0370" w:rsidRDefault="005A0370" w:rsidP="00E971DA">
      <w:pPr>
        <w:pStyle w:val="Subtitle"/>
      </w:pPr>
      <w:r w:rsidRPr="009E2968">
        <w:t>Відеосюжет №1</w:t>
      </w:r>
      <w:r>
        <w:t xml:space="preserve"> (вітрові хвилі)</w:t>
      </w:r>
    </w:p>
    <w:p w:rsidR="005A0370" w:rsidRPr="009E2968" w:rsidRDefault="005A0370" w:rsidP="009E2968">
      <w:pPr>
        <w:rPr>
          <w:sz w:val="28"/>
          <w:szCs w:val="28"/>
        </w:rPr>
      </w:pPr>
      <w:r w:rsidRPr="009E2968">
        <w:rPr>
          <w:sz w:val="28"/>
          <w:szCs w:val="28"/>
        </w:rPr>
        <w:t xml:space="preserve">Кожна </w:t>
      </w:r>
      <w:r w:rsidRPr="000771BC">
        <w:rPr>
          <w:b/>
          <w:sz w:val="28"/>
          <w:szCs w:val="28"/>
        </w:rPr>
        <w:t>вітрова хвиля</w:t>
      </w:r>
      <w:r w:rsidRPr="009E2968">
        <w:rPr>
          <w:sz w:val="28"/>
          <w:szCs w:val="28"/>
        </w:rPr>
        <w:t xml:space="preserve"> мають свою висоту та довжину. Висотою хвилі вважається відстань між її підошвою та гребенем. Довжиною – відстань між гребенями або підошвами двох сусідніх хвиль. Зазвичай вітрові хвилі мають більшу висоту у відкритому морі, ніж біля берегів. У середньому їх висота становить 4-</w:t>
      </w:r>
      <w:smartTag w:uri="urn:schemas-microsoft-com:office:smarttags" w:element="metricconverter">
        <w:smartTagPr>
          <w:attr w:name="ProductID" w:val="6 метрів"/>
        </w:smartTagPr>
        <w:r w:rsidRPr="009E2968">
          <w:rPr>
            <w:sz w:val="28"/>
            <w:szCs w:val="28"/>
          </w:rPr>
          <w:t>6 метрів</w:t>
        </w:r>
      </w:smartTag>
      <w:r w:rsidRPr="009E2968">
        <w:rPr>
          <w:sz w:val="28"/>
          <w:szCs w:val="28"/>
        </w:rPr>
        <w:t>, а довжина – 100-</w:t>
      </w:r>
      <w:smartTag w:uri="urn:schemas-microsoft-com:office:smarttags" w:element="metricconverter">
        <w:smartTagPr>
          <w:attr w:name="ProductID" w:val="200 м"/>
        </w:smartTagPr>
        <w:r w:rsidRPr="009E2968">
          <w:rPr>
            <w:sz w:val="28"/>
            <w:szCs w:val="28"/>
          </w:rPr>
          <w:t>200 м</w:t>
        </w:r>
      </w:smartTag>
      <w:r w:rsidRPr="009E2968">
        <w:rPr>
          <w:sz w:val="28"/>
          <w:szCs w:val="28"/>
        </w:rPr>
        <w:t>. Але при сильному штормовому вітрі, хвилі сягають 20-</w:t>
      </w:r>
      <w:smartTag w:uri="urn:schemas-microsoft-com:office:smarttags" w:element="metricconverter">
        <w:smartTagPr>
          <w:attr w:name="ProductID" w:val="30 метрів"/>
        </w:smartTagPr>
        <w:r w:rsidRPr="009E2968">
          <w:rPr>
            <w:sz w:val="28"/>
            <w:szCs w:val="28"/>
          </w:rPr>
          <w:t>30 метрів</w:t>
        </w:r>
      </w:smartTag>
      <w:r w:rsidRPr="009E2968">
        <w:rPr>
          <w:sz w:val="28"/>
          <w:szCs w:val="28"/>
        </w:rPr>
        <w:t xml:space="preserve"> та є небезпечними навіть біля узбережжя. В таких випадках відпочиваючих попереджують про небезпеку. </w:t>
      </w:r>
    </w:p>
    <w:p w:rsidR="005A0370" w:rsidRPr="009E2968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Робота з підручником ст.144    мал.80(аналіз малюнків «Вітрові хвилі»)</w:t>
      </w:r>
    </w:p>
    <w:p w:rsidR="005A0370" w:rsidRPr="009E2968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 xml:space="preserve">Найвищі хвилі у затоці Фанді, поблизу східних берегів Північної Америки. Середня довжина штормових хвиль — </w:t>
      </w:r>
      <w:smartTag w:uri="urn:schemas-microsoft-com:office:smarttags" w:element="metricconverter">
        <w:smartTagPr>
          <w:attr w:name="ProductID" w:val="100 м"/>
        </w:smartTagPr>
        <w:r w:rsidRPr="009E2968">
          <w:rPr>
            <w:sz w:val="28"/>
            <w:szCs w:val="28"/>
          </w:rPr>
          <w:t>100 м</w:t>
        </w:r>
      </w:smartTag>
      <w:r w:rsidRPr="009E2968">
        <w:rPr>
          <w:sz w:val="28"/>
          <w:szCs w:val="28"/>
        </w:rPr>
        <w:t xml:space="preserve">. Вода у хвилях опускається і піднімається, майже не переміщуючись у горизонтальному напрямі. Швидкість хвиль біля берега зменшується, висота зростає, гребінь нахиляється вперед і перекидається, виникає прибій. В одних місцях морські хвилі руйнують береги, в інших — відкладають продукти руйнування, утворюючи пляжі. Хвилі мають величезну руйнівну силу. На Чорному морі сила удару хвилі досягає 25 т на </w:t>
      </w:r>
      <w:smartTag w:uri="urn:schemas-microsoft-com:office:smarttags" w:element="metricconverter">
        <w:smartTagPr>
          <w:attr w:name="ProductID" w:val="1 м2"/>
        </w:smartTagPr>
        <w:r w:rsidRPr="009E2968">
          <w:rPr>
            <w:sz w:val="28"/>
            <w:szCs w:val="28"/>
          </w:rPr>
          <w:t>1 м2</w:t>
        </w:r>
      </w:smartTag>
      <w:r w:rsidRPr="009E2968">
        <w:rPr>
          <w:sz w:val="28"/>
          <w:szCs w:val="28"/>
        </w:rPr>
        <w:t>. Не всяка споруда витримає такий натиск.</w:t>
      </w:r>
    </w:p>
    <w:p w:rsidR="005A0370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 xml:space="preserve">Але є в морях і океанах інші хвилі. Вони двічі на добу приходять і двічі відходять, причому відбувається це в точно визначений час. Ці хвилі називаються </w:t>
      </w:r>
      <w:r w:rsidRPr="000771BC">
        <w:rPr>
          <w:b/>
          <w:sz w:val="28"/>
          <w:szCs w:val="28"/>
        </w:rPr>
        <w:t>припливними.</w:t>
      </w:r>
    </w:p>
    <w:p w:rsidR="005A0370" w:rsidRDefault="005A0370" w:rsidP="00E971DA">
      <w:pPr>
        <w:pStyle w:val="Subtitle"/>
      </w:pPr>
      <w:r>
        <w:t>Відео матеріал № 2 (Припливи та відпливи)</w:t>
      </w:r>
    </w:p>
    <w:p w:rsidR="005A0370" w:rsidRPr="005D54E4" w:rsidRDefault="005A0370" w:rsidP="008F1D24">
      <w:pPr>
        <w:rPr>
          <w:sz w:val="28"/>
          <w:szCs w:val="28"/>
        </w:rPr>
      </w:pPr>
      <w:r>
        <w:rPr>
          <w:sz w:val="28"/>
          <w:szCs w:val="28"/>
        </w:rPr>
        <w:t>А ось послухай</w:t>
      </w:r>
      <w:r w:rsidRPr="005D54E4">
        <w:rPr>
          <w:sz w:val="28"/>
          <w:szCs w:val="28"/>
        </w:rPr>
        <w:t>те ,діти ,</w:t>
      </w:r>
      <w:r>
        <w:rPr>
          <w:sz w:val="28"/>
          <w:szCs w:val="28"/>
        </w:rPr>
        <w:t>як описав це явище Даніель Дефо у книзі «Робінзон Крузо»  (Додаток 1)</w:t>
      </w:r>
    </w:p>
    <w:p w:rsidR="005A0370" w:rsidRDefault="005A0370" w:rsidP="008F1D24">
      <w:pPr>
        <w:rPr>
          <w:sz w:val="28"/>
          <w:szCs w:val="28"/>
        </w:rPr>
      </w:pPr>
    </w:p>
    <w:p w:rsidR="005A0370" w:rsidRPr="009E2968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>Припливи несуть велику кількість енергії — приблизно в три рази більше, ніж усі річки планети.</w:t>
      </w:r>
    </w:p>
    <w:p w:rsidR="005A0370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>Щоб використовувати енергію припливів, будують припливні електростанції. На Кольському півострові працює ПЕС поблизу Мурманська.</w:t>
      </w:r>
    </w:p>
    <w:p w:rsidR="005A0370" w:rsidRDefault="005A0370" w:rsidP="008F1D24">
      <w:pPr>
        <w:rPr>
          <w:sz w:val="28"/>
          <w:szCs w:val="28"/>
        </w:rPr>
      </w:pPr>
    </w:p>
    <w:p w:rsidR="005A0370" w:rsidRPr="000771BC" w:rsidRDefault="005A0370" w:rsidP="005D54E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Цунамі</w:t>
      </w:r>
    </w:p>
    <w:p w:rsidR="005A0370" w:rsidRPr="009E2968" w:rsidRDefault="005A0370" w:rsidP="005D54E4">
      <w:pPr>
        <w:rPr>
          <w:sz w:val="28"/>
          <w:szCs w:val="28"/>
        </w:rPr>
      </w:pPr>
      <w:r w:rsidRPr="005D54E4">
        <w:rPr>
          <w:sz w:val="28"/>
          <w:szCs w:val="28"/>
        </w:rPr>
        <w:t>Іншу природу мають велетенські руйнівні морські хвилі – цунамі. Це слово має японське походження й означає “висока хвиля в бухті”. Саме Японія, що розташована на островах у Тихому океані в межах сейсмічно активного поясу найчастіше, найчастіше потерпала від цих руйнівних хвиль. Їх викликають землетруси, що відбуваються на дні Океану.</w:t>
      </w:r>
    </w:p>
    <w:p w:rsidR="005A0370" w:rsidRDefault="005A0370" w:rsidP="008F1D24">
      <w:pPr>
        <w:rPr>
          <w:sz w:val="28"/>
          <w:szCs w:val="28"/>
        </w:rPr>
      </w:pPr>
      <w:r w:rsidRPr="009E2968">
        <w:rPr>
          <w:sz w:val="28"/>
          <w:szCs w:val="28"/>
        </w:rPr>
        <w:t xml:space="preserve"> Цунамі поширюються на всі боки від місця виникнення, охоплюють усю товщу води. Середня швидкість — 700-</w:t>
      </w:r>
      <w:smartTag w:uri="urn:schemas-microsoft-com:office:smarttags" w:element="metricconverter">
        <w:smartTagPr>
          <w:attr w:name="ProductID" w:val="800 км/год"/>
        </w:smartTagPr>
        <w:r w:rsidRPr="009E2968">
          <w:rPr>
            <w:sz w:val="28"/>
            <w:szCs w:val="28"/>
          </w:rPr>
          <w:t>800 км/год</w:t>
        </w:r>
      </w:smartTag>
      <w:r w:rsidRPr="009E2968">
        <w:rPr>
          <w:sz w:val="28"/>
          <w:szCs w:val="28"/>
        </w:rPr>
        <w:t>. Пер</w:t>
      </w:r>
      <w:r>
        <w:rPr>
          <w:sz w:val="28"/>
          <w:szCs w:val="28"/>
        </w:rPr>
        <w:t>ед накочуванням цунамі на узбере</w:t>
      </w:r>
      <w:r w:rsidRPr="009E2968">
        <w:rPr>
          <w:sz w:val="28"/>
          <w:szCs w:val="28"/>
        </w:rPr>
        <w:t xml:space="preserve">жжя море відступає. Хвилі викидають на берег судна, руйнують усе на своєму шляху. Висота цунамі у відкритому океані не перевищує </w:t>
      </w:r>
      <w:smartTag w:uri="urn:schemas-microsoft-com:office:smarttags" w:element="metricconverter">
        <w:smartTagPr>
          <w:attr w:name="ProductID" w:val="1 м"/>
        </w:smartTagPr>
        <w:r w:rsidRPr="009E2968">
          <w:rPr>
            <w:sz w:val="28"/>
            <w:szCs w:val="28"/>
          </w:rPr>
          <w:t>1 м</w:t>
        </w:r>
      </w:smartTag>
      <w:r w:rsidRPr="009E2968">
        <w:rPr>
          <w:sz w:val="28"/>
          <w:szCs w:val="28"/>
        </w:rPr>
        <w:t xml:space="preserve">. Тому вони там мало помітні і небезпеки не становлять. Та коли хвиля підходить до берега, висота її збільшується до 10 і навіть </w:t>
      </w:r>
      <w:smartTag w:uri="urn:schemas-microsoft-com:office:smarttags" w:element="metricconverter">
        <w:smartTagPr>
          <w:attr w:name="ProductID" w:val="50 м"/>
        </w:smartTagPr>
        <w:r w:rsidRPr="009E2968">
          <w:rPr>
            <w:sz w:val="28"/>
            <w:szCs w:val="28"/>
          </w:rPr>
          <w:t>50 м</w:t>
        </w:r>
      </w:smartTag>
      <w:r w:rsidRPr="009E2968">
        <w:rPr>
          <w:sz w:val="28"/>
          <w:szCs w:val="28"/>
        </w:rPr>
        <w:t>. Запобігти появі цунамі неможливо. Можна лише попередити про її наближення. Тепер у всіх небезпечних районах діє спеціальна служба, яка швидко сповіщає населення про небезпеку.</w:t>
      </w:r>
    </w:p>
    <w:p w:rsidR="005A0370" w:rsidRDefault="005A0370" w:rsidP="00E971DA">
      <w:pPr>
        <w:pStyle w:val="Subtitle"/>
      </w:pPr>
      <w:r>
        <w:t>Відеоматеріал №3 (Цунамі в Японії)</w:t>
      </w:r>
    </w:p>
    <w:p w:rsidR="005A0370" w:rsidRPr="007F1B29" w:rsidRDefault="005A0370" w:rsidP="00564BC1">
      <w:pPr>
        <w:rPr>
          <w:b/>
          <w:sz w:val="28"/>
          <w:szCs w:val="28"/>
        </w:rPr>
      </w:pPr>
      <w:r w:rsidRPr="007F1B29">
        <w:rPr>
          <w:b/>
          <w:sz w:val="28"/>
          <w:szCs w:val="28"/>
        </w:rPr>
        <w:t>Завдання (робота з</w:t>
      </w:r>
      <w:r>
        <w:rPr>
          <w:b/>
          <w:sz w:val="28"/>
          <w:szCs w:val="28"/>
        </w:rPr>
        <w:t xml:space="preserve"> картами </w:t>
      </w:r>
      <w:r w:rsidRPr="007F1B29">
        <w:rPr>
          <w:b/>
          <w:sz w:val="28"/>
          <w:szCs w:val="28"/>
        </w:rPr>
        <w:t>атласу)</w:t>
      </w:r>
    </w:p>
    <w:p w:rsidR="005A0370" w:rsidRDefault="005A0370" w:rsidP="00E971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4BC1">
        <w:rPr>
          <w:sz w:val="28"/>
          <w:szCs w:val="28"/>
        </w:rPr>
        <w:t>Відшукайте на карті літосферних плит в атласі місця можливого утворення цунамі.</w:t>
      </w:r>
    </w:p>
    <w:p w:rsidR="005A0370" w:rsidRPr="00E971DA" w:rsidRDefault="005A0370" w:rsidP="00E971DA">
      <w:pPr>
        <w:pStyle w:val="ListParagraph"/>
        <w:rPr>
          <w:sz w:val="28"/>
          <w:szCs w:val="28"/>
        </w:rPr>
      </w:pPr>
    </w:p>
    <w:p w:rsidR="005A0370" w:rsidRPr="00564BC1" w:rsidRDefault="005A0370" w:rsidP="00564BC1">
      <w:pPr>
        <w:pStyle w:val="ListParagraph"/>
        <w:rPr>
          <w:b/>
          <w:sz w:val="28"/>
          <w:szCs w:val="28"/>
        </w:rPr>
      </w:pPr>
      <w:r w:rsidRPr="00564BC1">
        <w:rPr>
          <w:b/>
          <w:sz w:val="28"/>
          <w:szCs w:val="28"/>
        </w:rPr>
        <w:t>Океанічні течії</w:t>
      </w:r>
    </w:p>
    <w:p w:rsidR="005A0370" w:rsidRDefault="005A0370" w:rsidP="00564BC1">
      <w:pPr>
        <w:rPr>
          <w:sz w:val="28"/>
          <w:szCs w:val="28"/>
        </w:rPr>
      </w:pPr>
      <w:r w:rsidRPr="00564BC1">
        <w:rPr>
          <w:sz w:val="28"/>
          <w:szCs w:val="28"/>
        </w:rPr>
        <w:t>У давнину під час загибелі кораблів моряки кидали у воду плашки з листами, в яких просили про допомогу, вказували свої географічні координати, або залишали прощальні повідомлення. Вони сподівалися, що пляшка, підхоплена бурхливими океанічними течіями, коли-небудь потрапить до людей. Нині жодна морська карта не обходиться без позначення точного місцезнаходження основних течій. А жителі окремих островів в Індійському океані й сьогодні для спілкування між різними островами користуються морської пляшковою поштою, яку вважають досить надійною. Адже в Океані постійними шляхами протягом мільйонів років здійснюються пересування води, які формують тисячі великих та малих течій.</w:t>
      </w:r>
    </w:p>
    <w:p w:rsidR="005A0370" w:rsidRPr="00564BC1" w:rsidRDefault="005A0370" w:rsidP="00564BC1">
      <w:pPr>
        <w:rPr>
          <w:sz w:val="28"/>
          <w:szCs w:val="28"/>
        </w:rPr>
      </w:pPr>
      <w:r>
        <w:rPr>
          <w:sz w:val="28"/>
          <w:szCs w:val="28"/>
        </w:rPr>
        <w:t xml:space="preserve">Діти , пригадайте, якій книзі Жюль Верн описав морську пляшкову пошту? </w:t>
      </w:r>
    </w:p>
    <w:p w:rsidR="005A0370" w:rsidRDefault="005A0370" w:rsidP="008F1D24">
      <w:pPr>
        <w:rPr>
          <w:sz w:val="28"/>
          <w:szCs w:val="28"/>
        </w:rPr>
      </w:pPr>
      <w:r w:rsidRPr="00564BC1">
        <w:rPr>
          <w:sz w:val="28"/>
          <w:szCs w:val="28"/>
        </w:rPr>
        <w:t>Робота з підручником</w:t>
      </w:r>
      <w:r>
        <w:rPr>
          <w:sz w:val="28"/>
          <w:szCs w:val="28"/>
        </w:rPr>
        <w:t xml:space="preserve">.Ст 146  Прочитати  визначення морської течії . Розглянемо таблицю «Океанічні течії» 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420"/>
      </w:tblGrid>
      <w:tr w:rsidR="005A0370" w:rsidRPr="002376A2" w:rsidTr="004D2639">
        <w:trPr>
          <w:trHeight w:val="460"/>
        </w:trPr>
        <w:tc>
          <w:tcPr>
            <w:tcW w:w="8860" w:type="dxa"/>
            <w:gridSpan w:val="2"/>
          </w:tcPr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Океанічні    течії</w:t>
            </w:r>
          </w:p>
        </w:tc>
      </w:tr>
      <w:tr w:rsidR="005A0370" w:rsidRPr="002376A2" w:rsidTr="004D2639">
        <w:trPr>
          <w:trHeight w:val="685"/>
        </w:trPr>
        <w:tc>
          <w:tcPr>
            <w:tcW w:w="4440" w:type="dxa"/>
          </w:tcPr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теплі</w:t>
            </w:r>
          </w:p>
        </w:tc>
        <w:tc>
          <w:tcPr>
            <w:tcW w:w="4420" w:type="dxa"/>
          </w:tcPr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холодні</w:t>
            </w:r>
          </w:p>
        </w:tc>
      </w:tr>
      <w:tr w:rsidR="005A0370" w:rsidRPr="002376A2" w:rsidTr="00BA3A7A">
        <w:trPr>
          <w:trHeight w:val="2078"/>
        </w:trPr>
        <w:tc>
          <w:tcPr>
            <w:tcW w:w="4440" w:type="dxa"/>
          </w:tcPr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Гольфстрім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Куросіо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 xml:space="preserve">Північна та південна пасатна 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0" w:type="dxa"/>
          </w:tcPr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Лабрадорська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Західних вітрів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  <w:r w:rsidRPr="002376A2">
              <w:rPr>
                <w:b/>
                <w:sz w:val="28"/>
                <w:szCs w:val="28"/>
              </w:rPr>
              <w:t>Перуанська</w:t>
            </w:r>
          </w:p>
          <w:p w:rsidR="005A0370" w:rsidRPr="002376A2" w:rsidRDefault="005A0370" w:rsidP="004D2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0370" w:rsidRPr="002376A2" w:rsidTr="00BA3A7A">
        <w:trPr>
          <w:trHeight w:val="90"/>
        </w:trPr>
        <w:tc>
          <w:tcPr>
            <w:tcW w:w="8860" w:type="dxa"/>
            <w:gridSpan w:val="2"/>
            <w:tcBorders>
              <w:left w:val="nil"/>
              <w:bottom w:val="nil"/>
              <w:right w:val="nil"/>
            </w:tcBorders>
          </w:tcPr>
          <w:p w:rsidR="005A0370" w:rsidRPr="002376A2" w:rsidRDefault="005A0370" w:rsidP="00BA3A7A">
            <w:pPr>
              <w:rPr>
                <w:b/>
                <w:sz w:val="28"/>
                <w:szCs w:val="28"/>
              </w:rPr>
            </w:pPr>
          </w:p>
        </w:tc>
      </w:tr>
    </w:tbl>
    <w:p w:rsidR="005A0370" w:rsidRPr="00564BC1" w:rsidRDefault="005A0370" w:rsidP="008F1D24">
      <w:pPr>
        <w:rPr>
          <w:sz w:val="28"/>
          <w:szCs w:val="28"/>
        </w:rPr>
      </w:pPr>
      <w:r w:rsidRPr="00564BC1">
        <w:rPr>
          <w:sz w:val="28"/>
          <w:szCs w:val="28"/>
        </w:rPr>
        <w:t xml:space="preserve">Теплі течії — ті, в яких вода на кілька градусів тепліша за навколишню. Одна з таких — Ґольфстрім. Довжина її — </w:t>
      </w:r>
      <w:smartTag w:uri="urn:schemas-microsoft-com:office:smarttags" w:element="metricconverter">
        <w:smartTagPr>
          <w:attr w:name="ProductID" w:val="3000 м"/>
        </w:smartTagPr>
        <w:r w:rsidRPr="00564BC1">
          <w:rPr>
            <w:sz w:val="28"/>
            <w:szCs w:val="28"/>
          </w:rPr>
          <w:t>3000 м</w:t>
        </w:r>
      </w:smartTag>
      <w:r w:rsidRPr="00564BC1">
        <w:rPr>
          <w:sz w:val="28"/>
          <w:szCs w:val="28"/>
        </w:rPr>
        <w:t xml:space="preserve">, швидкість — до </w:t>
      </w:r>
      <w:smartTag w:uri="urn:schemas-microsoft-com:office:smarttags" w:element="metricconverter">
        <w:smartTagPr>
          <w:attr w:name="ProductID" w:val="10 км/год"/>
        </w:smartTagPr>
        <w:r w:rsidRPr="00564BC1">
          <w:rPr>
            <w:sz w:val="28"/>
            <w:szCs w:val="28"/>
          </w:rPr>
          <w:t>10 км/год</w:t>
        </w:r>
      </w:smartTag>
      <w:r w:rsidRPr="00564BC1">
        <w:rPr>
          <w:sz w:val="28"/>
          <w:szCs w:val="28"/>
        </w:rPr>
        <w:t>. Біля 45° пн. ш. вона переходить у Північноатлантичну течію, частина вод якої прямує до Північного Льодовитого океану.</w:t>
      </w:r>
    </w:p>
    <w:p w:rsidR="005A0370" w:rsidRPr="00564BC1" w:rsidRDefault="005A0370" w:rsidP="008F1D24">
      <w:pPr>
        <w:rPr>
          <w:sz w:val="28"/>
          <w:szCs w:val="28"/>
        </w:rPr>
      </w:pPr>
      <w:r w:rsidRPr="00564BC1">
        <w:rPr>
          <w:sz w:val="28"/>
          <w:szCs w:val="28"/>
        </w:rPr>
        <w:t xml:space="preserve">Холодні: Лабрадорська, Західних Вітрів (довжина — </w:t>
      </w:r>
      <w:smartTag w:uri="urn:schemas-microsoft-com:office:smarttags" w:element="metricconverter">
        <w:smartTagPr>
          <w:attr w:name="ProductID" w:val="30 000 км"/>
        </w:smartTagPr>
        <w:r w:rsidRPr="00564BC1">
          <w:rPr>
            <w:sz w:val="28"/>
            <w:szCs w:val="28"/>
          </w:rPr>
          <w:t>30 000 км</w:t>
        </w:r>
      </w:smartTag>
      <w:r w:rsidRPr="00564BC1">
        <w:rPr>
          <w:sz w:val="28"/>
          <w:szCs w:val="28"/>
        </w:rPr>
        <w:t xml:space="preserve">, швидкість — </w:t>
      </w:r>
      <w:smartTag w:uri="urn:schemas-microsoft-com:office:smarttags" w:element="metricconverter">
        <w:smartTagPr>
          <w:attr w:name="ProductID" w:val="3,5 км/год"/>
        </w:smartTagPr>
        <w:r w:rsidRPr="00564BC1">
          <w:rPr>
            <w:sz w:val="28"/>
            <w:szCs w:val="28"/>
          </w:rPr>
          <w:t>3,5 км/год</w:t>
        </w:r>
      </w:smartTag>
      <w:r w:rsidRPr="00564BC1">
        <w:rPr>
          <w:sz w:val="28"/>
          <w:szCs w:val="28"/>
        </w:rPr>
        <w:t>).</w:t>
      </w:r>
    </w:p>
    <w:p w:rsidR="005A0370" w:rsidRPr="000771BC" w:rsidRDefault="005A0370" w:rsidP="008F1D24">
      <w:pPr>
        <w:rPr>
          <w:b/>
          <w:sz w:val="28"/>
          <w:szCs w:val="28"/>
        </w:rPr>
      </w:pPr>
      <w:r w:rsidRPr="000771BC">
        <w:rPr>
          <w:b/>
          <w:sz w:val="28"/>
          <w:szCs w:val="28"/>
        </w:rPr>
        <w:t>V. Закріплення нових знань, умінь, навичок</w:t>
      </w:r>
    </w:p>
    <w:p w:rsidR="005A0370" w:rsidRPr="00E971DA" w:rsidRDefault="005A0370" w:rsidP="00E971D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971DA">
        <w:rPr>
          <w:sz w:val="28"/>
          <w:szCs w:val="28"/>
        </w:rPr>
        <w:t>Робота з картою</w:t>
      </w:r>
    </w:p>
    <w:p w:rsidR="005A0370" w:rsidRDefault="005A0370" w:rsidP="00E971DA">
      <w:pPr>
        <w:rPr>
          <w:sz w:val="28"/>
          <w:szCs w:val="28"/>
        </w:rPr>
      </w:pPr>
      <w:r w:rsidRPr="00E971DA">
        <w:rPr>
          <w:sz w:val="28"/>
          <w:szCs w:val="28"/>
        </w:rPr>
        <w:t>Відшукайте на карті океанів та нанесіть на контурну карту найбільші холодні та теплі течії Світового океану.</w:t>
      </w:r>
    </w:p>
    <w:p w:rsidR="005A0370" w:rsidRDefault="005A0370" w:rsidP="00E971DA">
      <w:pPr>
        <w:rPr>
          <w:sz w:val="28"/>
          <w:szCs w:val="28"/>
        </w:rPr>
      </w:pPr>
      <w:r>
        <w:rPr>
          <w:sz w:val="28"/>
          <w:szCs w:val="28"/>
        </w:rPr>
        <w:t>2.Користуючись знаннями ,які ви одержали на уроці, заповніть таблицю.(Додаток2)</w:t>
      </w:r>
    </w:p>
    <w:p w:rsidR="005A0370" w:rsidRDefault="005A0370" w:rsidP="00E971DA">
      <w:pPr>
        <w:rPr>
          <w:sz w:val="28"/>
          <w:szCs w:val="28"/>
        </w:rPr>
      </w:pPr>
    </w:p>
    <w:p w:rsidR="005A0370" w:rsidRPr="00564BC1" w:rsidRDefault="005A0370" w:rsidP="008F1D24">
      <w:pPr>
        <w:rPr>
          <w:sz w:val="28"/>
          <w:szCs w:val="28"/>
        </w:rPr>
      </w:pPr>
      <w:r w:rsidRPr="00564BC1">
        <w:rPr>
          <w:sz w:val="28"/>
          <w:szCs w:val="28"/>
        </w:rPr>
        <w:t>• Які причини виникнення «хвилі, що заливає бухту»?</w:t>
      </w:r>
    </w:p>
    <w:p w:rsidR="005A0370" w:rsidRDefault="005A0370" w:rsidP="008F1D24"/>
    <w:p w:rsidR="005A0370" w:rsidRPr="002D54FC" w:rsidRDefault="005A0370" w:rsidP="008F1D24">
      <w:pPr>
        <w:rPr>
          <w:b/>
          <w:sz w:val="28"/>
          <w:szCs w:val="28"/>
        </w:rPr>
      </w:pPr>
      <w:r w:rsidRPr="002D54FC">
        <w:rPr>
          <w:b/>
          <w:sz w:val="28"/>
          <w:szCs w:val="28"/>
        </w:rPr>
        <w:t>VІ. Підсумок уроку</w:t>
      </w:r>
      <w:r>
        <w:rPr>
          <w:b/>
          <w:sz w:val="28"/>
          <w:szCs w:val="28"/>
        </w:rPr>
        <w:t>. Виставлення оцінок.</w:t>
      </w:r>
    </w:p>
    <w:p w:rsidR="005A0370" w:rsidRPr="002D54FC" w:rsidRDefault="005A0370" w:rsidP="008F1D24">
      <w:pPr>
        <w:rPr>
          <w:b/>
          <w:sz w:val="28"/>
          <w:szCs w:val="28"/>
        </w:rPr>
      </w:pPr>
      <w:r w:rsidRPr="002D54FC">
        <w:rPr>
          <w:b/>
          <w:sz w:val="28"/>
          <w:szCs w:val="28"/>
        </w:rPr>
        <w:t>VІІ. Домашнє завдання</w:t>
      </w:r>
    </w:p>
    <w:p w:rsidR="005A0370" w:rsidRPr="00E971DA" w:rsidRDefault="005A0370" w:rsidP="008F1D24">
      <w:pPr>
        <w:rPr>
          <w:sz w:val="28"/>
          <w:szCs w:val="28"/>
        </w:rPr>
      </w:pPr>
      <w:r w:rsidRPr="00E971DA">
        <w:rPr>
          <w:sz w:val="28"/>
          <w:szCs w:val="28"/>
        </w:rPr>
        <w:t>• Опрацювати відповідний параграф у підручнику.</w:t>
      </w:r>
    </w:p>
    <w:p w:rsidR="005A0370" w:rsidRDefault="005A0370" w:rsidP="008F1D24">
      <w:pPr>
        <w:rPr>
          <w:sz w:val="28"/>
          <w:szCs w:val="28"/>
        </w:rPr>
      </w:pPr>
      <w:r w:rsidRPr="00E971DA">
        <w:rPr>
          <w:sz w:val="28"/>
          <w:szCs w:val="28"/>
        </w:rPr>
        <w:t>• Окремим учням підготувати повідомлення про багатства Світового океану (випереджальне завдання).</w:t>
      </w:r>
    </w:p>
    <w:p w:rsidR="005A0370" w:rsidRDefault="005A0370" w:rsidP="008F1D24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Pr="006A20DD" w:rsidRDefault="005A0370" w:rsidP="006A20DD">
      <w:pPr>
        <w:rPr>
          <w:sz w:val="28"/>
          <w:szCs w:val="28"/>
        </w:rPr>
      </w:pPr>
      <w:r w:rsidRPr="006A20DD">
        <w:rPr>
          <w:sz w:val="28"/>
          <w:szCs w:val="28"/>
        </w:rPr>
        <w:t>Додаток1.</w:t>
      </w:r>
    </w:p>
    <w:p w:rsidR="005A0370" w:rsidRPr="006A20DD" w:rsidRDefault="005A0370" w:rsidP="006A20DD">
      <w:pPr>
        <w:rPr>
          <w:sz w:val="28"/>
          <w:szCs w:val="28"/>
        </w:rPr>
      </w:pPr>
    </w:p>
    <w:p w:rsidR="005A0370" w:rsidRPr="006A20DD" w:rsidRDefault="005A0370" w:rsidP="006A20DD">
      <w:pPr>
        <w:rPr>
          <w:sz w:val="28"/>
          <w:szCs w:val="28"/>
        </w:rPr>
      </w:pPr>
      <w:r w:rsidRPr="006A20DD">
        <w:rPr>
          <w:sz w:val="28"/>
          <w:szCs w:val="28"/>
        </w:rPr>
        <w:t>Аж ось на правому березі я побачив невеличку затоку й скерував до неї свій пліт. З великими труднощами провів я його поперек течії і ввійшов у затоку, впираючись веслом у дно. Але тут я знову мало не потопив усього мого вантажу: берег був такий крутий, що коли б мій пліт наїхав на нього одним краєм, то другий неминуче нахилився б і мій вантаж Потрапив би в небезпеку. Лишалось тільки чекати повного припливу, а поки що, упираючись веслом у дно, я тримався, мов на якорі, біля рівної площадки, гадаючи, що приплив накриє її водою. Так воно й сталося. Ледве я побачив, що води досить (бо мій пліт сидів майже на фут у воді), я підіпхнув його до площадки й там закріпив двома зламаними веслами, встромивши їх у дно з обох боків. Так стояв я, поки не настав відплив, а тоді мій пліт з усім вантажем опинився в безпеці, на березі.</w:t>
      </w:r>
    </w:p>
    <w:p w:rsidR="005A0370" w:rsidRPr="006A20DD" w:rsidRDefault="005A0370" w:rsidP="006A20DD">
      <w:pPr>
        <w:rPr>
          <w:sz w:val="28"/>
          <w:szCs w:val="28"/>
        </w:rPr>
      </w:pPr>
      <w:r w:rsidRPr="006A20DD">
        <w:rPr>
          <w:sz w:val="28"/>
          <w:szCs w:val="28"/>
        </w:rPr>
        <w:t>Три обставини допомагали мені: перша — рівне та тихе море, друга — приплив, що мав гнати пліт до берега, і третя — невеличкий вітрець, що дув теж до берега. Отже, розшукавши два чи три зламаних весла від корабельної шлюпки і прихопивши ще дві пилки, сокиру та молоток, крім того знаряддя, що було в скриньці, я з цим вантажем пустився в море. З милю мій пліт ішов чудово; я помітив лише, що його відносить від того місця, куди вчора мене викинуло море. З цього я зробив висновок, що там, певне, берегова течія, і що я можу потрапити в якусь маленьку затоку або річку, де мені буде зручно причалити з моїм вантажем.</w:t>
      </w:r>
    </w:p>
    <w:p w:rsidR="005A0370" w:rsidRDefault="005A0370" w:rsidP="006A20DD">
      <w:pPr>
        <w:rPr>
          <w:sz w:val="28"/>
          <w:szCs w:val="28"/>
        </w:rPr>
      </w:pPr>
      <w:r w:rsidRPr="006A20DD">
        <w:rPr>
          <w:sz w:val="28"/>
          <w:szCs w:val="28"/>
        </w:rPr>
        <w:t>Д.Дефо «Робінзон Крузо»</w:t>
      </w: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  <w:r>
        <w:rPr>
          <w:sz w:val="28"/>
          <w:szCs w:val="28"/>
        </w:rPr>
        <w:t>Додаток 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2464"/>
        <w:gridCol w:w="2464"/>
        <w:gridCol w:w="2464"/>
      </w:tblGrid>
      <w:tr w:rsidR="005A0370" w:rsidRPr="005C26CD" w:rsidTr="005C26CD">
        <w:tc>
          <w:tcPr>
            <w:tcW w:w="2463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Ознаки</w:t>
            </w: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цунамі</w:t>
            </w: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Припливи і відпливи</w:t>
            </w: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Вітрові хвилі</w:t>
            </w:r>
          </w:p>
        </w:tc>
      </w:tr>
      <w:tr w:rsidR="005A0370" w:rsidRPr="005C26CD" w:rsidTr="005C26CD">
        <w:tc>
          <w:tcPr>
            <w:tcW w:w="2463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Утворюються під впливом Місяця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</w:tr>
      <w:tr w:rsidR="005A0370" w:rsidRPr="005C26CD" w:rsidTr="005C26CD">
        <w:tc>
          <w:tcPr>
            <w:tcW w:w="2463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Періодично повторюються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</w:tr>
      <w:tr w:rsidR="005A0370" w:rsidRPr="005C26CD" w:rsidTr="005C26CD">
        <w:tc>
          <w:tcPr>
            <w:tcW w:w="2463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Утворюють в результаті землетрусів</w:t>
            </w: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</w:tr>
      <w:tr w:rsidR="005A0370" w:rsidRPr="005C26CD" w:rsidTr="005C26CD">
        <w:tc>
          <w:tcPr>
            <w:tcW w:w="2463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Мають велику руйнівну силу</w:t>
            </w: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</w:tr>
      <w:tr w:rsidR="005A0370" w:rsidRPr="005C26CD" w:rsidTr="005C26CD">
        <w:tc>
          <w:tcPr>
            <w:tcW w:w="2463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Утворюються під впливом вітру</w:t>
            </w: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6A20DD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A0370" w:rsidRPr="005C26CD" w:rsidRDefault="005A0370" w:rsidP="005C26CD">
            <w:pPr>
              <w:jc w:val="center"/>
              <w:rPr>
                <w:sz w:val="28"/>
                <w:szCs w:val="28"/>
              </w:rPr>
            </w:pPr>
            <w:r w:rsidRPr="005C26CD">
              <w:rPr>
                <w:sz w:val="28"/>
                <w:szCs w:val="28"/>
              </w:rPr>
              <w:t>+</w:t>
            </w:r>
          </w:p>
        </w:tc>
      </w:tr>
    </w:tbl>
    <w:p w:rsidR="005A0370" w:rsidRDefault="005A0370" w:rsidP="006A20DD">
      <w:pPr>
        <w:rPr>
          <w:sz w:val="28"/>
          <w:szCs w:val="28"/>
        </w:rPr>
      </w:pPr>
    </w:p>
    <w:p w:rsidR="005A0370" w:rsidRDefault="005A0370" w:rsidP="006A20DD">
      <w:pPr>
        <w:rPr>
          <w:sz w:val="28"/>
          <w:szCs w:val="28"/>
        </w:rPr>
      </w:pPr>
    </w:p>
    <w:p w:rsidR="005A0370" w:rsidRPr="006A20DD" w:rsidRDefault="005A0370" w:rsidP="006A20DD">
      <w:pPr>
        <w:rPr>
          <w:sz w:val="28"/>
          <w:szCs w:val="28"/>
        </w:rPr>
      </w:pPr>
    </w:p>
    <w:p w:rsidR="005A0370" w:rsidRDefault="005A0370" w:rsidP="008F1D24">
      <w:pPr>
        <w:rPr>
          <w:sz w:val="28"/>
          <w:szCs w:val="28"/>
        </w:rPr>
      </w:pPr>
    </w:p>
    <w:p w:rsidR="005A0370" w:rsidRPr="00E971DA" w:rsidRDefault="005A0370" w:rsidP="008F1D24">
      <w:pPr>
        <w:rPr>
          <w:sz w:val="28"/>
          <w:szCs w:val="28"/>
        </w:rPr>
      </w:pPr>
    </w:p>
    <w:p w:rsidR="005A0370" w:rsidRDefault="005A0370" w:rsidP="008F1D24"/>
    <w:p w:rsidR="005A0370" w:rsidRDefault="005A0370" w:rsidP="008F1D24">
      <w:r>
        <w:rPr>
          <w:rFonts w:cs="Calibri"/>
        </w:rPr>
        <w:t>﻿</w:t>
      </w:r>
    </w:p>
    <w:sectPr w:rsidR="005A0370" w:rsidSect="004B5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D94"/>
    <w:multiLevelType w:val="hybridMultilevel"/>
    <w:tmpl w:val="925689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B1449"/>
    <w:multiLevelType w:val="hybridMultilevel"/>
    <w:tmpl w:val="576640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901A8"/>
    <w:multiLevelType w:val="hybridMultilevel"/>
    <w:tmpl w:val="B112849E"/>
    <w:lvl w:ilvl="0" w:tplc="BCE07D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24"/>
    <w:rsid w:val="00043788"/>
    <w:rsid w:val="00045D4D"/>
    <w:rsid w:val="00071698"/>
    <w:rsid w:val="000771BC"/>
    <w:rsid w:val="000935FE"/>
    <w:rsid w:val="000B6ACE"/>
    <w:rsid w:val="000C0D8C"/>
    <w:rsid w:val="000C74A9"/>
    <w:rsid w:val="000D6AFC"/>
    <w:rsid w:val="0013564C"/>
    <w:rsid w:val="00160782"/>
    <w:rsid w:val="001C229F"/>
    <w:rsid w:val="00220592"/>
    <w:rsid w:val="002257ED"/>
    <w:rsid w:val="002376A2"/>
    <w:rsid w:val="00245BA8"/>
    <w:rsid w:val="00261BB6"/>
    <w:rsid w:val="002876A5"/>
    <w:rsid w:val="002B730A"/>
    <w:rsid w:val="002D54FC"/>
    <w:rsid w:val="00302BA1"/>
    <w:rsid w:val="00304B3D"/>
    <w:rsid w:val="00336C2E"/>
    <w:rsid w:val="003554F5"/>
    <w:rsid w:val="0037595C"/>
    <w:rsid w:val="003841F4"/>
    <w:rsid w:val="00395FC6"/>
    <w:rsid w:val="003B74F0"/>
    <w:rsid w:val="003E3635"/>
    <w:rsid w:val="003E5F4C"/>
    <w:rsid w:val="004055C8"/>
    <w:rsid w:val="00417551"/>
    <w:rsid w:val="0042287A"/>
    <w:rsid w:val="0043179C"/>
    <w:rsid w:val="00446999"/>
    <w:rsid w:val="00471C04"/>
    <w:rsid w:val="00482C43"/>
    <w:rsid w:val="00482EE1"/>
    <w:rsid w:val="004A0ED1"/>
    <w:rsid w:val="004B5623"/>
    <w:rsid w:val="004C0BD0"/>
    <w:rsid w:val="004D2639"/>
    <w:rsid w:val="004D6A15"/>
    <w:rsid w:val="004E0EBD"/>
    <w:rsid w:val="004E620E"/>
    <w:rsid w:val="00564BC1"/>
    <w:rsid w:val="00575992"/>
    <w:rsid w:val="005978B6"/>
    <w:rsid w:val="005A0370"/>
    <w:rsid w:val="005C1812"/>
    <w:rsid w:val="005C26CD"/>
    <w:rsid w:val="005D54E4"/>
    <w:rsid w:val="005F3A96"/>
    <w:rsid w:val="006216C6"/>
    <w:rsid w:val="006412A2"/>
    <w:rsid w:val="00672B7E"/>
    <w:rsid w:val="00680A8C"/>
    <w:rsid w:val="006A20DD"/>
    <w:rsid w:val="006B1414"/>
    <w:rsid w:val="006F47B7"/>
    <w:rsid w:val="00756071"/>
    <w:rsid w:val="00797EFA"/>
    <w:rsid w:val="007F1B29"/>
    <w:rsid w:val="008311C5"/>
    <w:rsid w:val="00842AE8"/>
    <w:rsid w:val="0088109C"/>
    <w:rsid w:val="0089034D"/>
    <w:rsid w:val="008922A7"/>
    <w:rsid w:val="008C2A7C"/>
    <w:rsid w:val="008D7251"/>
    <w:rsid w:val="008F1D24"/>
    <w:rsid w:val="00925CD1"/>
    <w:rsid w:val="00976A15"/>
    <w:rsid w:val="009A4086"/>
    <w:rsid w:val="009B57DB"/>
    <w:rsid w:val="009E2968"/>
    <w:rsid w:val="00A435B0"/>
    <w:rsid w:val="00A4776D"/>
    <w:rsid w:val="00A701DB"/>
    <w:rsid w:val="00AA1B63"/>
    <w:rsid w:val="00AA4D61"/>
    <w:rsid w:val="00AF23E8"/>
    <w:rsid w:val="00AF5245"/>
    <w:rsid w:val="00B15C06"/>
    <w:rsid w:val="00B44CB4"/>
    <w:rsid w:val="00B46F6E"/>
    <w:rsid w:val="00B71B91"/>
    <w:rsid w:val="00B80D93"/>
    <w:rsid w:val="00BA3A7A"/>
    <w:rsid w:val="00BB2929"/>
    <w:rsid w:val="00BE02F8"/>
    <w:rsid w:val="00BF73D0"/>
    <w:rsid w:val="00C245B2"/>
    <w:rsid w:val="00C5010D"/>
    <w:rsid w:val="00C74636"/>
    <w:rsid w:val="00C83C4E"/>
    <w:rsid w:val="00C90605"/>
    <w:rsid w:val="00CB75B2"/>
    <w:rsid w:val="00CD38E3"/>
    <w:rsid w:val="00CF7DA6"/>
    <w:rsid w:val="00D31E44"/>
    <w:rsid w:val="00D4237D"/>
    <w:rsid w:val="00D762CE"/>
    <w:rsid w:val="00DB7C09"/>
    <w:rsid w:val="00E0101B"/>
    <w:rsid w:val="00E037D8"/>
    <w:rsid w:val="00E03E49"/>
    <w:rsid w:val="00E737A4"/>
    <w:rsid w:val="00E83EEF"/>
    <w:rsid w:val="00E971DA"/>
    <w:rsid w:val="00EB0634"/>
    <w:rsid w:val="00EB1CD2"/>
    <w:rsid w:val="00EF0F97"/>
    <w:rsid w:val="00F11C5E"/>
    <w:rsid w:val="00F25476"/>
    <w:rsid w:val="00F362D2"/>
    <w:rsid w:val="00F7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1D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E971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71DA"/>
    <w:rPr>
      <w:rFonts w:ascii="Cambria" w:hAnsi="Cambria"/>
      <w:i/>
      <w:color w:val="4F81BD"/>
      <w:spacing w:val="15"/>
      <w:sz w:val="24"/>
    </w:rPr>
  </w:style>
  <w:style w:type="table" w:styleId="TableGrid">
    <w:name w:val="Table Grid"/>
    <w:basedOn w:val="TableNormal"/>
    <w:uiPriority w:val="99"/>
    <w:locked/>
    <w:rsid w:val="005C26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8</Pages>
  <Words>5627</Words>
  <Characters>3208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2013-11-01T17:40:00Z</dcterms:created>
  <dcterms:modified xsi:type="dcterms:W3CDTF">2013-11-22T07:54:00Z</dcterms:modified>
</cp:coreProperties>
</file>