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1</w:t>
      </w:r>
    </w:p>
    <w:p w:rsidR="00734747" w:rsidRPr="00305192" w:rsidRDefault="00734747" w:rsidP="00305192">
      <w:pPr>
        <w:pStyle w:val="Style23"/>
        <w:widowControl/>
        <w:spacing w:line="360" w:lineRule="auto"/>
        <w:ind w:left="1574" w:firstLine="720"/>
        <w:jc w:val="both"/>
        <w:rPr>
          <w:rStyle w:val="FontStyle113"/>
          <w:sz w:val="28"/>
          <w:szCs w:val="28"/>
          <w:lang w:val="uk-UA" w:eastAsia="uk-UA"/>
        </w:rPr>
      </w:pPr>
      <w:r w:rsidRPr="00305192">
        <w:rPr>
          <w:rStyle w:val="FontStyle107"/>
          <w:sz w:val="28"/>
          <w:szCs w:val="28"/>
          <w:lang w:val="uk-UA" w:eastAsia="uk-UA"/>
        </w:rPr>
        <w:t xml:space="preserve">Тема. </w:t>
      </w:r>
      <w:r w:rsidRPr="00305192">
        <w:rPr>
          <w:rStyle w:val="FontStyle113"/>
          <w:sz w:val="28"/>
          <w:szCs w:val="28"/>
          <w:lang w:val="uk-UA" w:eastAsia="uk-UA"/>
        </w:rPr>
        <w:t xml:space="preserve">Антична література </w:t>
      </w:r>
      <w:r w:rsidRPr="00305192">
        <w:rPr>
          <w:rStyle w:val="FontStyle113"/>
          <w:sz w:val="28"/>
          <w:szCs w:val="28"/>
          <w:lang w:eastAsia="uk-UA"/>
        </w:rPr>
        <w:t>—</w:t>
      </w:r>
      <w:r w:rsidRPr="00305192">
        <w:rPr>
          <w:rStyle w:val="FontStyle113"/>
          <w:sz w:val="28"/>
          <w:szCs w:val="28"/>
          <w:lang w:val="uk-UA" w:eastAsia="uk-UA"/>
        </w:rPr>
        <w:t>колиска європейської культури</w:t>
      </w:r>
    </w:p>
    <w:p w:rsidR="00734747" w:rsidRPr="00305192" w:rsidRDefault="00734747" w:rsidP="00305192">
      <w:pPr>
        <w:pStyle w:val="Style22"/>
        <w:widowControl/>
        <w:spacing w:line="360" w:lineRule="auto"/>
        <w:ind w:left="1579"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з'ясувати, чому необхідно вивчати античну літературу; повідомити, коли, де, якими народами створювалася антична література; зробити висновки про причини її популярності; розвивати логічне мислення, увагу; виховувати зацікавленість до вивчення давніх літе</w:t>
      </w:r>
      <w:r w:rsidRPr="00305192">
        <w:rPr>
          <w:rStyle w:val="FontStyle113"/>
          <w:sz w:val="28"/>
          <w:szCs w:val="28"/>
          <w:lang w:val="uk-UA" w:eastAsia="uk-UA"/>
        </w:rPr>
        <w:softHyphen/>
        <w:t>ратур.</w:t>
      </w:r>
    </w:p>
    <w:p w:rsidR="00734747" w:rsidRPr="00305192" w:rsidRDefault="00734747" w:rsidP="00305192">
      <w:pPr>
        <w:pStyle w:val="Style15"/>
        <w:widowControl/>
        <w:spacing w:line="360" w:lineRule="auto"/>
        <w:ind w:left="1584" w:firstLine="720"/>
        <w:rPr>
          <w:rStyle w:val="FontStyle113"/>
          <w:sz w:val="28"/>
          <w:szCs w:val="28"/>
          <w:lang w:val="uk-UA" w:eastAsia="uk-UA"/>
        </w:rPr>
      </w:pPr>
      <w:r w:rsidRPr="00305192">
        <w:rPr>
          <w:rStyle w:val="FontStyle113"/>
          <w:b/>
          <w:sz w:val="28"/>
          <w:szCs w:val="28"/>
          <w:lang w:val="uk-UA" w:eastAsia="uk-UA"/>
        </w:rPr>
        <w:t xml:space="preserve">Обладнання: </w:t>
      </w:r>
      <w:r w:rsidRPr="00305192">
        <w:rPr>
          <w:rStyle w:val="FontStyle113"/>
          <w:sz w:val="28"/>
          <w:szCs w:val="28"/>
          <w:lang w:val="uk-UA" w:eastAsia="uk-UA"/>
        </w:rPr>
        <w:t xml:space="preserve">портрети </w:t>
      </w:r>
      <w:r w:rsidRPr="00305192">
        <w:rPr>
          <w:rStyle w:val="FontStyle113"/>
          <w:sz w:val="28"/>
          <w:szCs w:val="28"/>
          <w:lang w:eastAsia="uk-UA"/>
        </w:rPr>
        <w:t xml:space="preserve">Гомера, </w:t>
      </w:r>
      <w:r w:rsidRPr="00305192">
        <w:rPr>
          <w:rStyle w:val="FontStyle113"/>
          <w:sz w:val="28"/>
          <w:szCs w:val="28"/>
          <w:lang w:val="uk-UA" w:eastAsia="uk-UA"/>
        </w:rPr>
        <w:t>Есхіла, Овідія, зображення архітек</w:t>
      </w:r>
      <w:r w:rsidRPr="00305192">
        <w:rPr>
          <w:rStyle w:val="FontStyle113"/>
          <w:sz w:val="28"/>
          <w:szCs w:val="28"/>
          <w:lang w:val="uk-UA" w:eastAsia="uk-UA"/>
        </w:rPr>
        <w:softHyphen/>
        <w:t>турних та скульптурних пам'яток античності.</w:t>
      </w:r>
    </w:p>
    <w:p w:rsidR="00734747" w:rsidRPr="00305192" w:rsidRDefault="00734747" w:rsidP="00305192">
      <w:pPr>
        <w:pStyle w:val="Style14"/>
        <w:widowControl/>
        <w:spacing w:line="360" w:lineRule="auto"/>
        <w:ind w:left="3629" w:firstLine="720"/>
        <w:jc w:val="right"/>
        <w:rPr>
          <w:rStyle w:val="FontStyle113"/>
          <w:sz w:val="28"/>
          <w:szCs w:val="28"/>
          <w:lang w:val="uk-UA" w:eastAsia="uk-UA"/>
        </w:rPr>
      </w:pPr>
      <w:r w:rsidRPr="00305192">
        <w:rPr>
          <w:rStyle w:val="FontStyle110"/>
          <w:sz w:val="28"/>
          <w:szCs w:val="28"/>
          <w:lang w:val="uk-UA" w:eastAsia="uk-UA"/>
        </w:rPr>
        <w:t xml:space="preserve">Ви змужніли у храмі Гомеровім. </w:t>
      </w:r>
      <w:r w:rsidRPr="00305192">
        <w:rPr>
          <w:rStyle w:val="FontStyle113"/>
          <w:sz w:val="28"/>
          <w:szCs w:val="28"/>
          <w:lang w:val="uk-UA" w:eastAsia="uk-UA"/>
        </w:rPr>
        <w:t xml:space="preserve">О. Пушкін </w:t>
      </w:r>
      <w:r w:rsidRPr="00305192">
        <w:rPr>
          <w:rStyle w:val="FontStyle113"/>
          <w:sz w:val="28"/>
          <w:szCs w:val="28"/>
          <w:lang w:eastAsia="uk-UA"/>
        </w:rPr>
        <w:t xml:space="preserve">— </w:t>
      </w:r>
      <w:r w:rsidRPr="00305192">
        <w:rPr>
          <w:rStyle w:val="FontStyle113"/>
          <w:sz w:val="28"/>
          <w:szCs w:val="28"/>
          <w:lang w:val="uk-UA" w:eastAsia="uk-UA"/>
        </w:rPr>
        <w:t>М. Гнєдичу</w:t>
      </w:r>
    </w:p>
    <w:p w:rsidR="00734747" w:rsidRPr="00305192" w:rsidRDefault="00734747" w:rsidP="00305192">
      <w:pPr>
        <w:pStyle w:val="Style10"/>
        <w:widowControl/>
        <w:spacing w:line="360" w:lineRule="auto"/>
        <w:ind w:left="3629" w:firstLine="720"/>
        <w:rPr>
          <w:rStyle w:val="FontStyle110"/>
          <w:sz w:val="28"/>
          <w:szCs w:val="28"/>
        </w:rPr>
      </w:pPr>
      <w:r w:rsidRPr="00305192">
        <w:rPr>
          <w:rStyle w:val="FontStyle110"/>
          <w:sz w:val="28"/>
          <w:szCs w:val="28"/>
        </w:rPr>
        <w:t xml:space="preserve">Кто </w:t>
      </w:r>
      <w:r w:rsidRPr="00305192">
        <w:rPr>
          <w:rStyle w:val="FontStyle110"/>
          <w:sz w:val="28"/>
          <w:szCs w:val="28"/>
          <w:lang w:val="uk-UA"/>
        </w:rPr>
        <w:t xml:space="preserve">не </w:t>
      </w:r>
      <w:r w:rsidRPr="00305192">
        <w:rPr>
          <w:rStyle w:val="FontStyle110"/>
          <w:sz w:val="28"/>
          <w:szCs w:val="28"/>
        </w:rPr>
        <w:t xml:space="preserve">видит вещим </w:t>
      </w:r>
      <w:r w:rsidRPr="00305192">
        <w:rPr>
          <w:rStyle w:val="FontStyle110"/>
          <w:sz w:val="28"/>
          <w:szCs w:val="28"/>
          <w:lang w:val="uk-UA"/>
        </w:rPr>
        <w:t xml:space="preserve">оком </w:t>
      </w:r>
      <w:r w:rsidRPr="00305192">
        <w:rPr>
          <w:rStyle w:val="FontStyle110"/>
          <w:sz w:val="28"/>
          <w:szCs w:val="28"/>
        </w:rPr>
        <w:t>Глуби трех тысячелетий, Тот в невежестве глубоком День за днем живет на свете.</w:t>
      </w:r>
    </w:p>
    <w:p w:rsidR="00734747" w:rsidRPr="00305192" w:rsidRDefault="00734747" w:rsidP="00305192">
      <w:pPr>
        <w:pStyle w:val="Style9"/>
        <w:widowControl/>
        <w:spacing w:line="360" w:lineRule="auto"/>
        <w:ind w:firstLine="720"/>
        <w:jc w:val="right"/>
        <w:rPr>
          <w:rFonts w:ascii="Times New Roman" w:hAnsi="Times New Roman" w:cs="Times New Roman"/>
          <w:sz w:val="28"/>
          <w:szCs w:val="28"/>
          <w:lang w:val="uk-UA"/>
        </w:rPr>
      </w:pPr>
      <w:r w:rsidRPr="00305192">
        <w:rPr>
          <w:rStyle w:val="FontStyle113"/>
          <w:sz w:val="28"/>
          <w:szCs w:val="28"/>
        </w:rPr>
        <w:t>Й. В. Гете</w:t>
      </w:r>
    </w:p>
    <w:p w:rsidR="00734747" w:rsidRPr="00305192" w:rsidRDefault="00734747" w:rsidP="00305192">
      <w:pPr>
        <w:pStyle w:val="Style19"/>
        <w:widowControl/>
        <w:spacing w:line="360" w:lineRule="auto"/>
        <w:ind w:left="336" w:firstLine="720"/>
        <w:jc w:val="center"/>
        <w:rPr>
          <w:rStyle w:val="FontStyle113"/>
          <w:sz w:val="28"/>
          <w:szCs w:val="28"/>
          <w:lang w:val="uk-UA" w:eastAsia="uk-UA"/>
        </w:rPr>
      </w:pPr>
      <w:r w:rsidRPr="00305192">
        <w:rPr>
          <w:rStyle w:val="FontStyle113"/>
          <w:sz w:val="28"/>
          <w:szCs w:val="28"/>
          <w:lang w:val="uk-UA" w:eastAsia="uk-UA"/>
        </w:rPr>
        <w:t xml:space="preserve">ХІД </w:t>
      </w:r>
      <w:r w:rsidRPr="00305192">
        <w:rPr>
          <w:rStyle w:val="FontStyle113"/>
          <w:sz w:val="28"/>
          <w:szCs w:val="28"/>
          <w:lang w:eastAsia="uk-UA"/>
        </w:rPr>
        <w:t>УРОКУ</w:t>
      </w:r>
    </w:p>
    <w:p w:rsidR="00734747" w:rsidRPr="00305192" w:rsidRDefault="00734747" w:rsidP="00305192">
      <w:pPr>
        <w:pStyle w:val="Style7"/>
        <w:widowControl/>
        <w:spacing w:line="360" w:lineRule="auto"/>
        <w:ind w:left="34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І. Мотивація навчальної діяльності</w:t>
      </w:r>
    </w:p>
    <w:p w:rsidR="00734747" w:rsidRPr="00305192" w:rsidRDefault="00734747" w:rsidP="00305192">
      <w:pPr>
        <w:pStyle w:val="Style5"/>
        <w:widowControl/>
        <w:spacing w:line="360" w:lineRule="auto"/>
        <w:ind w:left="355" w:firstLine="720"/>
        <w:jc w:val="left"/>
        <w:rPr>
          <w:rStyle w:val="FontStyle107"/>
          <w:sz w:val="28"/>
          <w:szCs w:val="28"/>
          <w:lang w:val="uk-UA"/>
        </w:rPr>
      </w:pPr>
      <w:r w:rsidRPr="00305192">
        <w:rPr>
          <w:rStyle w:val="FontStyle107"/>
          <w:sz w:val="28"/>
          <w:szCs w:val="28"/>
        </w:rPr>
        <w:t xml:space="preserve">1. Слово </w:t>
      </w:r>
      <w:r w:rsidRPr="00305192">
        <w:rPr>
          <w:rStyle w:val="FontStyle107"/>
          <w:sz w:val="28"/>
          <w:szCs w:val="28"/>
          <w:lang w:val="uk-UA"/>
        </w:rPr>
        <w:t>вчителя</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 xml:space="preserve">— Одного разу О. </w:t>
      </w:r>
      <w:r w:rsidRPr="00305192">
        <w:rPr>
          <w:rStyle w:val="FontStyle113"/>
          <w:sz w:val="28"/>
          <w:szCs w:val="28"/>
          <w:lang w:val="uk-UA"/>
        </w:rPr>
        <w:t xml:space="preserve">Пушкін, зустрівши </w:t>
      </w:r>
      <w:r w:rsidRPr="00305192">
        <w:rPr>
          <w:rStyle w:val="FontStyle113"/>
          <w:sz w:val="28"/>
          <w:szCs w:val="28"/>
        </w:rPr>
        <w:t xml:space="preserve">М. </w:t>
      </w:r>
      <w:r w:rsidRPr="00305192">
        <w:rPr>
          <w:rStyle w:val="FontStyle113"/>
          <w:sz w:val="28"/>
          <w:szCs w:val="28"/>
          <w:lang w:val="uk-UA"/>
        </w:rPr>
        <w:t>Гнєдича, який перекла</w:t>
      </w:r>
      <w:r w:rsidRPr="00305192">
        <w:rPr>
          <w:rStyle w:val="FontStyle113"/>
          <w:sz w:val="28"/>
          <w:szCs w:val="28"/>
          <w:lang w:val="uk-UA"/>
        </w:rPr>
        <w:softHyphen/>
        <w:t xml:space="preserve">дав «Іліаду» </w:t>
      </w:r>
      <w:r w:rsidRPr="00305192">
        <w:rPr>
          <w:rStyle w:val="FontStyle113"/>
          <w:sz w:val="28"/>
          <w:szCs w:val="28"/>
        </w:rPr>
        <w:t xml:space="preserve">Гомера </w:t>
      </w:r>
      <w:r w:rsidRPr="00305192">
        <w:rPr>
          <w:rStyle w:val="FontStyle113"/>
          <w:sz w:val="28"/>
          <w:szCs w:val="28"/>
          <w:lang w:val="uk-UA"/>
        </w:rPr>
        <w:t>і, захоплений цією справою, зовсім не з'являвся на людях, був дуже здивований змінами, що сталися з поетом-переклада</w:t>
      </w:r>
      <w:r w:rsidRPr="00305192">
        <w:rPr>
          <w:rStyle w:val="FontStyle113"/>
          <w:sz w:val="28"/>
          <w:szCs w:val="28"/>
          <w:lang w:val="uk-UA"/>
        </w:rPr>
        <w:softHyphen/>
        <w:t>чем. Помічені ним зміни Пушкін охарактеризував такими словами: «Ви змужніли у храмі Гомеровім». Але ж Гнєдич нікуди не їздив, і храмів Го</w:t>
      </w:r>
      <w:r w:rsidRPr="00305192">
        <w:rPr>
          <w:rStyle w:val="FontStyle113"/>
          <w:sz w:val="28"/>
          <w:szCs w:val="28"/>
          <w:lang w:val="uk-UA"/>
        </w:rPr>
        <w:softHyphen/>
        <w:t>мерових не існує! Що ж мав на увазі великий поет?</w:t>
      </w:r>
    </w:p>
    <w:p w:rsidR="00734747" w:rsidRPr="00305192" w:rsidRDefault="00734747" w:rsidP="00305192">
      <w:pPr>
        <w:pStyle w:val="Style19"/>
        <w:widowControl/>
        <w:spacing w:line="360" w:lineRule="auto"/>
        <w:ind w:firstLine="720"/>
        <w:rPr>
          <w:rStyle w:val="FontStyle110"/>
          <w:sz w:val="28"/>
          <w:szCs w:val="28"/>
          <w:lang w:val="uk-UA" w:eastAsia="uk-UA"/>
        </w:rPr>
      </w:pPr>
      <w:r w:rsidRPr="00305192">
        <w:rPr>
          <w:rStyle w:val="FontStyle110"/>
          <w:sz w:val="28"/>
          <w:szCs w:val="28"/>
          <w:lang w:val="uk-UA" w:eastAsia="uk-UA"/>
        </w:rPr>
        <w:t>{Відповіді учнів.)</w:t>
      </w:r>
    </w:p>
    <w:p w:rsidR="00734747" w:rsidRPr="00305192" w:rsidRDefault="00734747" w:rsidP="00305192">
      <w:pPr>
        <w:pStyle w:val="Style19"/>
        <w:widowControl/>
        <w:spacing w:line="360" w:lineRule="auto"/>
        <w:ind w:firstLine="720"/>
        <w:rPr>
          <w:rStyle w:val="FontStyle110"/>
          <w:sz w:val="28"/>
          <w:szCs w:val="28"/>
          <w:lang w:val="uk-UA" w:eastAsia="uk-UA"/>
        </w:rPr>
      </w:pPr>
    </w:p>
    <w:p w:rsidR="00734747" w:rsidRPr="00305192" w:rsidRDefault="00734747" w:rsidP="00305192">
      <w:pPr>
        <w:pStyle w:val="Style19"/>
        <w:widowControl/>
        <w:spacing w:line="360" w:lineRule="auto"/>
        <w:ind w:firstLine="720"/>
        <w:rPr>
          <w:rStyle w:val="FontStyle113"/>
          <w:sz w:val="28"/>
          <w:szCs w:val="28"/>
          <w:lang w:val="uk-UA" w:eastAsia="uk-UA"/>
        </w:rPr>
      </w:pPr>
      <w:r>
        <w:rPr>
          <w:noProof/>
        </w:rPr>
        <w:pict>
          <v:group id="_x0000_s1026" style="position:absolute;left:0;text-align:left;margin-left:527.75pt;margin-top:0;width:118.3pt;height:211.65pt;z-index:251654656;mso-wrap-distance-left:1.9pt;mso-wrap-distance-right:1.9pt;mso-position-horizontal:right;mso-position-horizontal-relative:margin" coordorigin="5338,1234" coordsize="2366,4233"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338;top:1234;width:2366;height:3912;mso-wrap-edited:f" o:allowincell="f">
              <v:imagedata r:id="rId7" o:title="" gain="1.25" grayscale="t"/>
            </v:shape>
            <v:shapetype id="_x0000_t202" coordsize="21600,21600" o:spt="202" path="m,l,21600r21600,l21600,xe">
              <v:stroke joinstyle="miter"/>
              <v:path gradientshapeok="t" o:connecttype="rect"/>
            </v:shapetype>
            <v:shape id="_x0000_s1028" type="#_x0000_t202" style="position:absolute;left:6236;top:5256;width:447;height:211;mso-wrap-edited:f" o:allowincell="f" filled="f" strokecolor="white" strokeweight="0">
              <v:textbox style="mso-next-textbox:#_x0000_s1028" inset="0,0,0,0">
                <w:txbxContent>
                  <w:p w:rsidR="00734747" w:rsidRPr="008B579D" w:rsidRDefault="00734747">
                    <w:pPr>
                      <w:pStyle w:val="Style5"/>
                      <w:widowControl/>
                      <w:rPr>
                        <w:rStyle w:val="FontStyle107"/>
                        <w:sz w:val="15"/>
                        <w:szCs w:val="15"/>
                        <w:lang w:val="uk-UA" w:eastAsia="uk-UA"/>
                      </w:rPr>
                    </w:pPr>
                    <w:r w:rsidRPr="008B579D">
                      <w:rPr>
                        <w:rStyle w:val="FontStyle107"/>
                        <w:sz w:val="15"/>
                        <w:szCs w:val="15"/>
                        <w:lang w:val="uk-UA" w:eastAsia="uk-UA"/>
                      </w:rPr>
                      <w:t>Гомер</w:t>
                    </w:r>
                  </w:p>
                </w:txbxContent>
              </v:textbox>
            </v:shape>
            <w10:wrap type="square" anchorx="margin"/>
          </v:group>
        </w:pict>
      </w:r>
      <w:r w:rsidRPr="00305192">
        <w:rPr>
          <w:rStyle w:val="FontStyle113"/>
          <w:sz w:val="28"/>
          <w:szCs w:val="28"/>
          <w:lang w:val="uk-UA" w:eastAsia="uk-UA"/>
        </w:rPr>
        <w:t>Храм Гомерів — це поема «Іліада», дух якої пронизаний громадянською доблестю давніх греків, їхньою мужністю та патріотиз</w:t>
      </w:r>
      <w:r w:rsidRPr="00305192">
        <w:rPr>
          <w:rStyle w:val="FontStyle113"/>
          <w:sz w:val="28"/>
          <w:szCs w:val="28"/>
          <w:lang w:val="uk-UA" w:eastAsia="uk-UA"/>
        </w:rPr>
        <w:softHyphen/>
        <w:t>мом. Пушкін хотів сказати, що, навіть пере</w:t>
      </w:r>
      <w:r w:rsidRPr="00305192">
        <w:rPr>
          <w:rStyle w:val="FontStyle113"/>
          <w:sz w:val="28"/>
          <w:szCs w:val="28"/>
          <w:lang w:val="uk-UA" w:eastAsia="uk-UA"/>
        </w:rPr>
        <w:softHyphen/>
        <w:t>кладаючи таку книгу, людина зазнає змін на краще, оскільки відчуває на собі вплив цієї геніальної поеми.</w:t>
      </w:r>
    </w:p>
    <w:p w:rsidR="00734747" w:rsidRPr="00305192" w:rsidRDefault="00734747" w:rsidP="00305192">
      <w:pPr>
        <w:pStyle w:val="Style5"/>
        <w:widowControl/>
        <w:spacing w:line="360" w:lineRule="auto"/>
        <w:ind w:left="432" w:firstLine="720"/>
        <w:jc w:val="left"/>
        <w:rPr>
          <w:rStyle w:val="FontStyle107"/>
          <w:sz w:val="28"/>
          <w:szCs w:val="28"/>
          <w:lang w:val="uk-UA"/>
        </w:rPr>
      </w:pPr>
      <w:r w:rsidRPr="00305192">
        <w:rPr>
          <w:rStyle w:val="FontStyle107"/>
          <w:sz w:val="28"/>
          <w:szCs w:val="28"/>
        </w:rPr>
        <w:t xml:space="preserve">2. </w:t>
      </w:r>
      <w:r w:rsidRPr="00305192">
        <w:rPr>
          <w:rStyle w:val="FontStyle107"/>
          <w:sz w:val="28"/>
          <w:szCs w:val="28"/>
          <w:lang w:val="uk-UA"/>
        </w:rPr>
        <w:t>Пояснення епіграфа (вислову Ґете)</w:t>
      </w:r>
    </w:p>
    <w:p w:rsidR="00734747" w:rsidRPr="00305192" w:rsidRDefault="00734747" w:rsidP="00305192">
      <w:pPr>
        <w:pStyle w:val="Style19"/>
        <w:widowControl/>
        <w:tabs>
          <w:tab w:val="left" w:pos="590"/>
        </w:tabs>
        <w:spacing w:line="360" w:lineRule="auto"/>
        <w:ind w:firstLine="720"/>
        <w:jc w:val="left"/>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Як ви розумієте слова Ґете стосовно теми, яку ми обговорюємо?</w:t>
      </w:r>
    </w:p>
    <w:p w:rsidR="00734747" w:rsidRPr="00305192" w:rsidRDefault="00734747" w:rsidP="00305192">
      <w:pPr>
        <w:pStyle w:val="Style32"/>
        <w:widowControl/>
        <w:numPr>
          <w:ilvl w:val="0"/>
          <w:numId w:val="1"/>
        </w:numPr>
        <w:tabs>
          <w:tab w:val="left" w:pos="672"/>
        </w:tabs>
        <w:spacing w:line="360" w:lineRule="auto"/>
        <w:ind w:left="422"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Оголошення теми та мети уроку</w:t>
      </w:r>
    </w:p>
    <w:p w:rsidR="00734747" w:rsidRPr="00305192" w:rsidRDefault="00734747" w:rsidP="00305192">
      <w:pPr>
        <w:pStyle w:val="Style32"/>
        <w:widowControl/>
        <w:numPr>
          <w:ilvl w:val="0"/>
          <w:numId w:val="1"/>
        </w:numPr>
        <w:tabs>
          <w:tab w:val="left" w:pos="672"/>
        </w:tabs>
        <w:spacing w:line="360" w:lineRule="auto"/>
        <w:ind w:left="422"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Вивчення нового матеріалу</w:t>
      </w:r>
    </w:p>
    <w:p w:rsidR="00734747" w:rsidRPr="00305192" w:rsidRDefault="00734747" w:rsidP="00305192">
      <w:pPr>
        <w:pStyle w:val="Style34"/>
        <w:widowControl/>
        <w:tabs>
          <w:tab w:val="left" w:pos="581"/>
        </w:tabs>
        <w:spacing w:line="360" w:lineRule="auto"/>
        <w:ind w:left="370" w:firstLine="720"/>
        <w:rPr>
          <w:rStyle w:val="FontStyle107"/>
          <w:sz w:val="28"/>
          <w:szCs w:val="28"/>
          <w:lang w:val="uk-UA"/>
        </w:rPr>
      </w:pPr>
      <w:r w:rsidRPr="00305192">
        <w:rPr>
          <w:rStyle w:val="FontStyle109"/>
          <w:rFonts w:ascii="Times New Roman" w:hAnsi="Times New Roman" w:cs="Times New Roman"/>
          <w:sz w:val="28"/>
          <w:szCs w:val="28"/>
        </w:rPr>
        <w:t>1.</w:t>
      </w:r>
      <w:r w:rsidRPr="00305192">
        <w:rPr>
          <w:rStyle w:val="FontStyle109"/>
          <w:rFonts w:ascii="Times New Roman" w:hAnsi="Times New Roman" w:cs="Times New Roman"/>
          <w:sz w:val="28"/>
          <w:szCs w:val="28"/>
        </w:rPr>
        <w:tab/>
      </w:r>
      <w:r w:rsidRPr="00305192">
        <w:rPr>
          <w:rStyle w:val="FontStyle107"/>
          <w:sz w:val="28"/>
          <w:szCs w:val="28"/>
          <w:lang w:val="uk-UA"/>
        </w:rPr>
        <w:t>Слово вчителя</w:t>
      </w:r>
    </w:p>
    <w:p w:rsidR="00734747" w:rsidRPr="00305192" w:rsidRDefault="00734747" w:rsidP="00305192">
      <w:pPr>
        <w:pStyle w:val="Style19"/>
        <w:widowControl/>
        <w:tabs>
          <w:tab w:val="left" w:pos="590"/>
        </w:tabs>
        <w:spacing w:line="360" w:lineRule="auto"/>
        <w:ind w:firstLine="720"/>
        <w:jc w:val="left"/>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Навіщо потрібно вивчати античну лі</w:t>
      </w:r>
      <w:r w:rsidRPr="00305192">
        <w:rPr>
          <w:rStyle w:val="FontStyle113"/>
          <w:sz w:val="28"/>
          <w:szCs w:val="28"/>
          <w:lang w:val="uk-UA"/>
        </w:rPr>
        <w:softHyphen/>
        <w:t>тературу?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Неможливо переоцінити величезний вплив античної літератури на людство, яке й досі вважає все, створене у ті часи, найкращим.</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Все, що нас оточує, впливає на нас постійно й непомітно. Але чи багато навкруги нас того, що ми б назвали найталановитішим, найгеніальнішим, найдосконалішим? На жаль, ні.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 сьогодні ми маємо можливість доторкнутися до культури, яка вва</w:t>
      </w:r>
      <w:r w:rsidRPr="00305192">
        <w:rPr>
          <w:rStyle w:val="FontStyle113"/>
          <w:sz w:val="28"/>
          <w:szCs w:val="28"/>
          <w:lang w:val="uk-UA" w:eastAsia="uk-UA"/>
        </w:rPr>
        <w:softHyphen/>
        <w:t>жається гармонійною і досконалою, а отже, можемо й самі стати більш освіченими, більш досконалими.</w:t>
      </w:r>
    </w:p>
    <w:p w:rsidR="00734747" w:rsidRPr="00305192" w:rsidRDefault="00734747" w:rsidP="00305192">
      <w:pPr>
        <w:pStyle w:val="Style34"/>
        <w:widowControl/>
        <w:tabs>
          <w:tab w:val="left" w:pos="581"/>
        </w:tabs>
        <w:spacing w:line="360" w:lineRule="auto"/>
        <w:ind w:left="370" w:firstLine="720"/>
        <w:rPr>
          <w:rStyle w:val="FontStyle107"/>
          <w:sz w:val="28"/>
          <w:szCs w:val="28"/>
          <w:lang w:val="uk-UA"/>
        </w:rPr>
      </w:pPr>
      <w:r w:rsidRPr="00305192">
        <w:rPr>
          <w:rStyle w:val="FontStyle107"/>
          <w:sz w:val="28"/>
          <w:szCs w:val="28"/>
        </w:rPr>
        <w:t>2.</w:t>
      </w:r>
      <w:r w:rsidRPr="00305192">
        <w:rPr>
          <w:rStyle w:val="FontStyle107"/>
          <w:sz w:val="28"/>
          <w:szCs w:val="28"/>
        </w:rPr>
        <w:tab/>
      </w:r>
      <w:r w:rsidRPr="00305192">
        <w:rPr>
          <w:rStyle w:val="FontStyle107"/>
          <w:sz w:val="28"/>
          <w:szCs w:val="28"/>
          <w:lang w:val="uk-UA"/>
        </w:rPr>
        <w:t>Робота над темою уроку</w:t>
      </w:r>
    </w:p>
    <w:p w:rsidR="00734747" w:rsidRPr="00305192" w:rsidRDefault="00734747" w:rsidP="00305192">
      <w:pPr>
        <w:pStyle w:val="Style26"/>
        <w:widowControl/>
        <w:spacing w:line="360" w:lineRule="auto"/>
        <w:ind w:left="374" w:firstLine="720"/>
        <w:jc w:val="left"/>
        <w:rPr>
          <w:rStyle w:val="FontStyle110"/>
          <w:sz w:val="28"/>
          <w:szCs w:val="28"/>
          <w:lang w:val="uk-UA" w:eastAsia="uk-UA"/>
        </w:rPr>
      </w:pPr>
      <w:r w:rsidRPr="00305192">
        <w:rPr>
          <w:rStyle w:val="FontStyle110"/>
          <w:sz w:val="28"/>
          <w:szCs w:val="28"/>
          <w:lang w:val="uk-UA" w:eastAsia="uk-UA"/>
        </w:rPr>
        <w:t xml:space="preserve">«Питання </w:t>
      </w:r>
      <w:r w:rsidRPr="00305192">
        <w:rPr>
          <w:rStyle w:val="FontStyle110"/>
          <w:sz w:val="28"/>
          <w:szCs w:val="28"/>
          <w:lang w:eastAsia="uk-UA"/>
        </w:rPr>
        <w:t xml:space="preserve">— </w:t>
      </w:r>
      <w:r w:rsidRPr="00305192">
        <w:rPr>
          <w:rStyle w:val="FontStyle110"/>
          <w:sz w:val="28"/>
          <w:szCs w:val="28"/>
          <w:lang w:val="uk-UA" w:eastAsia="uk-UA"/>
        </w:rPr>
        <w:t>відповіді»</w:t>
      </w:r>
    </w:p>
    <w:p w:rsidR="00734747" w:rsidRPr="00305192" w:rsidRDefault="00734747" w:rsidP="00305192">
      <w:pPr>
        <w:pStyle w:val="Style26"/>
        <w:widowControl/>
        <w:spacing w:line="360" w:lineRule="auto"/>
        <w:ind w:left="360" w:right="2419" w:firstLine="720"/>
        <w:jc w:val="left"/>
        <w:rPr>
          <w:rStyle w:val="FontStyle110"/>
          <w:sz w:val="28"/>
          <w:szCs w:val="28"/>
          <w:lang w:val="uk-UA"/>
        </w:rPr>
      </w:pPr>
      <w:r w:rsidRPr="00305192">
        <w:rPr>
          <w:rStyle w:val="FontStyle110"/>
          <w:sz w:val="28"/>
          <w:szCs w:val="28"/>
        </w:rPr>
        <w:t xml:space="preserve">1) </w:t>
      </w:r>
      <w:r w:rsidRPr="00305192">
        <w:rPr>
          <w:rStyle w:val="FontStyle110"/>
          <w:sz w:val="28"/>
          <w:szCs w:val="28"/>
          <w:lang w:val="uk-UA"/>
        </w:rPr>
        <w:t xml:space="preserve">Що таке антична література </w:t>
      </w:r>
      <w:r w:rsidRPr="00305192">
        <w:rPr>
          <w:rStyle w:val="FontStyle110"/>
          <w:sz w:val="28"/>
          <w:szCs w:val="28"/>
        </w:rPr>
        <w:t xml:space="preserve">? </w:t>
      </w:r>
      <w:r w:rsidRPr="00305192">
        <w:rPr>
          <w:rStyle w:val="FontStyle110"/>
          <w:sz w:val="28"/>
          <w:szCs w:val="28"/>
          <w:lang w:val="uk-UA"/>
        </w:rPr>
        <w:t>Засвоєння літературознавчих термінів</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Термін «античний» походить від латинського слова </w:t>
      </w:r>
      <w:r w:rsidRPr="00305192">
        <w:rPr>
          <w:rStyle w:val="FontStyle113"/>
          <w:sz w:val="28"/>
          <w:szCs w:val="28"/>
          <w:lang w:val="en-US" w:eastAsia="uk-UA"/>
        </w:rPr>
        <w:t>antiquis</w:t>
      </w:r>
      <w:r w:rsidRPr="00305192">
        <w:rPr>
          <w:rStyle w:val="FontStyle110"/>
          <w:sz w:val="28"/>
          <w:szCs w:val="28"/>
          <w:lang w:val="uk-UA" w:eastAsia="uk-UA"/>
        </w:rPr>
        <w:t xml:space="preserve">, </w:t>
      </w:r>
      <w:r w:rsidRPr="00305192">
        <w:rPr>
          <w:rStyle w:val="FontStyle113"/>
          <w:sz w:val="28"/>
          <w:szCs w:val="28"/>
          <w:lang w:val="uk-UA" w:eastAsia="uk-UA"/>
        </w:rPr>
        <w:t>що означає «давній».</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0"/>
          <w:sz w:val="28"/>
          <w:szCs w:val="28"/>
          <w:lang w:val="uk-UA" w:eastAsia="uk-UA"/>
        </w:rPr>
        <w:t xml:space="preserve">Антична література — </w:t>
      </w:r>
      <w:r w:rsidRPr="00305192">
        <w:rPr>
          <w:rStyle w:val="FontStyle113"/>
          <w:sz w:val="28"/>
          <w:szCs w:val="28"/>
          <w:lang w:val="uk-UA" w:eastAsia="uk-UA"/>
        </w:rPr>
        <w:t>це література греко-римського рабовлас</w:t>
      </w:r>
      <w:r w:rsidRPr="00305192">
        <w:rPr>
          <w:rStyle w:val="FontStyle113"/>
          <w:sz w:val="28"/>
          <w:szCs w:val="28"/>
          <w:lang w:val="uk-UA" w:eastAsia="uk-UA"/>
        </w:rPr>
        <w:softHyphen/>
        <w:t>ницького суспільства, яка мала найбільше значення для формування європейської культури.</w:t>
      </w:r>
    </w:p>
    <w:p w:rsidR="00734747" w:rsidRPr="00305192" w:rsidRDefault="00734747" w:rsidP="00305192">
      <w:pPr>
        <w:pStyle w:val="Style13"/>
        <w:widowControl/>
        <w:tabs>
          <w:tab w:val="left" w:pos="538"/>
        </w:tabs>
        <w:spacing w:line="360" w:lineRule="auto"/>
        <w:ind w:left="326" w:firstLine="720"/>
        <w:rPr>
          <w:rStyle w:val="FontStyle110"/>
          <w:sz w:val="28"/>
          <w:szCs w:val="28"/>
        </w:rPr>
      </w:pPr>
      <w:r w:rsidRPr="00305192">
        <w:rPr>
          <w:rStyle w:val="FontStyle110"/>
          <w:sz w:val="28"/>
          <w:szCs w:val="28"/>
        </w:rPr>
        <w:t>2)</w:t>
      </w:r>
      <w:r w:rsidRPr="00305192">
        <w:rPr>
          <w:rStyle w:val="FontStyle110"/>
          <w:sz w:val="28"/>
          <w:szCs w:val="28"/>
        </w:rPr>
        <w:tab/>
      </w:r>
      <w:r w:rsidRPr="00305192">
        <w:rPr>
          <w:rStyle w:val="FontStyle110"/>
          <w:sz w:val="28"/>
          <w:szCs w:val="28"/>
          <w:lang w:val="uk-UA"/>
        </w:rPr>
        <w:t xml:space="preserve">Якими мовами й народами створювалась антична література </w:t>
      </w:r>
      <w:r w:rsidRPr="00305192">
        <w:rPr>
          <w:rStyle w:val="FontStyle110"/>
          <w:sz w:val="28"/>
          <w:szCs w:val="28"/>
        </w:rPr>
        <w:t>?</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Антична література — це література давніх греків і римлян, що яв</w:t>
      </w:r>
      <w:r w:rsidRPr="00305192">
        <w:rPr>
          <w:rStyle w:val="FontStyle113"/>
          <w:sz w:val="28"/>
          <w:szCs w:val="28"/>
          <w:lang w:val="uk-UA" w:eastAsia="uk-UA"/>
        </w:rPr>
        <w:softHyphen/>
        <w:t>ляє собою єдність, утворюючи особливу сходинку в розвитку світової літератури. Потрібно пам'ятати, що римська література розпочала свій розвиток значно пізніше за грецьку й створювалась на її основі, вико</w:t>
      </w:r>
      <w:r w:rsidRPr="00305192">
        <w:rPr>
          <w:rStyle w:val="FontStyle113"/>
          <w:sz w:val="28"/>
          <w:szCs w:val="28"/>
          <w:lang w:val="uk-UA" w:eastAsia="uk-UA"/>
        </w:rPr>
        <w:softHyphen/>
        <w:t>ристовуючи її досвід та досягнення.</w:t>
      </w:r>
    </w:p>
    <w:p w:rsidR="00734747" w:rsidRPr="00305192" w:rsidRDefault="00734747" w:rsidP="00305192">
      <w:pPr>
        <w:pStyle w:val="Style19"/>
        <w:widowControl/>
        <w:tabs>
          <w:tab w:val="left" w:pos="3547"/>
        </w:tabs>
        <w:spacing w:line="360" w:lineRule="auto"/>
        <w:ind w:firstLine="720"/>
        <w:jc w:val="left"/>
        <w:rPr>
          <w:rStyle w:val="FontStyle110"/>
          <w:i w:val="0"/>
          <w:iCs w:val="0"/>
          <w:sz w:val="28"/>
          <w:szCs w:val="28"/>
          <w:lang w:val="uk-UA" w:eastAsia="uk-UA"/>
        </w:rPr>
      </w:pPr>
      <w:r w:rsidRPr="00305192">
        <w:rPr>
          <w:rStyle w:val="FontStyle113"/>
          <w:sz w:val="28"/>
          <w:szCs w:val="28"/>
          <w:lang w:val="uk-UA" w:eastAsia="uk-UA"/>
        </w:rPr>
        <w:t xml:space="preserve">Грецька література найдавніша з усіх європейських літератур і єдина, що розвивалась самостійно, не спираючись безпосередньо на досвід інших літератур. Греки писали свої твори давньогрецькою мовою, а римляни </w:t>
      </w:r>
      <w:r w:rsidRPr="00305192">
        <w:rPr>
          <w:rStyle w:val="FontStyle113"/>
          <w:sz w:val="28"/>
          <w:szCs w:val="28"/>
          <w:lang w:eastAsia="uk-UA"/>
        </w:rPr>
        <w:t xml:space="preserve">— </w:t>
      </w:r>
      <w:r w:rsidRPr="00305192">
        <w:rPr>
          <w:rStyle w:val="FontStyle113"/>
          <w:sz w:val="28"/>
          <w:szCs w:val="28"/>
          <w:lang w:val="uk-UA" w:eastAsia="uk-UA"/>
        </w:rPr>
        <w:t>ла</w:t>
      </w:r>
      <w:r w:rsidRPr="00305192">
        <w:rPr>
          <w:rStyle w:val="FontStyle113"/>
          <w:sz w:val="28"/>
          <w:szCs w:val="28"/>
          <w:lang w:val="uk-UA" w:eastAsia="uk-UA"/>
        </w:rPr>
        <w:softHyphen/>
        <w:t>тиною.</w:t>
      </w:r>
    </w:p>
    <w:p w:rsidR="00734747" w:rsidRPr="00305192" w:rsidRDefault="00734747" w:rsidP="00305192">
      <w:pPr>
        <w:pStyle w:val="Style13"/>
        <w:widowControl/>
        <w:tabs>
          <w:tab w:val="left" w:pos="538"/>
        </w:tabs>
        <w:spacing w:line="360" w:lineRule="auto"/>
        <w:ind w:left="326" w:firstLine="720"/>
        <w:rPr>
          <w:rStyle w:val="FontStyle110"/>
          <w:sz w:val="28"/>
          <w:szCs w:val="28"/>
          <w:lang w:val="uk-UA"/>
        </w:rPr>
      </w:pPr>
      <w:r w:rsidRPr="00305192">
        <w:rPr>
          <w:rStyle w:val="FontStyle110"/>
          <w:sz w:val="28"/>
          <w:szCs w:val="28"/>
        </w:rPr>
        <w:t>3)</w:t>
      </w:r>
      <w:r w:rsidRPr="00305192">
        <w:rPr>
          <w:rStyle w:val="FontStyle110"/>
          <w:sz w:val="28"/>
          <w:szCs w:val="28"/>
        </w:rPr>
        <w:tab/>
      </w:r>
      <w:r w:rsidRPr="00305192">
        <w:rPr>
          <w:rStyle w:val="FontStyle110"/>
          <w:sz w:val="28"/>
          <w:szCs w:val="28"/>
          <w:lang w:val="uk-UA"/>
        </w:rPr>
        <w:t>Які жанри існували в античній літературі?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 античній літературі виникли всі літературні жанри, про що свід</w:t>
      </w:r>
      <w:r w:rsidRPr="00305192">
        <w:rPr>
          <w:rStyle w:val="FontStyle113"/>
          <w:sz w:val="28"/>
          <w:szCs w:val="28"/>
          <w:lang w:val="uk-UA" w:eastAsia="uk-UA"/>
        </w:rPr>
        <w:softHyphen/>
        <w:t>чать їхні, головним чином, грецькі назви: епічна поема, трагедія, коме</w:t>
      </w:r>
      <w:r w:rsidRPr="00305192">
        <w:rPr>
          <w:rStyle w:val="FontStyle113"/>
          <w:sz w:val="28"/>
          <w:szCs w:val="28"/>
          <w:lang w:val="uk-UA" w:eastAsia="uk-UA"/>
        </w:rPr>
        <w:softHyphen/>
        <w:t>дія, ода, елегія, сатира, епіграма, новела, роман. Саме в античні часи виникає теорія стилю і художньої літератури.</w:t>
      </w:r>
    </w:p>
    <w:p w:rsidR="00734747" w:rsidRPr="00305192" w:rsidRDefault="00734747" w:rsidP="00305192">
      <w:pPr>
        <w:pStyle w:val="Style13"/>
        <w:widowControl/>
        <w:tabs>
          <w:tab w:val="left" w:pos="538"/>
        </w:tabs>
        <w:spacing w:line="360" w:lineRule="auto"/>
        <w:ind w:left="326" w:firstLine="720"/>
        <w:rPr>
          <w:rStyle w:val="FontStyle110"/>
          <w:sz w:val="28"/>
          <w:szCs w:val="28"/>
          <w:lang w:val="uk-UA"/>
        </w:rPr>
      </w:pPr>
      <w:r w:rsidRPr="00305192">
        <w:rPr>
          <w:rStyle w:val="FontStyle110"/>
          <w:sz w:val="28"/>
          <w:szCs w:val="28"/>
        </w:rPr>
        <w:t>4)</w:t>
      </w:r>
      <w:r w:rsidRPr="00305192">
        <w:rPr>
          <w:rStyle w:val="FontStyle110"/>
          <w:sz w:val="28"/>
          <w:szCs w:val="28"/>
        </w:rPr>
        <w:tab/>
      </w:r>
      <w:r w:rsidRPr="00305192">
        <w:rPr>
          <w:rStyle w:val="FontStyle110"/>
          <w:sz w:val="28"/>
          <w:szCs w:val="28"/>
          <w:lang w:val="uk-UA"/>
        </w:rPr>
        <w:t>Коли відбувалося підвищення інтересу до епохи античності?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Історичне значення античної літератури у світовому процесі на</w:t>
      </w:r>
      <w:r w:rsidRPr="00305192">
        <w:rPr>
          <w:rStyle w:val="FontStyle113"/>
          <w:sz w:val="28"/>
          <w:szCs w:val="28"/>
          <w:lang w:val="uk-UA" w:eastAsia="uk-UA"/>
        </w:rPr>
        <w:softHyphen/>
        <w:t>стільки велике, що європейська література неодноразово зверталася до античності як до творчого джерела, з якого черпалися теми і принципи художньої обробки.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Суттєва орієнтація на античність існувала у добу Відродження, що протиставляла аскетичному світосприйняттю середньовіччя новий, гу</w:t>
      </w:r>
      <w:r w:rsidRPr="00305192">
        <w:rPr>
          <w:rStyle w:val="FontStyle113"/>
          <w:sz w:val="28"/>
          <w:szCs w:val="28"/>
          <w:lang w:val="uk-UA" w:eastAsia="uk-UA"/>
        </w:rPr>
        <w:softHyphen/>
        <w:t>маністичний світогляд, стверджуючи в такий спосіб велич земного жит</w:t>
      </w:r>
      <w:r w:rsidRPr="00305192">
        <w:rPr>
          <w:rStyle w:val="FontStyle113"/>
          <w:sz w:val="28"/>
          <w:szCs w:val="28"/>
          <w:lang w:val="uk-UA" w:eastAsia="uk-UA"/>
        </w:rPr>
        <w:softHyphen/>
        <w:t>тя і земну людину. Весь гуманістичний рух проходив під лозунгом «від</w:t>
      </w:r>
      <w:r w:rsidRPr="00305192">
        <w:rPr>
          <w:rStyle w:val="FontStyle113"/>
          <w:sz w:val="28"/>
          <w:szCs w:val="28"/>
          <w:lang w:val="uk-UA" w:eastAsia="uk-UA"/>
        </w:rPr>
        <w:softHyphen/>
        <w:t>родження» античності.</w:t>
      </w:r>
    </w:p>
    <w:p w:rsidR="00734747" w:rsidRPr="00305192" w:rsidRDefault="00734747" w:rsidP="00305192">
      <w:pPr>
        <w:pStyle w:val="Style19"/>
        <w:widowControl/>
        <w:spacing w:line="360" w:lineRule="auto"/>
        <w:ind w:firstLine="720"/>
        <w:rPr>
          <w:rStyle w:val="FontStyle110"/>
          <w:sz w:val="28"/>
          <w:szCs w:val="28"/>
          <w:lang w:val="uk-UA" w:eastAsia="uk-UA"/>
        </w:rPr>
      </w:pPr>
      <w:r w:rsidRPr="00305192">
        <w:rPr>
          <w:rStyle w:val="FontStyle113"/>
          <w:sz w:val="28"/>
          <w:szCs w:val="28"/>
          <w:lang w:val="uk-UA" w:eastAsia="uk-UA"/>
        </w:rPr>
        <w:t>«В урятованих під час загибелі Візантії рукописах, у виритих із руїн Риму античних статуях перед здивованим Заходом постав новий світ — грецька давнина; перед світлими образами її зникли привиди середньо</w:t>
      </w:r>
      <w:r w:rsidRPr="00305192">
        <w:rPr>
          <w:rStyle w:val="FontStyle113"/>
          <w:sz w:val="28"/>
          <w:szCs w:val="28"/>
          <w:lang w:val="uk-UA" w:eastAsia="uk-UA"/>
        </w:rPr>
        <w:softHyphen/>
        <w:t xml:space="preserve">віччя; в Італії досягло нечуваного розквіту мистецтво, яке було немов відблиск класичної давнини і яке в подальшому вже ніколи не досягало такої висоти». (Ф. </w:t>
      </w:r>
      <w:r w:rsidRPr="00305192">
        <w:rPr>
          <w:rStyle w:val="FontStyle110"/>
          <w:sz w:val="28"/>
          <w:szCs w:val="28"/>
          <w:lang w:val="uk-UA" w:eastAsia="uk-UA"/>
        </w:rPr>
        <w:t>Енгельс)</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Другою добою, для якої орієнтація на античність була літературним лозунгом, був період класицизму Х</w:t>
      </w:r>
      <w:r w:rsidRPr="00305192">
        <w:rPr>
          <w:rStyle w:val="FontStyle113"/>
          <w:sz w:val="28"/>
          <w:szCs w:val="28"/>
          <w:lang w:val="en-US" w:eastAsia="uk-UA"/>
        </w:rPr>
        <w:t>V</w:t>
      </w:r>
      <w:r w:rsidRPr="00305192">
        <w:rPr>
          <w:rStyle w:val="FontStyle113"/>
          <w:sz w:val="28"/>
          <w:szCs w:val="28"/>
          <w:lang w:val="uk-UA" w:eastAsia="uk-UA"/>
        </w:rPr>
        <w:t>ІІ-Х</w:t>
      </w:r>
      <w:r w:rsidRPr="00305192">
        <w:rPr>
          <w:rStyle w:val="FontStyle113"/>
          <w:sz w:val="28"/>
          <w:szCs w:val="28"/>
          <w:lang w:val="en-US" w:eastAsia="uk-UA"/>
        </w:rPr>
        <w:t>VIII</w:t>
      </w:r>
      <w:r w:rsidRPr="00305192">
        <w:rPr>
          <w:rStyle w:val="FontStyle113"/>
          <w:sz w:val="28"/>
          <w:szCs w:val="28"/>
          <w:lang w:val="uk-UA" w:eastAsia="uk-UA"/>
        </w:rPr>
        <w:t xml:space="preserve"> ст.</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Класицизм прагнув суворих незмінних правил, яким повинна бути підпорядкована композиція кожного художнього твору. Особливою ува</w:t>
      </w:r>
      <w:r w:rsidRPr="00305192">
        <w:rPr>
          <w:rStyle w:val="FontStyle113"/>
          <w:sz w:val="28"/>
          <w:szCs w:val="28"/>
          <w:lang w:val="uk-UA" w:eastAsia="uk-UA"/>
        </w:rPr>
        <w:softHyphen/>
        <w:t>гою користувалася «Поетика» Арістотеля, з якою класицисти пов'язува</w:t>
      </w:r>
      <w:r w:rsidRPr="00305192">
        <w:rPr>
          <w:rStyle w:val="FontStyle113"/>
          <w:sz w:val="28"/>
          <w:szCs w:val="28"/>
          <w:lang w:val="uk-UA" w:eastAsia="uk-UA"/>
        </w:rPr>
        <w:softHyphen/>
        <w:t>ли закон трьох єдностей у драмі: єдності місця, часу, дії.</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Розглядаючи свої правила як вічні норми художньої літератури, кла</w:t>
      </w:r>
      <w:r w:rsidRPr="00305192">
        <w:rPr>
          <w:rStyle w:val="FontStyle113"/>
          <w:sz w:val="28"/>
          <w:szCs w:val="28"/>
          <w:lang w:val="uk-UA" w:eastAsia="uk-UA"/>
        </w:rPr>
        <w:softHyphen/>
        <w:t>сицисти вважали своїм завданням не тільки наслідувати давніх поетів, але й змагатися з ними, щоб перевершити їх у наслідуванні цих правил.</w:t>
      </w:r>
    </w:p>
    <w:p w:rsidR="00734747" w:rsidRPr="00305192" w:rsidRDefault="00734747" w:rsidP="00305192">
      <w:pPr>
        <w:pStyle w:val="Style13"/>
        <w:widowControl/>
        <w:tabs>
          <w:tab w:val="left" w:pos="581"/>
        </w:tabs>
        <w:spacing w:line="360" w:lineRule="auto"/>
        <w:ind w:left="360" w:firstLine="720"/>
        <w:rPr>
          <w:rStyle w:val="FontStyle110"/>
          <w:sz w:val="28"/>
          <w:szCs w:val="28"/>
        </w:rPr>
      </w:pPr>
      <w:r w:rsidRPr="00305192">
        <w:rPr>
          <w:rStyle w:val="FontStyle110"/>
          <w:sz w:val="28"/>
          <w:szCs w:val="28"/>
        </w:rPr>
        <w:t>5)</w:t>
      </w:r>
      <w:r w:rsidRPr="00305192">
        <w:rPr>
          <w:rStyle w:val="FontStyle110"/>
          <w:sz w:val="28"/>
          <w:szCs w:val="28"/>
        </w:rPr>
        <w:tab/>
      </w:r>
      <w:r w:rsidRPr="00305192">
        <w:rPr>
          <w:rStyle w:val="FontStyle110"/>
          <w:sz w:val="28"/>
          <w:szCs w:val="28"/>
          <w:lang w:val="uk-UA"/>
        </w:rPr>
        <w:t xml:space="preserve">У чому полягає заслуга античного мистецтва </w:t>
      </w:r>
      <w:r w:rsidRPr="00305192">
        <w:rPr>
          <w:rStyle w:val="FontStyle110"/>
          <w:sz w:val="28"/>
          <w:szCs w:val="28"/>
        </w:rPr>
        <w:t>?</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Створення ідеалу людини, хоч і в обмеженій статичній формі, є іс</w:t>
      </w:r>
      <w:r w:rsidRPr="00305192">
        <w:rPr>
          <w:rStyle w:val="FontStyle113"/>
          <w:sz w:val="28"/>
          <w:szCs w:val="28"/>
          <w:lang w:val="uk-UA" w:eastAsia="uk-UA"/>
        </w:rPr>
        <w:softHyphen/>
        <w:t>торичною заслугою античної думки та античного мистецтва.</w:t>
      </w:r>
    </w:p>
    <w:p w:rsidR="00734747" w:rsidRPr="00305192" w:rsidRDefault="00734747" w:rsidP="00305192">
      <w:pPr>
        <w:pStyle w:val="Style19"/>
        <w:widowControl/>
        <w:spacing w:line="360" w:lineRule="auto"/>
        <w:ind w:left="365" w:firstLine="720"/>
        <w:jc w:val="left"/>
        <w:rPr>
          <w:rStyle w:val="FontStyle113"/>
          <w:sz w:val="28"/>
          <w:szCs w:val="28"/>
          <w:lang w:val="uk-UA" w:eastAsia="uk-UA"/>
        </w:rPr>
      </w:pPr>
      <w:r w:rsidRPr="00305192">
        <w:rPr>
          <w:rStyle w:val="FontStyle113"/>
          <w:sz w:val="28"/>
          <w:szCs w:val="28"/>
          <w:lang w:val="uk-UA" w:eastAsia="uk-UA"/>
        </w:rPr>
        <w:t xml:space="preserve">Провідна тема античної літератури </w:t>
      </w:r>
      <w:r w:rsidRPr="00305192">
        <w:rPr>
          <w:rStyle w:val="FontStyle113"/>
          <w:sz w:val="28"/>
          <w:szCs w:val="28"/>
          <w:lang w:eastAsia="uk-UA"/>
        </w:rPr>
        <w:t xml:space="preserve">— </w:t>
      </w:r>
      <w:r w:rsidRPr="00305192">
        <w:rPr>
          <w:rStyle w:val="FontStyle113"/>
          <w:sz w:val="28"/>
          <w:szCs w:val="28"/>
          <w:lang w:val="uk-UA" w:eastAsia="uk-UA"/>
        </w:rPr>
        <w:t>оспівування людини та її світу.</w:t>
      </w:r>
    </w:p>
    <w:p w:rsidR="00734747" w:rsidRPr="00305192" w:rsidRDefault="00734747" w:rsidP="00305192">
      <w:pPr>
        <w:pStyle w:val="Style13"/>
        <w:widowControl/>
        <w:tabs>
          <w:tab w:val="left" w:pos="581"/>
        </w:tabs>
        <w:spacing w:line="360" w:lineRule="auto"/>
        <w:ind w:left="360" w:firstLine="720"/>
        <w:rPr>
          <w:rStyle w:val="FontStyle110"/>
          <w:sz w:val="28"/>
          <w:szCs w:val="28"/>
          <w:lang w:val="uk-UA"/>
        </w:rPr>
      </w:pPr>
      <w:r w:rsidRPr="00305192">
        <w:rPr>
          <w:rStyle w:val="FontStyle110"/>
          <w:sz w:val="28"/>
          <w:szCs w:val="28"/>
        </w:rPr>
        <w:t>6)</w:t>
      </w:r>
      <w:r w:rsidRPr="00305192">
        <w:rPr>
          <w:rStyle w:val="FontStyle110"/>
          <w:sz w:val="28"/>
          <w:szCs w:val="28"/>
        </w:rPr>
        <w:tab/>
      </w:r>
      <w:r w:rsidRPr="00305192">
        <w:rPr>
          <w:rStyle w:val="FontStyle110"/>
          <w:sz w:val="28"/>
          <w:szCs w:val="28"/>
          <w:lang w:val="uk-UA"/>
        </w:rPr>
        <w:t>Чому не всі твори античності дійшли до нас?</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Велика кількість античних творів не знайомі сучасному читачеві. Наприклад, з </w:t>
      </w:r>
      <w:r w:rsidRPr="00305192">
        <w:rPr>
          <w:rStyle w:val="FontStyle113"/>
          <w:sz w:val="28"/>
          <w:szCs w:val="28"/>
          <w:lang w:eastAsia="uk-UA"/>
        </w:rPr>
        <w:t xml:space="preserve">90 </w:t>
      </w:r>
      <w:r w:rsidRPr="00305192">
        <w:rPr>
          <w:rStyle w:val="FontStyle113"/>
          <w:sz w:val="28"/>
          <w:szCs w:val="28"/>
          <w:lang w:val="uk-UA" w:eastAsia="uk-UA"/>
        </w:rPr>
        <w:t>п'єс Есхіла збереглося повністю 7, із 120 драм Софо</w:t>
      </w:r>
      <w:r w:rsidRPr="00305192">
        <w:rPr>
          <w:rStyle w:val="FontStyle113"/>
          <w:sz w:val="28"/>
          <w:szCs w:val="28"/>
          <w:lang w:val="uk-UA" w:eastAsia="uk-UA"/>
        </w:rPr>
        <w:softHyphen/>
        <w:t>кла — теж 7, з 92 творів Еврипіда — 19.</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У тому, що одні твори античної літератури збереглися, а інші — ні, є, звичайно, елемент випадковості, але не він зіграв вирішальну роль. Справа в тому, що зберігалося лише те, що являло інтерес для поколінь, які жили у той час.</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Головним матеріалом для письма, починаючи з VII </w:t>
      </w:r>
      <w:r w:rsidRPr="00305192">
        <w:rPr>
          <w:rStyle w:val="FontStyle113"/>
          <w:sz w:val="28"/>
          <w:szCs w:val="28"/>
          <w:lang w:eastAsia="uk-UA"/>
        </w:rPr>
        <w:t xml:space="preserve">ст. </w:t>
      </w:r>
      <w:r w:rsidRPr="00305192">
        <w:rPr>
          <w:rStyle w:val="FontStyle113"/>
          <w:sz w:val="28"/>
          <w:szCs w:val="28"/>
          <w:lang w:val="uk-UA" w:eastAsia="uk-UA"/>
        </w:rPr>
        <w:t xml:space="preserve">до н. </w:t>
      </w:r>
      <w:r w:rsidRPr="00305192">
        <w:rPr>
          <w:rStyle w:val="FontStyle113"/>
          <w:sz w:val="28"/>
          <w:szCs w:val="28"/>
          <w:lang w:eastAsia="uk-UA"/>
        </w:rPr>
        <w:t xml:space="preserve">е., </w:t>
      </w:r>
      <w:r w:rsidRPr="00305192">
        <w:rPr>
          <w:rStyle w:val="FontStyle113"/>
          <w:sz w:val="28"/>
          <w:szCs w:val="28"/>
          <w:lang w:val="uk-UA" w:eastAsia="uk-UA"/>
        </w:rPr>
        <w:t>був папірус (пергамент з'явився пізніше і був досить дорогим матеріалом). Античний текст, записаний на папірусі, міг зберігатися лише у тому ви</w:t>
      </w:r>
      <w:r w:rsidRPr="00305192">
        <w:rPr>
          <w:rStyle w:val="FontStyle113"/>
          <w:sz w:val="28"/>
          <w:szCs w:val="28"/>
          <w:lang w:val="uk-UA" w:eastAsia="uk-UA"/>
        </w:rPr>
        <w:softHyphen/>
        <w:t>падку, якщо його час від часу переписували. Таким чином, до нас ді</w:t>
      </w:r>
      <w:r w:rsidRPr="00305192">
        <w:rPr>
          <w:rStyle w:val="FontStyle113"/>
          <w:sz w:val="28"/>
          <w:szCs w:val="28"/>
          <w:lang w:val="uk-UA" w:eastAsia="uk-UA"/>
        </w:rPr>
        <w:softHyphen/>
        <w:t>йшли лише ті твори, які постійно переписувалися через їхню популяр</w:t>
      </w:r>
      <w:r w:rsidRPr="00305192">
        <w:rPr>
          <w:rStyle w:val="FontStyle113"/>
          <w:sz w:val="28"/>
          <w:szCs w:val="28"/>
          <w:lang w:val="uk-UA" w:eastAsia="uk-UA"/>
        </w:rPr>
        <w:softHyphen/>
        <w:t>ність у читачів.</w:t>
      </w:r>
    </w:p>
    <w:p w:rsidR="00734747" w:rsidRPr="00305192" w:rsidRDefault="00734747" w:rsidP="00305192">
      <w:pPr>
        <w:pStyle w:val="Style32"/>
        <w:widowControl/>
        <w:tabs>
          <w:tab w:val="left" w:pos="658"/>
        </w:tabs>
        <w:spacing w:line="360" w:lineRule="auto"/>
        <w:ind w:left="350"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w:t>
      </w:r>
      <w:r w:rsidRPr="00305192">
        <w:rPr>
          <w:rStyle w:val="FontStyle109"/>
          <w:rFonts w:ascii="Times New Roman" w:hAnsi="Times New Roman" w:cs="Times New Roman"/>
          <w:sz w:val="28"/>
          <w:szCs w:val="28"/>
          <w:lang w:val="uk-UA" w:eastAsia="uk-UA"/>
        </w:rPr>
        <w:tab/>
        <w:t>Підсумки уроку</w:t>
      </w:r>
    </w:p>
    <w:p w:rsidR="00734747" w:rsidRPr="00305192" w:rsidRDefault="00734747" w:rsidP="00305192">
      <w:pPr>
        <w:pStyle w:val="Style5"/>
        <w:widowControl/>
        <w:spacing w:line="360" w:lineRule="auto"/>
        <w:ind w:left="350" w:firstLine="720"/>
        <w:jc w:val="left"/>
        <w:rPr>
          <w:rStyle w:val="FontStyle107"/>
          <w:sz w:val="28"/>
          <w:szCs w:val="28"/>
          <w:lang w:val="uk-UA" w:eastAsia="uk-UA"/>
        </w:rPr>
      </w:pPr>
      <w:r w:rsidRPr="00305192">
        <w:rPr>
          <w:rStyle w:val="FontStyle107"/>
          <w:sz w:val="28"/>
          <w:szCs w:val="28"/>
          <w:lang w:val="uk-UA" w:eastAsia="uk-UA"/>
        </w:rPr>
        <w:t>«Мікрофон»</w:t>
      </w:r>
    </w:p>
    <w:p w:rsidR="00734747" w:rsidRPr="00305192" w:rsidRDefault="00734747" w:rsidP="00305192">
      <w:pPr>
        <w:pStyle w:val="Style19"/>
        <w:widowControl/>
        <w:spacing w:line="360" w:lineRule="auto"/>
        <w:ind w:left="346" w:firstLine="720"/>
        <w:jc w:val="left"/>
        <w:rPr>
          <w:rStyle w:val="FontStyle113"/>
          <w:sz w:val="28"/>
          <w:szCs w:val="28"/>
          <w:lang w:val="uk-UA" w:eastAsia="uk-UA"/>
        </w:rPr>
      </w:pPr>
      <w:r w:rsidRPr="00305192">
        <w:rPr>
          <w:rStyle w:val="FontStyle113"/>
          <w:sz w:val="28"/>
          <w:szCs w:val="28"/>
          <w:lang w:val="uk-UA" w:eastAsia="uk-UA"/>
        </w:rPr>
        <w:t>Чому необхідно вивчати античну літературу?</w:t>
      </w:r>
    </w:p>
    <w:p w:rsidR="00734747" w:rsidRPr="00305192" w:rsidRDefault="00734747" w:rsidP="00305192">
      <w:pPr>
        <w:pStyle w:val="Style32"/>
        <w:widowControl/>
        <w:tabs>
          <w:tab w:val="left" w:pos="581"/>
        </w:tabs>
        <w:spacing w:line="360" w:lineRule="auto"/>
        <w:ind w:left="33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w:t>
      </w:r>
      <w:r w:rsidRPr="00305192">
        <w:rPr>
          <w:rStyle w:val="FontStyle109"/>
          <w:rFonts w:ascii="Times New Roman" w:hAnsi="Times New Roman" w:cs="Times New Roman"/>
          <w:sz w:val="28"/>
          <w:szCs w:val="28"/>
          <w:lang w:val="uk-UA" w:eastAsia="uk-UA"/>
        </w:rPr>
        <w:tab/>
        <w:t>Домашнє завдання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Прочитати давньогрецькі міфи «Пігмаліон та Галатея», «Сізіф», «Цар Мідас» та підготувати їх переказ.</w:t>
      </w: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lang w:val="uk-UA"/>
        </w:rPr>
      </w:pP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lang w:val="uk-UA"/>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2</w:t>
      </w:r>
    </w:p>
    <w:p w:rsidR="00734747" w:rsidRPr="00305192" w:rsidRDefault="00734747" w:rsidP="00305192">
      <w:pPr>
        <w:pStyle w:val="Style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    Тема. </w:t>
      </w:r>
      <w:r w:rsidRPr="00305192">
        <w:rPr>
          <w:rStyle w:val="FontStyle113"/>
          <w:sz w:val="28"/>
          <w:szCs w:val="28"/>
          <w:lang w:val="uk-UA" w:eastAsia="uk-UA"/>
        </w:rPr>
        <w:t>Міф як основа і джерело сюжетів, тем, образів і мотивів античної літератури</w:t>
      </w:r>
    </w:p>
    <w:p w:rsidR="00734747" w:rsidRPr="00305192" w:rsidRDefault="00734747" w:rsidP="00305192">
      <w:pPr>
        <w:pStyle w:val="Style51"/>
        <w:widowControl/>
        <w:spacing w:line="360" w:lineRule="auto"/>
        <w:ind w:left="317" w:firstLine="720"/>
        <w:rPr>
          <w:rStyle w:val="FontStyle113"/>
          <w:sz w:val="28"/>
          <w:szCs w:val="28"/>
          <w:lang w:val="uk-UA" w:eastAsia="uk-UA"/>
        </w:rPr>
      </w:pPr>
      <w:r w:rsidRPr="00305192">
        <w:rPr>
          <w:rStyle w:val="FontStyle113"/>
          <w:sz w:val="28"/>
          <w:szCs w:val="28"/>
          <w:lang w:val="uk-UA" w:eastAsia="uk-UA"/>
        </w:rPr>
        <w:t xml:space="preserve"> </w:t>
      </w:r>
      <w:r w:rsidRPr="00305192">
        <w:rPr>
          <w:rStyle w:val="FontStyle107"/>
          <w:sz w:val="28"/>
          <w:szCs w:val="28"/>
          <w:lang w:val="uk-UA" w:eastAsia="uk-UA"/>
        </w:rPr>
        <w:t xml:space="preserve">Мета: </w:t>
      </w:r>
      <w:r w:rsidRPr="00305192">
        <w:rPr>
          <w:rStyle w:val="FontStyle113"/>
          <w:sz w:val="28"/>
          <w:szCs w:val="28"/>
          <w:lang w:val="uk-UA" w:eastAsia="uk-UA"/>
        </w:rPr>
        <w:t>повторити визначення термінів «міф», «міфологія»; повідомити про основні цикли давньогрецьких міфів; з'ясувати, що міф є основою і джерелом сюжетів, тем і образів античної літератури; переказувати прочита</w:t>
      </w:r>
      <w:r w:rsidRPr="00305192">
        <w:rPr>
          <w:rStyle w:val="FontStyle113"/>
          <w:sz w:val="28"/>
          <w:szCs w:val="28"/>
          <w:lang w:val="uk-UA" w:eastAsia="uk-UA"/>
        </w:rPr>
        <w:softHyphen/>
        <w:t>ні міфи; засвоїти, що міфологічне світосприйняття є особливою стадією в розвитку художнього пізнання людиною дійсності; розвивати зв'язне мовлення; ви</w:t>
      </w:r>
      <w:r w:rsidRPr="00305192">
        <w:rPr>
          <w:rStyle w:val="FontStyle113"/>
          <w:sz w:val="28"/>
          <w:szCs w:val="28"/>
          <w:lang w:val="uk-UA" w:eastAsia="uk-UA"/>
        </w:rPr>
        <w:softHyphen/>
        <w:t>ховувати прагнення вчитися на чужих помилках.</w:t>
      </w:r>
    </w:p>
    <w:p w:rsidR="00734747" w:rsidRPr="00305192" w:rsidRDefault="00734747" w:rsidP="00305192">
      <w:pPr>
        <w:pStyle w:val="Style51"/>
        <w:widowControl/>
        <w:spacing w:line="360" w:lineRule="auto"/>
        <w:ind w:left="317" w:firstLine="720"/>
        <w:rPr>
          <w:rStyle w:val="FontStyle113"/>
          <w:sz w:val="28"/>
          <w:szCs w:val="28"/>
          <w:lang w:val="uk-UA" w:eastAsia="uk-UA"/>
        </w:rPr>
      </w:pPr>
      <w:r w:rsidRPr="00305192">
        <w:rPr>
          <w:rStyle w:val="FontStyle113"/>
          <w:sz w:val="28"/>
          <w:szCs w:val="28"/>
          <w:lang w:val="uk-UA" w:eastAsia="uk-UA"/>
        </w:rPr>
        <w:t xml:space="preserve"> </w:t>
      </w:r>
      <w:r w:rsidRPr="00305192">
        <w:rPr>
          <w:rStyle w:val="FontStyle107"/>
          <w:sz w:val="28"/>
          <w:szCs w:val="28"/>
          <w:lang w:val="uk-UA" w:eastAsia="uk-UA"/>
        </w:rPr>
        <w:t xml:space="preserve">Обладнання: </w:t>
      </w:r>
      <w:r w:rsidRPr="00305192">
        <w:rPr>
          <w:rStyle w:val="FontStyle113"/>
          <w:sz w:val="28"/>
          <w:szCs w:val="28"/>
          <w:lang w:val="uk-UA" w:eastAsia="uk-UA"/>
        </w:rPr>
        <w:t>п'єса Б. Шоу «Пігмаліон», есе А. Камю «Міф про Сізіфа», картина Тиціана «Сізіф», Пікассо «Пігмаліон».</w:t>
      </w:r>
    </w:p>
    <w:p w:rsidR="00734747" w:rsidRPr="00305192" w:rsidRDefault="00734747" w:rsidP="00305192">
      <w:pPr>
        <w:pStyle w:val="Style51"/>
        <w:widowControl/>
        <w:spacing w:line="360" w:lineRule="auto"/>
        <w:ind w:left="317" w:firstLine="720"/>
        <w:rPr>
          <w:rStyle w:val="FontStyle113"/>
          <w:sz w:val="28"/>
          <w:szCs w:val="28"/>
          <w:lang w:val="uk-UA" w:eastAsia="uk-UA"/>
        </w:rPr>
      </w:pPr>
    </w:p>
    <w:p w:rsidR="00734747" w:rsidRPr="00305192" w:rsidRDefault="00734747" w:rsidP="00305192">
      <w:pPr>
        <w:pStyle w:val="Style5"/>
        <w:widowControl/>
        <w:spacing w:line="360" w:lineRule="auto"/>
        <w:ind w:firstLine="720"/>
        <w:jc w:val="left"/>
        <w:rPr>
          <w:rStyle w:val="FontStyle107"/>
          <w:sz w:val="28"/>
          <w:szCs w:val="28"/>
          <w:lang w:val="uk-UA" w:eastAsia="uk-UA"/>
        </w:rPr>
      </w:pPr>
      <w:r w:rsidRPr="00305192">
        <w:rPr>
          <w:rStyle w:val="FontStyle107"/>
          <w:sz w:val="28"/>
          <w:szCs w:val="28"/>
          <w:lang w:val="uk-UA" w:eastAsia="uk-UA"/>
        </w:rPr>
        <w:t>ХІД УРОКУ</w:t>
      </w:r>
    </w:p>
    <w:p w:rsidR="00734747" w:rsidRPr="00305192" w:rsidRDefault="00734747" w:rsidP="00305192">
      <w:pPr>
        <w:pStyle w:val="Style7"/>
        <w:widowControl/>
        <w:spacing w:line="360" w:lineRule="auto"/>
        <w:ind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І. Мотивація навчальної діяльності</w:t>
      </w:r>
    </w:p>
    <w:p w:rsidR="00734747" w:rsidRPr="00305192" w:rsidRDefault="00734747" w:rsidP="00305192">
      <w:pPr>
        <w:pStyle w:val="Style19"/>
        <w:widowControl/>
        <w:spacing w:line="360" w:lineRule="auto"/>
        <w:ind w:firstLine="720"/>
        <w:jc w:val="left"/>
        <w:rPr>
          <w:rStyle w:val="FontStyle113"/>
          <w:sz w:val="28"/>
          <w:szCs w:val="28"/>
          <w:lang w:eastAsia="uk-UA"/>
        </w:rPr>
      </w:pPr>
      <w:r w:rsidRPr="00305192">
        <w:rPr>
          <w:rStyle w:val="FontStyle113"/>
          <w:sz w:val="28"/>
          <w:szCs w:val="28"/>
          <w:lang w:val="uk-UA" w:eastAsia="uk-UA"/>
        </w:rPr>
        <w:t xml:space="preserve">Читання вчителем вірша М. Гумільова </w:t>
      </w:r>
      <w:r w:rsidRPr="00305192">
        <w:rPr>
          <w:rStyle w:val="FontStyle113"/>
          <w:sz w:val="28"/>
          <w:szCs w:val="28"/>
          <w:lang w:eastAsia="uk-UA"/>
        </w:rPr>
        <w:t>«Канцона».</w:t>
      </w:r>
    </w:p>
    <w:p w:rsidR="00734747" w:rsidRPr="00305192" w:rsidRDefault="00734747" w:rsidP="00305192">
      <w:pPr>
        <w:pStyle w:val="Style31"/>
        <w:widowControl/>
        <w:spacing w:line="360" w:lineRule="auto"/>
        <w:ind w:left="2510" w:firstLine="720"/>
        <w:rPr>
          <w:rStyle w:val="FontStyle113"/>
          <w:sz w:val="28"/>
          <w:szCs w:val="28"/>
          <w:vertAlign w:val="superscript"/>
          <w:lang w:val="uk-UA"/>
        </w:rPr>
      </w:pPr>
      <w:r w:rsidRPr="00305192">
        <w:rPr>
          <w:rStyle w:val="FontStyle113"/>
          <w:sz w:val="28"/>
          <w:szCs w:val="28"/>
        </w:rPr>
        <w:t>КАНЦОНА</w:t>
      </w:r>
    </w:p>
    <w:p w:rsidR="00734747" w:rsidRPr="00305192" w:rsidRDefault="00734747" w:rsidP="00305192">
      <w:pPr>
        <w:pStyle w:val="Style9"/>
        <w:widowControl/>
        <w:spacing w:line="360" w:lineRule="auto"/>
        <w:ind w:left="1418" w:firstLine="720"/>
        <w:jc w:val="left"/>
        <w:rPr>
          <w:rStyle w:val="FontStyle113"/>
          <w:sz w:val="28"/>
          <w:szCs w:val="28"/>
          <w:lang w:eastAsia="uk-UA"/>
        </w:rPr>
      </w:pPr>
      <w:r w:rsidRPr="00305192">
        <w:rPr>
          <w:rStyle w:val="FontStyle113"/>
          <w:sz w:val="28"/>
          <w:szCs w:val="28"/>
          <w:lang w:val="uk-UA" w:eastAsia="uk-UA"/>
        </w:rPr>
        <w:t xml:space="preserve">Об </w:t>
      </w:r>
      <w:r w:rsidRPr="00305192">
        <w:rPr>
          <w:rStyle w:val="FontStyle113"/>
          <w:sz w:val="28"/>
          <w:szCs w:val="28"/>
          <w:lang w:eastAsia="uk-UA"/>
        </w:rPr>
        <w:t>Адонисе с лунной красотой,</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О Гиацинте тонком, о Нарциссе</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И о Данае, туче золотой,</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Еше грустят Аттические выси.</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Грустят валы ямбических морей,</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И журавлей кочующие стаи,</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И пальма, о которой Одиссей</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Рассказывал смущенной Навзикае.</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Печальный мир не очаруют вновь</w:t>
      </w:r>
    </w:p>
    <w:p w:rsidR="00734747" w:rsidRPr="00305192" w:rsidRDefault="00734747" w:rsidP="00305192">
      <w:pPr>
        <w:pStyle w:val="Style9"/>
        <w:widowControl/>
        <w:spacing w:line="360" w:lineRule="auto"/>
        <w:ind w:left="1418" w:firstLine="720"/>
        <w:rPr>
          <w:rStyle w:val="FontStyle113"/>
          <w:sz w:val="28"/>
          <w:szCs w:val="28"/>
        </w:rPr>
      </w:pPr>
      <w:r w:rsidRPr="00305192">
        <w:rPr>
          <w:rStyle w:val="FontStyle113"/>
          <w:sz w:val="28"/>
          <w:szCs w:val="28"/>
        </w:rPr>
        <w:t>Ни кудри душные, ни взор призывный,</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Ни лепестки горячих губ, ни кровь,</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Стучавшая торжественно и дивно.</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Правдива смерть, а жизнь бормочет ложь...</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И ты, о нежная, чье имя — пенье,</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Чье тело — музыка, и ты идешь</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На беспощадное исчезновенье.</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Но мне, увы, неведомы слова —</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Землетрясенья, громы, водопады,</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Чтоб и по смерти ты была жива,</w:t>
      </w:r>
    </w:p>
    <w:p w:rsidR="00734747" w:rsidRPr="00305192" w:rsidRDefault="00734747" w:rsidP="00305192">
      <w:pPr>
        <w:pStyle w:val="Style9"/>
        <w:widowControl/>
        <w:spacing w:line="360" w:lineRule="auto"/>
        <w:ind w:left="1418" w:firstLine="720"/>
        <w:jc w:val="left"/>
        <w:rPr>
          <w:rStyle w:val="FontStyle113"/>
          <w:sz w:val="28"/>
          <w:szCs w:val="28"/>
        </w:rPr>
      </w:pPr>
      <w:r w:rsidRPr="00305192">
        <w:rPr>
          <w:rStyle w:val="FontStyle113"/>
          <w:sz w:val="28"/>
          <w:szCs w:val="28"/>
        </w:rPr>
        <w:t>Как юноши и девушки Эллады.</w:t>
      </w:r>
    </w:p>
    <w:p w:rsidR="00734747" w:rsidRPr="00305192" w:rsidRDefault="00734747" w:rsidP="00305192">
      <w:pPr>
        <w:pStyle w:val="Style19"/>
        <w:widowControl/>
        <w:tabs>
          <w:tab w:val="left" w:pos="528"/>
        </w:tabs>
        <w:spacing w:line="360" w:lineRule="auto"/>
        <w:ind w:left="302" w:firstLine="720"/>
        <w:jc w:val="left"/>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Герої яких міфів згадуються у вірші? Як ви зрозуміли зміст поезії?</w:t>
      </w:r>
    </w:p>
    <w:p w:rsidR="00734747" w:rsidRPr="00305192" w:rsidRDefault="00734747" w:rsidP="00305192">
      <w:pPr>
        <w:pStyle w:val="Style7"/>
        <w:widowControl/>
        <w:spacing w:line="360" w:lineRule="auto"/>
        <w:ind w:left="317"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 Актуалізація опорних знань</w:t>
      </w:r>
    </w:p>
    <w:p w:rsidR="00734747" w:rsidRPr="00305192" w:rsidRDefault="00734747" w:rsidP="00305192">
      <w:pPr>
        <w:pStyle w:val="Style34"/>
        <w:widowControl/>
        <w:tabs>
          <w:tab w:val="left" w:pos="528"/>
        </w:tabs>
        <w:spacing w:line="360" w:lineRule="auto"/>
        <w:ind w:left="336" w:firstLine="720"/>
        <w:rPr>
          <w:rStyle w:val="FontStyle107"/>
          <w:sz w:val="28"/>
          <w:szCs w:val="28"/>
          <w:lang w:val="uk-UA"/>
        </w:rPr>
      </w:pPr>
      <w:r w:rsidRPr="00305192">
        <w:rPr>
          <w:rStyle w:val="FontStyle107"/>
          <w:sz w:val="28"/>
          <w:szCs w:val="28"/>
        </w:rPr>
        <w:t>1.</w:t>
      </w:r>
      <w:r w:rsidRPr="00305192">
        <w:rPr>
          <w:rStyle w:val="FontStyle107"/>
          <w:sz w:val="28"/>
          <w:szCs w:val="28"/>
        </w:rPr>
        <w:tab/>
      </w:r>
      <w:r w:rsidRPr="00305192">
        <w:rPr>
          <w:rStyle w:val="FontStyle107"/>
          <w:sz w:val="28"/>
          <w:szCs w:val="28"/>
          <w:lang w:val="uk-UA"/>
        </w:rPr>
        <w:t>Слово вчителя</w:t>
      </w:r>
    </w:p>
    <w:p w:rsidR="00734747" w:rsidRPr="00305192" w:rsidRDefault="00734747" w:rsidP="00305192">
      <w:pPr>
        <w:pStyle w:val="Style19"/>
        <w:widowControl/>
        <w:tabs>
          <w:tab w:val="left" w:pos="528"/>
        </w:tabs>
        <w:spacing w:line="360" w:lineRule="auto"/>
        <w:ind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В основу античної літератури покладено давньогрецьку міфоло</w:t>
      </w:r>
      <w:r w:rsidRPr="00305192">
        <w:rPr>
          <w:rStyle w:val="FontStyle113"/>
          <w:sz w:val="28"/>
          <w:szCs w:val="28"/>
          <w:lang w:val="uk-UA"/>
        </w:rPr>
        <w:softHyphen/>
        <w:t>гію. Неможливо уявити собі твори античної літератури без численних богів, що населяють гору Олімп, наділених безмежною силою, безсмер</w:t>
      </w:r>
      <w:r w:rsidRPr="00305192">
        <w:rPr>
          <w:rStyle w:val="FontStyle113"/>
          <w:sz w:val="28"/>
          <w:szCs w:val="28"/>
          <w:lang w:val="uk-UA"/>
        </w:rPr>
        <w:softHyphen/>
        <w:t>тям, але водночас схожих на людей: вони так само закохуються, сва</w:t>
      </w:r>
      <w:r w:rsidRPr="00305192">
        <w:rPr>
          <w:rStyle w:val="FontStyle113"/>
          <w:sz w:val="28"/>
          <w:szCs w:val="28"/>
          <w:lang w:val="uk-UA"/>
        </w:rPr>
        <w:softHyphen/>
        <w:t>ряться, ревнують, заздрять, допомагають іншим.</w:t>
      </w:r>
    </w:p>
    <w:p w:rsidR="00734747" w:rsidRPr="00305192" w:rsidRDefault="00734747" w:rsidP="00305192">
      <w:pPr>
        <w:pStyle w:val="Style34"/>
        <w:widowControl/>
        <w:tabs>
          <w:tab w:val="left" w:pos="528"/>
        </w:tabs>
        <w:spacing w:line="360" w:lineRule="auto"/>
        <w:ind w:left="336" w:firstLine="720"/>
        <w:rPr>
          <w:rStyle w:val="FontStyle107"/>
          <w:sz w:val="28"/>
          <w:szCs w:val="28"/>
          <w:lang w:val="uk-UA"/>
        </w:rPr>
      </w:pPr>
      <w:r w:rsidRPr="00305192">
        <w:rPr>
          <w:rStyle w:val="FontStyle107"/>
          <w:sz w:val="28"/>
          <w:szCs w:val="28"/>
        </w:rPr>
        <w:t>2.</w:t>
      </w:r>
      <w:r w:rsidRPr="00305192">
        <w:rPr>
          <w:rStyle w:val="FontStyle107"/>
          <w:sz w:val="28"/>
          <w:szCs w:val="28"/>
        </w:rPr>
        <w:tab/>
      </w:r>
      <w:r w:rsidRPr="00305192">
        <w:rPr>
          <w:rStyle w:val="FontStyle107"/>
          <w:sz w:val="28"/>
          <w:szCs w:val="28"/>
          <w:lang w:val="uk-UA"/>
        </w:rPr>
        <w:t>Повторення літературознавчих термінів</w:t>
      </w:r>
    </w:p>
    <w:p w:rsidR="00734747" w:rsidRPr="00305192" w:rsidRDefault="00734747" w:rsidP="00305192">
      <w:pPr>
        <w:pStyle w:val="Style10"/>
        <w:widowControl/>
        <w:spacing w:line="360" w:lineRule="auto"/>
        <w:ind w:left="374" w:firstLine="720"/>
        <w:jc w:val="left"/>
        <w:rPr>
          <w:rStyle w:val="FontStyle110"/>
          <w:sz w:val="28"/>
          <w:szCs w:val="28"/>
          <w:lang w:val="uk-UA" w:eastAsia="uk-UA"/>
        </w:rPr>
      </w:pPr>
      <w:r w:rsidRPr="00305192">
        <w:rPr>
          <w:rStyle w:val="FontStyle110"/>
          <w:sz w:val="28"/>
          <w:szCs w:val="28"/>
          <w:lang w:val="uk-UA" w:eastAsia="uk-UA"/>
        </w:rPr>
        <w:t>Що таке міф?</w:t>
      </w:r>
    </w:p>
    <w:p w:rsidR="00734747" w:rsidRPr="00305192" w:rsidRDefault="00734747" w:rsidP="00305192">
      <w:pPr>
        <w:pStyle w:val="Style42"/>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Міф у перекладі з грецької </w:t>
      </w:r>
      <w:r w:rsidRPr="00305192">
        <w:rPr>
          <w:rStyle w:val="FontStyle110"/>
          <w:sz w:val="28"/>
          <w:szCs w:val="28"/>
          <w:lang w:val="uk-UA" w:eastAsia="uk-UA"/>
        </w:rPr>
        <w:t>(</w:t>
      </w:r>
      <w:r w:rsidRPr="00305192">
        <w:rPr>
          <w:rStyle w:val="FontStyle110"/>
          <w:sz w:val="28"/>
          <w:szCs w:val="28"/>
          <w:lang w:val="en-US" w:eastAsia="uk-UA"/>
        </w:rPr>
        <w:t>mythos</w:t>
      </w:r>
      <w:r w:rsidRPr="00305192">
        <w:rPr>
          <w:rStyle w:val="FontStyle110"/>
          <w:sz w:val="28"/>
          <w:szCs w:val="28"/>
          <w:lang w:val="uk-UA" w:eastAsia="uk-UA"/>
        </w:rPr>
        <w:t xml:space="preserve">) </w:t>
      </w:r>
      <w:r w:rsidRPr="00305192">
        <w:rPr>
          <w:rStyle w:val="FontStyle113"/>
          <w:sz w:val="28"/>
          <w:szCs w:val="28"/>
          <w:lang w:val="uk-UA" w:eastAsia="uk-UA"/>
        </w:rPr>
        <w:t>означає слово, оповідання, переказ.</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Міфи — це перекази, що розповідають про виникнення явищ при</w:t>
      </w:r>
      <w:r w:rsidRPr="00305192">
        <w:rPr>
          <w:rStyle w:val="FontStyle113"/>
          <w:sz w:val="28"/>
          <w:szCs w:val="28"/>
          <w:lang w:val="uk-UA" w:eastAsia="uk-UA"/>
        </w:rPr>
        <w:softHyphen/>
        <w:t>роди та предметів матеріальної культури, релігійних обрядів, про ство</w:t>
      </w:r>
      <w:r w:rsidRPr="00305192">
        <w:rPr>
          <w:rStyle w:val="FontStyle113"/>
          <w:sz w:val="28"/>
          <w:szCs w:val="28"/>
          <w:lang w:val="uk-UA" w:eastAsia="uk-UA"/>
        </w:rPr>
        <w:softHyphen/>
        <w:t>рення світу (космогонія) та походження богів (теогонія). Герої міфів — боги, напівбоги та видатні смертні — герої. Міфи, на відміну від казки, завжди вважалися справжньою історією, а не вигадкою.</w:t>
      </w:r>
    </w:p>
    <w:p w:rsidR="00734747" w:rsidRPr="00305192" w:rsidRDefault="00734747" w:rsidP="00305192">
      <w:pPr>
        <w:pStyle w:val="Style10"/>
        <w:widowControl/>
        <w:spacing w:line="360" w:lineRule="auto"/>
        <w:ind w:left="437" w:firstLine="720"/>
        <w:jc w:val="left"/>
        <w:rPr>
          <w:rStyle w:val="FontStyle110"/>
          <w:sz w:val="28"/>
          <w:szCs w:val="28"/>
          <w:lang w:val="uk-UA" w:eastAsia="uk-UA"/>
        </w:rPr>
      </w:pPr>
      <w:r w:rsidRPr="00305192">
        <w:rPr>
          <w:rStyle w:val="FontStyle110"/>
          <w:sz w:val="28"/>
          <w:szCs w:val="28"/>
          <w:lang w:val="uk-UA" w:eastAsia="uk-UA"/>
        </w:rPr>
        <w:t>Що таке міфологія ?</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Слово міфологія утворене від грецьких слів </w:t>
      </w:r>
      <w:r w:rsidRPr="00305192">
        <w:rPr>
          <w:rStyle w:val="FontStyle113"/>
          <w:sz w:val="28"/>
          <w:szCs w:val="28"/>
          <w:lang w:val="en-US" w:eastAsia="uk-UA"/>
        </w:rPr>
        <w:t>mithos</w:t>
      </w:r>
      <w:r w:rsidRPr="00305192">
        <w:rPr>
          <w:rStyle w:val="FontStyle110"/>
          <w:sz w:val="28"/>
          <w:szCs w:val="28"/>
          <w:lang w:val="uk-UA" w:eastAsia="uk-UA"/>
        </w:rPr>
        <w:t xml:space="preserve"> — </w:t>
      </w:r>
      <w:r w:rsidRPr="00305192">
        <w:rPr>
          <w:rStyle w:val="FontStyle113"/>
          <w:sz w:val="28"/>
          <w:szCs w:val="28"/>
          <w:lang w:val="uk-UA" w:eastAsia="uk-UA"/>
        </w:rPr>
        <w:t xml:space="preserve">розповідь та </w:t>
      </w:r>
      <w:r w:rsidRPr="00305192">
        <w:rPr>
          <w:rStyle w:val="FontStyle113"/>
          <w:sz w:val="28"/>
          <w:szCs w:val="28"/>
          <w:lang w:val="en-US" w:eastAsia="uk-UA"/>
        </w:rPr>
        <w:t>logos</w:t>
      </w:r>
      <w:r w:rsidRPr="00305192">
        <w:rPr>
          <w:rStyle w:val="FontStyle131"/>
          <w:rFonts w:ascii="Times New Roman" w:hAnsi="Times New Roman" w:cs="Times New Roman"/>
          <w:sz w:val="28"/>
          <w:szCs w:val="28"/>
          <w:lang w:val="uk-UA" w:eastAsia="uk-UA"/>
        </w:rPr>
        <w:t xml:space="preserve"> </w:t>
      </w:r>
      <w:r w:rsidRPr="00305192">
        <w:rPr>
          <w:rStyle w:val="FontStyle113"/>
          <w:sz w:val="28"/>
          <w:szCs w:val="28"/>
          <w:lang w:val="uk-UA" w:eastAsia="uk-UA"/>
        </w:rPr>
        <w:t xml:space="preserve">— слово, думка. Воно має два значення: </w:t>
      </w:r>
      <w:r w:rsidRPr="00305192">
        <w:rPr>
          <w:rStyle w:val="FontStyle113"/>
          <w:sz w:val="28"/>
          <w:szCs w:val="28"/>
          <w:lang w:eastAsia="uk-UA"/>
        </w:rPr>
        <w:t xml:space="preserve">1) </w:t>
      </w:r>
      <w:r w:rsidRPr="00305192">
        <w:rPr>
          <w:rStyle w:val="FontStyle113"/>
          <w:sz w:val="28"/>
          <w:szCs w:val="28"/>
          <w:lang w:val="uk-UA" w:eastAsia="uk-UA"/>
        </w:rPr>
        <w:t xml:space="preserve">сукупність, система міфів якогось народу; </w:t>
      </w:r>
      <w:r w:rsidRPr="00305192">
        <w:rPr>
          <w:rStyle w:val="FontStyle113"/>
          <w:sz w:val="28"/>
          <w:szCs w:val="28"/>
          <w:lang w:eastAsia="uk-UA"/>
        </w:rPr>
        <w:t xml:space="preserve">2) </w:t>
      </w:r>
      <w:r w:rsidRPr="00305192">
        <w:rPr>
          <w:rStyle w:val="FontStyle113"/>
          <w:sz w:val="28"/>
          <w:szCs w:val="28"/>
          <w:lang w:val="uk-UA" w:eastAsia="uk-UA"/>
        </w:rPr>
        <w:t>наука, що вивчає міфи.</w:t>
      </w:r>
    </w:p>
    <w:p w:rsidR="00734747" w:rsidRPr="00305192" w:rsidRDefault="00734747" w:rsidP="00305192">
      <w:pPr>
        <w:pStyle w:val="Style34"/>
        <w:widowControl/>
        <w:tabs>
          <w:tab w:val="left" w:pos="624"/>
        </w:tabs>
        <w:spacing w:line="360" w:lineRule="auto"/>
        <w:ind w:left="413" w:firstLine="720"/>
        <w:rPr>
          <w:rStyle w:val="FontStyle107"/>
          <w:sz w:val="28"/>
          <w:szCs w:val="28"/>
          <w:lang w:val="uk-UA"/>
        </w:rPr>
      </w:pPr>
      <w:r w:rsidRPr="00305192">
        <w:rPr>
          <w:rStyle w:val="FontStyle118"/>
          <w:rFonts w:ascii="Times New Roman" w:hAnsi="Times New Roman" w:cs="Times New Roman"/>
          <w:sz w:val="28"/>
          <w:szCs w:val="28"/>
        </w:rPr>
        <w:t>3.</w:t>
      </w:r>
      <w:r w:rsidRPr="00305192">
        <w:rPr>
          <w:rStyle w:val="FontStyle118"/>
          <w:rFonts w:ascii="Times New Roman" w:hAnsi="Times New Roman" w:cs="Times New Roman"/>
          <w:sz w:val="28"/>
          <w:szCs w:val="28"/>
        </w:rPr>
        <w:tab/>
      </w:r>
      <w:r w:rsidRPr="00305192">
        <w:rPr>
          <w:rStyle w:val="FontStyle107"/>
          <w:sz w:val="28"/>
          <w:szCs w:val="28"/>
          <w:lang w:val="uk-UA"/>
        </w:rPr>
        <w:t>«Відгадай ім'я героя»</w:t>
      </w:r>
    </w:p>
    <w:p w:rsidR="00734747" w:rsidRPr="00305192" w:rsidRDefault="00734747" w:rsidP="00305192">
      <w:pPr>
        <w:pStyle w:val="Style63"/>
        <w:widowControl/>
        <w:tabs>
          <w:tab w:val="left" w:pos="2587"/>
          <w:tab w:val="left" w:pos="4757"/>
        </w:tabs>
        <w:spacing w:line="360" w:lineRule="auto"/>
        <w:ind w:left="427" w:firstLine="720"/>
        <w:jc w:val="left"/>
        <w:rPr>
          <w:rStyle w:val="FontStyle113"/>
          <w:sz w:val="28"/>
          <w:szCs w:val="28"/>
          <w:lang w:eastAsia="uk-UA"/>
        </w:rPr>
      </w:pPr>
      <w:r w:rsidRPr="00305192">
        <w:rPr>
          <w:rStyle w:val="FontStyle113"/>
          <w:sz w:val="28"/>
          <w:szCs w:val="28"/>
          <w:lang w:val="uk-UA" w:eastAsia="uk-UA"/>
        </w:rPr>
        <w:t>Перестав букви у словах і прочитай імена героїв давньогрецьких міфів:</w:t>
      </w:r>
      <w:r w:rsidRPr="00305192">
        <w:rPr>
          <w:rStyle w:val="FontStyle113"/>
          <w:sz w:val="28"/>
          <w:szCs w:val="28"/>
          <w:lang w:val="uk-UA" w:eastAsia="uk-UA"/>
        </w:rPr>
        <w:br/>
        <w:t xml:space="preserve">рейометП </w:t>
      </w:r>
      <w:r w:rsidRPr="00305192">
        <w:rPr>
          <w:rStyle w:val="FontStyle113"/>
          <w:sz w:val="28"/>
          <w:szCs w:val="28"/>
          <w:lang w:eastAsia="uk-UA"/>
        </w:rPr>
        <w:t>—</w:t>
      </w:r>
      <w:r w:rsidRPr="00305192">
        <w:rPr>
          <w:rStyle w:val="FontStyle113"/>
          <w:sz w:val="28"/>
          <w:szCs w:val="28"/>
          <w:lang w:eastAsia="uk-UA"/>
        </w:rPr>
        <w:tab/>
      </w:r>
      <w:r w:rsidRPr="00305192">
        <w:rPr>
          <w:rStyle w:val="FontStyle113"/>
          <w:sz w:val="28"/>
          <w:szCs w:val="28"/>
          <w:lang w:val="uk-UA" w:eastAsia="uk-UA"/>
        </w:rPr>
        <w:t xml:space="preserve">ферОй </w:t>
      </w:r>
      <w:r w:rsidRPr="00305192">
        <w:rPr>
          <w:rStyle w:val="FontStyle113"/>
          <w:sz w:val="28"/>
          <w:szCs w:val="28"/>
          <w:lang w:eastAsia="uk-UA"/>
        </w:rPr>
        <w:t>—</w:t>
      </w:r>
      <w:r w:rsidRPr="00305192">
        <w:rPr>
          <w:rStyle w:val="FontStyle113"/>
          <w:sz w:val="28"/>
          <w:szCs w:val="28"/>
          <w:lang w:eastAsia="uk-UA"/>
        </w:rPr>
        <w:tab/>
      </w:r>
      <w:r w:rsidRPr="00305192">
        <w:rPr>
          <w:rStyle w:val="FontStyle113"/>
          <w:sz w:val="28"/>
          <w:szCs w:val="28"/>
          <w:lang w:val="uk-UA" w:eastAsia="uk-UA"/>
        </w:rPr>
        <w:t xml:space="preserve">кіар </w:t>
      </w:r>
      <w:r w:rsidRPr="00305192">
        <w:rPr>
          <w:rStyle w:val="FontStyle113"/>
          <w:sz w:val="28"/>
          <w:szCs w:val="28"/>
          <w:lang w:eastAsia="uk-UA"/>
        </w:rPr>
        <w:t>—</w:t>
      </w:r>
    </w:p>
    <w:p w:rsidR="00734747" w:rsidRPr="00305192" w:rsidRDefault="00734747" w:rsidP="00305192">
      <w:pPr>
        <w:pStyle w:val="Style19"/>
        <w:widowControl/>
        <w:tabs>
          <w:tab w:val="left" w:pos="2587"/>
          <w:tab w:val="left" w:pos="4752"/>
        </w:tabs>
        <w:spacing w:line="360" w:lineRule="auto"/>
        <w:ind w:left="427" w:firstLine="720"/>
        <w:jc w:val="left"/>
        <w:rPr>
          <w:rStyle w:val="FontStyle113"/>
          <w:sz w:val="28"/>
          <w:szCs w:val="28"/>
          <w:lang w:eastAsia="uk-UA"/>
        </w:rPr>
      </w:pPr>
      <w:r w:rsidRPr="00305192">
        <w:rPr>
          <w:rStyle w:val="FontStyle113"/>
          <w:sz w:val="28"/>
          <w:szCs w:val="28"/>
          <w:lang w:val="uk-UA" w:eastAsia="uk-UA"/>
        </w:rPr>
        <w:t xml:space="preserve">ноЯс </w:t>
      </w:r>
      <w:r w:rsidRPr="00305192">
        <w:rPr>
          <w:rStyle w:val="FontStyle113"/>
          <w:sz w:val="28"/>
          <w:szCs w:val="28"/>
          <w:lang w:eastAsia="uk-UA"/>
        </w:rPr>
        <w:t>—</w:t>
      </w:r>
      <w:r w:rsidRPr="00305192">
        <w:rPr>
          <w:rStyle w:val="FontStyle113"/>
          <w:sz w:val="28"/>
          <w:szCs w:val="28"/>
          <w:lang w:eastAsia="uk-UA"/>
        </w:rPr>
        <w:tab/>
      </w:r>
      <w:r w:rsidRPr="00305192">
        <w:rPr>
          <w:rStyle w:val="FontStyle113"/>
          <w:sz w:val="28"/>
          <w:szCs w:val="28"/>
          <w:lang w:val="uk-UA" w:eastAsia="uk-UA"/>
        </w:rPr>
        <w:t xml:space="preserve">црисНа </w:t>
      </w:r>
      <w:r w:rsidRPr="00305192">
        <w:rPr>
          <w:rStyle w:val="FontStyle113"/>
          <w:sz w:val="28"/>
          <w:szCs w:val="28"/>
          <w:lang w:eastAsia="uk-UA"/>
        </w:rPr>
        <w:t>—</w:t>
      </w:r>
      <w:r w:rsidRPr="00305192">
        <w:rPr>
          <w:rStyle w:val="FontStyle113"/>
          <w:sz w:val="28"/>
          <w:szCs w:val="28"/>
          <w:lang w:eastAsia="uk-UA"/>
        </w:rPr>
        <w:tab/>
      </w:r>
      <w:r w:rsidRPr="00305192">
        <w:rPr>
          <w:rStyle w:val="FontStyle113"/>
          <w:sz w:val="28"/>
          <w:szCs w:val="28"/>
          <w:lang w:val="uk-UA" w:eastAsia="uk-UA"/>
        </w:rPr>
        <w:t xml:space="preserve">фзіСі </w:t>
      </w:r>
      <w:r w:rsidRPr="00305192">
        <w:rPr>
          <w:rStyle w:val="FontStyle113"/>
          <w:sz w:val="28"/>
          <w:szCs w:val="28"/>
          <w:lang w:eastAsia="uk-UA"/>
        </w:rPr>
        <w:t>—</w:t>
      </w:r>
    </w:p>
    <w:p w:rsidR="00734747" w:rsidRPr="00305192" w:rsidRDefault="00734747" w:rsidP="00305192">
      <w:pPr>
        <w:pStyle w:val="Style10"/>
        <w:widowControl/>
        <w:spacing w:line="360" w:lineRule="auto"/>
        <w:ind w:left="422" w:firstLine="720"/>
        <w:jc w:val="left"/>
        <w:rPr>
          <w:rStyle w:val="FontStyle110"/>
          <w:sz w:val="28"/>
          <w:szCs w:val="28"/>
          <w:lang w:val="uk-UA"/>
        </w:rPr>
      </w:pPr>
      <w:r w:rsidRPr="00305192">
        <w:rPr>
          <w:rStyle w:val="FontStyle110"/>
          <w:sz w:val="28"/>
          <w:szCs w:val="28"/>
        </w:rPr>
        <w:t xml:space="preserve">(Прометей, Ясон, Орфей, </w:t>
      </w:r>
      <w:r w:rsidRPr="00305192">
        <w:rPr>
          <w:rStyle w:val="FontStyle110"/>
          <w:sz w:val="28"/>
          <w:szCs w:val="28"/>
          <w:lang w:val="uk-UA"/>
        </w:rPr>
        <w:t>Нарцис, Ікар, Сізіф)</w:t>
      </w:r>
    </w:p>
    <w:p w:rsidR="00734747" w:rsidRPr="00305192" w:rsidRDefault="00734747" w:rsidP="00305192">
      <w:pPr>
        <w:pStyle w:val="Style34"/>
        <w:widowControl/>
        <w:tabs>
          <w:tab w:val="left" w:pos="624"/>
        </w:tabs>
        <w:spacing w:line="360" w:lineRule="auto"/>
        <w:ind w:left="413" w:firstLine="720"/>
        <w:rPr>
          <w:rStyle w:val="FontStyle107"/>
          <w:sz w:val="28"/>
          <w:szCs w:val="28"/>
          <w:lang w:val="uk-UA"/>
        </w:rPr>
      </w:pPr>
      <w:r w:rsidRPr="00305192">
        <w:rPr>
          <w:rStyle w:val="FontStyle118"/>
          <w:rFonts w:ascii="Times New Roman" w:hAnsi="Times New Roman" w:cs="Times New Roman"/>
          <w:sz w:val="28"/>
          <w:szCs w:val="28"/>
        </w:rPr>
        <w:t>4.</w:t>
      </w:r>
      <w:r w:rsidRPr="00305192">
        <w:rPr>
          <w:rStyle w:val="FontStyle118"/>
          <w:rFonts w:ascii="Times New Roman" w:hAnsi="Times New Roman" w:cs="Times New Roman"/>
          <w:sz w:val="28"/>
          <w:szCs w:val="28"/>
        </w:rPr>
        <w:tab/>
      </w:r>
      <w:r w:rsidRPr="00305192">
        <w:rPr>
          <w:rStyle w:val="FontStyle107"/>
          <w:sz w:val="28"/>
          <w:szCs w:val="28"/>
          <w:lang w:val="uk-UA"/>
        </w:rPr>
        <w:t>Розповідь про створення богів (теогонія) за міфами давніх греків</w:t>
      </w:r>
    </w:p>
    <w:p w:rsidR="00734747" w:rsidRPr="00305192" w:rsidRDefault="00734747" w:rsidP="00305192">
      <w:pPr>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1" o:spid="_x0000_i1025" type="#_x0000_t75" style="width:325.5pt;height:155.25pt;visibility:visible">
            <v:imagedata r:id="rId8" o:title="" gain="1.25"/>
          </v:shape>
        </w:pict>
      </w:r>
    </w:p>
    <w:p w:rsidR="00734747" w:rsidRPr="00305192" w:rsidRDefault="00734747" w:rsidP="00305192">
      <w:pPr>
        <w:pStyle w:val="Style7"/>
        <w:widowControl/>
        <w:spacing w:line="360" w:lineRule="auto"/>
        <w:ind w:left="379"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III. Узагальнення та систематизація знань</w:t>
      </w:r>
    </w:p>
    <w:p w:rsidR="00734747" w:rsidRPr="00305192" w:rsidRDefault="00734747" w:rsidP="00305192">
      <w:pPr>
        <w:pStyle w:val="Style5"/>
        <w:widowControl/>
        <w:spacing w:line="360" w:lineRule="auto"/>
        <w:ind w:left="365" w:firstLine="720"/>
        <w:jc w:val="left"/>
        <w:rPr>
          <w:rStyle w:val="FontStyle107"/>
          <w:sz w:val="28"/>
          <w:szCs w:val="28"/>
          <w:lang w:val="uk-UA"/>
        </w:rPr>
      </w:pPr>
      <w:r w:rsidRPr="00305192">
        <w:rPr>
          <w:rStyle w:val="FontStyle107"/>
          <w:sz w:val="28"/>
          <w:szCs w:val="28"/>
        </w:rPr>
        <w:t xml:space="preserve">1. </w:t>
      </w:r>
      <w:r w:rsidRPr="00305192">
        <w:rPr>
          <w:rStyle w:val="FontStyle107"/>
          <w:sz w:val="28"/>
          <w:szCs w:val="28"/>
          <w:lang w:val="uk-UA"/>
        </w:rPr>
        <w:t>Міфологічне світосприйняття як стадія розвитку художнього пізнання дійсності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Виникнення міфологічних уявлень відносять до дуже раннього ета</w:t>
      </w:r>
      <w:r w:rsidRPr="00305192">
        <w:rPr>
          <w:rStyle w:val="FontStyle113"/>
          <w:sz w:val="28"/>
          <w:szCs w:val="28"/>
          <w:lang w:val="uk-UA" w:eastAsia="uk-UA"/>
        </w:rPr>
        <w:softHyphen/>
        <w:t>пу розвитку людського суспільства. У народів, що перебували на ста</w:t>
      </w:r>
      <w:r w:rsidRPr="00305192">
        <w:rPr>
          <w:rStyle w:val="FontStyle113"/>
          <w:sz w:val="28"/>
          <w:szCs w:val="28"/>
          <w:lang w:val="uk-UA" w:eastAsia="uk-UA"/>
        </w:rPr>
        <w:softHyphen/>
        <w:t>дії мисливського та збиральницького господарства, міфи найчастіше розповідали про походження тих чи інших предметів, явищ природи, тварин, обрядів, наявність яких відіграє значну роль у суспільному жит</w:t>
      </w:r>
      <w:r w:rsidRPr="00305192">
        <w:rPr>
          <w:rStyle w:val="FontStyle113"/>
          <w:sz w:val="28"/>
          <w:szCs w:val="28"/>
          <w:lang w:val="uk-UA" w:eastAsia="uk-UA"/>
        </w:rPr>
        <w:softHyphen/>
        <w:t>ті. Наприклад, згідно з міфами австралійців, дихальний отвір у кита з'явився внаслідок того, що, будучи людиною, він отримав удар списом у потилицю.</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Предметом міфу виступають і небесні світила; міф розповідає про їх виникнення на небі і створення їхньої форми, напряму руху.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Значну роль відіграє у цих розповідях мотив перетворення (напри</w:t>
      </w:r>
      <w:r w:rsidRPr="00305192">
        <w:rPr>
          <w:rStyle w:val="FontStyle113"/>
          <w:sz w:val="28"/>
          <w:szCs w:val="28"/>
          <w:lang w:val="uk-UA" w:eastAsia="uk-UA"/>
        </w:rPr>
        <w:softHyphen/>
        <w:t>клад, утворення Молочного шляху від крапель молока Гери і т. ін.)</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Однією з передумов міфотворчості є перенесення особливостей людської психіки та поведінки на предмети довкілля. Все живе і те, що здатне рухатися,— тварини, рослини, море, небесні світила — сприй</w:t>
      </w:r>
      <w:r w:rsidRPr="00305192">
        <w:rPr>
          <w:rStyle w:val="FontStyle113"/>
          <w:sz w:val="28"/>
          <w:szCs w:val="28"/>
          <w:lang w:val="uk-UA" w:eastAsia="uk-UA"/>
        </w:rPr>
        <w:softHyphen/>
        <w:t>маються як певні сили, що здійснюють свій рух подібно до людей. Причину будь-якої речі вбачають у тому, що хтось колись її зробив або знайшов.</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 той же час міф ніколи не вважався вигадкою, відтак первісні на</w:t>
      </w:r>
      <w:r w:rsidRPr="00305192">
        <w:rPr>
          <w:rStyle w:val="FontStyle113"/>
          <w:sz w:val="28"/>
          <w:szCs w:val="28"/>
          <w:lang w:val="uk-UA" w:eastAsia="uk-UA"/>
        </w:rPr>
        <w:softHyphen/>
        <w:t>роди ретельно відмежовують вигадки, які існують лише для розваги, від міфів, які сприймаються як справжня історія.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Але міфотворчість не є простою грою фантазії; це стадія в процесі вивчення світу, через яку пройшли всі народи. У міфах відбивається ви</w:t>
      </w:r>
      <w:r w:rsidRPr="00305192">
        <w:rPr>
          <w:rStyle w:val="FontStyle113"/>
          <w:sz w:val="28"/>
          <w:szCs w:val="28"/>
          <w:lang w:val="uk-UA" w:eastAsia="uk-UA"/>
        </w:rPr>
        <w:softHyphen/>
        <w:t>гадка, фантазія та історичні факти (наприклад, у міфах про Троянську війну).</w:t>
      </w:r>
    </w:p>
    <w:p w:rsidR="00734747" w:rsidRPr="00305192" w:rsidRDefault="00734747" w:rsidP="00305192">
      <w:pPr>
        <w:pStyle w:val="Style10"/>
        <w:widowControl/>
        <w:spacing w:line="360" w:lineRule="auto"/>
        <w:ind w:left="346" w:firstLine="720"/>
        <w:jc w:val="left"/>
        <w:rPr>
          <w:rStyle w:val="FontStyle110"/>
          <w:sz w:val="28"/>
          <w:szCs w:val="28"/>
          <w:lang w:val="uk-UA" w:eastAsia="uk-UA"/>
        </w:rPr>
      </w:pPr>
      <w:r w:rsidRPr="00305192">
        <w:rPr>
          <w:rStyle w:val="FontStyle110"/>
          <w:sz w:val="28"/>
          <w:szCs w:val="28"/>
          <w:lang w:val="uk-UA" w:eastAsia="uk-UA"/>
        </w:rPr>
        <w:t>Які бувають міфи ?</w:t>
      </w:r>
    </w:p>
    <w:p w:rsidR="00734747" w:rsidRPr="00305192" w:rsidRDefault="00734747" w:rsidP="00305192">
      <w:pPr>
        <w:pStyle w:val="Style19"/>
        <w:widowControl/>
        <w:spacing w:line="360" w:lineRule="auto"/>
        <w:ind w:left="355" w:firstLine="720"/>
        <w:jc w:val="left"/>
        <w:rPr>
          <w:rStyle w:val="FontStyle113"/>
          <w:sz w:val="28"/>
          <w:szCs w:val="28"/>
          <w:lang w:val="uk-UA" w:eastAsia="uk-UA"/>
        </w:rPr>
      </w:pPr>
      <w:r w:rsidRPr="00305192">
        <w:rPr>
          <w:rStyle w:val="FontStyle113"/>
          <w:sz w:val="28"/>
          <w:szCs w:val="28"/>
          <w:lang w:val="uk-UA" w:eastAsia="uk-UA"/>
        </w:rPr>
        <w:t>Відомі основні цикли давньогрецьких міфів:</w:t>
      </w:r>
    </w:p>
    <w:p w:rsidR="00734747" w:rsidRPr="00305192" w:rsidRDefault="00734747" w:rsidP="00305192">
      <w:pPr>
        <w:pStyle w:val="Style75"/>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про богів;</w:t>
      </w:r>
    </w:p>
    <w:p w:rsidR="00734747" w:rsidRPr="00305192" w:rsidRDefault="00734747" w:rsidP="00305192">
      <w:pPr>
        <w:pStyle w:val="Style75"/>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про героїв;</w:t>
      </w:r>
    </w:p>
    <w:p w:rsidR="00734747" w:rsidRPr="00305192" w:rsidRDefault="00734747" w:rsidP="00305192">
      <w:pPr>
        <w:pStyle w:val="Style75"/>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про аргонавтів;</w:t>
      </w:r>
    </w:p>
    <w:p w:rsidR="00734747" w:rsidRPr="00305192" w:rsidRDefault="00734747" w:rsidP="00305192">
      <w:pPr>
        <w:pStyle w:val="Style75"/>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троянський;</w:t>
      </w:r>
    </w:p>
    <w:p w:rsidR="00734747" w:rsidRPr="00305192" w:rsidRDefault="00734747" w:rsidP="00305192">
      <w:pPr>
        <w:pStyle w:val="Style75"/>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фіванський.</w:t>
      </w:r>
    </w:p>
    <w:p w:rsidR="00734747" w:rsidRPr="00305192" w:rsidRDefault="00734747" w:rsidP="00305192">
      <w:pPr>
        <w:pStyle w:val="Style5"/>
        <w:widowControl/>
        <w:spacing w:line="360" w:lineRule="auto"/>
        <w:ind w:left="370" w:right="2822" w:firstLine="720"/>
        <w:jc w:val="left"/>
        <w:rPr>
          <w:rStyle w:val="FontStyle107"/>
          <w:sz w:val="28"/>
          <w:szCs w:val="28"/>
          <w:lang w:val="en-US"/>
        </w:rPr>
      </w:pPr>
      <w:r w:rsidRPr="00305192">
        <w:rPr>
          <w:rStyle w:val="FontStyle107"/>
          <w:sz w:val="28"/>
          <w:szCs w:val="28"/>
        </w:rPr>
        <w:t xml:space="preserve">2. </w:t>
      </w:r>
      <w:r w:rsidRPr="00305192">
        <w:rPr>
          <w:rStyle w:val="FontStyle107"/>
          <w:sz w:val="28"/>
          <w:szCs w:val="28"/>
          <w:lang w:val="uk-UA"/>
        </w:rPr>
        <w:t xml:space="preserve">Робота над прочитаними міфами </w:t>
      </w:r>
    </w:p>
    <w:p w:rsidR="00734747" w:rsidRPr="00305192" w:rsidRDefault="00734747" w:rsidP="00305192">
      <w:pPr>
        <w:pStyle w:val="Style5"/>
        <w:widowControl/>
        <w:spacing w:line="360" w:lineRule="auto"/>
        <w:ind w:left="370" w:right="2822" w:firstLine="720"/>
        <w:jc w:val="left"/>
        <w:rPr>
          <w:rStyle w:val="FontStyle110"/>
          <w:sz w:val="28"/>
          <w:szCs w:val="28"/>
          <w:lang w:val="uk-UA"/>
        </w:rPr>
      </w:pPr>
      <w:r w:rsidRPr="00305192">
        <w:rPr>
          <w:rStyle w:val="FontStyle131"/>
          <w:rFonts w:ascii="Times New Roman" w:hAnsi="Times New Roman" w:cs="Times New Roman"/>
          <w:sz w:val="28"/>
          <w:szCs w:val="28"/>
        </w:rPr>
        <w:t xml:space="preserve">1) </w:t>
      </w:r>
      <w:r w:rsidRPr="00305192">
        <w:rPr>
          <w:rStyle w:val="FontStyle110"/>
          <w:sz w:val="28"/>
          <w:szCs w:val="28"/>
          <w:lang w:val="uk-UA"/>
        </w:rPr>
        <w:t>Міф про Сізіфа</w:t>
      </w:r>
    </w:p>
    <w:p w:rsidR="00734747" w:rsidRPr="00305192" w:rsidRDefault="00734747" w:rsidP="00305192">
      <w:pPr>
        <w:pStyle w:val="Style10"/>
        <w:widowControl/>
        <w:spacing w:line="360" w:lineRule="auto"/>
        <w:ind w:left="365" w:firstLine="720"/>
        <w:jc w:val="left"/>
        <w:rPr>
          <w:rStyle w:val="FontStyle110"/>
          <w:sz w:val="28"/>
          <w:szCs w:val="28"/>
          <w:lang w:val="uk-UA" w:eastAsia="uk-UA"/>
        </w:rPr>
      </w:pPr>
      <w:r w:rsidRPr="00305192">
        <w:rPr>
          <w:rStyle w:val="FontStyle110"/>
          <w:sz w:val="28"/>
          <w:szCs w:val="28"/>
          <w:lang w:val="uk-UA" w:eastAsia="uk-UA"/>
        </w:rPr>
        <w:t>Переказ міфу</w:t>
      </w:r>
    </w:p>
    <w:p w:rsidR="00734747" w:rsidRPr="00305192" w:rsidRDefault="00734747" w:rsidP="00305192">
      <w:pPr>
        <w:pStyle w:val="Style19"/>
        <w:widowControl/>
        <w:spacing w:line="360" w:lineRule="auto"/>
        <w:ind w:left="370" w:firstLine="720"/>
        <w:jc w:val="left"/>
        <w:rPr>
          <w:rStyle w:val="FontStyle113"/>
          <w:sz w:val="28"/>
          <w:szCs w:val="28"/>
          <w:lang w:val="uk-UA" w:eastAsia="uk-UA"/>
        </w:rPr>
      </w:pPr>
      <w:r w:rsidRPr="00305192">
        <w:rPr>
          <w:rStyle w:val="FontStyle113"/>
          <w:sz w:val="28"/>
          <w:szCs w:val="28"/>
          <w:lang w:val="uk-UA" w:eastAsia="uk-UA"/>
        </w:rPr>
        <w:t>Фразеологізм міфологічного походження.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У переносному значенні </w:t>
      </w:r>
      <w:r w:rsidRPr="00305192">
        <w:rPr>
          <w:rStyle w:val="FontStyle110"/>
          <w:sz w:val="28"/>
          <w:szCs w:val="28"/>
          <w:lang w:val="uk-UA" w:eastAsia="uk-UA"/>
        </w:rPr>
        <w:t xml:space="preserve">сізіфова праця </w:t>
      </w:r>
      <w:r w:rsidRPr="00305192">
        <w:rPr>
          <w:rStyle w:val="FontStyle113"/>
          <w:sz w:val="28"/>
          <w:szCs w:val="28"/>
          <w:lang w:eastAsia="uk-UA"/>
        </w:rPr>
        <w:t xml:space="preserve">— </w:t>
      </w:r>
      <w:r w:rsidRPr="00305192">
        <w:rPr>
          <w:rStyle w:val="FontStyle113"/>
          <w:sz w:val="28"/>
          <w:szCs w:val="28"/>
          <w:lang w:val="uk-UA" w:eastAsia="uk-UA"/>
        </w:rPr>
        <w:t>виснажлива й безплідна праця.</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Образ Сізіфа використовували у своїх творах Есхіл</w:t>
      </w:r>
      <w:r w:rsidRPr="00305192">
        <w:rPr>
          <w:rStyle w:val="FontStyle113"/>
          <w:sz w:val="28"/>
          <w:szCs w:val="28"/>
        </w:rPr>
        <w:t xml:space="preserve">, Софокл </w:t>
      </w:r>
      <w:r w:rsidRPr="00305192">
        <w:rPr>
          <w:rStyle w:val="FontStyle113"/>
          <w:sz w:val="28"/>
          <w:szCs w:val="28"/>
          <w:lang w:val="uk-UA"/>
        </w:rPr>
        <w:t>та Еврипід, широковідомим є есе А. Камю «Міф про Сізіфа».</w:t>
      </w:r>
    </w:p>
    <w:p w:rsidR="00734747" w:rsidRPr="00305192" w:rsidRDefault="00734747" w:rsidP="00305192">
      <w:pPr>
        <w:pStyle w:val="Style19"/>
        <w:widowControl/>
        <w:spacing w:line="360" w:lineRule="auto"/>
        <w:ind w:left="360" w:firstLine="720"/>
        <w:jc w:val="left"/>
        <w:rPr>
          <w:rStyle w:val="FontStyle113"/>
          <w:sz w:val="28"/>
          <w:szCs w:val="28"/>
          <w:lang w:val="uk-UA" w:eastAsia="uk-UA"/>
        </w:rPr>
      </w:pPr>
      <w:r w:rsidRPr="00305192">
        <w:rPr>
          <w:rStyle w:val="FontStyle113"/>
          <w:sz w:val="28"/>
          <w:szCs w:val="28"/>
          <w:lang w:val="uk-UA" w:eastAsia="uk-UA"/>
        </w:rPr>
        <w:t>А ми з вами познайомимося з мініатюрою Ф. Крівіна «Сізіф».</w:t>
      </w:r>
    </w:p>
    <w:p w:rsidR="00734747" w:rsidRPr="00305192" w:rsidRDefault="00734747" w:rsidP="00305192">
      <w:pPr>
        <w:pStyle w:val="Style62"/>
        <w:widowControl/>
        <w:spacing w:line="360" w:lineRule="auto"/>
        <w:ind w:firstLine="720"/>
        <w:jc w:val="center"/>
        <w:rPr>
          <w:rStyle w:val="FontStyle113"/>
          <w:sz w:val="28"/>
          <w:szCs w:val="28"/>
          <w:lang w:val="uk-UA" w:eastAsia="uk-UA"/>
        </w:rPr>
      </w:pPr>
      <w:r w:rsidRPr="00305192">
        <w:rPr>
          <w:rStyle w:val="FontStyle113"/>
          <w:sz w:val="28"/>
          <w:szCs w:val="28"/>
          <w:lang w:val="uk-UA" w:eastAsia="uk-UA"/>
        </w:rPr>
        <w:t>СІЗІФ</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 xml:space="preserve">Он катил </w:t>
      </w:r>
      <w:r w:rsidRPr="00305192">
        <w:rPr>
          <w:rStyle w:val="FontStyle113"/>
          <w:sz w:val="28"/>
          <w:szCs w:val="28"/>
          <w:lang w:val="uk-UA"/>
        </w:rPr>
        <w:t xml:space="preserve">на </w:t>
      </w:r>
      <w:r w:rsidRPr="00305192">
        <w:rPr>
          <w:rStyle w:val="FontStyle113"/>
          <w:sz w:val="28"/>
          <w:szCs w:val="28"/>
        </w:rPr>
        <w:t xml:space="preserve">гору камень. Он поднимал его </w:t>
      </w:r>
      <w:r w:rsidRPr="00305192">
        <w:rPr>
          <w:rStyle w:val="FontStyle113"/>
          <w:sz w:val="28"/>
          <w:szCs w:val="28"/>
          <w:lang w:val="uk-UA"/>
        </w:rPr>
        <w:t xml:space="preserve">до </w:t>
      </w:r>
      <w:r w:rsidRPr="00305192">
        <w:rPr>
          <w:rStyle w:val="FontStyle113"/>
          <w:sz w:val="28"/>
          <w:szCs w:val="28"/>
        </w:rPr>
        <w:t>самой вершины, но камень опять скатывался вниз.</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Тогда он пошел на хитрость. Он взял щепочку, подложил ее под ка</w:t>
      </w:r>
      <w:r w:rsidRPr="00305192">
        <w:rPr>
          <w:rStyle w:val="FontStyle113"/>
          <w:sz w:val="28"/>
          <w:szCs w:val="28"/>
        </w:rPr>
        <w:softHyphen/>
        <w:t>мень, и камень остался лежать на вершине.</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Впервые за много веков он свободно вздохнул. Он отер пот со лба и сел в стороне, глядя на свою работу.</w:t>
      </w:r>
    </w:p>
    <w:p w:rsidR="00734747" w:rsidRPr="00305192" w:rsidRDefault="00734747" w:rsidP="00305192">
      <w:pPr>
        <w:pStyle w:val="Style19"/>
        <w:widowControl/>
        <w:spacing w:line="360" w:lineRule="auto"/>
        <w:ind w:firstLine="720"/>
        <w:rPr>
          <w:rStyle w:val="FontStyle113"/>
          <w:sz w:val="28"/>
          <w:szCs w:val="28"/>
        </w:rPr>
      </w:pPr>
      <w:r>
        <w:rPr>
          <w:noProof/>
        </w:rPr>
        <w:pict>
          <v:shape id="Рисунок 36" o:spid="_x0000_s1029" type="#_x0000_t75" style="position:absolute;left:0;text-align:left;margin-left:118.5pt;margin-top:-.85pt;width:158.5pt;height:174.85pt;z-index:251659776;visibility:visible;mso-wrap-distance-left:2pt;mso-wrap-distance-right:2pt;mso-position-horizontal:right" o:allowincell="f">
            <v:imagedata r:id="rId9" o:title="" gain="109227f"/>
            <w10:wrap type="square"/>
          </v:shape>
        </w:pict>
      </w:r>
      <w:r w:rsidRPr="00305192">
        <w:rPr>
          <w:rStyle w:val="FontStyle113"/>
          <w:sz w:val="28"/>
          <w:szCs w:val="28"/>
        </w:rPr>
        <w:t xml:space="preserve">Камень лежал </w:t>
      </w:r>
      <w:r w:rsidRPr="00305192">
        <w:rPr>
          <w:rStyle w:val="FontStyle113"/>
          <w:sz w:val="28"/>
          <w:szCs w:val="28"/>
          <w:lang w:val="uk-UA"/>
        </w:rPr>
        <w:t xml:space="preserve">на </w:t>
      </w:r>
      <w:r w:rsidRPr="00305192">
        <w:rPr>
          <w:rStyle w:val="FontStyle113"/>
          <w:sz w:val="28"/>
          <w:szCs w:val="28"/>
        </w:rPr>
        <w:t>вершине,</w:t>
      </w:r>
      <w:r w:rsidRPr="00305192">
        <w:rPr>
          <w:rStyle w:val="FontStyle113"/>
          <w:sz w:val="28"/>
          <w:szCs w:val="28"/>
          <w:lang w:val="uk-UA"/>
        </w:rPr>
        <w:t xml:space="preserve"> а он </w:t>
      </w:r>
      <w:r w:rsidRPr="00305192">
        <w:rPr>
          <w:rStyle w:val="FontStyle113"/>
          <w:sz w:val="28"/>
          <w:szCs w:val="28"/>
        </w:rPr>
        <w:t>сидел и думал, что труд его был не напрасен. Ничто не менялось во</w:t>
      </w:r>
      <w:r w:rsidRPr="00305192">
        <w:rPr>
          <w:rStyle w:val="FontStyle113"/>
          <w:sz w:val="28"/>
          <w:szCs w:val="28"/>
        </w:rPr>
        <w:softHyphen/>
        <w:t>круг. Сегодня было то,что вчера. Завтра будет то, что сегодня.</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У него отекли ноги и онеме</w:t>
      </w:r>
      <w:r w:rsidRPr="00305192">
        <w:rPr>
          <w:rStyle w:val="FontStyle113"/>
          <w:sz w:val="28"/>
          <w:szCs w:val="28"/>
        </w:rPr>
        <w:softHyphen/>
        <w:t>ла спина. Ему казалось, что если он еще немного посидит, то и сам превратится в камень.</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Он встал и полез на гору. Он вытащил щепочку, и камень рва</w:t>
      </w:r>
      <w:r w:rsidRPr="00305192">
        <w:rPr>
          <w:rStyle w:val="FontStyle113"/>
          <w:sz w:val="28"/>
          <w:szCs w:val="28"/>
        </w:rPr>
        <w:softHyphen/>
        <w:t>нулся вниз, а он бежал за ним, прыгая с уступа на уступ и чувствуя прилив новой силы.</w:t>
      </w:r>
    </w:p>
    <w:p w:rsidR="00734747" w:rsidRPr="00305192" w:rsidRDefault="00734747" w:rsidP="00305192">
      <w:pPr>
        <w:pStyle w:val="Style79"/>
        <w:widowControl/>
        <w:tabs>
          <w:tab w:val="left" w:pos="4224"/>
        </w:tabs>
        <w:spacing w:line="360" w:lineRule="auto"/>
        <w:ind w:firstLine="720"/>
        <w:rPr>
          <w:rStyle w:val="FontStyle113"/>
          <w:sz w:val="28"/>
          <w:szCs w:val="28"/>
        </w:rPr>
      </w:pPr>
      <w:r w:rsidRPr="00305192">
        <w:rPr>
          <w:rStyle w:val="FontStyle113"/>
          <w:sz w:val="28"/>
          <w:szCs w:val="28"/>
        </w:rPr>
        <w:t>У подножья горы он догнал камень и остановил его. Потом поплевал на руки и покатил камень вверх, к вершине горы...</w:t>
      </w:r>
    </w:p>
    <w:p w:rsidR="00734747" w:rsidRPr="00305192" w:rsidRDefault="00734747" w:rsidP="00305192">
      <w:pPr>
        <w:pStyle w:val="Style80"/>
        <w:widowControl/>
        <w:tabs>
          <w:tab w:val="left" w:pos="557"/>
        </w:tabs>
        <w:spacing w:line="360" w:lineRule="auto"/>
        <w:ind w:firstLine="720"/>
        <w:rPr>
          <w:rStyle w:val="FontStyle110"/>
          <w:sz w:val="28"/>
          <w:szCs w:val="28"/>
          <w:lang w:val="uk-UA"/>
        </w:rPr>
      </w:pPr>
      <w:r w:rsidRPr="00305192">
        <w:rPr>
          <w:rStyle w:val="FontStyle113"/>
          <w:sz w:val="28"/>
          <w:szCs w:val="28"/>
        </w:rPr>
        <w:t>—</w:t>
      </w:r>
      <w:r w:rsidRPr="00305192">
        <w:rPr>
          <w:rStyle w:val="FontStyle113"/>
          <w:sz w:val="28"/>
          <w:szCs w:val="28"/>
        </w:rPr>
        <w:tab/>
        <w:t xml:space="preserve">У </w:t>
      </w:r>
      <w:r w:rsidRPr="00305192">
        <w:rPr>
          <w:rStyle w:val="FontStyle113"/>
          <w:sz w:val="28"/>
          <w:szCs w:val="28"/>
          <w:lang w:val="uk-UA"/>
        </w:rPr>
        <w:t xml:space="preserve">чому полягає новий погляд на працю Сізіфа? </w:t>
      </w:r>
      <w:r w:rsidRPr="00305192">
        <w:rPr>
          <w:rStyle w:val="FontStyle110"/>
          <w:sz w:val="28"/>
          <w:szCs w:val="28"/>
          <w:lang w:val="uk-UA"/>
        </w:rPr>
        <w:t>(Краще працювати безплідно, ніж взагалі ніяк).</w:t>
      </w:r>
    </w:p>
    <w:p w:rsidR="00734747" w:rsidRPr="00305192" w:rsidRDefault="00734747" w:rsidP="00305192">
      <w:pPr>
        <w:pStyle w:val="Style80"/>
        <w:widowControl/>
        <w:spacing w:line="360" w:lineRule="auto"/>
        <w:ind w:left="350" w:firstLine="720"/>
        <w:jc w:val="left"/>
        <w:rPr>
          <w:rFonts w:ascii="Times New Roman" w:hAnsi="Times New Roman" w:cs="Times New Roman"/>
          <w:sz w:val="28"/>
          <w:szCs w:val="28"/>
        </w:rPr>
      </w:pPr>
    </w:p>
    <w:p w:rsidR="00734747" w:rsidRPr="00305192" w:rsidRDefault="00734747" w:rsidP="00305192">
      <w:pPr>
        <w:pStyle w:val="Style80"/>
        <w:widowControl/>
        <w:spacing w:line="360" w:lineRule="auto"/>
        <w:ind w:left="350" w:firstLine="720"/>
        <w:jc w:val="left"/>
        <w:rPr>
          <w:rStyle w:val="FontStyle110"/>
          <w:sz w:val="28"/>
          <w:szCs w:val="28"/>
          <w:lang w:val="uk-UA"/>
        </w:rPr>
      </w:pPr>
      <w:r w:rsidRPr="00305192">
        <w:rPr>
          <w:rStyle w:val="FontStyle110"/>
          <w:sz w:val="28"/>
          <w:szCs w:val="28"/>
        </w:rPr>
        <w:t xml:space="preserve">2) </w:t>
      </w:r>
      <w:r w:rsidRPr="00305192">
        <w:rPr>
          <w:rStyle w:val="FontStyle110"/>
          <w:sz w:val="28"/>
          <w:szCs w:val="28"/>
          <w:lang w:val="uk-UA"/>
        </w:rPr>
        <w:t>Міф про Пігмаліона та Галатею</w:t>
      </w:r>
    </w:p>
    <w:p w:rsidR="00734747" w:rsidRPr="00305192" w:rsidRDefault="00734747" w:rsidP="00305192">
      <w:pPr>
        <w:pStyle w:val="Style80"/>
        <w:widowControl/>
        <w:spacing w:line="360" w:lineRule="auto"/>
        <w:ind w:left="355" w:firstLine="720"/>
        <w:jc w:val="left"/>
        <w:rPr>
          <w:rStyle w:val="FontStyle110"/>
          <w:sz w:val="28"/>
          <w:szCs w:val="28"/>
          <w:lang w:val="uk-UA" w:eastAsia="uk-UA"/>
        </w:rPr>
      </w:pPr>
      <w:r>
        <w:rPr>
          <w:noProof/>
        </w:rPr>
        <w:pict>
          <v:shapetype id="_x0000_t109" coordsize="21600,21600" o:spt="109" path="m,l,21600r21600,l21600,xe">
            <v:stroke joinstyle="miter"/>
            <v:path gradientshapeok="t" o:connecttype="rect"/>
          </v:shapetype>
          <v:shape id="_x0000_s1030" type="#_x0000_t109" style="position:absolute;left:0;text-align:left;margin-left:399.95pt;margin-top:3.6pt;width:112.25pt;height:22.45pt;z-index:251660800">
            <v:textbox>
              <w:txbxContent>
                <w:p w:rsidR="00734747" w:rsidRDefault="00734747">
                  <w:r w:rsidRPr="00156514">
                    <w:rPr>
                      <w:rStyle w:val="FontStyle113"/>
                      <w:sz w:val="24"/>
                      <w:szCs w:val="24"/>
                    </w:rPr>
                    <w:t xml:space="preserve">Худ. </w:t>
                  </w:r>
                  <w:r w:rsidRPr="00156514">
                    <w:rPr>
                      <w:rStyle w:val="FontStyle113"/>
                      <w:sz w:val="24"/>
                      <w:szCs w:val="24"/>
                      <w:lang w:val="uk-UA"/>
                    </w:rPr>
                    <w:t>Тиціан. Сізіф</w:t>
                  </w:r>
                </w:p>
              </w:txbxContent>
            </v:textbox>
          </v:shape>
        </w:pict>
      </w:r>
      <w:r w:rsidRPr="00305192">
        <w:rPr>
          <w:rStyle w:val="FontStyle110"/>
          <w:sz w:val="28"/>
          <w:szCs w:val="28"/>
          <w:lang w:val="uk-UA" w:eastAsia="uk-UA"/>
        </w:rPr>
        <w:t>Переказ міфу</w:t>
      </w:r>
    </w:p>
    <w:p w:rsidR="00734747" w:rsidRPr="00305192" w:rsidRDefault="00734747" w:rsidP="00305192">
      <w:pPr>
        <w:pStyle w:val="Style80"/>
        <w:widowControl/>
        <w:spacing w:line="360" w:lineRule="auto"/>
        <w:ind w:left="355" w:firstLine="720"/>
        <w:jc w:val="left"/>
        <w:rPr>
          <w:rStyle w:val="FontStyle110"/>
          <w:sz w:val="28"/>
          <w:szCs w:val="28"/>
          <w:lang w:val="uk-UA" w:eastAsia="uk-UA"/>
        </w:rPr>
      </w:pPr>
      <w:r w:rsidRPr="00305192">
        <w:rPr>
          <w:rStyle w:val="FontStyle110"/>
          <w:sz w:val="28"/>
          <w:szCs w:val="28"/>
          <w:lang w:val="uk-UA" w:eastAsia="uk-UA"/>
        </w:rPr>
        <w:t>Фразеологізми міфологічного походження</w:t>
      </w:r>
    </w:p>
    <w:p w:rsidR="00734747" w:rsidRPr="00305192" w:rsidRDefault="00734747" w:rsidP="00305192">
      <w:pPr>
        <w:pStyle w:val="Style19"/>
        <w:widowControl/>
        <w:tabs>
          <w:tab w:val="left" w:pos="557"/>
        </w:tabs>
        <w:spacing w:line="360" w:lineRule="auto"/>
        <w:ind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У переносному значенні у сучасній мові пігмаліон означає «люди</w:t>
      </w:r>
      <w:r w:rsidRPr="00305192">
        <w:rPr>
          <w:rStyle w:val="FontStyle113"/>
          <w:sz w:val="28"/>
          <w:szCs w:val="28"/>
          <w:lang w:val="uk-UA"/>
        </w:rPr>
        <w:softHyphen/>
        <w:t>ну, закохану у свій витвір».</w:t>
      </w:r>
    </w:p>
    <w:p w:rsidR="00734747" w:rsidRPr="00305192" w:rsidRDefault="00734747" w:rsidP="00305192">
      <w:pPr>
        <w:pStyle w:val="Style80"/>
        <w:widowControl/>
        <w:spacing w:line="360" w:lineRule="auto"/>
        <w:ind w:left="355" w:firstLine="720"/>
        <w:jc w:val="left"/>
        <w:rPr>
          <w:rStyle w:val="FontStyle110"/>
          <w:sz w:val="28"/>
          <w:szCs w:val="28"/>
          <w:lang w:val="uk-UA" w:eastAsia="uk-UA"/>
        </w:rPr>
      </w:pPr>
      <w:r w:rsidRPr="00305192">
        <w:rPr>
          <w:rStyle w:val="FontStyle110"/>
          <w:sz w:val="28"/>
          <w:szCs w:val="28"/>
          <w:lang w:val="uk-UA" w:eastAsia="uk-UA"/>
        </w:rPr>
        <w:t>Міжлітературні і міжпредметні зв'язки</w:t>
      </w:r>
    </w:p>
    <w:p w:rsidR="00734747" w:rsidRPr="00305192" w:rsidRDefault="00734747" w:rsidP="00305192">
      <w:pPr>
        <w:pStyle w:val="Style79"/>
        <w:widowControl/>
        <w:tabs>
          <w:tab w:val="left" w:pos="557"/>
        </w:tabs>
        <w:spacing w:line="360" w:lineRule="auto"/>
        <w:ind w:firstLine="720"/>
        <w:jc w:val="both"/>
        <w:rPr>
          <w:rStyle w:val="FontStyle113"/>
          <w:sz w:val="28"/>
          <w:szCs w:val="28"/>
          <w:lang w:val="uk-UA"/>
        </w:rPr>
      </w:pPr>
      <w:r w:rsidRPr="00305192">
        <w:rPr>
          <w:rStyle w:val="FontStyle113"/>
          <w:sz w:val="28"/>
          <w:szCs w:val="28"/>
          <w:lang w:val="uk-UA"/>
        </w:rPr>
        <w:t>—</w:t>
      </w:r>
      <w:r w:rsidRPr="00305192">
        <w:rPr>
          <w:rStyle w:val="FontStyle113"/>
          <w:sz w:val="28"/>
          <w:szCs w:val="28"/>
          <w:lang w:val="uk-UA"/>
        </w:rPr>
        <w:tab/>
        <w:t>Міф про Пігмаліона та Галатею інтерпретується у творах Овідія, Руссо, Баратинського. Цікавим буде ознайомлення із п'єсою Б. Шоу «Пігмаліон» та оперетою «Моя прекрасна леді».</w:t>
      </w:r>
    </w:p>
    <w:p w:rsidR="00734747" w:rsidRPr="00305192" w:rsidRDefault="00734747" w:rsidP="00305192">
      <w:pPr>
        <w:pStyle w:val="Style19"/>
        <w:widowControl/>
        <w:spacing w:line="360" w:lineRule="auto"/>
        <w:ind w:left="346" w:firstLine="720"/>
        <w:jc w:val="left"/>
        <w:rPr>
          <w:rStyle w:val="FontStyle113"/>
          <w:sz w:val="28"/>
          <w:szCs w:val="28"/>
          <w:lang w:val="uk-UA" w:eastAsia="uk-UA"/>
        </w:rPr>
      </w:pPr>
      <w:r w:rsidRPr="00305192">
        <w:rPr>
          <w:rStyle w:val="FontStyle113"/>
          <w:sz w:val="28"/>
          <w:szCs w:val="28"/>
          <w:lang w:val="uk-UA" w:eastAsia="uk-UA"/>
        </w:rPr>
        <w:t>А прочитати оповідання-мініатюру Ф. Крівіна можна вже зараз.</w:t>
      </w:r>
    </w:p>
    <w:p w:rsidR="00734747" w:rsidRPr="00305192" w:rsidRDefault="00734747" w:rsidP="00305192">
      <w:pPr>
        <w:pStyle w:val="Style62"/>
        <w:widowControl/>
        <w:spacing w:line="360" w:lineRule="auto"/>
        <w:ind w:firstLine="720"/>
        <w:jc w:val="center"/>
        <w:rPr>
          <w:rStyle w:val="FontStyle113"/>
          <w:sz w:val="28"/>
          <w:szCs w:val="28"/>
        </w:rPr>
      </w:pPr>
    </w:p>
    <w:p w:rsidR="00734747" w:rsidRPr="00305192" w:rsidRDefault="00734747" w:rsidP="00305192">
      <w:pPr>
        <w:pStyle w:val="Style62"/>
        <w:widowControl/>
        <w:spacing w:line="360" w:lineRule="auto"/>
        <w:ind w:firstLine="720"/>
        <w:jc w:val="center"/>
        <w:rPr>
          <w:rStyle w:val="FontStyle113"/>
          <w:sz w:val="28"/>
          <w:szCs w:val="28"/>
        </w:rPr>
      </w:pPr>
      <w:r w:rsidRPr="00305192">
        <w:rPr>
          <w:rStyle w:val="FontStyle113"/>
          <w:sz w:val="28"/>
          <w:szCs w:val="28"/>
        </w:rPr>
        <w:t>ПИГМАЛИОН</w:t>
      </w:r>
    </w:p>
    <w:p w:rsidR="00734747" w:rsidRPr="00305192" w:rsidRDefault="00734747" w:rsidP="00305192">
      <w:pPr>
        <w:pStyle w:val="Style19"/>
        <w:widowControl/>
        <w:spacing w:line="360" w:lineRule="auto"/>
        <w:ind w:firstLine="720"/>
        <w:rPr>
          <w:rStyle w:val="FontStyle113"/>
          <w:sz w:val="28"/>
          <w:szCs w:val="28"/>
          <w:lang w:eastAsia="uk-UA"/>
        </w:rPr>
      </w:pPr>
      <w:r w:rsidRPr="00305192">
        <w:rPr>
          <w:rStyle w:val="FontStyle113"/>
          <w:sz w:val="28"/>
          <w:szCs w:val="28"/>
          <w:lang w:val="uk-UA" w:eastAsia="uk-UA"/>
        </w:rPr>
        <w:t xml:space="preserve">Персей </w:t>
      </w:r>
      <w:r w:rsidRPr="00305192">
        <w:rPr>
          <w:rStyle w:val="FontStyle113"/>
          <w:sz w:val="28"/>
          <w:szCs w:val="28"/>
          <w:lang w:eastAsia="uk-UA"/>
        </w:rPr>
        <w:t>много говорил о своих подвигах, но был среди них один, о котором он не любил вспоминать. Отрубив голову Медузе Горгоне, Персей по дороге домой заехал на остров Кипр к знаменитому скуль</w:t>
      </w:r>
      <w:r w:rsidRPr="00305192">
        <w:rPr>
          <w:rStyle w:val="FontStyle113"/>
          <w:sz w:val="28"/>
          <w:szCs w:val="28"/>
          <w:lang w:eastAsia="uk-UA"/>
        </w:rPr>
        <w:softHyphen/>
        <w:t>птору Пигмалиону. Пигмалион в то время был влюблен в только что законченную статую, как обычно бывают влюблены художники в свое последнее произведение.</w:t>
      </w:r>
    </w:p>
    <w:p w:rsidR="00734747" w:rsidRPr="00305192" w:rsidRDefault="00734747" w:rsidP="00305192">
      <w:pPr>
        <w:pStyle w:val="Style19"/>
        <w:widowControl/>
        <w:tabs>
          <w:tab w:val="left" w:pos="284"/>
        </w:tabs>
        <w:spacing w:line="360" w:lineRule="auto"/>
        <w:ind w:firstLine="720"/>
        <w:jc w:val="left"/>
        <w:rPr>
          <w:rStyle w:val="FontStyle113"/>
          <w:sz w:val="28"/>
          <w:szCs w:val="28"/>
        </w:rPr>
      </w:pPr>
      <w:r w:rsidRPr="00305192">
        <w:rPr>
          <w:rStyle w:val="FontStyle113"/>
          <w:sz w:val="28"/>
          <w:szCs w:val="28"/>
        </w:rPr>
        <w:tab/>
        <w:t>—</w:t>
      </w:r>
      <w:r w:rsidRPr="00305192">
        <w:rPr>
          <w:rStyle w:val="FontStyle113"/>
          <w:sz w:val="28"/>
          <w:szCs w:val="28"/>
        </w:rPr>
        <w:tab/>
        <w:t>Это моя самая красивая,— сказал он, и статуя вдруг ожила.</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От таких слов ожить — дело естественное, но скульптор увидел в этом какое-то чудо.</w:t>
      </w:r>
    </w:p>
    <w:p w:rsidR="00734747" w:rsidRPr="00305192" w:rsidRDefault="00734747" w:rsidP="00305192">
      <w:pPr>
        <w:pStyle w:val="Style90"/>
        <w:widowControl/>
        <w:tabs>
          <w:tab w:val="left" w:pos="284"/>
        </w:tabs>
        <w:spacing w:line="360" w:lineRule="auto"/>
        <w:ind w:firstLine="720"/>
        <w:rPr>
          <w:rStyle w:val="FontStyle113"/>
          <w:sz w:val="28"/>
          <w:szCs w:val="28"/>
        </w:rPr>
      </w:pPr>
      <w:r w:rsidRPr="00305192">
        <w:rPr>
          <w:rStyle w:val="FontStyle113"/>
          <w:sz w:val="28"/>
          <w:szCs w:val="28"/>
        </w:rPr>
        <w:tab/>
        <w:t>—</w:t>
      </w:r>
      <w:r w:rsidRPr="00305192">
        <w:rPr>
          <w:rStyle w:val="FontStyle113"/>
          <w:sz w:val="28"/>
          <w:szCs w:val="28"/>
        </w:rPr>
        <w:tab/>
        <w:t>О боги! — взывал он.— Как мне вас благодарить? Боги скромно молчали, сознавая свою непричастность Пигмалион долго не находил себе места от радости. Потом наконец нашел:</w:t>
      </w:r>
    </w:p>
    <w:p w:rsidR="00734747" w:rsidRPr="00305192" w:rsidRDefault="00734747" w:rsidP="00305192">
      <w:pPr>
        <w:pStyle w:val="Style19"/>
        <w:widowControl/>
        <w:tabs>
          <w:tab w:val="left" w:pos="284"/>
        </w:tabs>
        <w:spacing w:line="360" w:lineRule="auto"/>
        <w:ind w:firstLine="720"/>
        <w:rPr>
          <w:rStyle w:val="FontStyle113"/>
          <w:sz w:val="28"/>
          <w:szCs w:val="28"/>
        </w:rPr>
      </w:pPr>
      <w:r w:rsidRPr="00305192">
        <w:rPr>
          <w:rStyle w:val="FontStyle113"/>
          <w:sz w:val="28"/>
          <w:szCs w:val="28"/>
        </w:rPr>
        <w:t>—</w:t>
      </w:r>
      <w:r w:rsidRPr="00305192">
        <w:rPr>
          <w:rStyle w:val="FontStyle113"/>
          <w:sz w:val="28"/>
          <w:szCs w:val="28"/>
        </w:rPr>
        <w:tab/>
        <w:t>Я пойду мастерскую, немножко поработаю,— сказал он ожившей статуе.— А ты тут пока займи гостя.</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Женщина занимала гостя, потом он занимал ее, и за всеми этими занятиями они забыли о Пигмалионе.</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Между тем скульптор, проходя в мастерскую, наткнулся на голову Медузы Горгоны, которую оставил в передней неосторожный Персей. Он взглянул на нее и окаменел, потому что таково было свойство этой головы, о котором знали все, кого она превратила в камень.</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Прошло много долгих часов, и вот в прихожую вышли Персей и его собеседница.</w:t>
      </w:r>
    </w:p>
    <w:p w:rsidR="00734747" w:rsidRPr="00305192" w:rsidRDefault="00734747" w:rsidP="00305192">
      <w:pPr>
        <w:pStyle w:val="Style79"/>
        <w:widowControl/>
        <w:tabs>
          <w:tab w:val="left" w:pos="562"/>
        </w:tabs>
        <w:spacing w:line="360" w:lineRule="auto"/>
        <w:ind w:firstLine="720"/>
        <w:jc w:val="both"/>
        <w:rPr>
          <w:rStyle w:val="FontStyle113"/>
          <w:sz w:val="28"/>
          <w:szCs w:val="28"/>
        </w:rPr>
      </w:pPr>
      <w:r w:rsidRPr="00305192">
        <w:rPr>
          <w:rStyle w:val="FontStyle113"/>
          <w:sz w:val="28"/>
          <w:szCs w:val="28"/>
        </w:rPr>
        <w:t>—</w:t>
      </w:r>
      <w:r w:rsidRPr="00305192">
        <w:rPr>
          <w:rStyle w:val="FontStyle113"/>
          <w:sz w:val="28"/>
          <w:szCs w:val="28"/>
        </w:rPr>
        <w:tab/>
        <w:t>Какая безвкусица! — сказала ожившая статуя, глядя на окаменев</w:t>
      </w:r>
      <w:r w:rsidRPr="00305192">
        <w:rPr>
          <w:rStyle w:val="FontStyle113"/>
          <w:sz w:val="28"/>
          <w:szCs w:val="28"/>
        </w:rPr>
        <w:softHyphen/>
        <w:t>шего творца.— Знаете, этот Пигмалион никогда не мог создать ничего путного.</w:t>
      </w:r>
    </w:p>
    <w:p w:rsidR="00734747" w:rsidRPr="00305192" w:rsidRDefault="00734747" w:rsidP="00305192">
      <w:pPr>
        <w:pStyle w:val="Style19"/>
        <w:widowControl/>
        <w:spacing w:line="360" w:lineRule="auto"/>
        <w:ind w:left="346" w:firstLine="720"/>
        <w:jc w:val="left"/>
        <w:rPr>
          <w:rStyle w:val="FontStyle113"/>
          <w:sz w:val="28"/>
          <w:szCs w:val="28"/>
        </w:rPr>
      </w:pPr>
      <w:r w:rsidRPr="00305192">
        <w:rPr>
          <w:rStyle w:val="FontStyle113"/>
          <w:sz w:val="28"/>
          <w:szCs w:val="28"/>
        </w:rPr>
        <w:t>Так сказала женщина, и Пигмалион навеки остался камнем...</w:t>
      </w:r>
    </w:p>
    <w:p w:rsidR="00734747" w:rsidRPr="00305192" w:rsidRDefault="00734747" w:rsidP="00305192">
      <w:pPr>
        <w:pStyle w:val="Style87"/>
        <w:widowControl/>
        <w:numPr>
          <w:ilvl w:val="0"/>
          <w:numId w:val="2"/>
        </w:numPr>
        <w:tabs>
          <w:tab w:val="left" w:pos="216"/>
        </w:tabs>
        <w:spacing w:line="360" w:lineRule="auto"/>
        <w:ind w:left="216" w:firstLine="720"/>
        <w:rPr>
          <w:rStyle w:val="FontStyle113"/>
          <w:sz w:val="28"/>
          <w:szCs w:val="28"/>
        </w:rPr>
      </w:pPr>
      <w:r w:rsidRPr="00305192">
        <w:rPr>
          <w:rStyle w:val="FontStyle113"/>
          <w:sz w:val="28"/>
          <w:szCs w:val="28"/>
          <w:lang w:val="uk-UA" w:eastAsia="uk-UA"/>
        </w:rPr>
        <w:t xml:space="preserve">Чому Пігмаліон залишився кам'яним? </w:t>
      </w:r>
      <w:r w:rsidRPr="00305192">
        <w:rPr>
          <w:rStyle w:val="FontStyle110"/>
          <w:sz w:val="28"/>
          <w:szCs w:val="28"/>
          <w:lang w:val="uk-UA" w:eastAsia="uk-UA"/>
        </w:rPr>
        <w:t>(Його Галатея не вірила у ньо</w:t>
      </w:r>
      <w:r w:rsidRPr="00305192">
        <w:rPr>
          <w:rStyle w:val="FontStyle110"/>
          <w:sz w:val="28"/>
          <w:szCs w:val="28"/>
          <w:lang w:val="uk-UA" w:eastAsia="uk-UA"/>
        </w:rPr>
        <w:softHyphen/>
        <w:t>го так, як він повірив у неї.)</w:t>
      </w:r>
    </w:p>
    <w:p w:rsidR="00734747" w:rsidRPr="00305192" w:rsidRDefault="00734747" w:rsidP="00305192">
      <w:pPr>
        <w:pStyle w:val="Style87"/>
        <w:widowControl/>
        <w:numPr>
          <w:ilvl w:val="0"/>
          <w:numId w:val="2"/>
        </w:numPr>
        <w:tabs>
          <w:tab w:val="left" w:pos="216"/>
        </w:tabs>
        <w:spacing w:line="360" w:lineRule="auto"/>
        <w:ind w:left="216" w:firstLine="720"/>
        <w:rPr>
          <w:rStyle w:val="FontStyle113"/>
          <w:sz w:val="28"/>
          <w:szCs w:val="28"/>
        </w:rPr>
      </w:pPr>
      <w:r w:rsidRPr="00305192">
        <w:rPr>
          <w:rStyle w:val="FontStyle113"/>
          <w:sz w:val="28"/>
          <w:szCs w:val="28"/>
          <w:lang w:val="uk-UA" w:eastAsia="uk-UA"/>
        </w:rPr>
        <w:t xml:space="preserve">Що потрібно людині, щоб стати кращою? </w:t>
      </w:r>
      <w:r w:rsidRPr="00305192">
        <w:rPr>
          <w:rStyle w:val="FontStyle110"/>
          <w:sz w:val="28"/>
          <w:szCs w:val="28"/>
          <w:lang w:val="uk-UA" w:eastAsia="uk-UA"/>
        </w:rPr>
        <w:t xml:space="preserve">(Мати віру </w:t>
      </w:r>
      <w:r w:rsidRPr="00305192">
        <w:rPr>
          <w:rStyle w:val="FontStyle110"/>
          <w:sz w:val="28"/>
          <w:szCs w:val="28"/>
          <w:lang w:eastAsia="uk-UA"/>
        </w:rPr>
        <w:t xml:space="preserve">— </w:t>
      </w:r>
      <w:r w:rsidRPr="00305192">
        <w:rPr>
          <w:rStyle w:val="FontStyle110"/>
          <w:sz w:val="28"/>
          <w:szCs w:val="28"/>
          <w:lang w:val="uk-UA" w:eastAsia="uk-UA"/>
        </w:rPr>
        <w:t>про це свід</w:t>
      </w:r>
      <w:r w:rsidRPr="00305192">
        <w:rPr>
          <w:rStyle w:val="FontStyle110"/>
          <w:sz w:val="28"/>
          <w:szCs w:val="28"/>
          <w:lang w:val="uk-UA" w:eastAsia="uk-UA"/>
        </w:rPr>
        <w:softHyphen/>
        <w:t>чать і міф, і оповідання нашого сучасника)</w:t>
      </w:r>
    </w:p>
    <w:p w:rsidR="00734747" w:rsidRPr="00305192" w:rsidRDefault="00734747" w:rsidP="00305192">
      <w:pPr>
        <w:pStyle w:val="Style10"/>
        <w:widowControl/>
        <w:spacing w:line="360" w:lineRule="auto"/>
        <w:ind w:firstLine="720"/>
        <w:jc w:val="left"/>
        <w:rPr>
          <w:rStyle w:val="FontStyle110"/>
          <w:sz w:val="28"/>
          <w:szCs w:val="28"/>
          <w:lang w:val="uk-UA" w:eastAsia="uk-UA"/>
        </w:rPr>
      </w:pPr>
      <w:r w:rsidRPr="00305192">
        <w:rPr>
          <w:rStyle w:val="FontStyle113"/>
          <w:sz w:val="28"/>
          <w:szCs w:val="28"/>
          <w:lang w:val="uk-UA" w:eastAsia="uk-UA"/>
        </w:rPr>
        <w:t xml:space="preserve">  </w:t>
      </w:r>
      <w:r w:rsidRPr="00305192">
        <w:rPr>
          <w:rStyle w:val="FontStyle110"/>
          <w:sz w:val="28"/>
          <w:szCs w:val="28"/>
          <w:lang w:eastAsia="uk-UA"/>
        </w:rPr>
        <w:t xml:space="preserve">3) </w:t>
      </w:r>
      <w:r w:rsidRPr="00305192">
        <w:rPr>
          <w:rStyle w:val="FontStyle110"/>
          <w:sz w:val="28"/>
          <w:szCs w:val="28"/>
          <w:lang w:val="uk-UA" w:eastAsia="uk-UA"/>
        </w:rPr>
        <w:t>Міф про царя Мідаса</w:t>
      </w:r>
    </w:p>
    <w:p w:rsidR="00734747" w:rsidRPr="00305192" w:rsidRDefault="00734747" w:rsidP="00305192">
      <w:pPr>
        <w:pStyle w:val="Style10"/>
        <w:widowControl/>
        <w:spacing w:line="360" w:lineRule="auto"/>
        <w:ind w:left="350" w:firstLine="720"/>
        <w:jc w:val="left"/>
        <w:rPr>
          <w:rStyle w:val="FontStyle110"/>
          <w:sz w:val="28"/>
          <w:szCs w:val="28"/>
          <w:lang w:val="uk-UA" w:eastAsia="uk-UA"/>
        </w:rPr>
      </w:pPr>
      <w:r w:rsidRPr="00305192">
        <w:rPr>
          <w:rStyle w:val="FontStyle110"/>
          <w:sz w:val="28"/>
          <w:szCs w:val="28"/>
          <w:lang w:val="uk-UA" w:eastAsia="uk-UA"/>
        </w:rPr>
        <w:t>Переказ міфу</w:t>
      </w:r>
    </w:p>
    <w:p w:rsidR="00734747" w:rsidRPr="00305192" w:rsidRDefault="00734747" w:rsidP="00305192">
      <w:pPr>
        <w:pStyle w:val="Style10"/>
        <w:widowControl/>
        <w:spacing w:line="360" w:lineRule="auto"/>
        <w:ind w:left="350" w:firstLine="720"/>
        <w:jc w:val="left"/>
        <w:rPr>
          <w:rStyle w:val="FontStyle110"/>
          <w:sz w:val="28"/>
          <w:szCs w:val="28"/>
          <w:lang w:val="uk-UA" w:eastAsia="uk-UA"/>
        </w:rPr>
      </w:pPr>
      <w:r w:rsidRPr="00305192">
        <w:rPr>
          <w:rStyle w:val="FontStyle110"/>
          <w:sz w:val="28"/>
          <w:szCs w:val="28"/>
          <w:lang w:val="uk-UA" w:eastAsia="uk-UA"/>
        </w:rPr>
        <w:t>Фразеологізми міфологічного походження</w:t>
      </w:r>
    </w:p>
    <w:p w:rsidR="00734747" w:rsidRPr="00305192" w:rsidRDefault="00734747" w:rsidP="00305192">
      <w:pPr>
        <w:pStyle w:val="Style63"/>
        <w:widowControl/>
        <w:spacing w:line="360" w:lineRule="auto"/>
        <w:ind w:left="355" w:firstLine="720"/>
        <w:rPr>
          <w:rStyle w:val="FontStyle113"/>
          <w:sz w:val="28"/>
          <w:szCs w:val="28"/>
          <w:lang w:val="uk-UA" w:eastAsia="uk-UA"/>
        </w:rPr>
      </w:pPr>
      <w:r w:rsidRPr="00305192">
        <w:rPr>
          <w:rStyle w:val="FontStyle113"/>
          <w:sz w:val="28"/>
          <w:szCs w:val="28"/>
          <w:lang w:val="uk-UA" w:eastAsia="uk-UA"/>
        </w:rPr>
        <w:t xml:space="preserve">Цирульник Мідаса — базіка, людина, що не вміє зберігати таємниці. Мідасів суд </w:t>
      </w:r>
      <w:r w:rsidRPr="00305192">
        <w:rPr>
          <w:rStyle w:val="FontStyle113"/>
          <w:sz w:val="28"/>
          <w:szCs w:val="28"/>
          <w:lang w:eastAsia="uk-UA"/>
        </w:rPr>
        <w:t xml:space="preserve">— </w:t>
      </w:r>
      <w:r w:rsidRPr="00305192">
        <w:rPr>
          <w:rStyle w:val="FontStyle113"/>
          <w:sz w:val="28"/>
          <w:szCs w:val="28"/>
          <w:lang w:val="uk-UA" w:eastAsia="uk-UA"/>
        </w:rPr>
        <w:t>суд неука.</w:t>
      </w:r>
    </w:p>
    <w:p w:rsidR="00734747" w:rsidRPr="00305192" w:rsidRDefault="00734747" w:rsidP="00305192">
      <w:pPr>
        <w:pStyle w:val="Style82"/>
        <w:widowControl/>
        <w:spacing w:line="360" w:lineRule="auto"/>
        <w:ind w:left="355" w:right="1210" w:firstLine="720"/>
        <w:jc w:val="left"/>
        <w:rPr>
          <w:rStyle w:val="FontStyle113"/>
          <w:sz w:val="28"/>
          <w:szCs w:val="28"/>
          <w:lang w:eastAsia="uk-UA"/>
        </w:rPr>
      </w:pPr>
      <w:r w:rsidRPr="00305192">
        <w:rPr>
          <w:rStyle w:val="FontStyle113"/>
          <w:sz w:val="28"/>
          <w:szCs w:val="28"/>
          <w:lang w:val="uk-UA" w:eastAsia="uk-UA"/>
        </w:rPr>
        <w:t xml:space="preserve">Мідасові вуха </w:t>
      </w:r>
      <w:r w:rsidRPr="00305192">
        <w:rPr>
          <w:rStyle w:val="FontStyle113"/>
          <w:sz w:val="28"/>
          <w:szCs w:val="28"/>
          <w:lang w:eastAsia="uk-UA"/>
        </w:rPr>
        <w:t xml:space="preserve">— </w:t>
      </w:r>
      <w:r w:rsidRPr="00305192">
        <w:rPr>
          <w:rStyle w:val="FontStyle113"/>
          <w:sz w:val="28"/>
          <w:szCs w:val="28"/>
          <w:lang w:val="uk-UA" w:eastAsia="uk-UA"/>
        </w:rPr>
        <w:t xml:space="preserve">неуцтво, яке не можна приховати. </w:t>
      </w:r>
    </w:p>
    <w:p w:rsidR="00734747" w:rsidRPr="00305192" w:rsidRDefault="00734747" w:rsidP="00305192">
      <w:pPr>
        <w:pStyle w:val="Style82"/>
        <w:widowControl/>
        <w:spacing w:line="360" w:lineRule="auto"/>
        <w:ind w:left="355" w:right="1210" w:firstLine="720"/>
        <w:jc w:val="left"/>
        <w:rPr>
          <w:rStyle w:val="FontStyle107"/>
          <w:sz w:val="28"/>
          <w:szCs w:val="28"/>
          <w:lang w:val="uk-UA" w:eastAsia="uk-UA"/>
        </w:rPr>
      </w:pPr>
      <w:r w:rsidRPr="00305192">
        <w:rPr>
          <w:rStyle w:val="FontStyle107"/>
          <w:sz w:val="28"/>
          <w:szCs w:val="28"/>
          <w:lang w:val="uk-UA" w:eastAsia="uk-UA"/>
        </w:rPr>
        <w:t>Цікаво!</w:t>
      </w:r>
    </w:p>
    <w:p w:rsidR="00734747" w:rsidRPr="00305192" w:rsidRDefault="00734747" w:rsidP="00305192">
      <w:pPr>
        <w:pStyle w:val="Style81"/>
        <w:widowControl/>
        <w:spacing w:line="360" w:lineRule="auto"/>
        <w:ind w:firstLine="720"/>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 xml:space="preserve">Англійські дослідники </w:t>
      </w:r>
      <w:r w:rsidRPr="00305192">
        <w:rPr>
          <w:rStyle w:val="FontStyle113"/>
          <w:sz w:val="28"/>
          <w:szCs w:val="28"/>
        </w:rPr>
        <w:t xml:space="preserve">— </w:t>
      </w:r>
      <w:r w:rsidRPr="00305192">
        <w:rPr>
          <w:rStyle w:val="FontStyle113"/>
          <w:sz w:val="28"/>
          <w:szCs w:val="28"/>
          <w:lang w:val="uk-UA"/>
        </w:rPr>
        <w:t xml:space="preserve">археолог Дж. Прег та відомий спеціаліст з відновлення обличчя за черепом Р. Нів </w:t>
      </w:r>
      <w:r w:rsidRPr="00305192">
        <w:rPr>
          <w:rStyle w:val="FontStyle113"/>
          <w:sz w:val="28"/>
          <w:szCs w:val="28"/>
        </w:rPr>
        <w:t xml:space="preserve">— </w:t>
      </w:r>
      <w:r w:rsidRPr="00305192">
        <w:rPr>
          <w:rStyle w:val="FontStyle113"/>
          <w:sz w:val="28"/>
          <w:szCs w:val="28"/>
          <w:lang w:val="uk-UA"/>
        </w:rPr>
        <w:t>представили світові уявне зображення царя Мідаса, ім'я якого оточено легендами. Це він отримав від бога Діоніса здатність перетворювати на золото все, чого він доторк</w:t>
      </w:r>
      <w:r w:rsidRPr="00305192">
        <w:rPr>
          <w:rStyle w:val="FontStyle113"/>
          <w:sz w:val="28"/>
          <w:szCs w:val="28"/>
          <w:lang w:val="uk-UA"/>
        </w:rPr>
        <w:softHyphen/>
        <w:t xml:space="preserve">неться. Нелегко було йому позбутися згубного </w:t>
      </w:r>
      <w:r w:rsidRPr="00305192">
        <w:rPr>
          <w:rStyle w:val="FontStyle113"/>
          <w:sz w:val="28"/>
          <w:szCs w:val="28"/>
        </w:rPr>
        <w:t xml:space="preserve">дара. </w:t>
      </w:r>
      <w:r w:rsidRPr="00305192">
        <w:rPr>
          <w:rStyle w:val="FontStyle113"/>
          <w:sz w:val="28"/>
          <w:szCs w:val="28"/>
          <w:lang w:val="uk-UA"/>
        </w:rPr>
        <w:t xml:space="preserve">А бог </w:t>
      </w:r>
      <w:r w:rsidRPr="00305192">
        <w:rPr>
          <w:rStyle w:val="FontStyle113"/>
          <w:sz w:val="28"/>
          <w:szCs w:val="28"/>
        </w:rPr>
        <w:t xml:space="preserve">Аполлон </w:t>
      </w:r>
      <w:r w:rsidRPr="00305192">
        <w:rPr>
          <w:rStyle w:val="FontStyle113"/>
          <w:sz w:val="28"/>
          <w:szCs w:val="28"/>
          <w:lang w:val="uk-UA"/>
        </w:rPr>
        <w:t>на</w:t>
      </w:r>
      <w:r w:rsidRPr="00305192">
        <w:rPr>
          <w:rStyle w:val="FontStyle113"/>
          <w:sz w:val="28"/>
          <w:szCs w:val="28"/>
          <w:lang w:val="uk-UA"/>
        </w:rPr>
        <w:softHyphen/>
        <w:t>городив його ослячими вухами за те, що Мідас не визнав його перевагу у музичному змаганні з пастушим богом Паном.</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Мідас </w:t>
      </w:r>
      <w:r w:rsidRPr="00305192">
        <w:rPr>
          <w:rStyle w:val="FontStyle113"/>
          <w:sz w:val="28"/>
          <w:szCs w:val="28"/>
          <w:lang w:eastAsia="uk-UA"/>
        </w:rPr>
        <w:t xml:space="preserve">— </w:t>
      </w:r>
      <w:r w:rsidRPr="00305192">
        <w:rPr>
          <w:rStyle w:val="FontStyle113"/>
          <w:sz w:val="28"/>
          <w:szCs w:val="28"/>
          <w:lang w:val="uk-UA" w:eastAsia="uk-UA"/>
        </w:rPr>
        <w:t>це цілком реальна історична особа, один з найбільш ві</w:t>
      </w:r>
      <w:r w:rsidRPr="00305192">
        <w:rPr>
          <w:rStyle w:val="FontStyle113"/>
          <w:sz w:val="28"/>
          <w:szCs w:val="28"/>
          <w:lang w:val="uk-UA" w:eastAsia="uk-UA"/>
        </w:rPr>
        <w:softHyphen/>
        <w:t>домих фрігійських царів. Роки його царювання — 738-696 рр. до н. е.</w:t>
      </w:r>
    </w:p>
    <w:p w:rsidR="00734747" w:rsidRPr="00305192" w:rsidRDefault="00734747" w:rsidP="00305192">
      <w:pPr>
        <w:pStyle w:val="Style63"/>
        <w:widowControl/>
        <w:spacing w:line="360" w:lineRule="auto"/>
        <w:ind w:firstLine="720"/>
        <w:rPr>
          <w:rStyle w:val="FontStyle113"/>
          <w:sz w:val="28"/>
          <w:szCs w:val="28"/>
          <w:lang w:val="uk-UA" w:eastAsia="uk-UA"/>
        </w:rPr>
      </w:pPr>
      <w:r w:rsidRPr="00305192">
        <w:rPr>
          <w:rStyle w:val="FontStyle113"/>
          <w:sz w:val="28"/>
          <w:szCs w:val="28"/>
          <w:lang w:val="uk-UA" w:eastAsia="uk-UA"/>
        </w:rPr>
        <w:t>Вважалося, що він покінчив життя самогубством чи був убитий кімме</w:t>
      </w:r>
      <w:r w:rsidRPr="00305192">
        <w:rPr>
          <w:rStyle w:val="FontStyle113"/>
          <w:sz w:val="28"/>
          <w:szCs w:val="28"/>
          <w:lang w:val="uk-UA" w:eastAsia="uk-UA"/>
        </w:rPr>
        <w:softHyphen/>
        <w:t>рійцями, що захопили країну. Та навряд чи це узгоджується з його бага</w:t>
      </w:r>
      <w:r w:rsidRPr="00305192">
        <w:rPr>
          <w:rStyle w:val="FontStyle113"/>
          <w:sz w:val="28"/>
          <w:szCs w:val="28"/>
          <w:lang w:val="uk-UA" w:eastAsia="uk-UA"/>
        </w:rPr>
        <w:softHyphen/>
        <w:t>тим похованням, знайденим у Туреччині.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Можливо, легенди про Мідаса в основі мають реальні відомості. Скажімо, його міфічна здатність все перетворювати на золото є худож</w:t>
      </w:r>
      <w:r w:rsidRPr="00305192">
        <w:rPr>
          <w:rStyle w:val="FontStyle113"/>
          <w:sz w:val="28"/>
          <w:szCs w:val="28"/>
          <w:lang w:val="uk-UA" w:eastAsia="uk-UA"/>
        </w:rPr>
        <w:softHyphen/>
        <w:t xml:space="preserve">ньо оброблена інформація про колосальне багатство царя, що володів золотими родовищами Фрігії. Розповідь про «ослячі вуха», можливо, свідчить про те, що у Мідаса були так звані дарвінові горбики </w:t>
      </w:r>
      <w:r w:rsidRPr="00305192">
        <w:rPr>
          <w:rStyle w:val="FontStyle113"/>
          <w:sz w:val="28"/>
          <w:szCs w:val="28"/>
          <w:lang w:eastAsia="uk-UA"/>
        </w:rPr>
        <w:t xml:space="preserve">— </w:t>
      </w:r>
      <w:r w:rsidRPr="00305192">
        <w:rPr>
          <w:rStyle w:val="FontStyle113"/>
          <w:sz w:val="28"/>
          <w:szCs w:val="28"/>
          <w:lang w:val="uk-UA" w:eastAsia="uk-UA"/>
        </w:rPr>
        <w:t>вирос</w:t>
      </w:r>
      <w:r w:rsidRPr="00305192">
        <w:rPr>
          <w:rStyle w:val="FontStyle113"/>
          <w:sz w:val="28"/>
          <w:szCs w:val="28"/>
          <w:lang w:val="uk-UA" w:eastAsia="uk-UA"/>
        </w:rPr>
        <w:softHyphen/>
        <w:t>ти на вушних раковинах, що надають вухам незвичайної форми.</w:t>
      </w:r>
    </w:p>
    <w:p w:rsidR="00734747" w:rsidRPr="00305192" w:rsidRDefault="00734747" w:rsidP="00305192">
      <w:pPr>
        <w:pStyle w:val="Style5"/>
        <w:widowControl/>
        <w:spacing w:line="360" w:lineRule="auto"/>
        <w:ind w:left="360" w:firstLine="720"/>
        <w:jc w:val="left"/>
        <w:rPr>
          <w:rStyle w:val="FontStyle107"/>
          <w:sz w:val="28"/>
          <w:szCs w:val="28"/>
          <w:lang w:val="uk-UA"/>
        </w:rPr>
      </w:pPr>
      <w:r w:rsidRPr="00305192">
        <w:rPr>
          <w:rStyle w:val="FontStyle107"/>
          <w:sz w:val="28"/>
          <w:szCs w:val="28"/>
        </w:rPr>
        <w:t xml:space="preserve">2. </w:t>
      </w:r>
      <w:r w:rsidRPr="00305192">
        <w:rPr>
          <w:rStyle w:val="FontStyle107"/>
          <w:sz w:val="28"/>
          <w:szCs w:val="28"/>
          <w:lang w:val="uk-UA"/>
        </w:rPr>
        <w:t>Робота над проблемним запитанням</w:t>
      </w:r>
    </w:p>
    <w:p w:rsidR="00734747" w:rsidRPr="00305192" w:rsidRDefault="00734747" w:rsidP="00305192">
      <w:pPr>
        <w:pStyle w:val="Style19"/>
        <w:widowControl/>
        <w:spacing w:line="360" w:lineRule="auto"/>
        <w:ind w:left="365" w:firstLine="720"/>
        <w:jc w:val="left"/>
        <w:rPr>
          <w:rStyle w:val="FontStyle113"/>
          <w:sz w:val="28"/>
          <w:szCs w:val="28"/>
          <w:lang w:val="uk-UA" w:eastAsia="uk-UA"/>
        </w:rPr>
      </w:pPr>
      <w:r w:rsidRPr="00305192">
        <w:rPr>
          <w:rStyle w:val="FontStyle113"/>
          <w:sz w:val="28"/>
          <w:szCs w:val="28"/>
          <w:lang w:val="uk-UA" w:eastAsia="uk-UA"/>
        </w:rPr>
        <w:t>Використання методу ПРЕС</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Чи повчають нас міфи, чи тільки розповідають про подвиги, виник</w:t>
      </w:r>
      <w:r w:rsidRPr="00305192">
        <w:rPr>
          <w:rStyle w:val="FontStyle113"/>
          <w:sz w:val="28"/>
          <w:szCs w:val="28"/>
          <w:lang w:val="uk-UA" w:eastAsia="uk-UA"/>
        </w:rPr>
        <w:softHyphen/>
        <w:t>нення речей та явищ?</w:t>
      </w:r>
    </w:p>
    <w:p w:rsidR="00734747" w:rsidRPr="00305192" w:rsidRDefault="00734747" w:rsidP="00305192">
      <w:pPr>
        <w:pStyle w:val="Style10"/>
        <w:widowControl/>
        <w:spacing w:line="360" w:lineRule="auto"/>
        <w:ind w:left="355" w:firstLine="720"/>
        <w:jc w:val="left"/>
        <w:rPr>
          <w:rStyle w:val="FontStyle110"/>
          <w:sz w:val="28"/>
          <w:szCs w:val="28"/>
          <w:lang w:val="uk-UA" w:eastAsia="uk-UA"/>
        </w:rPr>
      </w:pPr>
      <w:r w:rsidRPr="00305192">
        <w:rPr>
          <w:rStyle w:val="FontStyle110"/>
          <w:sz w:val="28"/>
          <w:szCs w:val="28"/>
          <w:lang w:val="uk-UA" w:eastAsia="uk-UA"/>
        </w:rPr>
        <w:t>Метод ПРЕС</w:t>
      </w:r>
    </w:p>
    <w:p w:rsidR="00734747" w:rsidRPr="00305192" w:rsidRDefault="00734747" w:rsidP="00305192">
      <w:pPr>
        <w:pStyle w:val="Style24"/>
        <w:widowControl/>
        <w:numPr>
          <w:ilvl w:val="0"/>
          <w:numId w:val="3"/>
        </w:numPr>
        <w:tabs>
          <w:tab w:val="left" w:pos="230"/>
          <w:tab w:val="left" w:pos="5405"/>
        </w:tabs>
        <w:spacing w:line="360" w:lineRule="auto"/>
        <w:ind w:firstLine="720"/>
        <w:rPr>
          <w:rStyle w:val="FontStyle113"/>
          <w:sz w:val="28"/>
          <w:szCs w:val="28"/>
        </w:rPr>
      </w:pPr>
      <w:r w:rsidRPr="00305192">
        <w:rPr>
          <w:rStyle w:val="FontStyle113"/>
          <w:sz w:val="28"/>
          <w:szCs w:val="28"/>
          <w:lang w:val="uk-UA" w:eastAsia="uk-UA"/>
        </w:rPr>
        <w:t>Я вважаю... (позиція)</w:t>
      </w:r>
      <w:r w:rsidRPr="00305192">
        <w:rPr>
          <w:rStyle w:val="FontStyle113"/>
          <w:sz w:val="28"/>
          <w:szCs w:val="28"/>
          <w:lang w:val="uk-UA" w:eastAsia="uk-UA"/>
        </w:rPr>
        <w:tab/>
      </w:r>
    </w:p>
    <w:p w:rsidR="00734747" w:rsidRPr="00305192" w:rsidRDefault="00734747" w:rsidP="00305192">
      <w:pPr>
        <w:pStyle w:val="Style24"/>
        <w:widowControl/>
        <w:numPr>
          <w:ilvl w:val="0"/>
          <w:numId w:val="3"/>
        </w:numPr>
        <w:tabs>
          <w:tab w:val="left" w:pos="230"/>
        </w:tabs>
        <w:spacing w:line="360" w:lineRule="auto"/>
        <w:ind w:firstLine="720"/>
        <w:rPr>
          <w:rStyle w:val="FontStyle113"/>
          <w:sz w:val="28"/>
          <w:szCs w:val="28"/>
        </w:rPr>
      </w:pPr>
      <w:r w:rsidRPr="00305192">
        <w:rPr>
          <w:rStyle w:val="FontStyle113"/>
          <w:sz w:val="28"/>
          <w:szCs w:val="28"/>
          <w:lang w:val="uk-UA" w:eastAsia="uk-UA"/>
        </w:rPr>
        <w:t>Тому що... (пояснення)</w:t>
      </w:r>
    </w:p>
    <w:p w:rsidR="00734747" w:rsidRPr="00305192" w:rsidRDefault="00734747" w:rsidP="00305192">
      <w:pPr>
        <w:pStyle w:val="Style24"/>
        <w:widowControl/>
        <w:numPr>
          <w:ilvl w:val="0"/>
          <w:numId w:val="3"/>
        </w:numPr>
        <w:tabs>
          <w:tab w:val="left" w:pos="230"/>
        </w:tabs>
        <w:spacing w:line="360" w:lineRule="auto"/>
        <w:ind w:firstLine="720"/>
        <w:rPr>
          <w:rStyle w:val="FontStyle113"/>
          <w:sz w:val="28"/>
          <w:szCs w:val="28"/>
        </w:rPr>
      </w:pPr>
      <w:r w:rsidRPr="00305192">
        <w:rPr>
          <w:rStyle w:val="FontStyle113"/>
          <w:sz w:val="28"/>
          <w:szCs w:val="28"/>
          <w:lang w:val="uk-UA" w:eastAsia="uk-UA"/>
        </w:rPr>
        <w:t>Наприклад,... (докази, аргументи)</w:t>
      </w:r>
    </w:p>
    <w:p w:rsidR="00734747" w:rsidRPr="00305192" w:rsidRDefault="00734747" w:rsidP="00305192">
      <w:pPr>
        <w:pStyle w:val="Style24"/>
        <w:widowControl/>
        <w:numPr>
          <w:ilvl w:val="0"/>
          <w:numId w:val="3"/>
        </w:numPr>
        <w:tabs>
          <w:tab w:val="left" w:pos="230"/>
        </w:tabs>
        <w:spacing w:line="360" w:lineRule="auto"/>
        <w:ind w:firstLine="720"/>
        <w:rPr>
          <w:rStyle w:val="FontStyle113"/>
          <w:sz w:val="28"/>
          <w:szCs w:val="28"/>
        </w:rPr>
      </w:pPr>
      <w:r w:rsidRPr="00305192">
        <w:rPr>
          <w:rStyle w:val="FontStyle113"/>
          <w:sz w:val="28"/>
          <w:szCs w:val="28"/>
          <w:lang w:val="uk-UA" w:eastAsia="uk-UA"/>
        </w:rPr>
        <w:t>І тому... (висновок)</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Справа в тому, що метою міфа є пізнання світу, пояснення його явищ, а не повчання людей, як, наприклад, у казках та прислів'ях. Але оскільки міфи для давніх греків втілювали в собі релігійні уявлення, й історичні, й етичні правила, і філософські міркування, то, звичайно, вони містять й елементи повчання.</w:t>
      </w:r>
    </w:p>
    <w:p w:rsidR="00734747" w:rsidRPr="00305192" w:rsidRDefault="00734747" w:rsidP="00305192">
      <w:pPr>
        <w:pStyle w:val="Style19"/>
        <w:widowControl/>
        <w:spacing w:line="360" w:lineRule="auto"/>
        <w:ind w:firstLine="720"/>
        <w:rPr>
          <w:rStyle w:val="FontStyle109"/>
          <w:rFonts w:ascii="Times New Roman" w:hAnsi="Times New Roman" w:cs="Times New Roman"/>
          <w:b w:val="0"/>
          <w:bCs w:val="0"/>
          <w:sz w:val="28"/>
          <w:szCs w:val="28"/>
          <w:lang w:val="uk-UA" w:eastAsia="uk-UA"/>
        </w:rPr>
      </w:pPr>
      <w:r w:rsidRPr="00305192">
        <w:rPr>
          <w:rStyle w:val="FontStyle113"/>
          <w:sz w:val="28"/>
          <w:szCs w:val="28"/>
          <w:lang w:val="uk-UA" w:eastAsia="uk-UA"/>
        </w:rPr>
        <w:t>Міфи ненав'язливо навчають вірити у себе, у свою мрію (міф про Пігмаліона та Галатею), не бути хитрим та підступним (міф про Сізіфа), не бути жадібними та не судити інших щодо того, чого не розумієш (міф про царя Мідаса).</w:t>
      </w:r>
    </w:p>
    <w:p w:rsidR="00734747" w:rsidRPr="00305192" w:rsidRDefault="00734747" w:rsidP="00305192">
      <w:pPr>
        <w:pStyle w:val="Style7"/>
        <w:widowControl/>
        <w:spacing w:line="360" w:lineRule="auto"/>
        <w:ind w:left="346" w:firstLine="720"/>
        <w:rPr>
          <w:rStyle w:val="FontStyle109"/>
          <w:rFonts w:ascii="Times New Roman" w:hAnsi="Times New Roman" w:cs="Times New Roman"/>
          <w:sz w:val="28"/>
          <w:szCs w:val="28"/>
          <w:lang w:eastAsia="uk-UA"/>
        </w:rPr>
      </w:pPr>
    </w:p>
    <w:p w:rsidR="00734747" w:rsidRPr="00305192" w:rsidRDefault="00734747" w:rsidP="00305192">
      <w:pPr>
        <w:pStyle w:val="Style7"/>
        <w:widowControl/>
        <w:spacing w:line="360" w:lineRule="auto"/>
        <w:ind w:left="34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 Підсумки уроку</w:t>
      </w:r>
    </w:p>
    <w:p w:rsidR="00734747" w:rsidRPr="00305192" w:rsidRDefault="00734747" w:rsidP="00305192">
      <w:pPr>
        <w:pStyle w:val="Style94"/>
        <w:widowControl/>
        <w:spacing w:line="360" w:lineRule="auto"/>
        <w:ind w:left="2141" w:firstLine="720"/>
        <w:rPr>
          <w:rStyle w:val="FontStyle113"/>
          <w:sz w:val="28"/>
          <w:szCs w:val="28"/>
          <w:lang w:val="uk-UA" w:eastAsia="uk-UA"/>
        </w:rPr>
      </w:pPr>
      <w:r w:rsidRPr="00305192">
        <w:rPr>
          <w:rStyle w:val="FontStyle113"/>
          <w:sz w:val="28"/>
          <w:szCs w:val="28"/>
          <w:lang w:val="uk-UA" w:eastAsia="uk-UA"/>
        </w:rPr>
        <w:t>Вплив давньогрецької міфології на європейську культуру величезний. Давньогрецька міфологія</w:t>
      </w:r>
    </w:p>
    <w:p w:rsidR="00734747" w:rsidRPr="00305192" w:rsidRDefault="00734747" w:rsidP="00305192">
      <w:pPr>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2" o:spid="_x0000_i1026" type="#_x0000_t75" style="width:315.75pt;height:131.25pt;visibility:visible">
            <v:imagedata r:id="rId10" o:title="" gain="1.25"/>
          </v:shape>
        </w:pict>
      </w:r>
    </w:p>
    <w:p w:rsidR="00734747" w:rsidRPr="00305192" w:rsidRDefault="00734747" w:rsidP="00305192">
      <w:pPr>
        <w:pStyle w:val="Style7"/>
        <w:widowControl/>
        <w:spacing w:line="360" w:lineRule="auto"/>
        <w:ind w:left="32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 Домашнє завдання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Повторити терміни; записати </w:t>
      </w:r>
      <w:r w:rsidRPr="00305192">
        <w:rPr>
          <w:rStyle w:val="FontStyle113"/>
          <w:sz w:val="28"/>
          <w:szCs w:val="28"/>
          <w:lang w:eastAsia="uk-UA"/>
        </w:rPr>
        <w:t xml:space="preserve">10 </w:t>
      </w:r>
      <w:r w:rsidRPr="00305192">
        <w:rPr>
          <w:rStyle w:val="FontStyle113"/>
          <w:sz w:val="28"/>
          <w:szCs w:val="28"/>
          <w:lang w:val="uk-UA" w:eastAsia="uk-UA"/>
        </w:rPr>
        <w:t>фразеологізмів міфологічного по</w:t>
      </w:r>
      <w:r w:rsidRPr="00305192">
        <w:rPr>
          <w:rStyle w:val="FontStyle113"/>
          <w:sz w:val="28"/>
          <w:szCs w:val="28"/>
          <w:lang w:val="uk-UA" w:eastAsia="uk-UA"/>
        </w:rPr>
        <w:softHyphen/>
        <w:t>ходження.</w:t>
      </w: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УРОК</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 3</w:t>
      </w:r>
    </w:p>
    <w:p w:rsidR="00734747" w:rsidRPr="00305192" w:rsidRDefault="00734747" w:rsidP="00305192">
      <w:pPr>
        <w:pStyle w:val="Style22"/>
        <w:widowControl/>
        <w:spacing w:line="360" w:lineRule="auto"/>
        <w:ind w:left="1579" w:firstLine="720"/>
        <w:jc w:val="left"/>
        <w:rPr>
          <w:rStyle w:val="FontStyle113"/>
          <w:sz w:val="28"/>
          <w:szCs w:val="28"/>
          <w:lang w:val="uk-UA" w:eastAsia="uk-UA"/>
        </w:rPr>
      </w:pPr>
      <w:r w:rsidRPr="00305192">
        <w:rPr>
          <w:rStyle w:val="FontStyle107"/>
          <w:sz w:val="28"/>
          <w:szCs w:val="28"/>
          <w:lang w:val="uk-UA" w:eastAsia="uk-UA"/>
        </w:rPr>
        <w:t xml:space="preserve">Тема. </w:t>
      </w:r>
      <w:r w:rsidRPr="00305192">
        <w:rPr>
          <w:rStyle w:val="FontStyle113"/>
          <w:sz w:val="28"/>
          <w:szCs w:val="28"/>
          <w:lang w:val="uk-UA" w:eastAsia="uk-UA"/>
        </w:rPr>
        <w:t xml:space="preserve">Гомер </w:t>
      </w:r>
      <w:r w:rsidRPr="00305192">
        <w:rPr>
          <w:rStyle w:val="FontStyle113"/>
          <w:sz w:val="28"/>
          <w:szCs w:val="28"/>
          <w:lang w:eastAsia="uk-UA"/>
        </w:rPr>
        <w:t xml:space="preserve">— </w:t>
      </w:r>
      <w:r w:rsidRPr="00305192">
        <w:rPr>
          <w:rStyle w:val="FontStyle113"/>
          <w:sz w:val="28"/>
          <w:szCs w:val="28"/>
          <w:lang w:val="uk-UA" w:eastAsia="uk-UA"/>
        </w:rPr>
        <w:t>легендарний засновник європейської літера</w:t>
      </w:r>
      <w:r w:rsidRPr="00305192">
        <w:rPr>
          <w:rStyle w:val="FontStyle113"/>
          <w:sz w:val="28"/>
          <w:szCs w:val="28"/>
          <w:lang w:val="uk-UA" w:eastAsia="uk-UA"/>
        </w:rPr>
        <w:softHyphen/>
        <w:t>тури</w:t>
      </w:r>
    </w:p>
    <w:p w:rsidR="00734747" w:rsidRPr="00305192" w:rsidRDefault="00734747" w:rsidP="00305192">
      <w:pPr>
        <w:pStyle w:val="Style63"/>
        <w:widowControl/>
        <w:spacing w:line="360" w:lineRule="auto"/>
        <w:ind w:left="322"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продовжити роботу над фразеологізмами міфологіч</w:t>
      </w:r>
      <w:r w:rsidRPr="00305192">
        <w:rPr>
          <w:rStyle w:val="FontStyle113"/>
          <w:sz w:val="28"/>
          <w:szCs w:val="28"/>
          <w:lang w:val="uk-UA" w:eastAsia="uk-UA"/>
        </w:rPr>
        <w:softHyphen/>
        <w:t>ного походження; ознайомити з фактами життя дав</w:t>
      </w:r>
      <w:r w:rsidRPr="00305192">
        <w:rPr>
          <w:rStyle w:val="FontStyle113"/>
          <w:sz w:val="28"/>
          <w:szCs w:val="28"/>
          <w:lang w:val="uk-UA" w:eastAsia="uk-UA"/>
        </w:rPr>
        <w:softHyphen/>
        <w:t>ньогрецького поета Гомера; з'ясувати, у чому полягає гомерівське питання; вчити працювати з опорними конспектами; розвивати увагу, уміння слухати, кон</w:t>
      </w:r>
      <w:r w:rsidRPr="00305192">
        <w:rPr>
          <w:rStyle w:val="FontStyle113"/>
          <w:sz w:val="28"/>
          <w:szCs w:val="28"/>
          <w:lang w:val="uk-UA" w:eastAsia="uk-UA"/>
        </w:rPr>
        <w:softHyphen/>
        <w:t xml:space="preserve">спектувати; виховувати прагнення наслідувати зразки патріотизму, справедливості, мужності. </w:t>
      </w:r>
      <w:r w:rsidRPr="00305192">
        <w:rPr>
          <w:rStyle w:val="FontStyle107"/>
          <w:sz w:val="28"/>
          <w:szCs w:val="28"/>
          <w:lang w:val="uk-UA" w:eastAsia="uk-UA"/>
        </w:rPr>
        <w:t xml:space="preserve">Обладнання: </w:t>
      </w:r>
      <w:r w:rsidRPr="00305192">
        <w:rPr>
          <w:rStyle w:val="FontStyle113"/>
          <w:sz w:val="28"/>
          <w:szCs w:val="28"/>
          <w:lang w:val="uk-UA" w:eastAsia="uk-UA"/>
        </w:rPr>
        <w:t xml:space="preserve">портрет </w:t>
      </w:r>
      <w:r w:rsidRPr="00305192">
        <w:rPr>
          <w:rStyle w:val="FontStyle113"/>
          <w:sz w:val="28"/>
          <w:szCs w:val="28"/>
          <w:lang w:eastAsia="uk-UA"/>
        </w:rPr>
        <w:t xml:space="preserve">Гомера, </w:t>
      </w:r>
      <w:r w:rsidRPr="00305192">
        <w:rPr>
          <w:rStyle w:val="FontStyle113"/>
          <w:sz w:val="28"/>
          <w:szCs w:val="28"/>
          <w:lang w:val="uk-UA" w:eastAsia="uk-UA"/>
        </w:rPr>
        <w:t xml:space="preserve">опорні конспекти </w:t>
      </w:r>
      <w:r w:rsidRPr="00305192">
        <w:rPr>
          <w:rStyle w:val="FontStyle113"/>
          <w:sz w:val="28"/>
          <w:szCs w:val="28"/>
          <w:lang w:eastAsia="uk-UA"/>
        </w:rPr>
        <w:t xml:space="preserve">№ 2, № 3, </w:t>
      </w:r>
      <w:r w:rsidRPr="00305192">
        <w:rPr>
          <w:rStyle w:val="FontStyle113"/>
          <w:sz w:val="28"/>
          <w:szCs w:val="28"/>
          <w:lang w:val="uk-UA" w:eastAsia="uk-UA"/>
        </w:rPr>
        <w:t>зразки давньогрецького мистецтва.</w:t>
      </w:r>
    </w:p>
    <w:p w:rsidR="00734747" w:rsidRPr="00305192" w:rsidRDefault="00734747" w:rsidP="00305192">
      <w:pPr>
        <w:pStyle w:val="Style10"/>
        <w:widowControl/>
        <w:spacing w:line="360" w:lineRule="auto"/>
        <w:ind w:left="3226" w:firstLine="720"/>
        <w:rPr>
          <w:rStyle w:val="FontStyle110"/>
          <w:sz w:val="28"/>
          <w:szCs w:val="28"/>
          <w:lang w:val="uk-UA" w:eastAsia="uk-UA"/>
        </w:rPr>
      </w:pPr>
      <w:r w:rsidRPr="00305192">
        <w:rPr>
          <w:rStyle w:val="FontStyle110"/>
          <w:sz w:val="28"/>
          <w:szCs w:val="28"/>
          <w:lang w:val="uk-UA" w:eastAsia="uk-UA"/>
        </w:rPr>
        <w:t>Греки творили своїх богів зі свого власного генія і своєї власної краси.</w:t>
      </w:r>
    </w:p>
    <w:p w:rsidR="00734747" w:rsidRPr="00305192" w:rsidRDefault="00734747" w:rsidP="00305192">
      <w:pPr>
        <w:pStyle w:val="Style9"/>
        <w:widowControl/>
        <w:spacing w:line="360" w:lineRule="auto"/>
        <w:ind w:firstLine="720"/>
        <w:jc w:val="right"/>
        <w:rPr>
          <w:rStyle w:val="FontStyle113"/>
          <w:sz w:val="28"/>
          <w:szCs w:val="28"/>
          <w:lang w:val="uk-UA" w:eastAsia="uk-UA"/>
        </w:rPr>
      </w:pPr>
      <w:r w:rsidRPr="00305192">
        <w:rPr>
          <w:rStyle w:val="FontStyle113"/>
          <w:sz w:val="28"/>
          <w:szCs w:val="28"/>
          <w:lang w:val="uk-UA" w:eastAsia="uk-UA"/>
        </w:rPr>
        <w:t>І. Бродський</w:t>
      </w:r>
    </w:p>
    <w:p w:rsidR="00734747" w:rsidRPr="00305192" w:rsidRDefault="00734747" w:rsidP="00305192">
      <w:pPr>
        <w:pStyle w:val="Style19"/>
        <w:widowControl/>
        <w:spacing w:line="360" w:lineRule="auto"/>
        <w:ind w:left="331" w:firstLine="720"/>
        <w:jc w:val="left"/>
        <w:rPr>
          <w:rFonts w:ascii="Times New Roman" w:hAnsi="Times New Roman" w:cs="Times New Roman"/>
          <w:sz w:val="28"/>
          <w:szCs w:val="28"/>
        </w:rPr>
      </w:pPr>
    </w:p>
    <w:p w:rsidR="00734747" w:rsidRPr="00305192" w:rsidRDefault="00734747" w:rsidP="00305192">
      <w:pPr>
        <w:pStyle w:val="Style19"/>
        <w:widowControl/>
        <w:spacing w:line="360" w:lineRule="auto"/>
        <w:ind w:left="331" w:firstLine="720"/>
        <w:jc w:val="left"/>
        <w:rPr>
          <w:rStyle w:val="FontStyle113"/>
          <w:sz w:val="28"/>
          <w:szCs w:val="28"/>
          <w:lang w:val="uk-UA" w:eastAsia="uk-UA"/>
        </w:rPr>
      </w:pPr>
      <w:r w:rsidRPr="00305192">
        <w:rPr>
          <w:rStyle w:val="FontStyle113"/>
          <w:sz w:val="28"/>
          <w:szCs w:val="28"/>
          <w:lang w:val="uk-UA" w:eastAsia="uk-UA"/>
        </w:rPr>
        <w:t>ХІД УРОКУ</w:t>
      </w:r>
    </w:p>
    <w:p w:rsidR="00734747" w:rsidRPr="00305192" w:rsidRDefault="00734747" w:rsidP="00305192">
      <w:pPr>
        <w:pStyle w:val="Style7"/>
        <w:widowControl/>
        <w:spacing w:line="360" w:lineRule="auto"/>
        <w:ind w:left="34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І. Актуалізація опорних знань</w:t>
      </w:r>
    </w:p>
    <w:p w:rsidR="00734747" w:rsidRPr="00305192" w:rsidRDefault="00734747" w:rsidP="00305192">
      <w:pPr>
        <w:pStyle w:val="Style19"/>
        <w:widowControl/>
        <w:spacing w:line="360" w:lineRule="auto"/>
        <w:ind w:left="346" w:firstLine="720"/>
        <w:jc w:val="left"/>
        <w:rPr>
          <w:rStyle w:val="FontStyle113"/>
          <w:sz w:val="28"/>
          <w:szCs w:val="28"/>
          <w:lang w:val="uk-UA" w:eastAsia="uk-UA"/>
        </w:rPr>
      </w:pPr>
      <w:r w:rsidRPr="00305192">
        <w:rPr>
          <w:rStyle w:val="FontStyle113"/>
          <w:sz w:val="28"/>
          <w:szCs w:val="28"/>
          <w:lang w:val="uk-UA" w:eastAsia="uk-UA"/>
        </w:rPr>
        <w:t>Перевірка домашнього завдання.</w:t>
      </w:r>
    </w:p>
    <w:p w:rsidR="00734747" w:rsidRPr="00305192" w:rsidRDefault="00734747" w:rsidP="00305192">
      <w:pPr>
        <w:pStyle w:val="Style34"/>
        <w:widowControl/>
        <w:tabs>
          <w:tab w:val="left" w:pos="552"/>
        </w:tabs>
        <w:spacing w:line="360" w:lineRule="auto"/>
        <w:ind w:left="341" w:firstLine="720"/>
        <w:rPr>
          <w:rStyle w:val="FontStyle107"/>
          <w:sz w:val="28"/>
          <w:szCs w:val="28"/>
          <w:lang w:val="uk-UA"/>
        </w:rPr>
      </w:pPr>
      <w:r w:rsidRPr="00305192">
        <w:rPr>
          <w:rStyle w:val="FontStyle107"/>
          <w:sz w:val="28"/>
          <w:szCs w:val="28"/>
        </w:rPr>
        <w:t>1.</w:t>
      </w:r>
      <w:r w:rsidRPr="00305192">
        <w:rPr>
          <w:rStyle w:val="FontStyle107"/>
          <w:sz w:val="28"/>
          <w:szCs w:val="28"/>
        </w:rPr>
        <w:tab/>
      </w:r>
      <w:r w:rsidRPr="00305192">
        <w:rPr>
          <w:rStyle w:val="FontStyle107"/>
          <w:sz w:val="28"/>
          <w:szCs w:val="28"/>
          <w:lang w:val="uk-UA"/>
        </w:rPr>
        <w:t>Опитування</w:t>
      </w:r>
    </w:p>
    <w:p w:rsidR="00734747" w:rsidRPr="00305192" w:rsidRDefault="00734747" w:rsidP="00305192">
      <w:pPr>
        <w:pStyle w:val="Style75"/>
        <w:widowControl/>
        <w:numPr>
          <w:ilvl w:val="0"/>
          <w:numId w:val="4"/>
        </w:numPr>
        <w:tabs>
          <w:tab w:val="left" w:pos="206"/>
        </w:tabs>
        <w:spacing w:line="360" w:lineRule="auto"/>
        <w:ind w:firstLine="720"/>
        <w:rPr>
          <w:rStyle w:val="FontStyle113"/>
          <w:sz w:val="28"/>
          <w:szCs w:val="28"/>
        </w:rPr>
      </w:pPr>
      <w:r w:rsidRPr="00305192">
        <w:rPr>
          <w:rStyle w:val="FontStyle113"/>
          <w:sz w:val="28"/>
          <w:szCs w:val="28"/>
          <w:lang w:val="uk-UA" w:eastAsia="uk-UA"/>
        </w:rPr>
        <w:t>Що таке міф?</w:t>
      </w:r>
    </w:p>
    <w:p w:rsidR="00734747" w:rsidRPr="00305192" w:rsidRDefault="00734747" w:rsidP="00305192">
      <w:pPr>
        <w:pStyle w:val="Style75"/>
        <w:widowControl/>
        <w:numPr>
          <w:ilvl w:val="0"/>
          <w:numId w:val="4"/>
        </w:numPr>
        <w:tabs>
          <w:tab w:val="left" w:pos="206"/>
        </w:tabs>
        <w:spacing w:line="360" w:lineRule="auto"/>
        <w:ind w:firstLine="720"/>
        <w:rPr>
          <w:rStyle w:val="FontStyle113"/>
          <w:sz w:val="28"/>
          <w:szCs w:val="28"/>
        </w:rPr>
      </w:pPr>
      <w:r w:rsidRPr="00305192">
        <w:rPr>
          <w:rStyle w:val="FontStyle113"/>
          <w:sz w:val="28"/>
          <w:szCs w:val="28"/>
          <w:lang w:val="uk-UA" w:eastAsia="uk-UA"/>
        </w:rPr>
        <w:t>Дайте визначення міфології.</w:t>
      </w:r>
    </w:p>
    <w:p w:rsidR="00734747" w:rsidRPr="00305192" w:rsidRDefault="00734747" w:rsidP="00305192">
      <w:pPr>
        <w:pStyle w:val="Style75"/>
        <w:widowControl/>
        <w:numPr>
          <w:ilvl w:val="0"/>
          <w:numId w:val="4"/>
        </w:numPr>
        <w:tabs>
          <w:tab w:val="left" w:pos="206"/>
        </w:tabs>
        <w:spacing w:line="360" w:lineRule="auto"/>
        <w:ind w:firstLine="720"/>
        <w:rPr>
          <w:rStyle w:val="FontStyle113"/>
          <w:sz w:val="28"/>
          <w:szCs w:val="28"/>
        </w:rPr>
      </w:pPr>
      <w:r w:rsidRPr="00305192">
        <w:rPr>
          <w:rStyle w:val="FontStyle113"/>
          <w:sz w:val="28"/>
          <w:szCs w:val="28"/>
          <w:lang w:val="uk-UA" w:eastAsia="uk-UA"/>
        </w:rPr>
        <w:t>Чим було міфологічне світосприйняття у житті народів?</w:t>
      </w:r>
    </w:p>
    <w:p w:rsidR="00734747" w:rsidRPr="00305192" w:rsidRDefault="00734747" w:rsidP="00305192">
      <w:pPr>
        <w:pStyle w:val="Style34"/>
        <w:widowControl/>
        <w:tabs>
          <w:tab w:val="left" w:pos="552"/>
        </w:tabs>
        <w:spacing w:line="360" w:lineRule="auto"/>
        <w:ind w:left="341" w:firstLine="720"/>
        <w:rPr>
          <w:rStyle w:val="FontStyle107"/>
          <w:sz w:val="28"/>
          <w:szCs w:val="28"/>
          <w:lang w:val="uk-UA"/>
        </w:rPr>
      </w:pPr>
      <w:r w:rsidRPr="00305192">
        <w:rPr>
          <w:rStyle w:val="FontStyle107"/>
          <w:sz w:val="28"/>
          <w:szCs w:val="28"/>
        </w:rPr>
        <w:t>2.</w:t>
      </w:r>
      <w:r w:rsidRPr="00305192">
        <w:rPr>
          <w:rStyle w:val="FontStyle107"/>
          <w:sz w:val="28"/>
          <w:szCs w:val="28"/>
        </w:rPr>
        <w:tab/>
      </w:r>
      <w:r w:rsidRPr="00305192">
        <w:rPr>
          <w:rStyle w:val="FontStyle107"/>
          <w:sz w:val="28"/>
          <w:szCs w:val="28"/>
          <w:lang w:val="uk-UA"/>
        </w:rPr>
        <w:t xml:space="preserve">Зачитати </w:t>
      </w:r>
      <w:r w:rsidRPr="00305192">
        <w:rPr>
          <w:rStyle w:val="FontStyle107"/>
          <w:sz w:val="28"/>
          <w:szCs w:val="28"/>
        </w:rPr>
        <w:t xml:space="preserve">10 </w:t>
      </w:r>
      <w:r w:rsidRPr="00305192">
        <w:rPr>
          <w:rStyle w:val="FontStyle107"/>
          <w:sz w:val="28"/>
          <w:szCs w:val="28"/>
          <w:lang w:val="uk-UA"/>
        </w:rPr>
        <w:t>фразеологізмів міфологічного походження</w:t>
      </w:r>
    </w:p>
    <w:p w:rsidR="00734747" w:rsidRPr="00305192" w:rsidRDefault="00734747" w:rsidP="00305192">
      <w:pPr>
        <w:pStyle w:val="Style99"/>
        <w:widowControl/>
        <w:numPr>
          <w:ilvl w:val="0"/>
          <w:numId w:val="5"/>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 xml:space="preserve">Авгієві стайні </w:t>
      </w:r>
      <w:r w:rsidRPr="00305192">
        <w:rPr>
          <w:rStyle w:val="FontStyle113"/>
          <w:sz w:val="28"/>
          <w:szCs w:val="28"/>
          <w:lang w:eastAsia="uk-UA"/>
        </w:rPr>
        <w:t xml:space="preserve">— </w:t>
      </w:r>
      <w:r w:rsidRPr="00305192">
        <w:rPr>
          <w:rStyle w:val="FontStyle113"/>
          <w:sz w:val="28"/>
          <w:szCs w:val="28"/>
          <w:lang w:val="uk-UA" w:eastAsia="uk-UA"/>
        </w:rPr>
        <w:t>бруд; велике безладдя, занедбані справи.</w:t>
      </w:r>
    </w:p>
    <w:p w:rsidR="00734747" w:rsidRPr="00305192" w:rsidRDefault="00734747" w:rsidP="00305192">
      <w:pPr>
        <w:pStyle w:val="Style99"/>
        <w:widowControl/>
        <w:numPr>
          <w:ilvl w:val="0"/>
          <w:numId w:val="5"/>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 xml:space="preserve">Ахіллесова п'ята </w:t>
      </w:r>
      <w:r w:rsidRPr="00305192">
        <w:rPr>
          <w:rStyle w:val="FontStyle113"/>
          <w:sz w:val="28"/>
          <w:szCs w:val="28"/>
          <w:lang w:eastAsia="uk-UA"/>
        </w:rPr>
        <w:t xml:space="preserve">— </w:t>
      </w:r>
      <w:r w:rsidRPr="00305192">
        <w:rPr>
          <w:rStyle w:val="FontStyle113"/>
          <w:sz w:val="28"/>
          <w:szCs w:val="28"/>
          <w:lang w:val="uk-UA" w:eastAsia="uk-UA"/>
        </w:rPr>
        <w:t>слабке, вразливе місце в людини.</w:t>
      </w:r>
    </w:p>
    <w:p w:rsidR="00734747" w:rsidRPr="00305192" w:rsidRDefault="00734747" w:rsidP="00305192">
      <w:pPr>
        <w:pStyle w:val="Style99"/>
        <w:widowControl/>
        <w:numPr>
          <w:ilvl w:val="0"/>
          <w:numId w:val="5"/>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 xml:space="preserve">Ахіллесів щит </w:t>
      </w:r>
      <w:r w:rsidRPr="00305192">
        <w:rPr>
          <w:rStyle w:val="FontStyle113"/>
          <w:sz w:val="28"/>
          <w:szCs w:val="28"/>
          <w:lang w:eastAsia="uk-UA"/>
        </w:rPr>
        <w:t xml:space="preserve">— </w:t>
      </w:r>
      <w:r w:rsidRPr="00305192">
        <w:rPr>
          <w:rStyle w:val="FontStyle113"/>
          <w:sz w:val="28"/>
          <w:szCs w:val="28"/>
          <w:lang w:val="uk-UA" w:eastAsia="uk-UA"/>
        </w:rPr>
        <w:t>неперевершений мистецький твір.</w:t>
      </w:r>
    </w:p>
    <w:p w:rsidR="00734747" w:rsidRPr="00305192" w:rsidRDefault="00734747" w:rsidP="00305192">
      <w:pPr>
        <w:pStyle w:val="Style99"/>
        <w:widowControl/>
        <w:numPr>
          <w:ilvl w:val="0"/>
          <w:numId w:val="5"/>
        </w:numPr>
        <w:tabs>
          <w:tab w:val="left" w:pos="216"/>
        </w:tabs>
        <w:spacing w:line="360" w:lineRule="auto"/>
        <w:ind w:left="216" w:firstLine="720"/>
        <w:jc w:val="left"/>
        <w:rPr>
          <w:rStyle w:val="FontStyle113"/>
          <w:sz w:val="28"/>
          <w:szCs w:val="28"/>
        </w:rPr>
      </w:pPr>
      <w:r w:rsidRPr="00305192">
        <w:rPr>
          <w:rStyle w:val="FontStyle113"/>
          <w:sz w:val="28"/>
          <w:szCs w:val="28"/>
          <w:lang w:val="uk-UA" w:eastAsia="uk-UA"/>
        </w:rPr>
        <w:t xml:space="preserve">Нитка Аріадни </w:t>
      </w:r>
      <w:r w:rsidRPr="00305192">
        <w:rPr>
          <w:rStyle w:val="FontStyle113"/>
          <w:sz w:val="28"/>
          <w:szCs w:val="28"/>
          <w:lang w:eastAsia="uk-UA"/>
        </w:rPr>
        <w:t xml:space="preserve">— </w:t>
      </w:r>
      <w:r w:rsidRPr="00305192">
        <w:rPr>
          <w:rStyle w:val="FontStyle113"/>
          <w:sz w:val="28"/>
          <w:szCs w:val="28"/>
          <w:lang w:val="uk-UA" w:eastAsia="uk-UA"/>
        </w:rPr>
        <w:t>спосіб, що допомагає розв'язати якесь важке пи</w:t>
      </w:r>
      <w:r w:rsidRPr="00305192">
        <w:rPr>
          <w:rStyle w:val="FontStyle113"/>
          <w:sz w:val="28"/>
          <w:szCs w:val="28"/>
          <w:lang w:val="uk-UA" w:eastAsia="uk-UA"/>
        </w:rPr>
        <w:softHyphen/>
        <w:t>тання, вийти зі скрутного становища.</w:t>
      </w:r>
    </w:p>
    <w:p w:rsidR="00734747" w:rsidRPr="00305192" w:rsidRDefault="00734747" w:rsidP="00305192">
      <w:pPr>
        <w:pStyle w:val="Style99"/>
        <w:widowControl/>
        <w:numPr>
          <w:ilvl w:val="0"/>
          <w:numId w:val="5"/>
        </w:numPr>
        <w:tabs>
          <w:tab w:val="left" w:pos="216"/>
        </w:tabs>
        <w:spacing w:line="360" w:lineRule="auto"/>
        <w:ind w:left="216" w:firstLine="720"/>
        <w:jc w:val="left"/>
        <w:rPr>
          <w:rStyle w:val="FontStyle113"/>
          <w:sz w:val="28"/>
          <w:szCs w:val="28"/>
        </w:rPr>
      </w:pPr>
      <w:r w:rsidRPr="00305192">
        <w:rPr>
          <w:rStyle w:val="FontStyle113"/>
          <w:sz w:val="28"/>
          <w:szCs w:val="28"/>
          <w:lang w:val="uk-UA" w:eastAsia="uk-UA"/>
        </w:rPr>
        <w:t xml:space="preserve">Посіяти зуби дракона </w:t>
      </w:r>
      <w:r w:rsidRPr="00305192">
        <w:rPr>
          <w:rStyle w:val="FontStyle113"/>
          <w:sz w:val="28"/>
          <w:szCs w:val="28"/>
          <w:lang w:eastAsia="uk-UA"/>
        </w:rPr>
        <w:t xml:space="preserve">— </w:t>
      </w:r>
      <w:r w:rsidRPr="00305192">
        <w:rPr>
          <w:rStyle w:val="FontStyle113"/>
          <w:sz w:val="28"/>
          <w:szCs w:val="28"/>
          <w:lang w:val="uk-UA" w:eastAsia="uk-UA"/>
        </w:rPr>
        <w:t>породити ворожнечу, виплекати безліч страховищ.</w:t>
      </w:r>
    </w:p>
    <w:p w:rsidR="00734747" w:rsidRPr="00305192" w:rsidRDefault="00734747" w:rsidP="00305192">
      <w:pPr>
        <w:pStyle w:val="Style99"/>
        <w:widowControl/>
        <w:numPr>
          <w:ilvl w:val="0"/>
          <w:numId w:val="5"/>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 xml:space="preserve">Олімпійський спокій </w:t>
      </w:r>
      <w:r w:rsidRPr="00305192">
        <w:rPr>
          <w:rStyle w:val="FontStyle113"/>
          <w:sz w:val="28"/>
          <w:szCs w:val="28"/>
          <w:lang w:eastAsia="uk-UA"/>
        </w:rPr>
        <w:t xml:space="preserve">— </w:t>
      </w:r>
      <w:r w:rsidRPr="00305192">
        <w:rPr>
          <w:rStyle w:val="FontStyle113"/>
          <w:sz w:val="28"/>
          <w:szCs w:val="28"/>
          <w:lang w:val="uk-UA" w:eastAsia="uk-UA"/>
        </w:rPr>
        <w:t>незворушність, велична поведінка.</w:t>
      </w:r>
    </w:p>
    <w:p w:rsidR="00734747" w:rsidRPr="00305192" w:rsidRDefault="00734747" w:rsidP="00305192">
      <w:pPr>
        <w:pStyle w:val="Style99"/>
        <w:widowControl/>
        <w:numPr>
          <w:ilvl w:val="0"/>
          <w:numId w:val="5"/>
        </w:numPr>
        <w:tabs>
          <w:tab w:val="left" w:pos="216"/>
        </w:tabs>
        <w:spacing w:line="360" w:lineRule="auto"/>
        <w:ind w:left="216" w:firstLine="720"/>
        <w:jc w:val="left"/>
        <w:rPr>
          <w:rStyle w:val="FontStyle113"/>
          <w:sz w:val="28"/>
          <w:szCs w:val="28"/>
        </w:rPr>
      </w:pPr>
      <w:r w:rsidRPr="00305192">
        <w:rPr>
          <w:rStyle w:val="FontStyle113"/>
          <w:sz w:val="28"/>
          <w:szCs w:val="28"/>
          <w:lang w:val="uk-UA" w:eastAsia="uk-UA"/>
        </w:rPr>
        <w:t xml:space="preserve">Танталові муки </w:t>
      </w:r>
      <w:r w:rsidRPr="00305192">
        <w:rPr>
          <w:rStyle w:val="FontStyle113"/>
          <w:sz w:val="28"/>
          <w:szCs w:val="28"/>
          <w:lang w:eastAsia="uk-UA"/>
        </w:rPr>
        <w:t xml:space="preserve">— </w:t>
      </w:r>
      <w:r w:rsidRPr="00305192">
        <w:rPr>
          <w:rStyle w:val="FontStyle113"/>
          <w:sz w:val="28"/>
          <w:szCs w:val="28"/>
          <w:lang w:val="uk-UA" w:eastAsia="uk-UA"/>
        </w:rPr>
        <w:t>страждання, яких зазнає людина через усвідом</w:t>
      </w:r>
      <w:r w:rsidRPr="00305192">
        <w:rPr>
          <w:rStyle w:val="FontStyle113"/>
          <w:sz w:val="28"/>
          <w:szCs w:val="28"/>
          <w:lang w:val="uk-UA" w:eastAsia="uk-UA"/>
        </w:rPr>
        <w:softHyphen/>
        <w:t>лення близькості бажаної мети та неможливості її досягти.</w:t>
      </w:r>
    </w:p>
    <w:p w:rsidR="00734747" w:rsidRPr="00305192" w:rsidRDefault="00734747" w:rsidP="00305192">
      <w:pPr>
        <w:pStyle w:val="Style41"/>
        <w:widowControl/>
        <w:tabs>
          <w:tab w:val="left" w:pos="230"/>
        </w:tabs>
        <w:spacing w:line="360" w:lineRule="auto"/>
        <w:ind w:firstLine="720"/>
        <w:rPr>
          <w:rStyle w:val="FontStyle113"/>
          <w:sz w:val="28"/>
          <w:szCs w:val="28"/>
          <w:lang w:val="uk-UA"/>
        </w:rPr>
      </w:pPr>
      <w:r w:rsidRPr="00305192">
        <w:rPr>
          <w:rStyle w:val="FontStyle113"/>
          <w:sz w:val="28"/>
          <w:szCs w:val="28"/>
        </w:rPr>
        <w:t>8)</w:t>
      </w:r>
      <w:r w:rsidRPr="00305192">
        <w:rPr>
          <w:rStyle w:val="FontStyle113"/>
          <w:sz w:val="28"/>
          <w:szCs w:val="28"/>
        </w:rPr>
        <w:tab/>
      </w:r>
      <w:r w:rsidRPr="00305192">
        <w:rPr>
          <w:rStyle w:val="FontStyle113"/>
          <w:sz w:val="28"/>
          <w:szCs w:val="28"/>
          <w:lang w:val="uk-UA"/>
        </w:rPr>
        <w:t xml:space="preserve">Бочка Данаїд </w:t>
      </w:r>
      <w:r w:rsidRPr="00305192">
        <w:rPr>
          <w:rStyle w:val="FontStyle113"/>
          <w:sz w:val="28"/>
          <w:szCs w:val="28"/>
        </w:rPr>
        <w:t xml:space="preserve">— </w:t>
      </w:r>
      <w:r w:rsidRPr="00305192">
        <w:rPr>
          <w:rStyle w:val="FontStyle113"/>
          <w:sz w:val="28"/>
          <w:szCs w:val="28"/>
          <w:lang w:val="uk-UA"/>
        </w:rPr>
        <w:t>марна, нескінченна праця.</w:t>
      </w:r>
    </w:p>
    <w:p w:rsidR="00734747" w:rsidRPr="00305192" w:rsidRDefault="00734747" w:rsidP="00305192">
      <w:pPr>
        <w:pStyle w:val="Style41"/>
        <w:widowControl/>
        <w:tabs>
          <w:tab w:val="left" w:pos="326"/>
        </w:tabs>
        <w:spacing w:line="360" w:lineRule="auto"/>
        <w:ind w:firstLine="720"/>
        <w:rPr>
          <w:rStyle w:val="FontStyle113"/>
          <w:sz w:val="28"/>
          <w:szCs w:val="28"/>
          <w:lang w:val="uk-UA"/>
        </w:rPr>
      </w:pPr>
      <w:r w:rsidRPr="00305192">
        <w:rPr>
          <w:rStyle w:val="FontStyle113"/>
          <w:sz w:val="28"/>
          <w:szCs w:val="28"/>
        </w:rPr>
        <w:t>9)</w:t>
      </w:r>
      <w:r w:rsidRPr="00305192">
        <w:rPr>
          <w:rStyle w:val="FontStyle113"/>
          <w:sz w:val="28"/>
          <w:szCs w:val="28"/>
        </w:rPr>
        <w:tab/>
      </w:r>
      <w:r w:rsidRPr="00305192">
        <w:rPr>
          <w:rStyle w:val="FontStyle113"/>
          <w:sz w:val="28"/>
          <w:szCs w:val="28"/>
          <w:lang w:val="uk-UA"/>
        </w:rPr>
        <w:t xml:space="preserve">Скринька Пандори </w:t>
      </w:r>
      <w:r w:rsidRPr="00305192">
        <w:rPr>
          <w:rStyle w:val="FontStyle113"/>
          <w:sz w:val="28"/>
          <w:szCs w:val="28"/>
        </w:rPr>
        <w:t xml:space="preserve">— </w:t>
      </w:r>
      <w:r w:rsidRPr="00305192">
        <w:rPr>
          <w:rStyle w:val="FontStyle113"/>
          <w:sz w:val="28"/>
          <w:szCs w:val="28"/>
          <w:lang w:val="uk-UA"/>
        </w:rPr>
        <w:t>осередок лиха, підступний дарунок.</w:t>
      </w:r>
      <w:r w:rsidRPr="00305192">
        <w:rPr>
          <w:rStyle w:val="FontStyle113"/>
          <w:sz w:val="28"/>
          <w:szCs w:val="28"/>
          <w:lang w:val="uk-UA"/>
        </w:rPr>
        <w:br/>
      </w:r>
      <w:r w:rsidRPr="00305192">
        <w:rPr>
          <w:rStyle w:val="FontStyle113"/>
          <w:sz w:val="28"/>
          <w:szCs w:val="28"/>
        </w:rPr>
        <w:t xml:space="preserve">10) </w:t>
      </w:r>
      <w:r w:rsidRPr="00305192">
        <w:rPr>
          <w:rStyle w:val="FontStyle113"/>
          <w:sz w:val="28"/>
          <w:szCs w:val="28"/>
          <w:lang w:val="uk-UA"/>
        </w:rPr>
        <w:t xml:space="preserve">Осідлати Пегаса </w:t>
      </w:r>
      <w:r w:rsidRPr="00305192">
        <w:rPr>
          <w:rStyle w:val="FontStyle113"/>
          <w:sz w:val="28"/>
          <w:szCs w:val="28"/>
        </w:rPr>
        <w:t xml:space="preserve">— </w:t>
      </w:r>
      <w:r w:rsidRPr="00305192">
        <w:rPr>
          <w:rStyle w:val="FontStyle113"/>
          <w:sz w:val="28"/>
          <w:szCs w:val="28"/>
          <w:lang w:val="uk-UA"/>
        </w:rPr>
        <w:t>стати поетом.</w:t>
      </w:r>
    </w:p>
    <w:p w:rsidR="00734747" w:rsidRPr="00305192" w:rsidRDefault="00734747" w:rsidP="00305192">
      <w:pPr>
        <w:pStyle w:val="Style7"/>
        <w:widowControl/>
        <w:spacing w:line="360" w:lineRule="auto"/>
        <w:ind w:left="408" w:firstLine="720"/>
        <w:rPr>
          <w:rFonts w:ascii="Times New Roman" w:hAnsi="Times New Roman" w:cs="Times New Roman"/>
          <w:sz w:val="28"/>
          <w:szCs w:val="28"/>
        </w:rPr>
      </w:pPr>
    </w:p>
    <w:p w:rsidR="00734747" w:rsidRPr="00305192" w:rsidRDefault="00734747" w:rsidP="00305192">
      <w:pPr>
        <w:pStyle w:val="Style7"/>
        <w:widowControl/>
        <w:spacing w:line="360" w:lineRule="auto"/>
        <w:ind w:left="408"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 Вивчення нового матеріалу</w:t>
      </w:r>
    </w:p>
    <w:p w:rsidR="00734747" w:rsidRPr="00305192" w:rsidRDefault="00734747" w:rsidP="00305192">
      <w:pPr>
        <w:pStyle w:val="Style5"/>
        <w:widowControl/>
        <w:spacing w:line="360" w:lineRule="auto"/>
        <w:ind w:left="413" w:firstLine="720"/>
        <w:jc w:val="left"/>
        <w:rPr>
          <w:rStyle w:val="FontStyle107"/>
          <w:sz w:val="28"/>
          <w:szCs w:val="28"/>
          <w:lang w:val="uk-UA"/>
        </w:rPr>
      </w:pPr>
      <w:r w:rsidRPr="00305192">
        <w:rPr>
          <w:rStyle w:val="FontStyle113"/>
          <w:sz w:val="28"/>
          <w:szCs w:val="28"/>
        </w:rPr>
        <w:t xml:space="preserve">1. </w:t>
      </w:r>
      <w:r w:rsidRPr="00305192">
        <w:rPr>
          <w:rStyle w:val="FontStyle107"/>
          <w:sz w:val="28"/>
          <w:szCs w:val="28"/>
          <w:lang w:val="uk-UA"/>
        </w:rPr>
        <w:t>Слово вчителя</w:t>
      </w:r>
    </w:p>
    <w:p w:rsidR="00734747" w:rsidRPr="00305192" w:rsidRDefault="00734747" w:rsidP="00305192">
      <w:pPr>
        <w:pStyle w:val="Style10"/>
        <w:widowControl/>
        <w:spacing w:line="360" w:lineRule="auto"/>
        <w:ind w:left="398" w:firstLine="720"/>
        <w:jc w:val="left"/>
        <w:rPr>
          <w:rStyle w:val="FontStyle110"/>
          <w:sz w:val="28"/>
          <w:szCs w:val="28"/>
          <w:lang w:val="uk-UA" w:eastAsia="uk-UA"/>
        </w:rPr>
      </w:pPr>
      <w:r w:rsidRPr="00305192">
        <w:rPr>
          <w:rStyle w:val="FontStyle110"/>
          <w:sz w:val="28"/>
          <w:szCs w:val="28"/>
          <w:lang w:val="uk-UA" w:eastAsia="uk-UA"/>
        </w:rPr>
        <w:t>Особливості ідеалу людини, створеного давніми греками</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lang w:val="uk-UA"/>
        </w:rPr>
        <w:t>— Щоб краще зрозуміти давньогрецьку літературу, пояснити виник</w:t>
      </w:r>
      <w:r w:rsidRPr="00305192">
        <w:rPr>
          <w:rStyle w:val="FontStyle113"/>
          <w:sz w:val="28"/>
          <w:szCs w:val="28"/>
          <w:lang w:val="uk-UA"/>
        </w:rPr>
        <w:softHyphen/>
        <w:t>нення світових шедеврів у цій країні, потрібно дізнатися про особливос</w:t>
      </w:r>
      <w:r w:rsidRPr="00305192">
        <w:rPr>
          <w:rStyle w:val="FontStyle113"/>
          <w:sz w:val="28"/>
          <w:szCs w:val="28"/>
          <w:lang w:val="uk-UA"/>
        </w:rPr>
        <w:softHyphen/>
        <w:t>ті менталітету давніх греків, або еллінів.</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Важко назвати в історії інший народ, який за такий короткий період часу дав би світові стільки чудових зразків досконалої краси і був на</w:t>
      </w:r>
      <w:r w:rsidRPr="00305192">
        <w:rPr>
          <w:rStyle w:val="FontStyle113"/>
          <w:sz w:val="28"/>
          <w:szCs w:val="28"/>
          <w:lang w:val="uk-UA" w:eastAsia="uk-UA"/>
        </w:rPr>
        <w:softHyphen/>
        <w:t>стільки захоплений ідеями доблесті і свободи, як давні греки.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Життя Давньої Греції не було легким. Але греки були одним із най-життєрадісніших та найжиттєлюбніших народів. Це був народ-трудів-ник, народ-борець, що приніс людству ідеї патріотизму і явив свту взірці громадянської доблесті. Це був народ-мудрець, який замислювався над будовою Всесвіту, розмірковував про те, що таке матерія і дух, простір і час, що таке добро і зло.</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Давньогрецьке мистецтво виховувало у вільних громадянах героїв, воно було силою, що об'єднувала і зближувала людей.</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Греки вважали, що демократія може існувати лише тоді, коли гро</w:t>
      </w:r>
      <w:r w:rsidRPr="00305192">
        <w:rPr>
          <w:rStyle w:val="FontStyle113"/>
          <w:sz w:val="28"/>
          <w:szCs w:val="28"/>
          <w:lang w:val="uk-UA" w:eastAsia="uk-UA"/>
        </w:rPr>
        <w:softHyphen/>
        <w:t>мадяни матимуть такі найважливіші якості: справедливість, помірність, мужність та мудрість. Позбавлена цих рис, людина не може бути корис</w:t>
      </w:r>
      <w:r w:rsidRPr="00305192">
        <w:rPr>
          <w:rStyle w:val="FontStyle113"/>
          <w:sz w:val="28"/>
          <w:szCs w:val="28"/>
          <w:lang w:val="uk-UA" w:eastAsia="uk-UA"/>
        </w:rPr>
        <w:softHyphen/>
        <w:t>ною державі. Честолюбство, лицемірство та лінькуватість вважалися пороками та головними ворогами демократії.</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Достоїнством людини була любов до праці. Досить пригадати, що навіть боги у греків зайняті кожен своєю справою, вони повинні були трудитися.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«Добре жити,— говорили елліни,— означає жити суспільним жит</w:t>
      </w:r>
      <w:r w:rsidRPr="00305192">
        <w:rPr>
          <w:rStyle w:val="FontStyle113"/>
          <w:sz w:val="28"/>
          <w:szCs w:val="28"/>
          <w:lang w:val="uk-UA" w:eastAsia="uk-UA"/>
        </w:rPr>
        <w:softHyphen/>
        <w:t>тям». Інтереси полісу були для громадянина важливіші за його власні інтереси.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«Впевнені в тому, що щастя </w:t>
      </w:r>
      <w:r w:rsidRPr="00305192">
        <w:rPr>
          <w:rStyle w:val="FontStyle113"/>
          <w:sz w:val="28"/>
          <w:szCs w:val="28"/>
          <w:lang w:eastAsia="uk-UA"/>
        </w:rPr>
        <w:t xml:space="preserve">— </w:t>
      </w:r>
      <w:r w:rsidRPr="00305192">
        <w:rPr>
          <w:rStyle w:val="FontStyle113"/>
          <w:sz w:val="28"/>
          <w:szCs w:val="28"/>
          <w:lang w:val="uk-UA" w:eastAsia="uk-UA"/>
        </w:rPr>
        <w:t xml:space="preserve">в свободі, а свобода </w:t>
      </w:r>
      <w:r w:rsidRPr="00305192">
        <w:rPr>
          <w:rStyle w:val="FontStyle113"/>
          <w:sz w:val="28"/>
          <w:szCs w:val="28"/>
          <w:lang w:eastAsia="uk-UA"/>
        </w:rPr>
        <w:t xml:space="preserve">— </w:t>
      </w:r>
      <w:r w:rsidRPr="00305192">
        <w:rPr>
          <w:rStyle w:val="FontStyle113"/>
          <w:sz w:val="28"/>
          <w:szCs w:val="28"/>
          <w:lang w:val="uk-UA" w:eastAsia="uk-UA"/>
        </w:rPr>
        <w:t xml:space="preserve">у мужності сміливо дивитися в обличчя небезпеці»,— говорив Перікл, нагадуючи грекам, що вільна людина </w:t>
      </w:r>
      <w:r w:rsidRPr="00305192">
        <w:rPr>
          <w:rStyle w:val="FontStyle113"/>
          <w:sz w:val="28"/>
          <w:szCs w:val="28"/>
          <w:lang w:eastAsia="uk-UA"/>
        </w:rPr>
        <w:t xml:space="preserve">— </w:t>
      </w:r>
      <w:r w:rsidRPr="00305192">
        <w:rPr>
          <w:rStyle w:val="FontStyle113"/>
          <w:sz w:val="28"/>
          <w:szCs w:val="28"/>
          <w:lang w:val="uk-UA" w:eastAsia="uk-UA"/>
        </w:rPr>
        <w:t>це і громадянин, і солдат. Зрозуміло, що такі міркування були зумовлені необхідністю захищати поліс — свою батьківщину.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Ідеалом греків було гармонійне поєднання духовної і тілесної краси. Тому багато античних скульптур зображують людей і богів оголеними. Вміння володіти своїм тілом і духом було тим, що робило людину подібною до богів, бо й самі грецькі боги, непосидючі, діяльні, були схожі на греків.</w:t>
      </w:r>
    </w:p>
    <w:p w:rsidR="00734747" w:rsidRPr="00305192" w:rsidRDefault="00734747" w:rsidP="00305192">
      <w:pPr>
        <w:pStyle w:val="Style34"/>
        <w:widowControl/>
        <w:tabs>
          <w:tab w:val="left" w:pos="538"/>
        </w:tabs>
        <w:spacing w:line="360" w:lineRule="auto"/>
        <w:ind w:left="331" w:firstLine="720"/>
        <w:rPr>
          <w:rStyle w:val="FontStyle107"/>
          <w:sz w:val="28"/>
          <w:szCs w:val="28"/>
          <w:lang w:val="uk-UA"/>
        </w:rPr>
      </w:pPr>
      <w:r>
        <w:rPr>
          <w:noProof/>
        </w:rPr>
        <w:pict>
          <v:group id="_x0000_s1031" style="position:absolute;left:0;text-align:left;margin-left:512.3pt;margin-top:-2.65pt;width:115.7pt;height:204.95pt;z-index:251655680;mso-wrap-distance-left:1.9pt;mso-wrap-distance-right:1.9pt;mso-position-horizontal:right" coordorigin="12240,1200" coordsize="2314,4099">
            <v:shape id="_x0000_s1032" type="#_x0000_t75" style="position:absolute;left:12240;top:1200;width:2314;height:3802;mso-wrap-edited:f" o:allowincell="f">
              <v:imagedata r:id="rId11" o:title="" gain="1.25" grayscale="t"/>
            </v:shape>
            <v:shape id="_x0000_s1033" type="#_x0000_t202" style="position:absolute;left:12278;top:5088;width:2252;height:211;mso-wrap-edited:f" o:allowincell="f" filled="f" strokecolor="white" strokeweight="0">
              <v:textbox style="mso-next-textbox:#_x0000_s1033" inset="0,0,0,0">
                <w:txbxContent>
                  <w:p w:rsidR="00734747" w:rsidRDefault="00734747">
                    <w:pPr>
                      <w:pStyle w:val="Style9"/>
                      <w:widowControl/>
                      <w:rPr>
                        <w:rStyle w:val="FontStyle113"/>
                        <w:lang w:val="uk-UA" w:eastAsia="uk-UA"/>
                      </w:rPr>
                    </w:pPr>
                    <w:r>
                      <w:rPr>
                        <w:rStyle w:val="FontStyle113"/>
                        <w:lang w:val="uk-UA" w:eastAsia="uk-UA"/>
                      </w:rPr>
                      <w:t>Скульптор Мирон. Дискобол</w:t>
                    </w:r>
                  </w:p>
                </w:txbxContent>
              </v:textbox>
            </v:shape>
            <w10:wrap type="square"/>
          </v:group>
        </w:pict>
      </w:r>
      <w:r w:rsidRPr="00305192">
        <w:rPr>
          <w:rStyle w:val="FontStyle107"/>
          <w:sz w:val="28"/>
          <w:szCs w:val="28"/>
        </w:rPr>
        <w:t>2.</w:t>
      </w:r>
      <w:r w:rsidRPr="00305192">
        <w:rPr>
          <w:rStyle w:val="FontStyle107"/>
          <w:sz w:val="28"/>
          <w:szCs w:val="28"/>
        </w:rPr>
        <w:tab/>
      </w:r>
      <w:r w:rsidRPr="00305192">
        <w:rPr>
          <w:rStyle w:val="FontStyle107"/>
          <w:sz w:val="28"/>
          <w:szCs w:val="28"/>
          <w:lang w:val="uk-UA"/>
        </w:rPr>
        <w:t xml:space="preserve">Робота </w:t>
      </w:r>
      <w:r w:rsidRPr="00305192">
        <w:rPr>
          <w:rStyle w:val="FontStyle113"/>
          <w:sz w:val="28"/>
          <w:szCs w:val="28"/>
          <w:lang w:val="uk-UA"/>
        </w:rPr>
        <w:t xml:space="preserve">з </w:t>
      </w:r>
      <w:r w:rsidRPr="00305192">
        <w:rPr>
          <w:rStyle w:val="FontStyle107"/>
          <w:sz w:val="28"/>
          <w:szCs w:val="28"/>
          <w:lang w:val="uk-UA"/>
        </w:rPr>
        <w:t>ілюстративним матеріалом</w:t>
      </w:r>
    </w:p>
    <w:p w:rsidR="00734747" w:rsidRPr="00305192" w:rsidRDefault="00734747" w:rsidP="00305192">
      <w:pPr>
        <w:pStyle w:val="Style19"/>
        <w:widowControl/>
        <w:tabs>
          <w:tab w:val="left" w:pos="619"/>
        </w:tabs>
        <w:spacing w:line="360" w:lineRule="auto"/>
        <w:ind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Розгляньте зображення статуй дис</w:t>
      </w:r>
      <w:r w:rsidRPr="00305192">
        <w:rPr>
          <w:rStyle w:val="FontStyle113"/>
          <w:sz w:val="28"/>
          <w:szCs w:val="28"/>
          <w:lang w:val="uk-UA"/>
        </w:rPr>
        <w:softHyphen/>
        <w:t xml:space="preserve">кобола та </w:t>
      </w:r>
      <w:r w:rsidRPr="00305192">
        <w:rPr>
          <w:rStyle w:val="FontStyle113"/>
          <w:sz w:val="28"/>
          <w:szCs w:val="28"/>
        </w:rPr>
        <w:t xml:space="preserve">Аполлона </w:t>
      </w:r>
      <w:r w:rsidRPr="00305192">
        <w:rPr>
          <w:rStyle w:val="FontStyle113"/>
          <w:sz w:val="28"/>
          <w:szCs w:val="28"/>
          <w:lang w:val="uk-UA"/>
        </w:rPr>
        <w:t>Бельведерського. По</w:t>
      </w:r>
      <w:r w:rsidRPr="00305192">
        <w:rPr>
          <w:rStyle w:val="FontStyle113"/>
          <w:sz w:val="28"/>
          <w:szCs w:val="28"/>
          <w:lang w:val="uk-UA"/>
        </w:rPr>
        <w:softHyphen/>
        <w:t>рівняйте їх.</w:t>
      </w:r>
    </w:p>
    <w:p w:rsidR="00734747" w:rsidRPr="00305192" w:rsidRDefault="00734747" w:rsidP="00305192">
      <w:pPr>
        <w:pStyle w:val="Style10"/>
        <w:widowControl/>
        <w:spacing w:line="360" w:lineRule="auto"/>
        <w:ind w:left="346" w:firstLine="720"/>
        <w:jc w:val="left"/>
        <w:rPr>
          <w:rStyle w:val="FontStyle110"/>
          <w:sz w:val="28"/>
          <w:szCs w:val="28"/>
          <w:lang w:val="uk-UA" w:eastAsia="uk-UA"/>
        </w:rPr>
      </w:pPr>
      <w:r w:rsidRPr="00305192">
        <w:rPr>
          <w:rStyle w:val="FontStyle110"/>
          <w:sz w:val="28"/>
          <w:szCs w:val="28"/>
          <w:lang w:val="uk-UA" w:eastAsia="uk-UA"/>
        </w:rPr>
        <w:t>(Відповіді учнів.)</w:t>
      </w:r>
    </w:p>
    <w:p w:rsidR="00734747" w:rsidRPr="00305192" w:rsidRDefault="00734747" w:rsidP="00305192">
      <w:pPr>
        <w:pStyle w:val="Style19"/>
        <w:widowControl/>
        <w:spacing w:line="360" w:lineRule="auto"/>
        <w:ind w:right="2506" w:firstLine="720"/>
        <w:rPr>
          <w:rStyle w:val="FontStyle113"/>
          <w:sz w:val="28"/>
          <w:szCs w:val="28"/>
          <w:lang w:val="uk-UA"/>
        </w:rPr>
      </w:pPr>
      <w:r w:rsidRPr="00305192">
        <w:rPr>
          <w:rStyle w:val="FontStyle113"/>
          <w:sz w:val="28"/>
          <w:szCs w:val="28"/>
          <w:lang w:val="uk-UA"/>
        </w:rPr>
        <w:t xml:space="preserve">Аполлон, бог-покровитель мистецтв, та простий дискобол, учасник Олімпійських ігор, дуже схожі між собою. Як і більшість античних скульптур, вони майже не мають одягу, демонструючи в такий спосіб міцну статуру свого тіла. Правильні риси обличчя, курчаве волосся </w:t>
      </w:r>
      <w:r w:rsidRPr="00305192">
        <w:rPr>
          <w:rStyle w:val="FontStyle113"/>
          <w:sz w:val="28"/>
          <w:szCs w:val="28"/>
        </w:rPr>
        <w:t xml:space="preserve">— </w:t>
      </w:r>
      <w:r w:rsidRPr="00305192">
        <w:rPr>
          <w:rStyle w:val="FontStyle113"/>
          <w:sz w:val="28"/>
          <w:szCs w:val="28"/>
          <w:lang w:val="uk-UA"/>
        </w:rPr>
        <w:t>і жодного сумніву у до</w:t>
      </w:r>
      <w:r w:rsidRPr="00305192">
        <w:rPr>
          <w:rStyle w:val="FontStyle113"/>
          <w:sz w:val="28"/>
          <w:szCs w:val="28"/>
          <w:lang w:val="uk-UA"/>
        </w:rPr>
        <w:softHyphen/>
        <w:t>сконалості власної краси. І що цікаво: бог і людина надзвичайно схожі між собою! Це ще один доказ на користь думки, що давні греки створювали своїх богів «за образом і власною подобою», тому, мабуть, і не від</w:t>
      </w:r>
      <w:r w:rsidRPr="00305192">
        <w:rPr>
          <w:rStyle w:val="FontStyle113"/>
          <w:sz w:val="28"/>
          <w:szCs w:val="28"/>
          <w:lang w:val="uk-UA"/>
        </w:rPr>
        <w:softHyphen/>
        <w:t>чували страху перед ними.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«Греки творили богів із свого власного генія і своєї власної краси»,— вважав І. Бродський.</w:t>
      </w:r>
    </w:p>
    <w:p w:rsidR="00734747" w:rsidRPr="00305192" w:rsidRDefault="00734747" w:rsidP="00305192">
      <w:pPr>
        <w:pStyle w:val="Style34"/>
        <w:widowControl/>
        <w:tabs>
          <w:tab w:val="left" w:pos="538"/>
        </w:tabs>
        <w:spacing w:line="360" w:lineRule="auto"/>
        <w:ind w:left="331" w:firstLine="720"/>
        <w:rPr>
          <w:rStyle w:val="FontStyle107"/>
          <w:sz w:val="28"/>
          <w:szCs w:val="28"/>
          <w:lang w:val="uk-UA"/>
        </w:rPr>
      </w:pPr>
      <w:r w:rsidRPr="00305192">
        <w:rPr>
          <w:rStyle w:val="FontStyle107"/>
          <w:sz w:val="28"/>
          <w:szCs w:val="28"/>
        </w:rPr>
        <w:t>3.</w:t>
      </w:r>
      <w:r w:rsidRPr="00305192">
        <w:rPr>
          <w:rStyle w:val="FontStyle107"/>
          <w:sz w:val="28"/>
          <w:szCs w:val="28"/>
        </w:rPr>
        <w:tab/>
      </w:r>
      <w:r w:rsidRPr="00305192">
        <w:rPr>
          <w:rStyle w:val="FontStyle107"/>
          <w:sz w:val="28"/>
          <w:szCs w:val="28"/>
          <w:lang w:val="uk-UA"/>
        </w:rPr>
        <w:t>Слово вчителя</w:t>
      </w:r>
    </w:p>
    <w:p w:rsidR="00734747" w:rsidRPr="00305192" w:rsidRDefault="00734747" w:rsidP="00305192">
      <w:pPr>
        <w:pStyle w:val="Style19"/>
        <w:widowControl/>
        <w:tabs>
          <w:tab w:val="left" w:pos="619"/>
        </w:tabs>
        <w:spacing w:line="360" w:lineRule="auto"/>
        <w:ind w:firstLine="720"/>
        <w:rPr>
          <w:rStyle w:val="FontStyle113"/>
          <w:sz w:val="28"/>
          <w:szCs w:val="28"/>
          <w:lang w:val="uk-UA"/>
        </w:rPr>
      </w:pPr>
      <w:r>
        <w:rPr>
          <w:noProof/>
        </w:rPr>
        <w:pict>
          <v:group id="_x0000_s1034" style="position:absolute;left:0;text-align:left;margin-left:514.25pt;margin-top:36pt;width:115.7pt;height:204pt;z-index:251656704;mso-wrap-distance-left:1.9pt;mso-wrap-distance-right:1.9pt;mso-position-horizontal:right" coordorigin="12278,7190" coordsize="2314,4080">
            <v:shape id="_x0000_s1035" type="#_x0000_t75" style="position:absolute;left:12278;top:7190;width:2314;height:3562;mso-wrap-edited:f" o:allowincell="f">
              <v:imagedata r:id="rId12" o:title="" grayscale="t"/>
            </v:shape>
            <v:shape id="_x0000_s1036" type="#_x0000_t202" style="position:absolute;left:12475;top:10843;width:1944;height:427;mso-wrap-edited:f" o:allowincell="f" filled="f" strokecolor="white" strokeweight="0">
              <v:textbox style="mso-next-textbox:#_x0000_s1036" inset="0,0,0,0">
                <w:txbxContent>
                  <w:p w:rsidR="00734747" w:rsidRDefault="00734747">
                    <w:pPr>
                      <w:pStyle w:val="Style66"/>
                      <w:widowControl/>
                      <w:jc w:val="left"/>
                      <w:rPr>
                        <w:rStyle w:val="FontStyle113"/>
                        <w:lang w:val="uk-UA" w:eastAsia="uk-UA"/>
                      </w:rPr>
                    </w:pPr>
                    <w:r>
                      <w:rPr>
                        <w:rStyle w:val="FontStyle113"/>
                        <w:lang w:val="uk-UA" w:eastAsia="uk-UA"/>
                      </w:rPr>
                      <w:t xml:space="preserve">Скульптор Леохорд. </w:t>
                    </w:r>
                    <w:r>
                      <w:rPr>
                        <w:rStyle w:val="FontStyle113"/>
                        <w:lang w:eastAsia="uk-UA"/>
                      </w:rPr>
                      <w:t xml:space="preserve">Аполлон </w:t>
                    </w:r>
                    <w:r>
                      <w:rPr>
                        <w:rStyle w:val="FontStyle113"/>
                        <w:lang w:val="uk-UA" w:eastAsia="uk-UA"/>
                      </w:rPr>
                      <w:t>Бельведерський</w:t>
                    </w:r>
                  </w:p>
                </w:txbxContent>
              </v:textbox>
            </v:shape>
            <w10:wrap type="square"/>
          </v:group>
        </w:pict>
      </w: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Гомер </w:t>
      </w:r>
      <w:r w:rsidRPr="00305192">
        <w:rPr>
          <w:rStyle w:val="FontStyle113"/>
          <w:sz w:val="28"/>
          <w:szCs w:val="28"/>
        </w:rPr>
        <w:t xml:space="preserve">— </w:t>
      </w:r>
      <w:r w:rsidRPr="00305192">
        <w:rPr>
          <w:rStyle w:val="FontStyle113"/>
          <w:sz w:val="28"/>
          <w:szCs w:val="28"/>
          <w:lang w:val="uk-UA"/>
        </w:rPr>
        <w:t>знаменитий поет, батько грецької поезії. Жив він при</w:t>
      </w:r>
      <w:r w:rsidRPr="00305192">
        <w:rPr>
          <w:rStyle w:val="FontStyle113"/>
          <w:sz w:val="28"/>
          <w:szCs w:val="28"/>
          <w:lang w:val="uk-UA"/>
        </w:rPr>
        <w:softHyphen/>
        <w:t>близно у VIII ст. до н. е. Ім'я його означає «Сліпий», тож Гомера уявляли мандрівним сліпим співцем, аедом, що грав на кіфарі (музичному інструменті, подібно</w:t>
      </w:r>
      <w:r w:rsidRPr="00305192">
        <w:rPr>
          <w:rStyle w:val="FontStyle113"/>
          <w:sz w:val="28"/>
          <w:szCs w:val="28"/>
          <w:lang w:val="uk-UA"/>
        </w:rPr>
        <w:softHyphen/>
        <w:t>му до ліри) і першим став складати замість коротких пісень героїчні поеми-епопеї — великі за обсягом епічні твори про героїчні подвиги та пригоди.</w:t>
      </w:r>
    </w:p>
    <w:p w:rsidR="00734747" w:rsidRPr="00305192" w:rsidRDefault="00734747" w:rsidP="00305192">
      <w:pPr>
        <w:pStyle w:val="Style19"/>
        <w:widowControl/>
        <w:spacing w:line="360" w:lineRule="auto"/>
        <w:ind w:firstLine="720"/>
        <w:rPr>
          <w:rStyle w:val="FontStyle113"/>
          <w:sz w:val="28"/>
          <w:szCs w:val="28"/>
          <w:lang w:eastAsia="uk-UA"/>
        </w:rPr>
      </w:pPr>
      <w:r w:rsidRPr="00305192">
        <w:rPr>
          <w:rStyle w:val="FontStyle113"/>
          <w:sz w:val="28"/>
          <w:szCs w:val="28"/>
          <w:lang w:val="uk-UA" w:eastAsia="uk-UA"/>
        </w:rPr>
        <w:t xml:space="preserve">Слава його була настільки великою, що сім грецьких міст (Смірна, Родос, </w:t>
      </w:r>
      <w:r w:rsidRPr="00305192">
        <w:rPr>
          <w:rStyle w:val="FontStyle113"/>
          <w:sz w:val="28"/>
          <w:szCs w:val="28"/>
          <w:lang w:eastAsia="uk-UA"/>
        </w:rPr>
        <w:t xml:space="preserve">Колофон, </w:t>
      </w:r>
      <w:r w:rsidRPr="00305192">
        <w:rPr>
          <w:rStyle w:val="FontStyle113"/>
          <w:sz w:val="28"/>
          <w:szCs w:val="28"/>
          <w:lang w:val="uk-UA" w:eastAsia="uk-UA"/>
        </w:rPr>
        <w:t xml:space="preserve">Саламін, Хіос, Аргос, Афіни) сперечалися за право називатися батьківщиною </w:t>
      </w:r>
      <w:r w:rsidRPr="00305192">
        <w:rPr>
          <w:rStyle w:val="FontStyle113"/>
          <w:sz w:val="28"/>
          <w:szCs w:val="28"/>
          <w:lang w:eastAsia="uk-UA"/>
        </w:rPr>
        <w:t>Гомера.</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У грецьких школах поеми </w:t>
      </w:r>
      <w:r w:rsidRPr="00305192">
        <w:rPr>
          <w:rStyle w:val="FontStyle113"/>
          <w:sz w:val="28"/>
          <w:szCs w:val="28"/>
          <w:lang w:eastAsia="uk-UA"/>
        </w:rPr>
        <w:t xml:space="preserve">Гомера </w:t>
      </w:r>
      <w:r w:rsidRPr="00305192">
        <w:rPr>
          <w:rStyle w:val="FontStyle113"/>
          <w:sz w:val="28"/>
          <w:szCs w:val="28"/>
          <w:lang w:val="uk-UA" w:eastAsia="uk-UA"/>
        </w:rPr>
        <w:t>«Іліа-да» та «Одіссея» були предметом постійно</w:t>
      </w:r>
      <w:r w:rsidRPr="00305192">
        <w:rPr>
          <w:rStyle w:val="FontStyle113"/>
          <w:sz w:val="28"/>
          <w:szCs w:val="28"/>
          <w:lang w:val="uk-UA" w:eastAsia="uk-UA"/>
        </w:rPr>
        <w:softHyphen/>
        <w:t xml:space="preserve">го вивчення. Герої поеми </w:t>
      </w:r>
      <w:r w:rsidRPr="00305192">
        <w:rPr>
          <w:rStyle w:val="FontStyle113"/>
          <w:sz w:val="28"/>
          <w:szCs w:val="28"/>
          <w:lang w:eastAsia="uk-UA"/>
        </w:rPr>
        <w:t xml:space="preserve">Гомера </w:t>
      </w:r>
      <w:r w:rsidRPr="00305192">
        <w:rPr>
          <w:rStyle w:val="FontStyle113"/>
          <w:sz w:val="28"/>
          <w:szCs w:val="28"/>
          <w:lang w:val="uk-UA" w:eastAsia="uk-UA"/>
        </w:rPr>
        <w:t>перетво</w:t>
      </w:r>
      <w:r w:rsidRPr="00305192">
        <w:rPr>
          <w:rStyle w:val="FontStyle113"/>
          <w:sz w:val="28"/>
          <w:szCs w:val="28"/>
          <w:lang w:val="uk-UA" w:eastAsia="uk-UA"/>
        </w:rPr>
        <w:softHyphen/>
        <w:t>рились на взірці неперевершеної доблесті, а їхніми подвигами кожний грек пишався більше, ніж своїми власними.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Гомерівський епос — це взірець худож</w:t>
      </w:r>
      <w:r w:rsidRPr="00305192">
        <w:rPr>
          <w:rStyle w:val="FontStyle113"/>
          <w:sz w:val="28"/>
          <w:szCs w:val="28"/>
          <w:lang w:val="uk-UA" w:eastAsia="uk-UA"/>
        </w:rPr>
        <w:softHyphen/>
        <w:t>ньої творчості, зразок для наслідування.</w:t>
      </w:r>
    </w:p>
    <w:p w:rsidR="00734747" w:rsidRPr="00305192" w:rsidRDefault="00734747" w:rsidP="00305192">
      <w:pPr>
        <w:widowControl/>
        <w:spacing w:line="360" w:lineRule="auto"/>
        <w:ind w:firstLine="720"/>
        <w:rPr>
          <w:rFonts w:ascii="Times New Roman" w:hAnsi="Times New Roman" w:cs="Times New Roman"/>
          <w:sz w:val="28"/>
          <w:szCs w:val="28"/>
          <w:lang w:val="uk-UA"/>
        </w:rPr>
      </w:pP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Висновок. </w:t>
      </w:r>
      <w:r w:rsidRPr="00305192">
        <w:rPr>
          <w:rStyle w:val="FontStyle113"/>
          <w:sz w:val="28"/>
          <w:szCs w:val="28"/>
          <w:lang w:val="uk-UA" w:eastAsia="uk-UA"/>
        </w:rPr>
        <w:t>Кожний народ має свої пісні та легенди, з яких виростає національна література. Гомер своєю творчістю закінчує вікові традиції народних співців і відкриває перший етап грецької літератури.</w:t>
      </w:r>
    </w:p>
    <w:p w:rsidR="00734747" w:rsidRPr="00305192" w:rsidRDefault="00734747" w:rsidP="00305192">
      <w:pPr>
        <w:pStyle w:val="Style10"/>
        <w:widowControl/>
        <w:spacing w:line="360" w:lineRule="auto"/>
        <w:ind w:left="374" w:firstLine="720"/>
        <w:jc w:val="left"/>
        <w:rPr>
          <w:rStyle w:val="FontStyle110"/>
          <w:sz w:val="28"/>
          <w:szCs w:val="28"/>
          <w:lang w:val="uk-UA" w:eastAsia="uk-UA"/>
        </w:rPr>
      </w:pPr>
      <w:r w:rsidRPr="00305192">
        <w:rPr>
          <w:rStyle w:val="FontStyle110"/>
          <w:sz w:val="28"/>
          <w:szCs w:val="28"/>
          <w:lang w:val="uk-UA" w:eastAsia="uk-UA"/>
        </w:rPr>
        <w:t>Гомерівське питання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Сучасні вчені іноді піддають сумніву існування Гомера як автора «Іліади» та «Одіссеї» у зв'язку з тим, що залишилося занадто мало відо</w:t>
      </w:r>
      <w:r w:rsidRPr="00305192">
        <w:rPr>
          <w:rStyle w:val="FontStyle113"/>
          <w:sz w:val="28"/>
          <w:szCs w:val="28"/>
          <w:lang w:val="uk-UA" w:eastAsia="uk-UA"/>
        </w:rPr>
        <w:softHyphen/>
        <w:t xml:space="preserve">мостей про його життя. Достеменно не відомо, коли він жив і де, яким було його походження. Але давні греки ніколи не сумнівалися в тому, чи існував насправді Гомер, дуже шанували його і називали просто </w:t>
      </w:r>
      <w:r w:rsidRPr="00305192">
        <w:rPr>
          <w:rStyle w:val="FontStyle113"/>
          <w:sz w:val="28"/>
          <w:szCs w:val="28"/>
          <w:lang w:eastAsia="uk-UA"/>
        </w:rPr>
        <w:t xml:space="preserve">— </w:t>
      </w:r>
      <w:r w:rsidRPr="00305192">
        <w:rPr>
          <w:rStyle w:val="FontStyle113"/>
          <w:sz w:val="28"/>
          <w:szCs w:val="28"/>
          <w:lang w:val="uk-UA" w:eastAsia="uk-UA"/>
        </w:rPr>
        <w:t>Поет.</w:t>
      </w:r>
    </w:p>
    <w:p w:rsidR="00734747" w:rsidRPr="00305192" w:rsidRDefault="00734747" w:rsidP="00305192">
      <w:pPr>
        <w:pStyle w:val="Style5"/>
        <w:widowControl/>
        <w:spacing w:line="360" w:lineRule="auto"/>
        <w:ind w:left="370" w:firstLine="720"/>
        <w:jc w:val="left"/>
        <w:rPr>
          <w:rStyle w:val="FontStyle107"/>
          <w:sz w:val="28"/>
          <w:szCs w:val="28"/>
          <w:lang w:val="uk-UA"/>
        </w:rPr>
      </w:pPr>
      <w:r w:rsidRPr="00305192">
        <w:rPr>
          <w:rStyle w:val="FontStyle107"/>
          <w:sz w:val="28"/>
          <w:szCs w:val="28"/>
        </w:rPr>
        <w:t xml:space="preserve">4. </w:t>
      </w:r>
      <w:r w:rsidRPr="00305192">
        <w:rPr>
          <w:rStyle w:val="FontStyle107"/>
          <w:sz w:val="28"/>
          <w:szCs w:val="28"/>
          <w:lang w:val="uk-UA"/>
        </w:rPr>
        <w:t>Робота з опорними конспектами</w:t>
      </w:r>
    </w:p>
    <w:p w:rsidR="00734747" w:rsidRPr="00305192" w:rsidRDefault="00734747" w:rsidP="00305192">
      <w:pPr>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3" o:spid="_x0000_i1027" type="#_x0000_t75" style="width:327pt;height:118.5pt;visibility:visible">
            <v:imagedata r:id="rId13" o:title="" gain="72818f"/>
          </v:shape>
        </w:pict>
      </w:r>
    </w:p>
    <w:p w:rsidR="00734747" w:rsidRPr="00305192" w:rsidRDefault="00734747" w:rsidP="00305192">
      <w:pPr>
        <w:pStyle w:val="Style10"/>
        <w:widowControl/>
        <w:spacing w:line="360" w:lineRule="auto"/>
        <w:ind w:left="360" w:firstLine="720"/>
        <w:jc w:val="left"/>
        <w:rPr>
          <w:rStyle w:val="FontStyle110"/>
          <w:sz w:val="28"/>
          <w:szCs w:val="28"/>
          <w:lang w:eastAsia="uk-UA"/>
        </w:rPr>
      </w:pPr>
      <w:r w:rsidRPr="00305192">
        <w:rPr>
          <w:rStyle w:val="FontStyle110"/>
          <w:sz w:val="28"/>
          <w:szCs w:val="28"/>
          <w:lang w:val="uk-UA" w:eastAsia="uk-UA"/>
        </w:rPr>
        <w:t xml:space="preserve">Можлива відповідь за опорним конспектом </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До VIII ст. до н. е. існував лише грецький фольклор. Аеди </w:t>
      </w:r>
      <w:r w:rsidRPr="00305192">
        <w:rPr>
          <w:rStyle w:val="FontStyle113"/>
          <w:sz w:val="28"/>
          <w:szCs w:val="28"/>
          <w:lang w:eastAsia="uk-UA"/>
        </w:rPr>
        <w:t xml:space="preserve">— </w:t>
      </w:r>
      <w:r w:rsidRPr="00305192">
        <w:rPr>
          <w:rStyle w:val="FontStyle113"/>
          <w:sz w:val="28"/>
          <w:szCs w:val="28"/>
          <w:lang w:val="uk-UA" w:eastAsia="uk-UA"/>
        </w:rPr>
        <w:t>народ</w:t>
      </w:r>
      <w:r w:rsidRPr="00305192">
        <w:rPr>
          <w:rStyle w:val="FontStyle113"/>
          <w:sz w:val="28"/>
          <w:szCs w:val="28"/>
          <w:lang w:val="uk-UA" w:eastAsia="uk-UA"/>
        </w:rPr>
        <w:softHyphen/>
        <w:t xml:space="preserve">ні співці </w:t>
      </w:r>
      <w:r w:rsidRPr="00305192">
        <w:rPr>
          <w:rStyle w:val="FontStyle113"/>
          <w:sz w:val="28"/>
          <w:szCs w:val="28"/>
          <w:lang w:eastAsia="uk-UA"/>
        </w:rPr>
        <w:t xml:space="preserve">— </w:t>
      </w:r>
      <w:r w:rsidRPr="00305192">
        <w:rPr>
          <w:rStyle w:val="FontStyle113"/>
          <w:sz w:val="28"/>
          <w:szCs w:val="28"/>
          <w:lang w:val="uk-UA" w:eastAsia="uk-UA"/>
        </w:rPr>
        <w:t>краще від усіх знали міфи, передавали їх із покоління в по</w:t>
      </w:r>
      <w:r w:rsidRPr="00305192">
        <w:rPr>
          <w:rStyle w:val="FontStyle113"/>
          <w:sz w:val="28"/>
          <w:szCs w:val="28"/>
          <w:lang w:val="uk-UA" w:eastAsia="uk-UA"/>
        </w:rPr>
        <w:softHyphen/>
        <w:t>коління, додавали щось своє. Починаючи пісню, аед ударяв по струнах кіфари, і під музику розповідав один з епізодів міфу.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З ім'ям </w:t>
      </w:r>
      <w:r w:rsidRPr="00305192">
        <w:rPr>
          <w:rStyle w:val="FontStyle113"/>
          <w:sz w:val="28"/>
          <w:szCs w:val="28"/>
          <w:lang w:eastAsia="uk-UA"/>
        </w:rPr>
        <w:t xml:space="preserve">Гомера </w:t>
      </w:r>
      <w:r w:rsidRPr="00305192">
        <w:rPr>
          <w:rStyle w:val="FontStyle113"/>
          <w:sz w:val="28"/>
          <w:szCs w:val="28"/>
          <w:lang w:val="uk-UA" w:eastAsia="uk-UA"/>
        </w:rPr>
        <w:t xml:space="preserve">пов'язаний початок давньогрецької літератури. Він замість коротких міфів став виконувати поеми-епопеї </w:t>
      </w:r>
      <w:r w:rsidRPr="00305192">
        <w:rPr>
          <w:rStyle w:val="FontStyle113"/>
          <w:sz w:val="28"/>
          <w:szCs w:val="28"/>
          <w:lang w:eastAsia="uk-UA"/>
        </w:rPr>
        <w:t xml:space="preserve">— </w:t>
      </w:r>
      <w:r w:rsidRPr="00305192">
        <w:rPr>
          <w:rStyle w:val="FontStyle113"/>
          <w:sz w:val="28"/>
          <w:szCs w:val="28"/>
          <w:lang w:val="uk-UA" w:eastAsia="uk-UA"/>
        </w:rPr>
        <w:t>великі за об</w:t>
      </w:r>
      <w:r w:rsidRPr="00305192">
        <w:rPr>
          <w:rStyle w:val="FontStyle113"/>
          <w:sz w:val="28"/>
          <w:szCs w:val="28"/>
          <w:lang w:val="uk-UA" w:eastAsia="uk-UA"/>
        </w:rPr>
        <w:softHyphen/>
        <w:t>сягом твори про героїчні подвиги та пригоди. Гомер завжди вважати</w:t>
      </w:r>
      <w:r w:rsidRPr="00305192">
        <w:rPr>
          <w:rStyle w:val="FontStyle113"/>
          <w:sz w:val="28"/>
          <w:szCs w:val="28"/>
          <w:lang w:val="uk-UA" w:eastAsia="uk-UA"/>
        </w:rPr>
        <w:softHyphen/>
        <w:t>меться давньогрецьким поетом № 1. Його справу продовжили Гесіод, Анакреонт, Есхіл, Софокл, Еврипід та інші поети та драматурги.</w:t>
      </w:r>
    </w:p>
    <w:p w:rsidR="00734747" w:rsidRPr="00305192" w:rsidRDefault="00734747" w:rsidP="00305192">
      <w:pPr>
        <w:pStyle w:val="Style10"/>
        <w:widowControl/>
        <w:spacing w:line="360" w:lineRule="auto"/>
        <w:ind w:left="350" w:firstLine="720"/>
        <w:jc w:val="left"/>
        <w:rPr>
          <w:rStyle w:val="FontStyle110"/>
          <w:sz w:val="28"/>
          <w:szCs w:val="28"/>
          <w:lang w:val="uk-UA" w:eastAsia="uk-UA"/>
        </w:rPr>
      </w:pPr>
      <w:r w:rsidRPr="00305192">
        <w:rPr>
          <w:rStyle w:val="FontStyle110"/>
          <w:sz w:val="28"/>
          <w:szCs w:val="28"/>
          <w:lang w:val="uk-UA" w:eastAsia="uk-UA"/>
        </w:rPr>
        <w:t>Поеми «Іліада» та «Одіссея»</w:t>
      </w:r>
    </w:p>
    <w:p w:rsidR="00734747" w:rsidRPr="00305192" w:rsidRDefault="00734747" w:rsidP="00305192">
      <w:pPr>
        <w:pStyle w:val="Style19"/>
        <w:framePr w:w="11205" w:h="562" w:hRule="exact" w:hSpace="38" w:wrap="notBeside" w:vAnchor="text" w:hAnchor="text" w:x="25" w:y="1547"/>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Троянська війна </w:t>
      </w:r>
      <w:r w:rsidRPr="00305192">
        <w:rPr>
          <w:rStyle w:val="FontStyle113"/>
          <w:sz w:val="28"/>
          <w:szCs w:val="28"/>
          <w:lang w:eastAsia="uk-UA"/>
        </w:rPr>
        <w:t xml:space="preserve">— </w:t>
      </w:r>
      <w:r w:rsidRPr="00305192">
        <w:rPr>
          <w:rStyle w:val="FontStyle113"/>
          <w:sz w:val="28"/>
          <w:szCs w:val="28"/>
          <w:lang w:val="uk-UA" w:eastAsia="uk-UA"/>
        </w:rPr>
        <w:t>наступ греків на місто Трою (Іліон). Вона трива</w:t>
      </w:r>
      <w:r w:rsidRPr="00305192">
        <w:rPr>
          <w:rStyle w:val="FontStyle113"/>
          <w:sz w:val="28"/>
          <w:szCs w:val="28"/>
          <w:lang w:val="uk-UA" w:eastAsia="uk-UA"/>
        </w:rPr>
        <w:softHyphen/>
        <w:t xml:space="preserve">ла </w:t>
      </w:r>
      <w:r w:rsidRPr="00305192">
        <w:rPr>
          <w:rStyle w:val="FontStyle113"/>
          <w:sz w:val="28"/>
          <w:szCs w:val="28"/>
          <w:lang w:eastAsia="uk-UA"/>
        </w:rPr>
        <w:t xml:space="preserve">10 </w:t>
      </w:r>
      <w:r w:rsidRPr="00305192">
        <w:rPr>
          <w:rStyle w:val="FontStyle113"/>
          <w:sz w:val="28"/>
          <w:szCs w:val="28"/>
          <w:lang w:val="uk-UA" w:eastAsia="uk-UA"/>
        </w:rPr>
        <w:t>років.</w:t>
      </w:r>
    </w:p>
    <w:p w:rsidR="00734747" w:rsidRPr="00305192" w:rsidRDefault="00734747" w:rsidP="00305192">
      <w:pPr>
        <w:pStyle w:val="Style19"/>
        <w:widowControl/>
        <w:spacing w:line="360" w:lineRule="auto"/>
        <w:ind w:firstLine="720"/>
        <w:rPr>
          <w:rStyle w:val="FontStyle113"/>
          <w:sz w:val="28"/>
          <w:szCs w:val="28"/>
          <w:lang w:eastAsia="uk-UA"/>
        </w:rPr>
      </w:pPr>
      <w:r w:rsidRPr="00305192">
        <w:rPr>
          <w:rStyle w:val="FontStyle113"/>
          <w:sz w:val="28"/>
          <w:szCs w:val="28"/>
          <w:lang w:val="uk-UA" w:eastAsia="uk-UA"/>
        </w:rPr>
        <w:t>Сюжети обох поем походять із циклу героїчних переказів про Тро</w:t>
      </w:r>
      <w:r w:rsidRPr="00305192">
        <w:rPr>
          <w:rStyle w:val="FontStyle113"/>
          <w:sz w:val="28"/>
          <w:szCs w:val="28"/>
          <w:lang w:val="uk-UA" w:eastAsia="uk-UA"/>
        </w:rPr>
        <w:softHyphen/>
        <w:t xml:space="preserve">янську війну (XII—XIII ст. до н. </w:t>
      </w:r>
      <w:r w:rsidRPr="00305192">
        <w:rPr>
          <w:rStyle w:val="FontStyle113"/>
          <w:sz w:val="28"/>
          <w:szCs w:val="28"/>
          <w:lang w:eastAsia="uk-UA"/>
        </w:rPr>
        <w:t>е.).</w:t>
      </w:r>
    </w:p>
    <w:p w:rsidR="00734747" w:rsidRPr="00305192" w:rsidRDefault="00734747" w:rsidP="00305192">
      <w:pPr>
        <w:framePr w:h="912" w:hSpace="38" w:wrap="notBeside" w:vAnchor="text" w:hAnchor="page" w:x="1243" w:y="187"/>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4" o:spid="_x0000_i1028" type="#_x0000_t75" style="width:221.25pt;height:45pt;visibility:visible">
            <v:imagedata r:id="rId14" o:title="" gain="72818f"/>
          </v:shape>
        </w:pic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Поеми «Іліада» та «Одіссея» можна вважати енциклопедією життя давніх греків. З них можна дізнатися про звичаї, обряди, одяг, зброю, моральні закони, притаманні цьому народу.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Троянська війна, про яку йдеться в поемі «Іліада», тривала </w:t>
      </w:r>
      <w:r w:rsidRPr="00305192">
        <w:rPr>
          <w:rStyle w:val="FontStyle113"/>
          <w:sz w:val="28"/>
          <w:szCs w:val="28"/>
          <w:lang w:eastAsia="uk-UA"/>
        </w:rPr>
        <w:t xml:space="preserve">10 </w:t>
      </w:r>
      <w:r w:rsidRPr="00305192">
        <w:rPr>
          <w:rStyle w:val="FontStyle113"/>
          <w:sz w:val="28"/>
          <w:szCs w:val="28"/>
          <w:lang w:val="uk-UA" w:eastAsia="uk-UA"/>
        </w:rPr>
        <w:t>ро</w:t>
      </w:r>
      <w:r w:rsidRPr="00305192">
        <w:rPr>
          <w:rStyle w:val="FontStyle113"/>
          <w:sz w:val="28"/>
          <w:szCs w:val="28"/>
          <w:lang w:val="uk-UA" w:eastAsia="uk-UA"/>
        </w:rPr>
        <w:softHyphen/>
        <w:t xml:space="preserve">ків. Греки узяли в облогу місто Трою, яке ще називалося Іліоном; звідси й назва поеми. У поемі </w:t>
      </w:r>
      <w:r w:rsidRPr="00305192">
        <w:rPr>
          <w:rStyle w:val="FontStyle113"/>
          <w:sz w:val="28"/>
          <w:szCs w:val="28"/>
          <w:lang w:eastAsia="uk-UA"/>
        </w:rPr>
        <w:t xml:space="preserve">Гомера </w:t>
      </w:r>
      <w:r w:rsidRPr="00305192">
        <w:rPr>
          <w:rStyle w:val="FontStyle113"/>
          <w:sz w:val="28"/>
          <w:szCs w:val="28"/>
          <w:lang w:val="uk-UA" w:eastAsia="uk-UA"/>
        </w:rPr>
        <w:t>розповідається лише про останній, деся</w:t>
      </w:r>
      <w:r w:rsidRPr="00305192">
        <w:rPr>
          <w:rStyle w:val="FontStyle113"/>
          <w:sz w:val="28"/>
          <w:szCs w:val="28"/>
          <w:lang w:val="uk-UA" w:eastAsia="uk-UA"/>
        </w:rPr>
        <w:softHyphen/>
        <w:t>тий рік війни.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У поемі «Одіссея» йдеться про повернення царя Ітаки Одіссея з Троянської війни додому. Цей шлях, сповнений пригод і втрат, тривав </w:t>
      </w:r>
      <w:r w:rsidRPr="00305192">
        <w:rPr>
          <w:rStyle w:val="FontStyle113"/>
          <w:sz w:val="28"/>
          <w:szCs w:val="28"/>
          <w:lang w:eastAsia="uk-UA"/>
        </w:rPr>
        <w:t xml:space="preserve">10 </w:t>
      </w:r>
      <w:r w:rsidRPr="00305192">
        <w:rPr>
          <w:rStyle w:val="FontStyle113"/>
          <w:sz w:val="28"/>
          <w:szCs w:val="28"/>
          <w:lang w:val="uk-UA" w:eastAsia="uk-UA"/>
        </w:rPr>
        <w:t>років.</w:t>
      </w:r>
    </w:p>
    <w:p w:rsidR="00734747" w:rsidRPr="00305192" w:rsidRDefault="00734747" w:rsidP="00305192">
      <w:pPr>
        <w:pStyle w:val="Style32"/>
        <w:widowControl/>
        <w:spacing w:line="360" w:lineRule="auto"/>
        <w:ind w:left="370" w:firstLine="720"/>
        <w:rPr>
          <w:rFonts w:ascii="Times New Roman" w:hAnsi="Times New Roman" w:cs="Times New Roman"/>
          <w:sz w:val="28"/>
          <w:szCs w:val="28"/>
        </w:rPr>
      </w:pPr>
    </w:p>
    <w:p w:rsidR="00734747" w:rsidRPr="00305192" w:rsidRDefault="00734747" w:rsidP="00305192">
      <w:pPr>
        <w:pStyle w:val="Style32"/>
        <w:widowControl/>
        <w:tabs>
          <w:tab w:val="left" w:pos="672"/>
        </w:tabs>
        <w:spacing w:line="360" w:lineRule="auto"/>
        <w:ind w:left="370"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III.</w:t>
      </w:r>
      <w:r w:rsidRPr="00305192">
        <w:rPr>
          <w:rStyle w:val="FontStyle109"/>
          <w:rFonts w:ascii="Times New Roman" w:hAnsi="Times New Roman" w:cs="Times New Roman"/>
          <w:sz w:val="28"/>
          <w:szCs w:val="28"/>
          <w:lang w:val="uk-UA" w:eastAsia="uk-UA"/>
        </w:rPr>
        <w:tab/>
        <w:t>Підсумки уроку</w:t>
      </w:r>
    </w:p>
    <w:p w:rsidR="00734747" w:rsidRPr="00305192" w:rsidRDefault="00734747" w:rsidP="00305192">
      <w:pPr>
        <w:pStyle w:val="Style5"/>
        <w:widowControl/>
        <w:spacing w:line="360" w:lineRule="auto"/>
        <w:ind w:left="370" w:firstLine="720"/>
        <w:jc w:val="left"/>
        <w:rPr>
          <w:rStyle w:val="FontStyle107"/>
          <w:sz w:val="28"/>
          <w:szCs w:val="28"/>
          <w:lang w:val="uk-UA" w:eastAsia="uk-UA"/>
        </w:rPr>
      </w:pPr>
      <w:r w:rsidRPr="00305192">
        <w:rPr>
          <w:rStyle w:val="FontStyle107"/>
          <w:sz w:val="28"/>
          <w:szCs w:val="28"/>
          <w:lang w:val="uk-UA" w:eastAsia="uk-UA"/>
        </w:rPr>
        <w:t>«Продовжте речення»</w:t>
      </w:r>
    </w:p>
    <w:p w:rsidR="00734747" w:rsidRPr="00305192" w:rsidRDefault="00734747" w:rsidP="00305192">
      <w:pPr>
        <w:pStyle w:val="Style19"/>
        <w:widowControl/>
        <w:spacing w:line="360" w:lineRule="auto"/>
        <w:ind w:left="370" w:firstLine="720"/>
        <w:jc w:val="left"/>
        <w:rPr>
          <w:rStyle w:val="FontStyle113"/>
          <w:sz w:val="28"/>
          <w:szCs w:val="28"/>
          <w:lang w:val="uk-UA" w:eastAsia="uk-UA"/>
        </w:rPr>
      </w:pPr>
      <w:r w:rsidRPr="00305192">
        <w:rPr>
          <w:rStyle w:val="FontStyle113"/>
          <w:sz w:val="28"/>
          <w:szCs w:val="28"/>
          <w:lang w:val="uk-UA" w:eastAsia="uk-UA"/>
        </w:rPr>
        <w:t>Сьогодні на уроці ми...:</w:t>
      </w:r>
    </w:p>
    <w:p w:rsidR="00734747" w:rsidRPr="00305192" w:rsidRDefault="00734747" w:rsidP="00305192">
      <w:pPr>
        <w:pStyle w:val="Style36"/>
        <w:widowControl/>
        <w:numPr>
          <w:ilvl w:val="0"/>
          <w:numId w:val="6"/>
        </w:numPr>
        <w:tabs>
          <w:tab w:val="left" w:pos="211"/>
        </w:tabs>
        <w:spacing w:line="360" w:lineRule="auto"/>
        <w:ind w:left="211" w:firstLine="720"/>
        <w:rPr>
          <w:rStyle w:val="FontStyle113"/>
          <w:sz w:val="28"/>
          <w:szCs w:val="28"/>
        </w:rPr>
      </w:pPr>
      <w:r w:rsidRPr="00305192">
        <w:rPr>
          <w:rStyle w:val="FontStyle113"/>
          <w:sz w:val="28"/>
          <w:szCs w:val="28"/>
          <w:lang w:val="uk-UA" w:eastAsia="uk-UA"/>
        </w:rPr>
        <w:t>продовжили роботу над фразеологізмами міфологічного похо</w:t>
      </w:r>
      <w:r w:rsidRPr="00305192">
        <w:rPr>
          <w:rStyle w:val="FontStyle113"/>
          <w:sz w:val="28"/>
          <w:szCs w:val="28"/>
          <w:lang w:val="uk-UA" w:eastAsia="uk-UA"/>
        </w:rPr>
        <w:softHyphen/>
        <w:t>дження;</w:t>
      </w:r>
    </w:p>
    <w:p w:rsidR="00734747" w:rsidRPr="00305192" w:rsidRDefault="00734747" w:rsidP="00305192">
      <w:pPr>
        <w:pStyle w:val="Style36"/>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дізналися про особливості менталітету давніх греків;</w:t>
      </w:r>
    </w:p>
    <w:p w:rsidR="00734747" w:rsidRPr="00305192" w:rsidRDefault="00734747" w:rsidP="00305192">
      <w:pPr>
        <w:pStyle w:val="Style36"/>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 xml:space="preserve">ознайомилися з відомостями про життя </w:t>
      </w:r>
      <w:r w:rsidRPr="00305192">
        <w:rPr>
          <w:rStyle w:val="FontStyle113"/>
          <w:sz w:val="28"/>
          <w:szCs w:val="28"/>
          <w:lang w:eastAsia="uk-UA"/>
        </w:rPr>
        <w:t>Гомера;</w:t>
      </w:r>
    </w:p>
    <w:p w:rsidR="00734747" w:rsidRPr="00305192" w:rsidRDefault="00734747" w:rsidP="00305192">
      <w:pPr>
        <w:pStyle w:val="Style36"/>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вчилися працювати з опорними конспектами.</w:t>
      </w:r>
    </w:p>
    <w:p w:rsidR="00734747" w:rsidRPr="00305192" w:rsidRDefault="00734747" w:rsidP="00305192">
      <w:pPr>
        <w:pStyle w:val="Style32"/>
        <w:widowControl/>
        <w:spacing w:line="360" w:lineRule="auto"/>
        <w:ind w:left="370" w:firstLine="720"/>
        <w:rPr>
          <w:rFonts w:ascii="Times New Roman" w:hAnsi="Times New Roman" w:cs="Times New Roman"/>
          <w:sz w:val="28"/>
          <w:szCs w:val="28"/>
        </w:rPr>
      </w:pPr>
    </w:p>
    <w:p w:rsidR="00734747" w:rsidRPr="00305192" w:rsidRDefault="00734747" w:rsidP="00305192">
      <w:pPr>
        <w:pStyle w:val="Style32"/>
        <w:widowControl/>
        <w:tabs>
          <w:tab w:val="left" w:pos="672"/>
        </w:tabs>
        <w:spacing w:line="360" w:lineRule="auto"/>
        <w:ind w:left="370"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w:t>
      </w:r>
      <w:r w:rsidRPr="00305192">
        <w:rPr>
          <w:rStyle w:val="FontStyle109"/>
          <w:rFonts w:ascii="Times New Roman" w:hAnsi="Times New Roman" w:cs="Times New Roman"/>
          <w:sz w:val="28"/>
          <w:szCs w:val="28"/>
          <w:lang w:val="uk-UA" w:eastAsia="uk-UA"/>
        </w:rPr>
        <w:tab/>
        <w:t>Домашнє завдання</w:t>
      </w:r>
    </w:p>
    <w:p w:rsidR="00734747" w:rsidRPr="00305192" w:rsidRDefault="00734747" w:rsidP="00305192">
      <w:pPr>
        <w:pStyle w:val="Style62"/>
        <w:widowControl/>
        <w:spacing w:line="360" w:lineRule="auto"/>
        <w:ind w:firstLine="720"/>
        <w:jc w:val="left"/>
        <w:rPr>
          <w:rStyle w:val="FontStyle113"/>
          <w:sz w:val="28"/>
          <w:szCs w:val="28"/>
          <w:lang w:val="uk-UA" w:eastAsia="uk-UA"/>
        </w:rPr>
      </w:pPr>
      <w:r w:rsidRPr="00305192">
        <w:rPr>
          <w:rStyle w:val="FontStyle113"/>
          <w:sz w:val="28"/>
          <w:szCs w:val="28"/>
          <w:lang w:val="uk-UA" w:eastAsia="uk-UA"/>
        </w:rPr>
        <w:t>Підготувати розповіді за опорними конспектами</w:t>
      </w:r>
      <w:r w:rsidRPr="00305192">
        <w:rPr>
          <w:rStyle w:val="FontStyle113"/>
          <w:sz w:val="28"/>
          <w:szCs w:val="28"/>
          <w:lang w:eastAsia="uk-UA"/>
        </w:rPr>
        <w:t xml:space="preserve">. </w:t>
      </w:r>
      <w:r w:rsidRPr="00305192">
        <w:rPr>
          <w:rStyle w:val="FontStyle107"/>
          <w:sz w:val="28"/>
          <w:szCs w:val="28"/>
          <w:lang w:val="uk-UA" w:eastAsia="uk-UA"/>
        </w:rPr>
        <w:t xml:space="preserve">Індивідуальне завдання. </w:t>
      </w:r>
      <w:r w:rsidRPr="00305192">
        <w:rPr>
          <w:rStyle w:val="FontStyle113"/>
          <w:sz w:val="28"/>
          <w:szCs w:val="28"/>
          <w:lang w:val="uk-UA" w:eastAsia="uk-UA"/>
        </w:rPr>
        <w:t>Підготувати повідомлення про місто Трою.</w:t>
      </w: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4</w:t>
      </w:r>
    </w:p>
    <w:p w:rsidR="00734747" w:rsidRPr="00305192" w:rsidRDefault="00734747" w:rsidP="00305192">
      <w:pPr>
        <w:pStyle w:val="Style23"/>
        <w:widowControl/>
        <w:spacing w:line="360" w:lineRule="auto"/>
        <w:ind w:left="1632" w:firstLine="720"/>
        <w:jc w:val="both"/>
        <w:rPr>
          <w:rStyle w:val="FontStyle113"/>
          <w:sz w:val="28"/>
          <w:szCs w:val="28"/>
          <w:lang w:val="uk-UA" w:eastAsia="uk-UA"/>
        </w:rPr>
      </w:pPr>
      <w:r w:rsidRPr="00305192">
        <w:rPr>
          <w:rStyle w:val="FontStyle107"/>
          <w:sz w:val="28"/>
          <w:szCs w:val="28"/>
          <w:lang w:val="uk-UA" w:eastAsia="uk-UA"/>
        </w:rPr>
        <w:t xml:space="preserve">Тема. </w:t>
      </w:r>
      <w:r w:rsidRPr="00305192">
        <w:rPr>
          <w:rStyle w:val="FontStyle113"/>
          <w:sz w:val="28"/>
          <w:szCs w:val="28"/>
          <w:lang w:val="uk-UA" w:eastAsia="uk-UA"/>
        </w:rPr>
        <w:t xml:space="preserve">Поема </w:t>
      </w:r>
      <w:r w:rsidRPr="00305192">
        <w:rPr>
          <w:rStyle w:val="FontStyle113"/>
          <w:sz w:val="28"/>
          <w:szCs w:val="28"/>
          <w:lang w:eastAsia="uk-UA"/>
        </w:rPr>
        <w:t xml:space="preserve">Гомера </w:t>
      </w:r>
      <w:r w:rsidRPr="00305192">
        <w:rPr>
          <w:rStyle w:val="FontStyle113"/>
          <w:sz w:val="28"/>
          <w:szCs w:val="28"/>
          <w:lang w:val="uk-UA" w:eastAsia="uk-UA"/>
        </w:rPr>
        <w:t>«Іліада». Читання уривків «Заспів», «Щит Ахілла»</w:t>
      </w:r>
    </w:p>
    <w:p w:rsidR="00734747" w:rsidRPr="00305192" w:rsidRDefault="00734747" w:rsidP="00305192">
      <w:pPr>
        <w:pStyle w:val="Style22"/>
        <w:widowControl/>
        <w:spacing w:line="360" w:lineRule="auto"/>
        <w:ind w:left="1632"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познайомити з міфологічними подіями, що пояснюють зміст поеми «Іліада»; встановити зв'язки між троян</w:t>
      </w:r>
      <w:r w:rsidRPr="00305192">
        <w:rPr>
          <w:rStyle w:val="FontStyle113"/>
          <w:sz w:val="28"/>
          <w:szCs w:val="28"/>
          <w:lang w:val="uk-UA" w:eastAsia="uk-UA"/>
        </w:rPr>
        <w:softHyphen/>
        <w:t xml:space="preserve">ським циклом міфів та поемою </w:t>
      </w:r>
      <w:r w:rsidRPr="00305192">
        <w:rPr>
          <w:rStyle w:val="FontStyle113"/>
          <w:sz w:val="28"/>
          <w:szCs w:val="28"/>
          <w:lang w:eastAsia="uk-UA"/>
        </w:rPr>
        <w:t xml:space="preserve">Гомера; </w:t>
      </w:r>
      <w:r w:rsidRPr="00305192">
        <w:rPr>
          <w:rStyle w:val="FontStyle113"/>
          <w:sz w:val="28"/>
          <w:szCs w:val="28"/>
          <w:lang w:val="uk-UA" w:eastAsia="uk-UA"/>
        </w:rPr>
        <w:t>розвивати увагу, логічне мислення, уміння працювати з опорними кон</w:t>
      </w:r>
      <w:r w:rsidRPr="00305192">
        <w:rPr>
          <w:rStyle w:val="FontStyle113"/>
          <w:sz w:val="28"/>
          <w:szCs w:val="28"/>
          <w:lang w:val="uk-UA" w:eastAsia="uk-UA"/>
        </w:rPr>
        <w:softHyphen/>
        <w:t>спектами; виховувати повагу, інтерес до давніх епічних творів.</w:t>
      </w:r>
    </w:p>
    <w:p w:rsidR="00734747" w:rsidRPr="00305192" w:rsidRDefault="00734747" w:rsidP="00305192">
      <w:pPr>
        <w:pStyle w:val="Style19"/>
        <w:widowControl/>
        <w:spacing w:line="360" w:lineRule="auto"/>
        <w:ind w:left="374" w:firstLine="720"/>
        <w:jc w:val="left"/>
        <w:rPr>
          <w:rStyle w:val="FontStyle113"/>
          <w:sz w:val="28"/>
          <w:szCs w:val="28"/>
          <w:lang w:val="uk-UA" w:eastAsia="uk-UA"/>
        </w:rPr>
      </w:pPr>
      <w:r w:rsidRPr="00305192">
        <w:rPr>
          <w:rStyle w:val="FontStyle107"/>
          <w:sz w:val="28"/>
          <w:szCs w:val="28"/>
          <w:lang w:val="uk-UA" w:eastAsia="uk-UA"/>
        </w:rPr>
        <w:t xml:space="preserve">Обладнання: </w:t>
      </w:r>
      <w:r w:rsidRPr="00305192">
        <w:rPr>
          <w:rStyle w:val="FontStyle113"/>
          <w:sz w:val="28"/>
          <w:szCs w:val="28"/>
          <w:lang w:val="uk-UA" w:eastAsia="uk-UA"/>
        </w:rPr>
        <w:t>тексти уривків з «Іліади».</w:t>
      </w:r>
    </w:p>
    <w:p w:rsidR="00734747" w:rsidRPr="00305192" w:rsidRDefault="00734747" w:rsidP="00305192">
      <w:pPr>
        <w:pStyle w:val="Style10"/>
        <w:widowControl/>
        <w:spacing w:line="360" w:lineRule="auto"/>
        <w:ind w:left="4032" w:firstLine="720"/>
        <w:rPr>
          <w:rStyle w:val="FontStyle113"/>
          <w:sz w:val="28"/>
          <w:szCs w:val="28"/>
          <w:lang w:val="uk-UA" w:eastAsia="uk-UA"/>
        </w:rPr>
      </w:pPr>
      <w:r w:rsidRPr="00305192">
        <w:rPr>
          <w:rStyle w:val="FontStyle110"/>
          <w:sz w:val="28"/>
          <w:szCs w:val="28"/>
          <w:lang w:val="uk-UA" w:eastAsia="uk-UA"/>
        </w:rPr>
        <w:t xml:space="preserve">Гомер кожному може дати стільки, скільки кожен візьме в нього. </w:t>
      </w:r>
      <w:r w:rsidRPr="00305192">
        <w:rPr>
          <w:rStyle w:val="FontStyle113"/>
          <w:sz w:val="28"/>
          <w:szCs w:val="28"/>
          <w:lang w:val="uk-UA" w:eastAsia="uk-UA"/>
        </w:rPr>
        <w:t>Народна мудрість</w:t>
      </w:r>
    </w:p>
    <w:p w:rsidR="00734747" w:rsidRPr="00305192" w:rsidRDefault="00734747" w:rsidP="00305192">
      <w:pPr>
        <w:pStyle w:val="Style19"/>
        <w:widowControl/>
        <w:spacing w:line="360" w:lineRule="auto"/>
        <w:ind w:left="374" w:firstLine="720"/>
        <w:jc w:val="left"/>
        <w:rPr>
          <w:rFonts w:ascii="Times New Roman" w:hAnsi="Times New Roman" w:cs="Times New Roman"/>
          <w:sz w:val="28"/>
          <w:szCs w:val="28"/>
        </w:rPr>
      </w:pPr>
    </w:p>
    <w:p w:rsidR="00734747" w:rsidRPr="00305192" w:rsidRDefault="00734747" w:rsidP="00305192">
      <w:pPr>
        <w:pStyle w:val="Style19"/>
        <w:widowControl/>
        <w:spacing w:line="360" w:lineRule="auto"/>
        <w:ind w:left="374" w:firstLine="720"/>
        <w:jc w:val="left"/>
        <w:rPr>
          <w:rStyle w:val="FontStyle113"/>
          <w:sz w:val="28"/>
          <w:szCs w:val="28"/>
          <w:lang w:val="uk-UA" w:eastAsia="uk-UA"/>
        </w:rPr>
      </w:pPr>
      <w:r w:rsidRPr="00305192">
        <w:rPr>
          <w:rStyle w:val="FontStyle113"/>
          <w:sz w:val="28"/>
          <w:szCs w:val="28"/>
          <w:lang w:val="uk-UA" w:eastAsia="uk-UA"/>
        </w:rPr>
        <w:t>ХІД УРОКУ</w:t>
      </w:r>
    </w:p>
    <w:p w:rsidR="00734747" w:rsidRPr="00305192" w:rsidRDefault="00734747" w:rsidP="00305192">
      <w:pPr>
        <w:pStyle w:val="Style32"/>
        <w:widowControl/>
        <w:tabs>
          <w:tab w:val="left" w:pos="552"/>
        </w:tabs>
        <w:spacing w:line="360" w:lineRule="auto"/>
        <w:ind w:left="374"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w:t>
      </w:r>
      <w:r w:rsidRPr="00305192">
        <w:rPr>
          <w:rStyle w:val="FontStyle109"/>
          <w:rFonts w:ascii="Times New Roman" w:hAnsi="Times New Roman" w:cs="Times New Roman"/>
          <w:sz w:val="28"/>
          <w:szCs w:val="28"/>
          <w:lang w:val="uk-UA" w:eastAsia="uk-UA"/>
        </w:rPr>
        <w:tab/>
        <w:t>Актуалізація опорних знань</w:t>
      </w:r>
    </w:p>
    <w:p w:rsidR="00734747" w:rsidRPr="00305192" w:rsidRDefault="00734747" w:rsidP="00305192">
      <w:pPr>
        <w:pStyle w:val="Style19"/>
        <w:widowControl/>
        <w:spacing w:line="360" w:lineRule="auto"/>
        <w:ind w:left="379" w:firstLine="720"/>
        <w:jc w:val="left"/>
        <w:rPr>
          <w:rStyle w:val="FontStyle113"/>
          <w:sz w:val="28"/>
          <w:szCs w:val="28"/>
          <w:lang w:val="uk-UA" w:eastAsia="uk-UA"/>
        </w:rPr>
      </w:pPr>
      <w:r w:rsidRPr="00305192">
        <w:rPr>
          <w:rStyle w:val="FontStyle113"/>
          <w:sz w:val="28"/>
          <w:szCs w:val="28"/>
          <w:lang w:val="uk-UA" w:eastAsia="uk-UA"/>
        </w:rPr>
        <w:t>Перевірка домашнього завдання.</w:t>
      </w:r>
    </w:p>
    <w:p w:rsidR="00734747" w:rsidRPr="00305192" w:rsidRDefault="00734747" w:rsidP="00305192">
      <w:pPr>
        <w:pStyle w:val="Style5"/>
        <w:widowControl/>
        <w:spacing w:line="360" w:lineRule="auto"/>
        <w:ind w:left="374" w:firstLine="720"/>
        <w:jc w:val="left"/>
        <w:rPr>
          <w:rStyle w:val="FontStyle107"/>
          <w:sz w:val="28"/>
          <w:szCs w:val="28"/>
          <w:lang w:val="uk-UA" w:eastAsia="uk-UA"/>
        </w:rPr>
      </w:pPr>
      <w:r w:rsidRPr="00305192">
        <w:rPr>
          <w:rStyle w:val="FontStyle107"/>
          <w:sz w:val="28"/>
          <w:szCs w:val="28"/>
          <w:lang w:val="uk-UA" w:eastAsia="uk-UA"/>
        </w:rPr>
        <w:t>Опитування</w:t>
      </w:r>
    </w:p>
    <w:p w:rsidR="00734747" w:rsidRPr="00305192" w:rsidRDefault="00734747" w:rsidP="00305192">
      <w:pPr>
        <w:pStyle w:val="Style36"/>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Які особливості менталітету давніх греків вам відомі?</w:t>
      </w:r>
    </w:p>
    <w:p w:rsidR="00734747" w:rsidRPr="00305192" w:rsidRDefault="00734747" w:rsidP="00305192">
      <w:pPr>
        <w:pStyle w:val="Style36"/>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Який загальнолюдський ідеал створили греки?</w:t>
      </w:r>
    </w:p>
    <w:p w:rsidR="00734747" w:rsidRPr="00305192" w:rsidRDefault="00734747" w:rsidP="00305192">
      <w:pPr>
        <w:pStyle w:val="Style36"/>
        <w:widowControl/>
        <w:numPr>
          <w:ilvl w:val="0"/>
          <w:numId w:val="2"/>
        </w:numPr>
        <w:tabs>
          <w:tab w:val="left" w:pos="216"/>
        </w:tabs>
        <w:spacing w:line="360" w:lineRule="auto"/>
        <w:ind w:firstLine="720"/>
        <w:rPr>
          <w:rStyle w:val="FontStyle113"/>
          <w:sz w:val="28"/>
          <w:szCs w:val="28"/>
        </w:rPr>
      </w:pPr>
      <w:r w:rsidRPr="00305192">
        <w:rPr>
          <w:rStyle w:val="FontStyle113"/>
          <w:sz w:val="28"/>
          <w:szCs w:val="28"/>
          <w:lang w:val="uk-UA" w:eastAsia="uk-UA"/>
        </w:rPr>
        <w:t xml:space="preserve">Що вам відомо про </w:t>
      </w:r>
      <w:r w:rsidRPr="00305192">
        <w:rPr>
          <w:rStyle w:val="FontStyle113"/>
          <w:sz w:val="28"/>
          <w:szCs w:val="28"/>
          <w:lang w:eastAsia="uk-UA"/>
        </w:rPr>
        <w:t>Гомера?</w:t>
      </w:r>
    </w:p>
    <w:p w:rsidR="00734747" w:rsidRPr="00305192" w:rsidRDefault="00734747" w:rsidP="00305192">
      <w:pPr>
        <w:pStyle w:val="Style36"/>
        <w:widowControl/>
        <w:numPr>
          <w:ilvl w:val="0"/>
          <w:numId w:val="2"/>
        </w:numPr>
        <w:tabs>
          <w:tab w:val="left" w:pos="216"/>
          <w:tab w:val="left" w:pos="552"/>
        </w:tabs>
        <w:spacing w:line="360" w:lineRule="auto"/>
        <w:ind w:left="374" w:right="2419" w:firstLine="720"/>
        <w:rPr>
          <w:rStyle w:val="FontStyle113"/>
          <w:b/>
          <w:bCs/>
          <w:sz w:val="28"/>
          <w:szCs w:val="28"/>
          <w:lang w:val="uk-UA" w:eastAsia="uk-UA"/>
        </w:rPr>
      </w:pPr>
      <w:r w:rsidRPr="00305192">
        <w:rPr>
          <w:rStyle w:val="FontStyle113"/>
          <w:sz w:val="28"/>
          <w:szCs w:val="28"/>
          <w:lang w:val="uk-UA" w:eastAsia="uk-UA"/>
        </w:rPr>
        <w:t xml:space="preserve">Розкрийте суть гомерівського питання. </w:t>
      </w:r>
    </w:p>
    <w:p w:rsidR="00734747" w:rsidRPr="00305192" w:rsidRDefault="00734747" w:rsidP="00305192">
      <w:pPr>
        <w:pStyle w:val="Style36"/>
        <w:widowControl/>
        <w:numPr>
          <w:ilvl w:val="0"/>
          <w:numId w:val="2"/>
        </w:numPr>
        <w:tabs>
          <w:tab w:val="left" w:pos="216"/>
          <w:tab w:val="left" w:pos="552"/>
        </w:tabs>
        <w:spacing w:line="360" w:lineRule="auto"/>
        <w:ind w:left="374" w:right="2419"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w:t>
      </w:r>
      <w:r w:rsidRPr="00305192">
        <w:rPr>
          <w:rStyle w:val="FontStyle109"/>
          <w:rFonts w:ascii="Times New Roman" w:hAnsi="Times New Roman" w:cs="Times New Roman"/>
          <w:sz w:val="28"/>
          <w:szCs w:val="28"/>
          <w:lang w:val="uk-UA" w:eastAsia="uk-UA"/>
        </w:rPr>
        <w:tab/>
        <w:t>Вивчення нового матеріалу</w:t>
      </w:r>
    </w:p>
    <w:p w:rsidR="00734747" w:rsidRPr="00305192" w:rsidRDefault="00734747" w:rsidP="00305192">
      <w:pPr>
        <w:pStyle w:val="Style34"/>
        <w:widowControl/>
        <w:numPr>
          <w:ilvl w:val="0"/>
          <w:numId w:val="7"/>
        </w:numPr>
        <w:tabs>
          <w:tab w:val="left" w:pos="566"/>
        </w:tabs>
        <w:spacing w:line="360" w:lineRule="auto"/>
        <w:ind w:left="360" w:firstLine="720"/>
        <w:rPr>
          <w:rStyle w:val="FontStyle109"/>
          <w:rFonts w:ascii="Times New Roman" w:hAnsi="Times New Roman" w:cs="Times New Roman"/>
          <w:sz w:val="28"/>
          <w:szCs w:val="28"/>
        </w:rPr>
      </w:pPr>
      <w:r w:rsidRPr="00305192">
        <w:rPr>
          <w:rStyle w:val="FontStyle107"/>
          <w:sz w:val="28"/>
          <w:szCs w:val="28"/>
          <w:lang w:val="uk-UA" w:eastAsia="uk-UA"/>
        </w:rPr>
        <w:t xml:space="preserve">Виступ підготовленого учня з повідомленням про </w:t>
      </w:r>
      <w:r w:rsidRPr="00305192">
        <w:rPr>
          <w:rStyle w:val="FontStyle106"/>
          <w:rFonts w:ascii="Times New Roman" w:hAnsi="Times New Roman" w:cs="Times New Roman"/>
          <w:spacing w:val="-20"/>
          <w:sz w:val="28"/>
          <w:szCs w:val="28"/>
          <w:lang w:val="uk-UA" w:eastAsia="uk-UA"/>
        </w:rPr>
        <w:t>Трою</w:t>
      </w:r>
    </w:p>
    <w:p w:rsidR="00734747" w:rsidRPr="00305192" w:rsidRDefault="00734747" w:rsidP="00305192">
      <w:pPr>
        <w:pStyle w:val="Style34"/>
        <w:widowControl/>
        <w:numPr>
          <w:ilvl w:val="0"/>
          <w:numId w:val="8"/>
        </w:numPr>
        <w:tabs>
          <w:tab w:val="left" w:pos="566"/>
        </w:tabs>
        <w:spacing w:line="360" w:lineRule="auto"/>
        <w:ind w:left="360" w:firstLine="720"/>
        <w:rPr>
          <w:rStyle w:val="FontStyle107"/>
          <w:sz w:val="28"/>
          <w:szCs w:val="28"/>
        </w:rPr>
      </w:pPr>
      <w:r w:rsidRPr="00305192">
        <w:rPr>
          <w:rStyle w:val="FontStyle107"/>
          <w:sz w:val="28"/>
          <w:szCs w:val="28"/>
          <w:lang w:val="uk-UA" w:eastAsia="uk-UA"/>
        </w:rPr>
        <w:t>Слово вчителя</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 xml:space="preserve">Поема </w:t>
      </w:r>
      <w:r w:rsidRPr="00305192">
        <w:rPr>
          <w:rStyle w:val="FontStyle113"/>
          <w:sz w:val="28"/>
          <w:szCs w:val="28"/>
        </w:rPr>
        <w:t xml:space="preserve">Гомера </w:t>
      </w:r>
      <w:r w:rsidRPr="00305192">
        <w:rPr>
          <w:rStyle w:val="FontStyle113"/>
          <w:sz w:val="28"/>
          <w:szCs w:val="28"/>
          <w:lang w:val="uk-UA"/>
        </w:rPr>
        <w:t>«Іліада» складається з 1</w:t>
      </w:r>
      <w:r w:rsidRPr="00305192">
        <w:rPr>
          <w:rStyle w:val="FontStyle113"/>
          <w:sz w:val="28"/>
          <w:szCs w:val="28"/>
        </w:rPr>
        <w:t xml:space="preserve">5693 </w:t>
      </w:r>
      <w:r w:rsidRPr="00305192">
        <w:rPr>
          <w:rStyle w:val="FontStyle113"/>
          <w:sz w:val="28"/>
          <w:szCs w:val="28"/>
          <w:lang w:val="uk-UA"/>
        </w:rPr>
        <w:t xml:space="preserve">віршів, які поділені за кількістю букв грецького алфавіту на </w:t>
      </w:r>
      <w:r w:rsidRPr="00305192">
        <w:rPr>
          <w:rStyle w:val="FontStyle113"/>
          <w:sz w:val="28"/>
          <w:szCs w:val="28"/>
        </w:rPr>
        <w:t xml:space="preserve">24 </w:t>
      </w:r>
      <w:r w:rsidRPr="00305192">
        <w:rPr>
          <w:rStyle w:val="FontStyle113"/>
          <w:sz w:val="28"/>
          <w:szCs w:val="28"/>
          <w:lang w:val="uk-UA"/>
        </w:rPr>
        <w:t>пісні.</w:t>
      </w:r>
    </w:p>
    <w:p w:rsidR="00734747" w:rsidRPr="00305192" w:rsidRDefault="00734747" w:rsidP="00305192">
      <w:pPr>
        <w:pStyle w:val="Style19"/>
        <w:widowControl/>
        <w:spacing w:line="360" w:lineRule="auto"/>
        <w:ind w:firstLine="720"/>
        <w:rPr>
          <w:rStyle w:val="FontStyle113"/>
          <w:sz w:val="28"/>
          <w:szCs w:val="28"/>
          <w:lang w:val="uk-UA" w:eastAsia="uk-UA"/>
        </w:rPr>
      </w:pPr>
      <w:r>
        <w:rPr>
          <w:noProof/>
        </w:rPr>
        <w:pict>
          <v:shape id="_x0000_s1037" type="#_x0000_t202" style="position:absolute;left:0;text-align:left;margin-left:78pt;margin-top:76.5pt;width:225.65pt;height:54.45pt;z-index:251657728;mso-wrap-edited:f;mso-wrap-distance-left:1.9pt;mso-wrap-distance-right:1.9pt;mso-position-horizontal-relative:margin" filled="f" stroked="f">
            <v:textbox style="mso-next-textbox:#_x0000_s1037" inset="0,0,0,0">
              <w:txbxContent>
                <w:p w:rsidR="00734747" w:rsidRPr="007B1753" w:rsidRDefault="00734747" w:rsidP="00E35B26">
                  <w:pPr>
                    <w:pStyle w:val="Style5"/>
                    <w:widowControl/>
                    <w:spacing w:line="326" w:lineRule="exact"/>
                    <w:jc w:val="left"/>
                    <w:rPr>
                      <w:rStyle w:val="FontStyle107"/>
                      <w:sz w:val="24"/>
                      <w:szCs w:val="24"/>
                      <w:lang w:val="uk-UA"/>
                    </w:rPr>
                  </w:pPr>
                  <w:r w:rsidRPr="007B1753">
                    <w:rPr>
                      <w:rStyle w:val="FontStyle107"/>
                      <w:sz w:val="24"/>
                      <w:szCs w:val="24"/>
                    </w:rPr>
                    <w:t xml:space="preserve">3. </w:t>
                  </w:r>
                  <w:r w:rsidRPr="007B1753">
                    <w:rPr>
                      <w:rStyle w:val="FontStyle107"/>
                      <w:sz w:val="24"/>
                      <w:szCs w:val="24"/>
                      <w:lang w:val="uk-UA"/>
                    </w:rPr>
                    <w:t xml:space="preserve">Робота </w:t>
                  </w:r>
                  <w:r w:rsidRPr="007B1753">
                    <w:rPr>
                      <w:rStyle w:val="FontStyle113"/>
                      <w:sz w:val="24"/>
                      <w:szCs w:val="24"/>
                      <w:lang w:val="uk-UA"/>
                    </w:rPr>
                    <w:t xml:space="preserve">з </w:t>
                  </w:r>
                  <w:r w:rsidRPr="007B1753">
                    <w:rPr>
                      <w:rStyle w:val="FontStyle107"/>
                      <w:sz w:val="24"/>
                      <w:szCs w:val="24"/>
                      <w:lang w:val="uk-UA"/>
                    </w:rPr>
                    <w:t>опорними конспектами</w:t>
                  </w:r>
                </w:p>
                <w:p w:rsidR="00734747" w:rsidRPr="007B1753" w:rsidRDefault="00734747" w:rsidP="00E35B26">
                  <w:pPr>
                    <w:pStyle w:val="Style10"/>
                    <w:widowControl/>
                    <w:spacing w:line="326" w:lineRule="exact"/>
                    <w:jc w:val="both"/>
                    <w:rPr>
                      <w:rStyle w:val="FontStyle110"/>
                      <w:sz w:val="24"/>
                      <w:szCs w:val="24"/>
                      <w:lang w:eastAsia="uk-UA"/>
                    </w:rPr>
                  </w:pPr>
                  <w:r w:rsidRPr="007B1753">
                    <w:rPr>
                      <w:rStyle w:val="FontStyle110"/>
                      <w:sz w:val="24"/>
                      <w:szCs w:val="24"/>
                      <w:lang w:val="uk-UA" w:eastAsia="uk-UA"/>
                    </w:rPr>
                    <w:t xml:space="preserve">Чому ж розпочалась Троянська війна </w:t>
                  </w:r>
                  <w:r w:rsidRPr="007B1753">
                    <w:rPr>
                      <w:rStyle w:val="FontStyle110"/>
                      <w:sz w:val="24"/>
                      <w:szCs w:val="24"/>
                      <w:lang w:eastAsia="uk-UA"/>
                    </w:rPr>
                    <w:t>?</w:t>
                  </w:r>
                </w:p>
                <w:p w:rsidR="00734747" w:rsidRDefault="00734747" w:rsidP="00E35B26">
                  <w:pPr>
                    <w:pStyle w:val="Style5"/>
                    <w:widowControl/>
                    <w:spacing w:line="326" w:lineRule="exact"/>
                    <w:jc w:val="right"/>
                    <w:rPr>
                      <w:rStyle w:val="FontStyle118"/>
                      <w:spacing w:val="50"/>
                      <w:lang w:val="uk-UA" w:eastAsia="uk-UA"/>
                    </w:rPr>
                  </w:pPr>
                </w:p>
              </w:txbxContent>
            </v:textbox>
            <w10:wrap type="topAndBottom" anchorx="margin"/>
          </v:shape>
        </w:pict>
      </w:r>
      <w:r w:rsidRPr="00305192">
        <w:rPr>
          <w:rStyle w:val="FontStyle113"/>
          <w:sz w:val="28"/>
          <w:szCs w:val="28"/>
          <w:lang w:val="uk-UA" w:eastAsia="uk-UA"/>
        </w:rPr>
        <w:t>Дія поеми відбувається на 10-му році Троянської війни, але ні при</w:t>
      </w:r>
      <w:r w:rsidRPr="00305192">
        <w:rPr>
          <w:rStyle w:val="FontStyle113"/>
          <w:sz w:val="28"/>
          <w:szCs w:val="28"/>
          <w:lang w:val="uk-UA" w:eastAsia="uk-UA"/>
        </w:rPr>
        <w:softHyphen/>
        <w:t>чини розв'язання війни, ні хід її у поемі не описані. Весь матеріал по</w:t>
      </w:r>
      <w:r w:rsidRPr="00305192">
        <w:rPr>
          <w:rStyle w:val="FontStyle113"/>
          <w:sz w:val="28"/>
          <w:szCs w:val="28"/>
          <w:lang w:val="uk-UA" w:eastAsia="uk-UA"/>
        </w:rPr>
        <w:softHyphen/>
        <w:t xml:space="preserve">еми пов'язаний з одним головним героєм </w:t>
      </w:r>
      <w:r w:rsidRPr="00305192">
        <w:rPr>
          <w:rStyle w:val="FontStyle113"/>
          <w:sz w:val="28"/>
          <w:szCs w:val="28"/>
          <w:lang w:eastAsia="uk-UA"/>
        </w:rPr>
        <w:t xml:space="preserve">— </w:t>
      </w:r>
      <w:r w:rsidRPr="00305192">
        <w:rPr>
          <w:rStyle w:val="FontStyle113"/>
          <w:sz w:val="28"/>
          <w:szCs w:val="28"/>
          <w:lang w:val="uk-UA" w:eastAsia="uk-UA"/>
        </w:rPr>
        <w:t xml:space="preserve">Ахіллом </w:t>
      </w:r>
      <w:r w:rsidRPr="00305192">
        <w:rPr>
          <w:rStyle w:val="FontStyle113"/>
          <w:sz w:val="28"/>
          <w:szCs w:val="28"/>
          <w:lang w:eastAsia="uk-UA"/>
        </w:rPr>
        <w:t xml:space="preserve">— </w:t>
      </w:r>
      <w:r w:rsidRPr="00305192">
        <w:rPr>
          <w:rStyle w:val="FontStyle113"/>
          <w:sz w:val="28"/>
          <w:szCs w:val="28"/>
          <w:lang w:val="uk-UA" w:eastAsia="uk-UA"/>
        </w:rPr>
        <w:t>і зосереджений навколо однієї теми: гнів Ахілла, спрямований на вождя походу еллін</w:t>
      </w:r>
      <w:r w:rsidRPr="00305192">
        <w:rPr>
          <w:rStyle w:val="FontStyle113"/>
          <w:sz w:val="28"/>
          <w:szCs w:val="28"/>
          <w:lang w:val="uk-UA" w:eastAsia="uk-UA"/>
        </w:rPr>
        <w:softHyphen/>
        <w:t xml:space="preserve">ських племен проти Трої, </w:t>
      </w:r>
      <w:r w:rsidRPr="00305192">
        <w:rPr>
          <w:rStyle w:val="FontStyle113"/>
          <w:sz w:val="28"/>
          <w:szCs w:val="28"/>
          <w:lang w:eastAsia="uk-UA"/>
        </w:rPr>
        <w:t xml:space="preserve">царя Аргосу Агамемнона. </w:t>
      </w:r>
      <w:r w:rsidRPr="00305192">
        <w:rPr>
          <w:rStyle w:val="FontStyle113"/>
          <w:sz w:val="28"/>
          <w:szCs w:val="28"/>
          <w:lang w:val="uk-UA" w:eastAsia="uk-UA"/>
        </w:rPr>
        <w:t xml:space="preserve">Розгнівався Ахілл на </w:t>
      </w:r>
      <w:r w:rsidRPr="00305192">
        <w:rPr>
          <w:rStyle w:val="FontStyle113"/>
          <w:sz w:val="28"/>
          <w:szCs w:val="28"/>
          <w:lang w:eastAsia="uk-UA"/>
        </w:rPr>
        <w:t xml:space="preserve">Агамемнона </w:t>
      </w:r>
      <w:r w:rsidRPr="00305192">
        <w:rPr>
          <w:rStyle w:val="FontStyle113"/>
          <w:sz w:val="28"/>
          <w:szCs w:val="28"/>
          <w:lang w:val="uk-UA" w:eastAsia="uk-UA"/>
        </w:rPr>
        <w:t xml:space="preserve">на 10-му році Троянської війни, і гнів цей став причиною численних нещасть. Події, пов'язані з гнівом Ахілла, тривали протягом </w:t>
      </w:r>
      <w:r w:rsidRPr="00305192">
        <w:rPr>
          <w:rStyle w:val="FontStyle113"/>
          <w:sz w:val="28"/>
          <w:szCs w:val="28"/>
          <w:lang w:eastAsia="uk-UA"/>
        </w:rPr>
        <w:t xml:space="preserve">50 </w:t>
      </w:r>
      <w:r w:rsidRPr="00305192">
        <w:rPr>
          <w:rStyle w:val="FontStyle113"/>
          <w:sz w:val="28"/>
          <w:szCs w:val="28"/>
          <w:lang w:val="uk-UA" w:eastAsia="uk-UA"/>
        </w:rPr>
        <w:t>днів.</w:t>
      </w:r>
    </w:p>
    <w:p w:rsidR="00734747" w:rsidRPr="00305192" w:rsidRDefault="00734747" w:rsidP="00305192">
      <w:pPr>
        <w:pStyle w:val="Style10"/>
        <w:widowControl/>
        <w:spacing w:line="360" w:lineRule="auto"/>
        <w:ind w:left="326" w:firstLine="720"/>
        <w:jc w:val="left"/>
        <w:rPr>
          <w:rStyle w:val="FontStyle110"/>
          <w:sz w:val="28"/>
          <w:szCs w:val="28"/>
          <w:lang w:val="en-US" w:eastAsia="uk-UA"/>
        </w:rPr>
      </w:pPr>
      <w:r w:rsidRPr="00305192">
        <w:rPr>
          <w:rFonts w:ascii="Times New Roman" w:hAnsi="Times New Roman" w:cs="Times New Roman"/>
          <w:i/>
          <w:noProof/>
          <w:sz w:val="28"/>
          <w:szCs w:val="28"/>
        </w:rPr>
        <w:pict>
          <v:shape id="Рисунок 5" o:spid="_x0000_i1029" type="#_x0000_t75" alt="Безымянный" style="width:320.25pt;height:176.25pt;visibility:visible">
            <v:imagedata r:id="rId15" o:title="" gain="1.25"/>
          </v:shape>
        </w:pict>
      </w:r>
    </w:p>
    <w:p w:rsidR="00734747" w:rsidRPr="00305192" w:rsidRDefault="00734747" w:rsidP="00305192">
      <w:pPr>
        <w:pStyle w:val="Style10"/>
        <w:widowControl/>
        <w:spacing w:line="360" w:lineRule="auto"/>
        <w:ind w:left="326" w:firstLine="720"/>
        <w:jc w:val="left"/>
        <w:rPr>
          <w:rStyle w:val="FontStyle110"/>
          <w:sz w:val="28"/>
          <w:szCs w:val="28"/>
          <w:lang w:eastAsia="uk-UA"/>
        </w:rPr>
      </w:pPr>
      <w:r w:rsidRPr="00305192">
        <w:rPr>
          <w:rStyle w:val="FontStyle110"/>
          <w:sz w:val="28"/>
          <w:szCs w:val="28"/>
          <w:lang w:val="uk-UA" w:eastAsia="uk-UA"/>
        </w:rPr>
        <w:t xml:space="preserve">Розповідь за ОК№ </w:t>
      </w:r>
      <w:r w:rsidRPr="00305192">
        <w:rPr>
          <w:rStyle w:val="FontStyle110"/>
          <w:sz w:val="28"/>
          <w:szCs w:val="28"/>
          <w:lang w:eastAsia="uk-UA"/>
        </w:rPr>
        <w:t>4</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Чи пам'ятаєте ви, у чому полягала таємниця смерті Зевса, відома Про</w:t>
      </w:r>
      <w:r w:rsidRPr="00305192">
        <w:rPr>
          <w:rStyle w:val="FontStyle113"/>
          <w:sz w:val="28"/>
          <w:szCs w:val="28"/>
          <w:lang w:val="uk-UA" w:eastAsia="uk-UA"/>
        </w:rPr>
        <w:softHyphen/>
        <w:t>метеєві? Вся справа була в тому, що якби у Зевса народився син від морської богині Фетіди, то він був би сильніший від батька і міг би принести йому загибель. Дізнавшись про це, Зевс вирішив видати Фетіду заміж за Пелея, сина егінського царя Еака. На весілля забули запросити богиню чвар та розбрату Еріду. Вона страшенно образилася на це і вирішила помститися. Богиня кинула на святковий стіл яблуко з написом «Найвродливішій», яке потрапило до рук Паріса, сина троянського царя Пріама. Три наймо</w:t>
      </w:r>
      <w:r w:rsidRPr="00305192">
        <w:rPr>
          <w:rStyle w:val="FontStyle113"/>
          <w:sz w:val="28"/>
          <w:szCs w:val="28"/>
          <w:lang w:val="uk-UA" w:eastAsia="uk-UA"/>
        </w:rPr>
        <w:softHyphen/>
        <w:t>гутніших богині намагалися схилити юнака на свй бік: Афіна, богиня ре</w:t>
      </w:r>
      <w:r w:rsidRPr="00305192">
        <w:rPr>
          <w:rStyle w:val="FontStyle113"/>
          <w:sz w:val="28"/>
          <w:szCs w:val="28"/>
          <w:lang w:val="uk-UA" w:eastAsia="uk-UA"/>
        </w:rPr>
        <w:softHyphen/>
        <w:t>месел та справедливої війни, обіцяла йому мудрість і військову славу, Гера, дружина Зевса, — владу і багатство, Афродіта ж, богиня краси і кохання, запропонувала любов найвродливішої у світі жінки. І Паріс обрав любов!</w:t>
      </w:r>
    </w:p>
    <w:p w:rsidR="00734747" w:rsidRPr="00305192" w:rsidRDefault="00734747" w:rsidP="00305192">
      <w:pPr>
        <w:pStyle w:val="Style10"/>
        <w:widowControl/>
        <w:spacing w:line="360" w:lineRule="auto"/>
        <w:ind w:left="355" w:firstLine="720"/>
        <w:jc w:val="left"/>
        <w:rPr>
          <w:rStyle w:val="FontStyle110"/>
          <w:sz w:val="28"/>
          <w:szCs w:val="28"/>
          <w:lang w:eastAsia="uk-UA"/>
        </w:rPr>
      </w:pPr>
      <w:r w:rsidRPr="00305192">
        <w:rPr>
          <w:rStyle w:val="FontStyle110"/>
          <w:sz w:val="28"/>
          <w:szCs w:val="28"/>
          <w:lang w:val="uk-UA" w:eastAsia="uk-UA"/>
        </w:rPr>
        <w:t xml:space="preserve">Розповідь за ОК№ </w:t>
      </w:r>
      <w:r w:rsidRPr="00305192">
        <w:rPr>
          <w:rStyle w:val="FontStyle110"/>
          <w:sz w:val="28"/>
          <w:szCs w:val="28"/>
          <w:lang w:eastAsia="uk-UA"/>
        </w:rPr>
        <w:t>5</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Афродіта стримала своє слово: у Паріса закохалася Єлена Прекрас</w:t>
      </w:r>
      <w:r w:rsidRPr="00305192">
        <w:rPr>
          <w:rStyle w:val="FontStyle113"/>
          <w:sz w:val="28"/>
          <w:szCs w:val="28"/>
          <w:lang w:val="uk-UA" w:eastAsia="uk-UA"/>
        </w:rPr>
        <w:softHyphen/>
        <w:t xml:space="preserve">на, дружина спартанського царя Менелая. Богиня кохання допомогла викрасти Єлену і привезти її до Трої. Обурений Менелай збирає військо на чолі з </w:t>
      </w:r>
      <w:r w:rsidRPr="00305192">
        <w:rPr>
          <w:rStyle w:val="FontStyle113"/>
          <w:sz w:val="28"/>
          <w:szCs w:val="28"/>
          <w:lang w:eastAsia="uk-UA"/>
        </w:rPr>
        <w:t xml:space="preserve">Агамемноном </w:t>
      </w:r>
      <w:r w:rsidRPr="00305192">
        <w:rPr>
          <w:rStyle w:val="FontStyle113"/>
          <w:sz w:val="28"/>
          <w:szCs w:val="28"/>
          <w:lang w:val="uk-UA" w:eastAsia="uk-UA"/>
        </w:rPr>
        <w:t>і починає Троянську війну.</w:t>
      </w:r>
    </w:p>
    <w:p w:rsidR="00734747" w:rsidRPr="00305192" w:rsidRDefault="00734747" w:rsidP="00305192">
      <w:pPr>
        <w:pStyle w:val="Style10"/>
        <w:widowControl/>
        <w:spacing w:line="360" w:lineRule="auto"/>
        <w:ind w:left="374" w:firstLine="720"/>
        <w:jc w:val="left"/>
        <w:rPr>
          <w:rStyle w:val="FontStyle110"/>
          <w:sz w:val="28"/>
          <w:szCs w:val="28"/>
          <w:lang w:val="uk-UA" w:eastAsia="uk-UA"/>
        </w:rPr>
      </w:pPr>
      <w:r w:rsidRPr="00305192">
        <w:rPr>
          <w:rStyle w:val="FontStyle110"/>
          <w:sz w:val="28"/>
          <w:szCs w:val="28"/>
          <w:lang w:val="uk-UA" w:eastAsia="uk-UA"/>
        </w:rPr>
        <w:t>Чому ж розгнівався Ахілл ?</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lang w:val="uk-UA"/>
        </w:rPr>
        <w:t>Агамемнон відібрав у Ахілла його полонянку Брісеїду. Через це най</w:t>
      </w:r>
      <w:r w:rsidRPr="00305192">
        <w:rPr>
          <w:rStyle w:val="FontStyle113"/>
          <w:sz w:val="28"/>
          <w:szCs w:val="28"/>
          <w:lang w:val="uk-UA"/>
        </w:rPr>
        <w:softHyphen/>
        <w:t>сильніший воїн ахейського війська відмовився брати участь у подаль</w:t>
      </w:r>
      <w:r w:rsidRPr="00305192">
        <w:rPr>
          <w:rStyle w:val="FontStyle113"/>
          <w:sz w:val="28"/>
          <w:szCs w:val="28"/>
          <w:lang w:val="uk-UA"/>
        </w:rPr>
        <w:softHyphen/>
        <w:t>ших військових діях, що призвело до численних поразок ахейців.</w:t>
      </w:r>
    </w:p>
    <w:p w:rsidR="00734747" w:rsidRPr="00305192" w:rsidRDefault="00734747" w:rsidP="00305192">
      <w:pPr>
        <w:widowControl/>
        <w:spacing w:line="360" w:lineRule="auto"/>
        <w:ind w:right="235"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6" o:spid="_x0000_i1030" type="#_x0000_t75" style="width:301.5pt;height:147pt;visibility:visible">
            <v:imagedata r:id="rId16" o:title="" gain="1.25"/>
          </v:shape>
        </w:pict>
      </w:r>
    </w:p>
    <w:p w:rsidR="00734747" w:rsidRPr="00305192" w:rsidRDefault="00734747" w:rsidP="00305192">
      <w:pPr>
        <w:pStyle w:val="Style5"/>
        <w:widowControl/>
        <w:spacing w:line="360" w:lineRule="auto"/>
        <w:ind w:firstLine="720"/>
        <w:jc w:val="left"/>
        <w:rPr>
          <w:rStyle w:val="FontStyle107"/>
          <w:sz w:val="28"/>
          <w:szCs w:val="28"/>
          <w:lang w:val="uk-UA"/>
        </w:rPr>
      </w:pPr>
      <w:r w:rsidRPr="00305192">
        <w:rPr>
          <w:rStyle w:val="FontStyle107"/>
          <w:sz w:val="28"/>
          <w:szCs w:val="28"/>
        </w:rPr>
        <w:t xml:space="preserve">3. </w:t>
      </w:r>
      <w:r w:rsidRPr="00305192">
        <w:rPr>
          <w:rStyle w:val="FontStyle107"/>
          <w:sz w:val="28"/>
          <w:szCs w:val="28"/>
          <w:lang w:val="uk-UA"/>
        </w:rPr>
        <w:t>Читання уривка з поеми</w:t>
      </w:r>
    </w:p>
    <w:p w:rsidR="00734747" w:rsidRPr="00305192" w:rsidRDefault="00734747" w:rsidP="00305192">
      <w:pPr>
        <w:pStyle w:val="Style61"/>
        <w:widowControl/>
        <w:spacing w:line="360" w:lineRule="auto"/>
        <w:ind w:left="2146" w:right="2266" w:firstLine="720"/>
        <w:rPr>
          <w:rStyle w:val="FontStyle113"/>
          <w:sz w:val="28"/>
          <w:szCs w:val="28"/>
          <w:lang w:eastAsia="uk-UA"/>
        </w:rPr>
      </w:pPr>
      <w:r w:rsidRPr="00305192">
        <w:rPr>
          <w:rStyle w:val="FontStyle113"/>
          <w:sz w:val="28"/>
          <w:szCs w:val="28"/>
          <w:lang w:val="uk-UA" w:eastAsia="uk-UA"/>
        </w:rPr>
        <w:t xml:space="preserve">ЗАСПІВ (пісня </w:t>
      </w:r>
      <w:r w:rsidRPr="00305192">
        <w:rPr>
          <w:rStyle w:val="FontStyle113"/>
          <w:sz w:val="28"/>
          <w:szCs w:val="28"/>
          <w:lang w:eastAsia="uk-UA"/>
        </w:rPr>
        <w:t xml:space="preserve">1, </w:t>
      </w:r>
      <w:r w:rsidRPr="00305192">
        <w:rPr>
          <w:rStyle w:val="FontStyle113"/>
          <w:sz w:val="28"/>
          <w:szCs w:val="28"/>
          <w:lang w:val="uk-UA" w:eastAsia="uk-UA"/>
        </w:rPr>
        <w:t xml:space="preserve">вірші </w:t>
      </w:r>
      <w:r w:rsidRPr="00305192">
        <w:rPr>
          <w:rStyle w:val="FontStyle113"/>
          <w:sz w:val="28"/>
          <w:szCs w:val="28"/>
          <w:lang w:eastAsia="uk-UA"/>
        </w:rPr>
        <w:t>1-10)</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Гнів оспівай, о богине, Ахілла, сина Пелея</w:t>
      </w:r>
      <w:r w:rsidRPr="00305192">
        <w:rPr>
          <w:rStyle w:val="FontStyle113"/>
          <w:sz w:val="28"/>
          <w:szCs w:val="28"/>
          <w:vertAlign w:val="superscript"/>
          <w:lang w:val="uk-UA" w:eastAsia="uk-UA"/>
        </w:rPr>
        <w:t>1</w:t>
      </w:r>
      <w:r w:rsidRPr="00305192">
        <w:rPr>
          <w:rStyle w:val="FontStyle113"/>
          <w:sz w:val="28"/>
          <w:szCs w:val="28"/>
          <w:lang w:val="uk-UA" w:eastAsia="uk-UA"/>
        </w:rPr>
        <w:t>,</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Пагубний гнів, що лиха ахеям багато накоїв:</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Душі славетних героїв навіки послав до Аїду</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Темного, їх же самих він хижим лишив на поталу</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Псам і птахам. Так Зевсова воля над ними чинилась,</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Ще відтоді, як у зваді лихій розійшлись ворогами</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Син Атреїв, володар мужів, і Ахілл богосвітлий.</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Хто ж із безсмертних богів призвів їх до лютої сварки?</w:t>
      </w:r>
    </w:p>
    <w:p w:rsidR="00734747" w:rsidRPr="00305192" w:rsidRDefault="00734747" w:rsidP="00305192">
      <w:pPr>
        <w:pStyle w:val="Style90"/>
        <w:widowControl/>
        <w:spacing w:line="360" w:lineRule="auto"/>
        <w:ind w:left="946" w:firstLine="720"/>
        <w:rPr>
          <w:rStyle w:val="FontStyle113"/>
          <w:sz w:val="28"/>
          <w:szCs w:val="28"/>
          <w:lang w:eastAsia="uk-UA"/>
        </w:rPr>
      </w:pPr>
      <w:r w:rsidRPr="00305192">
        <w:rPr>
          <w:rStyle w:val="FontStyle113"/>
          <w:sz w:val="28"/>
          <w:szCs w:val="28"/>
          <w:lang w:val="uk-UA" w:eastAsia="uk-UA"/>
        </w:rPr>
        <w:t xml:space="preserve">Син то </w:t>
      </w:r>
      <w:r w:rsidRPr="00305192">
        <w:rPr>
          <w:rStyle w:val="FontStyle113"/>
          <w:sz w:val="28"/>
          <w:szCs w:val="28"/>
          <w:lang w:eastAsia="uk-UA"/>
        </w:rPr>
        <w:t xml:space="preserve">Зевса </w:t>
      </w:r>
      <w:r w:rsidRPr="00305192">
        <w:rPr>
          <w:rStyle w:val="FontStyle113"/>
          <w:sz w:val="28"/>
          <w:szCs w:val="28"/>
          <w:lang w:val="uk-UA" w:eastAsia="uk-UA"/>
        </w:rPr>
        <w:t>й Лето. Владарем тим розгніваний тяжко,</w:t>
      </w:r>
    </w:p>
    <w:p w:rsidR="00734747" w:rsidRPr="00305192" w:rsidRDefault="00734747" w:rsidP="00305192">
      <w:pPr>
        <w:pStyle w:val="Style90"/>
        <w:widowControl/>
        <w:spacing w:line="360" w:lineRule="auto"/>
        <w:ind w:left="946" w:firstLine="720"/>
        <w:rPr>
          <w:rStyle w:val="FontStyle113"/>
          <w:sz w:val="28"/>
          <w:szCs w:val="28"/>
          <w:lang w:val="uk-UA" w:eastAsia="uk-UA"/>
        </w:rPr>
      </w:pPr>
      <w:r w:rsidRPr="00305192">
        <w:rPr>
          <w:rStyle w:val="FontStyle113"/>
          <w:sz w:val="28"/>
          <w:szCs w:val="28"/>
          <w:lang w:val="uk-UA" w:eastAsia="uk-UA"/>
        </w:rPr>
        <w:t>Пошесть лиху він на військо наслав.</w:t>
      </w:r>
    </w:p>
    <w:p w:rsidR="00734747" w:rsidRPr="00305192" w:rsidRDefault="00734747" w:rsidP="00305192">
      <w:pPr>
        <w:pStyle w:val="Style5"/>
        <w:widowControl/>
        <w:spacing w:line="360" w:lineRule="auto"/>
        <w:ind w:right="1670" w:firstLine="720"/>
        <w:rPr>
          <w:rStyle w:val="FontStyle110"/>
          <w:sz w:val="28"/>
          <w:szCs w:val="28"/>
        </w:rPr>
      </w:pPr>
      <w:r w:rsidRPr="00305192">
        <w:rPr>
          <w:rStyle w:val="FontStyle107"/>
          <w:sz w:val="28"/>
          <w:szCs w:val="28"/>
        </w:rPr>
        <w:t xml:space="preserve">4. </w:t>
      </w:r>
      <w:r w:rsidRPr="00305192">
        <w:rPr>
          <w:rStyle w:val="FontStyle107"/>
          <w:sz w:val="28"/>
          <w:szCs w:val="28"/>
          <w:lang w:val="uk-UA"/>
        </w:rPr>
        <w:t xml:space="preserve">Підготовка до сприйняття розділу «Щит Ахілла» </w:t>
      </w:r>
    </w:p>
    <w:p w:rsidR="00734747" w:rsidRPr="00305192" w:rsidRDefault="00734747" w:rsidP="00305192">
      <w:pPr>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7" o:spid="_x0000_i1031" type="#_x0000_t75" style="width:303pt;height:96pt;visibility:visible">
            <v:imagedata r:id="rId17" o:title="" gain="1.25"/>
          </v:shape>
        </w:pict>
      </w:r>
    </w:p>
    <w:p w:rsidR="00734747" w:rsidRPr="00305192" w:rsidRDefault="00734747" w:rsidP="00305192">
      <w:pPr>
        <w:pStyle w:val="Style90"/>
        <w:widowControl/>
        <w:spacing w:line="360" w:lineRule="auto"/>
        <w:ind w:firstLine="720"/>
        <w:jc w:val="both"/>
        <w:rPr>
          <w:rStyle w:val="FontStyle113"/>
          <w:sz w:val="28"/>
          <w:szCs w:val="28"/>
          <w:lang w:val="uk-UA" w:eastAsia="uk-UA"/>
        </w:rPr>
      </w:pPr>
      <w:r w:rsidRPr="00305192">
        <w:rPr>
          <w:rStyle w:val="FontStyle113"/>
          <w:sz w:val="28"/>
          <w:szCs w:val="28"/>
          <w:lang w:val="uk-UA" w:eastAsia="uk-UA"/>
        </w:rPr>
        <w:t>Богиня, до якої звертається поет і яка повинна надихнути його на оспіву</w:t>
      </w:r>
      <w:r w:rsidRPr="00305192">
        <w:rPr>
          <w:rStyle w:val="FontStyle113"/>
          <w:sz w:val="28"/>
          <w:szCs w:val="28"/>
          <w:lang w:val="uk-UA" w:eastAsia="uk-UA"/>
        </w:rPr>
        <w:softHyphen/>
        <w:t>вання гніву Ахілла,— це Муза. З дев'яти муз богинею епічної поезії вважали Калліопу.</w:t>
      </w:r>
    </w:p>
    <w:p w:rsidR="00734747" w:rsidRPr="00305192" w:rsidRDefault="00734747" w:rsidP="00305192">
      <w:pPr>
        <w:widowControl/>
        <w:spacing w:line="360" w:lineRule="auto"/>
        <w:ind w:left="475" w:right="341"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8" o:spid="_x0000_i1032" type="#_x0000_t75" style="width:280.5pt;height:105.75pt;visibility:visible">
            <v:imagedata r:id="rId18" o:title="" gain="1.25"/>
          </v:shape>
        </w:pic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Через відмову Ахілла воювати на боці ахейців у поєдинку з </w:t>
      </w:r>
      <w:r w:rsidRPr="00305192">
        <w:rPr>
          <w:rStyle w:val="FontStyle113"/>
          <w:sz w:val="28"/>
          <w:szCs w:val="28"/>
          <w:lang w:eastAsia="uk-UA"/>
        </w:rPr>
        <w:t>Гекто</w:t>
      </w:r>
      <w:r w:rsidRPr="00305192">
        <w:rPr>
          <w:rStyle w:val="FontStyle113"/>
          <w:sz w:val="28"/>
          <w:szCs w:val="28"/>
          <w:lang w:eastAsia="uk-UA"/>
        </w:rPr>
        <w:softHyphen/>
        <w:t xml:space="preserve">ром, </w:t>
      </w:r>
      <w:r w:rsidRPr="00305192">
        <w:rPr>
          <w:rStyle w:val="FontStyle113"/>
          <w:sz w:val="28"/>
          <w:szCs w:val="28"/>
          <w:lang w:val="uk-UA" w:eastAsia="uk-UA"/>
        </w:rPr>
        <w:t xml:space="preserve">братом Паріса, гине кращий друг Ахілла </w:t>
      </w:r>
      <w:r w:rsidRPr="00305192">
        <w:rPr>
          <w:rStyle w:val="FontStyle113"/>
          <w:sz w:val="28"/>
          <w:szCs w:val="28"/>
          <w:lang w:eastAsia="uk-UA"/>
        </w:rPr>
        <w:t xml:space="preserve">— </w:t>
      </w:r>
      <w:r w:rsidRPr="00305192">
        <w:rPr>
          <w:rStyle w:val="FontStyle113"/>
          <w:sz w:val="28"/>
          <w:szCs w:val="28"/>
          <w:lang w:val="uk-UA" w:eastAsia="uk-UA"/>
        </w:rPr>
        <w:t>Патрокл. Ахілл плаче за ним та вирішує повернутися до війська.</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Але, щоб перемогти, треба бути сильнішим за інших. Богиня Фетіда, мати Ахілла, просить бога вогню та ковальства </w:t>
      </w:r>
      <w:r w:rsidRPr="00305192">
        <w:rPr>
          <w:rStyle w:val="FontStyle113"/>
          <w:sz w:val="28"/>
          <w:szCs w:val="28"/>
          <w:lang w:eastAsia="uk-UA"/>
        </w:rPr>
        <w:t xml:space="preserve">Гефеста </w:t>
      </w:r>
      <w:r w:rsidRPr="00305192">
        <w:rPr>
          <w:rStyle w:val="FontStyle113"/>
          <w:sz w:val="28"/>
          <w:szCs w:val="28"/>
          <w:lang w:val="uk-UA" w:eastAsia="uk-UA"/>
        </w:rPr>
        <w:t>змайструвати щит, який би міг захистити її сина. Гефест пам'ятає, як Фетіда перехо</w:t>
      </w:r>
      <w:r w:rsidRPr="00305192">
        <w:rPr>
          <w:rStyle w:val="FontStyle113"/>
          <w:sz w:val="28"/>
          <w:szCs w:val="28"/>
          <w:lang w:val="uk-UA" w:eastAsia="uk-UA"/>
        </w:rPr>
        <w:softHyphen/>
        <w:t>вувала його, коли Зевс скинув сина з Олімпу, і прагне віддячити їй, зро</w:t>
      </w:r>
      <w:r w:rsidRPr="00305192">
        <w:rPr>
          <w:rStyle w:val="FontStyle113"/>
          <w:sz w:val="28"/>
          <w:szCs w:val="28"/>
          <w:lang w:val="uk-UA" w:eastAsia="uk-UA"/>
        </w:rPr>
        <w:softHyphen/>
        <w:t>бивши справжній витвір мистецтва.</w:t>
      </w:r>
    </w:p>
    <w:p w:rsidR="00734747" w:rsidRPr="00305192" w:rsidRDefault="00734747" w:rsidP="00305192">
      <w:pPr>
        <w:pStyle w:val="Style5"/>
        <w:widowControl/>
        <w:spacing w:line="360" w:lineRule="auto"/>
        <w:ind w:firstLine="720"/>
        <w:jc w:val="left"/>
        <w:rPr>
          <w:rStyle w:val="FontStyle107"/>
          <w:sz w:val="28"/>
          <w:szCs w:val="28"/>
        </w:rPr>
      </w:pPr>
      <w:r w:rsidRPr="00305192">
        <w:rPr>
          <w:rStyle w:val="FontStyle107"/>
          <w:sz w:val="28"/>
          <w:szCs w:val="28"/>
        </w:rPr>
        <w:t xml:space="preserve">5. </w:t>
      </w:r>
      <w:r w:rsidRPr="00305192">
        <w:rPr>
          <w:rStyle w:val="FontStyle107"/>
          <w:sz w:val="28"/>
          <w:szCs w:val="28"/>
          <w:lang w:val="uk-UA"/>
        </w:rPr>
        <w:t xml:space="preserve">Читання уривка з поеми «Щит Ахілла» (пісня </w:t>
      </w:r>
      <w:r w:rsidRPr="00305192">
        <w:rPr>
          <w:rStyle w:val="FontStyle107"/>
          <w:sz w:val="28"/>
          <w:szCs w:val="28"/>
        </w:rPr>
        <w:t xml:space="preserve">18, </w:t>
      </w:r>
      <w:r w:rsidRPr="00305192">
        <w:rPr>
          <w:rStyle w:val="FontStyle107"/>
          <w:sz w:val="28"/>
          <w:szCs w:val="28"/>
          <w:lang w:val="uk-UA"/>
        </w:rPr>
        <w:t xml:space="preserve">вірші </w:t>
      </w:r>
      <w:r w:rsidRPr="00305192">
        <w:rPr>
          <w:rStyle w:val="FontStyle107"/>
          <w:sz w:val="28"/>
          <w:szCs w:val="28"/>
        </w:rPr>
        <w:t>478—599)</w:t>
      </w:r>
    </w:p>
    <w:p w:rsidR="00734747" w:rsidRPr="00305192" w:rsidRDefault="00734747" w:rsidP="00305192">
      <w:pPr>
        <w:pStyle w:val="Style75"/>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 xml:space="preserve">Що зобразив на щиті </w:t>
      </w:r>
      <w:r w:rsidRPr="00305192">
        <w:rPr>
          <w:rStyle w:val="FontStyle113"/>
          <w:sz w:val="28"/>
          <w:szCs w:val="28"/>
          <w:lang w:eastAsia="uk-UA"/>
        </w:rPr>
        <w:t>Гефест?</w:t>
      </w:r>
    </w:p>
    <w:p w:rsidR="00734747" w:rsidRPr="00305192" w:rsidRDefault="00734747" w:rsidP="00305192">
      <w:pPr>
        <w:pStyle w:val="Style75"/>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 xml:space="preserve">Чи переможе </w:t>
      </w:r>
      <w:r w:rsidRPr="00305192">
        <w:rPr>
          <w:rStyle w:val="FontStyle113"/>
          <w:sz w:val="28"/>
          <w:szCs w:val="28"/>
          <w:lang w:eastAsia="uk-UA"/>
        </w:rPr>
        <w:t xml:space="preserve">Гектора </w:t>
      </w:r>
      <w:r w:rsidRPr="00305192">
        <w:rPr>
          <w:rStyle w:val="FontStyle113"/>
          <w:sz w:val="28"/>
          <w:szCs w:val="28"/>
          <w:lang w:val="uk-UA" w:eastAsia="uk-UA"/>
        </w:rPr>
        <w:t>Ахілл з таким щитом?</w:t>
      </w:r>
    </w:p>
    <w:p w:rsidR="00734747" w:rsidRPr="00305192" w:rsidRDefault="00734747" w:rsidP="00305192">
      <w:pPr>
        <w:pStyle w:val="Style32"/>
        <w:widowControl/>
        <w:tabs>
          <w:tab w:val="left" w:pos="509"/>
        </w:tabs>
        <w:spacing w:line="360" w:lineRule="auto"/>
        <w:ind w:left="221"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III.</w:t>
      </w:r>
      <w:r w:rsidRPr="00305192">
        <w:rPr>
          <w:rStyle w:val="FontStyle109"/>
          <w:rFonts w:ascii="Times New Roman" w:hAnsi="Times New Roman" w:cs="Times New Roman"/>
          <w:sz w:val="28"/>
          <w:szCs w:val="28"/>
          <w:lang w:val="uk-UA" w:eastAsia="uk-UA"/>
        </w:rPr>
        <w:tab/>
        <w:t>Підсумки уроку</w:t>
      </w:r>
    </w:p>
    <w:p w:rsidR="00734747" w:rsidRPr="00305192" w:rsidRDefault="00734747" w:rsidP="00305192">
      <w:pPr>
        <w:pStyle w:val="Style9"/>
        <w:widowControl/>
        <w:spacing w:line="360" w:lineRule="auto"/>
        <w:ind w:left="230" w:firstLine="720"/>
        <w:jc w:val="left"/>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Як ви розумієте давньогрецький вислів, винесений в епіграф уроку?</w:t>
      </w:r>
    </w:p>
    <w:p w:rsidR="00734747" w:rsidRPr="00305192" w:rsidRDefault="00734747" w:rsidP="00305192">
      <w:pPr>
        <w:pStyle w:val="Style32"/>
        <w:widowControl/>
        <w:tabs>
          <w:tab w:val="left" w:pos="509"/>
        </w:tabs>
        <w:spacing w:line="360" w:lineRule="auto"/>
        <w:ind w:left="221"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w:t>
      </w:r>
      <w:r w:rsidRPr="00305192">
        <w:rPr>
          <w:rStyle w:val="FontStyle109"/>
          <w:rFonts w:ascii="Times New Roman" w:hAnsi="Times New Roman" w:cs="Times New Roman"/>
          <w:sz w:val="28"/>
          <w:szCs w:val="28"/>
          <w:lang w:val="uk-UA" w:eastAsia="uk-UA"/>
        </w:rPr>
        <w:tab/>
        <w:t>Домашнє завдання</w:t>
      </w:r>
    </w:p>
    <w:p w:rsidR="00734747" w:rsidRPr="00305192" w:rsidRDefault="00734747" w:rsidP="00305192">
      <w:pPr>
        <w:pStyle w:val="Style9"/>
        <w:widowControl/>
        <w:spacing w:line="360" w:lineRule="auto"/>
        <w:ind w:left="211" w:firstLine="720"/>
        <w:jc w:val="left"/>
        <w:rPr>
          <w:rStyle w:val="FontStyle113"/>
          <w:sz w:val="28"/>
          <w:szCs w:val="28"/>
          <w:lang w:val="uk-UA" w:eastAsia="uk-UA"/>
        </w:rPr>
      </w:pPr>
      <w:r w:rsidRPr="00305192">
        <w:rPr>
          <w:rStyle w:val="FontStyle113"/>
          <w:sz w:val="28"/>
          <w:szCs w:val="28"/>
          <w:lang w:val="uk-UA" w:eastAsia="uk-UA"/>
        </w:rPr>
        <w:t>Підготувати розповіді за ОК ,намалювати щит Ахілла.</w:t>
      </w: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lang w:val="uk-UA"/>
        </w:rPr>
      </w:pP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lang w:val="uk-UA"/>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5</w:t>
      </w:r>
    </w:p>
    <w:p w:rsidR="00734747" w:rsidRPr="00305192" w:rsidRDefault="00734747" w:rsidP="00305192">
      <w:pPr>
        <w:pStyle w:val="Style70"/>
        <w:widowControl/>
        <w:spacing w:line="360" w:lineRule="auto"/>
        <w:ind w:firstLine="720"/>
        <w:rPr>
          <w:rStyle w:val="FontStyle113"/>
          <w:sz w:val="28"/>
          <w:szCs w:val="28"/>
          <w:lang w:eastAsia="uk-UA"/>
        </w:rPr>
      </w:pPr>
      <w:r w:rsidRPr="00305192">
        <w:rPr>
          <w:rStyle w:val="FontStyle107"/>
          <w:sz w:val="28"/>
          <w:szCs w:val="28"/>
          <w:lang w:val="uk-UA" w:eastAsia="uk-UA"/>
        </w:rPr>
        <w:t xml:space="preserve">Тема. </w:t>
      </w:r>
      <w:r w:rsidRPr="00305192">
        <w:rPr>
          <w:rStyle w:val="FontStyle113"/>
          <w:sz w:val="28"/>
          <w:szCs w:val="28"/>
          <w:lang w:val="uk-UA" w:eastAsia="uk-UA"/>
        </w:rPr>
        <w:t xml:space="preserve">Читання та аналіз уривка «Двобій Ахілла з </w:t>
      </w:r>
      <w:r w:rsidRPr="00305192">
        <w:rPr>
          <w:rStyle w:val="FontStyle113"/>
          <w:sz w:val="28"/>
          <w:szCs w:val="28"/>
          <w:lang w:eastAsia="uk-UA"/>
        </w:rPr>
        <w:t>Гектором»</w:t>
      </w:r>
    </w:p>
    <w:p w:rsidR="00734747" w:rsidRPr="00305192" w:rsidRDefault="00734747" w:rsidP="00305192">
      <w:pPr>
        <w:pStyle w:val="Style70"/>
        <w:widowControl/>
        <w:spacing w:line="360" w:lineRule="auto"/>
        <w:ind w:firstLine="720"/>
        <w:rPr>
          <w:rStyle w:val="FontStyle113"/>
          <w:sz w:val="28"/>
          <w:szCs w:val="28"/>
          <w:lang w:eastAsia="uk-UA"/>
        </w:rPr>
      </w:pPr>
      <w:r w:rsidRPr="00305192">
        <w:rPr>
          <w:rStyle w:val="FontStyle107"/>
          <w:sz w:val="28"/>
          <w:szCs w:val="28"/>
          <w:lang w:val="uk-UA" w:eastAsia="uk-UA"/>
        </w:rPr>
        <w:t xml:space="preserve">Мета: </w:t>
      </w:r>
      <w:r w:rsidRPr="00305192">
        <w:rPr>
          <w:rStyle w:val="FontStyle113"/>
          <w:sz w:val="28"/>
          <w:szCs w:val="28"/>
          <w:lang w:val="uk-UA" w:eastAsia="uk-UA"/>
        </w:rPr>
        <w:t>продовжити роботу над змістом поеми «Іліада»; про</w:t>
      </w:r>
      <w:r w:rsidRPr="00305192">
        <w:rPr>
          <w:rStyle w:val="FontStyle113"/>
          <w:sz w:val="28"/>
          <w:szCs w:val="28"/>
          <w:lang w:val="uk-UA" w:eastAsia="uk-UA"/>
        </w:rPr>
        <w:softHyphen/>
        <w:t xml:space="preserve">читати уривок «Двобій Ахілла з </w:t>
      </w:r>
      <w:r w:rsidRPr="00305192">
        <w:rPr>
          <w:rStyle w:val="FontStyle113"/>
          <w:sz w:val="28"/>
          <w:szCs w:val="28"/>
          <w:lang w:eastAsia="uk-UA"/>
        </w:rPr>
        <w:t xml:space="preserve">Гектором»; </w:t>
      </w:r>
      <w:r w:rsidRPr="00305192">
        <w:rPr>
          <w:rStyle w:val="FontStyle113"/>
          <w:sz w:val="28"/>
          <w:szCs w:val="28"/>
          <w:lang w:val="uk-UA" w:eastAsia="uk-UA"/>
        </w:rPr>
        <w:t>вчити ана</w:t>
      </w:r>
      <w:r w:rsidRPr="00305192">
        <w:rPr>
          <w:rStyle w:val="FontStyle113"/>
          <w:sz w:val="28"/>
          <w:szCs w:val="28"/>
          <w:lang w:val="uk-UA" w:eastAsia="uk-UA"/>
        </w:rPr>
        <w:softHyphen/>
        <w:t>лізувати прочитане, висловлювати власну думку щодо вчинків героїв, характеризувати особливості художніх засобів, використаних у творі; розвивати навички вдумливого читання; виховувати критичне ставлення до героїв твору, повагу до слова.</w:t>
      </w:r>
    </w:p>
    <w:p w:rsidR="00734747" w:rsidRPr="00305192" w:rsidRDefault="00734747" w:rsidP="00305192">
      <w:pPr>
        <w:pStyle w:val="Style70"/>
        <w:widowControl/>
        <w:spacing w:line="360" w:lineRule="auto"/>
        <w:ind w:firstLine="720"/>
        <w:rPr>
          <w:rStyle w:val="FontStyle113"/>
          <w:sz w:val="28"/>
          <w:szCs w:val="28"/>
          <w:lang w:eastAsia="uk-UA"/>
        </w:rPr>
      </w:pPr>
      <w:r w:rsidRPr="00305192">
        <w:rPr>
          <w:rStyle w:val="FontStyle107"/>
          <w:sz w:val="28"/>
          <w:szCs w:val="28"/>
          <w:lang w:val="uk-UA" w:eastAsia="uk-UA"/>
        </w:rPr>
        <w:t xml:space="preserve">Обладнання: </w:t>
      </w:r>
      <w:r w:rsidRPr="00305192">
        <w:rPr>
          <w:rStyle w:val="FontStyle113"/>
          <w:sz w:val="28"/>
          <w:szCs w:val="28"/>
          <w:lang w:val="uk-UA" w:eastAsia="uk-UA"/>
        </w:rPr>
        <w:t>тексти поеми «Іліада»</w:t>
      </w:r>
    </w:p>
    <w:p w:rsidR="00734747" w:rsidRPr="00305192" w:rsidRDefault="00734747" w:rsidP="00305192">
      <w:pPr>
        <w:pStyle w:val="Style5"/>
        <w:widowControl/>
        <w:spacing w:line="360" w:lineRule="auto"/>
        <w:ind w:firstLine="720"/>
        <w:jc w:val="left"/>
        <w:rPr>
          <w:rStyle w:val="FontStyle107"/>
          <w:sz w:val="28"/>
          <w:szCs w:val="28"/>
          <w:lang w:val="uk-UA" w:eastAsia="uk-UA"/>
        </w:rPr>
      </w:pPr>
      <w:r w:rsidRPr="00305192">
        <w:rPr>
          <w:rStyle w:val="FontStyle107"/>
          <w:sz w:val="28"/>
          <w:szCs w:val="28"/>
          <w:lang w:val="uk-UA" w:eastAsia="uk-UA"/>
        </w:rPr>
        <w:t>ХІД УРОКУ</w:t>
      </w:r>
    </w:p>
    <w:p w:rsidR="00734747" w:rsidRPr="00305192" w:rsidRDefault="00734747" w:rsidP="00305192">
      <w:pPr>
        <w:pStyle w:val="Style7"/>
        <w:widowControl/>
        <w:spacing w:line="360" w:lineRule="auto"/>
        <w:ind w:firstLine="720"/>
        <w:rPr>
          <w:rFonts w:ascii="Times New Roman" w:hAnsi="Times New Roman" w:cs="Times New Roman"/>
          <w:sz w:val="28"/>
          <w:szCs w:val="28"/>
        </w:rPr>
      </w:pPr>
    </w:p>
    <w:p w:rsidR="00734747" w:rsidRPr="00305192" w:rsidRDefault="00734747" w:rsidP="00305192">
      <w:pPr>
        <w:pStyle w:val="Style7"/>
        <w:widowControl/>
        <w:spacing w:line="360" w:lineRule="auto"/>
        <w:ind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І. Актуалізація опорних знань</w:t>
      </w:r>
    </w:p>
    <w:p w:rsidR="00734747" w:rsidRPr="00305192" w:rsidRDefault="00734747" w:rsidP="00305192">
      <w:pPr>
        <w:pStyle w:val="Style34"/>
        <w:widowControl/>
        <w:numPr>
          <w:ilvl w:val="0"/>
          <w:numId w:val="9"/>
        </w:numPr>
        <w:tabs>
          <w:tab w:val="left" w:pos="221"/>
        </w:tabs>
        <w:spacing w:line="360" w:lineRule="auto"/>
        <w:ind w:firstLine="720"/>
        <w:rPr>
          <w:rStyle w:val="FontStyle107"/>
          <w:sz w:val="28"/>
          <w:szCs w:val="28"/>
        </w:rPr>
      </w:pPr>
      <w:r w:rsidRPr="00305192">
        <w:rPr>
          <w:rStyle w:val="FontStyle107"/>
          <w:sz w:val="28"/>
          <w:szCs w:val="28"/>
          <w:lang w:val="uk-UA" w:eastAsia="uk-UA"/>
        </w:rPr>
        <w:t xml:space="preserve">Відповіді за ОК </w:t>
      </w:r>
      <w:r w:rsidRPr="00305192">
        <w:rPr>
          <w:rStyle w:val="FontStyle107"/>
          <w:sz w:val="28"/>
          <w:szCs w:val="28"/>
          <w:lang w:eastAsia="uk-UA"/>
        </w:rPr>
        <w:t>№ 4-7</w:t>
      </w:r>
    </w:p>
    <w:p w:rsidR="00734747" w:rsidRPr="00305192" w:rsidRDefault="00734747" w:rsidP="00305192">
      <w:pPr>
        <w:pStyle w:val="Style34"/>
        <w:widowControl/>
        <w:numPr>
          <w:ilvl w:val="0"/>
          <w:numId w:val="9"/>
        </w:numPr>
        <w:tabs>
          <w:tab w:val="left" w:pos="221"/>
        </w:tabs>
        <w:spacing w:line="360" w:lineRule="auto"/>
        <w:ind w:firstLine="720"/>
        <w:rPr>
          <w:rStyle w:val="FontStyle107"/>
          <w:sz w:val="28"/>
          <w:szCs w:val="28"/>
        </w:rPr>
      </w:pPr>
      <w:r w:rsidRPr="00305192">
        <w:rPr>
          <w:rStyle w:val="FontStyle107"/>
          <w:sz w:val="28"/>
          <w:szCs w:val="28"/>
          <w:lang w:val="uk-UA" w:eastAsia="uk-UA"/>
        </w:rPr>
        <w:t xml:space="preserve">Презентація учнівських малюнків із зображенням щита Ахілла </w:t>
      </w:r>
      <w:r w:rsidRPr="00305192">
        <w:rPr>
          <w:rStyle w:val="FontStyle109"/>
          <w:rFonts w:ascii="Times New Roman" w:hAnsi="Times New Roman" w:cs="Times New Roman"/>
          <w:sz w:val="28"/>
          <w:szCs w:val="28"/>
          <w:lang w:val="uk-UA" w:eastAsia="uk-UA"/>
        </w:rPr>
        <w:t>II. Вивчення нового матеріалу</w:t>
      </w:r>
    </w:p>
    <w:p w:rsidR="00734747" w:rsidRPr="00305192" w:rsidRDefault="00734747" w:rsidP="00305192">
      <w:pPr>
        <w:pStyle w:val="Style5"/>
        <w:widowControl/>
        <w:spacing w:line="360" w:lineRule="auto"/>
        <w:ind w:firstLine="720"/>
        <w:jc w:val="left"/>
        <w:rPr>
          <w:rStyle w:val="FontStyle107"/>
          <w:sz w:val="28"/>
          <w:szCs w:val="28"/>
        </w:rPr>
      </w:pPr>
      <w:r w:rsidRPr="00305192">
        <w:rPr>
          <w:rStyle w:val="FontStyle107"/>
          <w:sz w:val="28"/>
          <w:szCs w:val="28"/>
        </w:rPr>
        <w:t xml:space="preserve">1. </w:t>
      </w:r>
      <w:r w:rsidRPr="00305192">
        <w:rPr>
          <w:rStyle w:val="FontStyle107"/>
          <w:sz w:val="28"/>
          <w:szCs w:val="28"/>
          <w:lang w:val="uk-UA"/>
        </w:rPr>
        <w:t xml:space="preserve">Читання уривка «Двобій Ахілла і </w:t>
      </w:r>
      <w:r w:rsidRPr="00305192">
        <w:rPr>
          <w:rStyle w:val="FontStyle107"/>
          <w:sz w:val="28"/>
          <w:szCs w:val="28"/>
        </w:rPr>
        <w:t xml:space="preserve">Гектора» </w:t>
      </w:r>
      <w:r w:rsidRPr="00305192">
        <w:rPr>
          <w:rStyle w:val="FontStyle107"/>
          <w:sz w:val="28"/>
          <w:szCs w:val="28"/>
          <w:lang w:val="uk-UA"/>
        </w:rPr>
        <w:t xml:space="preserve">(пісня </w:t>
      </w:r>
      <w:r w:rsidRPr="00305192">
        <w:rPr>
          <w:rStyle w:val="FontStyle107"/>
          <w:sz w:val="28"/>
          <w:szCs w:val="28"/>
        </w:rPr>
        <w:t xml:space="preserve">22, </w:t>
      </w:r>
      <w:r w:rsidRPr="00305192">
        <w:rPr>
          <w:rStyle w:val="FontStyle107"/>
          <w:sz w:val="28"/>
          <w:szCs w:val="28"/>
          <w:lang w:val="uk-UA"/>
        </w:rPr>
        <w:t xml:space="preserve">вірші </w:t>
      </w:r>
      <w:r w:rsidRPr="00305192">
        <w:rPr>
          <w:rStyle w:val="FontStyle107"/>
          <w:sz w:val="28"/>
          <w:szCs w:val="28"/>
        </w:rPr>
        <w:t>139—376)</w:t>
      </w:r>
    </w:p>
    <w:p w:rsidR="00734747" w:rsidRPr="00305192" w:rsidRDefault="00734747" w:rsidP="00305192">
      <w:pPr>
        <w:pStyle w:val="Style5"/>
        <w:widowControl/>
        <w:spacing w:line="360" w:lineRule="auto"/>
        <w:ind w:left="370" w:firstLine="720"/>
        <w:jc w:val="left"/>
        <w:rPr>
          <w:rStyle w:val="FontStyle107"/>
          <w:sz w:val="28"/>
          <w:szCs w:val="28"/>
          <w:lang w:val="uk-UA"/>
        </w:rPr>
      </w:pPr>
      <w:r w:rsidRPr="00305192">
        <w:rPr>
          <w:rStyle w:val="FontStyle107"/>
          <w:sz w:val="28"/>
          <w:szCs w:val="28"/>
        </w:rPr>
        <w:t xml:space="preserve">2. </w:t>
      </w:r>
      <w:r w:rsidRPr="00305192">
        <w:rPr>
          <w:rStyle w:val="FontStyle107"/>
          <w:sz w:val="28"/>
          <w:szCs w:val="28"/>
          <w:lang w:val="uk-UA"/>
        </w:rPr>
        <w:t>Бесіда</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rPr>
      </w:pPr>
      <w:r w:rsidRPr="00305192">
        <w:rPr>
          <w:rStyle w:val="FontStyle113"/>
          <w:sz w:val="28"/>
          <w:szCs w:val="28"/>
          <w:lang w:val="uk-UA" w:eastAsia="uk-UA"/>
        </w:rPr>
        <w:t xml:space="preserve">Чому Ахілл та </w:t>
      </w:r>
      <w:r w:rsidRPr="00305192">
        <w:rPr>
          <w:rStyle w:val="FontStyle113"/>
          <w:sz w:val="28"/>
          <w:szCs w:val="28"/>
          <w:lang w:eastAsia="uk-UA"/>
        </w:rPr>
        <w:t xml:space="preserve">Гектор </w:t>
      </w:r>
      <w:r w:rsidRPr="00305192">
        <w:rPr>
          <w:rStyle w:val="FontStyle113"/>
          <w:sz w:val="28"/>
          <w:szCs w:val="28"/>
          <w:lang w:val="uk-UA" w:eastAsia="uk-UA"/>
        </w:rPr>
        <w:t xml:space="preserve">тричі оббігли Трою? </w:t>
      </w:r>
      <w:r w:rsidRPr="00305192">
        <w:rPr>
          <w:rStyle w:val="FontStyle110"/>
          <w:sz w:val="28"/>
          <w:szCs w:val="28"/>
          <w:lang w:val="uk-UA" w:eastAsia="uk-UA"/>
        </w:rPr>
        <w:t>(Обидва воїни були сильни</w:t>
      </w:r>
      <w:r w:rsidRPr="00305192">
        <w:rPr>
          <w:rStyle w:val="FontStyle110"/>
          <w:sz w:val="28"/>
          <w:szCs w:val="28"/>
          <w:lang w:val="uk-UA" w:eastAsia="uk-UA"/>
        </w:rPr>
        <w:softHyphen/>
        <w:t>ми і не поступалися одне одному у бігові.)</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lang w:val="uk-UA"/>
        </w:rPr>
      </w:pPr>
      <w:r w:rsidRPr="00305192">
        <w:rPr>
          <w:rStyle w:val="FontStyle113"/>
          <w:sz w:val="28"/>
          <w:szCs w:val="28"/>
          <w:lang w:val="uk-UA" w:eastAsia="uk-UA"/>
        </w:rPr>
        <w:t xml:space="preserve">Хто з богів опікується героями? </w:t>
      </w:r>
      <w:r w:rsidRPr="00305192">
        <w:rPr>
          <w:rStyle w:val="FontStyle110"/>
          <w:sz w:val="28"/>
          <w:szCs w:val="28"/>
          <w:lang w:val="uk-UA" w:eastAsia="uk-UA"/>
        </w:rPr>
        <w:t>(На боці Ахілла — Афіна, що схиляє на свій бік і Зевса, Гектором опікується Аполлон.)</w:t>
      </w:r>
    </w:p>
    <w:p w:rsidR="00734747" w:rsidRPr="00305192" w:rsidRDefault="00734747" w:rsidP="00305192">
      <w:pPr>
        <w:pStyle w:val="Style36"/>
        <w:widowControl/>
        <w:numPr>
          <w:ilvl w:val="0"/>
          <w:numId w:val="4"/>
        </w:numPr>
        <w:tabs>
          <w:tab w:val="left" w:pos="206"/>
        </w:tabs>
        <w:spacing w:line="360" w:lineRule="auto"/>
        <w:ind w:firstLine="720"/>
        <w:rPr>
          <w:rStyle w:val="FontStyle113"/>
          <w:sz w:val="28"/>
          <w:szCs w:val="28"/>
        </w:rPr>
      </w:pPr>
      <w:r w:rsidRPr="00305192">
        <w:rPr>
          <w:rStyle w:val="FontStyle113"/>
          <w:sz w:val="28"/>
          <w:szCs w:val="28"/>
          <w:lang w:val="uk-UA" w:eastAsia="uk-UA"/>
        </w:rPr>
        <w:t>Як вирішується доля героїв? Знайдіть цитату.</w:t>
      </w:r>
    </w:p>
    <w:p w:rsidR="00734747" w:rsidRPr="00305192" w:rsidRDefault="00734747" w:rsidP="00305192">
      <w:pPr>
        <w:pStyle w:val="Style46"/>
        <w:widowControl/>
        <w:spacing w:line="360" w:lineRule="auto"/>
        <w:ind w:left="1118" w:firstLine="720"/>
        <w:rPr>
          <w:rStyle w:val="FontStyle111"/>
          <w:sz w:val="28"/>
          <w:szCs w:val="28"/>
          <w:lang w:eastAsia="uk-UA"/>
        </w:rPr>
      </w:pPr>
      <w:r w:rsidRPr="00305192">
        <w:rPr>
          <w:rStyle w:val="FontStyle111"/>
          <w:sz w:val="28"/>
          <w:szCs w:val="28"/>
          <w:lang w:val="uk-UA" w:eastAsia="uk-UA"/>
        </w:rPr>
        <w:t>(«Батько безсмертних богів, терези золоті натягнувши,</w:t>
      </w:r>
    </w:p>
    <w:p w:rsidR="00734747" w:rsidRPr="00305192" w:rsidRDefault="00734747" w:rsidP="00305192">
      <w:pPr>
        <w:pStyle w:val="Style46"/>
        <w:widowControl/>
        <w:spacing w:line="360" w:lineRule="auto"/>
        <w:ind w:left="1118" w:firstLine="720"/>
        <w:rPr>
          <w:rStyle w:val="FontStyle111"/>
          <w:sz w:val="28"/>
          <w:szCs w:val="28"/>
          <w:lang w:eastAsia="uk-UA"/>
        </w:rPr>
      </w:pPr>
      <w:r w:rsidRPr="00305192">
        <w:rPr>
          <w:rStyle w:val="FontStyle111"/>
          <w:sz w:val="28"/>
          <w:szCs w:val="28"/>
          <w:lang w:val="uk-UA" w:eastAsia="uk-UA"/>
        </w:rPr>
        <w:t xml:space="preserve">Кинув на шальки два жереби довгопечальної смерті </w:t>
      </w:r>
      <w:r w:rsidRPr="00305192">
        <w:rPr>
          <w:rStyle w:val="FontStyle111"/>
          <w:sz w:val="28"/>
          <w:szCs w:val="28"/>
          <w:lang w:eastAsia="uk-UA"/>
        </w:rPr>
        <w:t>—</w:t>
      </w:r>
    </w:p>
    <w:p w:rsidR="00734747" w:rsidRPr="00305192" w:rsidRDefault="00734747" w:rsidP="00305192">
      <w:pPr>
        <w:pStyle w:val="Style46"/>
        <w:widowControl/>
        <w:spacing w:line="360" w:lineRule="auto"/>
        <w:ind w:left="1118" w:firstLine="720"/>
        <w:rPr>
          <w:rStyle w:val="FontStyle111"/>
          <w:sz w:val="28"/>
          <w:szCs w:val="28"/>
          <w:lang w:eastAsia="uk-UA"/>
        </w:rPr>
      </w:pPr>
      <w:r w:rsidRPr="00305192">
        <w:rPr>
          <w:rStyle w:val="FontStyle111"/>
          <w:sz w:val="28"/>
          <w:szCs w:val="28"/>
          <w:lang w:eastAsia="uk-UA"/>
        </w:rPr>
        <w:t xml:space="preserve">Гектора, </w:t>
      </w:r>
      <w:r w:rsidRPr="00305192">
        <w:rPr>
          <w:rStyle w:val="FontStyle111"/>
          <w:sz w:val="28"/>
          <w:szCs w:val="28"/>
          <w:lang w:val="uk-UA" w:eastAsia="uk-UA"/>
        </w:rPr>
        <w:t xml:space="preserve">коней баских упокірника, й другий </w:t>
      </w:r>
      <w:r w:rsidRPr="00305192">
        <w:rPr>
          <w:rStyle w:val="FontStyle111"/>
          <w:sz w:val="28"/>
          <w:szCs w:val="28"/>
          <w:lang w:eastAsia="uk-UA"/>
        </w:rPr>
        <w:t xml:space="preserve">— </w:t>
      </w:r>
      <w:r w:rsidRPr="00305192">
        <w:rPr>
          <w:rStyle w:val="FontStyle111"/>
          <w:sz w:val="28"/>
          <w:szCs w:val="28"/>
          <w:lang w:val="uk-UA" w:eastAsia="uk-UA"/>
        </w:rPr>
        <w:t>Ахілла,</w:t>
      </w:r>
    </w:p>
    <w:p w:rsidR="00734747" w:rsidRPr="00305192" w:rsidRDefault="00734747" w:rsidP="00305192">
      <w:pPr>
        <w:pStyle w:val="Style46"/>
        <w:widowControl/>
        <w:spacing w:line="360" w:lineRule="auto"/>
        <w:ind w:left="1118" w:firstLine="720"/>
        <w:rPr>
          <w:rStyle w:val="FontStyle111"/>
          <w:sz w:val="28"/>
          <w:szCs w:val="28"/>
          <w:lang w:val="uk-UA" w:eastAsia="uk-UA"/>
        </w:rPr>
      </w:pPr>
      <w:r w:rsidRPr="00305192">
        <w:rPr>
          <w:rStyle w:val="FontStyle111"/>
          <w:sz w:val="28"/>
          <w:szCs w:val="28"/>
          <w:lang w:val="uk-UA" w:eastAsia="uk-UA"/>
        </w:rPr>
        <w:t xml:space="preserve">І посередині взяв. Долі </w:t>
      </w:r>
      <w:r w:rsidRPr="00305192">
        <w:rPr>
          <w:rStyle w:val="FontStyle111"/>
          <w:sz w:val="28"/>
          <w:szCs w:val="28"/>
          <w:lang w:eastAsia="uk-UA"/>
        </w:rPr>
        <w:t xml:space="preserve">Гектора </w:t>
      </w:r>
      <w:r w:rsidRPr="00305192">
        <w:rPr>
          <w:rStyle w:val="FontStyle111"/>
          <w:sz w:val="28"/>
          <w:szCs w:val="28"/>
          <w:lang w:val="uk-UA" w:eastAsia="uk-UA"/>
        </w:rPr>
        <w:t>день похилився, Вниз, до Аїду пішов.)</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rPr>
      </w:pPr>
      <w:r w:rsidRPr="00305192">
        <w:rPr>
          <w:rStyle w:val="FontStyle113"/>
          <w:sz w:val="28"/>
          <w:szCs w:val="28"/>
          <w:lang w:val="uk-UA" w:eastAsia="uk-UA"/>
        </w:rPr>
        <w:t xml:space="preserve">Чи можна вважати перемогу Ахілла чесною? </w:t>
      </w:r>
      <w:r w:rsidRPr="00305192">
        <w:rPr>
          <w:rStyle w:val="FontStyle110"/>
          <w:sz w:val="28"/>
          <w:szCs w:val="28"/>
          <w:lang w:val="uk-UA" w:eastAsia="uk-UA"/>
        </w:rPr>
        <w:t>(Ні, бо йому допома</w:t>
      </w:r>
      <w:r w:rsidRPr="00305192">
        <w:rPr>
          <w:rStyle w:val="FontStyle110"/>
          <w:sz w:val="28"/>
          <w:szCs w:val="28"/>
          <w:lang w:val="uk-UA" w:eastAsia="uk-UA"/>
        </w:rPr>
        <w:softHyphen/>
        <w:t xml:space="preserve">гала Афіна, що набула вигляду Деїфоба, брата </w:t>
      </w:r>
      <w:r w:rsidRPr="00305192">
        <w:rPr>
          <w:rStyle w:val="FontStyle110"/>
          <w:sz w:val="28"/>
          <w:szCs w:val="28"/>
          <w:lang w:eastAsia="uk-UA"/>
        </w:rPr>
        <w:t xml:space="preserve">Гектора, </w:t>
      </w:r>
      <w:r w:rsidRPr="00305192">
        <w:rPr>
          <w:rStyle w:val="FontStyle110"/>
          <w:sz w:val="28"/>
          <w:szCs w:val="28"/>
          <w:lang w:val="uk-UA" w:eastAsia="uk-UA"/>
        </w:rPr>
        <w:t xml:space="preserve">і «підступно його повела за собою», повернула списа Ахіллові, коли він не влучив у </w:t>
      </w:r>
      <w:r w:rsidRPr="00305192">
        <w:rPr>
          <w:rStyle w:val="FontStyle110"/>
          <w:sz w:val="28"/>
          <w:szCs w:val="28"/>
          <w:lang w:eastAsia="uk-UA"/>
        </w:rPr>
        <w:t>Гектора.)</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rPr>
      </w:pPr>
      <w:r w:rsidRPr="00305192">
        <w:rPr>
          <w:rStyle w:val="FontStyle113"/>
          <w:sz w:val="28"/>
          <w:szCs w:val="28"/>
          <w:lang w:val="uk-UA" w:eastAsia="uk-UA"/>
        </w:rPr>
        <w:t xml:space="preserve">Чому Ахілл не погоджується на умови </w:t>
      </w:r>
      <w:r w:rsidRPr="00305192">
        <w:rPr>
          <w:rStyle w:val="FontStyle113"/>
          <w:sz w:val="28"/>
          <w:szCs w:val="28"/>
          <w:lang w:eastAsia="uk-UA"/>
        </w:rPr>
        <w:t xml:space="preserve">Гектора </w:t>
      </w:r>
      <w:r w:rsidRPr="00305192">
        <w:rPr>
          <w:rStyle w:val="FontStyle113"/>
          <w:sz w:val="28"/>
          <w:szCs w:val="28"/>
          <w:lang w:val="uk-UA" w:eastAsia="uk-UA"/>
        </w:rPr>
        <w:t xml:space="preserve">повернути його тіло батькам, якщо він буде переможений? </w:t>
      </w:r>
      <w:r w:rsidRPr="00305192">
        <w:rPr>
          <w:rStyle w:val="FontStyle110"/>
          <w:sz w:val="28"/>
          <w:szCs w:val="28"/>
          <w:lang w:val="uk-UA" w:eastAsia="uk-UA"/>
        </w:rPr>
        <w:t xml:space="preserve">(Ахілл страшенно ображений за свого друга Патрокла та за інших ахейців, що загинули від руки троянського царевича: «Не говори мені, </w:t>
      </w:r>
      <w:r w:rsidRPr="00305192">
        <w:rPr>
          <w:rStyle w:val="FontStyle110"/>
          <w:sz w:val="28"/>
          <w:szCs w:val="28"/>
          <w:lang w:eastAsia="uk-UA"/>
        </w:rPr>
        <w:t xml:space="preserve">Гекторе </w:t>
      </w:r>
      <w:r w:rsidRPr="00305192">
        <w:rPr>
          <w:rStyle w:val="FontStyle110"/>
          <w:sz w:val="28"/>
          <w:szCs w:val="28"/>
          <w:lang w:val="uk-UA" w:eastAsia="uk-UA"/>
        </w:rPr>
        <w:t>клятий, про жодні угоди...»)</w:t>
      </w:r>
    </w:p>
    <w:p w:rsidR="00734747" w:rsidRPr="00305192" w:rsidRDefault="00734747" w:rsidP="00305192">
      <w:pPr>
        <w:pStyle w:val="Style36"/>
        <w:widowControl/>
        <w:numPr>
          <w:ilvl w:val="0"/>
          <w:numId w:val="4"/>
        </w:numPr>
        <w:tabs>
          <w:tab w:val="left" w:pos="206"/>
        </w:tabs>
        <w:spacing w:line="360" w:lineRule="auto"/>
        <w:ind w:left="206" w:firstLine="720"/>
        <w:jc w:val="both"/>
        <w:rPr>
          <w:rStyle w:val="FontStyle113"/>
          <w:sz w:val="28"/>
          <w:szCs w:val="28"/>
        </w:rPr>
      </w:pPr>
      <w:r w:rsidRPr="00305192">
        <w:rPr>
          <w:rStyle w:val="FontStyle113"/>
          <w:sz w:val="28"/>
          <w:szCs w:val="28"/>
          <w:lang w:val="uk-UA" w:eastAsia="uk-UA"/>
        </w:rPr>
        <w:t xml:space="preserve">Як поводиться улюбленець Афіни після перемоги над </w:t>
      </w:r>
      <w:r w:rsidRPr="00305192">
        <w:rPr>
          <w:rStyle w:val="FontStyle113"/>
          <w:sz w:val="28"/>
          <w:szCs w:val="28"/>
          <w:lang w:eastAsia="uk-UA"/>
        </w:rPr>
        <w:t xml:space="preserve">Гектором? </w:t>
      </w:r>
      <w:r w:rsidRPr="00305192">
        <w:rPr>
          <w:rStyle w:val="FontStyle113"/>
          <w:sz w:val="28"/>
          <w:szCs w:val="28"/>
          <w:lang w:val="uk-UA" w:eastAsia="uk-UA"/>
        </w:rPr>
        <w:t>Знайдіть цитату.</w:t>
      </w:r>
    </w:p>
    <w:p w:rsidR="00734747" w:rsidRPr="00305192" w:rsidRDefault="00734747" w:rsidP="00305192">
      <w:pPr>
        <w:pStyle w:val="Style46"/>
        <w:widowControl/>
        <w:spacing w:line="360" w:lineRule="auto"/>
        <w:ind w:left="1022" w:firstLine="720"/>
        <w:rPr>
          <w:rStyle w:val="FontStyle111"/>
          <w:sz w:val="28"/>
          <w:szCs w:val="28"/>
          <w:lang w:val="uk-UA" w:eastAsia="uk-UA"/>
        </w:rPr>
      </w:pPr>
      <w:r w:rsidRPr="00305192">
        <w:rPr>
          <w:rStyle w:val="FontStyle111"/>
          <w:sz w:val="28"/>
          <w:szCs w:val="28"/>
          <w:lang w:val="uk-UA" w:eastAsia="uk-UA"/>
        </w:rPr>
        <w:t xml:space="preserve">(«Мовивши так, він на </w:t>
      </w:r>
      <w:r w:rsidRPr="00305192">
        <w:rPr>
          <w:rStyle w:val="FontStyle111"/>
          <w:sz w:val="28"/>
          <w:szCs w:val="28"/>
          <w:lang w:eastAsia="uk-UA"/>
        </w:rPr>
        <w:t xml:space="preserve">Гектора </w:t>
      </w:r>
      <w:r w:rsidRPr="00305192">
        <w:rPr>
          <w:rStyle w:val="FontStyle111"/>
          <w:sz w:val="28"/>
          <w:szCs w:val="28"/>
          <w:lang w:val="uk-UA" w:eastAsia="uk-UA"/>
        </w:rPr>
        <w:t>діло замислив негідне: Попробивав на обох йому дужих ногах сухожилля В п'ятах, де щиколоть; ремені в них протягнувши бичачі, до колісниці припнув, голові ж дав в пилу волочитись. На колісницю зійшов, славну зброю убитого взявши, Коней стьобнув батогом, і охоче вони полетіли. Куряви хмара знялась над волоченим тілом, звихрилось Чорне волосся, і вся голова його, досі прекрасна, В поросі билась густім. Ворогам-бо його на наруги Зевс хмаровладний віддав у ріднім вітчизнянім краї».)</w:t>
      </w:r>
    </w:p>
    <w:p w:rsidR="00734747" w:rsidRPr="00305192" w:rsidRDefault="00734747" w:rsidP="00305192">
      <w:pPr>
        <w:pStyle w:val="Style89"/>
        <w:widowControl/>
        <w:tabs>
          <w:tab w:val="left" w:pos="182"/>
        </w:tabs>
        <w:spacing w:line="360" w:lineRule="auto"/>
        <w:ind w:left="182" w:firstLine="720"/>
        <w:rPr>
          <w:rStyle w:val="FontStyle110"/>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Як ви ставитесь до цього вчинку Ахілла? Про який психологічний стан героя він свідчить? </w:t>
      </w:r>
      <w:r w:rsidRPr="00305192">
        <w:rPr>
          <w:rStyle w:val="FontStyle110"/>
          <w:sz w:val="28"/>
          <w:szCs w:val="28"/>
          <w:lang w:val="uk-UA"/>
        </w:rPr>
        <w:t>(Ахілл вчиняє жорстоко. Це свідчить або про відповідну рису характеру героя, або про певний психологічний стан. Не випадково поема розпочинається словами «Гнів оспівай, о богине, Ахіл</w:t>
      </w:r>
      <w:r w:rsidRPr="00305192">
        <w:rPr>
          <w:rStyle w:val="FontStyle110"/>
          <w:sz w:val="28"/>
          <w:szCs w:val="28"/>
          <w:lang w:val="uk-UA"/>
        </w:rPr>
        <w:softHyphen/>
        <w:t>ла, сина Пелея».</w:t>
      </w:r>
    </w:p>
    <w:p w:rsidR="00734747" w:rsidRPr="00305192" w:rsidRDefault="00734747" w:rsidP="00305192">
      <w:pPr>
        <w:pStyle w:val="Style26"/>
        <w:widowControl/>
        <w:spacing w:line="360" w:lineRule="auto"/>
        <w:ind w:firstLine="720"/>
        <w:rPr>
          <w:rStyle w:val="FontStyle110"/>
          <w:sz w:val="28"/>
          <w:szCs w:val="28"/>
          <w:lang w:val="uk-UA" w:eastAsia="uk-UA"/>
        </w:rPr>
      </w:pPr>
      <w:r w:rsidRPr="00305192">
        <w:rPr>
          <w:rStyle w:val="FontStyle110"/>
          <w:sz w:val="28"/>
          <w:szCs w:val="28"/>
          <w:lang w:val="uk-UA" w:eastAsia="uk-UA"/>
        </w:rPr>
        <w:t xml:space="preserve">Гнів на </w:t>
      </w:r>
      <w:r w:rsidRPr="00305192">
        <w:rPr>
          <w:rStyle w:val="FontStyle110"/>
          <w:sz w:val="28"/>
          <w:szCs w:val="28"/>
          <w:lang w:eastAsia="uk-UA"/>
        </w:rPr>
        <w:t xml:space="preserve">Агамемнона </w:t>
      </w:r>
      <w:r w:rsidRPr="00305192">
        <w:rPr>
          <w:rStyle w:val="FontStyle110"/>
          <w:sz w:val="28"/>
          <w:szCs w:val="28"/>
          <w:lang w:val="uk-UA" w:eastAsia="uk-UA"/>
        </w:rPr>
        <w:t>не щезає, він лише переходить на вбивцю най</w:t>
      </w:r>
      <w:r w:rsidRPr="00305192">
        <w:rPr>
          <w:rStyle w:val="FontStyle110"/>
          <w:sz w:val="28"/>
          <w:szCs w:val="28"/>
          <w:lang w:val="uk-UA" w:eastAsia="uk-UA"/>
        </w:rPr>
        <w:softHyphen/>
        <w:t xml:space="preserve">кращого друга </w:t>
      </w:r>
      <w:r w:rsidRPr="00305192">
        <w:rPr>
          <w:rStyle w:val="FontStyle110"/>
          <w:sz w:val="28"/>
          <w:szCs w:val="28"/>
          <w:lang w:eastAsia="uk-UA"/>
        </w:rPr>
        <w:t xml:space="preserve">— Гектора. </w:t>
      </w:r>
      <w:r w:rsidRPr="00305192">
        <w:rPr>
          <w:rStyle w:val="FontStyle110"/>
          <w:sz w:val="28"/>
          <w:szCs w:val="28"/>
          <w:lang w:val="uk-UA" w:eastAsia="uk-UA"/>
        </w:rPr>
        <w:t>Саме в такому психологічному стані Ахілл і здатний на неблагородні та підступні вчинки.)</w:t>
      </w:r>
    </w:p>
    <w:p w:rsidR="00734747" w:rsidRPr="00305192" w:rsidRDefault="00734747" w:rsidP="00305192">
      <w:pPr>
        <w:pStyle w:val="Style75"/>
        <w:widowControl/>
        <w:spacing w:line="360" w:lineRule="auto"/>
        <w:ind w:firstLine="720"/>
        <w:rPr>
          <w:rStyle w:val="FontStyle113"/>
          <w:sz w:val="28"/>
          <w:szCs w:val="28"/>
        </w:rPr>
      </w:pPr>
      <w:r w:rsidRPr="00305192">
        <w:rPr>
          <w:rStyle w:val="FontStyle113"/>
          <w:sz w:val="28"/>
          <w:szCs w:val="28"/>
        </w:rPr>
        <w:t xml:space="preserve">• </w:t>
      </w:r>
      <w:r w:rsidRPr="00305192">
        <w:rPr>
          <w:rStyle w:val="FontStyle113"/>
          <w:sz w:val="28"/>
          <w:szCs w:val="28"/>
          <w:lang w:val="uk-UA"/>
        </w:rPr>
        <w:t xml:space="preserve">Чому, коли загинув </w:t>
      </w:r>
      <w:r w:rsidRPr="00305192">
        <w:rPr>
          <w:rStyle w:val="FontStyle113"/>
          <w:sz w:val="28"/>
          <w:szCs w:val="28"/>
        </w:rPr>
        <w:t>Гектор,</w:t>
      </w:r>
    </w:p>
    <w:p w:rsidR="00734747" w:rsidRPr="00305192" w:rsidRDefault="00734747" w:rsidP="00305192">
      <w:pPr>
        <w:pStyle w:val="Style90"/>
        <w:widowControl/>
        <w:spacing w:line="360" w:lineRule="auto"/>
        <w:ind w:left="1046" w:right="65" w:firstLine="720"/>
        <w:rPr>
          <w:rStyle w:val="FontStyle113"/>
          <w:sz w:val="28"/>
          <w:szCs w:val="28"/>
          <w:lang w:eastAsia="uk-UA"/>
        </w:rPr>
      </w:pPr>
      <w:r w:rsidRPr="00305192">
        <w:rPr>
          <w:rStyle w:val="FontStyle113"/>
          <w:sz w:val="28"/>
          <w:szCs w:val="28"/>
          <w:lang w:val="uk-UA" w:eastAsia="uk-UA"/>
        </w:rPr>
        <w:t xml:space="preserve">Схоже було це найбільше на те, ніби Троя висока </w:t>
      </w:r>
    </w:p>
    <w:p w:rsidR="00734747" w:rsidRPr="00305192" w:rsidRDefault="00734747" w:rsidP="00305192">
      <w:pPr>
        <w:pStyle w:val="Style90"/>
        <w:widowControl/>
        <w:spacing w:line="360" w:lineRule="auto"/>
        <w:ind w:left="1046" w:right="65" w:firstLine="720"/>
        <w:rPr>
          <w:rStyle w:val="FontStyle113"/>
          <w:sz w:val="28"/>
          <w:szCs w:val="28"/>
          <w:lang w:val="uk-UA" w:eastAsia="uk-UA"/>
        </w:rPr>
      </w:pPr>
      <w:r w:rsidRPr="00305192">
        <w:rPr>
          <w:rStyle w:val="FontStyle113"/>
          <w:sz w:val="28"/>
          <w:szCs w:val="28"/>
          <w:lang w:val="uk-UA" w:eastAsia="uk-UA"/>
        </w:rPr>
        <w:t>Полум'ям вся невгасимим од верху до низу палала?</w:t>
      </w:r>
    </w:p>
    <w:p w:rsidR="00734747" w:rsidRPr="00305192" w:rsidRDefault="00734747" w:rsidP="00305192">
      <w:pPr>
        <w:pStyle w:val="Style10"/>
        <w:widowControl/>
        <w:spacing w:line="360" w:lineRule="auto"/>
        <w:ind w:left="259" w:firstLine="720"/>
        <w:jc w:val="left"/>
        <w:rPr>
          <w:rStyle w:val="FontStyle110"/>
          <w:sz w:val="28"/>
          <w:szCs w:val="28"/>
          <w:lang w:val="uk-UA" w:eastAsia="uk-UA"/>
        </w:rPr>
      </w:pPr>
      <w:r w:rsidRPr="00305192">
        <w:rPr>
          <w:rStyle w:val="FontStyle110"/>
          <w:sz w:val="28"/>
          <w:szCs w:val="28"/>
        </w:rPr>
        <w:t xml:space="preserve">(Гектора </w:t>
      </w:r>
      <w:r w:rsidRPr="00305192">
        <w:rPr>
          <w:rStyle w:val="FontStyle110"/>
          <w:sz w:val="28"/>
          <w:szCs w:val="28"/>
          <w:lang w:val="uk-UA"/>
        </w:rPr>
        <w:t>оплакували не лише рідні, а й уся Троя, бо це був її найкращий</w:t>
      </w:r>
      <w:r w:rsidRPr="00305192">
        <w:rPr>
          <w:rStyle w:val="FontStyle110"/>
          <w:sz w:val="28"/>
          <w:szCs w:val="28"/>
        </w:rPr>
        <w:t xml:space="preserve"> </w:t>
      </w:r>
      <w:r w:rsidRPr="00305192">
        <w:rPr>
          <w:rStyle w:val="FontStyle110"/>
          <w:sz w:val="28"/>
          <w:szCs w:val="28"/>
          <w:lang w:val="uk-UA" w:eastAsia="uk-UA"/>
        </w:rPr>
        <w:t>воїн.)</w:t>
      </w:r>
    </w:p>
    <w:p w:rsidR="00734747" w:rsidRPr="00305192" w:rsidRDefault="00734747" w:rsidP="00305192">
      <w:pPr>
        <w:pStyle w:val="Style5"/>
        <w:widowControl/>
        <w:spacing w:line="360" w:lineRule="auto"/>
        <w:ind w:left="264" w:firstLine="720"/>
        <w:jc w:val="left"/>
        <w:rPr>
          <w:rStyle w:val="FontStyle107"/>
          <w:sz w:val="28"/>
          <w:szCs w:val="28"/>
          <w:lang w:val="uk-UA" w:eastAsia="uk-UA"/>
        </w:rPr>
      </w:pPr>
      <w:r w:rsidRPr="00305192">
        <w:rPr>
          <w:rStyle w:val="FontStyle107"/>
          <w:sz w:val="28"/>
          <w:szCs w:val="28"/>
          <w:lang w:val="uk-UA" w:eastAsia="uk-UA"/>
        </w:rPr>
        <w:t>Висновок</w:t>
      </w:r>
    </w:p>
    <w:p w:rsidR="00734747" w:rsidRPr="00305192" w:rsidRDefault="00734747" w:rsidP="00305192">
      <w:pPr>
        <w:pStyle w:val="Style66"/>
        <w:widowControl/>
        <w:spacing w:line="360" w:lineRule="auto"/>
        <w:ind w:firstLine="720"/>
        <w:rPr>
          <w:rStyle w:val="FontStyle110"/>
          <w:sz w:val="28"/>
          <w:szCs w:val="28"/>
          <w:lang w:val="uk-UA"/>
        </w:rPr>
      </w:pPr>
      <w:r w:rsidRPr="00305192">
        <w:rPr>
          <w:rStyle w:val="FontStyle113"/>
          <w:sz w:val="28"/>
          <w:szCs w:val="28"/>
        </w:rPr>
        <w:t xml:space="preserve">— </w:t>
      </w:r>
      <w:r w:rsidRPr="00305192">
        <w:rPr>
          <w:rStyle w:val="FontStyle113"/>
          <w:sz w:val="28"/>
          <w:szCs w:val="28"/>
          <w:lang w:val="uk-UA"/>
        </w:rPr>
        <w:t xml:space="preserve">Які риси характеру проявляють Ахілл і </w:t>
      </w:r>
      <w:r w:rsidRPr="00305192">
        <w:rPr>
          <w:rStyle w:val="FontStyle113"/>
          <w:sz w:val="28"/>
          <w:szCs w:val="28"/>
        </w:rPr>
        <w:t xml:space="preserve">Гектор </w:t>
      </w:r>
      <w:r w:rsidRPr="00305192">
        <w:rPr>
          <w:rStyle w:val="FontStyle113"/>
          <w:sz w:val="28"/>
          <w:szCs w:val="28"/>
          <w:lang w:val="uk-UA"/>
        </w:rPr>
        <w:t>під час поєдинку? (</w:t>
      </w:r>
      <w:r w:rsidRPr="00305192">
        <w:rPr>
          <w:rStyle w:val="FontStyle113"/>
          <w:sz w:val="28"/>
          <w:szCs w:val="28"/>
          <w:lang w:val="en-US"/>
        </w:rPr>
        <w:t>C</w:t>
      </w:r>
      <w:r w:rsidRPr="00305192">
        <w:rPr>
          <w:rStyle w:val="FontStyle110"/>
          <w:sz w:val="28"/>
          <w:szCs w:val="28"/>
          <w:lang w:val="uk-UA"/>
        </w:rPr>
        <w:t>міливість, мужність, прагнення помститися...)</w:t>
      </w:r>
    </w:p>
    <w:p w:rsidR="00734747" w:rsidRPr="00305192" w:rsidRDefault="00734747" w:rsidP="00305192">
      <w:pPr>
        <w:pStyle w:val="Style7"/>
        <w:widowControl/>
        <w:spacing w:line="360" w:lineRule="auto"/>
        <w:ind w:left="288"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III. Практична робота</w:t>
      </w:r>
    </w:p>
    <w:p w:rsidR="00734747" w:rsidRPr="00305192" w:rsidRDefault="00734747" w:rsidP="00305192">
      <w:pPr>
        <w:pStyle w:val="Style5"/>
        <w:widowControl/>
        <w:spacing w:line="360" w:lineRule="auto"/>
        <w:ind w:left="288" w:firstLine="720"/>
        <w:jc w:val="left"/>
        <w:rPr>
          <w:rStyle w:val="FontStyle107"/>
          <w:sz w:val="28"/>
          <w:szCs w:val="28"/>
          <w:lang w:val="uk-UA" w:eastAsia="uk-UA"/>
        </w:rPr>
      </w:pPr>
      <w:r w:rsidRPr="00305192">
        <w:rPr>
          <w:rStyle w:val="FontStyle107"/>
          <w:sz w:val="28"/>
          <w:szCs w:val="28"/>
          <w:lang w:val="uk-UA" w:eastAsia="uk-UA"/>
        </w:rPr>
        <w:t>Робота в парах</w:t>
      </w:r>
    </w:p>
    <w:p w:rsidR="00734747" w:rsidRPr="00305192" w:rsidRDefault="00734747" w:rsidP="00305192">
      <w:pPr>
        <w:pStyle w:val="Style66"/>
        <w:widowControl/>
        <w:spacing w:line="360" w:lineRule="auto"/>
        <w:ind w:firstLine="720"/>
        <w:rPr>
          <w:rStyle w:val="FontStyle113"/>
          <w:sz w:val="28"/>
          <w:szCs w:val="28"/>
          <w:lang w:val="uk-UA" w:eastAsia="uk-UA"/>
        </w:rPr>
      </w:pPr>
      <w:r w:rsidRPr="00305192">
        <w:rPr>
          <w:rStyle w:val="FontStyle113"/>
          <w:sz w:val="28"/>
          <w:szCs w:val="28"/>
          <w:lang w:val="uk-UA" w:eastAsia="uk-UA"/>
        </w:rPr>
        <w:t>Визначте,які епітети використовує Гомер відносно Зевса, Афіни, Аполлона, Ахілла, Гектора.</w:t>
      </w:r>
    </w:p>
    <w:p w:rsidR="00734747" w:rsidRPr="00305192" w:rsidRDefault="00734747" w:rsidP="00305192">
      <w:pPr>
        <w:pStyle w:val="Style66"/>
        <w:widowControl/>
        <w:spacing w:line="360" w:lineRule="auto"/>
        <w:ind w:firstLine="720"/>
        <w:rPr>
          <w:rStyle w:val="FontStyle113"/>
          <w:sz w:val="28"/>
          <w:szCs w:val="28"/>
          <w:lang w:eastAsia="uk-UA"/>
        </w:rPr>
      </w:pPr>
      <w:r w:rsidRPr="00305192">
        <w:rPr>
          <w:rStyle w:val="FontStyle113"/>
          <w:sz w:val="28"/>
          <w:szCs w:val="28"/>
          <w:lang w:val="uk-UA" w:eastAsia="uk-UA"/>
        </w:rPr>
        <w:t xml:space="preserve"> Які порівняння зустрічаються в прочитаному уривку?</w:t>
      </w:r>
    </w:p>
    <w:p w:rsidR="00734747" w:rsidRPr="00305192" w:rsidRDefault="00734747" w:rsidP="00305192">
      <w:pPr>
        <w:pStyle w:val="Style66"/>
        <w:widowControl/>
        <w:spacing w:line="360" w:lineRule="auto"/>
        <w:ind w:firstLine="720"/>
        <w:rPr>
          <w:rStyle w:val="FontStyle113"/>
          <w:sz w:val="28"/>
          <w:szCs w:val="28"/>
          <w:lang w:val="uk-UA" w:eastAsia="uk-UA"/>
        </w:rPr>
      </w:pPr>
      <w:r w:rsidRPr="00305192">
        <w:rPr>
          <w:rStyle w:val="FontStyle113"/>
          <w:sz w:val="28"/>
          <w:szCs w:val="28"/>
          <w:lang w:val="uk-UA" w:eastAsia="uk-UA"/>
        </w:rPr>
        <w:t>Випишіть ці художні засоби в зошит.</w:t>
      </w:r>
    </w:p>
    <w:p w:rsidR="00734747" w:rsidRPr="00305192" w:rsidRDefault="00734747" w:rsidP="00305192">
      <w:pPr>
        <w:pStyle w:val="Style99"/>
        <w:widowControl/>
        <w:tabs>
          <w:tab w:val="left" w:pos="192"/>
        </w:tabs>
        <w:spacing w:line="360" w:lineRule="auto"/>
        <w:ind w:left="192" w:firstLine="720"/>
        <w:jc w:val="left"/>
        <w:rPr>
          <w:rStyle w:val="FontStyle113"/>
          <w:sz w:val="28"/>
          <w:szCs w:val="28"/>
        </w:rPr>
      </w:pPr>
      <w:r w:rsidRPr="00305192">
        <w:rPr>
          <w:rStyle w:val="FontStyle113"/>
          <w:sz w:val="28"/>
          <w:szCs w:val="28"/>
        </w:rPr>
        <w:t>1)</w:t>
      </w:r>
      <w:r w:rsidRPr="00305192">
        <w:rPr>
          <w:rStyle w:val="FontStyle113"/>
          <w:sz w:val="28"/>
          <w:szCs w:val="28"/>
          <w:lang w:val="uk-UA"/>
        </w:rPr>
        <w:t xml:space="preserve"> Зевс </w:t>
      </w:r>
      <w:r w:rsidRPr="00305192">
        <w:rPr>
          <w:rStyle w:val="FontStyle113"/>
          <w:sz w:val="28"/>
          <w:szCs w:val="28"/>
        </w:rPr>
        <w:t xml:space="preserve">— </w:t>
      </w:r>
      <w:r w:rsidRPr="00305192">
        <w:rPr>
          <w:rStyle w:val="FontStyle113"/>
          <w:sz w:val="28"/>
          <w:szCs w:val="28"/>
          <w:lang w:val="uk-UA"/>
        </w:rPr>
        <w:t>темнохмарний, хмаровладний ,</w:t>
      </w:r>
      <w:r w:rsidRPr="00305192">
        <w:rPr>
          <w:rStyle w:val="FontStyle113"/>
          <w:sz w:val="28"/>
          <w:szCs w:val="28"/>
        </w:rPr>
        <w:t xml:space="preserve"> </w:t>
      </w:r>
      <w:r w:rsidRPr="00305192">
        <w:rPr>
          <w:rStyle w:val="FontStyle113"/>
          <w:sz w:val="28"/>
          <w:szCs w:val="28"/>
          <w:lang w:val="uk-UA"/>
        </w:rPr>
        <w:t>егідодержавний.</w:t>
      </w:r>
      <w:r w:rsidRPr="00305192">
        <w:rPr>
          <w:rStyle w:val="FontStyle113"/>
          <w:sz w:val="28"/>
          <w:szCs w:val="28"/>
          <w:lang w:val="uk-UA"/>
        </w:rPr>
        <w:br/>
        <w:t xml:space="preserve">Афіна </w:t>
      </w:r>
      <w:r w:rsidRPr="00305192">
        <w:rPr>
          <w:rStyle w:val="FontStyle113"/>
          <w:sz w:val="28"/>
          <w:szCs w:val="28"/>
        </w:rPr>
        <w:t xml:space="preserve">— </w:t>
      </w:r>
      <w:r w:rsidRPr="00305192">
        <w:rPr>
          <w:rStyle w:val="FontStyle113"/>
          <w:sz w:val="28"/>
          <w:szCs w:val="28"/>
          <w:lang w:val="uk-UA"/>
        </w:rPr>
        <w:t>ясноока</w:t>
      </w:r>
      <w:r w:rsidRPr="00305192">
        <w:rPr>
          <w:rStyle w:val="FontStyle113"/>
          <w:sz w:val="28"/>
          <w:szCs w:val="28"/>
        </w:rPr>
        <w:t>.</w:t>
      </w:r>
    </w:p>
    <w:p w:rsidR="00734747" w:rsidRPr="00305192" w:rsidRDefault="00734747" w:rsidP="00305192">
      <w:pPr>
        <w:pStyle w:val="Style66"/>
        <w:widowControl/>
        <w:spacing w:line="360" w:lineRule="auto"/>
        <w:ind w:left="302" w:firstLine="720"/>
        <w:jc w:val="left"/>
        <w:rPr>
          <w:rStyle w:val="FontStyle113"/>
          <w:sz w:val="28"/>
          <w:szCs w:val="28"/>
          <w:lang w:val="uk-UA"/>
        </w:rPr>
      </w:pPr>
      <w:r w:rsidRPr="00305192">
        <w:rPr>
          <w:rStyle w:val="FontStyle113"/>
          <w:sz w:val="28"/>
          <w:szCs w:val="28"/>
        </w:rPr>
        <w:t xml:space="preserve">Аполлон — </w:t>
      </w:r>
      <w:r w:rsidRPr="00305192">
        <w:rPr>
          <w:rStyle w:val="FontStyle113"/>
          <w:sz w:val="28"/>
          <w:szCs w:val="28"/>
          <w:lang w:val="uk-UA"/>
        </w:rPr>
        <w:t>дальносяжний</w:t>
      </w:r>
      <w:r w:rsidRPr="00305192">
        <w:rPr>
          <w:rStyle w:val="FontStyle113"/>
          <w:sz w:val="28"/>
          <w:szCs w:val="28"/>
        </w:rPr>
        <w:t xml:space="preserve">, </w:t>
      </w:r>
      <w:r w:rsidRPr="00305192">
        <w:rPr>
          <w:rStyle w:val="FontStyle113"/>
          <w:sz w:val="28"/>
          <w:szCs w:val="28"/>
          <w:lang w:val="uk-UA"/>
        </w:rPr>
        <w:t>дальносяйний.</w:t>
      </w:r>
    </w:p>
    <w:p w:rsidR="00734747" w:rsidRPr="00305192" w:rsidRDefault="00734747" w:rsidP="00305192">
      <w:pPr>
        <w:pStyle w:val="Style66"/>
        <w:widowControl/>
        <w:spacing w:line="360" w:lineRule="auto"/>
        <w:ind w:left="307" w:firstLine="720"/>
        <w:jc w:val="left"/>
        <w:rPr>
          <w:rStyle w:val="FontStyle113"/>
          <w:sz w:val="28"/>
          <w:szCs w:val="28"/>
          <w:lang w:val="uk-UA" w:eastAsia="uk-UA"/>
        </w:rPr>
      </w:pPr>
      <w:r w:rsidRPr="00305192">
        <w:rPr>
          <w:rStyle w:val="FontStyle113"/>
          <w:sz w:val="28"/>
          <w:szCs w:val="28"/>
          <w:lang w:val="uk-UA" w:eastAsia="uk-UA"/>
        </w:rPr>
        <w:t xml:space="preserve">Ахілл </w:t>
      </w:r>
      <w:r w:rsidRPr="00305192">
        <w:rPr>
          <w:rStyle w:val="FontStyle113"/>
          <w:sz w:val="28"/>
          <w:szCs w:val="28"/>
          <w:lang w:eastAsia="uk-UA"/>
        </w:rPr>
        <w:t xml:space="preserve">— </w:t>
      </w:r>
      <w:r w:rsidRPr="00305192">
        <w:rPr>
          <w:rStyle w:val="FontStyle113"/>
          <w:sz w:val="28"/>
          <w:szCs w:val="28"/>
          <w:lang w:val="uk-UA" w:eastAsia="uk-UA"/>
        </w:rPr>
        <w:t>богосвітлий</w:t>
      </w:r>
      <w:r w:rsidRPr="00305192">
        <w:rPr>
          <w:rStyle w:val="FontStyle113"/>
          <w:sz w:val="28"/>
          <w:szCs w:val="28"/>
          <w:lang w:eastAsia="uk-UA"/>
        </w:rPr>
        <w:t xml:space="preserve">, </w:t>
      </w:r>
      <w:r w:rsidRPr="00305192">
        <w:rPr>
          <w:rStyle w:val="FontStyle113"/>
          <w:sz w:val="28"/>
          <w:szCs w:val="28"/>
          <w:lang w:val="uk-UA" w:eastAsia="uk-UA"/>
        </w:rPr>
        <w:t>прудконогий</w:t>
      </w:r>
      <w:r w:rsidRPr="00305192">
        <w:rPr>
          <w:rStyle w:val="FontStyle113"/>
          <w:sz w:val="28"/>
          <w:szCs w:val="28"/>
          <w:lang w:eastAsia="uk-UA"/>
        </w:rPr>
        <w:t xml:space="preserve">, </w:t>
      </w:r>
      <w:r w:rsidRPr="00305192">
        <w:rPr>
          <w:rStyle w:val="FontStyle113"/>
          <w:sz w:val="28"/>
          <w:szCs w:val="28"/>
          <w:lang w:val="uk-UA" w:eastAsia="uk-UA"/>
        </w:rPr>
        <w:t>ясний, бездоганний, богоподібний.</w:t>
      </w:r>
    </w:p>
    <w:p w:rsidR="00734747" w:rsidRPr="00305192" w:rsidRDefault="00734747" w:rsidP="00305192">
      <w:pPr>
        <w:pStyle w:val="Style66"/>
        <w:widowControl/>
        <w:spacing w:line="360" w:lineRule="auto"/>
        <w:ind w:left="326" w:firstLine="720"/>
        <w:jc w:val="left"/>
        <w:rPr>
          <w:rStyle w:val="FontStyle113"/>
          <w:sz w:val="28"/>
          <w:szCs w:val="28"/>
          <w:lang w:val="uk-UA"/>
        </w:rPr>
      </w:pPr>
      <w:r w:rsidRPr="00305192">
        <w:rPr>
          <w:rStyle w:val="FontStyle113"/>
          <w:sz w:val="28"/>
          <w:szCs w:val="28"/>
        </w:rPr>
        <w:t xml:space="preserve">Гектор — </w:t>
      </w:r>
      <w:r w:rsidRPr="00305192">
        <w:rPr>
          <w:rStyle w:val="FontStyle113"/>
          <w:sz w:val="28"/>
          <w:szCs w:val="28"/>
          <w:lang w:val="uk-UA"/>
        </w:rPr>
        <w:t>впокірник коней, божистий, шоломосяйний</w:t>
      </w:r>
      <w:r w:rsidRPr="00305192">
        <w:rPr>
          <w:rStyle w:val="FontStyle113"/>
          <w:sz w:val="28"/>
          <w:szCs w:val="28"/>
        </w:rPr>
        <w:t xml:space="preserve">, </w:t>
      </w:r>
      <w:r w:rsidRPr="00305192">
        <w:rPr>
          <w:rStyle w:val="FontStyle113"/>
          <w:sz w:val="28"/>
          <w:szCs w:val="28"/>
          <w:lang w:val="uk-UA"/>
        </w:rPr>
        <w:t>осяйливий.</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Висновки. </w:t>
      </w:r>
      <w:r w:rsidRPr="00305192">
        <w:rPr>
          <w:rStyle w:val="FontStyle113"/>
          <w:sz w:val="28"/>
          <w:szCs w:val="28"/>
          <w:lang w:val="uk-UA" w:eastAsia="uk-UA"/>
        </w:rPr>
        <w:t>Крім різних художніх означень, боги та герої мали так звані постійні епітети, які неодноразово використовувалися лише з пев</w:t>
      </w:r>
      <w:r w:rsidRPr="00305192">
        <w:rPr>
          <w:rStyle w:val="FontStyle113"/>
          <w:sz w:val="28"/>
          <w:szCs w:val="28"/>
          <w:lang w:val="uk-UA" w:eastAsia="uk-UA"/>
        </w:rPr>
        <w:softHyphen/>
        <w:t>ними іменами. Наприклад, у даному уривку Зевс двічі названий хма</w:t>
      </w:r>
      <w:r w:rsidRPr="00305192">
        <w:rPr>
          <w:rStyle w:val="FontStyle113"/>
          <w:sz w:val="28"/>
          <w:szCs w:val="28"/>
          <w:lang w:val="uk-UA" w:eastAsia="uk-UA"/>
        </w:rPr>
        <w:softHyphen/>
        <w:t>ровладним, Афіна тричі — ясноокою, Аполлон — дальносяжним, по відношенню до Ахілла сім разів згадується епітет богосвітлий та п'ять — прудконогий, Гектор чотири рази називається шоломосяйним.</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Ці художні означення вказують на найбільш яскраву, на думку авто</w:t>
      </w:r>
      <w:r w:rsidRPr="00305192">
        <w:rPr>
          <w:rStyle w:val="FontStyle113"/>
          <w:sz w:val="28"/>
          <w:szCs w:val="28"/>
          <w:lang w:val="uk-UA" w:eastAsia="uk-UA"/>
        </w:rPr>
        <w:softHyphen/>
        <w:t xml:space="preserve">ра, особливість героя: Афіна має ясні очі, уособлюючи мудрість, Ахілл — син богині та улюбленець богів — тому він богосвітлий. </w:t>
      </w:r>
      <w:r w:rsidRPr="00305192">
        <w:rPr>
          <w:rStyle w:val="FontStyle113"/>
          <w:sz w:val="28"/>
          <w:szCs w:val="28"/>
          <w:lang w:eastAsia="uk-UA"/>
        </w:rPr>
        <w:t xml:space="preserve">Гектор — </w:t>
      </w:r>
      <w:r w:rsidRPr="00305192">
        <w:rPr>
          <w:rStyle w:val="FontStyle113"/>
          <w:sz w:val="28"/>
          <w:szCs w:val="28"/>
          <w:lang w:val="uk-UA" w:eastAsia="uk-UA"/>
        </w:rPr>
        <w:t>шоло</w:t>
      </w:r>
      <w:r w:rsidRPr="00305192">
        <w:rPr>
          <w:rStyle w:val="FontStyle113"/>
          <w:sz w:val="28"/>
          <w:szCs w:val="28"/>
          <w:lang w:val="uk-UA" w:eastAsia="uk-UA"/>
        </w:rPr>
        <w:softHyphen/>
        <w:t xml:space="preserve">мосяйний, бо мав шолома з чистого золота. Постійні епітети походять з фольклору, та зустріти їх у поемах </w:t>
      </w:r>
      <w:r w:rsidRPr="00305192">
        <w:rPr>
          <w:rStyle w:val="FontStyle113"/>
          <w:sz w:val="28"/>
          <w:szCs w:val="28"/>
          <w:lang w:eastAsia="uk-UA"/>
        </w:rPr>
        <w:t xml:space="preserve">Гомера </w:t>
      </w:r>
      <w:r w:rsidRPr="00305192">
        <w:rPr>
          <w:rStyle w:val="FontStyle113"/>
          <w:sz w:val="28"/>
          <w:szCs w:val="28"/>
          <w:lang w:val="uk-UA" w:eastAsia="uk-UA"/>
        </w:rPr>
        <w:t>не дивно, тому що, перш ніж стати літературним твором, ці сюжети існували у народних переказах та міфах.</w:t>
      </w:r>
    </w:p>
    <w:p w:rsidR="00734747" w:rsidRPr="00305192" w:rsidRDefault="00734747" w:rsidP="00305192">
      <w:pPr>
        <w:pStyle w:val="Style99"/>
        <w:widowControl/>
        <w:tabs>
          <w:tab w:val="left" w:pos="235"/>
        </w:tabs>
        <w:spacing w:line="360" w:lineRule="auto"/>
        <w:ind w:firstLine="720"/>
        <w:jc w:val="left"/>
        <w:rPr>
          <w:rStyle w:val="FontStyle113"/>
          <w:sz w:val="28"/>
          <w:szCs w:val="28"/>
          <w:lang w:val="uk-UA"/>
        </w:rPr>
      </w:pPr>
      <w:r w:rsidRPr="00305192">
        <w:rPr>
          <w:rStyle w:val="FontStyle113"/>
          <w:sz w:val="28"/>
          <w:szCs w:val="28"/>
        </w:rPr>
        <w:t>2)</w:t>
      </w:r>
      <w:r w:rsidRPr="00305192">
        <w:rPr>
          <w:rStyle w:val="FontStyle113"/>
          <w:sz w:val="28"/>
          <w:szCs w:val="28"/>
        </w:rPr>
        <w:tab/>
      </w:r>
      <w:r w:rsidRPr="00305192">
        <w:rPr>
          <w:rStyle w:val="FontStyle113"/>
          <w:sz w:val="28"/>
          <w:szCs w:val="28"/>
          <w:lang w:val="uk-UA"/>
        </w:rPr>
        <w:t>Порівняння.</w:t>
      </w:r>
    </w:p>
    <w:p w:rsidR="00734747" w:rsidRPr="00305192" w:rsidRDefault="00734747" w:rsidP="00305192">
      <w:pPr>
        <w:pStyle w:val="Style90"/>
        <w:widowControl/>
        <w:spacing w:line="360" w:lineRule="auto"/>
        <w:ind w:left="1186" w:firstLine="720"/>
        <w:rPr>
          <w:rStyle w:val="FontStyle113"/>
          <w:sz w:val="28"/>
          <w:szCs w:val="28"/>
          <w:lang w:val="uk-UA" w:eastAsia="uk-UA"/>
        </w:rPr>
      </w:pPr>
      <w:r w:rsidRPr="00305192">
        <w:rPr>
          <w:rStyle w:val="FontStyle113"/>
          <w:sz w:val="28"/>
          <w:szCs w:val="28"/>
          <w:lang w:val="uk-UA" w:eastAsia="uk-UA"/>
        </w:rPr>
        <w:t xml:space="preserve">«Так же, як сокіл у горах з пернатих усіх найбистріший, </w:t>
      </w:r>
    </w:p>
    <w:p w:rsidR="00734747" w:rsidRPr="00305192" w:rsidRDefault="00734747" w:rsidP="00305192">
      <w:pPr>
        <w:pStyle w:val="Style90"/>
        <w:widowControl/>
        <w:spacing w:line="360" w:lineRule="auto"/>
        <w:ind w:left="1186" w:firstLine="720"/>
        <w:rPr>
          <w:rStyle w:val="FontStyle113"/>
          <w:sz w:val="28"/>
          <w:szCs w:val="28"/>
          <w:lang w:val="uk-UA" w:eastAsia="uk-UA"/>
        </w:rPr>
      </w:pPr>
      <w:r w:rsidRPr="00305192">
        <w:rPr>
          <w:rStyle w:val="FontStyle113"/>
          <w:sz w:val="28"/>
          <w:szCs w:val="28"/>
          <w:lang w:val="uk-UA" w:eastAsia="uk-UA"/>
        </w:rPr>
        <w:t xml:space="preserve">Легко під хмарами гонить сполохану горлицю дику </w:t>
      </w:r>
    </w:p>
    <w:p w:rsidR="00734747" w:rsidRPr="00305192" w:rsidRDefault="00734747" w:rsidP="00305192">
      <w:pPr>
        <w:pStyle w:val="Style90"/>
        <w:widowControl/>
        <w:spacing w:line="360" w:lineRule="auto"/>
        <w:ind w:left="1186" w:firstLine="720"/>
        <w:rPr>
          <w:rStyle w:val="FontStyle113"/>
          <w:sz w:val="28"/>
          <w:szCs w:val="28"/>
          <w:lang w:val="uk-UA" w:eastAsia="uk-UA"/>
        </w:rPr>
      </w:pPr>
      <w:r w:rsidRPr="00305192">
        <w:rPr>
          <w:rStyle w:val="FontStyle113"/>
          <w:sz w:val="28"/>
          <w:szCs w:val="28"/>
          <w:lang w:val="uk-UA" w:eastAsia="uk-UA"/>
        </w:rPr>
        <w:t>Й мечеться там на всі боки, а сокіл із клекотом хижим</w:t>
      </w:r>
    </w:p>
    <w:p w:rsidR="00734747" w:rsidRPr="00305192" w:rsidRDefault="00734747" w:rsidP="00305192">
      <w:pPr>
        <w:pStyle w:val="Style90"/>
        <w:widowControl/>
        <w:spacing w:line="360" w:lineRule="auto"/>
        <w:ind w:left="1186" w:firstLine="720"/>
        <w:rPr>
          <w:rStyle w:val="FontStyle113"/>
          <w:sz w:val="28"/>
          <w:szCs w:val="28"/>
          <w:lang w:val="uk-UA" w:eastAsia="uk-UA"/>
        </w:rPr>
      </w:pPr>
      <w:r w:rsidRPr="00305192">
        <w:rPr>
          <w:rStyle w:val="FontStyle113"/>
          <w:sz w:val="28"/>
          <w:szCs w:val="28"/>
          <w:lang w:val="uk-UA" w:eastAsia="uk-UA"/>
        </w:rPr>
        <w:t xml:space="preserve"> Швидко її настигає, здобичі прагнучи серцем.</w:t>
      </w:r>
    </w:p>
    <w:p w:rsidR="00734747" w:rsidRPr="00305192" w:rsidRDefault="00734747" w:rsidP="00305192">
      <w:pPr>
        <w:pStyle w:val="Style90"/>
        <w:widowControl/>
        <w:spacing w:line="360" w:lineRule="auto"/>
        <w:ind w:left="1186" w:firstLine="720"/>
        <w:rPr>
          <w:rStyle w:val="FontStyle113"/>
          <w:sz w:val="28"/>
          <w:szCs w:val="28"/>
          <w:lang w:val="uk-UA" w:eastAsia="uk-UA"/>
        </w:rPr>
      </w:pPr>
      <w:r w:rsidRPr="00305192">
        <w:rPr>
          <w:rStyle w:val="FontStyle113"/>
          <w:sz w:val="28"/>
          <w:szCs w:val="28"/>
          <w:lang w:val="uk-UA" w:eastAsia="uk-UA"/>
        </w:rPr>
        <w:t xml:space="preserve"> Рвавсь так Ахілл уперед...»</w:t>
      </w:r>
    </w:p>
    <w:p w:rsidR="00734747" w:rsidRPr="00305192" w:rsidRDefault="00734747" w:rsidP="00305192">
      <w:pPr>
        <w:pStyle w:val="Style90"/>
        <w:widowControl/>
        <w:spacing w:line="360" w:lineRule="auto"/>
        <w:ind w:left="1286" w:firstLine="720"/>
        <w:rPr>
          <w:rStyle w:val="FontStyle113"/>
          <w:sz w:val="28"/>
          <w:szCs w:val="28"/>
          <w:lang w:val="uk-UA" w:eastAsia="uk-UA"/>
        </w:rPr>
      </w:pPr>
      <w:r w:rsidRPr="00305192">
        <w:rPr>
          <w:rStyle w:val="FontStyle113"/>
          <w:sz w:val="28"/>
          <w:szCs w:val="28"/>
          <w:lang w:val="uk-UA" w:eastAsia="uk-UA"/>
        </w:rPr>
        <w:t xml:space="preserve">«Сильний попереду мчав, настигав же, </w:t>
      </w:r>
      <w:r w:rsidRPr="00305192">
        <w:rPr>
          <w:rStyle w:val="FontStyle107"/>
          <w:sz w:val="28"/>
          <w:szCs w:val="28"/>
          <w:lang w:val="uk-UA" w:eastAsia="uk-UA"/>
        </w:rPr>
        <w:t xml:space="preserve">як вихор, </w:t>
      </w:r>
      <w:r w:rsidRPr="00305192">
        <w:rPr>
          <w:rStyle w:val="FontStyle113"/>
          <w:sz w:val="28"/>
          <w:szCs w:val="28"/>
          <w:lang w:val="uk-UA" w:eastAsia="uk-UA"/>
        </w:rPr>
        <w:t>багато</w:t>
      </w:r>
    </w:p>
    <w:p w:rsidR="00734747" w:rsidRPr="00305192" w:rsidRDefault="00734747" w:rsidP="00305192">
      <w:pPr>
        <w:pStyle w:val="Style90"/>
        <w:widowControl/>
        <w:spacing w:line="360" w:lineRule="auto"/>
        <w:ind w:left="1286" w:firstLine="720"/>
        <w:rPr>
          <w:rStyle w:val="FontStyle113"/>
          <w:sz w:val="28"/>
          <w:szCs w:val="28"/>
          <w:lang w:val="uk-UA" w:eastAsia="uk-UA"/>
        </w:rPr>
      </w:pPr>
      <w:r w:rsidRPr="00305192">
        <w:rPr>
          <w:rStyle w:val="FontStyle113"/>
          <w:sz w:val="28"/>
          <w:szCs w:val="28"/>
          <w:lang w:val="uk-UA" w:eastAsia="uk-UA"/>
        </w:rPr>
        <w:t xml:space="preserve"> Дужчий від нього...»</w:t>
      </w:r>
    </w:p>
    <w:p w:rsidR="00734747" w:rsidRPr="00305192" w:rsidRDefault="00734747" w:rsidP="00305192">
      <w:pPr>
        <w:pStyle w:val="Style90"/>
        <w:widowControl/>
        <w:spacing w:line="360" w:lineRule="auto"/>
        <w:ind w:left="1277" w:firstLine="720"/>
        <w:rPr>
          <w:rStyle w:val="FontStyle113"/>
          <w:sz w:val="28"/>
          <w:szCs w:val="28"/>
          <w:lang w:val="uk-UA" w:eastAsia="uk-UA"/>
        </w:rPr>
      </w:pPr>
      <w:r w:rsidRPr="00305192">
        <w:rPr>
          <w:rStyle w:val="FontStyle113"/>
          <w:sz w:val="28"/>
          <w:szCs w:val="28"/>
          <w:lang w:val="uk-UA" w:eastAsia="uk-UA"/>
        </w:rPr>
        <w:t xml:space="preserve">«А прудконогий Ахілл безустанно за </w:t>
      </w:r>
      <w:r w:rsidRPr="00305192">
        <w:rPr>
          <w:rStyle w:val="FontStyle113"/>
          <w:sz w:val="28"/>
          <w:szCs w:val="28"/>
          <w:lang w:eastAsia="uk-UA"/>
        </w:rPr>
        <w:t xml:space="preserve">Гектором </w:t>
      </w:r>
      <w:r w:rsidRPr="00305192">
        <w:rPr>
          <w:rStyle w:val="FontStyle113"/>
          <w:sz w:val="28"/>
          <w:szCs w:val="28"/>
          <w:lang w:val="uk-UA" w:eastAsia="uk-UA"/>
        </w:rPr>
        <w:t>гнався.</w:t>
      </w:r>
    </w:p>
    <w:p w:rsidR="00734747" w:rsidRPr="00305192" w:rsidRDefault="00734747" w:rsidP="00305192">
      <w:pPr>
        <w:pStyle w:val="Style90"/>
        <w:widowControl/>
        <w:spacing w:line="360" w:lineRule="auto"/>
        <w:ind w:left="1277" w:firstLine="720"/>
        <w:rPr>
          <w:rStyle w:val="FontStyle113"/>
          <w:sz w:val="28"/>
          <w:szCs w:val="28"/>
          <w:lang w:val="uk-UA" w:eastAsia="uk-UA"/>
        </w:rPr>
      </w:pPr>
      <w:r w:rsidRPr="00305192">
        <w:rPr>
          <w:rStyle w:val="FontStyle113"/>
          <w:sz w:val="28"/>
          <w:szCs w:val="28"/>
          <w:lang w:val="uk-UA" w:eastAsia="uk-UA"/>
        </w:rPr>
        <w:t xml:space="preserve"> </w:t>
      </w:r>
      <w:r w:rsidRPr="00305192">
        <w:rPr>
          <w:rStyle w:val="FontStyle107"/>
          <w:sz w:val="28"/>
          <w:szCs w:val="28"/>
          <w:lang w:val="uk-UA" w:eastAsia="uk-UA"/>
        </w:rPr>
        <w:t xml:space="preserve">Наче на оленя юного пес </w:t>
      </w:r>
      <w:r w:rsidRPr="00305192">
        <w:rPr>
          <w:rStyle w:val="FontStyle113"/>
          <w:sz w:val="28"/>
          <w:szCs w:val="28"/>
          <w:lang w:val="uk-UA" w:eastAsia="uk-UA"/>
        </w:rPr>
        <w:t>по узгір'ях полює,</w:t>
      </w:r>
    </w:p>
    <w:p w:rsidR="00734747" w:rsidRPr="00305192" w:rsidRDefault="00734747" w:rsidP="00305192">
      <w:pPr>
        <w:pStyle w:val="Style90"/>
        <w:widowControl/>
        <w:spacing w:line="360" w:lineRule="auto"/>
        <w:ind w:left="1277" w:firstLine="720"/>
        <w:rPr>
          <w:rStyle w:val="FontStyle113"/>
          <w:sz w:val="28"/>
          <w:szCs w:val="28"/>
          <w:lang w:val="uk-UA" w:eastAsia="uk-UA"/>
        </w:rPr>
      </w:pPr>
      <w:r w:rsidRPr="00305192">
        <w:rPr>
          <w:rStyle w:val="FontStyle113"/>
          <w:sz w:val="28"/>
          <w:szCs w:val="28"/>
          <w:lang w:val="uk-UA" w:eastAsia="uk-UA"/>
        </w:rPr>
        <w:t xml:space="preserve"> Вигнавши з лігва, й жене по ярах та ущелинах диких,</w:t>
      </w:r>
    </w:p>
    <w:p w:rsidR="00734747" w:rsidRPr="00305192" w:rsidRDefault="00734747" w:rsidP="00305192">
      <w:pPr>
        <w:pStyle w:val="Style90"/>
        <w:widowControl/>
        <w:spacing w:line="360" w:lineRule="auto"/>
        <w:ind w:left="1277" w:firstLine="720"/>
        <w:rPr>
          <w:rStyle w:val="FontStyle113"/>
          <w:sz w:val="28"/>
          <w:szCs w:val="28"/>
          <w:lang w:val="uk-UA" w:eastAsia="uk-UA"/>
        </w:rPr>
      </w:pPr>
      <w:r w:rsidRPr="00305192">
        <w:rPr>
          <w:rStyle w:val="FontStyle113"/>
          <w:sz w:val="28"/>
          <w:szCs w:val="28"/>
          <w:lang w:val="uk-UA" w:eastAsia="uk-UA"/>
        </w:rPr>
        <w:t xml:space="preserve"> Той, хоч умкне на хвилину, у хащах густих затаївшись, </w:t>
      </w:r>
    </w:p>
    <w:p w:rsidR="00734747" w:rsidRPr="00305192" w:rsidRDefault="00734747" w:rsidP="00305192">
      <w:pPr>
        <w:pStyle w:val="Style90"/>
        <w:widowControl/>
        <w:spacing w:line="360" w:lineRule="auto"/>
        <w:ind w:left="1277" w:firstLine="720"/>
        <w:rPr>
          <w:rStyle w:val="FontStyle113"/>
          <w:sz w:val="28"/>
          <w:szCs w:val="28"/>
          <w:lang w:val="uk-UA" w:eastAsia="uk-UA"/>
        </w:rPr>
      </w:pPr>
      <w:r w:rsidRPr="00305192">
        <w:rPr>
          <w:rStyle w:val="FontStyle113"/>
          <w:sz w:val="28"/>
          <w:szCs w:val="28"/>
          <w:lang w:val="uk-UA" w:eastAsia="uk-UA"/>
        </w:rPr>
        <w:t>Пес по сліду його знайде й женеться за ним, поки схопить».</w:t>
      </w:r>
    </w:p>
    <w:p w:rsidR="00734747" w:rsidRPr="00305192" w:rsidRDefault="00734747" w:rsidP="00305192">
      <w:pPr>
        <w:pStyle w:val="Style90"/>
        <w:widowControl/>
        <w:spacing w:line="360" w:lineRule="auto"/>
        <w:ind w:left="1253" w:firstLine="720"/>
        <w:rPr>
          <w:rStyle w:val="FontStyle113"/>
          <w:sz w:val="28"/>
          <w:szCs w:val="28"/>
          <w:lang w:val="uk-UA" w:eastAsia="uk-UA"/>
        </w:rPr>
      </w:pPr>
      <w:r w:rsidRPr="00305192">
        <w:rPr>
          <w:rStyle w:val="FontStyle113"/>
          <w:sz w:val="28"/>
          <w:szCs w:val="28"/>
          <w:lang w:val="uk-UA" w:eastAsia="uk-UA"/>
        </w:rPr>
        <w:t xml:space="preserve">«Як не бува </w:t>
      </w:r>
      <w:r w:rsidRPr="00305192">
        <w:rPr>
          <w:rStyle w:val="FontStyle107"/>
          <w:sz w:val="28"/>
          <w:szCs w:val="28"/>
          <w:lang w:val="uk-UA" w:eastAsia="uk-UA"/>
        </w:rPr>
        <w:t xml:space="preserve">між людьми і левами </w:t>
      </w:r>
      <w:r w:rsidRPr="00305192">
        <w:rPr>
          <w:rStyle w:val="FontStyle113"/>
          <w:sz w:val="28"/>
          <w:szCs w:val="28"/>
          <w:lang w:val="uk-UA" w:eastAsia="uk-UA"/>
        </w:rPr>
        <w:t xml:space="preserve">клятв непорушних, </w:t>
      </w:r>
    </w:p>
    <w:p w:rsidR="00734747" w:rsidRPr="00305192" w:rsidRDefault="00734747" w:rsidP="00305192">
      <w:pPr>
        <w:pStyle w:val="Style90"/>
        <w:widowControl/>
        <w:spacing w:line="360" w:lineRule="auto"/>
        <w:ind w:left="1253" w:firstLine="720"/>
        <w:rPr>
          <w:rStyle w:val="FontStyle113"/>
          <w:sz w:val="28"/>
          <w:szCs w:val="28"/>
          <w:lang w:val="uk-UA" w:eastAsia="uk-UA"/>
        </w:rPr>
      </w:pPr>
      <w:r w:rsidRPr="00305192">
        <w:rPr>
          <w:rStyle w:val="FontStyle107"/>
          <w:sz w:val="28"/>
          <w:szCs w:val="28"/>
          <w:lang w:val="uk-UA" w:eastAsia="uk-UA"/>
        </w:rPr>
        <w:t xml:space="preserve">Як між вовками й ягнятами </w:t>
      </w:r>
      <w:r w:rsidRPr="00305192">
        <w:rPr>
          <w:rStyle w:val="FontStyle113"/>
          <w:sz w:val="28"/>
          <w:szCs w:val="28"/>
          <w:lang w:val="uk-UA" w:eastAsia="uk-UA"/>
        </w:rPr>
        <w:t xml:space="preserve">згоди не буде ніколи, </w:t>
      </w:r>
    </w:p>
    <w:p w:rsidR="00734747" w:rsidRPr="00305192" w:rsidRDefault="00734747" w:rsidP="00305192">
      <w:pPr>
        <w:pStyle w:val="Style90"/>
        <w:widowControl/>
        <w:spacing w:line="360" w:lineRule="auto"/>
        <w:ind w:left="1253" w:firstLine="720"/>
        <w:rPr>
          <w:rStyle w:val="FontStyle113"/>
          <w:sz w:val="28"/>
          <w:szCs w:val="28"/>
          <w:lang w:val="uk-UA" w:eastAsia="uk-UA"/>
        </w:rPr>
      </w:pPr>
      <w:r w:rsidRPr="00305192">
        <w:rPr>
          <w:rStyle w:val="FontStyle113"/>
          <w:sz w:val="28"/>
          <w:szCs w:val="28"/>
          <w:lang w:val="uk-UA" w:eastAsia="uk-UA"/>
        </w:rPr>
        <w:t xml:space="preserve">А без кінця споконвік одне з одним вони ворогують,— </w:t>
      </w:r>
    </w:p>
    <w:p w:rsidR="00734747" w:rsidRPr="00305192" w:rsidRDefault="00734747" w:rsidP="00305192">
      <w:pPr>
        <w:pStyle w:val="Style90"/>
        <w:widowControl/>
        <w:spacing w:line="360" w:lineRule="auto"/>
        <w:ind w:left="1253" w:firstLine="720"/>
        <w:rPr>
          <w:rStyle w:val="FontStyle113"/>
          <w:sz w:val="28"/>
          <w:szCs w:val="28"/>
          <w:lang w:val="uk-UA" w:eastAsia="uk-UA"/>
        </w:rPr>
      </w:pPr>
      <w:r w:rsidRPr="00305192">
        <w:rPr>
          <w:rStyle w:val="FontStyle113"/>
          <w:sz w:val="28"/>
          <w:szCs w:val="28"/>
          <w:lang w:val="uk-UA" w:eastAsia="uk-UA"/>
        </w:rPr>
        <w:t>Так і між нами не буде любові, не бути ніяким</w:t>
      </w:r>
    </w:p>
    <w:p w:rsidR="00734747" w:rsidRPr="00305192" w:rsidRDefault="00734747" w:rsidP="00305192">
      <w:pPr>
        <w:pStyle w:val="Style90"/>
        <w:widowControl/>
        <w:spacing w:line="360" w:lineRule="auto"/>
        <w:ind w:left="1253" w:firstLine="720"/>
        <w:rPr>
          <w:rStyle w:val="FontStyle113"/>
          <w:sz w:val="28"/>
          <w:szCs w:val="28"/>
          <w:lang w:val="uk-UA" w:eastAsia="uk-UA"/>
        </w:rPr>
      </w:pPr>
      <w:r w:rsidRPr="00305192">
        <w:rPr>
          <w:rStyle w:val="FontStyle113"/>
          <w:sz w:val="28"/>
          <w:szCs w:val="28"/>
          <w:lang w:val="uk-UA" w:eastAsia="uk-UA"/>
        </w:rPr>
        <w:t xml:space="preserve"> Клятвам нерушним...»</w:t>
      </w:r>
    </w:p>
    <w:p w:rsidR="00734747" w:rsidRPr="00305192" w:rsidRDefault="00734747" w:rsidP="00305192">
      <w:pPr>
        <w:pStyle w:val="Style90"/>
        <w:widowControl/>
        <w:spacing w:line="360" w:lineRule="auto"/>
        <w:ind w:left="1234" w:firstLine="720"/>
        <w:rPr>
          <w:rStyle w:val="FontStyle107"/>
          <w:sz w:val="28"/>
          <w:szCs w:val="28"/>
          <w:lang w:val="uk-UA" w:eastAsia="uk-UA"/>
        </w:rPr>
      </w:pPr>
      <w:r w:rsidRPr="00305192">
        <w:rPr>
          <w:rStyle w:val="FontStyle113"/>
          <w:sz w:val="28"/>
          <w:szCs w:val="28"/>
          <w:lang w:val="uk-UA" w:eastAsia="uk-UA"/>
        </w:rPr>
        <w:t xml:space="preserve">«Зщуливсь і кинувся, </w:t>
      </w:r>
      <w:r w:rsidRPr="00305192">
        <w:rPr>
          <w:rStyle w:val="FontStyle107"/>
          <w:sz w:val="28"/>
          <w:szCs w:val="28"/>
          <w:lang w:val="uk-UA" w:eastAsia="uk-UA"/>
        </w:rPr>
        <w:t xml:space="preserve">наче орел отой високолетний, </w:t>
      </w:r>
    </w:p>
    <w:p w:rsidR="00734747" w:rsidRPr="00305192" w:rsidRDefault="00734747" w:rsidP="00305192">
      <w:pPr>
        <w:pStyle w:val="Style90"/>
        <w:widowControl/>
        <w:spacing w:line="360" w:lineRule="auto"/>
        <w:ind w:left="1234" w:firstLine="720"/>
        <w:rPr>
          <w:rStyle w:val="FontStyle113"/>
          <w:sz w:val="28"/>
          <w:szCs w:val="28"/>
          <w:lang w:val="uk-UA" w:eastAsia="uk-UA"/>
        </w:rPr>
      </w:pPr>
      <w:r w:rsidRPr="00305192">
        <w:rPr>
          <w:rStyle w:val="FontStyle113"/>
          <w:sz w:val="28"/>
          <w:szCs w:val="28"/>
          <w:lang w:val="uk-UA" w:eastAsia="uk-UA"/>
        </w:rPr>
        <w:t xml:space="preserve">Що на рівнину раптово із темної падає хмари </w:t>
      </w:r>
    </w:p>
    <w:p w:rsidR="00734747" w:rsidRPr="00305192" w:rsidRDefault="00734747" w:rsidP="00305192">
      <w:pPr>
        <w:pStyle w:val="Style90"/>
        <w:widowControl/>
        <w:spacing w:line="360" w:lineRule="auto"/>
        <w:ind w:left="1234" w:firstLine="720"/>
        <w:rPr>
          <w:rStyle w:val="FontStyle107"/>
          <w:sz w:val="28"/>
          <w:szCs w:val="28"/>
          <w:lang w:val="uk-UA" w:eastAsia="uk-UA"/>
        </w:rPr>
      </w:pPr>
      <w:r w:rsidRPr="00305192">
        <w:rPr>
          <w:rStyle w:val="FontStyle107"/>
          <w:sz w:val="28"/>
          <w:szCs w:val="28"/>
          <w:lang w:val="uk-UA" w:eastAsia="uk-UA"/>
        </w:rPr>
        <w:t xml:space="preserve">Ніжне ягнятко </w:t>
      </w:r>
      <w:r w:rsidRPr="00305192">
        <w:rPr>
          <w:rStyle w:val="FontStyle113"/>
          <w:sz w:val="28"/>
          <w:szCs w:val="28"/>
          <w:lang w:val="uk-UA" w:eastAsia="uk-UA"/>
        </w:rPr>
        <w:t xml:space="preserve">вхопити або </w:t>
      </w:r>
      <w:r w:rsidRPr="00305192">
        <w:rPr>
          <w:rStyle w:val="FontStyle107"/>
          <w:sz w:val="28"/>
          <w:szCs w:val="28"/>
          <w:lang w:val="uk-UA" w:eastAsia="uk-UA"/>
        </w:rPr>
        <w:t xml:space="preserve">полохливого зайця,— </w:t>
      </w:r>
    </w:p>
    <w:p w:rsidR="00734747" w:rsidRPr="00305192" w:rsidRDefault="00734747" w:rsidP="00305192">
      <w:pPr>
        <w:pStyle w:val="Style90"/>
        <w:widowControl/>
        <w:spacing w:line="360" w:lineRule="auto"/>
        <w:ind w:left="1234" w:firstLine="720"/>
        <w:rPr>
          <w:rStyle w:val="FontStyle113"/>
          <w:sz w:val="28"/>
          <w:szCs w:val="28"/>
          <w:lang w:val="uk-UA" w:eastAsia="uk-UA"/>
        </w:rPr>
      </w:pPr>
      <w:r w:rsidRPr="00305192">
        <w:rPr>
          <w:rStyle w:val="FontStyle113"/>
          <w:sz w:val="28"/>
          <w:szCs w:val="28"/>
          <w:lang w:val="uk-UA" w:eastAsia="uk-UA"/>
        </w:rPr>
        <w:t>Кинувся так же і Гектор, підносячи гострий меч свій».</w:t>
      </w:r>
    </w:p>
    <w:p w:rsidR="00734747" w:rsidRPr="00305192" w:rsidRDefault="00734747" w:rsidP="00305192">
      <w:pPr>
        <w:pStyle w:val="Style90"/>
        <w:widowControl/>
        <w:spacing w:line="360" w:lineRule="auto"/>
        <w:ind w:left="1210" w:right="1459" w:firstLine="720"/>
        <w:jc w:val="both"/>
        <w:rPr>
          <w:rStyle w:val="FontStyle107"/>
          <w:sz w:val="28"/>
          <w:szCs w:val="28"/>
          <w:lang w:val="uk-UA" w:eastAsia="uk-UA"/>
        </w:rPr>
      </w:pPr>
      <w:r w:rsidRPr="00305192">
        <w:rPr>
          <w:rStyle w:val="FontStyle113"/>
          <w:sz w:val="28"/>
          <w:szCs w:val="28"/>
          <w:lang w:val="uk-UA" w:eastAsia="uk-UA"/>
        </w:rPr>
        <w:t xml:space="preserve">«Так же, </w:t>
      </w:r>
      <w:r w:rsidRPr="00305192">
        <w:rPr>
          <w:rStyle w:val="FontStyle107"/>
          <w:sz w:val="28"/>
          <w:szCs w:val="28"/>
          <w:lang w:val="uk-UA" w:eastAsia="uk-UA"/>
        </w:rPr>
        <w:t xml:space="preserve">як сяє між зір незліченних </w:t>
      </w:r>
      <w:r w:rsidRPr="00305192">
        <w:rPr>
          <w:rStyle w:val="FontStyle113"/>
          <w:sz w:val="28"/>
          <w:szCs w:val="28"/>
          <w:lang w:val="uk-UA" w:eastAsia="uk-UA"/>
        </w:rPr>
        <w:t xml:space="preserve">у </w:t>
      </w:r>
      <w:r w:rsidRPr="00305192">
        <w:rPr>
          <w:rStyle w:val="FontStyle107"/>
          <w:sz w:val="28"/>
          <w:szCs w:val="28"/>
          <w:lang w:val="uk-UA" w:eastAsia="uk-UA"/>
        </w:rPr>
        <w:t xml:space="preserve">темряві ночі </w:t>
      </w:r>
    </w:p>
    <w:p w:rsidR="00734747" w:rsidRPr="00305192" w:rsidRDefault="00734747" w:rsidP="00305192">
      <w:pPr>
        <w:pStyle w:val="Style90"/>
        <w:widowControl/>
        <w:spacing w:line="360" w:lineRule="auto"/>
        <w:ind w:left="1210" w:right="1459" w:firstLine="720"/>
        <w:jc w:val="both"/>
        <w:rPr>
          <w:rStyle w:val="FontStyle113"/>
          <w:sz w:val="28"/>
          <w:szCs w:val="28"/>
          <w:lang w:val="uk-UA" w:eastAsia="uk-UA"/>
        </w:rPr>
      </w:pPr>
      <w:r w:rsidRPr="00305192">
        <w:rPr>
          <w:rStyle w:val="FontStyle107"/>
          <w:sz w:val="28"/>
          <w:szCs w:val="28"/>
          <w:lang w:val="uk-UA" w:eastAsia="uk-UA"/>
        </w:rPr>
        <w:t xml:space="preserve">Геспер, </w:t>
      </w:r>
      <w:r w:rsidRPr="00305192">
        <w:rPr>
          <w:rStyle w:val="FontStyle113"/>
          <w:sz w:val="28"/>
          <w:szCs w:val="28"/>
          <w:lang w:val="uk-UA" w:eastAsia="uk-UA"/>
        </w:rPr>
        <w:t xml:space="preserve">що в небі немає від нього яснішої зірки, </w:t>
      </w:r>
    </w:p>
    <w:p w:rsidR="00734747" w:rsidRPr="00305192" w:rsidRDefault="00734747" w:rsidP="00305192">
      <w:pPr>
        <w:pStyle w:val="Style90"/>
        <w:widowControl/>
        <w:spacing w:line="360" w:lineRule="auto"/>
        <w:ind w:left="1210" w:right="1459" w:firstLine="720"/>
        <w:jc w:val="both"/>
        <w:rPr>
          <w:rStyle w:val="FontStyle113"/>
          <w:sz w:val="28"/>
          <w:szCs w:val="28"/>
          <w:lang w:val="uk-UA" w:eastAsia="uk-UA"/>
        </w:rPr>
      </w:pPr>
      <w:r w:rsidRPr="00305192">
        <w:rPr>
          <w:rStyle w:val="FontStyle113"/>
          <w:sz w:val="28"/>
          <w:szCs w:val="28"/>
          <w:lang w:val="uk-UA" w:eastAsia="uk-UA"/>
        </w:rPr>
        <w:t>Сяяло так і відточене вістря на списі Ахілла...»</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Висновки. </w:t>
      </w:r>
      <w:r w:rsidRPr="00305192">
        <w:rPr>
          <w:rStyle w:val="FontStyle113"/>
          <w:sz w:val="28"/>
          <w:szCs w:val="28"/>
          <w:lang w:val="uk-UA" w:eastAsia="uk-UA"/>
        </w:rPr>
        <w:t>Поведінка героїв під час двобою зображується за допомо</w:t>
      </w:r>
      <w:r w:rsidRPr="00305192">
        <w:rPr>
          <w:rStyle w:val="FontStyle113"/>
          <w:sz w:val="28"/>
          <w:szCs w:val="28"/>
          <w:lang w:val="uk-UA" w:eastAsia="uk-UA"/>
        </w:rPr>
        <w:softHyphen/>
        <w:t>гою порівнянь, які пов'язані з птахами, тваринами, зірками, це свідчить про особливе бачення світу і себе в ньому давньої людини, що відчувала свій нерозривний зв'язок з природою, була невід'ємною її частиною.</w:t>
      </w:r>
    </w:p>
    <w:p w:rsidR="00734747" w:rsidRPr="00305192" w:rsidRDefault="00734747" w:rsidP="00305192">
      <w:pPr>
        <w:pStyle w:val="Style32"/>
        <w:widowControl/>
        <w:tabs>
          <w:tab w:val="left" w:pos="691"/>
        </w:tabs>
        <w:spacing w:line="360" w:lineRule="auto"/>
        <w:ind w:left="389"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w:t>
      </w:r>
      <w:r w:rsidRPr="00305192">
        <w:rPr>
          <w:rStyle w:val="FontStyle109"/>
          <w:rFonts w:ascii="Times New Roman" w:hAnsi="Times New Roman" w:cs="Times New Roman"/>
          <w:sz w:val="28"/>
          <w:szCs w:val="28"/>
          <w:lang w:val="uk-UA" w:eastAsia="uk-UA"/>
        </w:rPr>
        <w:tab/>
        <w:t>Підсумки уроку</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lang w:val="uk-UA"/>
        </w:rPr>
        <w:t xml:space="preserve">— Що є мужність? Що таке благородство? І чи властиві вони таким героям, як </w:t>
      </w:r>
      <w:r w:rsidRPr="00305192">
        <w:rPr>
          <w:rStyle w:val="FontStyle113"/>
          <w:sz w:val="28"/>
          <w:szCs w:val="28"/>
        </w:rPr>
        <w:t xml:space="preserve">Гектор </w:t>
      </w:r>
      <w:r w:rsidRPr="00305192">
        <w:rPr>
          <w:rStyle w:val="FontStyle113"/>
          <w:sz w:val="28"/>
          <w:szCs w:val="28"/>
          <w:lang w:val="uk-UA"/>
        </w:rPr>
        <w:t>і Ахілл? Сьогодні ми почали розмірковувати над цими запитаннями, розгадуючи таємниці поетики поеми «Іліада». Перші спо</w:t>
      </w:r>
      <w:r w:rsidRPr="00305192">
        <w:rPr>
          <w:rStyle w:val="FontStyle113"/>
          <w:sz w:val="28"/>
          <w:szCs w:val="28"/>
          <w:lang w:val="uk-UA"/>
        </w:rPr>
        <w:softHyphen/>
        <w:t>стереження і власні висновки зроблено.</w:t>
      </w:r>
    </w:p>
    <w:p w:rsidR="00734747" w:rsidRPr="00305192" w:rsidRDefault="00734747" w:rsidP="00305192">
      <w:pPr>
        <w:pStyle w:val="Style49"/>
        <w:widowControl/>
        <w:spacing w:line="360" w:lineRule="auto"/>
        <w:ind w:left="2592" w:firstLine="720"/>
        <w:rPr>
          <w:rStyle w:val="FontStyle112"/>
          <w:rFonts w:ascii="Times New Roman" w:hAnsi="Times New Roman" w:cs="Times New Roman"/>
          <w:sz w:val="28"/>
          <w:szCs w:val="28"/>
          <w:lang w:val="uk-UA" w:eastAsia="uk-UA"/>
        </w:rPr>
      </w:pPr>
      <w:r w:rsidRPr="00305192">
        <w:rPr>
          <w:rStyle w:val="FontStyle112"/>
          <w:rFonts w:ascii="Times New Roman" w:hAnsi="Times New Roman" w:cs="Times New Roman"/>
          <w:sz w:val="28"/>
          <w:szCs w:val="28"/>
          <w:lang w:val="uk-UA" w:eastAsia="uk-UA"/>
        </w:rPr>
        <w:t>І</w:t>
      </w:r>
    </w:p>
    <w:p w:rsidR="00734747" w:rsidRPr="00305192" w:rsidRDefault="00734747" w:rsidP="00305192">
      <w:pPr>
        <w:pStyle w:val="Style32"/>
        <w:widowControl/>
        <w:tabs>
          <w:tab w:val="left" w:pos="586"/>
        </w:tabs>
        <w:spacing w:line="360" w:lineRule="auto"/>
        <w:ind w:left="34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w:t>
      </w:r>
      <w:r w:rsidRPr="00305192">
        <w:rPr>
          <w:rStyle w:val="FontStyle109"/>
          <w:rFonts w:ascii="Times New Roman" w:hAnsi="Times New Roman" w:cs="Times New Roman"/>
          <w:sz w:val="28"/>
          <w:szCs w:val="28"/>
          <w:lang w:val="uk-UA" w:eastAsia="uk-UA"/>
        </w:rPr>
        <w:tab/>
        <w:t>Домашнє завдання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Прочитати уривок з «Іліади» «Викуп Пріамом тіла Гектора» (піс</w:t>
      </w:r>
      <w:r w:rsidRPr="00305192">
        <w:rPr>
          <w:rStyle w:val="FontStyle113"/>
          <w:sz w:val="28"/>
          <w:szCs w:val="28"/>
          <w:lang w:val="uk-UA" w:eastAsia="uk-UA"/>
        </w:rPr>
        <w:softHyphen/>
        <w:t>ня 24, вірші 469-746).</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Індивідуальне завдання. </w:t>
      </w:r>
      <w:r w:rsidRPr="00305192">
        <w:rPr>
          <w:rStyle w:val="FontStyle113"/>
          <w:sz w:val="28"/>
          <w:szCs w:val="28"/>
          <w:lang w:val="uk-UA" w:eastAsia="uk-UA"/>
        </w:rPr>
        <w:t>Підготувати виразне читання монологу Прі</w:t>
      </w:r>
      <w:r w:rsidRPr="00305192">
        <w:rPr>
          <w:rStyle w:val="FontStyle113"/>
          <w:sz w:val="28"/>
          <w:szCs w:val="28"/>
          <w:lang w:val="uk-UA" w:eastAsia="uk-UA"/>
        </w:rPr>
        <w:softHyphen/>
        <w:t xml:space="preserve">ама, плачу </w:t>
      </w:r>
      <w:r w:rsidRPr="00305192">
        <w:rPr>
          <w:rStyle w:val="FontStyle113"/>
          <w:sz w:val="28"/>
          <w:szCs w:val="28"/>
          <w:lang w:eastAsia="uk-UA"/>
        </w:rPr>
        <w:t>Андромахи.</w:t>
      </w:r>
    </w:p>
    <w:p w:rsidR="00734747" w:rsidRPr="00305192" w:rsidRDefault="00734747" w:rsidP="00305192">
      <w:pPr>
        <w:pStyle w:val="Style19"/>
        <w:widowControl/>
        <w:spacing w:line="360" w:lineRule="auto"/>
        <w:ind w:firstLine="720"/>
        <w:rPr>
          <w:rStyle w:val="FontStyle113"/>
          <w:sz w:val="28"/>
          <w:szCs w:val="28"/>
          <w:lang w:val="uk-UA" w:eastAsia="uk-UA"/>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w:t>
      </w:r>
      <w:r w:rsidRPr="00305192">
        <w:rPr>
          <w:rStyle w:val="FontStyle109"/>
          <w:rFonts w:ascii="Times New Roman" w:hAnsi="Times New Roman" w:cs="Times New Roman"/>
          <w:sz w:val="28"/>
          <w:szCs w:val="28"/>
          <w:lang w:val="uk-UA" w:eastAsia="uk-UA"/>
        </w:rPr>
        <w:t>6</w:t>
      </w:r>
    </w:p>
    <w:p w:rsidR="00734747" w:rsidRPr="00305192" w:rsidRDefault="00734747" w:rsidP="00305192">
      <w:pPr>
        <w:pStyle w:val="Style22"/>
        <w:widowControl/>
        <w:spacing w:line="360" w:lineRule="auto"/>
        <w:ind w:left="1560" w:firstLine="720"/>
        <w:rPr>
          <w:rStyle w:val="FontStyle113"/>
          <w:sz w:val="28"/>
          <w:szCs w:val="28"/>
          <w:lang w:val="uk-UA" w:eastAsia="uk-UA"/>
        </w:rPr>
      </w:pPr>
      <w:r w:rsidRPr="00305192">
        <w:rPr>
          <w:rStyle w:val="FontStyle107"/>
          <w:sz w:val="28"/>
          <w:szCs w:val="28"/>
          <w:lang w:val="uk-UA" w:eastAsia="uk-UA"/>
        </w:rPr>
        <w:t xml:space="preserve">Тема. </w:t>
      </w:r>
      <w:r w:rsidRPr="00305192">
        <w:rPr>
          <w:rStyle w:val="FontStyle113"/>
          <w:sz w:val="28"/>
          <w:szCs w:val="28"/>
          <w:lang w:val="uk-UA" w:eastAsia="uk-UA"/>
        </w:rPr>
        <w:t xml:space="preserve">Образи Ахілла й </w:t>
      </w:r>
      <w:r w:rsidRPr="00305192">
        <w:rPr>
          <w:rStyle w:val="FontStyle113"/>
          <w:sz w:val="28"/>
          <w:szCs w:val="28"/>
          <w:lang w:eastAsia="uk-UA"/>
        </w:rPr>
        <w:t xml:space="preserve">Гектора </w:t>
      </w:r>
      <w:r w:rsidRPr="00305192">
        <w:rPr>
          <w:rStyle w:val="FontStyle113"/>
          <w:sz w:val="28"/>
          <w:szCs w:val="28"/>
          <w:lang w:val="uk-UA" w:eastAsia="uk-UA"/>
        </w:rPr>
        <w:t xml:space="preserve">як уособлення ідеалу людини, героя, воїна. </w:t>
      </w:r>
    </w:p>
    <w:p w:rsidR="00734747" w:rsidRPr="00305192" w:rsidRDefault="00734747" w:rsidP="00305192">
      <w:pPr>
        <w:pStyle w:val="Style22"/>
        <w:widowControl/>
        <w:spacing w:line="360" w:lineRule="auto"/>
        <w:ind w:left="1560" w:firstLine="720"/>
        <w:rPr>
          <w:rStyle w:val="FontStyle113"/>
          <w:sz w:val="28"/>
          <w:szCs w:val="28"/>
          <w:lang w:val="uk-UA" w:eastAsia="uk-UA"/>
        </w:rPr>
      </w:pPr>
      <w:r w:rsidRPr="00305192">
        <w:rPr>
          <w:rStyle w:val="FontStyle113"/>
          <w:sz w:val="28"/>
          <w:szCs w:val="28"/>
          <w:lang w:val="uk-UA" w:eastAsia="uk-UA"/>
        </w:rPr>
        <w:t>Складання характеристики літератур</w:t>
      </w:r>
      <w:r w:rsidRPr="00305192">
        <w:rPr>
          <w:rStyle w:val="FontStyle113"/>
          <w:sz w:val="28"/>
          <w:szCs w:val="28"/>
          <w:lang w:val="uk-UA" w:eastAsia="uk-UA"/>
        </w:rPr>
        <w:softHyphen/>
        <w:t>ного героя. Гуманістичний пафос «Іліади»</w:t>
      </w:r>
    </w:p>
    <w:p w:rsidR="00734747" w:rsidRPr="00305192" w:rsidRDefault="00734747" w:rsidP="00305192">
      <w:pPr>
        <w:pStyle w:val="Style22"/>
        <w:widowControl/>
        <w:spacing w:line="360" w:lineRule="auto"/>
        <w:ind w:left="1550"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вчити аналізувати художній твір, порівнювати героїв літературного твору; розвивати зв'язне мовлення; виховувати вміння співчувати, поважати людину, її героїзм.</w:t>
      </w:r>
    </w:p>
    <w:p w:rsidR="00734747" w:rsidRPr="00305192" w:rsidRDefault="00734747" w:rsidP="00305192">
      <w:pPr>
        <w:pStyle w:val="Style15"/>
        <w:widowControl/>
        <w:spacing w:line="360" w:lineRule="auto"/>
        <w:ind w:left="1570" w:firstLine="720"/>
        <w:rPr>
          <w:rStyle w:val="FontStyle113"/>
          <w:sz w:val="28"/>
          <w:szCs w:val="28"/>
          <w:lang w:eastAsia="uk-UA"/>
        </w:rPr>
      </w:pPr>
      <w:r w:rsidRPr="00305192">
        <w:rPr>
          <w:rStyle w:val="FontStyle107"/>
          <w:sz w:val="28"/>
          <w:szCs w:val="28"/>
          <w:lang w:val="uk-UA" w:eastAsia="uk-UA"/>
        </w:rPr>
        <w:t xml:space="preserve">Обладнання: </w:t>
      </w:r>
      <w:r w:rsidRPr="00305192">
        <w:rPr>
          <w:rStyle w:val="FontStyle113"/>
          <w:sz w:val="28"/>
          <w:szCs w:val="28"/>
          <w:lang w:val="uk-UA" w:eastAsia="uk-UA"/>
        </w:rPr>
        <w:t xml:space="preserve">тексти уривків «Двобій Ахілла та </w:t>
      </w:r>
      <w:r w:rsidRPr="00305192">
        <w:rPr>
          <w:rStyle w:val="FontStyle113"/>
          <w:sz w:val="28"/>
          <w:szCs w:val="28"/>
          <w:lang w:eastAsia="uk-UA"/>
        </w:rPr>
        <w:t xml:space="preserve">Гектора», </w:t>
      </w:r>
      <w:r w:rsidRPr="00305192">
        <w:rPr>
          <w:rStyle w:val="FontStyle113"/>
          <w:sz w:val="28"/>
          <w:szCs w:val="28"/>
          <w:lang w:val="uk-UA" w:eastAsia="uk-UA"/>
        </w:rPr>
        <w:t xml:space="preserve">«Викуп Пріамом тіла </w:t>
      </w:r>
      <w:r w:rsidRPr="00305192">
        <w:rPr>
          <w:rStyle w:val="FontStyle113"/>
          <w:sz w:val="28"/>
          <w:szCs w:val="28"/>
          <w:lang w:eastAsia="uk-UA"/>
        </w:rPr>
        <w:t>Гектора»</w:t>
      </w:r>
    </w:p>
    <w:p w:rsidR="00734747" w:rsidRPr="00305192" w:rsidRDefault="00734747" w:rsidP="00305192">
      <w:pPr>
        <w:pStyle w:val="Style19"/>
        <w:widowControl/>
        <w:spacing w:line="360" w:lineRule="auto"/>
        <w:ind w:left="322" w:firstLine="720"/>
        <w:jc w:val="left"/>
        <w:rPr>
          <w:rFonts w:ascii="Times New Roman" w:hAnsi="Times New Roman" w:cs="Times New Roman"/>
          <w:sz w:val="28"/>
          <w:szCs w:val="28"/>
        </w:rPr>
      </w:pPr>
    </w:p>
    <w:p w:rsidR="00734747" w:rsidRPr="00305192" w:rsidRDefault="00734747" w:rsidP="00305192">
      <w:pPr>
        <w:pStyle w:val="Style19"/>
        <w:widowControl/>
        <w:spacing w:line="360" w:lineRule="auto"/>
        <w:ind w:left="322" w:firstLine="720"/>
        <w:jc w:val="left"/>
        <w:rPr>
          <w:rStyle w:val="FontStyle113"/>
          <w:sz w:val="28"/>
          <w:szCs w:val="28"/>
          <w:lang w:val="uk-UA" w:eastAsia="uk-UA"/>
        </w:rPr>
      </w:pPr>
      <w:r w:rsidRPr="00305192">
        <w:rPr>
          <w:rStyle w:val="FontStyle113"/>
          <w:sz w:val="28"/>
          <w:szCs w:val="28"/>
          <w:lang w:val="uk-UA" w:eastAsia="uk-UA"/>
        </w:rPr>
        <w:t>ХІД УРОКУ</w:t>
      </w:r>
    </w:p>
    <w:p w:rsidR="00734747" w:rsidRPr="00305192" w:rsidRDefault="00734747" w:rsidP="00305192">
      <w:pPr>
        <w:pStyle w:val="Style7"/>
        <w:widowControl/>
        <w:spacing w:line="360" w:lineRule="auto"/>
        <w:ind w:left="331" w:firstLine="720"/>
        <w:rPr>
          <w:rStyle w:val="FontStyle109"/>
          <w:rFonts w:ascii="Times New Roman" w:hAnsi="Times New Roman" w:cs="Times New Roman"/>
          <w:sz w:val="28"/>
          <w:szCs w:val="28"/>
          <w:lang w:val="uk-UA" w:eastAsia="uk-UA"/>
        </w:rPr>
      </w:pPr>
      <w:r w:rsidRPr="00305192">
        <w:rPr>
          <w:rStyle w:val="FontStyle106"/>
          <w:rFonts w:ascii="Times New Roman" w:hAnsi="Times New Roman" w:cs="Times New Roman"/>
          <w:sz w:val="28"/>
          <w:szCs w:val="28"/>
          <w:lang w:val="uk-UA" w:eastAsia="uk-UA"/>
        </w:rPr>
        <w:t xml:space="preserve">І. </w:t>
      </w:r>
      <w:r w:rsidRPr="00305192">
        <w:rPr>
          <w:rStyle w:val="FontStyle109"/>
          <w:rFonts w:ascii="Times New Roman" w:hAnsi="Times New Roman" w:cs="Times New Roman"/>
          <w:sz w:val="28"/>
          <w:szCs w:val="28"/>
          <w:lang w:val="uk-UA" w:eastAsia="uk-UA"/>
        </w:rPr>
        <w:t>Узагальнення та систематизація знань</w:t>
      </w:r>
    </w:p>
    <w:p w:rsidR="00734747" w:rsidRPr="00305192" w:rsidRDefault="00734747" w:rsidP="00305192">
      <w:pPr>
        <w:pStyle w:val="Style5"/>
        <w:widowControl/>
        <w:spacing w:line="360" w:lineRule="auto"/>
        <w:ind w:left="331" w:firstLine="720"/>
        <w:jc w:val="left"/>
        <w:rPr>
          <w:rStyle w:val="FontStyle107"/>
          <w:sz w:val="28"/>
          <w:szCs w:val="28"/>
          <w:lang w:eastAsia="uk-UA"/>
        </w:rPr>
      </w:pPr>
      <w:r w:rsidRPr="00305192">
        <w:rPr>
          <w:rStyle w:val="FontStyle107"/>
          <w:sz w:val="28"/>
          <w:szCs w:val="28"/>
          <w:lang w:val="uk-UA" w:eastAsia="uk-UA"/>
        </w:rPr>
        <w:t xml:space="preserve">Бесіда за змістом уривка «Викуп Пріамом тіла </w:t>
      </w:r>
      <w:r w:rsidRPr="00305192">
        <w:rPr>
          <w:rStyle w:val="FontStyle107"/>
          <w:sz w:val="28"/>
          <w:szCs w:val="28"/>
          <w:lang w:eastAsia="uk-UA"/>
        </w:rPr>
        <w:t>Гектора»</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rPr>
      </w:pPr>
      <w:r w:rsidRPr="00305192">
        <w:rPr>
          <w:rStyle w:val="FontStyle113"/>
          <w:sz w:val="28"/>
          <w:szCs w:val="28"/>
          <w:lang w:val="uk-UA" w:eastAsia="uk-UA"/>
        </w:rPr>
        <w:t xml:space="preserve">Чому Пріам прийшов до Ахілла? </w:t>
      </w:r>
      <w:r w:rsidRPr="00305192">
        <w:rPr>
          <w:rStyle w:val="FontStyle113"/>
          <w:sz w:val="28"/>
          <w:szCs w:val="28"/>
          <w:lang w:eastAsia="uk-UA"/>
        </w:rPr>
        <w:t>(</w:t>
      </w:r>
      <w:r w:rsidRPr="00305192">
        <w:rPr>
          <w:rStyle w:val="FontStyle110"/>
          <w:sz w:val="28"/>
          <w:szCs w:val="28"/>
          <w:lang w:val="uk-UA" w:eastAsia="uk-UA"/>
        </w:rPr>
        <w:t xml:space="preserve">Щоб викупити тіло свого сина </w:t>
      </w:r>
      <w:r w:rsidRPr="00305192">
        <w:rPr>
          <w:rStyle w:val="FontStyle110"/>
          <w:sz w:val="28"/>
          <w:szCs w:val="28"/>
          <w:lang w:eastAsia="uk-UA"/>
        </w:rPr>
        <w:t>Гек</w:t>
      </w:r>
      <w:r w:rsidRPr="00305192">
        <w:rPr>
          <w:rStyle w:val="FontStyle110"/>
          <w:sz w:val="28"/>
          <w:szCs w:val="28"/>
          <w:lang w:eastAsia="uk-UA"/>
        </w:rPr>
        <w:softHyphen/>
        <w:t>тора)</w:t>
      </w:r>
    </w:p>
    <w:p w:rsidR="00734747" w:rsidRPr="00305192" w:rsidRDefault="00734747" w:rsidP="00305192">
      <w:pPr>
        <w:pStyle w:val="Style36"/>
        <w:widowControl/>
        <w:numPr>
          <w:ilvl w:val="0"/>
          <w:numId w:val="4"/>
        </w:numPr>
        <w:tabs>
          <w:tab w:val="left" w:pos="206"/>
        </w:tabs>
        <w:spacing w:line="360" w:lineRule="auto"/>
        <w:ind w:firstLine="720"/>
        <w:rPr>
          <w:rStyle w:val="FontStyle113"/>
          <w:sz w:val="28"/>
          <w:szCs w:val="28"/>
        </w:rPr>
      </w:pPr>
      <w:r w:rsidRPr="00305192">
        <w:rPr>
          <w:rStyle w:val="FontStyle113"/>
          <w:sz w:val="28"/>
          <w:szCs w:val="28"/>
          <w:lang w:val="uk-UA" w:eastAsia="uk-UA"/>
        </w:rPr>
        <w:t>Чому</w:t>
      </w:r>
    </w:p>
    <w:p w:rsidR="00734747" w:rsidRPr="00305192" w:rsidRDefault="00734747" w:rsidP="00305192">
      <w:pPr>
        <w:pStyle w:val="Style9"/>
        <w:widowControl/>
        <w:spacing w:line="360" w:lineRule="auto"/>
        <w:ind w:left="1133" w:firstLine="720"/>
        <w:jc w:val="left"/>
        <w:rPr>
          <w:rStyle w:val="FontStyle113"/>
          <w:sz w:val="28"/>
          <w:szCs w:val="28"/>
          <w:lang w:val="uk-UA" w:eastAsia="uk-UA"/>
        </w:rPr>
      </w:pPr>
      <w:r w:rsidRPr="00305192">
        <w:rPr>
          <w:rStyle w:val="FontStyle113"/>
          <w:sz w:val="28"/>
          <w:szCs w:val="28"/>
          <w:lang w:val="uk-UA" w:eastAsia="uk-UA"/>
        </w:rPr>
        <w:t>В дім непомітно ввійшов великий Пріам, і, схилившись,</w:t>
      </w:r>
    </w:p>
    <w:p w:rsidR="00734747" w:rsidRPr="00305192" w:rsidRDefault="00734747" w:rsidP="00305192">
      <w:pPr>
        <w:pStyle w:val="Style9"/>
        <w:widowControl/>
        <w:spacing w:line="360" w:lineRule="auto"/>
        <w:ind w:left="1128" w:firstLine="720"/>
        <w:jc w:val="left"/>
        <w:rPr>
          <w:rStyle w:val="FontStyle113"/>
          <w:sz w:val="28"/>
          <w:szCs w:val="28"/>
          <w:lang w:val="uk-UA" w:eastAsia="uk-UA"/>
        </w:rPr>
      </w:pPr>
      <w:r w:rsidRPr="00305192">
        <w:rPr>
          <w:rStyle w:val="FontStyle113"/>
          <w:sz w:val="28"/>
          <w:szCs w:val="28"/>
          <w:lang w:val="uk-UA" w:eastAsia="uk-UA"/>
        </w:rPr>
        <w:t>Став обнімати коліна Ахіллові, ще й цілувати</w:t>
      </w:r>
    </w:p>
    <w:p w:rsidR="00734747" w:rsidRPr="00305192" w:rsidRDefault="00734747" w:rsidP="00305192">
      <w:pPr>
        <w:pStyle w:val="Style9"/>
        <w:widowControl/>
        <w:spacing w:line="360" w:lineRule="auto"/>
        <w:ind w:left="1133" w:firstLine="720"/>
        <w:jc w:val="left"/>
        <w:rPr>
          <w:rStyle w:val="FontStyle113"/>
          <w:sz w:val="28"/>
          <w:szCs w:val="28"/>
          <w:lang w:val="uk-UA" w:eastAsia="uk-UA"/>
        </w:rPr>
      </w:pPr>
      <w:r w:rsidRPr="00305192">
        <w:rPr>
          <w:rStyle w:val="FontStyle113"/>
          <w:sz w:val="28"/>
          <w:szCs w:val="28"/>
          <w:lang w:val="uk-UA" w:eastAsia="uk-UA"/>
        </w:rPr>
        <w:t>Руки страшні, що в нього численних синів повбивали...</w:t>
      </w:r>
    </w:p>
    <w:p w:rsidR="00734747" w:rsidRPr="00305192" w:rsidRDefault="00734747" w:rsidP="00305192">
      <w:pPr>
        <w:pStyle w:val="Style26"/>
        <w:widowControl/>
        <w:spacing w:line="360" w:lineRule="auto"/>
        <w:ind w:left="336" w:firstLine="720"/>
        <w:rPr>
          <w:rStyle w:val="FontStyle110"/>
          <w:sz w:val="28"/>
          <w:szCs w:val="28"/>
          <w:lang w:val="uk-UA" w:eastAsia="uk-UA"/>
        </w:rPr>
      </w:pPr>
      <w:r w:rsidRPr="00305192">
        <w:rPr>
          <w:rStyle w:val="FontStyle110"/>
          <w:sz w:val="28"/>
          <w:szCs w:val="28"/>
          <w:lang w:val="uk-UA" w:eastAsia="uk-UA"/>
        </w:rPr>
        <w:t>(Цар Пріам йде на все заради того, щоб побачити ще хоч раз свого сина та поховати його, як заведено за звичаєм; батьківська любов сильніша над усе.)</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Виразне читання підготовленим учнем уривку від слів «Батька свого спогадай, до богів подібний Ахілле!» до слів «Рук убивці синів своїх я до</w:t>
      </w:r>
      <w:r w:rsidRPr="00305192">
        <w:rPr>
          <w:rStyle w:val="FontStyle113"/>
          <w:sz w:val="28"/>
          <w:szCs w:val="28"/>
          <w:lang w:val="uk-UA" w:eastAsia="uk-UA"/>
        </w:rPr>
        <w:softHyphen/>
        <w:t>торкаюсь губами!»</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lang w:val="uk-UA"/>
        </w:rPr>
      </w:pPr>
      <w:r w:rsidRPr="00305192">
        <w:rPr>
          <w:rStyle w:val="FontStyle113"/>
          <w:sz w:val="28"/>
          <w:szCs w:val="28"/>
          <w:lang w:val="uk-UA" w:eastAsia="uk-UA"/>
        </w:rPr>
        <w:t xml:space="preserve">На що розраховує Пріам, промовляючи ці слова? </w:t>
      </w:r>
      <w:r w:rsidRPr="00305192">
        <w:rPr>
          <w:rStyle w:val="FontStyle110"/>
          <w:sz w:val="28"/>
          <w:szCs w:val="28"/>
          <w:lang w:val="uk-UA" w:eastAsia="uk-UA"/>
        </w:rPr>
        <w:t>(Пріам нагадує Ахіллові про батька та його любов до нього; порівнює свою долю і долю Пелея, розповідаючи про своїх п 'ятдесят синів, більшість яких загинула від рук ахейців.)</w:t>
      </w:r>
    </w:p>
    <w:p w:rsidR="00734747" w:rsidRPr="00305192" w:rsidRDefault="00734747" w:rsidP="00305192">
      <w:pPr>
        <w:pStyle w:val="Style89"/>
        <w:widowControl/>
        <w:numPr>
          <w:ilvl w:val="0"/>
          <w:numId w:val="4"/>
        </w:numPr>
        <w:tabs>
          <w:tab w:val="left" w:pos="206"/>
        </w:tabs>
        <w:spacing w:line="360" w:lineRule="auto"/>
        <w:ind w:left="206" w:firstLine="720"/>
        <w:rPr>
          <w:rStyle w:val="FontStyle113"/>
          <w:sz w:val="28"/>
          <w:szCs w:val="28"/>
          <w:lang w:val="uk-UA"/>
        </w:rPr>
      </w:pPr>
      <w:r w:rsidRPr="00305192">
        <w:rPr>
          <w:rStyle w:val="FontStyle113"/>
          <w:sz w:val="28"/>
          <w:szCs w:val="28"/>
          <w:lang w:val="uk-UA" w:eastAsia="uk-UA"/>
        </w:rPr>
        <w:t xml:space="preserve">Як реагує на слова Пріама Ахілл? Наведіть цитати. </w:t>
      </w:r>
      <w:r w:rsidRPr="00305192">
        <w:rPr>
          <w:rStyle w:val="FontStyle110"/>
          <w:sz w:val="28"/>
          <w:szCs w:val="28"/>
          <w:lang w:val="uk-UA" w:eastAsia="uk-UA"/>
        </w:rPr>
        <w:t>(Ахіллу була відо</w:t>
      </w:r>
      <w:r w:rsidRPr="00305192">
        <w:rPr>
          <w:rStyle w:val="FontStyle110"/>
          <w:sz w:val="28"/>
          <w:szCs w:val="28"/>
          <w:lang w:val="uk-UA" w:eastAsia="uk-UA"/>
        </w:rPr>
        <w:softHyphen/>
        <w:t>ма воля Зевса, який бажав, щоб Гектора поховали за звичаєм; велике значення мали й слова царя Пріама, який ризикує своїм життям, за</w:t>
      </w:r>
      <w:r w:rsidRPr="00305192">
        <w:rPr>
          <w:rStyle w:val="FontStyle110"/>
          <w:sz w:val="28"/>
          <w:szCs w:val="28"/>
          <w:lang w:val="uk-UA" w:eastAsia="uk-UA"/>
        </w:rPr>
        <w:softHyphen/>
        <w:t>буває про почуття власної гідності через любов до сина та примушує Ахілла відчути біль, жаль, співчуття, силу їхньої спільної трагедії, ви</w:t>
      </w:r>
      <w:r w:rsidRPr="00305192">
        <w:rPr>
          <w:rStyle w:val="FontStyle110"/>
          <w:sz w:val="28"/>
          <w:szCs w:val="28"/>
          <w:lang w:val="uk-UA" w:eastAsia="uk-UA"/>
        </w:rPr>
        <w:softHyphen/>
        <w:t>кликаної Троянською війною.)</w:t>
      </w:r>
    </w:p>
    <w:p w:rsidR="00734747" w:rsidRPr="00305192" w:rsidRDefault="00734747" w:rsidP="00305192">
      <w:pPr>
        <w:pStyle w:val="Style36"/>
        <w:widowControl/>
        <w:numPr>
          <w:ilvl w:val="0"/>
          <w:numId w:val="4"/>
        </w:numPr>
        <w:tabs>
          <w:tab w:val="left" w:pos="206"/>
        </w:tabs>
        <w:spacing w:line="360" w:lineRule="auto"/>
        <w:ind w:left="206" w:firstLine="720"/>
        <w:jc w:val="both"/>
        <w:rPr>
          <w:rStyle w:val="FontStyle113"/>
          <w:sz w:val="28"/>
          <w:szCs w:val="28"/>
        </w:rPr>
      </w:pPr>
      <w:r w:rsidRPr="00305192">
        <w:rPr>
          <w:rStyle w:val="FontStyle113"/>
          <w:sz w:val="28"/>
          <w:szCs w:val="28"/>
          <w:lang w:val="uk-UA" w:eastAsia="uk-UA"/>
        </w:rPr>
        <w:t xml:space="preserve">Які образи використовує автор, щоб передати волю богів щодо долі людей? </w:t>
      </w:r>
      <w:r w:rsidRPr="00305192">
        <w:rPr>
          <w:rStyle w:val="FontStyle110"/>
          <w:sz w:val="28"/>
          <w:szCs w:val="28"/>
          <w:lang w:val="uk-UA" w:eastAsia="uk-UA"/>
        </w:rPr>
        <w:t xml:space="preserve">(В уривку «Двобій Ахілла та </w:t>
      </w:r>
      <w:r w:rsidRPr="00305192">
        <w:rPr>
          <w:rStyle w:val="FontStyle110"/>
          <w:sz w:val="28"/>
          <w:szCs w:val="28"/>
          <w:lang w:eastAsia="uk-UA"/>
        </w:rPr>
        <w:t xml:space="preserve">Гектора» </w:t>
      </w:r>
      <w:r w:rsidRPr="00305192">
        <w:rPr>
          <w:rStyle w:val="FontStyle110"/>
          <w:sz w:val="28"/>
          <w:szCs w:val="28"/>
          <w:lang w:val="uk-UA" w:eastAsia="uk-UA"/>
        </w:rPr>
        <w:t>Зевс, використовуючи</w:t>
      </w:r>
    </w:p>
    <w:p w:rsidR="00734747" w:rsidRPr="00305192" w:rsidRDefault="00734747" w:rsidP="00305192">
      <w:pPr>
        <w:pStyle w:val="Style26"/>
        <w:widowControl/>
        <w:spacing w:line="360" w:lineRule="auto"/>
        <w:ind w:left="341" w:firstLine="720"/>
        <w:rPr>
          <w:rStyle w:val="FontStyle110"/>
          <w:sz w:val="28"/>
          <w:szCs w:val="28"/>
          <w:lang w:eastAsia="uk-UA"/>
        </w:rPr>
      </w:pPr>
      <w:r w:rsidRPr="00305192">
        <w:rPr>
          <w:rStyle w:val="FontStyle110"/>
          <w:sz w:val="28"/>
          <w:szCs w:val="28"/>
          <w:lang w:val="uk-UA" w:eastAsia="uk-UA"/>
        </w:rPr>
        <w:t>звичайні терези, вирішує долю людей шляхом змішування щастя та горя із глиняних глеків. Це метафори, що передають уявлення давніх греків про несхожість людських доль та їхню примхливість.</w:t>
      </w:r>
      <w:r w:rsidRPr="00305192">
        <w:rPr>
          <w:rStyle w:val="FontStyle110"/>
          <w:sz w:val="28"/>
          <w:szCs w:val="28"/>
          <w:lang w:eastAsia="uk-UA"/>
        </w:rPr>
        <w:t>)</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Виразне читання підготовленим учнем плачу </w:t>
      </w:r>
      <w:r w:rsidRPr="00305192">
        <w:rPr>
          <w:rStyle w:val="FontStyle113"/>
          <w:sz w:val="28"/>
          <w:szCs w:val="28"/>
          <w:lang w:eastAsia="uk-UA"/>
        </w:rPr>
        <w:t xml:space="preserve">Андромахи </w:t>
      </w:r>
      <w:r w:rsidRPr="00305192">
        <w:rPr>
          <w:rStyle w:val="FontStyle113"/>
          <w:sz w:val="28"/>
          <w:szCs w:val="28"/>
          <w:lang w:val="uk-UA" w:eastAsia="uk-UA"/>
        </w:rPr>
        <w:t>(від слів «Рано ти, мужу мій любий, пішов із життя» до слів «...рясні проливаючи сльози»).</w:t>
      </w:r>
    </w:p>
    <w:p w:rsidR="00734747" w:rsidRPr="00305192" w:rsidRDefault="00734747" w:rsidP="00305192">
      <w:pPr>
        <w:pStyle w:val="Style36"/>
        <w:widowControl/>
        <w:numPr>
          <w:ilvl w:val="0"/>
          <w:numId w:val="6"/>
        </w:numPr>
        <w:tabs>
          <w:tab w:val="left" w:pos="211"/>
        </w:tabs>
        <w:spacing w:line="360" w:lineRule="auto"/>
        <w:ind w:firstLine="720"/>
        <w:rPr>
          <w:rStyle w:val="FontStyle113"/>
          <w:sz w:val="28"/>
          <w:szCs w:val="28"/>
        </w:rPr>
      </w:pPr>
      <w:r w:rsidRPr="00305192">
        <w:rPr>
          <w:rStyle w:val="FontStyle113"/>
          <w:sz w:val="28"/>
          <w:szCs w:val="28"/>
          <w:lang w:val="uk-UA" w:eastAsia="uk-UA"/>
        </w:rPr>
        <w:t>Які почуття ви переживали під час читання уривка?</w:t>
      </w:r>
    </w:p>
    <w:p w:rsidR="00734747" w:rsidRPr="00305192" w:rsidRDefault="00734747" w:rsidP="00305192">
      <w:pPr>
        <w:pStyle w:val="Style36"/>
        <w:widowControl/>
        <w:numPr>
          <w:ilvl w:val="0"/>
          <w:numId w:val="6"/>
        </w:numPr>
        <w:tabs>
          <w:tab w:val="left" w:pos="211"/>
        </w:tabs>
        <w:spacing w:line="360" w:lineRule="auto"/>
        <w:ind w:left="211" w:firstLine="720"/>
        <w:jc w:val="both"/>
        <w:rPr>
          <w:rStyle w:val="FontStyle110"/>
          <w:i w:val="0"/>
          <w:iCs w:val="0"/>
          <w:sz w:val="28"/>
          <w:szCs w:val="28"/>
        </w:rPr>
      </w:pPr>
      <w:r w:rsidRPr="00305192">
        <w:rPr>
          <w:rStyle w:val="FontStyle113"/>
          <w:sz w:val="28"/>
          <w:szCs w:val="28"/>
          <w:lang w:val="uk-UA" w:eastAsia="uk-UA"/>
        </w:rPr>
        <w:t xml:space="preserve">Чи справдились страшні сподівання </w:t>
      </w:r>
      <w:r w:rsidRPr="00305192">
        <w:rPr>
          <w:rStyle w:val="FontStyle113"/>
          <w:sz w:val="28"/>
          <w:szCs w:val="28"/>
          <w:lang w:eastAsia="uk-UA"/>
        </w:rPr>
        <w:t xml:space="preserve">Андромахи </w:t>
      </w:r>
      <w:r w:rsidRPr="00305192">
        <w:rPr>
          <w:rStyle w:val="FontStyle113"/>
          <w:sz w:val="28"/>
          <w:szCs w:val="28"/>
          <w:lang w:val="uk-UA" w:eastAsia="uk-UA"/>
        </w:rPr>
        <w:t xml:space="preserve">щодо майбутнього Трої? </w:t>
      </w:r>
      <w:r w:rsidRPr="00305192">
        <w:rPr>
          <w:rStyle w:val="FontStyle110"/>
          <w:sz w:val="28"/>
          <w:szCs w:val="28"/>
          <w:lang w:val="uk-UA" w:eastAsia="uk-UA"/>
        </w:rPr>
        <w:t>(Так, Троя була спалена ахейцями, знищена дощенту.)</w:t>
      </w:r>
    </w:p>
    <w:p w:rsidR="00734747" w:rsidRPr="00305192" w:rsidRDefault="00734747" w:rsidP="00305192">
      <w:pPr>
        <w:pStyle w:val="Style36"/>
        <w:widowControl/>
        <w:tabs>
          <w:tab w:val="left" w:pos="211"/>
        </w:tabs>
        <w:spacing w:line="360" w:lineRule="auto"/>
        <w:ind w:firstLine="720"/>
        <w:jc w:val="both"/>
        <w:rPr>
          <w:rStyle w:val="FontStyle113"/>
          <w:sz w:val="28"/>
          <w:szCs w:val="28"/>
        </w:rPr>
      </w:pPr>
    </w:p>
    <w:p w:rsidR="00734747" w:rsidRPr="00305192" w:rsidRDefault="00734747" w:rsidP="00305192">
      <w:pPr>
        <w:pStyle w:val="Style7"/>
        <w:widowControl/>
        <w:spacing w:line="360" w:lineRule="auto"/>
        <w:ind w:left="346"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 Висновки</w:t>
      </w:r>
    </w:p>
    <w:p w:rsidR="00734747" w:rsidRPr="00305192" w:rsidRDefault="00734747" w:rsidP="00305192">
      <w:pPr>
        <w:pStyle w:val="Style89"/>
        <w:widowControl/>
        <w:numPr>
          <w:ilvl w:val="0"/>
          <w:numId w:val="6"/>
        </w:numPr>
        <w:tabs>
          <w:tab w:val="left" w:pos="211"/>
        </w:tabs>
        <w:spacing w:line="360" w:lineRule="auto"/>
        <w:ind w:left="211" w:firstLine="720"/>
        <w:rPr>
          <w:rStyle w:val="FontStyle113"/>
          <w:sz w:val="28"/>
          <w:szCs w:val="28"/>
        </w:rPr>
      </w:pPr>
      <w:r w:rsidRPr="00305192">
        <w:rPr>
          <w:rStyle w:val="FontStyle113"/>
          <w:sz w:val="28"/>
          <w:szCs w:val="28"/>
          <w:lang w:val="uk-UA" w:eastAsia="uk-UA"/>
        </w:rPr>
        <w:t xml:space="preserve">Поема закінчується картиною похорону </w:t>
      </w:r>
      <w:r w:rsidRPr="00305192">
        <w:rPr>
          <w:rStyle w:val="FontStyle113"/>
          <w:sz w:val="28"/>
          <w:szCs w:val="28"/>
          <w:lang w:eastAsia="uk-UA"/>
        </w:rPr>
        <w:t xml:space="preserve">Гектора. </w:t>
      </w:r>
      <w:r w:rsidRPr="00305192">
        <w:rPr>
          <w:rStyle w:val="FontStyle113"/>
          <w:sz w:val="28"/>
          <w:szCs w:val="28"/>
          <w:lang w:val="uk-UA" w:eastAsia="uk-UA"/>
        </w:rPr>
        <w:t xml:space="preserve">А чим закінчується Троянська війна? </w:t>
      </w:r>
      <w:r w:rsidRPr="00305192">
        <w:rPr>
          <w:rStyle w:val="FontStyle110"/>
          <w:sz w:val="28"/>
          <w:szCs w:val="28"/>
          <w:lang w:val="uk-UA" w:eastAsia="uk-UA"/>
        </w:rPr>
        <w:t>(Ахейці за допомогою хитромудрого Одіссея будують троянського коня, якого підносять в дар троянцям. Скориставшись до</w:t>
      </w:r>
      <w:r w:rsidRPr="00305192">
        <w:rPr>
          <w:rStyle w:val="FontStyle110"/>
          <w:sz w:val="28"/>
          <w:szCs w:val="28"/>
          <w:lang w:val="uk-UA" w:eastAsia="uk-UA"/>
        </w:rPr>
        <w:softHyphen/>
        <w:t xml:space="preserve">вірливістю суперників, ахейці знищують Трою, спаливши її. Але військо </w:t>
      </w:r>
      <w:r w:rsidRPr="00305192">
        <w:rPr>
          <w:rStyle w:val="FontStyle110"/>
          <w:sz w:val="28"/>
          <w:szCs w:val="28"/>
          <w:lang w:eastAsia="uk-UA"/>
        </w:rPr>
        <w:t xml:space="preserve">Агамемнона </w:t>
      </w:r>
      <w:r w:rsidRPr="00305192">
        <w:rPr>
          <w:rStyle w:val="FontStyle110"/>
          <w:sz w:val="28"/>
          <w:szCs w:val="28"/>
          <w:lang w:val="uk-UA" w:eastAsia="uk-UA"/>
        </w:rPr>
        <w:t>теж понесло велику втрату: стрілою Паріса був ураже</w:t>
      </w:r>
      <w:r w:rsidRPr="00305192">
        <w:rPr>
          <w:rStyle w:val="FontStyle110"/>
          <w:sz w:val="28"/>
          <w:szCs w:val="28"/>
          <w:lang w:val="uk-UA" w:eastAsia="uk-UA"/>
        </w:rPr>
        <w:softHyphen/>
        <w:t xml:space="preserve">ний найсильніший воїн ахейців </w:t>
      </w:r>
      <w:r w:rsidRPr="00305192">
        <w:rPr>
          <w:rStyle w:val="FontStyle110"/>
          <w:sz w:val="28"/>
          <w:szCs w:val="28"/>
          <w:lang w:eastAsia="uk-UA"/>
        </w:rPr>
        <w:t xml:space="preserve">— </w:t>
      </w:r>
      <w:r w:rsidRPr="00305192">
        <w:rPr>
          <w:rStyle w:val="FontStyle110"/>
          <w:sz w:val="28"/>
          <w:szCs w:val="28"/>
          <w:lang w:val="uk-UA" w:eastAsia="uk-UA"/>
        </w:rPr>
        <w:t>Ахілл.)</w:t>
      </w:r>
    </w:p>
    <w:p w:rsidR="00734747" w:rsidRPr="00305192" w:rsidRDefault="00734747" w:rsidP="00305192">
      <w:pPr>
        <w:pStyle w:val="Style89"/>
        <w:widowControl/>
        <w:numPr>
          <w:ilvl w:val="0"/>
          <w:numId w:val="6"/>
        </w:numPr>
        <w:tabs>
          <w:tab w:val="left" w:pos="211"/>
        </w:tabs>
        <w:spacing w:line="360" w:lineRule="auto"/>
        <w:ind w:left="211" w:firstLine="720"/>
        <w:rPr>
          <w:rStyle w:val="FontStyle113"/>
          <w:sz w:val="28"/>
          <w:szCs w:val="28"/>
        </w:rPr>
      </w:pPr>
      <w:r w:rsidRPr="00305192">
        <w:rPr>
          <w:rStyle w:val="FontStyle113"/>
          <w:sz w:val="28"/>
          <w:szCs w:val="28"/>
          <w:lang w:val="uk-UA" w:eastAsia="uk-UA"/>
        </w:rPr>
        <w:t xml:space="preserve">Поясніть значення фразеологізмів «троянський кінь», «ахіллесова п'ята». </w:t>
      </w:r>
      <w:r w:rsidRPr="00305192">
        <w:rPr>
          <w:rStyle w:val="FontStyle110"/>
          <w:sz w:val="28"/>
          <w:szCs w:val="28"/>
          <w:lang w:val="uk-UA" w:eastAsia="uk-UA"/>
        </w:rPr>
        <w:t>(У переносному значенні вислів «троянський кінь» означає по</w:t>
      </w:r>
      <w:r w:rsidRPr="00305192">
        <w:rPr>
          <w:rStyle w:val="FontStyle110"/>
          <w:sz w:val="28"/>
          <w:szCs w:val="28"/>
          <w:lang w:val="uk-UA" w:eastAsia="uk-UA"/>
        </w:rPr>
        <w:softHyphen/>
        <w:t xml:space="preserve">дарунок ворогові на його згубу; хитрі, підступні наміри; «ахіллесова п'ята» </w:t>
      </w:r>
      <w:r w:rsidRPr="00305192">
        <w:rPr>
          <w:rStyle w:val="FontStyle110"/>
          <w:sz w:val="28"/>
          <w:szCs w:val="28"/>
          <w:lang w:eastAsia="uk-UA"/>
        </w:rPr>
        <w:t xml:space="preserve">— </w:t>
      </w:r>
      <w:r w:rsidRPr="00305192">
        <w:rPr>
          <w:rStyle w:val="FontStyle110"/>
          <w:sz w:val="28"/>
          <w:szCs w:val="28"/>
          <w:lang w:val="uk-UA" w:eastAsia="uk-UA"/>
        </w:rPr>
        <w:t>слабке, уразливе місце в людини.)</w:t>
      </w:r>
    </w:p>
    <w:p w:rsidR="00734747" w:rsidRPr="00305192" w:rsidRDefault="00734747" w:rsidP="00305192">
      <w:pPr>
        <w:pStyle w:val="Style89"/>
        <w:widowControl/>
        <w:numPr>
          <w:ilvl w:val="0"/>
          <w:numId w:val="6"/>
        </w:numPr>
        <w:tabs>
          <w:tab w:val="left" w:pos="211"/>
        </w:tabs>
        <w:spacing w:line="360" w:lineRule="auto"/>
        <w:ind w:left="211" w:firstLine="720"/>
        <w:rPr>
          <w:rStyle w:val="FontStyle113"/>
          <w:sz w:val="28"/>
          <w:szCs w:val="28"/>
        </w:rPr>
      </w:pPr>
      <w:r w:rsidRPr="00305192">
        <w:rPr>
          <w:rStyle w:val="FontStyle113"/>
          <w:sz w:val="28"/>
          <w:szCs w:val="28"/>
          <w:lang w:val="uk-UA" w:eastAsia="uk-UA"/>
        </w:rPr>
        <w:t xml:space="preserve">Що принесла десятирічна війна людям? </w:t>
      </w:r>
      <w:r w:rsidRPr="00305192">
        <w:rPr>
          <w:rStyle w:val="FontStyle113"/>
          <w:sz w:val="28"/>
          <w:szCs w:val="28"/>
          <w:lang w:eastAsia="uk-UA"/>
        </w:rPr>
        <w:t>(</w:t>
      </w:r>
      <w:r w:rsidRPr="00305192">
        <w:rPr>
          <w:rStyle w:val="FontStyle110"/>
          <w:sz w:val="28"/>
          <w:szCs w:val="28"/>
          <w:lang w:val="uk-UA" w:eastAsia="uk-UA"/>
        </w:rPr>
        <w:t>Троя пала, ахейці перемогли у цій війні. Тисячі загиблих оплакують батьки і матері. Війна нікому не принесла щастя. Про це говорять герої поеми.</w:t>
      </w:r>
    </w:p>
    <w:p w:rsidR="00734747" w:rsidRPr="00305192" w:rsidRDefault="00734747" w:rsidP="00305192">
      <w:pPr>
        <w:pStyle w:val="Style26"/>
        <w:widowControl/>
        <w:spacing w:line="360" w:lineRule="auto"/>
        <w:ind w:left="312" w:firstLine="720"/>
        <w:jc w:val="left"/>
        <w:rPr>
          <w:rStyle w:val="FontStyle110"/>
          <w:sz w:val="28"/>
          <w:szCs w:val="28"/>
          <w:lang w:val="uk-UA" w:eastAsia="uk-UA"/>
        </w:rPr>
      </w:pPr>
      <w:r w:rsidRPr="00305192">
        <w:rPr>
          <w:rStyle w:val="FontStyle110"/>
          <w:sz w:val="28"/>
          <w:szCs w:val="28"/>
          <w:lang w:val="uk-UA" w:eastAsia="uk-UA"/>
        </w:rPr>
        <w:t>Пріам:</w:t>
      </w:r>
    </w:p>
    <w:p w:rsidR="00734747" w:rsidRPr="00305192" w:rsidRDefault="00734747" w:rsidP="00305192">
      <w:pPr>
        <w:pStyle w:val="Style26"/>
        <w:widowControl/>
        <w:spacing w:line="360" w:lineRule="auto"/>
        <w:ind w:left="1104" w:firstLine="720"/>
        <w:jc w:val="left"/>
        <w:rPr>
          <w:rStyle w:val="FontStyle110"/>
          <w:sz w:val="28"/>
          <w:szCs w:val="28"/>
          <w:lang w:val="uk-UA" w:eastAsia="uk-UA"/>
        </w:rPr>
      </w:pPr>
      <w:r w:rsidRPr="00305192">
        <w:rPr>
          <w:rStyle w:val="FontStyle110"/>
          <w:sz w:val="28"/>
          <w:szCs w:val="28"/>
          <w:lang w:val="uk-UA" w:eastAsia="uk-UA"/>
        </w:rPr>
        <w:t>Рук убивці синів моїх я доторкаюсь губами!</w:t>
      </w:r>
    </w:p>
    <w:p w:rsidR="00734747" w:rsidRPr="00305192" w:rsidRDefault="00734747" w:rsidP="00305192">
      <w:pPr>
        <w:pStyle w:val="Style26"/>
        <w:widowControl/>
        <w:spacing w:line="360" w:lineRule="auto"/>
        <w:ind w:left="293" w:firstLine="720"/>
        <w:jc w:val="left"/>
        <w:rPr>
          <w:rStyle w:val="FontStyle110"/>
          <w:sz w:val="28"/>
          <w:szCs w:val="28"/>
          <w:lang w:val="uk-UA" w:eastAsia="uk-UA"/>
        </w:rPr>
      </w:pPr>
      <w:r w:rsidRPr="00305192">
        <w:rPr>
          <w:rStyle w:val="FontStyle110"/>
          <w:sz w:val="28"/>
          <w:szCs w:val="28"/>
          <w:lang w:val="uk-UA" w:eastAsia="uk-UA"/>
        </w:rPr>
        <w:t>Ахілл:</w:t>
      </w:r>
    </w:p>
    <w:p w:rsidR="00734747" w:rsidRPr="00305192" w:rsidRDefault="00734747" w:rsidP="00305192">
      <w:pPr>
        <w:pStyle w:val="Style26"/>
        <w:widowControl/>
        <w:spacing w:line="360" w:lineRule="auto"/>
        <w:ind w:left="1104" w:firstLine="720"/>
        <w:jc w:val="left"/>
        <w:rPr>
          <w:rStyle w:val="FontStyle110"/>
          <w:sz w:val="28"/>
          <w:szCs w:val="28"/>
          <w:lang w:val="uk-UA" w:eastAsia="uk-UA"/>
        </w:rPr>
      </w:pPr>
      <w:r w:rsidRPr="00305192">
        <w:rPr>
          <w:rStyle w:val="FontStyle110"/>
          <w:sz w:val="28"/>
          <w:szCs w:val="28"/>
          <w:lang w:val="uk-UA" w:eastAsia="uk-UA"/>
        </w:rPr>
        <w:t>Не допоможуть нічого найревніші сльози й ридання.</w:t>
      </w:r>
    </w:p>
    <w:p w:rsidR="00734747" w:rsidRPr="00305192" w:rsidRDefault="00734747" w:rsidP="00305192">
      <w:pPr>
        <w:pStyle w:val="Style26"/>
        <w:widowControl/>
        <w:spacing w:line="360" w:lineRule="auto"/>
        <w:ind w:left="1080" w:firstLine="720"/>
        <w:jc w:val="left"/>
        <w:rPr>
          <w:rStyle w:val="FontStyle110"/>
          <w:sz w:val="28"/>
          <w:szCs w:val="28"/>
          <w:lang w:eastAsia="uk-UA"/>
        </w:rPr>
      </w:pPr>
      <w:r w:rsidRPr="00305192">
        <w:rPr>
          <w:rStyle w:val="FontStyle110"/>
          <w:sz w:val="28"/>
          <w:szCs w:val="28"/>
          <w:lang w:val="uk-UA" w:eastAsia="uk-UA"/>
        </w:rPr>
        <w:t xml:space="preserve">Долю таку вже богове нам, смертним, напряли, нещасним </w:t>
      </w:r>
      <w:r w:rsidRPr="00305192">
        <w:rPr>
          <w:rStyle w:val="FontStyle110"/>
          <w:sz w:val="28"/>
          <w:szCs w:val="28"/>
          <w:lang w:eastAsia="uk-UA"/>
        </w:rPr>
        <w:t>—</w:t>
      </w:r>
    </w:p>
    <w:p w:rsidR="00734747" w:rsidRPr="00305192" w:rsidRDefault="00734747" w:rsidP="00305192">
      <w:pPr>
        <w:pStyle w:val="Style26"/>
        <w:widowControl/>
        <w:spacing w:line="360" w:lineRule="auto"/>
        <w:ind w:left="1090" w:firstLine="720"/>
        <w:jc w:val="left"/>
        <w:rPr>
          <w:rStyle w:val="FontStyle110"/>
          <w:sz w:val="28"/>
          <w:szCs w:val="28"/>
          <w:lang w:val="uk-UA" w:eastAsia="uk-UA"/>
        </w:rPr>
      </w:pPr>
      <w:r w:rsidRPr="00305192">
        <w:rPr>
          <w:rStyle w:val="FontStyle110"/>
          <w:sz w:val="28"/>
          <w:szCs w:val="28"/>
          <w:lang w:val="uk-UA" w:eastAsia="uk-UA"/>
        </w:rPr>
        <w:t>Жити весь вік у журбі, самі лиш вони безпечальні.</w:t>
      </w:r>
    </w:p>
    <w:p w:rsidR="00734747" w:rsidRPr="00305192" w:rsidRDefault="00734747" w:rsidP="00305192">
      <w:pPr>
        <w:pStyle w:val="Style26"/>
        <w:widowControl/>
        <w:spacing w:line="360" w:lineRule="auto"/>
        <w:ind w:left="288" w:firstLine="720"/>
        <w:jc w:val="left"/>
        <w:rPr>
          <w:rStyle w:val="FontStyle110"/>
          <w:sz w:val="28"/>
          <w:szCs w:val="28"/>
          <w:lang w:val="uk-UA" w:eastAsia="uk-UA"/>
        </w:rPr>
      </w:pPr>
      <w:r w:rsidRPr="00305192">
        <w:rPr>
          <w:rStyle w:val="FontStyle110"/>
          <w:sz w:val="28"/>
          <w:szCs w:val="28"/>
          <w:lang w:val="uk-UA" w:eastAsia="uk-UA"/>
        </w:rPr>
        <w:t>Ахілл:</w:t>
      </w:r>
    </w:p>
    <w:p w:rsidR="00734747" w:rsidRPr="00305192" w:rsidRDefault="00734747" w:rsidP="00305192">
      <w:pPr>
        <w:pStyle w:val="Style26"/>
        <w:widowControl/>
        <w:spacing w:line="360" w:lineRule="auto"/>
        <w:ind w:left="1085" w:firstLine="720"/>
        <w:jc w:val="left"/>
        <w:rPr>
          <w:rStyle w:val="FontStyle110"/>
          <w:sz w:val="28"/>
          <w:szCs w:val="28"/>
          <w:lang w:val="uk-UA" w:eastAsia="uk-UA"/>
        </w:rPr>
      </w:pPr>
      <w:r w:rsidRPr="00305192">
        <w:rPr>
          <w:rStyle w:val="FontStyle110"/>
          <w:sz w:val="28"/>
          <w:szCs w:val="28"/>
          <w:lang w:val="uk-UA" w:eastAsia="uk-UA"/>
        </w:rPr>
        <w:t>Я й нині</w:t>
      </w:r>
    </w:p>
    <w:p w:rsidR="00734747" w:rsidRPr="00305192" w:rsidRDefault="00734747" w:rsidP="00305192">
      <w:pPr>
        <w:pStyle w:val="Style26"/>
        <w:widowControl/>
        <w:spacing w:line="360" w:lineRule="auto"/>
        <w:ind w:left="1090" w:firstLine="720"/>
        <w:jc w:val="left"/>
        <w:rPr>
          <w:rStyle w:val="FontStyle110"/>
          <w:sz w:val="28"/>
          <w:szCs w:val="28"/>
          <w:lang w:val="uk-UA" w:eastAsia="uk-UA"/>
        </w:rPr>
      </w:pPr>
      <w:r w:rsidRPr="00305192">
        <w:rPr>
          <w:rStyle w:val="FontStyle110"/>
          <w:sz w:val="28"/>
          <w:szCs w:val="28"/>
          <w:lang w:val="uk-UA" w:eastAsia="uk-UA"/>
        </w:rPr>
        <w:t xml:space="preserve">Старості не доглядаю його (батька) й од вітчизни далеко В Трої сиджу </w:t>
      </w:r>
      <w:r w:rsidRPr="00305192">
        <w:rPr>
          <w:rStyle w:val="FontStyle110"/>
          <w:sz w:val="28"/>
          <w:szCs w:val="28"/>
          <w:lang w:eastAsia="uk-UA"/>
        </w:rPr>
        <w:t xml:space="preserve">— </w:t>
      </w:r>
      <w:r w:rsidRPr="00305192">
        <w:rPr>
          <w:rStyle w:val="FontStyle110"/>
          <w:sz w:val="28"/>
          <w:szCs w:val="28"/>
          <w:lang w:val="uk-UA" w:eastAsia="uk-UA"/>
        </w:rPr>
        <w:t>і тобі, і дітям твоїм лиш на горе.</w:t>
      </w:r>
    </w:p>
    <w:p w:rsidR="00734747" w:rsidRPr="00305192" w:rsidRDefault="00734747" w:rsidP="00305192">
      <w:pPr>
        <w:pStyle w:val="Style26"/>
        <w:widowControl/>
        <w:spacing w:line="360" w:lineRule="auto"/>
        <w:ind w:left="278" w:firstLine="720"/>
        <w:jc w:val="left"/>
        <w:rPr>
          <w:rStyle w:val="FontStyle110"/>
          <w:sz w:val="28"/>
          <w:szCs w:val="28"/>
          <w:lang w:val="uk-UA" w:eastAsia="uk-UA"/>
        </w:rPr>
      </w:pPr>
      <w:r w:rsidRPr="00305192">
        <w:rPr>
          <w:rStyle w:val="FontStyle110"/>
          <w:sz w:val="28"/>
          <w:szCs w:val="28"/>
          <w:lang w:val="uk-UA" w:eastAsia="uk-UA"/>
        </w:rPr>
        <w:t xml:space="preserve">Ахілл </w:t>
      </w:r>
      <w:r w:rsidRPr="00305192">
        <w:rPr>
          <w:rStyle w:val="FontStyle110"/>
          <w:sz w:val="28"/>
          <w:szCs w:val="28"/>
          <w:lang w:eastAsia="uk-UA"/>
        </w:rPr>
        <w:t xml:space="preserve">— </w:t>
      </w:r>
      <w:r w:rsidRPr="00305192">
        <w:rPr>
          <w:rStyle w:val="FontStyle110"/>
          <w:sz w:val="28"/>
          <w:szCs w:val="28"/>
          <w:lang w:val="uk-UA" w:eastAsia="uk-UA"/>
        </w:rPr>
        <w:t>Пріаму:</w:t>
      </w:r>
    </w:p>
    <w:p w:rsidR="00734747" w:rsidRPr="00305192" w:rsidRDefault="00734747" w:rsidP="00305192">
      <w:pPr>
        <w:pStyle w:val="Style74"/>
        <w:widowControl/>
        <w:spacing w:line="360" w:lineRule="auto"/>
        <w:ind w:firstLine="720"/>
        <w:rPr>
          <w:rFonts w:ascii="Times New Roman" w:hAnsi="Times New Roman" w:cs="Times New Roman"/>
          <w:sz w:val="28"/>
          <w:szCs w:val="28"/>
        </w:rPr>
      </w:pPr>
    </w:p>
    <w:p w:rsidR="00734747" w:rsidRPr="00305192" w:rsidRDefault="00734747" w:rsidP="00305192">
      <w:pPr>
        <w:pStyle w:val="Style26"/>
        <w:widowControl/>
        <w:spacing w:line="360" w:lineRule="auto"/>
        <w:ind w:left="1104" w:firstLine="720"/>
        <w:jc w:val="left"/>
        <w:rPr>
          <w:rStyle w:val="FontStyle110"/>
          <w:sz w:val="28"/>
          <w:szCs w:val="28"/>
          <w:lang w:val="uk-UA" w:eastAsia="uk-UA"/>
        </w:rPr>
      </w:pPr>
      <w:r w:rsidRPr="00305192">
        <w:rPr>
          <w:rStyle w:val="FontStyle110"/>
          <w:sz w:val="28"/>
          <w:szCs w:val="28"/>
          <w:lang w:val="uk-UA" w:eastAsia="uk-UA"/>
        </w:rPr>
        <w:t>Та як наслали на тебе це лихо богове небесні,</w:t>
      </w:r>
    </w:p>
    <w:p w:rsidR="00734747" w:rsidRPr="00305192" w:rsidRDefault="00734747" w:rsidP="00305192">
      <w:pPr>
        <w:pStyle w:val="Style26"/>
        <w:widowControl/>
        <w:spacing w:line="360" w:lineRule="auto"/>
        <w:ind w:left="1085" w:firstLine="720"/>
        <w:jc w:val="left"/>
        <w:rPr>
          <w:rStyle w:val="FontStyle110"/>
          <w:sz w:val="28"/>
          <w:szCs w:val="28"/>
          <w:lang w:val="uk-UA" w:eastAsia="uk-UA"/>
        </w:rPr>
      </w:pPr>
      <w:r w:rsidRPr="00305192">
        <w:rPr>
          <w:rStyle w:val="FontStyle110"/>
          <w:sz w:val="28"/>
          <w:szCs w:val="28"/>
          <w:lang w:val="uk-UA" w:eastAsia="uk-UA"/>
        </w:rPr>
        <w:t>Вічно під містом твоїм лише січі та людоубивства.)</w:t>
      </w:r>
    </w:p>
    <w:p w:rsidR="00734747" w:rsidRPr="00305192" w:rsidRDefault="00734747" w:rsidP="00305192">
      <w:pPr>
        <w:pStyle w:val="Style36"/>
        <w:widowControl/>
        <w:tabs>
          <w:tab w:val="left" w:pos="211"/>
        </w:tabs>
        <w:spacing w:line="360" w:lineRule="auto"/>
        <w:ind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Яке ставлення до війни висловлює </w:t>
      </w:r>
      <w:r w:rsidRPr="00305192">
        <w:rPr>
          <w:rStyle w:val="FontStyle113"/>
          <w:sz w:val="28"/>
          <w:szCs w:val="28"/>
        </w:rPr>
        <w:t xml:space="preserve">Гомер </w:t>
      </w:r>
      <w:r w:rsidRPr="00305192">
        <w:rPr>
          <w:rStyle w:val="FontStyle113"/>
          <w:sz w:val="28"/>
          <w:szCs w:val="28"/>
          <w:lang w:val="uk-UA"/>
        </w:rPr>
        <w:t>у своїй поемі «Іліада»?</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Підсумки. </w:t>
      </w:r>
      <w:r w:rsidRPr="00305192">
        <w:rPr>
          <w:rStyle w:val="FontStyle113"/>
          <w:sz w:val="28"/>
          <w:szCs w:val="28"/>
          <w:lang w:val="uk-UA" w:eastAsia="uk-UA"/>
        </w:rPr>
        <w:t>Війна несе лише смерть і сльози. Вона вражає своєю ало</w:t>
      </w:r>
      <w:r w:rsidRPr="00305192">
        <w:rPr>
          <w:rStyle w:val="FontStyle113"/>
          <w:sz w:val="28"/>
          <w:szCs w:val="28"/>
          <w:lang w:val="uk-UA" w:eastAsia="uk-UA"/>
        </w:rPr>
        <w:softHyphen/>
        <w:t>гічністю: тисячі людей прагнуть знищити одне одного. І знищують. За</w:t>
      </w:r>
      <w:r w:rsidRPr="00305192">
        <w:rPr>
          <w:rStyle w:val="FontStyle113"/>
          <w:sz w:val="28"/>
          <w:szCs w:val="28"/>
          <w:lang w:val="uk-UA" w:eastAsia="uk-UA"/>
        </w:rPr>
        <w:softHyphen/>
        <w:t>для чого? Перед обличчям війни, замислившись про її абсурдну суть, вороги знову стають просто людьми, які жахливо страждають через про</w:t>
      </w:r>
      <w:r w:rsidRPr="00305192">
        <w:rPr>
          <w:rStyle w:val="FontStyle113"/>
          <w:sz w:val="28"/>
          <w:szCs w:val="28"/>
          <w:lang w:val="uk-UA" w:eastAsia="uk-UA"/>
        </w:rPr>
        <w:softHyphen/>
        <w:t xml:space="preserve">довження війни. Пояснення цього лиха у героїв </w:t>
      </w:r>
      <w:r w:rsidRPr="00305192">
        <w:rPr>
          <w:rStyle w:val="FontStyle113"/>
          <w:sz w:val="28"/>
          <w:szCs w:val="28"/>
          <w:lang w:eastAsia="uk-UA"/>
        </w:rPr>
        <w:t xml:space="preserve">Гомера </w:t>
      </w:r>
      <w:r w:rsidRPr="00305192">
        <w:rPr>
          <w:rStyle w:val="FontStyle113"/>
          <w:sz w:val="28"/>
          <w:szCs w:val="28"/>
          <w:lang w:val="uk-UA" w:eastAsia="uk-UA"/>
        </w:rPr>
        <w:t>одне: безжальні боги не піклуються про людей, їх більше цікавлять власні забаганки.</w:t>
      </w:r>
    </w:p>
    <w:p w:rsidR="00734747" w:rsidRPr="00305192" w:rsidRDefault="00734747" w:rsidP="00305192">
      <w:pPr>
        <w:pStyle w:val="Style7"/>
        <w:widowControl/>
        <w:spacing w:line="360" w:lineRule="auto"/>
        <w:ind w:left="350" w:firstLine="720"/>
        <w:rPr>
          <w:rStyle w:val="FontStyle109"/>
          <w:rFonts w:ascii="Times New Roman" w:hAnsi="Times New Roman" w:cs="Times New Roman"/>
          <w:sz w:val="28"/>
          <w:szCs w:val="28"/>
          <w:lang w:eastAsia="uk-UA"/>
        </w:rPr>
      </w:pPr>
      <w:r w:rsidRPr="00305192">
        <w:rPr>
          <w:rStyle w:val="FontStyle109"/>
          <w:rFonts w:ascii="Times New Roman" w:hAnsi="Times New Roman" w:cs="Times New Roman"/>
          <w:sz w:val="28"/>
          <w:szCs w:val="28"/>
          <w:lang w:val="uk-UA" w:eastAsia="uk-UA"/>
        </w:rPr>
        <w:t xml:space="preserve">III. Складання характеристики Ахілла і </w:t>
      </w:r>
      <w:r w:rsidRPr="00305192">
        <w:rPr>
          <w:rStyle w:val="FontStyle109"/>
          <w:rFonts w:ascii="Times New Roman" w:hAnsi="Times New Roman" w:cs="Times New Roman"/>
          <w:sz w:val="28"/>
          <w:szCs w:val="28"/>
          <w:lang w:eastAsia="uk-UA"/>
        </w:rPr>
        <w:t>Гектора</w:t>
      </w:r>
    </w:p>
    <w:p w:rsidR="00734747" w:rsidRPr="00305192" w:rsidRDefault="00734747" w:rsidP="00305192">
      <w:pPr>
        <w:pStyle w:val="Style5"/>
        <w:widowControl/>
        <w:spacing w:line="360" w:lineRule="auto"/>
        <w:ind w:left="360" w:firstLine="720"/>
        <w:jc w:val="left"/>
        <w:rPr>
          <w:rStyle w:val="FontStyle107"/>
          <w:sz w:val="28"/>
          <w:szCs w:val="28"/>
          <w:lang w:val="uk-UA"/>
        </w:rPr>
      </w:pPr>
      <w:r w:rsidRPr="00305192">
        <w:rPr>
          <w:rStyle w:val="FontStyle107"/>
          <w:sz w:val="28"/>
          <w:szCs w:val="28"/>
        </w:rPr>
        <w:t xml:space="preserve">1. </w:t>
      </w:r>
      <w:r w:rsidRPr="00305192">
        <w:rPr>
          <w:rStyle w:val="FontStyle107"/>
          <w:sz w:val="28"/>
          <w:szCs w:val="28"/>
          <w:lang w:val="uk-UA"/>
        </w:rPr>
        <w:t>Робота над планом характеристики</w:t>
      </w:r>
    </w:p>
    <w:p w:rsidR="00734747" w:rsidRPr="00305192" w:rsidRDefault="00734747" w:rsidP="00305192">
      <w:pPr>
        <w:pStyle w:val="Style65"/>
        <w:widowControl/>
        <w:spacing w:line="360" w:lineRule="auto"/>
        <w:ind w:left="350" w:firstLine="720"/>
        <w:rPr>
          <w:rStyle w:val="FontStyle114"/>
          <w:sz w:val="28"/>
          <w:szCs w:val="28"/>
          <w:lang w:val="uk-UA" w:eastAsia="uk-UA"/>
        </w:rPr>
      </w:pPr>
      <w:r w:rsidRPr="00305192">
        <w:rPr>
          <w:rStyle w:val="FontStyle114"/>
          <w:sz w:val="28"/>
          <w:szCs w:val="28"/>
          <w:lang w:val="uk-UA" w:eastAsia="uk-UA"/>
        </w:rPr>
        <w:t xml:space="preserve">Образи Ахілла і </w:t>
      </w:r>
      <w:r w:rsidRPr="00305192">
        <w:rPr>
          <w:rStyle w:val="FontStyle114"/>
          <w:sz w:val="28"/>
          <w:szCs w:val="28"/>
          <w:lang w:eastAsia="uk-UA"/>
        </w:rPr>
        <w:t xml:space="preserve">Гектора </w:t>
      </w:r>
      <w:r w:rsidRPr="00305192">
        <w:rPr>
          <w:rStyle w:val="FontStyle114"/>
          <w:sz w:val="28"/>
          <w:szCs w:val="28"/>
          <w:lang w:val="uk-UA" w:eastAsia="uk-UA"/>
        </w:rPr>
        <w:t>як уособлення ідеалу людини, воїна, героя</w:t>
      </w:r>
    </w:p>
    <w:p w:rsidR="00734747" w:rsidRPr="00305192" w:rsidRDefault="00734747" w:rsidP="00305192">
      <w:pPr>
        <w:pStyle w:val="Style10"/>
        <w:widowControl/>
        <w:spacing w:line="360" w:lineRule="auto"/>
        <w:ind w:left="350" w:firstLine="720"/>
        <w:jc w:val="left"/>
        <w:rPr>
          <w:rStyle w:val="FontStyle110"/>
          <w:sz w:val="28"/>
          <w:szCs w:val="28"/>
          <w:lang w:val="uk-UA" w:eastAsia="uk-UA"/>
        </w:rPr>
      </w:pPr>
      <w:r w:rsidRPr="00305192">
        <w:rPr>
          <w:rStyle w:val="FontStyle110"/>
          <w:sz w:val="28"/>
          <w:szCs w:val="28"/>
          <w:lang w:val="uk-UA" w:eastAsia="uk-UA"/>
        </w:rPr>
        <w:t>План</w:t>
      </w:r>
    </w:p>
    <w:p w:rsidR="00734747" w:rsidRPr="00305192" w:rsidRDefault="00734747" w:rsidP="00305192">
      <w:pPr>
        <w:pStyle w:val="Style24"/>
        <w:widowControl/>
        <w:tabs>
          <w:tab w:val="left" w:pos="221"/>
        </w:tabs>
        <w:spacing w:line="360" w:lineRule="auto"/>
        <w:ind w:firstLine="720"/>
        <w:rPr>
          <w:rStyle w:val="FontStyle113"/>
          <w:sz w:val="28"/>
          <w:szCs w:val="28"/>
          <w:lang w:val="uk-UA"/>
        </w:rPr>
      </w:pPr>
      <w:r w:rsidRPr="00305192">
        <w:rPr>
          <w:rStyle w:val="FontStyle113"/>
          <w:sz w:val="28"/>
          <w:szCs w:val="28"/>
        </w:rPr>
        <w:t>1.</w:t>
      </w:r>
      <w:r w:rsidRPr="00305192">
        <w:rPr>
          <w:rStyle w:val="FontStyle113"/>
          <w:sz w:val="28"/>
          <w:szCs w:val="28"/>
        </w:rPr>
        <w:tab/>
      </w:r>
      <w:r w:rsidRPr="00305192">
        <w:rPr>
          <w:rStyle w:val="FontStyle113"/>
          <w:sz w:val="28"/>
          <w:szCs w:val="28"/>
          <w:lang w:val="uk-UA"/>
        </w:rPr>
        <w:t>Вступ</w:t>
      </w:r>
    </w:p>
    <w:p w:rsidR="00734747" w:rsidRPr="00305192" w:rsidRDefault="00734747" w:rsidP="00305192">
      <w:pPr>
        <w:pStyle w:val="Style19"/>
        <w:widowControl/>
        <w:spacing w:line="360" w:lineRule="auto"/>
        <w:ind w:left="341" w:firstLine="720"/>
        <w:jc w:val="left"/>
        <w:rPr>
          <w:rStyle w:val="FontStyle113"/>
          <w:sz w:val="28"/>
          <w:szCs w:val="28"/>
          <w:lang w:val="uk-UA" w:eastAsia="uk-UA"/>
        </w:rPr>
      </w:pPr>
      <w:r w:rsidRPr="00305192">
        <w:rPr>
          <w:rStyle w:val="FontStyle113"/>
          <w:sz w:val="28"/>
          <w:szCs w:val="28"/>
          <w:lang w:val="uk-UA" w:eastAsia="uk-UA"/>
        </w:rPr>
        <w:t xml:space="preserve">Ахілл і </w:t>
      </w:r>
      <w:r w:rsidRPr="00305192">
        <w:rPr>
          <w:rStyle w:val="FontStyle113"/>
          <w:sz w:val="28"/>
          <w:szCs w:val="28"/>
          <w:lang w:eastAsia="uk-UA"/>
        </w:rPr>
        <w:t xml:space="preserve">Гектор — </w:t>
      </w:r>
      <w:r w:rsidRPr="00305192">
        <w:rPr>
          <w:rStyle w:val="FontStyle113"/>
          <w:sz w:val="28"/>
          <w:szCs w:val="28"/>
          <w:lang w:val="uk-UA" w:eastAsia="uk-UA"/>
        </w:rPr>
        <w:t>найхоробріші воїни ахейців та троянців</w:t>
      </w:r>
    </w:p>
    <w:p w:rsidR="00734747" w:rsidRPr="00305192" w:rsidRDefault="00734747" w:rsidP="00305192">
      <w:pPr>
        <w:pStyle w:val="Style24"/>
        <w:widowControl/>
        <w:tabs>
          <w:tab w:val="left" w:pos="221"/>
        </w:tabs>
        <w:spacing w:line="360" w:lineRule="auto"/>
        <w:ind w:firstLine="720"/>
        <w:rPr>
          <w:rStyle w:val="FontStyle113"/>
          <w:sz w:val="28"/>
          <w:szCs w:val="28"/>
          <w:lang w:val="uk-UA"/>
        </w:rPr>
      </w:pPr>
      <w:r w:rsidRPr="00305192">
        <w:rPr>
          <w:rStyle w:val="FontStyle113"/>
          <w:sz w:val="28"/>
          <w:szCs w:val="28"/>
        </w:rPr>
        <w:t>2.</w:t>
      </w:r>
      <w:r w:rsidRPr="00305192">
        <w:rPr>
          <w:rStyle w:val="FontStyle113"/>
          <w:sz w:val="28"/>
          <w:szCs w:val="28"/>
        </w:rPr>
        <w:tab/>
      </w:r>
      <w:r w:rsidRPr="00305192">
        <w:rPr>
          <w:rStyle w:val="FontStyle113"/>
          <w:sz w:val="28"/>
          <w:szCs w:val="28"/>
          <w:lang w:val="uk-UA"/>
        </w:rPr>
        <w:t>Основна частина</w:t>
      </w:r>
    </w:p>
    <w:p w:rsidR="00734747" w:rsidRPr="00305192" w:rsidRDefault="00734747" w:rsidP="00305192">
      <w:pPr>
        <w:pStyle w:val="Style19"/>
        <w:widowControl/>
        <w:spacing w:line="360" w:lineRule="auto"/>
        <w:ind w:left="346" w:firstLine="720"/>
        <w:jc w:val="left"/>
        <w:rPr>
          <w:rStyle w:val="FontStyle113"/>
          <w:sz w:val="28"/>
          <w:szCs w:val="28"/>
          <w:lang w:val="uk-UA" w:eastAsia="uk-UA"/>
        </w:rPr>
      </w:pPr>
      <w:r w:rsidRPr="00305192">
        <w:rPr>
          <w:rStyle w:val="FontStyle113"/>
          <w:sz w:val="28"/>
          <w:szCs w:val="28"/>
          <w:lang w:val="uk-UA" w:eastAsia="uk-UA"/>
        </w:rPr>
        <w:t>Хто ж із них найгідніший?</w:t>
      </w:r>
    </w:p>
    <w:p w:rsidR="00734747" w:rsidRPr="00305192" w:rsidRDefault="00734747" w:rsidP="00305192">
      <w:pPr>
        <w:pStyle w:val="Style24"/>
        <w:widowControl/>
        <w:numPr>
          <w:ilvl w:val="0"/>
          <w:numId w:val="10"/>
        </w:numPr>
        <w:tabs>
          <w:tab w:val="left" w:pos="566"/>
        </w:tabs>
        <w:spacing w:line="360" w:lineRule="auto"/>
        <w:ind w:left="346" w:firstLine="720"/>
        <w:rPr>
          <w:rStyle w:val="FontStyle113"/>
          <w:sz w:val="28"/>
          <w:szCs w:val="28"/>
        </w:rPr>
      </w:pPr>
      <w:r w:rsidRPr="00305192">
        <w:rPr>
          <w:rStyle w:val="FontStyle113"/>
          <w:sz w:val="28"/>
          <w:szCs w:val="28"/>
          <w:lang w:val="uk-UA" w:eastAsia="uk-UA"/>
        </w:rPr>
        <w:t>Походження героїв.</w:t>
      </w:r>
    </w:p>
    <w:p w:rsidR="00734747" w:rsidRPr="00305192" w:rsidRDefault="00734747" w:rsidP="00305192">
      <w:pPr>
        <w:pStyle w:val="Style24"/>
        <w:widowControl/>
        <w:numPr>
          <w:ilvl w:val="0"/>
          <w:numId w:val="10"/>
        </w:numPr>
        <w:tabs>
          <w:tab w:val="left" w:pos="566"/>
        </w:tabs>
        <w:spacing w:line="360" w:lineRule="auto"/>
        <w:ind w:left="346" w:firstLine="720"/>
        <w:rPr>
          <w:rStyle w:val="FontStyle113"/>
          <w:sz w:val="28"/>
          <w:szCs w:val="28"/>
        </w:rPr>
      </w:pPr>
      <w:r w:rsidRPr="00305192">
        <w:rPr>
          <w:rStyle w:val="FontStyle113"/>
          <w:sz w:val="28"/>
          <w:szCs w:val="28"/>
          <w:lang w:val="uk-UA" w:eastAsia="uk-UA"/>
        </w:rPr>
        <w:t>Якості воїна.</w:t>
      </w:r>
    </w:p>
    <w:p w:rsidR="00734747" w:rsidRPr="00305192" w:rsidRDefault="00734747" w:rsidP="00305192">
      <w:pPr>
        <w:pStyle w:val="Style24"/>
        <w:widowControl/>
        <w:numPr>
          <w:ilvl w:val="0"/>
          <w:numId w:val="10"/>
        </w:numPr>
        <w:tabs>
          <w:tab w:val="left" w:pos="566"/>
        </w:tabs>
        <w:spacing w:line="360" w:lineRule="auto"/>
        <w:ind w:left="346" w:firstLine="720"/>
        <w:rPr>
          <w:rStyle w:val="FontStyle113"/>
          <w:sz w:val="28"/>
          <w:szCs w:val="28"/>
        </w:rPr>
      </w:pPr>
      <w:r w:rsidRPr="00305192">
        <w:rPr>
          <w:rStyle w:val="FontStyle113"/>
          <w:sz w:val="28"/>
          <w:szCs w:val="28"/>
          <w:lang w:val="uk-UA" w:eastAsia="uk-UA"/>
        </w:rPr>
        <w:t>Риси характеру.</w:t>
      </w:r>
    </w:p>
    <w:p w:rsidR="00734747" w:rsidRPr="00305192" w:rsidRDefault="00734747" w:rsidP="00305192">
      <w:pPr>
        <w:pStyle w:val="Style24"/>
        <w:widowControl/>
        <w:numPr>
          <w:ilvl w:val="0"/>
          <w:numId w:val="10"/>
        </w:numPr>
        <w:tabs>
          <w:tab w:val="left" w:pos="566"/>
        </w:tabs>
        <w:spacing w:line="360" w:lineRule="auto"/>
        <w:ind w:left="346" w:firstLine="720"/>
        <w:rPr>
          <w:rStyle w:val="FontStyle113"/>
          <w:sz w:val="28"/>
          <w:szCs w:val="28"/>
        </w:rPr>
      </w:pPr>
      <w:r w:rsidRPr="00305192">
        <w:rPr>
          <w:rStyle w:val="FontStyle113"/>
          <w:sz w:val="28"/>
          <w:szCs w:val="28"/>
          <w:lang w:val="uk-UA" w:eastAsia="uk-UA"/>
        </w:rPr>
        <w:t>Ставлення інших героїв твору.</w:t>
      </w:r>
    </w:p>
    <w:p w:rsidR="00734747" w:rsidRPr="00305192" w:rsidRDefault="00734747" w:rsidP="00305192">
      <w:pPr>
        <w:pStyle w:val="Style24"/>
        <w:widowControl/>
        <w:tabs>
          <w:tab w:val="left" w:pos="221"/>
        </w:tabs>
        <w:spacing w:line="360" w:lineRule="auto"/>
        <w:ind w:firstLine="720"/>
        <w:rPr>
          <w:rStyle w:val="FontStyle113"/>
          <w:sz w:val="28"/>
          <w:szCs w:val="28"/>
          <w:lang w:val="uk-UA"/>
        </w:rPr>
      </w:pPr>
      <w:r w:rsidRPr="00305192">
        <w:rPr>
          <w:rStyle w:val="FontStyle113"/>
          <w:sz w:val="28"/>
          <w:szCs w:val="28"/>
        </w:rPr>
        <w:t>3.</w:t>
      </w:r>
      <w:r w:rsidRPr="00305192">
        <w:rPr>
          <w:rStyle w:val="FontStyle113"/>
          <w:sz w:val="28"/>
          <w:szCs w:val="28"/>
        </w:rPr>
        <w:tab/>
      </w:r>
      <w:r w:rsidRPr="00305192">
        <w:rPr>
          <w:rStyle w:val="FontStyle113"/>
          <w:sz w:val="28"/>
          <w:szCs w:val="28"/>
          <w:lang w:val="uk-UA"/>
        </w:rPr>
        <w:t>Висновок</w:t>
      </w:r>
    </w:p>
    <w:p w:rsidR="00734747" w:rsidRPr="00305192" w:rsidRDefault="00734747" w:rsidP="00305192">
      <w:pPr>
        <w:pStyle w:val="Style19"/>
        <w:widowControl/>
        <w:spacing w:line="360" w:lineRule="auto"/>
        <w:ind w:left="341" w:firstLine="720"/>
        <w:jc w:val="left"/>
        <w:rPr>
          <w:rStyle w:val="FontStyle113"/>
          <w:sz w:val="28"/>
          <w:szCs w:val="28"/>
          <w:lang w:val="uk-UA" w:eastAsia="uk-UA"/>
        </w:rPr>
      </w:pPr>
      <w:r w:rsidRPr="00305192">
        <w:rPr>
          <w:rStyle w:val="FontStyle113"/>
          <w:sz w:val="28"/>
          <w:szCs w:val="28"/>
          <w:lang w:val="uk-UA" w:eastAsia="uk-UA"/>
        </w:rPr>
        <w:t xml:space="preserve">Ахілл і </w:t>
      </w:r>
      <w:r w:rsidRPr="00305192">
        <w:rPr>
          <w:rStyle w:val="FontStyle113"/>
          <w:sz w:val="28"/>
          <w:szCs w:val="28"/>
          <w:lang w:eastAsia="uk-UA"/>
        </w:rPr>
        <w:t xml:space="preserve">Гектор — </w:t>
      </w:r>
      <w:r w:rsidRPr="00305192">
        <w:rPr>
          <w:rStyle w:val="FontStyle113"/>
          <w:sz w:val="28"/>
          <w:szCs w:val="28"/>
          <w:lang w:val="uk-UA" w:eastAsia="uk-UA"/>
        </w:rPr>
        <w:t>справжні воїни, справжні герої</w:t>
      </w:r>
    </w:p>
    <w:p w:rsidR="00734747" w:rsidRPr="00305192" w:rsidRDefault="00734747" w:rsidP="00305192">
      <w:pPr>
        <w:pStyle w:val="Style10"/>
        <w:widowControl/>
        <w:spacing w:line="360" w:lineRule="auto"/>
        <w:ind w:left="350" w:firstLine="720"/>
        <w:jc w:val="left"/>
        <w:rPr>
          <w:rStyle w:val="FontStyle110"/>
          <w:sz w:val="28"/>
          <w:szCs w:val="28"/>
          <w:lang w:val="uk-UA" w:eastAsia="uk-UA"/>
        </w:rPr>
      </w:pPr>
      <w:r w:rsidRPr="00305192">
        <w:rPr>
          <w:rStyle w:val="FontStyle110"/>
          <w:sz w:val="28"/>
          <w:szCs w:val="28"/>
          <w:lang w:val="uk-UA" w:eastAsia="uk-UA"/>
        </w:rPr>
        <w:t>Можлива відповідь</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Герої вічної поеми Гомера «Іліада» Ахілл і Гектор — найхоробріші воїни ахейського та троянського військ. Вони змагалися у вправності та силі, обидва загинули під час Троянської війни. Так хто ж із них най</w:t>
      </w:r>
      <w:r w:rsidRPr="00305192">
        <w:rPr>
          <w:rStyle w:val="FontStyle113"/>
          <w:sz w:val="28"/>
          <w:szCs w:val="28"/>
          <w:lang w:val="uk-UA" w:eastAsia="uk-UA"/>
        </w:rPr>
        <w:softHyphen/>
        <w:t>гідніший?</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Ахілл, або Ахіллес,— син царя мірмідонян у Фессалії Пелея та мор</w:t>
      </w:r>
      <w:r w:rsidRPr="00305192">
        <w:rPr>
          <w:rStyle w:val="FontStyle113"/>
          <w:sz w:val="28"/>
          <w:szCs w:val="28"/>
          <w:lang w:val="uk-UA" w:eastAsia="uk-UA"/>
        </w:rPr>
        <w:softHyphen/>
        <w:t>ської богині Фетіди. Прагнучи загартувати сина, Фетіда купала його у во</w:t>
      </w:r>
      <w:r w:rsidRPr="00305192">
        <w:rPr>
          <w:rStyle w:val="FontStyle113"/>
          <w:sz w:val="28"/>
          <w:szCs w:val="28"/>
          <w:lang w:val="uk-UA" w:eastAsia="uk-UA"/>
        </w:rPr>
        <w:softHyphen/>
        <w:t xml:space="preserve">дах Стіксу, тому Ахілл мав єдине вразливе місце </w:t>
      </w:r>
      <w:r w:rsidRPr="00305192">
        <w:rPr>
          <w:rStyle w:val="FontStyle113"/>
          <w:sz w:val="28"/>
          <w:szCs w:val="28"/>
          <w:lang w:eastAsia="uk-UA"/>
        </w:rPr>
        <w:t xml:space="preserve">— </w:t>
      </w:r>
      <w:r w:rsidRPr="00305192">
        <w:rPr>
          <w:rStyle w:val="FontStyle113"/>
          <w:sz w:val="28"/>
          <w:szCs w:val="28"/>
          <w:lang w:val="uk-UA" w:eastAsia="uk-UA"/>
        </w:rPr>
        <w:t>п'яту, за яку тримала його мати. Ахіллові була провозвіщена смерть під час Троянської війни. Мати, щоб уникнути цієї долі, переодягла сина у дівоче вбрання й віддала до двору царя Лікомеда, де він і виховувався. Одіссей, бажаючи залучи</w:t>
      </w:r>
      <w:r w:rsidRPr="00305192">
        <w:rPr>
          <w:rStyle w:val="FontStyle113"/>
          <w:sz w:val="28"/>
          <w:szCs w:val="28"/>
          <w:lang w:val="uk-UA" w:eastAsia="uk-UA"/>
        </w:rPr>
        <w:softHyphen/>
        <w:t xml:space="preserve">ти до ахейського війська майбутнього воїна, під виглядом купця запро-онував дочкам Лікомеда жіночі прикраси і зброю. Дівчата кинулися до прикрас, Ахілл же обрав зброю. Так Одіссей знайшов майбутнього воїна і намовив його вирушати під Трою. Вирушаючи на Троянську війну, Ахілл знав, що загине,— так казала йому мати </w:t>
      </w:r>
      <w:r w:rsidRPr="00305192">
        <w:rPr>
          <w:rStyle w:val="FontStyle113"/>
          <w:sz w:val="28"/>
          <w:szCs w:val="28"/>
          <w:lang w:eastAsia="uk-UA"/>
        </w:rPr>
        <w:t xml:space="preserve">— </w:t>
      </w:r>
      <w:r w:rsidRPr="00305192">
        <w:rPr>
          <w:rStyle w:val="FontStyle113"/>
          <w:sz w:val="28"/>
          <w:szCs w:val="28"/>
          <w:lang w:val="uk-UA" w:eastAsia="uk-UA"/>
        </w:rPr>
        <w:t>але, вибираючи між коротким, але уславленим життям та довгим, але бездіяльним, герой обрав коротке.</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lang w:val="uk-UA"/>
        </w:rPr>
        <w:t>Гектор — старший син царя Трої Пріама й цариці Гекуби, чоловік Андромахи. Він віддасть своє життя за нерозважливе кохання свого мо</w:t>
      </w:r>
      <w:r w:rsidRPr="00305192">
        <w:rPr>
          <w:rStyle w:val="FontStyle113"/>
          <w:sz w:val="28"/>
          <w:szCs w:val="28"/>
          <w:lang w:val="uk-UA"/>
        </w:rPr>
        <w:softHyphen/>
        <w:t>лодшого брата Паріса до Єлени Прекрасної.</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 xml:space="preserve">Гектор </w:t>
      </w:r>
      <w:r w:rsidRPr="00305192">
        <w:rPr>
          <w:rStyle w:val="FontStyle113"/>
          <w:sz w:val="28"/>
          <w:szCs w:val="28"/>
          <w:lang w:val="uk-UA"/>
        </w:rPr>
        <w:t xml:space="preserve">і Ахілл </w:t>
      </w:r>
      <w:r w:rsidRPr="00305192">
        <w:rPr>
          <w:rStyle w:val="FontStyle113"/>
          <w:sz w:val="28"/>
          <w:szCs w:val="28"/>
        </w:rPr>
        <w:t xml:space="preserve">— </w:t>
      </w:r>
      <w:r w:rsidRPr="00305192">
        <w:rPr>
          <w:rStyle w:val="FontStyle113"/>
          <w:sz w:val="28"/>
          <w:szCs w:val="28"/>
          <w:lang w:val="uk-UA"/>
        </w:rPr>
        <w:t>справжні воїни. На їх рахунку чимало подвигів і пе</w:t>
      </w:r>
      <w:r w:rsidRPr="00305192">
        <w:rPr>
          <w:rStyle w:val="FontStyle113"/>
          <w:sz w:val="28"/>
          <w:szCs w:val="28"/>
          <w:lang w:val="uk-UA"/>
        </w:rPr>
        <w:softHyphen/>
        <w:t xml:space="preserve">ремог під час Троянської війни. Але подолати одне одного їм не просто: обидва сильні, фізично загартовані, витривалі. І навіть у вирішальному поєдинку, якби не допомога Афіни, хто знає, чи був би переможений </w:t>
      </w:r>
      <w:r w:rsidRPr="00305192">
        <w:rPr>
          <w:rStyle w:val="FontStyle113"/>
          <w:sz w:val="28"/>
          <w:szCs w:val="28"/>
        </w:rPr>
        <w:t xml:space="preserve">Гектор. </w:t>
      </w:r>
      <w:r w:rsidRPr="00305192">
        <w:rPr>
          <w:rStyle w:val="FontStyle113"/>
          <w:sz w:val="28"/>
          <w:szCs w:val="28"/>
          <w:lang w:val="uk-UA"/>
        </w:rPr>
        <w:t xml:space="preserve">Гомер підбирає порівняння до поведінки воїнів, підкреслюючи, що вони </w:t>
      </w:r>
      <w:r w:rsidRPr="00305192">
        <w:rPr>
          <w:rStyle w:val="FontStyle113"/>
          <w:sz w:val="28"/>
          <w:szCs w:val="28"/>
        </w:rPr>
        <w:t xml:space="preserve">— </w:t>
      </w:r>
      <w:r w:rsidRPr="00305192">
        <w:rPr>
          <w:rStyle w:val="FontStyle113"/>
          <w:sz w:val="28"/>
          <w:szCs w:val="28"/>
          <w:lang w:val="uk-UA"/>
        </w:rPr>
        <w:t xml:space="preserve">гідні супротивники: порівнює Ахілла з соколом, що полює на горлицю дику, з псом, який жене молодого оленя, але й </w:t>
      </w:r>
      <w:r w:rsidRPr="00305192">
        <w:rPr>
          <w:rStyle w:val="FontStyle113"/>
          <w:sz w:val="28"/>
          <w:szCs w:val="28"/>
        </w:rPr>
        <w:t xml:space="preserve">Гектор, </w:t>
      </w:r>
      <w:r w:rsidRPr="00305192">
        <w:rPr>
          <w:rStyle w:val="FontStyle113"/>
          <w:sz w:val="28"/>
          <w:szCs w:val="28"/>
          <w:lang w:val="uk-UA"/>
        </w:rPr>
        <w:t>на його думку, дуже схожий на високолетного орла, який хоче вхопити ягня або зайця.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Дужі, сміливі, мужні </w:t>
      </w:r>
      <w:r w:rsidRPr="00305192">
        <w:rPr>
          <w:rStyle w:val="FontStyle113"/>
          <w:sz w:val="28"/>
          <w:szCs w:val="28"/>
          <w:lang w:eastAsia="uk-UA"/>
        </w:rPr>
        <w:t xml:space="preserve">— </w:t>
      </w:r>
      <w:r w:rsidRPr="00305192">
        <w:rPr>
          <w:rStyle w:val="FontStyle113"/>
          <w:sz w:val="28"/>
          <w:szCs w:val="28"/>
          <w:lang w:val="uk-UA" w:eastAsia="uk-UA"/>
        </w:rPr>
        <w:t xml:space="preserve">хіба можуть бути воїни кращими, ніж вони? Мабуть, ні, тому що ці герої ще й віддані своїй батьківщині. Мужньо боронить рідну змучену Трою </w:t>
      </w:r>
      <w:r w:rsidRPr="00305192">
        <w:rPr>
          <w:rStyle w:val="FontStyle113"/>
          <w:sz w:val="28"/>
          <w:szCs w:val="28"/>
          <w:lang w:eastAsia="uk-UA"/>
        </w:rPr>
        <w:t xml:space="preserve">Гектор, </w:t>
      </w:r>
      <w:r w:rsidRPr="00305192">
        <w:rPr>
          <w:rStyle w:val="FontStyle113"/>
          <w:sz w:val="28"/>
          <w:szCs w:val="28"/>
          <w:lang w:val="uk-UA" w:eastAsia="uk-UA"/>
        </w:rPr>
        <w:t>схаменувшись, повертається до рядів ахейського війська Ахілл.</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Якими ж іще якостями наділені герої поеми «Іліада»? </w:t>
      </w:r>
      <w:r w:rsidRPr="00305192">
        <w:rPr>
          <w:rStyle w:val="FontStyle113"/>
          <w:sz w:val="28"/>
          <w:szCs w:val="28"/>
          <w:lang w:eastAsia="uk-UA"/>
        </w:rPr>
        <w:t xml:space="preserve">Гектор — </w:t>
      </w:r>
      <w:r w:rsidRPr="00305192">
        <w:rPr>
          <w:rStyle w:val="FontStyle113"/>
          <w:sz w:val="28"/>
          <w:szCs w:val="28"/>
          <w:lang w:val="uk-UA" w:eastAsia="uk-UA"/>
        </w:rPr>
        <w:t>ге</w:t>
      </w:r>
      <w:r w:rsidRPr="00305192">
        <w:rPr>
          <w:rStyle w:val="FontStyle113"/>
          <w:sz w:val="28"/>
          <w:szCs w:val="28"/>
          <w:lang w:val="uk-UA" w:eastAsia="uk-UA"/>
        </w:rPr>
        <w:softHyphen/>
        <w:t>рой, але ніщо людське йому не чуже, і він довго не наважується стати до герцю з Ахіллом. Зрозумівши підступність богів і супротивника, він мужньо бореться, до останньої хвилини свого життя прагне бути мужем, гідним поваги й захоплення. Прагне домовитися з улюбленцем Афіни про видачу тіла переможеного рідним, але засліплений гнівом Ахілл за</w:t>
      </w:r>
      <w:r w:rsidRPr="00305192">
        <w:rPr>
          <w:rStyle w:val="FontStyle113"/>
          <w:sz w:val="28"/>
          <w:szCs w:val="28"/>
          <w:lang w:val="uk-UA" w:eastAsia="uk-UA"/>
        </w:rPr>
        <w:softHyphen/>
        <w:t>певняє, що ніяких домовленостей між ними не буде.</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Ахілл — улюбленець богів і ахейців, красень і взірець воїна. Але він — теж жива людина і робить вчинки, про які потім шкодує: йде з війська — гинуть ахейці, його друг Патрокл, знущається над тілом Гектора — потім плаче разом з Пріамом над спільною трагедією учасників війни.</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І до </w:t>
      </w:r>
      <w:r w:rsidRPr="00305192">
        <w:rPr>
          <w:rStyle w:val="FontStyle113"/>
          <w:sz w:val="28"/>
          <w:szCs w:val="28"/>
          <w:lang w:eastAsia="uk-UA"/>
        </w:rPr>
        <w:t xml:space="preserve">Гектора, </w:t>
      </w:r>
      <w:r w:rsidRPr="00305192">
        <w:rPr>
          <w:rStyle w:val="FontStyle113"/>
          <w:sz w:val="28"/>
          <w:szCs w:val="28"/>
          <w:lang w:val="uk-UA" w:eastAsia="uk-UA"/>
        </w:rPr>
        <w:t>і до Ахілла одноплемінники ставляться з великою по</w:t>
      </w:r>
      <w:r w:rsidRPr="00305192">
        <w:rPr>
          <w:rStyle w:val="FontStyle113"/>
          <w:sz w:val="28"/>
          <w:szCs w:val="28"/>
          <w:lang w:val="uk-UA" w:eastAsia="uk-UA"/>
        </w:rPr>
        <w:softHyphen/>
        <w:t xml:space="preserve">вагою: пригадайте, як голосять троянці, дізнавшись про загибель свого героя, плаче </w:t>
      </w:r>
      <w:r w:rsidRPr="00305192">
        <w:rPr>
          <w:rStyle w:val="FontStyle113"/>
          <w:sz w:val="28"/>
          <w:szCs w:val="28"/>
          <w:lang w:eastAsia="uk-UA"/>
        </w:rPr>
        <w:t xml:space="preserve">Андромаха, </w:t>
      </w:r>
      <w:r w:rsidRPr="00305192">
        <w:rPr>
          <w:rStyle w:val="FontStyle113"/>
          <w:sz w:val="28"/>
          <w:szCs w:val="28"/>
          <w:lang w:val="uk-UA" w:eastAsia="uk-UA"/>
        </w:rPr>
        <w:t>тужить Пріам, як поважають та які надії покла</w:t>
      </w:r>
      <w:r w:rsidRPr="00305192">
        <w:rPr>
          <w:rStyle w:val="FontStyle113"/>
          <w:sz w:val="28"/>
          <w:szCs w:val="28"/>
          <w:lang w:val="uk-UA" w:eastAsia="uk-UA"/>
        </w:rPr>
        <w:softHyphen/>
        <w:t xml:space="preserve">дають на Ахілла   свого найкращого воїна </w:t>
      </w:r>
      <w:r w:rsidRPr="00305192">
        <w:rPr>
          <w:rStyle w:val="FontStyle113"/>
          <w:sz w:val="28"/>
          <w:szCs w:val="28"/>
          <w:lang w:eastAsia="uk-UA"/>
        </w:rPr>
        <w:t xml:space="preserve">— </w:t>
      </w:r>
      <w:r w:rsidRPr="00305192">
        <w:rPr>
          <w:rStyle w:val="FontStyle113"/>
          <w:sz w:val="28"/>
          <w:szCs w:val="28"/>
          <w:lang w:val="uk-UA" w:eastAsia="uk-UA"/>
        </w:rPr>
        <w:t>ахейці.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Ахілл і Гектор — справжні герої, справжні чоловіки. Для давніх гре</w:t>
      </w:r>
      <w:r w:rsidRPr="00305192">
        <w:rPr>
          <w:rStyle w:val="FontStyle113"/>
          <w:sz w:val="28"/>
          <w:szCs w:val="28"/>
          <w:lang w:val="uk-UA" w:eastAsia="uk-UA"/>
        </w:rPr>
        <w:softHyphen/>
        <w:t>ків вони були ідеалом воїна, героя, людини. Такими вони залишаються і для нас. А те, що Гомер змалював не лише їхню силу, але й слабкості, ще раз переконує: вони герої, але все ж таки люди. І ми теж можемо під</w:t>
      </w:r>
      <w:r w:rsidRPr="00305192">
        <w:rPr>
          <w:rStyle w:val="FontStyle113"/>
          <w:sz w:val="28"/>
          <w:szCs w:val="28"/>
          <w:lang w:val="uk-UA" w:eastAsia="uk-UA"/>
        </w:rPr>
        <w:softHyphen/>
        <w:t>нестися, дотягнутися до них.</w:t>
      </w:r>
    </w:p>
    <w:p w:rsidR="00734747" w:rsidRPr="00305192" w:rsidRDefault="00734747" w:rsidP="00305192">
      <w:pPr>
        <w:pStyle w:val="Style19"/>
        <w:widowControl/>
        <w:spacing w:line="360" w:lineRule="auto"/>
        <w:ind w:left="346" w:firstLine="720"/>
        <w:jc w:val="left"/>
        <w:rPr>
          <w:rStyle w:val="FontStyle113"/>
          <w:sz w:val="28"/>
          <w:szCs w:val="28"/>
          <w:lang w:val="uk-UA" w:eastAsia="uk-UA"/>
        </w:rPr>
      </w:pPr>
      <w:r w:rsidRPr="00305192">
        <w:rPr>
          <w:rStyle w:val="FontStyle113"/>
          <w:sz w:val="28"/>
          <w:szCs w:val="28"/>
          <w:lang w:val="uk-UA" w:eastAsia="uk-UA"/>
        </w:rPr>
        <w:t>Хто ж із нас найбільш гідний їх?..</w:t>
      </w:r>
    </w:p>
    <w:p w:rsidR="00734747" w:rsidRPr="00305192" w:rsidRDefault="00734747" w:rsidP="00305192">
      <w:pPr>
        <w:pStyle w:val="Style32"/>
        <w:widowControl/>
        <w:tabs>
          <w:tab w:val="left" w:pos="648"/>
        </w:tabs>
        <w:spacing w:line="360" w:lineRule="auto"/>
        <w:ind w:left="355"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w:t>
      </w:r>
      <w:r w:rsidRPr="00305192">
        <w:rPr>
          <w:rStyle w:val="FontStyle109"/>
          <w:rFonts w:ascii="Times New Roman" w:hAnsi="Times New Roman" w:cs="Times New Roman"/>
          <w:sz w:val="28"/>
          <w:szCs w:val="28"/>
          <w:lang w:val="uk-UA" w:eastAsia="uk-UA"/>
        </w:rPr>
        <w:tab/>
        <w:t>Домашнє завдання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Написати твір «Ахілл і Гектор — найхоробріші воїни ахейців та тро</w:t>
      </w:r>
      <w:r w:rsidRPr="00305192">
        <w:rPr>
          <w:rStyle w:val="FontStyle113"/>
          <w:sz w:val="28"/>
          <w:szCs w:val="28"/>
          <w:lang w:val="uk-UA" w:eastAsia="uk-UA"/>
        </w:rPr>
        <w:softHyphen/>
        <w:t>янців».</w:t>
      </w:r>
    </w:p>
    <w:p w:rsidR="00734747" w:rsidRPr="00305192" w:rsidRDefault="00734747" w:rsidP="00305192">
      <w:pPr>
        <w:pStyle w:val="Style32"/>
        <w:widowControl/>
        <w:tabs>
          <w:tab w:val="left" w:pos="581"/>
        </w:tabs>
        <w:spacing w:line="360" w:lineRule="auto"/>
        <w:ind w:left="341"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w:t>
      </w:r>
      <w:r w:rsidRPr="00305192">
        <w:rPr>
          <w:rStyle w:val="FontStyle109"/>
          <w:rFonts w:ascii="Times New Roman" w:hAnsi="Times New Roman" w:cs="Times New Roman"/>
          <w:sz w:val="28"/>
          <w:szCs w:val="28"/>
          <w:lang w:val="uk-UA" w:eastAsia="uk-UA"/>
        </w:rPr>
        <w:tab/>
        <w:t>Додаткове завдання. Літературні паралелі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На останньому уроці з вивчення поеми «Іліада» неможливо не пригада</w:t>
      </w:r>
      <w:r w:rsidRPr="00305192">
        <w:rPr>
          <w:rStyle w:val="FontStyle113"/>
          <w:sz w:val="28"/>
          <w:szCs w:val="28"/>
          <w:lang w:val="uk-UA" w:eastAsia="uk-UA"/>
        </w:rPr>
        <w:softHyphen/>
        <w:t xml:space="preserve">ти знамениті твори російських поетів </w:t>
      </w:r>
      <w:r w:rsidRPr="00305192">
        <w:rPr>
          <w:rStyle w:val="FontStyle113"/>
          <w:sz w:val="28"/>
          <w:szCs w:val="28"/>
          <w:lang w:eastAsia="uk-UA"/>
        </w:rPr>
        <w:t xml:space="preserve">О. Мандельштама </w:t>
      </w:r>
      <w:r w:rsidRPr="00305192">
        <w:rPr>
          <w:rStyle w:val="FontStyle113"/>
          <w:sz w:val="28"/>
          <w:szCs w:val="28"/>
          <w:lang w:val="uk-UA" w:eastAsia="uk-UA"/>
        </w:rPr>
        <w:t>та М. Гумільова.</w:t>
      </w:r>
    </w:p>
    <w:p w:rsidR="00734747" w:rsidRPr="00305192" w:rsidRDefault="00734747" w:rsidP="00305192">
      <w:pPr>
        <w:pStyle w:val="Style90"/>
        <w:widowControl/>
        <w:spacing w:line="360" w:lineRule="auto"/>
        <w:ind w:left="1320" w:firstLine="720"/>
        <w:rPr>
          <w:rStyle w:val="FontStyle113"/>
          <w:sz w:val="28"/>
          <w:szCs w:val="28"/>
          <w:lang w:val="uk-UA"/>
        </w:rPr>
      </w:pPr>
      <w:r w:rsidRPr="00305192">
        <w:rPr>
          <w:rStyle w:val="FontStyle113"/>
          <w:sz w:val="28"/>
          <w:szCs w:val="28"/>
        </w:rPr>
        <w:t xml:space="preserve">Бессонница. </w:t>
      </w:r>
      <w:r w:rsidRPr="00305192">
        <w:rPr>
          <w:rStyle w:val="FontStyle113"/>
          <w:sz w:val="28"/>
          <w:szCs w:val="28"/>
          <w:lang w:val="uk-UA"/>
        </w:rPr>
        <w:t xml:space="preserve">Гомер. </w:t>
      </w:r>
      <w:r w:rsidRPr="00305192">
        <w:rPr>
          <w:rStyle w:val="FontStyle113"/>
          <w:sz w:val="28"/>
          <w:szCs w:val="28"/>
        </w:rPr>
        <w:t xml:space="preserve">Тугие </w:t>
      </w:r>
      <w:r w:rsidRPr="00305192">
        <w:rPr>
          <w:rStyle w:val="FontStyle113"/>
          <w:sz w:val="28"/>
          <w:szCs w:val="28"/>
          <w:lang w:val="uk-UA"/>
        </w:rPr>
        <w:t>паруса.</w:t>
      </w:r>
    </w:p>
    <w:p w:rsidR="00734747" w:rsidRPr="00305192" w:rsidRDefault="00734747" w:rsidP="00305192">
      <w:pPr>
        <w:pStyle w:val="Style90"/>
        <w:widowControl/>
        <w:spacing w:line="360" w:lineRule="auto"/>
        <w:ind w:left="1315" w:firstLine="720"/>
        <w:rPr>
          <w:rStyle w:val="FontStyle113"/>
          <w:sz w:val="28"/>
          <w:szCs w:val="28"/>
          <w:lang w:eastAsia="uk-UA"/>
        </w:rPr>
      </w:pPr>
      <w:r w:rsidRPr="00305192">
        <w:rPr>
          <w:rStyle w:val="FontStyle113"/>
          <w:sz w:val="28"/>
          <w:szCs w:val="28"/>
          <w:lang w:val="uk-UA" w:eastAsia="uk-UA"/>
        </w:rPr>
        <w:t xml:space="preserve">Я список </w:t>
      </w:r>
      <w:r w:rsidRPr="00305192">
        <w:rPr>
          <w:rStyle w:val="FontStyle113"/>
          <w:sz w:val="28"/>
          <w:szCs w:val="28"/>
          <w:lang w:eastAsia="uk-UA"/>
        </w:rPr>
        <w:t xml:space="preserve">кораблей прочел </w:t>
      </w:r>
      <w:r w:rsidRPr="00305192">
        <w:rPr>
          <w:rStyle w:val="FontStyle113"/>
          <w:sz w:val="28"/>
          <w:szCs w:val="28"/>
          <w:lang w:val="uk-UA" w:eastAsia="uk-UA"/>
        </w:rPr>
        <w:t xml:space="preserve">до </w:t>
      </w:r>
      <w:r w:rsidRPr="00305192">
        <w:rPr>
          <w:rStyle w:val="FontStyle113"/>
          <w:sz w:val="28"/>
          <w:szCs w:val="28"/>
          <w:lang w:eastAsia="uk-UA"/>
        </w:rPr>
        <w:t>середины:</w:t>
      </w:r>
    </w:p>
    <w:p w:rsidR="00734747" w:rsidRPr="00305192" w:rsidRDefault="00734747" w:rsidP="00305192">
      <w:pPr>
        <w:pStyle w:val="Style90"/>
        <w:widowControl/>
        <w:spacing w:line="360" w:lineRule="auto"/>
        <w:ind w:left="1320" w:firstLine="720"/>
        <w:rPr>
          <w:rStyle w:val="FontStyle113"/>
          <w:sz w:val="28"/>
          <w:szCs w:val="28"/>
          <w:lang w:eastAsia="uk-UA"/>
        </w:rPr>
      </w:pPr>
      <w:r w:rsidRPr="00305192">
        <w:rPr>
          <w:rStyle w:val="FontStyle113"/>
          <w:sz w:val="28"/>
          <w:szCs w:val="28"/>
          <w:lang w:val="uk-UA" w:eastAsia="uk-UA"/>
        </w:rPr>
        <w:t xml:space="preserve">Сей </w:t>
      </w:r>
      <w:r w:rsidRPr="00305192">
        <w:rPr>
          <w:rStyle w:val="FontStyle113"/>
          <w:sz w:val="28"/>
          <w:szCs w:val="28"/>
          <w:lang w:eastAsia="uk-UA"/>
        </w:rPr>
        <w:t xml:space="preserve">длинный выводок, </w:t>
      </w:r>
      <w:r w:rsidRPr="00305192">
        <w:rPr>
          <w:rStyle w:val="FontStyle113"/>
          <w:sz w:val="28"/>
          <w:szCs w:val="28"/>
          <w:lang w:val="uk-UA" w:eastAsia="uk-UA"/>
        </w:rPr>
        <w:t xml:space="preserve">сей </w:t>
      </w:r>
      <w:r w:rsidRPr="00305192">
        <w:rPr>
          <w:rStyle w:val="FontStyle113"/>
          <w:sz w:val="28"/>
          <w:szCs w:val="28"/>
          <w:lang w:eastAsia="uk-UA"/>
        </w:rPr>
        <w:t>поезд журавлиный,</w:t>
      </w:r>
    </w:p>
    <w:p w:rsidR="00734747" w:rsidRPr="00305192" w:rsidRDefault="00734747" w:rsidP="00305192">
      <w:pPr>
        <w:pStyle w:val="Style90"/>
        <w:widowControl/>
        <w:spacing w:line="360" w:lineRule="auto"/>
        <w:ind w:left="1315" w:firstLine="720"/>
        <w:rPr>
          <w:rStyle w:val="FontStyle113"/>
          <w:sz w:val="28"/>
          <w:szCs w:val="28"/>
          <w:lang w:val="uk-UA"/>
        </w:rPr>
      </w:pPr>
      <w:r w:rsidRPr="00305192">
        <w:rPr>
          <w:rStyle w:val="FontStyle113"/>
          <w:sz w:val="28"/>
          <w:szCs w:val="28"/>
        </w:rPr>
        <w:t>Что над Элладою когда-то поднялся.</w:t>
      </w:r>
    </w:p>
    <w:p w:rsidR="00734747" w:rsidRPr="00305192" w:rsidRDefault="00734747" w:rsidP="00305192">
      <w:pPr>
        <w:pStyle w:val="Style90"/>
        <w:widowControl/>
        <w:spacing w:line="360" w:lineRule="auto"/>
        <w:ind w:left="1315" w:firstLine="720"/>
        <w:rPr>
          <w:rStyle w:val="FontStyle113"/>
          <w:sz w:val="28"/>
          <w:szCs w:val="28"/>
          <w:lang w:val="uk-UA"/>
        </w:rPr>
      </w:pPr>
    </w:p>
    <w:p w:rsidR="00734747" w:rsidRPr="00305192" w:rsidRDefault="00734747" w:rsidP="00305192">
      <w:pPr>
        <w:pStyle w:val="Style90"/>
        <w:widowControl/>
        <w:spacing w:line="360" w:lineRule="auto"/>
        <w:ind w:left="1418" w:right="1459" w:firstLine="720"/>
        <w:rPr>
          <w:rStyle w:val="FontStyle113"/>
          <w:sz w:val="28"/>
          <w:szCs w:val="28"/>
          <w:lang w:val="uk-UA"/>
        </w:rPr>
      </w:pPr>
      <w:r w:rsidRPr="00305192">
        <w:rPr>
          <w:rStyle w:val="FontStyle113"/>
          <w:sz w:val="28"/>
          <w:szCs w:val="28"/>
        </w:rPr>
        <w:t xml:space="preserve">Как журавлиный клин чужие рубежи,— </w:t>
      </w:r>
    </w:p>
    <w:p w:rsidR="00734747" w:rsidRPr="00305192" w:rsidRDefault="00734747" w:rsidP="00305192">
      <w:pPr>
        <w:pStyle w:val="Style90"/>
        <w:widowControl/>
        <w:spacing w:line="360" w:lineRule="auto"/>
        <w:ind w:left="1418" w:right="1459" w:firstLine="720"/>
        <w:rPr>
          <w:rStyle w:val="FontStyle113"/>
          <w:sz w:val="28"/>
          <w:szCs w:val="28"/>
          <w:lang w:val="uk-UA"/>
        </w:rPr>
      </w:pPr>
      <w:r w:rsidRPr="00305192">
        <w:rPr>
          <w:rStyle w:val="FontStyle113"/>
          <w:sz w:val="28"/>
          <w:szCs w:val="28"/>
        </w:rPr>
        <w:t>На головах царей божественная пена,—</w:t>
      </w:r>
    </w:p>
    <w:p w:rsidR="00734747" w:rsidRPr="00305192" w:rsidRDefault="00734747" w:rsidP="00305192">
      <w:pPr>
        <w:pStyle w:val="Style90"/>
        <w:widowControl/>
        <w:spacing w:line="360" w:lineRule="auto"/>
        <w:ind w:left="1418" w:right="1459" w:firstLine="720"/>
        <w:rPr>
          <w:rStyle w:val="FontStyle113"/>
          <w:sz w:val="28"/>
          <w:szCs w:val="28"/>
          <w:lang w:val="uk-UA"/>
        </w:rPr>
      </w:pPr>
      <w:r w:rsidRPr="00305192">
        <w:rPr>
          <w:rStyle w:val="FontStyle113"/>
          <w:sz w:val="28"/>
          <w:szCs w:val="28"/>
        </w:rPr>
        <w:t xml:space="preserve"> Куда плывете вы? Когда бы не Елена, </w:t>
      </w:r>
    </w:p>
    <w:p w:rsidR="00734747" w:rsidRPr="00305192" w:rsidRDefault="00734747" w:rsidP="00305192">
      <w:pPr>
        <w:pStyle w:val="Style90"/>
        <w:widowControl/>
        <w:spacing w:line="360" w:lineRule="auto"/>
        <w:ind w:left="1418" w:right="1459" w:firstLine="720"/>
        <w:rPr>
          <w:rStyle w:val="FontStyle113"/>
          <w:sz w:val="28"/>
          <w:szCs w:val="28"/>
          <w:lang w:val="uk-UA"/>
        </w:rPr>
      </w:pPr>
      <w:r w:rsidRPr="00305192">
        <w:rPr>
          <w:rStyle w:val="FontStyle113"/>
          <w:sz w:val="28"/>
          <w:szCs w:val="28"/>
        </w:rPr>
        <w:t>Что Троя вам, ахейские мужи?</w:t>
      </w:r>
    </w:p>
    <w:p w:rsidR="00734747" w:rsidRPr="00305192" w:rsidRDefault="00734747" w:rsidP="00305192">
      <w:pPr>
        <w:pStyle w:val="Style90"/>
        <w:widowControl/>
        <w:spacing w:line="360" w:lineRule="auto"/>
        <w:ind w:left="1418" w:right="1459" w:firstLine="720"/>
        <w:rPr>
          <w:rStyle w:val="FontStyle113"/>
          <w:sz w:val="28"/>
          <w:szCs w:val="28"/>
          <w:lang w:val="uk-UA"/>
        </w:rPr>
      </w:pPr>
    </w:p>
    <w:p w:rsidR="00734747" w:rsidRPr="00305192" w:rsidRDefault="00734747" w:rsidP="00305192">
      <w:pPr>
        <w:pStyle w:val="Style90"/>
        <w:widowControl/>
        <w:spacing w:line="360" w:lineRule="auto"/>
        <w:ind w:left="1418" w:right="1094" w:firstLine="720"/>
        <w:rPr>
          <w:rStyle w:val="FontStyle113"/>
          <w:sz w:val="28"/>
          <w:szCs w:val="28"/>
          <w:lang w:val="uk-UA"/>
        </w:rPr>
      </w:pPr>
      <w:r w:rsidRPr="00305192">
        <w:rPr>
          <w:rStyle w:val="FontStyle113"/>
          <w:sz w:val="28"/>
          <w:szCs w:val="28"/>
        </w:rPr>
        <w:t>И море, и Гомер — все движется любовью.</w:t>
      </w:r>
    </w:p>
    <w:p w:rsidR="00734747" w:rsidRPr="00305192" w:rsidRDefault="00734747" w:rsidP="00305192">
      <w:pPr>
        <w:pStyle w:val="Style90"/>
        <w:widowControl/>
        <w:spacing w:line="360" w:lineRule="auto"/>
        <w:ind w:left="1418" w:right="1094" w:firstLine="720"/>
        <w:rPr>
          <w:rStyle w:val="FontStyle113"/>
          <w:sz w:val="28"/>
          <w:szCs w:val="28"/>
          <w:lang w:val="uk-UA"/>
        </w:rPr>
      </w:pPr>
      <w:r w:rsidRPr="00305192">
        <w:rPr>
          <w:rStyle w:val="FontStyle113"/>
          <w:sz w:val="28"/>
          <w:szCs w:val="28"/>
        </w:rPr>
        <w:t xml:space="preserve"> Кого же слушать мне? И вот Гомер молчит, </w:t>
      </w:r>
    </w:p>
    <w:p w:rsidR="00734747" w:rsidRPr="00305192" w:rsidRDefault="00734747" w:rsidP="00305192">
      <w:pPr>
        <w:pStyle w:val="Style90"/>
        <w:widowControl/>
        <w:spacing w:line="360" w:lineRule="auto"/>
        <w:ind w:left="1418" w:right="1094" w:firstLine="720"/>
        <w:rPr>
          <w:rStyle w:val="FontStyle113"/>
          <w:sz w:val="28"/>
          <w:szCs w:val="28"/>
          <w:lang w:val="uk-UA"/>
        </w:rPr>
      </w:pPr>
      <w:r w:rsidRPr="00305192">
        <w:rPr>
          <w:rStyle w:val="FontStyle113"/>
          <w:sz w:val="28"/>
          <w:szCs w:val="28"/>
        </w:rPr>
        <w:t>И море черное, витийствуя, шумит</w:t>
      </w:r>
    </w:p>
    <w:p w:rsidR="00734747" w:rsidRPr="00305192" w:rsidRDefault="00734747" w:rsidP="00305192">
      <w:pPr>
        <w:pStyle w:val="Style90"/>
        <w:widowControl/>
        <w:spacing w:line="360" w:lineRule="auto"/>
        <w:ind w:left="1418" w:right="1094" w:firstLine="720"/>
        <w:rPr>
          <w:rStyle w:val="FontStyle113"/>
          <w:sz w:val="28"/>
          <w:szCs w:val="28"/>
        </w:rPr>
      </w:pPr>
      <w:r w:rsidRPr="00305192">
        <w:rPr>
          <w:rStyle w:val="FontStyle113"/>
          <w:sz w:val="28"/>
          <w:szCs w:val="28"/>
          <w:lang w:val="uk-UA"/>
        </w:rPr>
        <w:t xml:space="preserve"> </w:t>
      </w:r>
      <w:r w:rsidRPr="00305192">
        <w:rPr>
          <w:rStyle w:val="FontStyle113"/>
          <w:sz w:val="28"/>
          <w:szCs w:val="28"/>
        </w:rPr>
        <w:t>И с тяжким грохотом подходит к изголовью.</w:t>
      </w:r>
    </w:p>
    <w:p w:rsidR="00734747" w:rsidRPr="00305192" w:rsidRDefault="00734747" w:rsidP="00305192">
      <w:pPr>
        <w:pStyle w:val="Style46"/>
        <w:widowControl/>
        <w:spacing w:line="360" w:lineRule="auto"/>
        <w:ind w:firstLine="720"/>
        <w:jc w:val="center"/>
        <w:rPr>
          <w:rStyle w:val="FontStyle111"/>
          <w:sz w:val="28"/>
          <w:szCs w:val="28"/>
        </w:rPr>
      </w:pPr>
      <w:r w:rsidRPr="00305192">
        <w:rPr>
          <w:rStyle w:val="FontStyle111"/>
          <w:sz w:val="28"/>
          <w:szCs w:val="28"/>
        </w:rPr>
        <w:t>(Осип Мандельштам)</w:t>
      </w:r>
    </w:p>
    <w:p w:rsidR="00734747" w:rsidRPr="00305192" w:rsidRDefault="00734747" w:rsidP="00305192">
      <w:pPr>
        <w:pStyle w:val="Style9"/>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9"/>
        <w:widowControl/>
        <w:spacing w:line="360" w:lineRule="auto"/>
        <w:ind w:firstLine="720"/>
        <w:jc w:val="center"/>
        <w:rPr>
          <w:rStyle w:val="FontStyle113"/>
          <w:sz w:val="28"/>
          <w:szCs w:val="28"/>
        </w:rPr>
      </w:pPr>
      <w:r w:rsidRPr="00305192">
        <w:rPr>
          <w:rStyle w:val="FontStyle113"/>
          <w:sz w:val="28"/>
          <w:szCs w:val="28"/>
        </w:rPr>
        <w:t>СОВРЕМЕННОСТЬ</w:t>
      </w:r>
    </w:p>
    <w:p w:rsidR="00734747" w:rsidRPr="00305192" w:rsidRDefault="00734747" w:rsidP="00305192">
      <w:pPr>
        <w:pStyle w:val="Style90"/>
        <w:widowControl/>
        <w:spacing w:line="360" w:lineRule="auto"/>
        <w:ind w:left="1310" w:right="1459" w:firstLine="720"/>
        <w:rPr>
          <w:rStyle w:val="FontStyle113"/>
          <w:sz w:val="28"/>
          <w:szCs w:val="28"/>
          <w:lang w:val="uk-UA"/>
        </w:rPr>
      </w:pPr>
      <w:r w:rsidRPr="00305192">
        <w:rPr>
          <w:rStyle w:val="FontStyle113"/>
          <w:sz w:val="28"/>
          <w:szCs w:val="28"/>
        </w:rPr>
        <w:t xml:space="preserve">Я закрыл Илиаду и сел у окна, </w:t>
      </w:r>
    </w:p>
    <w:p w:rsidR="00734747" w:rsidRPr="00305192" w:rsidRDefault="00734747" w:rsidP="00305192">
      <w:pPr>
        <w:pStyle w:val="Style90"/>
        <w:widowControl/>
        <w:spacing w:line="360" w:lineRule="auto"/>
        <w:ind w:left="1310" w:right="1459" w:firstLine="720"/>
        <w:rPr>
          <w:rStyle w:val="FontStyle113"/>
          <w:sz w:val="28"/>
          <w:szCs w:val="28"/>
          <w:lang w:val="uk-UA"/>
        </w:rPr>
      </w:pPr>
      <w:r w:rsidRPr="00305192">
        <w:rPr>
          <w:rStyle w:val="FontStyle113"/>
          <w:sz w:val="28"/>
          <w:szCs w:val="28"/>
        </w:rPr>
        <w:t xml:space="preserve">На губах трепетало последнее слово, </w:t>
      </w:r>
    </w:p>
    <w:p w:rsidR="00734747" w:rsidRPr="00305192" w:rsidRDefault="00734747" w:rsidP="00305192">
      <w:pPr>
        <w:pStyle w:val="Style90"/>
        <w:widowControl/>
        <w:spacing w:line="360" w:lineRule="auto"/>
        <w:ind w:left="1310" w:right="1459" w:firstLine="720"/>
        <w:rPr>
          <w:rStyle w:val="FontStyle113"/>
          <w:sz w:val="28"/>
          <w:szCs w:val="28"/>
          <w:lang w:val="uk-UA"/>
        </w:rPr>
      </w:pPr>
      <w:r w:rsidRPr="00305192">
        <w:rPr>
          <w:rStyle w:val="FontStyle113"/>
          <w:sz w:val="28"/>
          <w:szCs w:val="28"/>
        </w:rPr>
        <w:t xml:space="preserve">Что-то ярко светило — фонарь иль луна, </w:t>
      </w:r>
    </w:p>
    <w:p w:rsidR="00734747" w:rsidRPr="00305192" w:rsidRDefault="00734747" w:rsidP="00305192">
      <w:pPr>
        <w:pStyle w:val="Style90"/>
        <w:widowControl/>
        <w:spacing w:line="360" w:lineRule="auto"/>
        <w:ind w:left="1310" w:right="1459" w:firstLine="720"/>
        <w:rPr>
          <w:rStyle w:val="FontStyle113"/>
          <w:sz w:val="28"/>
          <w:szCs w:val="28"/>
          <w:lang w:val="uk-UA"/>
        </w:rPr>
      </w:pPr>
      <w:r w:rsidRPr="00305192">
        <w:rPr>
          <w:rStyle w:val="FontStyle113"/>
          <w:sz w:val="28"/>
          <w:szCs w:val="28"/>
        </w:rPr>
        <w:t>И медлительно двигалась тень часового.</w:t>
      </w:r>
    </w:p>
    <w:p w:rsidR="00734747" w:rsidRPr="00305192" w:rsidRDefault="00734747" w:rsidP="00305192">
      <w:pPr>
        <w:pStyle w:val="Style90"/>
        <w:widowControl/>
        <w:spacing w:line="360" w:lineRule="auto"/>
        <w:ind w:left="1310" w:right="1459" w:firstLine="720"/>
        <w:rPr>
          <w:rStyle w:val="FontStyle113"/>
          <w:sz w:val="28"/>
          <w:szCs w:val="28"/>
          <w:lang w:val="uk-UA"/>
        </w:rPr>
      </w:pPr>
    </w:p>
    <w:p w:rsidR="00734747" w:rsidRPr="00305192" w:rsidRDefault="00734747" w:rsidP="00305192">
      <w:pPr>
        <w:pStyle w:val="Style90"/>
        <w:widowControl/>
        <w:spacing w:line="360" w:lineRule="auto"/>
        <w:ind w:left="1306" w:right="1459" w:firstLine="720"/>
        <w:rPr>
          <w:rStyle w:val="FontStyle113"/>
          <w:sz w:val="28"/>
          <w:szCs w:val="28"/>
          <w:lang w:val="uk-UA"/>
        </w:rPr>
      </w:pPr>
      <w:r w:rsidRPr="00305192">
        <w:rPr>
          <w:rStyle w:val="FontStyle113"/>
          <w:sz w:val="28"/>
          <w:szCs w:val="28"/>
        </w:rPr>
        <w:t xml:space="preserve">Я так часто бросал испытующий взор </w:t>
      </w:r>
    </w:p>
    <w:p w:rsidR="00734747" w:rsidRPr="00305192" w:rsidRDefault="00734747" w:rsidP="00305192">
      <w:pPr>
        <w:pStyle w:val="Style90"/>
        <w:widowControl/>
        <w:spacing w:line="360" w:lineRule="auto"/>
        <w:ind w:left="1306" w:right="1459" w:firstLine="720"/>
        <w:rPr>
          <w:rStyle w:val="FontStyle113"/>
          <w:sz w:val="28"/>
          <w:szCs w:val="28"/>
          <w:lang w:val="uk-UA"/>
        </w:rPr>
      </w:pPr>
      <w:r w:rsidRPr="00305192">
        <w:rPr>
          <w:rStyle w:val="FontStyle113"/>
          <w:sz w:val="28"/>
          <w:szCs w:val="28"/>
        </w:rPr>
        <w:t xml:space="preserve">И так много встречал отвечающих взоров, </w:t>
      </w:r>
    </w:p>
    <w:p w:rsidR="00734747" w:rsidRPr="00305192" w:rsidRDefault="00734747" w:rsidP="00305192">
      <w:pPr>
        <w:pStyle w:val="Style90"/>
        <w:widowControl/>
        <w:spacing w:line="360" w:lineRule="auto"/>
        <w:ind w:left="1306" w:right="1459" w:firstLine="720"/>
        <w:rPr>
          <w:rStyle w:val="FontStyle113"/>
          <w:sz w:val="28"/>
          <w:szCs w:val="28"/>
          <w:lang w:val="uk-UA"/>
        </w:rPr>
      </w:pPr>
      <w:r w:rsidRPr="00305192">
        <w:rPr>
          <w:rStyle w:val="FontStyle113"/>
          <w:sz w:val="28"/>
          <w:szCs w:val="28"/>
        </w:rPr>
        <w:t xml:space="preserve">Одиссеев во мгле пароходных контор, </w:t>
      </w:r>
    </w:p>
    <w:p w:rsidR="00734747" w:rsidRPr="00305192" w:rsidRDefault="00734747" w:rsidP="00305192">
      <w:pPr>
        <w:pStyle w:val="Style90"/>
        <w:widowControl/>
        <w:spacing w:line="360" w:lineRule="auto"/>
        <w:ind w:left="1306" w:right="1459" w:firstLine="720"/>
        <w:rPr>
          <w:rStyle w:val="FontStyle113"/>
          <w:sz w:val="28"/>
          <w:szCs w:val="28"/>
          <w:lang w:val="uk-UA"/>
        </w:rPr>
      </w:pPr>
      <w:r w:rsidRPr="00305192">
        <w:rPr>
          <w:rStyle w:val="FontStyle113"/>
          <w:sz w:val="28"/>
          <w:szCs w:val="28"/>
        </w:rPr>
        <w:t>Агамемнонов между трактирных маркеров.</w:t>
      </w:r>
    </w:p>
    <w:p w:rsidR="00734747" w:rsidRPr="00305192" w:rsidRDefault="00734747" w:rsidP="00305192">
      <w:pPr>
        <w:pStyle w:val="Style90"/>
        <w:widowControl/>
        <w:spacing w:line="360" w:lineRule="auto"/>
        <w:ind w:left="1306" w:right="1459" w:firstLine="720"/>
        <w:rPr>
          <w:rStyle w:val="FontStyle113"/>
          <w:sz w:val="28"/>
          <w:szCs w:val="28"/>
          <w:lang w:val="uk-UA"/>
        </w:rPr>
      </w:pPr>
    </w:p>
    <w:p w:rsidR="00734747" w:rsidRPr="00305192" w:rsidRDefault="00734747" w:rsidP="00305192">
      <w:pPr>
        <w:pStyle w:val="Style90"/>
        <w:widowControl/>
        <w:spacing w:line="360" w:lineRule="auto"/>
        <w:ind w:left="1310" w:firstLine="720"/>
        <w:rPr>
          <w:rStyle w:val="FontStyle113"/>
          <w:sz w:val="28"/>
          <w:szCs w:val="28"/>
          <w:lang w:val="uk-UA"/>
        </w:rPr>
      </w:pPr>
      <w:r w:rsidRPr="00305192">
        <w:rPr>
          <w:rStyle w:val="FontStyle113"/>
          <w:sz w:val="28"/>
          <w:szCs w:val="28"/>
        </w:rPr>
        <w:t xml:space="preserve">Так, в далекой Сибири, где плачет пурга, </w:t>
      </w:r>
    </w:p>
    <w:p w:rsidR="00734747" w:rsidRPr="00305192" w:rsidRDefault="00734747" w:rsidP="00305192">
      <w:pPr>
        <w:pStyle w:val="Style90"/>
        <w:widowControl/>
        <w:spacing w:line="360" w:lineRule="auto"/>
        <w:ind w:left="1310" w:firstLine="720"/>
        <w:rPr>
          <w:rStyle w:val="FontStyle113"/>
          <w:sz w:val="28"/>
          <w:szCs w:val="28"/>
          <w:lang w:val="uk-UA"/>
        </w:rPr>
      </w:pPr>
      <w:r w:rsidRPr="00305192">
        <w:rPr>
          <w:rStyle w:val="FontStyle113"/>
          <w:sz w:val="28"/>
          <w:szCs w:val="28"/>
        </w:rPr>
        <w:t xml:space="preserve">Застывают в серебряных льдах мастодонты, </w:t>
      </w:r>
    </w:p>
    <w:p w:rsidR="00734747" w:rsidRPr="00305192" w:rsidRDefault="00734747" w:rsidP="00305192">
      <w:pPr>
        <w:pStyle w:val="Style90"/>
        <w:widowControl/>
        <w:spacing w:line="360" w:lineRule="auto"/>
        <w:ind w:left="1310" w:firstLine="720"/>
        <w:rPr>
          <w:rStyle w:val="FontStyle113"/>
          <w:sz w:val="28"/>
          <w:szCs w:val="28"/>
          <w:lang w:val="uk-UA"/>
        </w:rPr>
      </w:pPr>
      <w:r w:rsidRPr="00305192">
        <w:rPr>
          <w:rStyle w:val="FontStyle113"/>
          <w:sz w:val="28"/>
          <w:szCs w:val="28"/>
        </w:rPr>
        <w:t xml:space="preserve">Их глухая тоска там колышет снега, </w:t>
      </w:r>
    </w:p>
    <w:p w:rsidR="00734747" w:rsidRPr="00305192" w:rsidRDefault="00734747" w:rsidP="00305192">
      <w:pPr>
        <w:pStyle w:val="Style90"/>
        <w:widowControl/>
        <w:spacing w:line="360" w:lineRule="auto"/>
        <w:ind w:left="1276" w:firstLine="720"/>
        <w:rPr>
          <w:rStyle w:val="FontStyle113"/>
          <w:sz w:val="28"/>
          <w:szCs w:val="28"/>
        </w:rPr>
      </w:pPr>
      <w:r w:rsidRPr="00305192">
        <w:rPr>
          <w:rStyle w:val="FontStyle113"/>
          <w:sz w:val="28"/>
          <w:szCs w:val="28"/>
        </w:rPr>
        <w:t>Красной кровью — ведь их — зажжены горизонты.</w:t>
      </w:r>
    </w:p>
    <w:p w:rsidR="00734747" w:rsidRPr="00305192" w:rsidRDefault="00734747" w:rsidP="00305192">
      <w:pPr>
        <w:pStyle w:val="Style90"/>
        <w:widowControl/>
        <w:spacing w:line="360" w:lineRule="auto"/>
        <w:ind w:left="1276" w:right="1094" w:firstLine="720"/>
        <w:rPr>
          <w:rStyle w:val="FontStyle113"/>
          <w:sz w:val="28"/>
          <w:szCs w:val="28"/>
          <w:lang w:val="uk-UA"/>
        </w:rPr>
      </w:pPr>
      <w:r w:rsidRPr="00305192">
        <w:rPr>
          <w:rStyle w:val="FontStyle113"/>
          <w:sz w:val="28"/>
          <w:szCs w:val="28"/>
        </w:rPr>
        <w:t>Я печален от книги, томлюсь от луны,</w:t>
      </w:r>
    </w:p>
    <w:p w:rsidR="00734747" w:rsidRPr="00305192" w:rsidRDefault="00734747" w:rsidP="00305192">
      <w:pPr>
        <w:pStyle w:val="Style90"/>
        <w:widowControl/>
        <w:spacing w:line="360" w:lineRule="auto"/>
        <w:ind w:left="1276" w:right="1094" w:firstLine="720"/>
        <w:rPr>
          <w:rStyle w:val="FontStyle113"/>
          <w:sz w:val="28"/>
          <w:szCs w:val="28"/>
          <w:lang w:val="uk-UA"/>
        </w:rPr>
      </w:pPr>
      <w:r w:rsidRPr="00305192">
        <w:rPr>
          <w:rStyle w:val="FontStyle113"/>
          <w:sz w:val="28"/>
          <w:szCs w:val="28"/>
        </w:rPr>
        <w:t xml:space="preserve"> Может быть, мне совсем и не надо героя, </w:t>
      </w:r>
    </w:p>
    <w:p w:rsidR="00734747" w:rsidRPr="00305192" w:rsidRDefault="00734747" w:rsidP="00305192">
      <w:pPr>
        <w:pStyle w:val="Style90"/>
        <w:widowControl/>
        <w:spacing w:line="360" w:lineRule="auto"/>
        <w:ind w:left="1276" w:right="1094" w:firstLine="720"/>
        <w:rPr>
          <w:rStyle w:val="FontStyle113"/>
          <w:sz w:val="28"/>
          <w:szCs w:val="28"/>
          <w:lang w:val="uk-UA"/>
        </w:rPr>
      </w:pPr>
      <w:r w:rsidRPr="00305192">
        <w:rPr>
          <w:rStyle w:val="FontStyle113"/>
          <w:sz w:val="28"/>
          <w:szCs w:val="28"/>
        </w:rPr>
        <w:t xml:space="preserve">Вот идут по аллее, так странно нежны, </w:t>
      </w:r>
    </w:p>
    <w:p w:rsidR="00734747" w:rsidRPr="00305192" w:rsidRDefault="00734747" w:rsidP="00305192">
      <w:pPr>
        <w:pStyle w:val="Style90"/>
        <w:widowControl/>
        <w:spacing w:line="360" w:lineRule="auto"/>
        <w:ind w:left="1276" w:right="1094" w:firstLine="720"/>
        <w:rPr>
          <w:rStyle w:val="FontStyle113"/>
          <w:sz w:val="28"/>
          <w:szCs w:val="28"/>
        </w:rPr>
      </w:pPr>
      <w:r w:rsidRPr="00305192">
        <w:rPr>
          <w:rStyle w:val="FontStyle113"/>
          <w:sz w:val="28"/>
          <w:szCs w:val="28"/>
        </w:rPr>
        <w:t>Гимназист с гимназисткой, как Дафнис и Хлоя.</w:t>
      </w:r>
    </w:p>
    <w:p w:rsidR="00734747" w:rsidRPr="00305192" w:rsidRDefault="00734747" w:rsidP="00305192">
      <w:pPr>
        <w:pStyle w:val="Style46"/>
        <w:widowControl/>
        <w:spacing w:line="360" w:lineRule="auto"/>
        <w:ind w:left="3984" w:firstLine="720"/>
        <w:rPr>
          <w:rStyle w:val="FontStyle111"/>
          <w:sz w:val="28"/>
          <w:szCs w:val="28"/>
        </w:rPr>
      </w:pPr>
      <w:r w:rsidRPr="00305192">
        <w:rPr>
          <w:rStyle w:val="FontStyle111"/>
          <w:sz w:val="28"/>
          <w:szCs w:val="28"/>
        </w:rPr>
        <w:t>(Николай Гумилев)</w:t>
      </w:r>
    </w:p>
    <w:p w:rsidR="00734747" w:rsidRPr="00305192" w:rsidRDefault="00734747" w:rsidP="00305192">
      <w:pPr>
        <w:pStyle w:val="Style36"/>
        <w:widowControl/>
        <w:numPr>
          <w:ilvl w:val="0"/>
          <w:numId w:val="2"/>
        </w:numPr>
        <w:tabs>
          <w:tab w:val="left" w:pos="216"/>
        </w:tabs>
        <w:spacing w:line="360" w:lineRule="auto"/>
        <w:ind w:left="216" w:firstLine="720"/>
        <w:rPr>
          <w:rStyle w:val="FontStyle113"/>
          <w:sz w:val="28"/>
          <w:szCs w:val="28"/>
        </w:rPr>
      </w:pPr>
      <w:r w:rsidRPr="00305192">
        <w:rPr>
          <w:rStyle w:val="FontStyle113"/>
          <w:sz w:val="28"/>
          <w:szCs w:val="28"/>
          <w:lang w:val="uk-UA" w:eastAsia="uk-UA"/>
        </w:rPr>
        <w:t xml:space="preserve">Які враження від поеми «Іліада» виникли у </w:t>
      </w:r>
      <w:r w:rsidRPr="00305192">
        <w:rPr>
          <w:rStyle w:val="FontStyle113"/>
          <w:sz w:val="28"/>
          <w:szCs w:val="28"/>
          <w:lang w:eastAsia="uk-UA"/>
        </w:rPr>
        <w:t xml:space="preserve">О. Мандельштама </w:t>
      </w:r>
      <w:r w:rsidRPr="00305192">
        <w:rPr>
          <w:rStyle w:val="FontStyle113"/>
          <w:sz w:val="28"/>
          <w:szCs w:val="28"/>
          <w:lang w:val="uk-UA" w:eastAsia="uk-UA"/>
        </w:rPr>
        <w:t>та М. Гумільова?</w:t>
      </w:r>
    </w:p>
    <w:p w:rsidR="00734747" w:rsidRPr="00305192" w:rsidRDefault="00734747" w:rsidP="00305192">
      <w:pPr>
        <w:pStyle w:val="Style36"/>
        <w:widowControl/>
        <w:numPr>
          <w:ilvl w:val="0"/>
          <w:numId w:val="2"/>
        </w:numPr>
        <w:tabs>
          <w:tab w:val="left" w:pos="216"/>
        </w:tabs>
        <w:spacing w:line="360" w:lineRule="auto"/>
        <w:ind w:left="216" w:firstLine="720"/>
        <w:rPr>
          <w:rStyle w:val="FontStyle113"/>
          <w:sz w:val="28"/>
          <w:szCs w:val="28"/>
        </w:rPr>
      </w:pPr>
      <w:r w:rsidRPr="00305192">
        <w:rPr>
          <w:rStyle w:val="FontStyle113"/>
          <w:sz w:val="28"/>
          <w:szCs w:val="28"/>
          <w:lang w:val="uk-UA" w:eastAsia="uk-UA"/>
        </w:rPr>
        <w:t xml:space="preserve">Визначте головну думку поезії </w:t>
      </w:r>
      <w:r w:rsidRPr="00305192">
        <w:rPr>
          <w:rStyle w:val="FontStyle113"/>
          <w:sz w:val="28"/>
          <w:szCs w:val="28"/>
          <w:lang w:eastAsia="uk-UA"/>
        </w:rPr>
        <w:t xml:space="preserve">О. Мандельштама «Бессонница. </w:t>
      </w:r>
      <w:r w:rsidRPr="00305192">
        <w:rPr>
          <w:rStyle w:val="FontStyle113"/>
          <w:sz w:val="28"/>
          <w:szCs w:val="28"/>
          <w:lang w:val="uk-UA" w:eastAsia="uk-UA"/>
        </w:rPr>
        <w:t>Го</w:t>
      </w:r>
      <w:r w:rsidRPr="00305192">
        <w:rPr>
          <w:rStyle w:val="FontStyle113"/>
          <w:sz w:val="28"/>
          <w:szCs w:val="28"/>
          <w:lang w:val="uk-UA" w:eastAsia="uk-UA"/>
        </w:rPr>
        <w:softHyphen/>
        <w:t xml:space="preserve">мер. </w:t>
      </w:r>
      <w:r w:rsidRPr="00305192">
        <w:rPr>
          <w:rStyle w:val="FontStyle113"/>
          <w:sz w:val="28"/>
          <w:szCs w:val="28"/>
          <w:lang w:eastAsia="uk-UA"/>
        </w:rPr>
        <w:t xml:space="preserve">Тугие </w:t>
      </w:r>
      <w:r w:rsidRPr="00305192">
        <w:rPr>
          <w:rStyle w:val="FontStyle113"/>
          <w:sz w:val="28"/>
          <w:szCs w:val="28"/>
          <w:lang w:val="uk-UA" w:eastAsia="uk-UA"/>
        </w:rPr>
        <w:t>паруса».</w:t>
      </w:r>
    </w:p>
    <w:p w:rsidR="00734747" w:rsidRPr="00305192" w:rsidRDefault="00734747" w:rsidP="00305192">
      <w:pPr>
        <w:pStyle w:val="Style36"/>
        <w:widowControl/>
        <w:numPr>
          <w:ilvl w:val="0"/>
          <w:numId w:val="2"/>
        </w:numPr>
        <w:tabs>
          <w:tab w:val="left" w:pos="216"/>
        </w:tabs>
        <w:spacing w:line="360" w:lineRule="auto"/>
        <w:ind w:left="216" w:firstLine="720"/>
        <w:rPr>
          <w:rStyle w:val="FontStyle113"/>
          <w:sz w:val="28"/>
          <w:szCs w:val="28"/>
        </w:rPr>
      </w:pPr>
      <w:r w:rsidRPr="00305192">
        <w:rPr>
          <w:rStyle w:val="FontStyle113"/>
          <w:sz w:val="28"/>
          <w:szCs w:val="28"/>
          <w:lang w:val="uk-UA" w:eastAsia="uk-UA"/>
        </w:rPr>
        <w:t xml:space="preserve">Чи вважає М. Гумільов поему </w:t>
      </w:r>
      <w:r w:rsidRPr="00305192">
        <w:rPr>
          <w:rStyle w:val="FontStyle113"/>
          <w:sz w:val="28"/>
          <w:szCs w:val="28"/>
          <w:lang w:eastAsia="uk-UA"/>
        </w:rPr>
        <w:t xml:space="preserve">Гомера </w:t>
      </w:r>
      <w:r w:rsidRPr="00305192">
        <w:rPr>
          <w:rStyle w:val="FontStyle113"/>
          <w:sz w:val="28"/>
          <w:szCs w:val="28"/>
          <w:lang w:val="uk-UA" w:eastAsia="uk-UA"/>
        </w:rPr>
        <w:t>актуальною? Доведіть це, ви</w:t>
      </w:r>
      <w:r w:rsidRPr="00305192">
        <w:rPr>
          <w:rStyle w:val="FontStyle113"/>
          <w:sz w:val="28"/>
          <w:szCs w:val="28"/>
          <w:lang w:val="uk-UA" w:eastAsia="uk-UA"/>
        </w:rPr>
        <w:softHyphen/>
        <w:t>користовуючи цитату.</w:t>
      </w:r>
    </w:p>
    <w:p w:rsidR="00734747" w:rsidRPr="00305192" w:rsidRDefault="00734747" w:rsidP="00305192">
      <w:pPr>
        <w:pStyle w:val="Style36"/>
        <w:widowControl/>
        <w:tabs>
          <w:tab w:val="left" w:pos="216"/>
        </w:tabs>
        <w:spacing w:line="360" w:lineRule="auto"/>
        <w:ind w:left="216" w:firstLine="720"/>
        <w:rPr>
          <w:rStyle w:val="FontStyle113"/>
          <w:sz w:val="28"/>
          <w:szCs w:val="28"/>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z w:val="28"/>
          <w:szCs w:val="28"/>
          <w:lang w:eastAsia="uk-UA"/>
        </w:rPr>
        <w:t xml:space="preserve">№ </w:t>
      </w:r>
      <w:r w:rsidRPr="00305192">
        <w:rPr>
          <w:rStyle w:val="FontStyle109"/>
          <w:rFonts w:ascii="Times New Roman" w:hAnsi="Times New Roman" w:cs="Times New Roman"/>
          <w:sz w:val="28"/>
          <w:szCs w:val="28"/>
          <w:lang w:val="uk-UA" w:eastAsia="uk-UA"/>
        </w:rPr>
        <w:t>7</w:t>
      </w:r>
    </w:p>
    <w:p w:rsidR="00734747" w:rsidRPr="00305192" w:rsidRDefault="00734747" w:rsidP="00305192">
      <w:pPr>
        <w:pStyle w:val="Style9"/>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     Тема. </w:t>
      </w:r>
      <w:r w:rsidRPr="00305192">
        <w:rPr>
          <w:rStyle w:val="FontStyle113"/>
          <w:sz w:val="28"/>
          <w:szCs w:val="28"/>
          <w:lang w:val="uk-UA" w:eastAsia="uk-UA"/>
        </w:rPr>
        <w:t xml:space="preserve">Поема </w:t>
      </w:r>
      <w:r w:rsidRPr="00305192">
        <w:rPr>
          <w:rStyle w:val="FontStyle113"/>
          <w:sz w:val="28"/>
          <w:szCs w:val="28"/>
          <w:lang w:eastAsia="uk-UA"/>
        </w:rPr>
        <w:t xml:space="preserve">Гомера </w:t>
      </w:r>
      <w:r w:rsidRPr="00305192">
        <w:rPr>
          <w:rStyle w:val="FontStyle113"/>
          <w:sz w:val="28"/>
          <w:szCs w:val="28"/>
          <w:lang w:val="uk-UA" w:eastAsia="uk-UA"/>
        </w:rPr>
        <w:t>«Одіссея». Пригодницький, казковий</w:t>
      </w:r>
    </w:p>
    <w:p w:rsidR="00734747" w:rsidRPr="00305192" w:rsidRDefault="00734747" w:rsidP="00305192">
      <w:pPr>
        <w:pStyle w:val="Style51"/>
        <w:widowControl/>
        <w:spacing w:line="360" w:lineRule="auto"/>
        <w:ind w:left="926" w:firstLine="720"/>
        <w:rPr>
          <w:rStyle w:val="FontStyle113"/>
          <w:sz w:val="28"/>
          <w:szCs w:val="28"/>
          <w:lang w:val="uk-UA" w:eastAsia="uk-UA"/>
        </w:rPr>
      </w:pPr>
      <w:r w:rsidRPr="00305192">
        <w:rPr>
          <w:rStyle w:val="FontStyle113"/>
          <w:sz w:val="28"/>
          <w:szCs w:val="28"/>
          <w:lang w:val="uk-UA" w:eastAsia="uk-UA"/>
        </w:rPr>
        <w:t xml:space="preserve">і побутовий елементи поеми </w:t>
      </w:r>
    </w:p>
    <w:p w:rsidR="00734747" w:rsidRPr="00305192" w:rsidRDefault="00734747" w:rsidP="00305192">
      <w:pPr>
        <w:pStyle w:val="Style51"/>
        <w:widowControl/>
        <w:spacing w:line="360" w:lineRule="auto"/>
        <w:ind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 xml:space="preserve">сформувати загальне уявлення про поему </w:t>
      </w:r>
      <w:r w:rsidRPr="00305192">
        <w:rPr>
          <w:rStyle w:val="FontStyle113"/>
          <w:sz w:val="28"/>
          <w:szCs w:val="28"/>
          <w:lang w:eastAsia="uk-UA"/>
        </w:rPr>
        <w:t xml:space="preserve">Гомера </w:t>
      </w:r>
      <w:r w:rsidRPr="00305192">
        <w:rPr>
          <w:rStyle w:val="FontStyle113"/>
          <w:sz w:val="28"/>
          <w:szCs w:val="28"/>
          <w:lang w:val="uk-UA" w:eastAsia="uk-UA"/>
        </w:rPr>
        <w:t>«Одіс</w:t>
      </w:r>
      <w:r w:rsidRPr="00305192">
        <w:rPr>
          <w:rStyle w:val="FontStyle113"/>
          <w:sz w:val="28"/>
          <w:szCs w:val="28"/>
          <w:lang w:val="uk-UA" w:eastAsia="uk-UA"/>
        </w:rPr>
        <w:softHyphen/>
        <w:t>сея»; навчати знаходити в тексті поеми пригодницькі, казкові та побутові елементи, наводити приклади за</w:t>
      </w:r>
      <w:r w:rsidRPr="00305192">
        <w:rPr>
          <w:rStyle w:val="FontStyle113"/>
          <w:sz w:val="28"/>
          <w:szCs w:val="28"/>
          <w:lang w:val="uk-UA" w:eastAsia="uk-UA"/>
        </w:rPr>
        <w:softHyphen/>
        <w:t xml:space="preserve">судження </w:t>
      </w:r>
      <w:r w:rsidRPr="00305192">
        <w:rPr>
          <w:rStyle w:val="FontStyle113"/>
          <w:sz w:val="28"/>
          <w:szCs w:val="28"/>
          <w:lang w:eastAsia="uk-UA"/>
        </w:rPr>
        <w:t xml:space="preserve">Гомером </w:t>
      </w:r>
      <w:r w:rsidRPr="00305192">
        <w:rPr>
          <w:rStyle w:val="FontStyle113"/>
          <w:sz w:val="28"/>
          <w:szCs w:val="28"/>
          <w:lang w:val="uk-UA" w:eastAsia="uk-UA"/>
        </w:rPr>
        <w:t xml:space="preserve">беззаконня, несправедливої сили (циклоп Поліфем) та самовпевненості й пихи людини (конфлікт Одіссея з </w:t>
      </w:r>
      <w:r w:rsidRPr="00305192">
        <w:rPr>
          <w:rStyle w:val="FontStyle113"/>
          <w:sz w:val="28"/>
          <w:szCs w:val="28"/>
          <w:lang w:eastAsia="uk-UA"/>
        </w:rPr>
        <w:t xml:space="preserve">Посейдоном); </w:t>
      </w:r>
      <w:r w:rsidRPr="00305192">
        <w:rPr>
          <w:rStyle w:val="FontStyle113"/>
          <w:sz w:val="28"/>
          <w:szCs w:val="28"/>
          <w:lang w:val="uk-UA" w:eastAsia="uk-UA"/>
        </w:rPr>
        <w:t>розвивати навички роботи з текстом, увагу; виховувати уважного, вдумли</w:t>
      </w:r>
      <w:r w:rsidRPr="00305192">
        <w:rPr>
          <w:rStyle w:val="FontStyle113"/>
          <w:sz w:val="28"/>
          <w:szCs w:val="28"/>
          <w:lang w:val="uk-UA" w:eastAsia="uk-UA"/>
        </w:rPr>
        <w:softHyphen/>
        <w:t>вого читача.</w:t>
      </w:r>
    </w:p>
    <w:p w:rsidR="00734747" w:rsidRPr="00305192" w:rsidRDefault="00734747" w:rsidP="00305192">
      <w:pPr>
        <w:pStyle w:val="Style5"/>
        <w:widowControl/>
        <w:spacing w:line="360" w:lineRule="auto"/>
        <w:ind w:left="355" w:firstLine="720"/>
        <w:jc w:val="left"/>
        <w:rPr>
          <w:rFonts w:ascii="Times New Roman" w:hAnsi="Times New Roman" w:cs="Times New Roman"/>
          <w:sz w:val="28"/>
          <w:szCs w:val="28"/>
        </w:rPr>
      </w:pPr>
    </w:p>
    <w:p w:rsidR="00734747" w:rsidRPr="00305192" w:rsidRDefault="00734747" w:rsidP="00305192">
      <w:pPr>
        <w:pStyle w:val="Style5"/>
        <w:widowControl/>
        <w:spacing w:line="360" w:lineRule="auto"/>
        <w:ind w:left="355" w:firstLine="720"/>
        <w:jc w:val="left"/>
        <w:rPr>
          <w:rStyle w:val="FontStyle107"/>
          <w:sz w:val="28"/>
          <w:szCs w:val="28"/>
          <w:lang w:val="uk-UA" w:eastAsia="uk-UA"/>
        </w:rPr>
      </w:pPr>
      <w:r w:rsidRPr="00305192">
        <w:rPr>
          <w:rStyle w:val="FontStyle107"/>
          <w:sz w:val="28"/>
          <w:szCs w:val="28"/>
          <w:lang w:val="uk-UA" w:eastAsia="uk-UA"/>
        </w:rPr>
        <w:t>ХІД УРОКУ</w:t>
      </w:r>
    </w:p>
    <w:p w:rsidR="00734747" w:rsidRPr="00305192" w:rsidRDefault="00734747" w:rsidP="00305192">
      <w:pPr>
        <w:pStyle w:val="Style5"/>
        <w:widowControl/>
        <w:spacing w:line="360" w:lineRule="auto"/>
        <w:ind w:left="355" w:firstLine="720"/>
        <w:jc w:val="left"/>
        <w:rPr>
          <w:rStyle w:val="FontStyle107"/>
          <w:sz w:val="28"/>
          <w:szCs w:val="28"/>
          <w:lang w:val="uk-UA" w:eastAsia="uk-UA"/>
        </w:rPr>
      </w:pPr>
    </w:p>
    <w:p w:rsidR="00734747" w:rsidRPr="00305192" w:rsidRDefault="00734747" w:rsidP="00305192">
      <w:pPr>
        <w:pStyle w:val="Style32"/>
        <w:widowControl/>
        <w:tabs>
          <w:tab w:val="left" w:pos="552"/>
        </w:tabs>
        <w:spacing w:line="360" w:lineRule="auto"/>
        <w:ind w:left="360"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w:t>
      </w:r>
      <w:r w:rsidRPr="00305192">
        <w:rPr>
          <w:rStyle w:val="FontStyle109"/>
          <w:rFonts w:ascii="Times New Roman" w:hAnsi="Times New Roman" w:cs="Times New Roman"/>
          <w:sz w:val="28"/>
          <w:szCs w:val="28"/>
          <w:lang w:val="uk-UA" w:eastAsia="uk-UA"/>
        </w:rPr>
        <w:tab/>
        <w:t>Мотивація навчальної діяльності</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Всім вам відомі голлівудські фільми «Троя» та «Одіссея» за моти</w:t>
      </w:r>
      <w:r w:rsidRPr="00305192">
        <w:rPr>
          <w:rStyle w:val="FontStyle113"/>
          <w:sz w:val="28"/>
          <w:szCs w:val="28"/>
          <w:lang w:val="uk-UA" w:eastAsia="uk-UA"/>
        </w:rPr>
        <w:softHyphen/>
        <w:t xml:space="preserve">вами поем </w:t>
      </w:r>
      <w:r w:rsidRPr="00305192">
        <w:rPr>
          <w:rStyle w:val="FontStyle113"/>
          <w:sz w:val="28"/>
          <w:szCs w:val="28"/>
          <w:lang w:eastAsia="uk-UA"/>
        </w:rPr>
        <w:t xml:space="preserve">Гомера. </w:t>
      </w:r>
      <w:r w:rsidRPr="00305192">
        <w:rPr>
          <w:rStyle w:val="FontStyle113"/>
          <w:sz w:val="28"/>
          <w:szCs w:val="28"/>
          <w:lang w:val="uk-UA" w:eastAsia="uk-UA"/>
        </w:rPr>
        <w:t xml:space="preserve">Визнані майстри світового кіно </w:t>
      </w:r>
      <w:r w:rsidRPr="00305192">
        <w:rPr>
          <w:rStyle w:val="FontStyle113"/>
          <w:sz w:val="28"/>
          <w:szCs w:val="28"/>
          <w:lang w:eastAsia="uk-UA"/>
        </w:rPr>
        <w:t xml:space="preserve">— </w:t>
      </w:r>
      <w:r w:rsidRPr="00305192">
        <w:rPr>
          <w:rStyle w:val="FontStyle113"/>
          <w:sz w:val="28"/>
          <w:szCs w:val="28"/>
          <w:lang w:val="uk-UA" w:eastAsia="uk-UA"/>
        </w:rPr>
        <w:t xml:space="preserve">Андрій Кончаловський та Френсіс </w:t>
      </w:r>
      <w:r w:rsidRPr="00305192">
        <w:rPr>
          <w:rStyle w:val="FontStyle113"/>
          <w:sz w:val="28"/>
          <w:szCs w:val="28"/>
          <w:lang w:eastAsia="uk-UA"/>
        </w:rPr>
        <w:t xml:space="preserve">Форд Коппола — </w:t>
      </w:r>
      <w:r w:rsidRPr="00305192">
        <w:rPr>
          <w:rStyle w:val="FontStyle113"/>
          <w:sz w:val="28"/>
          <w:szCs w:val="28"/>
          <w:lang w:val="uk-UA" w:eastAsia="uk-UA"/>
        </w:rPr>
        <w:t xml:space="preserve">перенесли на екран геніальний твір </w:t>
      </w:r>
      <w:r w:rsidRPr="00305192">
        <w:rPr>
          <w:rStyle w:val="FontStyle113"/>
          <w:sz w:val="28"/>
          <w:szCs w:val="28"/>
          <w:lang w:eastAsia="uk-UA"/>
        </w:rPr>
        <w:t xml:space="preserve">Гомера, </w:t>
      </w:r>
      <w:r w:rsidRPr="00305192">
        <w:rPr>
          <w:rStyle w:val="FontStyle113"/>
          <w:sz w:val="28"/>
          <w:szCs w:val="28"/>
          <w:lang w:val="uk-UA" w:eastAsia="uk-UA"/>
        </w:rPr>
        <w:t xml:space="preserve">створивши надзвичайно видовищну стрічку із найвищим бюджетом </w:t>
      </w:r>
      <w:r w:rsidRPr="00305192">
        <w:rPr>
          <w:rStyle w:val="FontStyle113"/>
          <w:sz w:val="28"/>
          <w:szCs w:val="28"/>
          <w:lang w:eastAsia="uk-UA"/>
        </w:rPr>
        <w:t xml:space="preserve">(45 млн </w:t>
      </w:r>
      <w:r w:rsidRPr="00305192">
        <w:rPr>
          <w:rStyle w:val="FontStyle113"/>
          <w:sz w:val="28"/>
          <w:szCs w:val="28"/>
          <w:lang w:val="uk-UA" w:eastAsia="uk-UA"/>
        </w:rPr>
        <w:t>доларів) за всю історію Голівуду — двосерійний фільм «Одіссея».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Гадаю, ви розумієте, що в Голівуді знімають лише таке кіно, яке дивитимуться мільйони глядачів і яке принесе зиск своїм авторам. Чому ж майже через </w:t>
      </w:r>
      <w:r w:rsidRPr="00305192">
        <w:rPr>
          <w:rStyle w:val="FontStyle113"/>
          <w:sz w:val="28"/>
          <w:szCs w:val="28"/>
          <w:lang w:eastAsia="uk-UA"/>
        </w:rPr>
        <w:t xml:space="preserve">3 </w:t>
      </w:r>
      <w:r w:rsidRPr="00305192">
        <w:rPr>
          <w:rStyle w:val="FontStyle113"/>
          <w:sz w:val="28"/>
          <w:szCs w:val="28"/>
          <w:lang w:val="uk-UA" w:eastAsia="uk-UA"/>
        </w:rPr>
        <w:t xml:space="preserve">тисячі років після свого створення поеми </w:t>
      </w:r>
      <w:r w:rsidRPr="00305192">
        <w:rPr>
          <w:rStyle w:val="FontStyle113"/>
          <w:sz w:val="28"/>
          <w:szCs w:val="28"/>
          <w:lang w:eastAsia="uk-UA"/>
        </w:rPr>
        <w:t>Го</w:t>
      </w:r>
      <w:r w:rsidRPr="00305192">
        <w:rPr>
          <w:rStyle w:val="FontStyle113"/>
          <w:sz w:val="28"/>
          <w:szCs w:val="28"/>
          <w:lang w:eastAsia="uk-UA"/>
        </w:rPr>
        <w:softHyphen/>
        <w:t xml:space="preserve">мера </w:t>
      </w:r>
      <w:r w:rsidRPr="00305192">
        <w:rPr>
          <w:rStyle w:val="FontStyle113"/>
          <w:sz w:val="28"/>
          <w:szCs w:val="28"/>
          <w:lang w:val="uk-UA" w:eastAsia="uk-UA"/>
        </w:rPr>
        <w:t>екранізуються, викликають захоплення і мають мільйони при</w:t>
      </w:r>
      <w:r w:rsidRPr="00305192">
        <w:rPr>
          <w:rStyle w:val="FontStyle113"/>
          <w:sz w:val="28"/>
          <w:szCs w:val="28"/>
          <w:lang w:val="uk-UA" w:eastAsia="uk-UA"/>
        </w:rPr>
        <w:softHyphen/>
        <w:t>хильників?</w:t>
      </w:r>
    </w:p>
    <w:p w:rsidR="00734747" w:rsidRPr="00305192" w:rsidRDefault="00734747" w:rsidP="00305192">
      <w:pPr>
        <w:pStyle w:val="Style80"/>
        <w:widowControl/>
        <w:spacing w:line="360" w:lineRule="auto"/>
        <w:ind w:firstLine="720"/>
        <w:rPr>
          <w:rStyle w:val="FontStyle110"/>
          <w:sz w:val="28"/>
          <w:szCs w:val="28"/>
          <w:lang w:val="uk-UA" w:eastAsia="uk-UA"/>
        </w:rPr>
      </w:pPr>
      <w:r w:rsidRPr="00305192">
        <w:rPr>
          <w:rStyle w:val="FontStyle110"/>
          <w:sz w:val="28"/>
          <w:szCs w:val="28"/>
          <w:lang w:val="uk-UA" w:eastAsia="uk-UA"/>
        </w:rPr>
        <w:t xml:space="preserve">(Поеми </w:t>
      </w:r>
      <w:r w:rsidRPr="00305192">
        <w:rPr>
          <w:rStyle w:val="FontStyle110"/>
          <w:sz w:val="28"/>
          <w:szCs w:val="28"/>
          <w:lang w:eastAsia="uk-UA"/>
        </w:rPr>
        <w:t xml:space="preserve">Гомера </w:t>
      </w:r>
      <w:r w:rsidRPr="00305192">
        <w:rPr>
          <w:rStyle w:val="FontStyle110"/>
          <w:sz w:val="28"/>
          <w:szCs w:val="28"/>
          <w:lang w:val="uk-UA" w:eastAsia="uk-UA"/>
        </w:rPr>
        <w:t xml:space="preserve">вічні, тому що люди за </w:t>
      </w:r>
      <w:r w:rsidRPr="00305192">
        <w:rPr>
          <w:rStyle w:val="FontStyle110"/>
          <w:sz w:val="28"/>
          <w:szCs w:val="28"/>
          <w:lang w:eastAsia="uk-UA"/>
        </w:rPr>
        <w:t xml:space="preserve">3 </w:t>
      </w:r>
      <w:r w:rsidRPr="00305192">
        <w:rPr>
          <w:rStyle w:val="FontStyle110"/>
          <w:sz w:val="28"/>
          <w:szCs w:val="28"/>
          <w:lang w:val="uk-UA" w:eastAsia="uk-UA"/>
        </w:rPr>
        <w:t>тисячі років не дуже змінилися: вони все ще не припинили воювати; так само, як і раніше, вони закохують</w:t>
      </w:r>
      <w:r w:rsidRPr="00305192">
        <w:rPr>
          <w:rStyle w:val="FontStyle110"/>
          <w:sz w:val="28"/>
          <w:szCs w:val="28"/>
          <w:lang w:val="uk-UA" w:eastAsia="uk-UA"/>
        </w:rPr>
        <w:softHyphen/>
        <w:t xml:space="preserve">ся, гніваються, страждають та співчувають іншим. До того ж, твори </w:t>
      </w:r>
      <w:r w:rsidRPr="00305192">
        <w:rPr>
          <w:rStyle w:val="FontStyle110"/>
          <w:sz w:val="28"/>
          <w:szCs w:val="28"/>
          <w:lang w:eastAsia="uk-UA"/>
        </w:rPr>
        <w:t xml:space="preserve">Гомера </w:t>
      </w:r>
      <w:r w:rsidRPr="00305192">
        <w:rPr>
          <w:rStyle w:val="FontStyle110"/>
          <w:sz w:val="28"/>
          <w:szCs w:val="28"/>
          <w:lang w:val="uk-UA" w:eastAsia="uk-UA"/>
        </w:rPr>
        <w:t>захоплюють своїми пригодами та фантастичними подіями, як, на</w:t>
      </w:r>
      <w:r w:rsidRPr="00305192">
        <w:rPr>
          <w:rStyle w:val="FontStyle110"/>
          <w:sz w:val="28"/>
          <w:szCs w:val="28"/>
          <w:lang w:val="uk-UA" w:eastAsia="uk-UA"/>
        </w:rPr>
        <w:softHyphen/>
        <w:t>приклад, у поемі «Одіссея».)</w:t>
      </w:r>
    </w:p>
    <w:p w:rsidR="00734747" w:rsidRPr="00305192" w:rsidRDefault="00734747" w:rsidP="00305192">
      <w:pPr>
        <w:pStyle w:val="Style32"/>
        <w:widowControl/>
        <w:tabs>
          <w:tab w:val="left" w:pos="552"/>
        </w:tabs>
        <w:spacing w:line="360" w:lineRule="auto"/>
        <w:ind w:left="360" w:right="2957" w:firstLine="720"/>
        <w:rPr>
          <w:rStyle w:val="FontStyle107"/>
          <w:sz w:val="28"/>
          <w:szCs w:val="28"/>
          <w:lang w:val="uk-UA" w:eastAsia="uk-UA"/>
        </w:rPr>
      </w:pPr>
      <w:r w:rsidRPr="00305192">
        <w:rPr>
          <w:rStyle w:val="FontStyle109"/>
          <w:rFonts w:ascii="Times New Roman" w:hAnsi="Times New Roman" w:cs="Times New Roman"/>
          <w:sz w:val="28"/>
          <w:szCs w:val="28"/>
          <w:lang w:val="uk-UA" w:eastAsia="uk-UA"/>
        </w:rPr>
        <w:t>II.</w:t>
      </w:r>
      <w:r w:rsidRPr="00305192">
        <w:rPr>
          <w:rStyle w:val="FontStyle109"/>
          <w:rFonts w:ascii="Times New Roman" w:hAnsi="Times New Roman" w:cs="Times New Roman"/>
          <w:sz w:val="28"/>
          <w:szCs w:val="28"/>
          <w:lang w:val="uk-UA" w:eastAsia="uk-UA"/>
        </w:rPr>
        <w:tab/>
        <w:t>Вивчення нового матеріалу</w:t>
      </w:r>
      <w:r w:rsidRPr="00305192">
        <w:rPr>
          <w:rStyle w:val="FontStyle109"/>
          <w:rFonts w:ascii="Times New Roman" w:hAnsi="Times New Roman" w:cs="Times New Roman"/>
          <w:sz w:val="28"/>
          <w:szCs w:val="28"/>
          <w:lang w:val="uk-UA" w:eastAsia="uk-UA"/>
        </w:rPr>
        <w:br/>
      </w:r>
      <w:r w:rsidRPr="00305192">
        <w:rPr>
          <w:rStyle w:val="FontStyle107"/>
          <w:sz w:val="28"/>
          <w:szCs w:val="28"/>
          <w:lang w:eastAsia="uk-UA"/>
        </w:rPr>
        <w:t xml:space="preserve">1. </w:t>
      </w:r>
      <w:r w:rsidRPr="00305192">
        <w:rPr>
          <w:rStyle w:val="FontStyle107"/>
          <w:sz w:val="28"/>
          <w:szCs w:val="28"/>
          <w:lang w:val="uk-UA" w:eastAsia="uk-UA"/>
        </w:rPr>
        <w:t>Слово вчителя</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 xml:space="preserve">Поема «Одіссея» складається з </w:t>
      </w:r>
      <w:r w:rsidRPr="00305192">
        <w:rPr>
          <w:rStyle w:val="FontStyle113"/>
          <w:sz w:val="28"/>
          <w:szCs w:val="28"/>
        </w:rPr>
        <w:t xml:space="preserve">12110 </w:t>
      </w:r>
      <w:r w:rsidRPr="00305192">
        <w:rPr>
          <w:rStyle w:val="FontStyle113"/>
          <w:sz w:val="28"/>
          <w:szCs w:val="28"/>
          <w:lang w:val="uk-UA"/>
        </w:rPr>
        <w:t xml:space="preserve">віршів і розподілена на </w:t>
      </w:r>
      <w:r w:rsidRPr="00305192">
        <w:rPr>
          <w:rStyle w:val="FontStyle113"/>
          <w:sz w:val="28"/>
          <w:szCs w:val="28"/>
        </w:rPr>
        <w:t xml:space="preserve">24 </w:t>
      </w:r>
      <w:r w:rsidRPr="00305192">
        <w:rPr>
          <w:rStyle w:val="FontStyle113"/>
          <w:sz w:val="28"/>
          <w:szCs w:val="28"/>
          <w:lang w:val="uk-UA"/>
        </w:rPr>
        <w:t>частини. Її дія зосереджена навколо одного героя та однієї теми. Цим героєм є Одіссей, син Лаерта, чоловік Пенелопи, батько Телемаха, що воював 10 років під стінами Трої та уславився подвигами і мудрістю. Темою ж «Одіссеї» є мандри хитромудрого Одіссея під час повернення додому, на острів Ітака та поновлення себе в правах царя острова і гос</w:t>
      </w:r>
      <w:r w:rsidRPr="00305192">
        <w:rPr>
          <w:rStyle w:val="FontStyle113"/>
          <w:sz w:val="28"/>
          <w:szCs w:val="28"/>
          <w:lang w:val="uk-UA"/>
        </w:rPr>
        <w:softHyphen/>
        <w:t>подаря свого дому.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Дія поеми висвітлює останні 40 днів із 10-річного плавання Одіссея, а повна картина всіх негараздів і страждань, що випали на його долю, подається у вигляді розповіді самого Одіссея на бенкеті у царя Алкіноя.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В «Одіссеї», на відміну від «Іліади», широко використовуються при</w:t>
      </w:r>
      <w:r w:rsidRPr="00305192">
        <w:rPr>
          <w:rStyle w:val="FontStyle113"/>
          <w:sz w:val="28"/>
          <w:szCs w:val="28"/>
          <w:lang w:val="uk-UA" w:eastAsia="uk-UA"/>
        </w:rPr>
        <w:softHyphen/>
        <w:t>годницькі, казкові, фантастичні елементи. Одіссей розповідає про мор</w:t>
      </w:r>
      <w:r w:rsidRPr="00305192">
        <w:rPr>
          <w:rStyle w:val="FontStyle113"/>
          <w:sz w:val="28"/>
          <w:szCs w:val="28"/>
          <w:lang w:val="uk-UA" w:eastAsia="uk-UA"/>
        </w:rPr>
        <w:softHyphen/>
        <w:t>ські пригоди, про зустріч із циклопом Поліфемом, про лютих потвор Сциллу і Харібду, про солодкозвучних сирен, що заманюють мандрів</w:t>
      </w:r>
      <w:r w:rsidRPr="00305192">
        <w:rPr>
          <w:rStyle w:val="FontStyle113"/>
          <w:sz w:val="28"/>
          <w:szCs w:val="28"/>
          <w:lang w:val="uk-UA" w:eastAsia="uk-UA"/>
        </w:rPr>
        <w:softHyphen/>
        <w:t>ників своїм співом.</w:t>
      </w:r>
    </w:p>
    <w:p w:rsidR="00734747" w:rsidRPr="00305192" w:rsidRDefault="00734747" w:rsidP="00305192">
      <w:pPr>
        <w:pStyle w:val="Style5"/>
        <w:widowControl/>
        <w:spacing w:line="360" w:lineRule="auto"/>
        <w:ind w:left="370" w:firstLine="720"/>
        <w:jc w:val="left"/>
        <w:rPr>
          <w:rStyle w:val="FontStyle107"/>
          <w:sz w:val="28"/>
          <w:szCs w:val="28"/>
        </w:rPr>
      </w:pPr>
      <w:r w:rsidRPr="00305192">
        <w:rPr>
          <w:rStyle w:val="FontStyle107"/>
          <w:sz w:val="28"/>
          <w:szCs w:val="28"/>
        </w:rPr>
        <w:t xml:space="preserve">2. </w:t>
      </w:r>
      <w:r w:rsidRPr="00305192">
        <w:rPr>
          <w:rStyle w:val="FontStyle107"/>
          <w:sz w:val="28"/>
          <w:szCs w:val="28"/>
          <w:lang w:val="uk-UA"/>
        </w:rPr>
        <w:t xml:space="preserve">Робота з опорним конспектом </w:t>
      </w:r>
      <w:r w:rsidRPr="00305192">
        <w:rPr>
          <w:rStyle w:val="FontStyle107"/>
          <w:sz w:val="28"/>
          <w:szCs w:val="28"/>
        </w:rPr>
        <w:t>№ 7</w:t>
      </w:r>
    </w:p>
    <w:p w:rsidR="00734747" w:rsidRPr="00305192" w:rsidRDefault="00734747" w:rsidP="00305192">
      <w:pPr>
        <w:pStyle w:val="Style5"/>
        <w:widowControl/>
        <w:spacing w:line="360" w:lineRule="auto"/>
        <w:ind w:firstLine="720"/>
        <w:jc w:val="center"/>
        <w:rPr>
          <w:rStyle w:val="FontStyle107"/>
          <w:sz w:val="28"/>
          <w:szCs w:val="28"/>
          <w:lang w:val="uk-UA" w:eastAsia="uk-UA"/>
        </w:rPr>
      </w:pPr>
      <w:r w:rsidRPr="00305192">
        <w:rPr>
          <w:rStyle w:val="FontStyle107"/>
          <w:sz w:val="28"/>
          <w:szCs w:val="28"/>
          <w:lang w:val="uk-UA" w:eastAsia="uk-UA"/>
        </w:rPr>
        <w:t>«Одіссея»</w:t>
      </w:r>
    </w:p>
    <w:p w:rsidR="00734747" w:rsidRPr="00305192" w:rsidRDefault="00734747" w:rsidP="00305192">
      <w:pPr>
        <w:pStyle w:val="Style9"/>
        <w:widowControl/>
        <w:spacing w:line="360" w:lineRule="auto"/>
        <w:ind w:left="1330" w:firstLine="720"/>
        <w:rPr>
          <w:rFonts w:ascii="Times New Roman" w:hAnsi="Times New Roman" w:cs="Times New Roman"/>
          <w:sz w:val="28"/>
          <w:szCs w:val="28"/>
        </w:rPr>
      </w:pPr>
    </w:p>
    <w:p w:rsidR="00734747" w:rsidRPr="00305192" w:rsidRDefault="00734747" w:rsidP="00305192">
      <w:pPr>
        <w:pStyle w:val="Style9"/>
        <w:widowControl/>
        <w:spacing w:line="360" w:lineRule="auto"/>
        <w:ind w:left="1330" w:firstLine="720"/>
        <w:rPr>
          <w:rStyle w:val="FontStyle113"/>
          <w:sz w:val="28"/>
          <w:szCs w:val="28"/>
        </w:rPr>
      </w:pPr>
      <w:r w:rsidRPr="00305192">
        <w:rPr>
          <w:rStyle w:val="FontStyle113"/>
          <w:spacing w:val="530"/>
          <w:sz w:val="28"/>
          <w:szCs w:val="28"/>
        </w:rPr>
        <w:t>23456789</w:t>
      </w:r>
      <w:r w:rsidRPr="00305192">
        <w:rPr>
          <w:rStyle w:val="FontStyle113"/>
          <w:sz w:val="28"/>
          <w:szCs w:val="28"/>
        </w:rPr>
        <w:t xml:space="preserve">        10</w:t>
      </w:r>
    </w:p>
    <w:p w:rsidR="00734747" w:rsidRPr="00305192" w:rsidRDefault="00734747" w:rsidP="00305192">
      <w:pPr>
        <w:widowControl/>
        <w:spacing w:line="360" w:lineRule="auto"/>
        <w:ind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9" o:spid="_x0000_i1033" type="#_x0000_t75" style="width:321.75pt;height:151.5pt;visibility:visible">
            <v:imagedata r:id="rId19" o:title="" gain="5"/>
          </v:shape>
        </w:pic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Шлях Одіссея з Трої додому, на острів Ітака, до улюбленої дружини Пенелопи та сина </w:t>
      </w:r>
      <w:r w:rsidRPr="00305192">
        <w:rPr>
          <w:rStyle w:val="FontStyle113"/>
          <w:sz w:val="28"/>
          <w:szCs w:val="28"/>
          <w:lang w:eastAsia="uk-UA"/>
        </w:rPr>
        <w:t xml:space="preserve">Телемаха </w:t>
      </w:r>
      <w:r w:rsidRPr="00305192">
        <w:rPr>
          <w:rStyle w:val="FontStyle113"/>
          <w:sz w:val="28"/>
          <w:szCs w:val="28"/>
          <w:lang w:val="uk-UA" w:eastAsia="uk-UA"/>
        </w:rPr>
        <w:t xml:space="preserve">тривав </w:t>
      </w:r>
      <w:r w:rsidRPr="00305192">
        <w:rPr>
          <w:rStyle w:val="FontStyle113"/>
          <w:sz w:val="28"/>
          <w:szCs w:val="28"/>
          <w:lang w:eastAsia="uk-UA"/>
        </w:rPr>
        <w:t xml:space="preserve">10 </w:t>
      </w:r>
      <w:r w:rsidRPr="00305192">
        <w:rPr>
          <w:rStyle w:val="FontStyle113"/>
          <w:sz w:val="28"/>
          <w:szCs w:val="28"/>
          <w:lang w:val="uk-UA" w:eastAsia="uk-UA"/>
        </w:rPr>
        <w:t>років.</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Першою фантастичною пригодою Одіссея було перебування у країні мирних лотофагів, «їдців лотоса», чудової солодкої квітки (хто скуштує її, той назавжди забуде свою батьківщину і залишиться збирачем лотоса).</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Потім Одіссей потрапив у країну циклопів, однооких чудовиськ, де велетень-людожер Поліфем з'їв декількох супутників Одіссея.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Після цього мандрівники опинилися в країні велетнів-людожерів, лестригонів, які знищили всі кораблі Одіссея, окрім одного, який по</w:t>
      </w:r>
      <w:r w:rsidRPr="00305192">
        <w:rPr>
          <w:rStyle w:val="FontStyle113"/>
          <w:sz w:val="28"/>
          <w:szCs w:val="28"/>
          <w:lang w:val="uk-UA" w:eastAsia="uk-UA"/>
        </w:rPr>
        <w:softHyphen/>
        <w:t>тім приплив до острова чарівниці Цирцеї. Вона перетворила супутників Одіссея на свиней, лише Одіссей за допомогою рослини-протиотрути переміг чари і залишався у Цирцеї протягом року. Мандрівникам дове</w:t>
      </w:r>
      <w:r w:rsidRPr="00305192">
        <w:rPr>
          <w:rStyle w:val="FontStyle113"/>
          <w:sz w:val="28"/>
          <w:szCs w:val="28"/>
          <w:lang w:val="uk-UA" w:eastAsia="uk-UA"/>
        </w:rPr>
        <w:softHyphen/>
        <w:t>лося пропливати повз підступних сирен, які знищують простодушно-довірливих мореплавців; проходити поміж скель, поблизу яких живуть Сцилла і Харібда, що пожирають людей.</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Супутники Одіссея не вижили під час цієї подорожі. Живим зали</w:t>
      </w:r>
      <w:r w:rsidRPr="00305192">
        <w:rPr>
          <w:rStyle w:val="FontStyle113"/>
          <w:sz w:val="28"/>
          <w:szCs w:val="28"/>
          <w:lang w:val="uk-UA" w:eastAsia="uk-UA"/>
        </w:rPr>
        <w:softHyphen/>
        <w:t>шився лише він один, хвилями викинутий на острів Огігія, де він пере</w:t>
      </w:r>
      <w:r w:rsidRPr="00305192">
        <w:rPr>
          <w:rStyle w:val="FontStyle113"/>
          <w:sz w:val="28"/>
          <w:szCs w:val="28"/>
          <w:lang w:val="uk-UA" w:eastAsia="uk-UA"/>
        </w:rPr>
        <w:softHyphen/>
        <w:t>бував у німфи Каліпсо.</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Лише після цього мандрівникові вдалося потрапити на острів, де живуть феаки, які, вислухавши його, допомогли повернутися на острів Ітака.</w:t>
      </w:r>
    </w:p>
    <w:p w:rsidR="00734747" w:rsidRPr="00305192" w:rsidRDefault="00734747" w:rsidP="00305192">
      <w:pPr>
        <w:pStyle w:val="Style5"/>
        <w:widowControl/>
        <w:spacing w:line="360" w:lineRule="auto"/>
        <w:ind w:left="389" w:firstLine="720"/>
        <w:jc w:val="left"/>
        <w:rPr>
          <w:rStyle w:val="FontStyle107"/>
          <w:sz w:val="28"/>
          <w:szCs w:val="28"/>
          <w:lang w:val="uk-UA"/>
        </w:rPr>
      </w:pPr>
      <w:r w:rsidRPr="00305192">
        <w:rPr>
          <w:rStyle w:val="FontStyle107"/>
          <w:sz w:val="28"/>
          <w:szCs w:val="28"/>
        </w:rPr>
        <w:t xml:space="preserve">3. </w:t>
      </w:r>
      <w:r w:rsidRPr="00305192">
        <w:rPr>
          <w:rStyle w:val="FontStyle107"/>
          <w:sz w:val="28"/>
          <w:szCs w:val="28"/>
          <w:lang w:val="uk-UA"/>
        </w:rPr>
        <w:t>Робота з текстом поеми «Одіссея»</w:t>
      </w:r>
    </w:p>
    <w:p w:rsidR="00734747" w:rsidRPr="00305192" w:rsidRDefault="00734747" w:rsidP="00305192">
      <w:pPr>
        <w:pStyle w:val="Style80"/>
        <w:widowControl/>
        <w:spacing w:line="360" w:lineRule="auto"/>
        <w:ind w:left="413" w:firstLine="720"/>
        <w:jc w:val="left"/>
        <w:rPr>
          <w:rStyle w:val="FontStyle110"/>
          <w:sz w:val="28"/>
          <w:szCs w:val="28"/>
          <w:lang w:val="uk-UA" w:eastAsia="uk-UA"/>
        </w:rPr>
      </w:pPr>
      <w:r w:rsidRPr="00305192">
        <w:rPr>
          <w:rStyle w:val="FontStyle110"/>
          <w:sz w:val="28"/>
          <w:szCs w:val="28"/>
          <w:lang w:val="uk-UA" w:eastAsia="uk-UA"/>
        </w:rPr>
        <w:t>Читання «Заспіву» (пісня 1, вірші 1—21)</w:t>
      </w:r>
    </w:p>
    <w:p w:rsidR="00734747" w:rsidRPr="00305192" w:rsidRDefault="00734747" w:rsidP="00305192">
      <w:pPr>
        <w:pStyle w:val="Style61"/>
        <w:widowControl/>
        <w:spacing w:line="360" w:lineRule="auto"/>
        <w:ind w:left="869" w:firstLine="720"/>
        <w:rPr>
          <w:rFonts w:ascii="Times New Roman" w:hAnsi="Times New Roman" w:cs="Times New Roman"/>
          <w:sz w:val="28"/>
          <w:szCs w:val="28"/>
          <w:lang w:val="uk-UA"/>
        </w:rPr>
      </w:pP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ЗАСПІВ (пісня 1, вірші 1—21)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Музо, повідай мені про бувалого мужа, що довго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Світом блукав, священну столицю троян зруйнувавши,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Всяких людей надивився, міста їх і звичаї бачив,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В морі ж багато біди і тілом зазнав, і душею,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Щоб і себе врятувать, і друзів додому вернути.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Та не вберіг він свого товариства, хоч як того прагнув.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Марно загинули всі через власне зухвальство безтямне </w:t>
      </w:r>
      <w:r w:rsidRPr="00305192">
        <w:rPr>
          <w:rStyle w:val="FontStyle113"/>
          <w:sz w:val="28"/>
          <w:szCs w:val="28"/>
          <w:lang w:eastAsia="uk-UA"/>
        </w:rPr>
        <w:t xml:space="preserve">—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З'їли, безумні, волів вони Гелія Гіперіона,—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Дещо, богине, і нам розкажи про них, Зевсова доню.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Інші, кому пощастило уникнуть загибелі злої,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Дома були вже, війни й небезпеки на морі позбувшись.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Тільки його, що так прагнув отчизни своєї й дружини,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Німфа Каліпсо, владарка, тримала, з богинь найясніша,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В гроті глибокім, бажаючи мати його чоловіком.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В круговороті часу, коли рік надійшов відповідний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І ухвалили боги повернутись йому до Ітаки,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Навіть і там, серед близьких і рідних, не міг він уникнуть </w:t>
      </w:r>
    </w:p>
    <w:p w:rsidR="00734747" w:rsidRPr="00305192" w:rsidRDefault="00734747" w:rsidP="00305192">
      <w:pPr>
        <w:pStyle w:val="Style61"/>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         Скрути тяжкої. Тоді всі боги йому співчували,</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     Крім Посейдона,— гнівом його Одіссей богорівний </w:t>
      </w:r>
    </w:p>
    <w:p w:rsidR="00734747" w:rsidRPr="00305192" w:rsidRDefault="00734747" w:rsidP="00305192">
      <w:pPr>
        <w:pStyle w:val="Style61"/>
        <w:widowControl/>
        <w:spacing w:line="360" w:lineRule="auto"/>
        <w:ind w:left="869" w:firstLine="720"/>
        <w:rPr>
          <w:rStyle w:val="FontStyle113"/>
          <w:sz w:val="28"/>
          <w:szCs w:val="28"/>
          <w:lang w:val="uk-UA" w:eastAsia="uk-UA"/>
        </w:rPr>
      </w:pPr>
      <w:r w:rsidRPr="00305192">
        <w:rPr>
          <w:rStyle w:val="FontStyle113"/>
          <w:sz w:val="28"/>
          <w:szCs w:val="28"/>
          <w:lang w:val="uk-UA" w:eastAsia="uk-UA"/>
        </w:rPr>
        <w:t xml:space="preserve">     Гнаний весь час був, аж поки рідного краю дістався.</w:t>
      </w:r>
    </w:p>
    <w:p w:rsidR="00734747" w:rsidRPr="00305192" w:rsidRDefault="00734747" w:rsidP="00305192">
      <w:pPr>
        <w:pStyle w:val="Style80"/>
        <w:widowControl/>
        <w:spacing w:line="360" w:lineRule="auto"/>
        <w:ind w:left="360" w:firstLine="720"/>
        <w:jc w:val="left"/>
        <w:rPr>
          <w:rFonts w:ascii="Times New Roman" w:hAnsi="Times New Roman" w:cs="Times New Roman"/>
          <w:sz w:val="28"/>
          <w:szCs w:val="28"/>
          <w:lang w:val="uk-UA"/>
        </w:rPr>
      </w:pPr>
    </w:p>
    <w:p w:rsidR="00734747" w:rsidRPr="00305192" w:rsidRDefault="00734747" w:rsidP="00305192">
      <w:pPr>
        <w:pStyle w:val="Style80"/>
        <w:widowControl/>
        <w:spacing w:line="360" w:lineRule="auto"/>
        <w:ind w:left="360" w:firstLine="720"/>
        <w:jc w:val="left"/>
        <w:rPr>
          <w:rStyle w:val="FontStyle110"/>
          <w:sz w:val="28"/>
          <w:szCs w:val="28"/>
          <w:lang w:val="uk-UA" w:eastAsia="uk-UA"/>
        </w:rPr>
      </w:pPr>
      <w:r w:rsidRPr="00305192">
        <w:rPr>
          <w:rStyle w:val="FontStyle110"/>
          <w:sz w:val="28"/>
          <w:szCs w:val="28"/>
          <w:lang w:val="uk-UA" w:eastAsia="uk-UA"/>
        </w:rPr>
        <w:t>Бесіда</w:t>
      </w:r>
    </w:p>
    <w:p w:rsidR="00734747" w:rsidRPr="00305192" w:rsidRDefault="00734747" w:rsidP="00305192">
      <w:pPr>
        <w:pStyle w:val="Style80"/>
        <w:widowControl/>
        <w:spacing w:line="360" w:lineRule="auto"/>
        <w:ind w:firstLine="720"/>
        <w:rPr>
          <w:rStyle w:val="FontStyle110"/>
          <w:sz w:val="28"/>
          <w:szCs w:val="28"/>
          <w:lang w:val="uk-UA"/>
        </w:rPr>
      </w:pPr>
      <w:r w:rsidRPr="00305192">
        <w:rPr>
          <w:rStyle w:val="FontStyle113"/>
          <w:sz w:val="28"/>
          <w:szCs w:val="28"/>
        </w:rPr>
        <w:t xml:space="preserve">— </w:t>
      </w:r>
      <w:r w:rsidRPr="00305192">
        <w:rPr>
          <w:rStyle w:val="FontStyle113"/>
          <w:sz w:val="28"/>
          <w:szCs w:val="28"/>
          <w:lang w:val="uk-UA"/>
        </w:rPr>
        <w:t xml:space="preserve">Чи знаєте ви, що означають слова «навіть і там, серед близьких і рідних, не міг він уникнуть скрути тяжкої»? </w:t>
      </w:r>
      <w:r w:rsidRPr="00305192">
        <w:rPr>
          <w:rStyle w:val="FontStyle110"/>
          <w:sz w:val="28"/>
          <w:szCs w:val="28"/>
          <w:lang w:val="uk-UA"/>
        </w:rPr>
        <w:t xml:space="preserve">(За відсутності Одіссея на його острові з'явилося чимало чоловіків, які були претендентами на </w:t>
      </w:r>
      <w:r w:rsidRPr="00305192">
        <w:rPr>
          <w:rStyle w:val="FontStyle110"/>
          <w:i w:val="0"/>
          <w:sz w:val="28"/>
          <w:szCs w:val="28"/>
          <w:lang w:val="uk-UA"/>
        </w:rPr>
        <w:t>руку і серце Пенелопи та царювання на Ітаці. Дружина Одіссея — взірець вір</w:t>
      </w:r>
      <w:r w:rsidRPr="00305192">
        <w:rPr>
          <w:rStyle w:val="FontStyle110"/>
          <w:i w:val="0"/>
          <w:sz w:val="28"/>
          <w:szCs w:val="28"/>
          <w:lang w:val="uk-UA"/>
        </w:rPr>
        <w:softHyphen/>
        <w:t>ності та справжнього</w:t>
      </w:r>
      <w:r w:rsidRPr="00305192">
        <w:rPr>
          <w:rStyle w:val="FontStyle110"/>
          <w:sz w:val="28"/>
          <w:szCs w:val="28"/>
          <w:lang w:val="uk-UA"/>
        </w:rPr>
        <w:t xml:space="preserve"> кохання— не хотіла виходити заміж, але 20 років відсутності чоловіка змусили її замислитися над майбутнім. </w:t>
      </w:r>
      <w:r w:rsidRPr="00305192">
        <w:rPr>
          <w:rStyle w:val="FontStyle110"/>
          <w:sz w:val="28"/>
          <w:szCs w:val="28"/>
        </w:rPr>
        <w:t xml:space="preserve">Пенелопа </w:t>
      </w:r>
      <w:r w:rsidRPr="00305192">
        <w:rPr>
          <w:rStyle w:val="FontStyle110"/>
          <w:sz w:val="28"/>
          <w:szCs w:val="28"/>
          <w:lang w:val="uk-UA"/>
        </w:rPr>
        <w:t xml:space="preserve">та її юний син </w:t>
      </w:r>
      <w:r w:rsidRPr="00305192">
        <w:rPr>
          <w:rStyle w:val="FontStyle110"/>
          <w:sz w:val="28"/>
          <w:szCs w:val="28"/>
        </w:rPr>
        <w:t xml:space="preserve">Телемах </w:t>
      </w:r>
      <w:r w:rsidRPr="00305192">
        <w:rPr>
          <w:rStyle w:val="FontStyle110"/>
          <w:sz w:val="28"/>
          <w:szCs w:val="28"/>
          <w:lang w:val="uk-UA"/>
        </w:rPr>
        <w:t>не могли чинити опір негідним людям, що зазіхали на царювання на острові. Одіссею потрібно було очистити свій дім від них та поновити себе в правах господаря дому та Ітаки.)</w:t>
      </w:r>
    </w:p>
    <w:p w:rsidR="00734747" w:rsidRPr="00305192" w:rsidRDefault="00734747" w:rsidP="00305192">
      <w:pPr>
        <w:pStyle w:val="Style10"/>
        <w:widowControl/>
        <w:spacing w:line="360" w:lineRule="auto"/>
        <w:ind w:firstLine="720"/>
        <w:jc w:val="both"/>
        <w:rPr>
          <w:rStyle w:val="FontStyle110"/>
          <w:sz w:val="28"/>
          <w:szCs w:val="28"/>
          <w:lang w:val="uk-UA" w:eastAsia="uk-UA"/>
        </w:rPr>
      </w:pPr>
      <w:r w:rsidRPr="00305192">
        <w:rPr>
          <w:rStyle w:val="FontStyle110"/>
          <w:sz w:val="28"/>
          <w:szCs w:val="28"/>
          <w:lang w:val="uk-UA" w:eastAsia="uk-UA"/>
        </w:rPr>
        <w:t>Читання уривка «Одіссей і циклоп Поліфем» (пісня 9, вірші 181—566)</w:t>
      </w:r>
    </w:p>
    <w:p w:rsidR="00734747" w:rsidRPr="00305192" w:rsidRDefault="00734747" w:rsidP="00305192">
      <w:pPr>
        <w:pStyle w:val="Style61"/>
        <w:widowControl/>
        <w:spacing w:line="360" w:lineRule="auto"/>
        <w:ind w:left="696" w:firstLine="720"/>
        <w:rPr>
          <w:rStyle w:val="FontStyle113"/>
          <w:sz w:val="28"/>
          <w:szCs w:val="28"/>
          <w:lang w:val="uk-UA" w:eastAsia="uk-UA"/>
        </w:rPr>
      </w:pP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lang w:val="uk-UA"/>
        </w:rPr>
      </w:pPr>
      <w:r w:rsidRPr="00305192">
        <w:rPr>
          <w:rStyle w:val="FontStyle113"/>
          <w:sz w:val="28"/>
          <w:szCs w:val="28"/>
          <w:lang w:val="uk-UA" w:eastAsia="uk-UA"/>
        </w:rPr>
        <w:t xml:space="preserve">Доведіть, що циклоп Поліфем </w:t>
      </w:r>
      <w:r w:rsidRPr="00305192">
        <w:rPr>
          <w:rStyle w:val="FontStyle113"/>
          <w:sz w:val="28"/>
          <w:szCs w:val="28"/>
          <w:lang w:eastAsia="uk-UA"/>
        </w:rPr>
        <w:t xml:space="preserve">— </w:t>
      </w:r>
      <w:r w:rsidRPr="00305192">
        <w:rPr>
          <w:rStyle w:val="FontStyle113"/>
          <w:sz w:val="28"/>
          <w:szCs w:val="28"/>
          <w:lang w:val="uk-UA" w:eastAsia="uk-UA"/>
        </w:rPr>
        <w:t xml:space="preserve">дикий велетень, що «ні законів, ні права не знає». </w:t>
      </w:r>
      <w:r w:rsidRPr="00305192">
        <w:rPr>
          <w:rStyle w:val="FontStyle110"/>
          <w:sz w:val="28"/>
          <w:szCs w:val="28"/>
          <w:lang w:val="uk-UA" w:eastAsia="uk-UA"/>
        </w:rPr>
        <w:t>(Поліфем порушує всі закони гостинності, не шануючи мандрівників, а жорстко знущаючись над ними. Декілька разів Гомер підкреслює, що циклоп жив «в самотині своїй і ніяких не відав законів», бо не боїться ні Зевса, ні інших богів, у той же час користуючись під</w:t>
      </w:r>
      <w:r w:rsidRPr="00305192">
        <w:rPr>
          <w:rStyle w:val="FontStyle110"/>
          <w:sz w:val="28"/>
          <w:szCs w:val="28"/>
          <w:lang w:val="uk-UA" w:eastAsia="uk-UA"/>
        </w:rPr>
        <w:softHyphen/>
        <w:t>тримкою свого батька Посейдона.)</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rPr>
      </w:pPr>
      <w:r w:rsidRPr="00305192">
        <w:rPr>
          <w:rStyle w:val="FontStyle113"/>
          <w:sz w:val="28"/>
          <w:szCs w:val="28"/>
          <w:lang w:val="uk-UA" w:eastAsia="uk-UA"/>
        </w:rPr>
        <w:t xml:space="preserve">Які риси Одіссея виявляються в цьому епізоді поеми? </w:t>
      </w:r>
      <w:r w:rsidRPr="00305192">
        <w:rPr>
          <w:rStyle w:val="FontStyle110"/>
          <w:sz w:val="28"/>
          <w:szCs w:val="28"/>
          <w:lang w:val="uk-UA" w:eastAsia="uk-UA"/>
        </w:rPr>
        <w:t>(Гомер не ви</w:t>
      </w:r>
      <w:r w:rsidRPr="00305192">
        <w:rPr>
          <w:rStyle w:val="FontStyle110"/>
          <w:sz w:val="28"/>
          <w:szCs w:val="28"/>
          <w:lang w:val="uk-UA" w:eastAsia="uk-UA"/>
        </w:rPr>
        <w:softHyphen/>
        <w:t>падково називає Одіссея хитромудрим. Як в епізодах із пошуками Ахілла, з троянським конем, так і під час зустрічі з Поліфемом, герой виявляє хитрість, розум, кмітливість. Саме він запропонував напоїти цикло</w:t>
      </w:r>
      <w:r w:rsidRPr="00305192">
        <w:rPr>
          <w:rStyle w:val="FontStyle110"/>
          <w:sz w:val="28"/>
          <w:szCs w:val="28"/>
          <w:lang w:val="uk-UA" w:eastAsia="uk-UA"/>
        </w:rPr>
        <w:softHyphen/>
        <w:t>па вином, він зметикував, що краще позбавити велетня єдиного ока, аніж вбивати його; завдяки Одіссею його супутники змогли вибратися</w:t>
      </w:r>
    </w:p>
    <w:p w:rsidR="00734747" w:rsidRPr="00305192" w:rsidRDefault="00734747" w:rsidP="00305192">
      <w:pPr>
        <w:pStyle w:val="Style89"/>
        <w:widowControl/>
        <w:spacing w:line="360" w:lineRule="auto"/>
        <w:ind w:left="216" w:firstLine="720"/>
        <w:rPr>
          <w:rStyle w:val="FontStyle110"/>
          <w:sz w:val="28"/>
          <w:szCs w:val="28"/>
          <w:lang w:val="uk-UA" w:eastAsia="uk-UA"/>
        </w:rPr>
      </w:pPr>
      <w:r w:rsidRPr="00305192">
        <w:rPr>
          <w:rStyle w:val="FontStyle110"/>
          <w:sz w:val="28"/>
          <w:szCs w:val="28"/>
          <w:lang w:val="uk-UA" w:eastAsia="uk-UA"/>
        </w:rPr>
        <w:t>з печери непомітними для Поліфема і врятуватися. А от епітет «мудрий» нашому героєві не зовсім личить. Наче запальний хлопчисько, кричить він переможеному циклопу своє справжнє ім'я, ризикуючи і со</w:t>
      </w:r>
      <w:r w:rsidRPr="00305192">
        <w:rPr>
          <w:rStyle w:val="FontStyle110"/>
          <w:sz w:val="28"/>
          <w:szCs w:val="28"/>
          <w:lang w:val="uk-UA" w:eastAsia="uk-UA"/>
        </w:rPr>
        <w:softHyphen/>
        <w:t>бою, і своїми супутниками, накликає лихо, яке дасться взнаки ще не раз.)</w:t>
      </w:r>
    </w:p>
    <w:p w:rsidR="00734747" w:rsidRPr="00305192" w:rsidRDefault="00734747" w:rsidP="00305192">
      <w:pPr>
        <w:pStyle w:val="Style36"/>
        <w:widowControl/>
        <w:tabs>
          <w:tab w:val="left" w:pos="202"/>
        </w:tabs>
        <w:spacing w:line="360" w:lineRule="auto"/>
        <w:ind w:left="202" w:firstLine="720"/>
        <w:jc w:val="both"/>
        <w:rPr>
          <w:rStyle w:val="FontStyle110"/>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Чи зглянеться </w:t>
      </w:r>
      <w:r w:rsidRPr="00305192">
        <w:rPr>
          <w:rStyle w:val="FontStyle113"/>
          <w:sz w:val="28"/>
          <w:szCs w:val="28"/>
        </w:rPr>
        <w:t xml:space="preserve">Посейдон </w:t>
      </w:r>
      <w:r w:rsidRPr="00305192">
        <w:rPr>
          <w:rStyle w:val="FontStyle113"/>
          <w:sz w:val="28"/>
          <w:szCs w:val="28"/>
          <w:lang w:val="uk-UA"/>
        </w:rPr>
        <w:t xml:space="preserve">на прохання свого сина? </w:t>
      </w:r>
      <w:r w:rsidRPr="00305192">
        <w:rPr>
          <w:rStyle w:val="FontStyle110"/>
          <w:sz w:val="28"/>
          <w:szCs w:val="28"/>
          <w:lang w:val="uk-UA"/>
        </w:rPr>
        <w:t>(Так, слова По</w:t>
      </w:r>
      <w:r w:rsidRPr="00305192">
        <w:rPr>
          <w:rStyle w:val="FontStyle110"/>
          <w:sz w:val="28"/>
          <w:szCs w:val="28"/>
          <w:lang w:val="uk-UA"/>
        </w:rPr>
        <w:softHyphen/>
        <w:t>ліфема стануть пророчими:</w:t>
      </w:r>
    </w:p>
    <w:p w:rsidR="00734747" w:rsidRPr="00305192" w:rsidRDefault="00734747" w:rsidP="00305192">
      <w:pPr>
        <w:pStyle w:val="Style46"/>
        <w:widowControl/>
        <w:spacing w:line="360" w:lineRule="auto"/>
        <w:ind w:left="730" w:right="1094" w:firstLine="720"/>
        <w:rPr>
          <w:rStyle w:val="FontStyle111"/>
          <w:sz w:val="28"/>
          <w:szCs w:val="28"/>
          <w:lang w:val="uk-UA" w:eastAsia="uk-UA"/>
        </w:rPr>
      </w:pPr>
      <w:r w:rsidRPr="00305192">
        <w:rPr>
          <w:rStyle w:val="FontStyle111"/>
          <w:sz w:val="28"/>
          <w:szCs w:val="28"/>
          <w:lang w:val="uk-UA" w:eastAsia="uk-UA"/>
        </w:rPr>
        <w:t>Хай Одіссей додому не вернеться, городоборець, Син Лаерта, що має свою на /таці домівку. А як судилось у власну йому повернутись оселю, Добре збудовану, й близьких і землю побачити рідну, Товаришів розгубивши, хай з лихом повернеться врешті,— Лиш на чужім кораблі,— і дома лиш горе застане.)</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lang w:val="uk-UA"/>
        </w:rPr>
      </w:pPr>
      <w:r w:rsidRPr="00305192">
        <w:rPr>
          <w:rStyle w:val="FontStyle113"/>
          <w:sz w:val="28"/>
          <w:szCs w:val="28"/>
          <w:lang w:val="uk-UA" w:eastAsia="uk-UA"/>
        </w:rPr>
        <w:t xml:space="preserve">Подивіться уривок із кінофільму «Одіссея» </w:t>
      </w:r>
      <w:r w:rsidRPr="00305192">
        <w:rPr>
          <w:rStyle w:val="FontStyle113"/>
          <w:sz w:val="28"/>
          <w:szCs w:val="28"/>
          <w:lang w:eastAsia="uk-UA"/>
        </w:rPr>
        <w:t xml:space="preserve">(США), </w:t>
      </w:r>
      <w:r w:rsidRPr="00305192">
        <w:rPr>
          <w:rStyle w:val="FontStyle113"/>
          <w:sz w:val="28"/>
          <w:szCs w:val="28"/>
          <w:lang w:val="uk-UA" w:eastAsia="uk-UA"/>
        </w:rPr>
        <w:t>в якому йдеться про циклопа Поліфема. Порівняйте епізоди з фільму та поеми Го</w:t>
      </w:r>
      <w:r w:rsidRPr="00305192">
        <w:rPr>
          <w:rStyle w:val="FontStyle113"/>
          <w:sz w:val="28"/>
          <w:szCs w:val="28"/>
          <w:lang w:val="uk-UA" w:eastAsia="uk-UA"/>
        </w:rPr>
        <w:softHyphen/>
        <w:t xml:space="preserve">мера. </w:t>
      </w:r>
      <w:r w:rsidRPr="00305192">
        <w:rPr>
          <w:rStyle w:val="FontStyle110"/>
          <w:sz w:val="28"/>
          <w:szCs w:val="28"/>
          <w:lang w:val="uk-UA" w:eastAsia="uk-UA"/>
        </w:rPr>
        <w:t>(Епізоди дещо відрізняються: у фільмі Одіссей улещує Поліфема, боїться його; приносить себе у жертву один із мореплавців, музика; мандрівники вибираються з печери не попід баранами, а поміж ними іт. ін.)</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rPr>
      </w:pPr>
      <w:r w:rsidRPr="00305192">
        <w:rPr>
          <w:rStyle w:val="FontStyle113"/>
          <w:sz w:val="28"/>
          <w:szCs w:val="28"/>
          <w:lang w:val="uk-UA" w:eastAsia="uk-UA"/>
        </w:rPr>
        <w:t xml:space="preserve">Що дозволяє відчути, зрозуміти екранізація твору? </w:t>
      </w:r>
      <w:r w:rsidRPr="00305192">
        <w:rPr>
          <w:rStyle w:val="FontStyle110"/>
          <w:sz w:val="28"/>
          <w:szCs w:val="28"/>
          <w:lang w:val="uk-UA" w:eastAsia="uk-UA"/>
        </w:rPr>
        <w:t>(Чудова гра ак</w:t>
      </w:r>
      <w:r w:rsidRPr="00305192">
        <w:rPr>
          <w:rStyle w:val="FontStyle110"/>
          <w:sz w:val="28"/>
          <w:szCs w:val="28"/>
          <w:lang w:val="uk-UA" w:eastAsia="uk-UA"/>
        </w:rPr>
        <w:softHyphen/>
        <w:t>торів дозволяє краще зрозуміти почуття героїв, їхні емоції, які пере</w:t>
      </w:r>
      <w:r w:rsidRPr="00305192">
        <w:rPr>
          <w:rStyle w:val="FontStyle110"/>
          <w:sz w:val="28"/>
          <w:szCs w:val="28"/>
          <w:lang w:val="uk-UA" w:eastAsia="uk-UA"/>
        </w:rPr>
        <w:softHyphen/>
        <w:t>даються не тільки за допомогою слів, а також жестів та міміки.)</w:t>
      </w:r>
    </w:p>
    <w:p w:rsidR="00734747" w:rsidRPr="00305192" w:rsidRDefault="00734747" w:rsidP="00305192">
      <w:pPr>
        <w:pStyle w:val="Style7"/>
        <w:widowControl/>
        <w:spacing w:line="360" w:lineRule="auto"/>
        <w:ind w:left="235"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III. Підсумки уроку</w:t>
      </w:r>
    </w:p>
    <w:p w:rsidR="00734747" w:rsidRPr="00305192" w:rsidRDefault="00734747" w:rsidP="00305192">
      <w:pPr>
        <w:pStyle w:val="Style36"/>
        <w:widowControl/>
        <w:numPr>
          <w:ilvl w:val="0"/>
          <w:numId w:val="11"/>
        </w:numPr>
        <w:tabs>
          <w:tab w:val="left" w:pos="202"/>
        </w:tabs>
        <w:spacing w:line="360" w:lineRule="auto"/>
        <w:ind w:firstLine="720"/>
        <w:rPr>
          <w:rStyle w:val="FontStyle113"/>
          <w:sz w:val="28"/>
          <w:szCs w:val="28"/>
        </w:rPr>
      </w:pPr>
      <w:r w:rsidRPr="00305192">
        <w:rPr>
          <w:rStyle w:val="FontStyle113"/>
          <w:sz w:val="28"/>
          <w:szCs w:val="28"/>
          <w:lang w:val="uk-UA" w:eastAsia="uk-UA"/>
        </w:rPr>
        <w:t>Що ви знаєте про основні події поеми «Одіссея»?</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rPr>
      </w:pPr>
      <w:r w:rsidRPr="00305192">
        <w:rPr>
          <w:rStyle w:val="FontStyle113"/>
          <w:sz w:val="28"/>
          <w:szCs w:val="28"/>
          <w:lang w:val="uk-UA" w:eastAsia="uk-UA"/>
        </w:rPr>
        <w:t xml:space="preserve">Назвіть казкові та пригодницькі елементи в поемі </w:t>
      </w:r>
      <w:r w:rsidRPr="00305192">
        <w:rPr>
          <w:rStyle w:val="FontStyle113"/>
          <w:sz w:val="28"/>
          <w:szCs w:val="28"/>
          <w:lang w:eastAsia="uk-UA"/>
        </w:rPr>
        <w:t xml:space="preserve">Гомера. </w:t>
      </w:r>
      <w:r w:rsidRPr="00305192">
        <w:rPr>
          <w:rStyle w:val="FontStyle110"/>
          <w:sz w:val="28"/>
          <w:szCs w:val="28"/>
          <w:lang w:val="uk-UA" w:eastAsia="uk-UA"/>
        </w:rPr>
        <w:t>(Напри</w:t>
      </w:r>
      <w:r w:rsidRPr="00305192">
        <w:rPr>
          <w:rStyle w:val="FontStyle110"/>
          <w:sz w:val="28"/>
          <w:szCs w:val="28"/>
          <w:lang w:val="uk-UA" w:eastAsia="uk-UA"/>
        </w:rPr>
        <w:softHyphen/>
        <w:t xml:space="preserve">клад, зустріч із фантастичною істотою </w:t>
      </w:r>
      <w:r w:rsidRPr="00305192">
        <w:rPr>
          <w:rStyle w:val="FontStyle110"/>
          <w:sz w:val="28"/>
          <w:szCs w:val="28"/>
          <w:lang w:eastAsia="uk-UA"/>
        </w:rPr>
        <w:t xml:space="preserve">— </w:t>
      </w:r>
      <w:r w:rsidRPr="00305192">
        <w:rPr>
          <w:rStyle w:val="FontStyle110"/>
          <w:sz w:val="28"/>
          <w:szCs w:val="28"/>
          <w:lang w:val="uk-UA" w:eastAsia="uk-UA"/>
        </w:rPr>
        <w:t>Циклопом та пригоди, пов'язані з нею; інші фантастичні істоти та пригоди</w:t>
      </w:r>
      <w:r w:rsidRPr="00305192">
        <w:rPr>
          <w:rStyle w:val="FontStyle131"/>
          <w:rFonts w:ascii="Times New Roman" w:hAnsi="Times New Roman" w:cs="Times New Roman"/>
          <w:sz w:val="28"/>
          <w:szCs w:val="28"/>
          <w:lang w:eastAsia="uk-UA"/>
        </w:rPr>
        <w:t>)</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rPr>
      </w:pPr>
      <w:r w:rsidRPr="00305192">
        <w:rPr>
          <w:rStyle w:val="FontStyle113"/>
          <w:sz w:val="28"/>
          <w:szCs w:val="28"/>
          <w:lang w:val="uk-UA" w:eastAsia="uk-UA"/>
        </w:rPr>
        <w:t xml:space="preserve">Що ви дізналися про побут давніх греків із прочитаного уривку? </w:t>
      </w:r>
      <w:r w:rsidRPr="00305192">
        <w:rPr>
          <w:rStyle w:val="FontStyle110"/>
          <w:sz w:val="28"/>
          <w:szCs w:val="28"/>
          <w:lang w:val="uk-UA" w:eastAsia="uk-UA"/>
        </w:rPr>
        <w:t>(Зрозуміло, що греки займалися тваринництвом, використовуючи м'ясо, молоко, сир як необхідні продукти харчування. Цікаво, що греки не пили вино нерозбавленим (пам'ятаємо: одна з найкращих рис еллі</w:t>
      </w:r>
      <w:r w:rsidRPr="00305192">
        <w:rPr>
          <w:rStyle w:val="FontStyle110"/>
          <w:sz w:val="28"/>
          <w:szCs w:val="28"/>
          <w:lang w:val="uk-UA" w:eastAsia="uk-UA"/>
        </w:rPr>
        <w:softHyphen/>
        <w:t xml:space="preserve">на </w:t>
      </w:r>
      <w:r w:rsidRPr="00305192">
        <w:rPr>
          <w:rStyle w:val="FontStyle110"/>
          <w:sz w:val="28"/>
          <w:szCs w:val="28"/>
          <w:lang w:eastAsia="uk-UA"/>
        </w:rPr>
        <w:t xml:space="preserve">— </w:t>
      </w:r>
      <w:r w:rsidRPr="00305192">
        <w:rPr>
          <w:rStyle w:val="FontStyle110"/>
          <w:sz w:val="28"/>
          <w:szCs w:val="28"/>
          <w:lang w:val="uk-UA" w:eastAsia="uk-UA"/>
        </w:rPr>
        <w:t>помірність), в цьому епізоді Одіссей розбавляє вино водою у пропор</w:t>
      </w:r>
      <w:r w:rsidRPr="00305192">
        <w:rPr>
          <w:rStyle w:val="FontStyle110"/>
          <w:sz w:val="28"/>
          <w:szCs w:val="28"/>
          <w:lang w:val="uk-UA" w:eastAsia="uk-UA"/>
        </w:rPr>
        <w:softHyphen/>
        <w:t>ції 1</w:t>
      </w:r>
      <w:r w:rsidRPr="00305192">
        <w:rPr>
          <w:rStyle w:val="FontStyle110"/>
          <w:sz w:val="28"/>
          <w:szCs w:val="28"/>
          <w:lang w:eastAsia="uk-UA"/>
        </w:rPr>
        <w:t xml:space="preserve"> : 20. </w:t>
      </w:r>
      <w:r w:rsidRPr="00305192">
        <w:rPr>
          <w:rStyle w:val="FontStyle110"/>
          <w:sz w:val="28"/>
          <w:szCs w:val="28"/>
          <w:lang w:val="uk-UA" w:eastAsia="uk-UA"/>
        </w:rPr>
        <w:t>Звичайно, гостинність, повага навіть до незнайомих людей, що завітали в дім,— норма для давніх греків, на відміну від диких цикло</w:t>
      </w:r>
      <w:r w:rsidRPr="00305192">
        <w:rPr>
          <w:rStyle w:val="FontStyle110"/>
          <w:sz w:val="28"/>
          <w:szCs w:val="28"/>
          <w:lang w:val="uk-UA" w:eastAsia="uk-UA"/>
        </w:rPr>
        <w:softHyphen/>
        <w:t>пів, що не шанують закони.)</w:t>
      </w:r>
    </w:p>
    <w:p w:rsidR="00734747" w:rsidRPr="00305192" w:rsidRDefault="00734747" w:rsidP="00305192">
      <w:pPr>
        <w:pStyle w:val="Style89"/>
        <w:widowControl/>
        <w:numPr>
          <w:ilvl w:val="0"/>
          <w:numId w:val="11"/>
        </w:numPr>
        <w:tabs>
          <w:tab w:val="left" w:pos="202"/>
        </w:tabs>
        <w:spacing w:line="360" w:lineRule="auto"/>
        <w:ind w:left="202" w:firstLine="720"/>
        <w:rPr>
          <w:rStyle w:val="FontStyle113"/>
          <w:sz w:val="28"/>
          <w:szCs w:val="28"/>
        </w:rPr>
      </w:pPr>
      <w:r w:rsidRPr="00305192">
        <w:rPr>
          <w:rStyle w:val="FontStyle113"/>
          <w:sz w:val="28"/>
          <w:szCs w:val="28"/>
          <w:lang w:val="uk-UA" w:eastAsia="uk-UA"/>
        </w:rPr>
        <w:t xml:space="preserve">Що засуджує Гомер в поемі «Одіссея»? </w:t>
      </w:r>
      <w:r w:rsidRPr="00305192">
        <w:rPr>
          <w:rStyle w:val="FontStyle110"/>
          <w:sz w:val="28"/>
          <w:szCs w:val="28"/>
          <w:lang w:val="uk-UA" w:eastAsia="uk-UA"/>
        </w:rPr>
        <w:t>(На прикладі прочитаного уривку можна стверджувати, що Гомер засуджує беззаконня неспра</w:t>
      </w:r>
      <w:r w:rsidRPr="00305192">
        <w:rPr>
          <w:rStyle w:val="FontStyle110"/>
          <w:sz w:val="28"/>
          <w:szCs w:val="28"/>
          <w:lang w:val="uk-UA" w:eastAsia="uk-UA"/>
        </w:rPr>
        <w:softHyphen/>
        <w:t>ведливої сили в образі Поліфема. Але й Одіссей не є ідеальним героєм: пиха та самовпевненість завдають чималої шкоди йому та його су</w:t>
      </w:r>
      <w:r w:rsidRPr="00305192">
        <w:rPr>
          <w:rStyle w:val="FontStyle110"/>
          <w:sz w:val="28"/>
          <w:szCs w:val="28"/>
          <w:lang w:val="uk-UA" w:eastAsia="uk-UA"/>
        </w:rPr>
        <w:softHyphen/>
        <w:t>путникам.)</w:t>
      </w:r>
    </w:p>
    <w:p w:rsidR="00734747" w:rsidRPr="00305192" w:rsidRDefault="00734747" w:rsidP="00305192">
      <w:pPr>
        <w:pStyle w:val="Style7"/>
        <w:widowControl/>
        <w:spacing w:line="360" w:lineRule="auto"/>
        <w:ind w:left="322"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 Домашнє завдання</w:t>
      </w:r>
    </w:p>
    <w:p w:rsidR="00734747" w:rsidRPr="00305192" w:rsidRDefault="00734747" w:rsidP="00305192">
      <w:pPr>
        <w:pStyle w:val="Style42"/>
        <w:widowControl/>
        <w:spacing w:line="360" w:lineRule="auto"/>
        <w:ind w:firstLine="720"/>
        <w:rPr>
          <w:rStyle w:val="FontStyle113"/>
          <w:sz w:val="28"/>
          <w:szCs w:val="28"/>
          <w:lang w:eastAsia="uk-UA"/>
        </w:rPr>
      </w:pPr>
      <w:r w:rsidRPr="00305192">
        <w:rPr>
          <w:rStyle w:val="FontStyle113"/>
          <w:sz w:val="28"/>
          <w:szCs w:val="28"/>
          <w:lang w:val="uk-UA" w:eastAsia="uk-UA"/>
        </w:rPr>
        <w:t xml:space="preserve">Прочитати уривок «Лестригони» та «Одіссей у Кіркеї» (пісня </w:t>
      </w:r>
      <w:r w:rsidRPr="00305192">
        <w:rPr>
          <w:rStyle w:val="FontStyle113"/>
          <w:sz w:val="28"/>
          <w:szCs w:val="28"/>
          <w:lang w:eastAsia="uk-UA"/>
        </w:rPr>
        <w:t xml:space="preserve">10, </w:t>
      </w:r>
      <w:r w:rsidRPr="00305192">
        <w:rPr>
          <w:rStyle w:val="FontStyle113"/>
          <w:sz w:val="28"/>
          <w:szCs w:val="28"/>
          <w:lang w:val="uk-UA" w:eastAsia="uk-UA"/>
        </w:rPr>
        <w:t xml:space="preserve">вірші </w:t>
      </w:r>
      <w:r w:rsidRPr="00305192">
        <w:rPr>
          <w:rStyle w:val="FontStyle113"/>
          <w:sz w:val="28"/>
          <w:szCs w:val="28"/>
          <w:lang w:eastAsia="uk-UA"/>
        </w:rPr>
        <w:t>91-399).</w:t>
      </w:r>
    </w:p>
    <w:p w:rsidR="00734747" w:rsidRPr="00305192" w:rsidRDefault="00734747" w:rsidP="00305192">
      <w:pPr>
        <w:pStyle w:val="Style25"/>
        <w:widowControl/>
        <w:spacing w:line="360" w:lineRule="auto"/>
        <w:ind w:left="365" w:firstLine="720"/>
        <w:rPr>
          <w:rStyle w:val="FontStyle131"/>
          <w:rFonts w:ascii="Times New Roman" w:hAnsi="Times New Roman" w:cs="Times New Roman"/>
          <w:sz w:val="28"/>
          <w:szCs w:val="28"/>
          <w:lang w:val="uk-UA" w:eastAsia="uk-UA"/>
        </w:rPr>
      </w:pPr>
      <w:r w:rsidRPr="00305192">
        <w:rPr>
          <w:rStyle w:val="FontStyle113"/>
          <w:sz w:val="28"/>
          <w:szCs w:val="28"/>
          <w:lang w:val="uk-UA" w:eastAsia="uk-UA"/>
        </w:rPr>
        <w:t xml:space="preserve">«ЛЕСТРИГОНИ» ТА «ОДІССЕЙ У КІРКЕЇ» (пісня </w:t>
      </w:r>
      <w:r w:rsidRPr="00305192">
        <w:rPr>
          <w:rStyle w:val="FontStyle113"/>
          <w:sz w:val="28"/>
          <w:szCs w:val="28"/>
          <w:lang w:eastAsia="uk-UA"/>
        </w:rPr>
        <w:t xml:space="preserve">10, </w:t>
      </w:r>
      <w:r w:rsidRPr="00305192">
        <w:rPr>
          <w:rStyle w:val="FontStyle113"/>
          <w:sz w:val="28"/>
          <w:szCs w:val="28"/>
          <w:lang w:val="uk-UA" w:eastAsia="uk-UA"/>
        </w:rPr>
        <w:t xml:space="preserve">вірші </w:t>
      </w:r>
      <w:r w:rsidRPr="00305192">
        <w:rPr>
          <w:rStyle w:val="FontStyle113"/>
          <w:sz w:val="28"/>
          <w:szCs w:val="28"/>
          <w:lang w:eastAsia="uk-UA"/>
        </w:rPr>
        <w:t xml:space="preserve">91-399) </w:t>
      </w: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pacing w:val="30"/>
          <w:sz w:val="28"/>
          <w:szCs w:val="28"/>
          <w:lang w:val="uk-UA" w:eastAsia="uk-UA"/>
        </w:rPr>
      </w:pPr>
      <w:r w:rsidRPr="00305192">
        <w:rPr>
          <w:rStyle w:val="FontStyle109"/>
          <w:rFonts w:ascii="Times New Roman" w:hAnsi="Times New Roman" w:cs="Times New Roman"/>
          <w:sz w:val="28"/>
          <w:szCs w:val="28"/>
          <w:lang w:val="uk-UA" w:eastAsia="uk-UA"/>
        </w:rPr>
        <w:t xml:space="preserve">УРОК </w:t>
      </w:r>
      <w:r w:rsidRPr="00305192">
        <w:rPr>
          <w:rStyle w:val="FontStyle109"/>
          <w:rFonts w:ascii="Times New Roman" w:hAnsi="Times New Roman" w:cs="Times New Roman"/>
          <w:spacing w:val="30"/>
          <w:sz w:val="28"/>
          <w:szCs w:val="28"/>
          <w:lang w:eastAsia="uk-UA"/>
        </w:rPr>
        <w:t>№</w:t>
      </w:r>
      <w:r w:rsidRPr="00305192">
        <w:rPr>
          <w:rStyle w:val="FontStyle109"/>
          <w:rFonts w:ascii="Times New Roman" w:hAnsi="Times New Roman" w:cs="Times New Roman"/>
          <w:spacing w:val="30"/>
          <w:sz w:val="28"/>
          <w:szCs w:val="28"/>
          <w:lang w:val="uk-UA" w:eastAsia="uk-UA"/>
        </w:rPr>
        <w:t>8</w:t>
      </w:r>
    </w:p>
    <w:p w:rsidR="00734747" w:rsidRPr="00305192" w:rsidRDefault="00734747" w:rsidP="00305192">
      <w:pPr>
        <w:pStyle w:val="Style63"/>
        <w:widowControl/>
        <w:spacing w:line="360" w:lineRule="auto"/>
        <w:ind w:left="365" w:firstLine="720"/>
        <w:rPr>
          <w:rStyle w:val="FontStyle113"/>
          <w:sz w:val="28"/>
          <w:szCs w:val="28"/>
          <w:lang w:val="uk-UA" w:eastAsia="uk-UA"/>
        </w:rPr>
      </w:pPr>
      <w:r w:rsidRPr="00305192">
        <w:rPr>
          <w:rStyle w:val="FontStyle107"/>
          <w:sz w:val="28"/>
          <w:szCs w:val="28"/>
          <w:lang w:val="uk-UA" w:eastAsia="uk-UA"/>
        </w:rPr>
        <w:t xml:space="preserve">Тема. </w:t>
      </w:r>
      <w:r w:rsidRPr="00305192">
        <w:rPr>
          <w:rStyle w:val="FontStyle113"/>
          <w:sz w:val="28"/>
          <w:szCs w:val="28"/>
          <w:lang w:val="uk-UA" w:eastAsia="uk-UA"/>
        </w:rPr>
        <w:t>Звеличення людського розуму, винахідливості та до</w:t>
      </w:r>
      <w:r w:rsidRPr="00305192">
        <w:rPr>
          <w:rStyle w:val="FontStyle113"/>
          <w:sz w:val="28"/>
          <w:szCs w:val="28"/>
          <w:lang w:val="uk-UA" w:eastAsia="uk-UA"/>
        </w:rPr>
        <w:softHyphen/>
        <w:t xml:space="preserve">питливості в образі Одіссея </w:t>
      </w:r>
    </w:p>
    <w:p w:rsidR="00734747" w:rsidRPr="00305192" w:rsidRDefault="00734747" w:rsidP="00305192">
      <w:pPr>
        <w:pStyle w:val="Style63"/>
        <w:widowControl/>
        <w:spacing w:line="360" w:lineRule="auto"/>
        <w:ind w:left="365" w:firstLine="720"/>
        <w:rPr>
          <w:rStyle w:val="FontStyle113"/>
          <w:sz w:val="28"/>
          <w:szCs w:val="28"/>
          <w:lang w:val="uk-UA" w:eastAsia="uk-UA"/>
        </w:rPr>
      </w:pPr>
      <w:r w:rsidRPr="00305192">
        <w:rPr>
          <w:rStyle w:val="FontStyle107"/>
          <w:sz w:val="28"/>
          <w:szCs w:val="28"/>
          <w:lang w:val="uk-UA" w:eastAsia="uk-UA"/>
        </w:rPr>
        <w:t xml:space="preserve">Мета: </w:t>
      </w:r>
      <w:r w:rsidRPr="00305192">
        <w:rPr>
          <w:rStyle w:val="FontStyle113"/>
          <w:sz w:val="28"/>
          <w:szCs w:val="28"/>
          <w:lang w:val="uk-UA" w:eastAsia="uk-UA"/>
        </w:rPr>
        <w:t>вчити знаходити в тексті приклади винахідливості, до</w:t>
      </w:r>
      <w:r w:rsidRPr="00305192">
        <w:rPr>
          <w:rStyle w:val="FontStyle113"/>
          <w:sz w:val="28"/>
          <w:szCs w:val="28"/>
          <w:lang w:val="uk-UA" w:eastAsia="uk-UA"/>
        </w:rPr>
        <w:softHyphen/>
        <w:t xml:space="preserve">питливості, розуму головного героя; характеризувати літературний персонаж; орієнтуватися в подіях поеми </w:t>
      </w:r>
      <w:r w:rsidRPr="00305192">
        <w:rPr>
          <w:rStyle w:val="FontStyle113"/>
          <w:sz w:val="28"/>
          <w:szCs w:val="28"/>
          <w:lang w:eastAsia="uk-UA"/>
        </w:rPr>
        <w:t xml:space="preserve">Гомера; </w:t>
      </w:r>
      <w:r w:rsidRPr="00305192">
        <w:rPr>
          <w:rStyle w:val="FontStyle113"/>
          <w:sz w:val="28"/>
          <w:szCs w:val="28"/>
          <w:lang w:val="uk-UA" w:eastAsia="uk-UA"/>
        </w:rPr>
        <w:t xml:space="preserve">ознайомити з поняттями </w:t>
      </w:r>
      <w:r w:rsidRPr="00305192">
        <w:rPr>
          <w:rStyle w:val="FontStyle110"/>
          <w:sz w:val="28"/>
          <w:szCs w:val="28"/>
          <w:lang w:val="uk-UA" w:eastAsia="uk-UA"/>
        </w:rPr>
        <w:t xml:space="preserve">гекзаметр, епічна поема; </w:t>
      </w:r>
      <w:r w:rsidRPr="00305192">
        <w:rPr>
          <w:rStyle w:val="FontStyle113"/>
          <w:sz w:val="28"/>
          <w:szCs w:val="28"/>
          <w:lang w:val="uk-UA" w:eastAsia="uk-UA"/>
        </w:rPr>
        <w:t xml:space="preserve">розвивати навички роботи з текстом, зв'язне мовлення; виховувати прагнення бути винахідливим, допитливим, помірним. </w:t>
      </w:r>
    </w:p>
    <w:p w:rsidR="00734747" w:rsidRPr="00305192" w:rsidRDefault="00734747" w:rsidP="00305192">
      <w:pPr>
        <w:pStyle w:val="Style63"/>
        <w:widowControl/>
        <w:spacing w:line="360" w:lineRule="auto"/>
        <w:ind w:left="365" w:firstLine="720"/>
        <w:rPr>
          <w:rStyle w:val="FontStyle113"/>
          <w:sz w:val="28"/>
          <w:szCs w:val="28"/>
          <w:lang w:val="uk-UA" w:eastAsia="uk-UA"/>
        </w:rPr>
      </w:pPr>
      <w:r w:rsidRPr="00305192">
        <w:rPr>
          <w:rStyle w:val="FontStyle107"/>
          <w:sz w:val="28"/>
          <w:szCs w:val="28"/>
          <w:lang w:val="uk-UA" w:eastAsia="uk-UA"/>
        </w:rPr>
        <w:t xml:space="preserve">Обладнання: </w:t>
      </w:r>
      <w:r w:rsidRPr="00305192">
        <w:rPr>
          <w:rStyle w:val="FontStyle113"/>
          <w:sz w:val="28"/>
          <w:szCs w:val="28"/>
          <w:lang w:val="uk-UA" w:eastAsia="uk-UA"/>
        </w:rPr>
        <w:t>кросворд, схеми, текст поезії Е. Межелайтиса «У кож</w:t>
      </w:r>
      <w:r w:rsidRPr="00305192">
        <w:rPr>
          <w:rStyle w:val="FontStyle113"/>
          <w:sz w:val="28"/>
          <w:szCs w:val="28"/>
          <w:lang w:val="uk-UA" w:eastAsia="uk-UA"/>
        </w:rPr>
        <w:softHyphen/>
        <w:t>ного із нас своя Ітака».</w:t>
      </w:r>
    </w:p>
    <w:p w:rsidR="00734747" w:rsidRPr="00305192" w:rsidRDefault="00734747" w:rsidP="00305192">
      <w:pPr>
        <w:pStyle w:val="Style5"/>
        <w:widowControl/>
        <w:spacing w:line="360" w:lineRule="auto"/>
        <w:ind w:left="365" w:firstLine="720"/>
        <w:jc w:val="left"/>
        <w:rPr>
          <w:rFonts w:ascii="Times New Roman" w:hAnsi="Times New Roman" w:cs="Times New Roman"/>
          <w:sz w:val="28"/>
          <w:szCs w:val="28"/>
        </w:rPr>
      </w:pPr>
    </w:p>
    <w:p w:rsidR="00734747" w:rsidRPr="00305192" w:rsidRDefault="00734747" w:rsidP="00305192">
      <w:pPr>
        <w:pStyle w:val="Style5"/>
        <w:widowControl/>
        <w:spacing w:line="360" w:lineRule="auto"/>
        <w:ind w:left="365" w:firstLine="720"/>
        <w:jc w:val="left"/>
        <w:rPr>
          <w:rStyle w:val="FontStyle107"/>
          <w:sz w:val="28"/>
          <w:szCs w:val="28"/>
          <w:lang w:val="uk-UA" w:eastAsia="uk-UA"/>
        </w:rPr>
      </w:pPr>
      <w:r w:rsidRPr="00305192">
        <w:rPr>
          <w:rStyle w:val="FontStyle107"/>
          <w:sz w:val="28"/>
          <w:szCs w:val="28"/>
          <w:lang w:val="uk-UA" w:eastAsia="uk-UA"/>
        </w:rPr>
        <w:t>ХІД УРОКУ</w:t>
      </w:r>
    </w:p>
    <w:p w:rsidR="00734747" w:rsidRPr="00305192" w:rsidRDefault="00734747" w:rsidP="00305192">
      <w:pPr>
        <w:pStyle w:val="Style7"/>
        <w:widowControl/>
        <w:spacing w:line="360" w:lineRule="auto"/>
        <w:ind w:left="365" w:firstLine="720"/>
        <w:jc w:val="both"/>
        <w:rPr>
          <w:rFonts w:ascii="Times New Roman" w:hAnsi="Times New Roman" w:cs="Times New Roman"/>
          <w:sz w:val="28"/>
          <w:szCs w:val="28"/>
        </w:rPr>
      </w:pPr>
    </w:p>
    <w:p w:rsidR="00734747" w:rsidRPr="00305192" w:rsidRDefault="00734747" w:rsidP="00305192">
      <w:pPr>
        <w:pStyle w:val="Style7"/>
        <w:widowControl/>
        <w:spacing w:line="360" w:lineRule="auto"/>
        <w:ind w:left="365" w:firstLine="720"/>
        <w:jc w:val="both"/>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І. Актуалізація опорних знань</w:t>
      </w:r>
    </w:p>
    <w:p w:rsidR="00734747" w:rsidRPr="00305192" w:rsidRDefault="00734747" w:rsidP="00305192">
      <w:pPr>
        <w:pStyle w:val="Style5"/>
        <w:widowControl/>
        <w:spacing w:line="360" w:lineRule="auto"/>
        <w:ind w:left="365" w:firstLine="720"/>
        <w:jc w:val="left"/>
        <w:rPr>
          <w:rStyle w:val="FontStyle107"/>
          <w:sz w:val="28"/>
          <w:szCs w:val="28"/>
          <w:lang w:val="uk-UA"/>
        </w:rPr>
      </w:pPr>
      <w:r w:rsidRPr="00305192">
        <w:rPr>
          <w:rStyle w:val="FontStyle109"/>
          <w:rFonts w:ascii="Times New Roman" w:hAnsi="Times New Roman" w:cs="Times New Roman"/>
          <w:spacing w:val="-20"/>
          <w:sz w:val="28"/>
          <w:szCs w:val="28"/>
        </w:rPr>
        <w:t>1.</w:t>
      </w:r>
      <w:r w:rsidRPr="00305192">
        <w:rPr>
          <w:rStyle w:val="FontStyle109"/>
          <w:rFonts w:ascii="Times New Roman" w:hAnsi="Times New Roman" w:cs="Times New Roman"/>
          <w:sz w:val="28"/>
          <w:szCs w:val="28"/>
        </w:rPr>
        <w:t xml:space="preserve"> </w:t>
      </w:r>
      <w:r w:rsidRPr="00305192">
        <w:rPr>
          <w:rStyle w:val="FontStyle107"/>
          <w:sz w:val="28"/>
          <w:szCs w:val="28"/>
          <w:lang w:val="uk-UA"/>
        </w:rPr>
        <w:t>Кросворд</w:t>
      </w:r>
    </w:p>
    <w:p w:rsidR="00734747" w:rsidRPr="00305192" w:rsidRDefault="00734747" w:rsidP="00305192">
      <w:pPr>
        <w:widowControl/>
        <w:spacing w:line="360" w:lineRule="auto"/>
        <w:ind w:left="768" w:right="581" w:firstLine="720"/>
        <w:rPr>
          <w:rFonts w:ascii="Times New Roman" w:hAnsi="Times New Roman" w:cs="Times New Roman"/>
          <w:sz w:val="28"/>
          <w:szCs w:val="28"/>
        </w:rPr>
      </w:pPr>
      <w:r w:rsidRPr="00305192">
        <w:rPr>
          <w:rFonts w:ascii="Times New Roman" w:hAnsi="Times New Roman" w:cs="Times New Roman"/>
          <w:noProof/>
          <w:sz w:val="28"/>
          <w:szCs w:val="28"/>
        </w:rPr>
        <w:pict>
          <v:shape id="Рисунок 10" o:spid="_x0000_i1034" type="#_x0000_t75" style="width:257.25pt;height:178.5pt;visibility:visible">
            <v:imagedata r:id="rId20" o:title="" gain="109227f"/>
          </v:shape>
        </w:pict>
      </w:r>
    </w:p>
    <w:p w:rsidR="00734747" w:rsidRPr="00305192" w:rsidRDefault="00734747" w:rsidP="00305192">
      <w:pPr>
        <w:pStyle w:val="Style10"/>
        <w:widowControl/>
        <w:spacing w:line="360" w:lineRule="auto"/>
        <w:ind w:left="269" w:firstLine="720"/>
        <w:jc w:val="left"/>
        <w:rPr>
          <w:rStyle w:val="FontStyle110"/>
          <w:sz w:val="28"/>
          <w:szCs w:val="28"/>
          <w:lang w:val="uk-UA" w:eastAsia="uk-UA"/>
        </w:rPr>
      </w:pPr>
      <w:r w:rsidRPr="00305192">
        <w:rPr>
          <w:rStyle w:val="FontStyle110"/>
          <w:sz w:val="28"/>
          <w:szCs w:val="28"/>
          <w:lang w:val="uk-UA" w:eastAsia="uk-UA"/>
        </w:rPr>
        <w:t>По горизонталі:</w:t>
      </w:r>
    </w:p>
    <w:p w:rsidR="00734747" w:rsidRPr="00305192" w:rsidRDefault="00734747" w:rsidP="00305192">
      <w:pPr>
        <w:pStyle w:val="Style99"/>
        <w:widowControl/>
        <w:numPr>
          <w:ilvl w:val="0"/>
          <w:numId w:val="12"/>
        </w:numPr>
        <w:tabs>
          <w:tab w:val="left" w:pos="240"/>
        </w:tabs>
        <w:spacing w:line="360" w:lineRule="auto"/>
        <w:ind w:firstLine="720"/>
        <w:jc w:val="left"/>
        <w:rPr>
          <w:rStyle w:val="FontStyle107"/>
          <w:sz w:val="28"/>
          <w:szCs w:val="28"/>
          <w:lang w:val="uk-UA"/>
        </w:rPr>
      </w:pPr>
      <w:r w:rsidRPr="00305192">
        <w:rPr>
          <w:rStyle w:val="FontStyle113"/>
          <w:sz w:val="28"/>
          <w:szCs w:val="28"/>
          <w:lang w:val="uk-UA" w:eastAsia="uk-UA"/>
        </w:rPr>
        <w:t xml:space="preserve">Найсильніший воїн ахейців у Троянській війні, </w:t>
      </w:r>
      <w:r w:rsidRPr="00305192">
        <w:rPr>
          <w:rStyle w:val="FontStyle110"/>
          <w:sz w:val="28"/>
          <w:szCs w:val="28"/>
          <w:lang w:val="uk-UA" w:eastAsia="uk-UA"/>
        </w:rPr>
        <w:t>(Ахілл)</w:t>
      </w:r>
    </w:p>
    <w:p w:rsidR="00734747" w:rsidRPr="00305192" w:rsidRDefault="00734747" w:rsidP="00305192">
      <w:pPr>
        <w:pStyle w:val="Style99"/>
        <w:widowControl/>
        <w:numPr>
          <w:ilvl w:val="0"/>
          <w:numId w:val="12"/>
        </w:numPr>
        <w:tabs>
          <w:tab w:val="left" w:pos="240"/>
        </w:tabs>
        <w:spacing w:line="360" w:lineRule="auto"/>
        <w:ind w:firstLine="720"/>
        <w:jc w:val="left"/>
        <w:rPr>
          <w:rStyle w:val="FontStyle110"/>
          <w:spacing w:val="30"/>
          <w:sz w:val="28"/>
          <w:szCs w:val="28"/>
        </w:rPr>
      </w:pPr>
      <w:r w:rsidRPr="00305192">
        <w:rPr>
          <w:rStyle w:val="FontStyle113"/>
          <w:sz w:val="28"/>
          <w:szCs w:val="28"/>
          <w:lang w:val="uk-UA" w:eastAsia="uk-UA"/>
        </w:rPr>
        <w:t xml:space="preserve">Вірна й любляча дружина Одіссея. </w:t>
      </w:r>
      <w:r w:rsidRPr="00305192">
        <w:rPr>
          <w:rStyle w:val="FontStyle110"/>
          <w:sz w:val="28"/>
          <w:szCs w:val="28"/>
          <w:lang w:eastAsia="uk-UA"/>
        </w:rPr>
        <w:t>(Пенелопа)</w:t>
      </w:r>
    </w:p>
    <w:p w:rsidR="00734747" w:rsidRPr="00305192" w:rsidRDefault="00734747" w:rsidP="00305192">
      <w:pPr>
        <w:pStyle w:val="Style99"/>
        <w:widowControl/>
        <w:numPr>
          <w:ilvl w:val="0"/>
          <w:numId w:val="12"/>
        </w:numPr>
        <w:tabs>
          <w:tab w:val="left" w:pos="240"/>
        </w:tabs>
        <w:spacing w:line="360" w:lineRule="auto"/>
        <w:ind w:firstLine="720"/>
        <w:jc w:val="left"/>
        <w:rPr>
          <w:rStyle w:val="FontStyle113"/>
          <w:sz w:val="28"/>
          <w:szCs w:val="28"/>
        </w:rPr>
      </w:pPr>
      <w:r w:rsidRPr="00305192">
        <w:rPr>
          <w:rStyle w:val="FontStyle113"/>
          <w:sz w:val="28"/>
          <w:szCs w:val="28"/>
          <w:lang w:val="uk-UA" w:eastAsia="uk-UA"/>
        </w:rPr>
        <w:t xml:space="preserve">Воїн, що повертався додому </w:t>
      </w:r>
      <w:r w:rsidRPr="00305192">
        <w:rPr>
          <w:rStyle w:val="FontStyle107"/>
          <w:sz w:val="28"/>
          <w:szCs w:val="28"/>
          <w:lang w:eastAsia="uk-UA"/>
        </w:rPr>
        <w:t xml:space="preserve">10 </w:t>
      </w:r>
      <w:r w:rsidRPr="00305192">
        <w:rPr>
          <w:rStyle w:val="FontStyle113"/>
          <w:sz w:val="28"/>
          <w:szCs w:val="28"/>
          <w:lang w:val="uk-UA" w:eastAsia="uk-UA"/>
        </w:rPr>
        <w:t xml:space="preserve">років. </w:t>
      </w:r>
      <w:r w:rsidRPr="00305192">
        <w:rPr>
          <w:rStyle w:val="FontStyle110"/>
          <w:sz w:val="28"/>
          <w:szCs w:val="28"/>
          <w:lang w:val="uk-UA" w:eastAsia="uk-UA"/>
        </w:rPr>
        <w:t>(Одіссей)</w:t>
      </w:r>
    </w:p>
    <w:p w:rsidR="00734747" w:rsidRPr="00305192" w:rsidRDefault="00734747" w:rsidP="00305192">
      <w:pPr>
        <w:pStyle w:val="Style99"/>
        <w:widowControl/>
        <w:numPr>
          <w:ilvl w:val="0"/>
          <w:numId w:val="12"/>
        </w:numPr>
        <w:tabs>
          <w:tab w:val="left" w:pos="240"/>
        </w:tabs>
        <w:spacing w:line="360" w:lineRule="auto"/>
        <w:ind w:firstLine="720"/>
        <w:jc w:val="left"/>
        <w:rPr>
          <w:rStyle w:val="FontStyle113"/>
          <w:sz w:val="28"/>
          <w:szCs w:val="28"/>
        </w:rPr>
      </w:pPr>
      <w:r w:rsidRPr="00305192">
        <w:rPr>
          <w:rStyle w:val="FontStyle113"/>
          <w:sz w:val="28"/>
          <w:szCs w:val="28"/>
          <w:lang w:val="uk-UA" w:eastAsia="uk-UA"/>
        </w:rPr>
        <w:t xml:space="preserve">Богиня моря, матір Ахілла. </w:t>
      </w:r>
      <w:r w:rsidRPr="00305192">
        <w:rPr>
          <w:rStyle w:val="FontStyle110"/>
          <w:sz w:val="28"/>
          <w:szCs w:val="28"/>
          <w:lang w:val="uk-UA" w:eastAsia="uk-UA"/>
        </w:rPr>
        <w:t>(Фетіда)</w:t>
      </w:r>
    </w:p>
    <w:p w:rsidR="00734747" w:rsidRPr="00305192" w:rsidRDefault="00734747" w:rsidP="00305192">
      <w:pPr>
        <w:pStyle w:val="Style99"/>
        <w:widowControl/>
        <w:numPr>
          <w:ilvl w:val="0"/>
          <w:numId w:val="12"/>
        </w:numPr>
        <w:tabs>
          <w:tab w:val="left" w:pos="240"/>
        </w:tabs>
        <w:spacing w:line="360" w:lineRule="auto"/>
        <w:ind w:left="240" w:firstLine="720"/>
        <w:jc w:val="left"/>
        <w:rPr>
          <w:rStyle w:val="FontStyle113"/>
          <w:sz w:val="28"/>
          <w:szCs w:val="28"/>
        </w:rPr>
      </w:pPr>
      <w:r w:rsidRPr="00305192">
        <w:rPr>
          <w:rStyle w:val="FontStyle113"/>
          <w:sz w:val="28"/>
          <w:szCs w:val="28"/>
          <w:lang w:val="uk-UA" w:eastAsia="uk-UA"/>
        </w:rPr>
        <w:t xml:space="preserve">Фантастичні істоти, що заманювали мандрівників своїм співом. </w:t>
      </w:r>
      <w:r w:rsidRPr="00305192">
        <w:rPr>
          <w:rStyle w:val="FontStyle110"/>
          <w:sz w:val="28"/>
          <w:szCs w:val="28"/>
          <w:lang w:val="uk-UA" w:eastAsia="uk-UA"/>
        </w:rPr>
        <w:t>(Сирени)</w:t>
      </w:r>
    </w:p>
    <w:p w:rsidR="00734747" w:rsidRPr="00305192" w:rsidRDefault="00734747" w:rsidP="00305192">
      <w:pPr>
        <w:pStyle w:val="Style99"/>
        <w:widowControl/>
        <w:numPr>
          <w:ilvl w:val="0"/>
          <w:numId w:val="12"/>
        </w:numPr>
        <w:tabs>
          <w:tab w:val="left" w:pos="240"/>
        </w:tabs>
        <w:spacing w:line="360" w:lineRule="auto"/>
        <w:ind w:firstLine="720"/>
        <w:jc w:val="left"/>
        <w:rPr>
          <w:rStyle w:val="FontStyle113"/>
          <w:sz w:val="28"/>
          <w:szCs w:val="28"/>
        </w:rPr>
      </w:pPr>
      <w:r w:rsidRPr="00305192">
        <w:rPr>
          <w:rStyle w:val="FontStyle113"/>
          <w:sz w:val="28"/>
          <w:szCs w:val="28"/>
          <w:lang w:val="uk-UA" w:eastAsia="uk-UA"/>
        </w:rPr>
        <w:t xml:space="preserve">Майстер, що викував Ахіллові щита. </w:t>
      </w:r>
      <w:r w:rsidRPr="00305192">
        <w:rPr>
          <w:rStyle w:val="FontStyle110"/>
          <w:sz w:val="28"/>
          <w:szCs w:val="28"/>
          <w:lang w:eastAsia="uk-UA"/>
        </w:rPr>
        <w:t>(Гефест)</w:t>
      </w:r>
    </w:p>
    <w:p w:rsidR="00734747" w:rsidRPr="00305192" w:rsidRDefault="00734747" w:rsidP="00305192">
      <w:pPr>
        <w:pStyle w:val="Style83"/>
        <w:widowControl/>
        <w:spacing w:line="360" w:lineRule="auto"/>
        <w:ind w:left="254" w:firstLine="720"/>
        <w:rPr>
          <w:rStyle w:val="FontStyle110"/>
          <w:sz w:val="28"/>
          <w:szCs w:val="28"/>
          <w:lang w:val="uk-UA"/>
        </w:rPr>
      </w:pPr>
      <w:r w:rsidRPr="00305192">
        <w:rPr>
          <w:rStyle w:val="FontStyle113"/>
          <w:sz w:val="28"/>
          <w:szCs w:val="28"/>
        </w:rPr>
        <w:t xml:space="preserve">7) </w:t>
      </w:r>
      <w:r w:rsidRPr="00305192">
        <w:rPr>
          <w:rStyle w:val="FontStyle113"/>
          <w:sz w:val="28"/>
          <w:szCs w:val="28"/>
          <w:lang w:val="uk-UA"/>
        </w:rPr>
        <w:t xml:space="preserve">Ім'я циклопа. </w:t>
      </w:r>
      <w:r w:rsidRPr="00305192">
        <w:rPr>
          <w:rStyle w:val="FontStyle110"/>
          <w:sz w:val="28"/>
          <w:szCs w:val="28"/>
          <w:lang w:val="uk-UA"/>
        </w:rPr>
        <w:t>(Поліфем)</w:t>
      </w:r>
    </w:p>
    <w:p w:rsidR="00734747" w:rsidRPr="00305192" w:rsidRDefault="00734747" w:rsidP="00305192">
      <w:pPr>
        <w:pStyle w:val="Style83"/>
        <w:widowControl/>
        <w:spacing w:line="360" w:lineRule="auto"/>
        <w:ind w:left="264" w:firstLine="720"/>
        <w:rPr>
          <w:rStyle w:val="FontStyle110"/>
          <w:sz w:val="28"/>
          <w:szCs w:val="28"/>
          <w:lang w:val="uk-UA" w:eastAsia="uk-UA"/>
        </w:rPr>
      </w:pPr>
      <w:r w:rsidRPr="00305192">
        <w:rPr>
          <w:rStyle w:val="FontStyle113"/>
          <w:sz w:val="28"/>
          <w:szCs w:val="28"/>
          <w:lang w:val="uk-UA" w:eastAsia="uk-UA"/>
        </w:rPr>
        <w:t xml:space="preserve">X) Так назвав себе Одіссей циклопові. </w:t>
      </w:r>
      <w:r w:rsidRPr="00305192">
        <w:rPr>
          <w:rStyle w:val="FontStyle110"/>
          <w:sz w:val="28"/>
          <w:szCs w:val="28"/>
          <w:lang w:val="uk-UA" w:eastAsia="uk-UA"/>
        </w:rPr>
        <w:t>(Ніхто)</w:t>
      </w:r>
    </w:p>
    <w:p w:rsidR="00734747" w:rsidRPr="00305192" w:rsidRDefault="00734747" w:rsidP="00305192">
      <w:pPr>
        <w:pStyle w:val="Style13"/>
        <w:widowControl/>
        <w:spacing w:line="360" w:lineRule="auto"/>
        <w:ind w:left="480" w:firstLine="720"/>
        <w:rPr>
          <w:rStyle w:val="FontStyle110"/>
          <w:sz w:val="28"/>
          <w:szCs w:val="28"/>
          <w:lang w:val="uk-UA" w:eastAsia="uk-UA"/>
        </w:rPr>
      </w:pPr>
      <w:r w:rsidRPr="00305192">
        <w:rPr>
          <w:rStyle w:val="FontStyle110"/>
          <w:sz w:val="28"/>
          <w:szCs w:val="28"/>
          <w:lang w:val="uk-UA" w:eastAsia="uk-UA"/>
        </w:rPr>
        <w:t>По вертикалі:</w:t>
      </w:r>
    </w:p>
    <w:p w:rsidR="00734747" w:rsidRPr="00305192" w:rsidRDefault="00734747" w:rsidP="00305192">
      <w:pPr>
        <w:pStyle w:val="Style83"/>
        <w:widowControl/>
        <w:spacing w:line="360" w:lineRule="auto"/>
        <w:ind w:left="494" w:firstLine="720"/>
        <w:rPr>
          <w:rStyle w:val="FontStyle107"/>
          <w:sz w:val="28"/>
          <w:szCs w:val="28"/>
          <w:lang w:val="uk-UA"/>
        </w:rPr>
      </w:pPr>
      <w:r w:rsidRPr="00305192">
        <w:rPr>
          <w:rStyle w:val="FontStyle107"/>
          <w:sz w:val="28"/>
          <w:szCs w:val="28"/>
          <w:lang w:val="uk-UA"/>
        </w:rPr>
        <w:t xml:space="preserve">9) </w:t>
      </w:r>
      <w:r w:rsidRPr="00305192">
        <w:rPr>
          <w:rStyle w:val="FontStyle113"/>
          <w:sz w:val="28"/>
          <w:szCs w:val="28"/>
          <w:lang w:val="uk-UA"/>
        </w:rPr>
        <w:t xml:space="preserve">Дике плем'я велетнів-людожерів, які розбили </w:t>
      </w:r>
      <w:r w:rsidRPr="00305192">
        <w:rPr>
          <w:rStyle w:val="FontStyle107"/>
          <w:spacing w:val="30"/>
          <w:sz w:val="28"/>
          <w:szCs w:val="28"/>
          <w:lang w:val="uk-UA"/>
        </w:rPr>
        <w:t>11</w:t>
      </w:r>
      <w:r w:rsidRPr="00305192">
        <w:rPr>
          <w:rStyle w:val="FontStyle107"/>
          <w:sz w:val="28"/>
          <w:szCs w:val="28"/>
          <w:lang w:val="uk-UA"/>
        </w:rPr>
        <w:t xml:space="preserve"> </w:t>
      </w:r>
      <w:r w:rsidRPr="00305192">
        <w:rPr>
          <w:rStyle w:val="FontStyle113"/>
          <w:sz w:val="28"/>
          <w:szCs w:val="28"/>
          <w:lang w:val="uk-UA"/>
        </w:rPr>
        <w:t xml:space="preserve">кораблів Одіссея і зжерли його супутників. </w:t>
      </w:r>
      <w:r w:rsidRPr="00305192">
        <w:rPr>
          <w:rStyle w:val="FontStyle110"/>
          <w:sz w:val="28"/>
          <w:szCs w:val="28"/>
          <w:lang w:val="uk-UA"/>
        </w:rPr>
        <w:t xml:space="preserve">(Лестригони) </w:t>
      </w:r>
      <w:r w:rsidRPr="00305192">
        <w:rPr>
          <w:rStyle w:val="FontStyle107"/>
          <w:sz w:val="28"/>
          <w:szCs w:val="28"/>
        </w:rPr>
        <w:t xml:space="preserve">2. </w:t>
      </w:r>
      <w:r w:rsidRPr="00305192">
        <w:rPr>
          <w:rStyle w:val="FontStyle107"/>
          <w:sz w:val="28"/>
          <w:szCs w:val="28"/>
          <w:lang w:val="uk-UA"/>
        </w:rPr>
        <w:t>Перевірка домашнього завдання</w:t>
      </w:r>
    </w:p>
    <w:p w:rsidR="00734747" w:rsidRPr="00305192" w:rsidRDefault="00734747" w:rsidP="00305192">
      <w:pPr>
        <w:pStyle w:val="Style42"/>
        <w:widowControl/>
        <w:spacing w:line="360" w:lineRule="auto"/>
        <w:ind w:left="499" w:firstLine="720"/>
        <w:jc w:val="left"/>
        <w:rPr>
          <w:rStyle w:val="FontStyle113"/>
          <w:sz w:val="28"/>
          <w:szCs w:val="28"/>
          <w:lang w:val="uk-UA" w:eastAsia="uk-UA"/>
        </w:rPr>
      </w:pPr>
      <w:r w:rsidRPr="00305192">
        <w:rPr>
          <w:rStyle w:val="FontStyle113"/>
          <w:sz w:val="28"/>
          <w:szCs w:val="28"/>
          <w:lang w:val="uk-UA" w:eastAsia="uk-UA"/>
        </w:rPr>
        <w:t>Стислий переказ уривків «Лестригони» та «Одіссей у Кіркеї».</w:t>
      </w:r>
    </w:p>
    <w:p w:rsidR="00734747" w:rsidRPr="00305192" w:rsidRDefault="00734747" w:rsidP="00305192">
      <w:pPr>
        <w:pStyle w:val="Style100"/>
        <w:framePr w:w="5818" w:h="571" w:hRule="exact" w:hSpace="38" w:wrap="auto" w:vAnchor="text" w:hAnchor="text" w:x="519" w:y="217"/>
        <w:widowControl/>
        <w:tabs>
          <w:tab w:val="left" w:pos="245"/>
        </w:tabs>
        <w:spacing w:line="360" w:lineRule="auto"/>
        <w:ind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II.</w:t>
      </w:r>
      <w:r w:rsidRPr="00305192">
        <w:rPr>
          <w:rStyle w:val="FontStyle109"/>
          <w:rFonts w:ascii="Times New Roman" w:hAnsi="Times New Roman" w:cs="Times New Roman"/>
          <w:sz w:val="28"/>
          <w:szCs w:val="28"/>
          <w:lang w:val="uk-UA" w:eastAsia="uk-UA"/>
        </w:rPr>
        <w:tab/>
        <w:t>Мотивація навчальної діяльності</w:t>
      </w:r>
    </w:p>
    <w:p w:rsidR="00734747" w:rsidRPr="00305192" w:rsidRDefault="00734747" w:rsidP="00305192">
      <w:pPr>
        <w:pStyle w:val="Style42"/>
        <w:framePr w:w="5818" w:h="571" w:hRule="exact" w:hSpace="38" w:wrap="auto" w:vAnchor="text" w:hAnchor="text" w:x="519" w:y="217"/>
        <w:widowControl/>
        <w:tabs>
          <w:tab w:val="left" w:pos="226"/>
        </w:tabs>
        <w:spacing w:line="360" w:lineRule="auto"/>
        <w:ind w:firstLine="720"/>
        <w:jc w:val="left"/>
        <w:rPr>
          <w:rStyle w:val="FontStyle113"/>
          <w:sz w:val="28"/>
          <w:szCs w:val="28"/>
          <w:lang w:val="uk-UA"/>
        </w:rPr>
      </w:pPr>
      <w:r w:rsidRPr="00305192">
        <w:rPr>
          <w:rStyle w:val="FontStyle113"/>
          <w:sz w:val="28"/>
          <w:szCs w:val="28"/>
          <w:lang w:val="uk-UA"/>
        </w:rPr>
        <w:t>—</w:t>
      </w:r>
      <w:r w:rsidRPr="00305192">
        <w:rPr>
          <w:rStyle w:val="FontStyle113"/>
          <w:sz w:val="28"/>
          <w:szCs w:val="28"/>
          <w:lang w:val="uk-UA"/>
        </w:rPr>
        <w:tab/>
        <w:t>Пригадайте, які риси найбільше цінувалися давніми греками?</w:t>
      </w:r>
    </w:p>
    <w:p w:rsidR="00734747" w:rsidRPr="00305192" w:rsidRDefault="00734747" w:rsidP="00305192">
      <w:pPr>
        <w:pStyle w:val="Style101"/>
        <w:widowControl/>
        <w:spacing w:line="360" w:lineRule="auto"/>
        <w:ind w:firstLine="720"/>
        <w:jc w:val="both"/>
        <w:rPr>
          <w:rFonts w:ascii="Times New Roman" w:hAnsi="Times New Roman" w:cs="Times New Roman"/>
          <w:sz w:val="28"/>
          <w:szCs w:val="28"/>
          <w:lang w:val="uk-UA"/>
        </w:rPr>
      </w:pPr>
    </w:p>
    <w:p w:rsidR="00734747" w:rsidRPr="00305192" w:rsidRDefault="00734747" w:rsidP="00305192">
      <w:pPr>
        <w:pStyle w:val="Style101"/>
        <w:widowControl/>
        <w:spacing w:line="360" w:lineRule="auto"/>
        <w:ind w:firstLine="720"/>
        <w:jc w:val="both"/>
        <w:rPr>
          <w:rFonts w:ascii="Times New Roman" w:hAnsi="Times New Roman" w:cs="Times New Roman"/>
          <w:sz w:val="28"/>
          <w:szCs w:val="28"/>
          <w:lang w:val="uk-UA"/>
        </w:rPr>
      </w:pPr>
    </w:p>
    <w:p w:rsidR="00734747" w:rsidRPr="00305192" w:rsidRDefault="00734747" w:rsidP="00305192">
      <w:pPr>
        <w:pStyle w:val="Style101"/>
        <w:widowControl/>
        <w:spacing w:line="360" w:lineRule="auto"/>
        <w:ind w:firstLine="720"/>
        <w:jc w:val="both"/>
        <w:rPr>
          <w:rFonts w:ascii="Times New Roman" w:hAnsi="Times New Roman" w:cs="Times New Roman"/>
          <w:sz w:val="28"/>
          <w:szCs w:val="28"/>
          <w:lang w:val="uk-UA"/>
        </w:rPr>
      </w:pPr>
    </w:p>
    <w:p w:rsidR="00734747" w:rsidRPr="00305192" w:rsidRDefault="00734747" w:rsidP="00305192">
      <w:pPr>
        <w:pStyle w:val="Style101"/>
        <w:widowControl/>
        <w:spacing w:line="360" w:lineRule="auto"/>
        <w:ind w:firstLine="720"/>
        <w:jc w:val="both"/>
        <w:rPr>
          <w:rFonts w:ascii="Times New Roman" w:hAnsi="Times New Roman" w:cs="Times New Roman"/>
          <w:sz w:val="28"/>
          <w:szCs w:val="28"/>
        </w:rPr>
      </w:pPr>
      <w:r w:rsidRPr="00305192">
        <w:rPr>
          <w:rFonts w:ascii="Times New Roman" w:hAnsi="Times New Roman" w:cs="Times New Roman"/>
          <w:noProof/>
          <w:sz w:val="28"/>
          <w:szCs w:val="28"/>
        </w:rPr>
        <w:pict>
          <v:shape id="Рисунок 11" o:spid="_x0000_i1035" type="#_x0000_t75" style="width:345pt;height:51pt;visibility:visible">
            <v:imagedata r:id="rId21" o:title="" gain="5"/>
          </v:shape>
        </w:pict>
      </w:r>
    </w:p>
    <w:p w:rsidR="00734747" w:rsidRPr="00305192" w:rsidRDefault="00734747" w:rsidP="00305192">
      <w:pPr>
        <w:pStyle w:val="Style42"/>
        <w:widowControl/>
        <w:tabs>
          <w:tab w:val="left" w:pos="749"/>
        </w:tabs>
        <w:spacing w:line="360" w:lineRule="auto"/>
        <w:ind w:left="226"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Сьогодні ми з'ясуємо, чи відповідає цьому ідеалові образ голов</w:t>
      </w:r>
      <w:r w:rsidRPr="00305192">
        <w:rPr>
          <w:rStyle w:val="FontStyle113"/>
          <w:sz w:val="28"/>
          <w:szCs w:val="28"/>
          <w:lang w:val="uk-UA"/>
        </w:rPr>
        <w:softHyphen/>
        <w:t>ного героя поеми «Одіссея».</w:t>
      </w:r>
    </w:p>
    <w:p w:rsidR="00734747" w:rsidRPr="00305192" w:rsidRDefault="00734747" w:rsidP="00305192">
      <w:pPr>
        <w:pStyle w:val="Style42"/>
        <w:widowControl/>
        <w:tabs>
          <w:tab w:val="left" w:pos="749"/>
        </w:tabs>
        <w:spacing w:line="360" w:lineRule="auto"/>
        <w:ind w:left="226" w:firstLine="720"/>
        <w:rPr>
          <w:rStyle w:val="FontStyle113"/>
          <w:sz w:val="28"/>
          <w:szCs w:val="28"/>
          <w:lang w:val="uk-UA"/>
        </w:rPr>
      </w:pPr>
    </w:p>
    <w:p w:rsidR="00734747" w:rsidRPr="00305192" w:rsidRDefault="00734747" w:rsidP="00305192">
      <w:pPr>
        <w:pStyle w:val="Style100"/>
        <w:widowControl/>
        <w:tabs>
          <w:tab w:val="left" w:pos="864"/>
        </w:tabs>
        <w:spacing w:line="360" w:lineRule="auto"/>
        <w:ind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 xml:space="preserve">    ІІІ  Узагальнення та систематизація знань</w:t>
      </w:r>
    </w:p>
    <w:p w:rsidR="00734747" w:rsidRPr="00305192" w:rsidRDefault="00734747" w:rsidP="00305192">
      <w:pPr>
        <w:pStyle w:val="Style100"/>
        <w:widowControl/>
        <w:tabs>
          <w:tab w:val="left" w:pos="864"/>
        </w:tabs>
        <w:spacing w:line="360" w:lineRule="auto"/>
        <w:ind w:left="557" w:firstLine="720"/>
        <w:rPr>
          <w:rStyle w:val="FontStyle109"/>
          <w:rFonts w:ascii="Times New Roman" w:hAnsi="Times New Roman" w:cs="Times New Roman"/>
          <w:sz w:val="28"/>
          <w:szCs w:val="28"/>
          <w:lang w:val="uk-UA" w:eastAsia="uk-UA"/>
        </w:rPr>
      </w:pPr>
    </w:p>
    <w:p w:rsidR="00734747" w:rsidRPr="00305192" w:rsidRDefault="00734747" w:rsidP="00305192">
      <w:pPr>
        <w:pStyle w:val="Style34"/>
        <w:widowControl/>
        <w:spacing w:line="360" w:lineRule="auto"/>
        <w:ind w:left="557" w:firstLine="720"/>
        <w:rPr>
          <w:rStyle w:val="FontStyle107"/>
          <w:sz w:val="28"/>
          <w:szCs w:val="28"/>
          <w:lang w:val="uk-UA" w:eastAsia="uk-UA"/>
        </w:rPr>
      </w:pPr>
      <w:r w:rsidRPr="00305192">
        <w:rPr>
          <w:rStyle w:val="FontStyle107"/>
          <w:sz w:val="28"/>
          <w:szCs w:val="28"/>
          <w:lang w:val="uk-UA" w:eastAsia="uk-UA"/>
        </w:rPr>
        <w:t>Складання усної характеристики героя</w:t>
      </w:r>
    </w:p>
    <w:p w:rsidR="00734747" w:rsidRPr="00305192" w:rsidRDefault="00734747" w:rsidP="00305192">
      <w:pPr>
        <w:pStyle w:val="Style102"/>
        <w:widowControl/>
        <w:tabs>
          <w:tab w:val="left" w:pos="552"/>
        </w:tabs>
        <w:spacing w:line="360" w:lineRule="auto"/>
        <w:ind w:left="552" w:firstLine="720"/>
        <w:rPr>
          <w:rStyle w:val="FontStyle110"/>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Що ви знаєте про походження та соціальне становище Одіссея? </w:t>
      </w:r>
      <w:r w:rsidRPr="00305192">
        <w:rPr>
          <w:rStyle w:val="FontStyle110"/>
          <w:sz w:val="28"/>
          <w:szCs w:val="28"/>
          <w:lang w:val="uk-UA"/>
        </w:rPr>
        <w:t xml:space="preserve">(Одіссей </w:t>
      </w:r>
      <w:r w:rsidRPr="00305192">
        <w:rPr>
          <w:rStyle w:val="FontStyle110"/>
          <w:sz w:val="28"/>
          <w:szCs w:val="28"/>
        </w:rPr>
        <w:t xml:space="preserve">— </w:t>
      </w:r>
      <w:r w:rsidRPr="00305192">
        <w:rPr>
          <w:rStyle w:val="FontStyle110"/>
          <w:sz w:val="28"/>
          <w:szCs w:val="28"/>
          <w:lang w:val="uk-UA"/>
        </w:rPr>
        <w:t xml:space="preserve">син Лаерта, цар Ітаки. Має дружину </w:t>
      </w:r>
      <w:r w:rsidRPr="00305192">
        <w:rPr>
          <w:rStyle w:val="FontStyle110"/>
          <w:sz w:val="28"/>
          <w:szCs w:val="28"/>
        </w:rPr>
        <w:t xml:space="preserve">Пенелопу </w:t>
      </w:r>
      <w:r w:rsidRPr="00305192">
        <w:rPr>
          <w:rStyle w:val="FontStyle110"/>
          <w:sz w:val="28"/>
          <w:szCs w:val="28"/>
          <w:lang w:val="uk-UA"/>
        </w:rPr>
        <w:t xml:space="preserve">та сина </w:t>
      </w:r>
      <w:r w:rsidRPr="00305192">
        <w:rPr>
          <w:rStyle w:val="FontStyle110"/>
          <w:sz w:val="28"/>
          <w:szCs w:val="28"/>
        </w:rPr>
        <w:t>Те</w:t>
      </w:r>
      <w:r w:rsidRPr="00305192">
        <w:rPr>
          <w:rStyle w:val="FontStyle110"/>
          <w:sz w:val="28"/>
          <w:szCs w:val="28"/>
        </w:rPr>
        <w:softHyphen/>
        <w:t xml:space="preserve">лемаха. </w:t>
      </w:r>
      <w:r w:rsidRPr="00305192">
        <w:rPr>
          <w:rStyle w:val="FontStyle110"/>
          <w:sz w:val="28"/>
          <w:szCs w:val="28"/>
          <w:lang w:val="uk-UA"/>
        </w:rPr>
        <w:t>Він досвідчений воїн, «городоборець»</w:t>
      </w:r>
      <w:r w:rsidRPr="00305192">
        <w:rPr>
          <w:rStyle w:val="FontStyle110"/>
          <w:sz w:val="28"/>
          <w:szCs w:val="28"/>
        </w:rPr>
        <w:t xml:space="preserve">, </w:t>
      </w:r>
      <w:r w:rsidRPr="00305192">
        <w:rPr>
          <w:rStyle w:val="FontStyle110"/>
          <w:sz w:val="28"/>
          <w:szCs w:val="28"/>
          <w:lang w:val="uk-UA"/>
        </w:rPr>
        <w:t>один з ахейських ватаж</w:t>
      </w:r>
      <w:r w:rsidRPr="00305192">
        <w:rPr>
          <w:rStyle w:val="FontStyle110"/>
          <w:sz w:val="28"/>
          <w:szCs w:val="28"/>
          <w:lang w:val="uk-UA"/>
        </w:rPr>
        <w:softHyphen/>
        <w:t>ків у Троянській війні. Після війни він 10 років поневіряється світом, прагнучи повернутися додому.)</w:t>
      </w:r>
    </w:p>
    <w:p w:rsidR="00734747" w:rsidRPr="00305192" w:rsidRDefault="00734747" w:rsidP="00305192">
      <w:pPr>
        <w:pStyle w:val="Style102"/>
        <w:widowControl/>
        <w:tabs>
          <w:tab w:val="left" w:pos="552"/>
        </w:tabs>
        <w:spacing w:line="360" w:lineRule="auto"/>
        <w:ind w:left="581" w:firstLine="720"/>
        <w:rPr>
          <w:rStyle w:val="FontStyle110"/>
          <w:sz w:val="28"/>
          <w:szCs w:val="28"/>
          <w:lang w:val="uk-UA"/>
        </w:rPr>
      </w:pPr>
      <w:r w:rsidRPr="00305192">
        <w:rPr>
          <w:rStyle w:val="FontStyle113"/>
          <w:spacing w:val="30"/>
          <w:sz w:val="28"/>
          <w:szCs w:val="28"/>
          <w:lang w:val="uk-UA"/>
        </w:rPr>
        <w:t>•</w:t>
      </w:r>
      <w:r w:rsidRPr="00305192">
        <w:rPr>
          <w:rStyle w:val="FontStyle113"/>
          <w:sz w:val="28"/>
          <w:szCs w:val="28"/>
          <w:lang w:val="uk-UA"/>
        </w:rPr>
        <w:tab/>
      </w:r>
      <w:r w:rsidRPr="00305192">
        <w:rPr>
          <w:rStyle w:val="FontStyle113"/>
          <w:spacing w:val="30"/>
          <w:sz w:val="28"/>
          <w:szCs w:val="28"/>
          <w:lang w:val="uk-UA"/>
        </w:rPr>
        <w:t>Як</w:t>
      </w:r>
      <w:r w:rsidRPr="00305192">
        <w:rPr>
          <w:rStyle w:val="FontStyle113"/>
          <w:sz w:val="28"/>
          <w:szCs w:val="28"/>
          <w:lang w:val="uk-UA"/>
        </w:rPr>
        <w:t xml:space="preserve"> можна оцінити зовнішність та фізичний стан героя? </w:t>
      </w:r>
      <w:r w:rsidRPr="00305192">
        <w:rPr>
          <w:rStyle w:val="FontStyle110"/>
          <w:sz w:val="28"/>
          <w:szCs w:val="28"/>
          <w:lang w:val="uk-UA"/>
        </w:rPr>
        <w:t>(Виглядає як звичайна людина, фізично сильний, витривалий)</w:t>
      </w:r>
    </w:p>
    <w:p w:rsidR="00734747" w:rsidRPr="00305192" w:rsidRDefault="00734747" w:rsidP="00305192">
      <w:pPr>
        <w:pStyle w:val="Style102"/>
        <w:widowControl/>
        <w:tabs>
          <w:tab w:val="left" w:pos="552"/>
        </w:tabs>
        <w:spacing w:line="360" w:lineRule="auto"/>
        <w:ind w:left="576" w:firstLine="720"/>
        <w:rPr>
          <w:rStyle w:val="FontStyle110"/>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Які риси характеру притаманні Одіссеєві? </w:t>
      </w:r>
      <w:r w:rsidRPr="00305192">
        <w:rPr>
          <w:rStyle w:val="FontStyle110"/>
          <w:sz w:val="28"/>
          <w:szCs w:val="28"/>
          <w:lang w:val="uk-UA"/>
        </w:rPr>
        <w:t>(Гомер стосовно свого ге</w:t>
      </w:r>
      <w:r w:rsidRPr="00305192">
        <w:rPr>
          <w:rStyle w:val="FontStyle110"/>
          <w:sz w:val="28"/>
          <w:szCs w:val="28"/>
          <w:lang w:val="uk-UA"/>
        </w:rPr>
        <w:softHyphen/>
        <w:t xml:space="preserve">роя найчастіше використовує епітет </w:t>
      </w:r>
      <w:r w:rsidRPr="00305192">
        <w:rPr>
          <w:rStyle w:val="FontStyle114"/>
          <w:sz w:val="28"/>
          <w:szCs w:val="28"/>
          <w:lang w:val="uk-UA"/>
        </w:rPr>
        <w:t xml:space="preserve">хитромудрий, </w:t>
      </w:r>
      <w:r w:rsidRPr="00305192">
        <w:rPr>
          <w:rStyle w:val="FontStyle110"/>
          <w:sz w:val="28"/>
          <w:szCs w:val="28"/>
          <w:lang w:val="uk-UA"/>
        </w:rPr>
        <w:t>що влучно харак</w:t>
      </w:r>
      <w:r w:rsidRPr="00305192">
        <w:rPr>
          <w:rStyle w:val="FontStyle110"/>
          <w:sz w:val="28"/>
          <w:szCs w:val="28"/>
          <w:lang w:val="uk-UA"/>
        </w:rPr>
        <w:softHyphen/>
        <w:t>теризує Одіссея. Він розумний, кмітливий і... хитрий. Ці риси виявилися і в епізоді з троянським конем, і під час перебування у циклопа, у Цирцеї (Кіркеї). Завдяки своєму розуму, спостережливості герой рятує себе і своїх друзів — виявляє відповідальність за їхню долю.</w:t>
      </w:r>
    </w:p>
    <w:p w:rsidR="00734747" w:rsidRPr="00305192" w:rsidRDefault="00734747" w:rsidP="00305192">
      <w:pPr>
        <w:pStyle w:val="Style13"/>
        <w:widowControl/>
        <w:spacing w:line="360" w:lineRule="auto"/>
        <w:ind w:left="619" w:firstLine="720"/>
        <w:rPr>
          <w:rStyle w:val="FontStyle110"/>
          <w:sz w:val="28"/>
          <w:szCs w:val="28"/>
          <w:lang w:val="uk-UA" w:eastAsia="uk-UA"/>
        </w:rPr>
      </w:pPr>
      <w:r w:rsidRPr="00305192">
        <w:rPr>
          <w:rStyle w:val="FontStyle110"/>
          <w:sz w:val="28"/>
          <w:szCs w:val="28"/>
          <w:lang w:val="uk-UA" w:eastAsia="uk-UA"/>
        </w:rPr>
        <w:t xml:space="preserve">Одіссей рішучий, запальний, але може правильно оцінити обстановку й стримати себе. Він здатний визнавати свої помилки. Одіссей </w:t>
      </w:r>
      <w:r w:rsidRPr="00305192">
        <w:rPr>
          <w:rStyle w:val="FontStyle110"/>
          <w:sz w:val="28"/>
          <w:szCs w:val="28"/>
          <w:lang w:eastAsia="uk-UA"/>
        </w:rPr>
        <w:t xml:space="preserve">— </w:t>
      </w:r>
      <w:r w:rsidRPr="00305192">
        <w:rPr>
          <w:rStyle w:val="FontStyle110"/>
          <w:sz w:val="28"/>
          <w:szCs w:val="28"/>
          <w:lang w:val="uk-UA" w:eastAsia="uk-UA"/>
        </w:rPr>
        <w:t>люблячий чоловік та батько.</w:t>
      </w:r>
    </w:p>
    <w:p w:rsidR="00734747" w:rsidRPr="00305192" w:rsidRDefault="00734747" w:rsidP="00305192">
      <w:pPr>
        <w:pStyle w:val="Style13"/>
        <w:widowControl/>
        <w:spacing w:line="360" w:lineRule="auto"/>
        <w:ind w:left="629" w:firstLine="720"/>
        <w:jc w:val="both"/>
        <w:rPr>
          <w:rStyle w:val="FontStyle110"/>
          <w:sz w:val="28"/>
          <w:szCs w:val="28"/>
          <w:lang w:val="uk-UA" w:eastAsia="uk-UA"/>
        </w:rPr>
      </w:pPr>
      <w:r w:rsidRPr="00305192">
        <w:rPr>
          <w:rStyle w:val="FontStyle110"/>
          <w:sz w:val="28"/>
          <w:szCs w:val="28"/>
          <w:lang w:val="uk-UA" w:eastAsia="uk-UA"/>
        </w:rPr>
        <w:t xml:space="preserve">Але він </w:t>
      </w:r>
      <w:r w:rsidRPr="00305192">
        <w:rPr>
          <w:rStyle w:val="FontStyle110"/>
          <w:sz w:val="28"/>
          <w:szCs w:val="28"/>
          <w:lang w:eastAsia="uk-UA"/>
        </w:rPr>
        <w:t xml:space="preserve">— </w:t>
      </w:r>
      <w:r w:rsidRPr="00305192">
        <w:rPr>
          <w:rStyle w:val="FontStyle110"/>
          <w:sz w:val="28"/>
          <w:szCs w:val="28"/>
          <w:lang w:val="uk-UA" w:eastAsia="uk-UA"/>
        </w:rPr>
        <w:t>не ідеальна людина. Часто герой буває марнославним, під</w:t>
      </w:r>
      <w:r w:rsidRPr="00305192">
        <w:rPr>
          <w:rStyle w:val="FontStyle110"/>
          <w:sz w:val="28"/>
          <w:szCs w:val="28"/>
          <w:lang w:val="uk-UA" w:eastAsia="uk-UA"/>
        </w:rPr>
        <w:softHyphen/>
        <w:t>ступним до ворогів, глузливим, нерозсудливим та не завжди прислуха</w:t>
      </w:r>
      <w:r w:rsidRPr="00305192">
        <w:rPr>
          <w:rStyle w:val="FontStyle110"/>
          <w:sz w:val="28"/>
          <w:szCs w:val="28"/>
          <w:lang w:val="uk-UA" w:eastAsia="uk-UA"/>
        </w:rPr>
        <w:softHyphen/>
        <w:t>ється до порад своїх супутників.)</w:t>
      </w:r>
    </w:p>
    <w:p w:rsidR="00734747" w:rsidRPr="00305192" w:rsidRDefault="00734747" w:rsidP="00305192">
      <w:pPr>
        <w:pStyle w:val="Style102"/>
        <w:widowControl/>
        <w:tabs>
          <w:tab w:val="left" w:pos="634"/>
        </w:tabs>
        <w:spacing w:line="360" w:lineRule="auto"/>
        <w:ind w:left="634" w:firstLine="720"/>
        <w:rPr>
          <w:rStyle w:val="FontStyle110"/>
          <w:sz w:val="28"/>
          <w:szCs w:val="28"/>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Як ставляться до героя інші персонажі? </w:t>
      </w:r>
      <w:r w:rsidRPr="00305192">
        <w:rPr>
          <w:rStyle w:val="FontStyle110"/>
          <w:sz w:val="28"/>
          <w:szCs w:val="28"/>
          <w:lang w:val="uk-UA"/>
        </w:rPr>
        <w:t>(Одіссей користується за</w:t>
      </w:r>
      <w:r w:rsidRPr="00305192">
        <w:rPr>
          <w:rStyle w:val="FontStyle110"/>
          <w:sz w:val="28"/>
          <w:szCs w:val="28"/>
          <w:lang w:val="uk-UA"/>
        </w:rPr>
        <w:softHyphen/>
        <w:t xml:space="preserve">служеною повагою завдяки патріотизму, сміливості та розуму. Він </w:t>
      </w:r>
      <w:r w:rsidRPr="00305192">
        <w:rPr>
          <w:rStyle w:val="FontStyle110"/>
          <w:sz w:val="28"/>
          <w:szCs w:val="28"/>
        </w:rPr>
        <w:t>—</w:t>
      </w:r>
    </w:p>
    <w:p w:rsidR="00734747" w:rsidRPr="00305192" w:rsidRDefault="00734747" w:rsidP="00305192">
      <w:pPr>
        <w:pStyle w:val="Style102"/>
        <w:widowControl/>
        <w:spacing w:line="360" w:lineRule="auto"/>
        <w:ind w:left="557" w:firstLine="720"/>
        <w:rPr>
          <w:rStyle w:val="FontStyle110"/>
          <w:sz w:val="28"/>
          <w:szCs w:val="28"/>
          <w:lang w:val="uk-UA" w:eastAsia="uk-UA"/>
        </w:rPr>
      </w:pPr>
      <w:r w:rsidRPr="00305192">
        <w:rPr>
          <w:rStyle w:val="FontStyle110"/>
          <w:sz w:val="28"/>
          <w:szCs w:val="28"/>
          <w:lang w:val="uk-UA" w:eastAsia="uk-UA"/>
        </w:rPr>
        <w:t xml:space="preserve">ватажок, і супутники покладають великі надії щодо перемоги та </w:t>
      </w:r>
      <w:r w:rsidRPr="00305192">
        <w:rPr>
          <w:rStyle w:val="FontStyle111"/>
          <w:sz w:val="28"/>
          <w:szCs w:val="28"/>
          <w:lang w:val="uk-UA" w:eastAsia="uk-UA"/>
        </w:rPr>
        <w:t xml:space="preserve">по </w:t>
      </w:r>
      <w:r w:rsidRPr="00305192">
        <w:rPr>
          <w:rStyle w:val="FontStyle110"/>
          <w:sz w:val="28"/>
          <w:szCs w:val="28"/>
          <w:lang w:val="uk-UA" w:eastAsia="uk-UA"/>
        </w:rPr>
        <w:t>рятунку саме на нього.)</w:t>
      </w:r>
    </w:p>
    <w:p w:rsidR="00734747" w:rsidRPr="00305192" w:rsidRDefault="00734747" w:rsidP="00305192">
      <w:pPr>
        <w:pStyle w:val="Style34"/>
        <w:widowControl/>
        <w:spacing w:line="360" w:lineRule="auto"/>
        <w:ind w:left="581" w:firstLine="720"/>
        <w:rPr>
          <w:rStyle w:val="FontStyle107"/>
          <w:sz w:val="28"/>
          <w:szCs w:val="28"/>
          <w:lang w:val="uk-UA" w:eastAsia="uk-UA"/>
        </w:rPr>
      </w:pPr>
      <w:r w:rsidRPr="00305192">
        <w:rPr>
          <w:rStyle w:val="FontStyle107"/>
          <w:sz w:val="28"/>
          <w:szCs w:val="28"/>
          <w:lang w:val="uk-UA" w:eastAsia="uk-UA"/>
        </w:rPr>
        <w:t>Висновки</w:t>
      </w:r>
    </w:p>
    <w:p w:rsidR="00734747" w:rsidRPr="00305192" w:rsidRDefault="00734747" w:rsidP="00305192">
      <w:pPr>
        <w:pStyle w:val="Style104"/>
        <w:widowControl/>
        <w:tabs>
          <w:tab w:val="left" w:pos="523"/>
        </w:tabs>
        <w:spacing w:line="360" w:lineRule="auto"/>
        <w:ind w:left="571"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Швейцарський учений Андре Боннар вважає, що «...Одіссей, хоча й вірить у своїх богів, але знає, що вони можуть бути такими ж під ступними, як і милостивими, відтак покладається, у першу чергу, на самого себе... Одіссей </w:t>
      </w:r>
      <w:r w:rsidRPr="00305192">
        <w:rPr>
          <w:rStyle w:val="FontStyle113"/>
          <w:sz w:val="28"/>
          <w:szCs w:val="28"/>
        </w:rPr>
        <w:t xml:space="preserve">— </w:t>
      </w:r>
      <w:r w:rsidRPr="00305192">
        <w:rPr>
          <w:rStyle w:val="FontStyle113"/>
          <w:sz w:val="28"/>
          <w:szCs w:val="28"/>
          <w:lang w:val="uk-UA"/>
        </w:rPr>
        <w:t>коваль свого щастя, у нього розум вправно го майстра, робітника».</w:t>
      </w:r>
    </w:p>
    <w:p w:rsidR="00734747" w:rsidRPr="00305192" w:rsidRDefault="00734747" w:rsidP="00305192">
      <w:pPr>
        <w:pStyle w:val="Style104"/>
        <w:widowControl/>
        <w:tabs>
          <w:tab w:val="left" w:pos="523"/>
        </w:tabs>
        <w:spacing w:line="360" w:lineRule="auto"/>
        <w:ind w:left="552" w:firstLine="720"/>
        <w:rPr>
          <w:rStyle w:val="FontStyle113"/>
          <w:sz w:val="28"/>
          <w:szCs w:val="28"/>
          <w:lang w:val="uk-UA"/>
        </w:rPr>
      </w:pPr>
      <w:r w:rsidRPr="00305192">
        <w:rPr>
          <w:rStyle w:val="FontStyle113"/>
          <w:sz w:val="28"/>
          <w:szCs w:val="28"/>
        </w:rPr>
        <w:t>•</w:t>
      </w:r>
      <w:r w:rsidRPr="00305192">
        <w:rPr>
          <w:rStyle w:val="FontStyle113"/>
          <w:sz w:val="28"/>
          <w:szCs w:val="28"/>
        </w:rPr>
        <w:tab/>
      </w:r>
      <w:r w:rsidRPr="00305192">
        <w:rPr>
          <w:rStyle w:val="FontStyle113"/>
          <w:sz w:val="28"/>
          <w:szCs w:val="28"/>
          <w:lang w:val="uk-UA"/>
        </w:rPr>
        <w:t xml:space="preserve">У довіднику з античної літератури ми прочитаємо: «Одіссей </w:t>
      </w:r>
      <w:r w:rsidRPr="00305192">
        <w:rPr>
          <w:rStyle w:val="FontStyle113"/>
          <w:sz w:val="28"/>
          <w:szCs w:val="28"/>
        </w:rPr>
        <w:t xml:space="preserve">— </w:t>
      </w:r>
      <w:r w:rsidRPr="00305192">
        <w:rPr>
          <w:rStyle w:val="FontStyle113"/>
          <w:sz w:val="28"/>
          <w:szCs w:val="28"/>
          <w:lang w:val="uk-UA"/>
        </w:rPr>
        <w:t>образ людини того періоду в історії Стародавньої Греції, коли греки воювали, відкривали нові землі, колонізували їх. За таких умов, без</w:t>
      </w:r>
      <w:r w:rsidRPr="00305192">
        <w:rPr>
          <w:rStyle w:val="FontStyle113"/>
          <w:sz w:val="28"/>
          <w:szCs w:val="28"/>
          <w:lang w:val="uk-UA"/>
        </w:rPr>
        <w:softHyphen/>
        <w:t>перечно, людина мусила не тільки майстерно володіти зброєю, але й бути обачною та розважливою. Одіссей втілює також ідею одві</w:t>
      </w:r>
      <w:r w:rsidRPr="00305192">
        <w:rPr>
          <w:rStyle w:val="FontStyle113"/>
          <w:sz w:val="28"/>
          <w:szCs w:val="28"/>
          <w:lang w:val="uk-UA"/>
        </w:rPr>
        <w:softHyphen/>
        <w:t>чного суму за Батьківщиною, що підносить гомерівський епос на рівень високого гуманізму».</w:t>
      </w:r>
    </w:p>
    <w:p w:rsidR="00734747" w:rsidRPr="00305192" w:rsidRDefault="00734747" w:rsidP="00305192">
      <w:pPr>
        <w:pStyle w:val="Style103"/>
        <w:widowControl/>
        <w:tabs>
          <w:tab w:val="left" w:pos="523"/>
        </w:tabs>
        <w:spacing w:line="360" w:lineRule="auto"/>
        <w:ind w:left="523" w:firstLine="720"/>
        <w:rPr>
          <w:rStyle w:val="FontStyle110"/>
          <w:sz w:val="28"/>
          <w:szCs w:val="28"/>
          <w:lang w:val="uk-UA"/>
        </w:rPr>
      </w:pPr>
      <w:r w:rsidRPr="00305192">
        <w:rPr>
          <w:rStyle w:val="FontStyle113"/>
          <w:sz w:val="28"/>
          <w:szCs w:val="28"/>
          <w:lang w:val="uk-UA"/>
        </w:rPr>
        <w:t>•</w:t>
      </w:r>
      <w:r w:rsidRPr="00305192">
        <w:rPr>
          <w:rStyle w:val="FontStyle113"/>
          <w:sz w:val="28"/>
          <w:szCs w:val="28"/>
          <w:lang w:val="uk-UA"/>
        </w:rPr>
        <w:tab/>
        <w:t xml:space="preserve">Чи відповідає Одіссей ідеалу давніх греків? </w:t>
      </w:r>
      <w:r w:rsidRPr="00305192">
        <w:rPr>
          <w:rStyle w:val="FontStyle110"/>
          <w:sz w:val="28"/>
          <w:szCs w:val="28"/>
          <w:lang w:val="uk-UA"/>
        </w:rPr>
        <w:t>(Одіссей мужній та по</w:t>
      </w:r>
      <w:r w:rsidRPr="00305192">
        <w:rPr>
          <w:rStyle w:val="FontStyle110"/>
          <w:sz w:val="28"/>
          <w:szCs w:val="28"/>
          <w:lang w:val="uk-UA"/>
        </w:rPr>
        <w:softHyphen/>
        <w:t>міркований, дуже розумний, але не завжди обачний, справедливий, іноді марнославний. У цілому образ Одіссея відповідає ідеалу давніх греків, хоча він має не тільки позитивні риси.)</w:t>
      </w:r>
    </w:p>
    <w:p w:rsidR="00734747" w:rsidRPr="00305192" w:rsidRDefault="00734747" w:rsidP="00305192">
      <w:pPr>
        <w:pStyle w:val="Style100"/>
        <w:widowControl/>
        <w:spacing w:line="360" w:lineRule="auto"/>
        <w:ind w:left="538"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IV. Засвоєння літературознавчих термінів</w:t>
      </w:r>
    </w:p>
    <w:p w:rsidR="00734747" w:rsidRPr="00305192" w:rsidRDefault="00734747" w:rsidP="00305192">
      <w:pPr>
        <w:pStyle w:val="Style34"/>
        <w:widowControl/>
        <w:spacing w:line="360" w:lineRule="auto"/>
        <w:ind w:left="542" w:firstLine="720"/>
        <w:rPr>
          <w:rStyle w:val="FontStyle107"/>
          <w:sz w:val="28"/>
          <w:szCs w:val="28"/>
          <w:lang w:val="uk-UA"/>
        </w:rPr>
      </w:pPr>
      <w:r w:rsidRPr="00305192">
        <w:rPr>
          <w:rStyle w:val="FontStyle109"/>
          <w:rFonts w:ascii="Times New Roman" w:hAnsi="Times New Roman" w:cs="Times New Roman"/>
          <w:sz w:val="28"/>
          <w:szCs w:val="28"/>
        </w:rPr>
        <w:t xml:space="preserve">1. </w:t>
      </w:r>
      <w:r w:rsidRPr="00305192">
        <w:rPr>
          <w:rStyle w:val="FontStyle107"/>
          <w:sz w:val="28"/>
          <w:szCs w:val="28"/>
          <w:lang w:val="uk-UA"/>
        </w:rPr>
        <w:t>Теорія літератури: гекзаметр</w:t>
      </w:r>
    </w:p>
    <w:p w:rsidR="00734747" w:rsidRPr="00305192" w:rsidRDefault="00734747" w:rsidP="00305192">
      <w:pPr>
        <w:pStyle w:val="Style81"/>
        <w:widowControl/>
        <w:spacing w:line="360" w:lineRule="auto"/>
        <w:ind w:firstLine="720"/>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 xml:space="preserve">Ви вже помітили, що читати поеми </w:t>
      </w:r>
      <w:r w:rsidRPr="00305192">
        <w:rPr>
          <w:rStyle w:val="FontStyle113"/>
          <w:sz w:val="28"/>
          <w:szCs w:val="28"/>
        </w:rPr>
        <w:t xml:space="preserve">Гомера </w:t>
      </w:r>
      <w:r w:rsidRPr="00305192">
        <w:rPr>
          <w:rStyle w:val="FontStyle113"/>
          <w:sz w:val="28"/>
          <w:szCs w:val="28"/>
          <w:lang w:val="uk-UA"/>
        </w:rPr>
        <w:t>не просто: вони напи</w:t>
      </w:r>
      <w:r w:rsidRPr="00305192">
        <w:rPr>
          <w:rStyle w:val="FontStyle113"/>
          <w:sz w:val="28"/>
          <w:szCs w:val="28"/>
          <w:lang w:val="uk-UA"/>
        </w:rPr>
        <w:softHyphen/>
        <w:t>сані особливим віршовим розміром, який у наш час використовується не часто.</w:t>
      </w:r>
    </w:p>
    <w:p w:rsidR="00734747" w:rsidRPr="00305192" w:rsidRDefault="00734747" w:rsidP="00305192">
      <w:pPr>
        <w:pStyle w:val="Style90"/>
        <w:widowControl/>
        <w:spacing w:line="360" w:lineRule="auto"/>
        <w:ind w:left="518" w:firstLine="720"/>
        <w:rPr>
          <w:rStyle w:val="FontStyle113"/>
          <w:sz w:val="28"/>
          <w:szCs w:val="28"/>
          <w:lang w:val="uk-UA" w:eastAsia="uk-UA"/>
        </w:rPr>
      </w:pPr>
      <w:r w:rsidRPr="00305192">
        <w:rPr>
          <w:rStyle w:val="FontStyle113"/>
          <w:sz w:val="28"/>
          <w:szCs w:val="28"/>
          <w:lang w:val="uk-UA" w:eastAsia="uk-UA"/>
        </w:rPr>
        <w:t xml:space="preserve">Назва цього розміру </w:t>
      </w:r>
      <w:r w:rsidRPr="00305192">
        <w:rPr>
          <w:rStyle w:val="FontStyle113"/>
          <w:sz w:val="28"/>
          <w:szCs w:val="28"/>
          <w:lang w:eastAsia="uk-UA"/>
        </w:rPr>
        <w:t xml:space="preserve">— </w:t>
      </w:r>
      <w:r w:rsidRPr="00305192">
        <w:rPr>
          <w:rStyle w:val="FontStyle113"/>
          <w:sz w:val="28"/>
          <w:szCs w:val="28"/>
          <w:lang w:val="uk-UA" w:eastAsia="uk-UA"/>
        </w:rPr>
        <w:t xml:space="preserve">гекзаметр. У чому ж його особливості? </w:t>
      </w:r>
    </w:p>
    <w:p w:rsidR="00734747" w:rsidRPr="00305192" w:rsidRDefault="00734747" w:rsidP="00305192">
      <w:pPr>
        <w:pStyle w:val="Style90"/>
        <w:widowControl/>
        <w:spacing w:line="360" w:lineRule="auto"/>
        <w:ind w:left="518" w:firstLine="720"/>
        <w:rPr>
          <w:rStyle w:val="FontStyle113"/>
          <w:sz w:val="28"/>
          <w:szCs w:val="28"/>
          <w:lang w:val="uk-UA" w:eastAsia="uk-UA"/>
        </w:rPr>
      </w:pPr>
      <w:r w:rsidRPr="00305192">
        <w:rPr>
          <w:rStyle w:val="FontStyle110"/>
          <w:sz w:val="28"/>
          <w:szCs w:val="28"/>
          <w:lang w:val="uk-UA" w:eastAsia="uk-UA"/>
        </w:rPr>
        <w:t xml:space="preserve">Гекзаметр </w:t>
      </w:r>
      <w:r w:rsidRPr="00305192">
        <w:rPr>
          <w:rStyle w:val="FontStyle113"/>
          <w:sz w:val="28"/>
          <w:szCs w:val="28"/>
          <w:lang w:eastAsia="uk-UA"/>
        </w:rPr>
        <w:t xml:space="preserve">— </w:t>
      </w:r>
      <w:r w:rsidRPr="00305192">
        <w:rPr>
          <w:rStyle w:val="FontStyle113"/>
          <w:sz w:val="28"/>
          <w:szCs w:val="28"/>
          <w:lang w:val="uk-UA" w:eastAsia="uk-UA"/>
        </w:rPr>
        <w:t>це шестистопний дактиль.</w:t>
      </w:r>
    </w:p>
    <w:p w:rsidR="00734747" w:rsidRPr="00305192" w:rsidRDefault="00734747" w:rsidP="00305192">
      <w:pPr>
        <w:pStyle w:val="Style81"/>
        <w:widowControl/>
        <w:spacing w:line="360" w:lineRule="auto"/>
        <w:ind w:left="494" w:firstLine="720"/>
        <w:jc w:val="left"/>
        <w:rPr>
          <w:rStyle w:val="FontStyle113"/>
          <w:sz w:val="28"/>
          <w:szCs w:val="28"/>
          <w:lang w:val="uk-UA" w:eastAsia="uk-UA"/>
        </w:rPr>
      </w:pPr>
      <w:r w:rsidRPr="00305192">
        <w:rPr>
          <w:rStyle w:val="FontStyle110"/>
          <w:sz w:val="28"/>
          <w:szCs w:val="28"/>
          <w:lang w:val="uk-UA" w:eastAsia="uk-UA"/>
        </w:rPr>
        <w:t xml:space="preserve">Дактиль— </w:t>
      </w:r>
      <w:r w:rsidRPr="00305192">
        <w:rPr>
          <w:rStyle w:val="FontStyle113"/>
          <w:sz w:val="28"/>
          <w:szCs w:val="28"/>
          <w:lang w:val="uk-UA" w:eastAsia="uk-UA"/>
        </w:rPr>
        <w:t xml:space="preserve">це трискладова стопа з наголосом на </w:t>
      </w:r>
      <w:r w:rsidRPr="00305192">
        <w:rPr>
          <w:rStyle w:val="FontStyle113"/>
          <w:sz w:val="28"/>
          <w:szCs w:val="28"/>
          <w:lang w:eastAsia="uk-UA"/>
        </w:rPr>
        <w:t xml:space="preserve">1-му </w:t>
      </w:r>
      <w:r w:rsidRPr="00305192">
        <w:rPr>
          <w:rStyle w:val="FontStyle113"/>
          <w:sz w:val="28"/>
          <w:szCs w:val="28"/>
          <w:lang w:val="uk-UA" w:eastAsia="uk-UA"/>
        </w:rPr>
        <w:t>складі.</w:t>
      </w:r>
    </w:p>
    <w:p w:rsidR="00734747" w:rsidRPr="00305192" w:rsidRDefault="00734747" w:rsidP="00305192">
      <w:pPr>
        <w:pStyle w:val="Style101"/>
        <w:widowControl/>
        <w:spacing w:line="360" w:lineRule="auto"/>
        <w:ind w:firstLine="720"/>
        <w:jc w:val="both"/>
        <w:rPr>
          <w:rFonts w:ascii="Times New Roman" w:hAnsi="Times New Roman" w:cs="Times New Roman"/>
          <w:sz w:val="28"/>
          <w:szCs w:val="28"/>
        </w:rPr>
      </w:pPr>
      <w:r w:rsidRPr="00305192">
        <w:rPr>
          <w:rFonts w:ascii="Times New Roman" w:hAnsi="Times New Roman" w:cs="Times New Roman"/>
          <w:noProof/>
          <w:sz w:val="28"/>
          <w:szCs w:val="28"/>
        </w:rPr>
        <w:pict>
          <v:shape id="Рисунок 12" o:spid="_x0000_i1036" type="#_x0000_t75" style="width:120.75pt;height:12.75pt;visibility:visible">
            <v:imagedata r:id="rId22" o:title=""/>
          </v:shape>
        </w:pict>
      </w:r>
    </w:p>
    <w:p w:rsidR="00734747" w:rsidRPr="00305192" w:rsidRDefault="00734747" w:rsidP="00305192">
      <w:pPr>
        <w:pStyle w:val="Style81"/>
        <w:widowControl/>
        <w:spacing w:line="360" w:lineRule="auto"/>
        <w:ind w:firstLine="720"/>
        <w:rPr>
          <w:rStyle w:val="FontStyle113"/>
          <w:sz w:val="28"/>
          <w:szCs w:val="28"/>
          <w:lang w:val="uk-UA" w:eastAsia="uk-UA"/>
        </w:rPr>
      </w:pPr>
      <w:r w:rsidRPr="00305192">
        <w:rPr>
          <w:rStyle w:val="FontStyle113"/>
          <w:sz w:val="28"/>
          <w:szCs w:val="28"/>
          <w:lang w:val="uk-UA" w:eastAsia="uk-UA"/>
        </w:rPr>
        <w:t>Спробуємо це перевірити на рядках з поеми «Іліада». Запишемо зна</w:t>
      </w:r>
      <w:r w:rsidRPr="00305192">
        <w:rPr>
          <w:rStyle w:val="FontStyle113"/>
          <w:sz w:val="28"/>
          <w:szCs w:val="28"/>
          <w:lang w:val="uk-UA" w:eastAsia="uk-UA"/>
        </w:rPr>
        <w:softHyphen/>
        <w:t>мениті перші рядки і поставимо наголос у словах:</w:t>
      </w:r>
    </w:p>
    <w:p w:rsidR="00734747" w:rsidRPr="00305192" w:rsidRDefault="00734747" w:rsidP="00305192">
      <w:pPr>
        <w:pStyle w:val="Style72"/>
        <w:widowControl/>
        <w:spacing w:line="360" w:lineRule="auto"/>
        <w:ind w:left="1296" w:right="1613" w:firstLine="720"/>
        <w:rPr>
          <w:rStyle w:val="FontStyle116"/>
          <w:sz w:val="28"/>
          <w:szCs w:val="28"/>
          <w:lang w:val="uk-UA" w:eastAsia="uk-UA"/>
        </w:rPr>
      </w:pPr>
      <w:r>
        <w:rPr>
          <w:noProof/>
        </w:rPr>
        <w:pict>
          <v:group id="_x0000_s1038" style="position:absolute;left:0;text-align:left;margin-left:0;margin-top:37.9pt;width:323.75pt;height:83.3pt;z-index:251658752;mso-wrap-distance-left:1.9pt;mso-wrap-distance-top:4.3pt;mso-wrap-distance-right:1.9pt" coordorigin="960,9518" coordsize="6475,1666">
            <v:shape id="_x0000_s1039" type="#_x0000_t75" style="position:absolute;left:1718;top:10065;width:5309;height:1118;mso-wrap-edited:f" o:allowincell="f">
              <v:imagedata r:id="rId23" o:title="" gain="1.25" grayscale="t"/>
            </v:shape>
            <v:shape id="_x0000_s1040" type="#_x0000_t202" style="position:absolute;left:960;top:9518;width:6475;height:490;mso-wrap-edited:f" o:allowincell="f" filled="f" strokecolor="white" strokeweight="0">
              <v:textbox style="mso-next-textbox:#_x0000_s1040" inset="0,0,0,0">
                <w:txbxContent>
                  <w:p w:rsidR="00734747" w:rsidRDefault="00734747">
                    <w:pPr>
                      <w:pStyle w:val="Style81"/>
                      <w:widowControl/>
                      <w:spacing w:line="235" w:lineRule="exact"/>
                      <w:ind w:firstLine="350"/>
                      <w:rPr>
                        <w:rStyle w:val="FontStyle113"/>
                        <w:lang w:val="uk-UA" w:eastAsia="uk-UA"/>
                      </w:rPr>
                    </w:pPr>
                    <w:r>
                      <w:rPr>
                        <w:rStyle w:val="FontStyle113"/>
                        <w:lang w:val="uk-UA" w:eastAsia="uk-UA"/>
                      </w:rPr>
                      <w:t xml:space="preserve">Порахуємо, через скільки складів повторюється наголос (через </w:t>
                    </w:r>
                    <w:r>
                      <w:rPr>
                        <w:rStyle w:val="FontStyle113"/>
                        <w:lang w:eastAsia="uk-UA"/>
                      </w:rPr>
                      <w:t xml:space="preserve">2 </w:t>
                    </w:r>
                    <w:r>
                      <w:rPr>
                        <w:rStyle w:val="FontStyle113"/>
                        <w:lang w:val="uk-UA" w:eastAsia="uk-UA"/>
                      </w:rPr>
                      <w:t>склади), і виділимо стопи (вони є не ідентичними щодо слів).</w:t>
                    </w:r>
                  </w:p>
                </w:txbxContent>
              </v:textbox>
            </v:shape>
            <w10:wrap type="topAndBottom"/>
          </v:group>
        </w:pict>
      </w:r>
      <w:r w:rsidRPr="00305192">
        <w:rPr>
          <w:rStyle w:val="FontStyle116"/>
          <w:sz w:val="28"/>
          <w:szCs w:val="28"/>
          <w:lang w:val="uk-UA" w:eastAsia="uk-UA"/>
        </w:rPr>
        <w:t xml:space="preserve">Гнів оспівай, о богине, Ахілла, сина </w:t>
      </w:r>
      <w:r w:rsidRPr="00305192">
        <w:rPr>
          <w:rStyle w:val="FontStyle116"/>
          <w:sz w:val="28"/>
          <w:szCs w:val="28"/>
          <w:lang w:eastAsia="uk-UA"/>
        </w:rPr>
        <w:t>Пел</w:t>
      </w:r>
      <w:r w:rsidRPr="00305192">
        <w:rPr>
          <w:rStyle w:val="FontStyle116"/>
          <w:sz w:val="28"/>
          <w:szCs w:val="28"/>
          <w:lang w:val="uk-UA" w:eastAsia="uk-UA"/>
        </w:rPr>
        <w:t>е</w:t>
      </w:r>
      <w:r w:rsidRPr="00305192">
        <w:rPr>
          <w:rStyle w:val="FontStyle116"/>
          <w:sz w:val="28"/>
          <w:szCs w:val="28"/>
          <w:lang w:eastAsia="uk-UA"/>
        </w:rPr>
        <w:t xml:space="preserve">я </w:t>
      </w:r>
    </w:p>
    <w:p w:rsidR="00734747" w:rsidRPr="00305192" w:rsidRDefault="00734747" w:rsidP="00305192">
      <w:pPr>
        <w:pStyle w:val="Style72"/>
        <w:widowControl/>
        <w:spacing w:line="360" w:lineRule="auto"/>
        <w:ind w:left="1296" w:right="1613" w:firstLine="720"/>
        <w:rPr>
          <w:rStyle w:val="FontStyle116"/>
          <w:sz w:val="28"/>
          <w:szCs w:val="28"/>
          <w:lang w:val="uk-UA" w:eastAsia="uk-UA"/>
        </w:rPr>
      </w:pPr>
      <w:r w:rsidRPr="00305192">
        <w:rPr>
          <w:rStyle w:val="FontStyle116"/>
          <w:sz w:val="28"/>
          <w:szCs w:val="28"/>
          <w:lang w:val="uk-UA" w:eastAsia="uk-UA"/>
        </w:rPr>
        <w:t>Пагубний гнів, що лиха ахеям багато накоїв.</w:t>
      </w:r>
    </w:p>
    <w:p w:rsidR="00734747" w:rsidRPr="00305192" w:rsidRDefault="00734747" w:rsidP="00305192">
      <w:pPr>
        <w:pStyle w:val="Style63"/>
        <w:widowControl/>
        <w:spacing w:line="360" w:lineRule="auto"/>
        <w:ind w:firstLine="720"/>
        <w:jc w:val="left"/>
        <w:rPr>
          <w:rStyle w:val="FontStyle113"/>
          <w:sz w:val="28"/>
          <w:szCs w:val="28"/>
          <w:lang w:val="uk-UA" w:eastAsia="uk-UA"/>
        </w:rPr>
      </w:pPr>
      <w:r w:rsidRPr="00305192">
        <w:rPr>
          <w:rStyle w:val="FontStyle110"/>
          <w:sz w:val="28"/>
          <w:szCs w:val="28"/>
          <w:lang w:val="uk-UA" w:eastAsia="uk-UA"/>
        </w:rPr>
        <w:t xml:space="preserve">(Посередині рядків відмічена </w:t>
      </w:r>
      <w:r w:rsidRPr="00305192">
        <w:rPr>
          <w:rStyle w:val="FontStyle110"/>
          <w:sz w:val="28"/>
          <w:szCs w:val="28"/>
          <w:lang w:eastAsia="uk-UA"/>
        </w:rPr>
        <w:t xml:space="preserve">цезура — </w:t>
      </w:r>
      <w:r w:rsidRPr="00305192">
        <w:rPr>
          <w:rStyle w:val="FontStyle110"/>
          <w:sz w:val="28"/>
          <w:szCs w:val="28"/>
          <w:lang w:val="uk-UA" w:eastAsia="uk-UA"/>
        </w:rPr>
        <w:t xml:space="preserve">пауза.) </w:t>
      </w:r>
      <w:r w:rsidRPr="00305192">
        <w:rPr>
          <w:rStyle w:val="FontStyle113"/>
          <w:sz w:val="28"/>
          <w:szCs w:val="28"/>
          <w:lang w:val="uk-UA" w:eastAsia="uk-UA"/>
        </w:rPr>
        <w:t xml:space="preserve">Залишилося порахувати кількість стоп у рядку: їх </w:t>
      </w:r>
      <w:r w:rsidRPr="00305192">
        <w:rPr>
          <w:rStyle w:val="FontStyle113"/>
          <w:sz w:val="28"/>
          <w:szCs w:val="28"/>
          <w:lang w:eastAsia="uk-UA"/>
        </w:rPr>
        <w:t xml:space="preserve">6. </w:t>
      </w:r>
    </w:p>
    <w:p w:rsidR="00734747" w:rsidRPr="00305192" w:rsidRDefault="00734747" w:rsidP="00305192">
      <w:pPr>
        <w:pStyle w:val="Style63"/>
        <w:widowControl/>
        <w:spacing w:line="360" w:lineRule="auto"/>
        <w:ind w:firstLine="720"/>
        <w:jc w:val="left"/>
        <w:rPr>
          <w:rStyle w:val="FontStyle113"/>
          <w:sz w:val="28"/>
          <w:szCs w:val="28"/>
          <w:lang w:val="uk-UA" w:eastAsia="uk-UA"/>
        </w:rPr>
      </w:pPr>
      <w:r w:rsidRPr="00305192">
        <w:rPr>
          <w:rStyle w:val="FontStyle113"/>
          <w:sz w:val="28"/>
          <w:szCs w:val="28"/>
          <w:lang w:val="uk-UA" w:eastAsia="uk-UA"/>
        </w:rPr>
        <w:t>Таким чином, ми переконалися, що поема «Іліада» написана шес</w:t>
      </w:r>
      <w:r w:rsidRPr="00305192">
        <w:rPr>
          <w:rStyle w:val="FontStyle113"/>
          <w:sz w:val="28"/>
          <w:szCs w:val="28"/>
          <w:lang w:val="uk-UA" w:eastAsia="uk-UA"/>
        </w:rPr>
        <w:softHyphen/>
        <w:t>тистопним дактилем, тобто гекзаметром.</w:t>
      </w:r>
    </w:p>
    <w:p w:rsidR="00734747" w:rsidRPr="00305192" w:rsidRDefault="00734747" w:rsidP="00305192">
      <w:pPr>
        <w:pStyle w:val="Style5"/>
        <w:widowControl/>
        <w:spacing w:line="360" w:lineRule="auto"/>
        <w:ind w:left="346" w:firstLine="720"/>
        <w:jc w:val="left"/>
        <w:rPr>
          <w:rStyle w:val="FontStyle107"/>
          <w:sz w:val="28"/>
          <w:szCs w:val="28"/>
          <w:lang w:val="uk-UA"/>
        </w:rPr>
      </w:pPr>
      <w:r w:rsidRPr="00305192">
        <w:rPr>
          <w:rStyle w:val="FontStyle107"/>
          <w:sz w:val="28"/>
          <w:szCs w:val="28"/>
        </w:rPr>
        <w:t xml:space="preserve">2. </w:t>
      </w:r>
      <w:r w:rsidRPr="00305192">
        <w:rPr>
          <w:rStyle w:val="FontStyle107"/>
          <w:sz w:val="28"/>
          <w:szCs w:val="28"/>
          <w:lang w:val="uk-UA"/>
        </w:rPr>
        <w:t>Жанр «Іліади» та «Одіссеї»</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0"/>
          <w:sz w:val="28"/>
          <w:szCs w:val="28"/>
          <w:lang w:val="uk-UA" w:eastAsia="uk-UA"/>
        </w:rPr>
        <w:t xml:space="preserve">Епічна поема </w:t>
      </w:r>
      <w:r w:rsidRPr="00305192">
        <w:rPr>
          <w:rStyle w:val="FontStyle110"/>
          <w:sz w:val="28"/>
          <w:szCs w:val="28"/>
          <w:lang w:eastAsia="uk-UA"/>
        </w:rPr>
        <w:t xml:space="preserve">— </w:t>
      </w:r>
      <w:r w:rsidRPr="00305192">
        <w:rPr>
          <w:rStyle w:val="FontStyle113"/>
          <w:sz w:val="28"/>
          <w:szCs w:val="28"/>
          <w:lang w:val="uk-UA" w:eastAsia="uk-UA"/>
        </w:rPr>
        <w:t>оповідна поезія, народжена у давнину як форма зоб</w:t>
      </w:r>
      <w:r w:rsidRPr="00305192">
        <w:rPr>
          <w:rStyle w:val="FontStyle113"/>
          <w:sz w:val="28"/>
          <w:szCs w:val="28"/>
          <w:lang w:val="uk-UA" w:eastAsia="uk-UA"/>
        </w:rPr>
        <w:softHyphen/>
        <w:t>раження героїчних вчинків певного персонажа, важливих подій у житті народу.</w:t>
      </w:r>
    </w:p>
    <w:p w:rsidR="00734747" w:rsidRPr="00305192" w:rsidRDefault="00734747" w:rsidP="00305192">
      <w:pPr>
        <w:pStyle w:val="Style19"/>
        <w:widowControl/>
        <w:spacing w:line="360" w:lineRule="auto"/>
        <w:ind w:firstLine="720"/>
        <w:rPr>
          <w:rStyle w:val="FontStyle113"/>
          <w:sz w:val="28"/>
          <w:szCs w:val="28"/>
          <w:lang w:eastAsia="uk-UA"/>
        </w:rPr>
      </w:pPr>
      <w:r w:rsidRPr="00305192">
        <w:rPr>
          <w:rStyle w:val="FontStyle110"/>
          <w:sz w:val="28"/>
          <w:szCs w:val="28"/>
          <w:lang w:val="uk-UA" w:eastAsia="uk-UA"/>
        </w:rPr>
        <w:t xml:space="preserve">Поетичний епітет </w:t>
      </w:r>
      <w:r w:rsidRPr="00305192">
        <w:rPr>
          <w:rStyle w:val="FontStyle110"/>
          <w:sz w:val="28"/>
          <w:szCs w:val="28"/>
          <w:lang w:eastAsia="uk-UA"/>
        </w:rPr>
        <w:t xml:space="preserve">— </w:t>
      </w:r>
      <w:r w:rsidRPr="00305192">
        <w:rPr>
          <w:rStyle w:val="FontStyle113"/>
          <w:sz w:val="28"/>
          <w:szCs w:val="28"/>
          <w:lang w:val="uk-UA" w:eastAsia="uk-UA"/>
        </w:rPr>
        <w:t>у фольклорі стале образне поетичне означення предмета або явища (ясні зорі, сира земля; прудконогий Ахілл, шоломо</w:t>
      </w:r>
      <w:r w:rsidRPr="00305192">
        <w:rPr>
          <w:rStyle w:val="FontStyle113"/>
          <w:sz w:val="28"/>
          <w:szCs w:val="28"/>
          <w:lang w:val="uk-UA" w:eastAsia="uk-UA"/>
        </w:rPr>
        <w:softHyphen/>
        <w:t xml:space="preserve">сяйний </w:t>
      </w:r>
      <w:r w:rsidRPr="00305192">
        <w:rPr>
          <w:rStyle w:val="FontStyle113"/>
          <w:sz w:val="28"/>
          <w:szCs w:val="28"/>
          <w:lang w:eastAsia="uk-UA"/>
        </w:rPr>
        <w:t>Гектор).</w:t>
      </w:r>
    </w:p>
    <w:p w:rsidR="00734747" w:rsidRPr="00305192" w:rsidRDefault="00734747" w:rsidP="00305192">
      <w:pPr>
        <w:pStyle w:val="Style7"/>
        <w:widowControl/>
        <w:spacing w:line="360" w:lineRule="auto"/>
        <w:ind w:left="355" w:firstLine="720"/>
        <w:rPr>
          <w:rFonts w:ascii="Times New Roman" w:hAnsi="Times New Roman" w:cs="Times New Roman"/>
          <w:sz w:val="28"/>
          <w:szCs w:val="28"/>
        </w:rPr>
      </w:pPr>
    </w:p>
    <w:p w:rsidR="00734747" w:rsidRPr="00305192" w:rsidRDefault="00734747" w:rsidP="00305192">
      <w:pPr>
        <w:pStyle w:val="Style7"/>
        <w:widowControl/>
        <w:numPr>
          <w:ilvl w:val="0"/>
          <w:numId w:val="1"/>
        </w:numPr>
        <w:spacing w:line="360" w:lineRule="auto"/>
        <w:ind w:left="355"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Додаткове завдання</w:t>
      </w:r>
    </w:p>
    <w:p w:rsidR="00734747" w:rsidRPr="00305192" w:rsidRDefault="00734747" w:rsidP="00305192">
      <w:pPr>
        <w:pStyle w:val="Style5"/>
        <w:widowControl/>
        <w:spacing w:line="360" w:lineRule="auto"/>
        <w:ind w:left="365" w:firstLine="720"/>
        <w:jc w:val="left"/>
        <w:rPr>
          <w:rStyle w:val="FontStyle107"/>
          <w:sz w:val="28"/>
          <w:szCs w:val="28"/>
          <w:lang w:val="uk-UA"/>
        </w:rPr>
      </w:pPr>
      <w:r w:rsidRPr="00305192">
        <w:rPr>
          <w:rStyle w:val="FontStyle109"/>
          <w:rFonts w:ascii="Times New Roman" w:hAnsi="Times New Roman" w:cs="Times New Roman"/>
          <w:spacing w:val="-20"/>
          <w:sz w:val="28"/>
          <w:szCs w:val="28"/>
        </w:rPr>
        <w:t>1.</w:t>
      </w:r>
      <w:r w:rsidRPr="00305192">
        <w:rPr>
          <w:rStyle w:val="FontStyle109"/>
          <w:rFonts w:ascii="Times New Roman" w:hAnsi="Times New Roman" w:cs="Times New Roman"/>
          <w:sz w:val="28"/>
          <w:szCs w:val="28"/>
        </w:rPr>
        <w:t xml:space="preserve"> </w:t>
      </w:r>
      <w:r w:rsidRPr="00305192">
        <w:rPr>
          <w:rStyle w:val="FontStyle107"/>
          <w:sz w:val="28"/>
          <w:szCs w:val="28"/>
          <w:lang w:val="uk-UA"/>
        </w:rPr>
        <w:t xml:space="preserve">Виразне читання підготовленим учнем уривка з оповідання </w:t>
      </w:r>
      <w:r w:rsidRPr="00305192">
        <w:rPr>
          <w:rStyle w:val="FontStyle107"/>
          <w:sz w:val="28"/>
          <w:szCs w:val="28"/>
        </w:rPr>
        <w:t xml:space="preserve">К. </w:t>
      </w:r>
      <w:r w:rsidRPr="00305192">
        <w:rPr>
          <w:rStyle w:val="FontStyle107"/>
          <w:sz w:val="28"/>
          <w:szCs w:val="28"/>
          <w:lang w:val="uk-UA"/>
        </w:rPr>
        <w:t xml:space="preserve">Паустовського </w:t>
      </w:r>
      <w:r w:rsidRPr="00305192">
        <w:rPr>
          <w:rStyle w:val="FontStyle107"/>
          <w:sz w:val="28"/>
          <w:szCs w:val="28"/>
        </w:rPr>
        <w:t xml:space="preserve">«Умолкнувший </w:t>
      </w:r>
      <w:r w:rsidRPr="00305192">
        <w:rPr>
          <w:rStyle w:val="FontStyle107"/>
          <w:sz w:val="28"/>
          <w:szCs w:val="28"/>
          <w:lang w:val="uk-UA"/>
        </w:rPr>
        <w:t>звук»</w:t>
      </w:r>
    </w:p>
    <w:p w:rsidR="00734747" w:rsidRPr="00305192" w:rsidRDefault="00734747" w:rsidP="00305192">
      <w:pPr>
        <w:pStyle w:val="Style63"/>
        <w:widowControl/>
        <w:spacing w:line="360" w:lineRule="auto"/>
        <w:ind w:left="1162" w:firstLine="720"/>
        <w:jc w:val="left"/>
        <w:rPr>
          <w:rStyle w:val="FontStyle116"/>
          <w:sz w:val="28"/>
          <w:szCs w:val="28"/>
        </w:rPr>
      </w:pPr>
      <w:r w:rsidRPr="00305192">
        <w:rPr>
          <w:rStyle w:val="FontStyle116"/>
          <w:sz w:val="28"/>
          <w:szCs w:val="28"/>
        </w:rPr>
        <w:t>Слышу умолкнувший звук божественной эллинской речи. Старца великого тень чую смущенной душою.</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Я начал вслух повторять тот же пушкинский гекзаметр, что чита</w:t>
      </w:r>
      <w:r w:rsidRPr="00305192">
        <w:rPr>
          <w:rStyle w:val="FontStyle113"/>
          <w:sz w:val="28"/>
          <w:szCs w:val="28"/>
        </w:rPr>
        <w:softHyphen/>
        <w:t>ла девочка, шумели равномерные волны— с моря катилась мертвая зыбь,— и первая строка стихов неожиданно слилась с размером волн.</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Пока я говорил: "Слышу умолкнувший звук божественной эллин</w:t>
      </w:r>
      <w:r w:rsidRPr="00305192">
        <w:rPr>
          <w:rStyle w:val="FontStyle113"/>
          <w:sz w:val="28"/>
          <w:szCs w:val="28"/>
        </w:rPr>
        <w:softHyphen/>
        <w:t>ской речи", волна успела набежать на берег, остановиться и отхлынуть. И вторая пушкинская строка: "Старца</w:t>
      </w:r>
      <w:r w:rsidRPr="00305192">
        <w:rPr>
          <w:rStyle w:val="FontStyle113"/>
          <w:sz w:val="28"/>
          <w:szCs w:val="28"/>
          <w:lang w:val="uk-UA"/>
        </w:rPr>
        <w:t xml:space="preserve"> </w:t>
      </w:r>
      <w:r w:rsidRPr="00305192">
        <w:rPr>
          <w:rStyle w:val="FontStyle113"/>
          <w:sz w:val="28"/>
          <w:szCs w:val="28"/>
        </w:rPr>
        <w:t>великого</w:t>
      </w:r>
      <w:r w:rsidRPr="00305192">
        <w:rPr>
          <w:rStyle w:val="FontStyle113"/>
          <w:sz w:val="28"/>
          <w:szCs w:val="28"/>
          <w:lang w:val="uk-UA"/>
        </w:rPr>
        <w:t xml:space="preserve"> </w:t>
      </w:r>
      <w:r w:rsidRPr="00305192">
        <w:rPr>
          <w:rStyle w:val="FontStyle113"/>
          <w:sz w:val="28"/>
          <w:szCs w:val="28"/>
        </w:rPr>
        <w:t>тень чую смущенной душой",— с такой же легкостью вошла в размер второй волны.</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По законам гекзаметра в средине строки надо было делать небольшую паузу — "цезуру" — и только после этого произносить конец строки.</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Я снова повторил первую строку. Пока я говорил: "Слышу умол</w:t>
      </w:r>
      <w:r w:rsidRPr="00305192">
        <w:rPr>
          <w:rStyle w:val="FontStyle113"/>
          <w:sz w:val="28"/>
          <w:szCs w:val="28"/>
        </w:rPr>
        <w:softHyphen/>
        <w:t>кнувший звук", волна набежала на берег. После этих слов я остановился, выдержал цезуру, и волна тоже остановилась, докатившись до неболь</w:t>
      </w:r>
      <w:r w:rsidRPr="00305192">
        <w:rPr>
          <w:rStyle w:val="FontStyle113"/>
          <w:sz w:val="28"/>
          <w:szCs w:val="28"/>
        </w:rPr>
        <w:softHyphen/>
        <w:t>шого вала из гравия. Когда же я говорил конец строки: "божественной эллинской лиры", то мой голос смещался с шорохом уходящей волны, не опередив его и не отстав ни на мгновенье.</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Я сел на песке, пораженный тем, что мне сейчас открылось в шуме волн. Надо было проверить эту удивительную, как мне показалось, слу</w:t>
      </w:r>
      <w:r w:rsidRPr="00305192">
        <w:rPr>
          <w:rStyle w:val="FontStyle113"/>
          <w:sz w:val="28"/>
          <w:szCs w:val="28"/>
        </w:rPr>
        <w:softHyphen/>
        <w:t>чайность на более сложном гекзаметре.</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Я вспомнил стихи Мея о златокудром Фебе и прочел их, дождав</w:t>
      </w:r>
      <w:r w:rsidRPr="00305192">
        <w:rPr>
          <w:rStyle w:val="FontStyle113"/>
          <w:sz w:val="28"/>
          <w:szCs w:val="28"/>
        </w:rPr>
        <w:softHyphen/>
        <w:t>шись начала волн:</w:t>
      </w:r>
    </w:p>
    <w:p w:rsidR="00734747" w:rsidRPr="00305192" w:rsidRDefault="00734747" w:rsidP="00305192">
      <w:pPr>
        <w:pStyle w:val="Style63"/>
        <w:widowControl/>
        <w:spacing w:line="360" w:lineRule="auto"/>
        <w:ind w:left="1190" w:right="2016" w:firstLine="720"/>
        <w:jc w:val="left"/>
        <w:rPr>
          <w:rStyle w:val="FontStyle116"/>
          <w:sz w:val="28"/>
          <w:szCs w:val="28"/>
          <w:lang w:val="uk-UA"/>
        </w:rPr>
      </w:pPr>
      <w:r w:rsidRPr="00305192">
        <w:rPr>
          <w:rStyle w:val="FontStyle116"/>
          <w:sz w:val="28"/>
          <w:szCs w:val="28"/>
        </w:rPr>
        <w:t>Феб утомленный закинул (пауза-цезура)</w:t>
      </w:r>
    </w:p>
    <w:p w:rsidR="00734747" w:rsidRPr="00305192" w:rsidRDefault="00734747" w:rsidP="00305192">
      <w:pPr>
        <w:pStyle w:val="Style63"/>
        <w:widowControl/>
        <w:spacing w:line="360" w:lineRule="auto"/>
        <w:ind w:right="2016" w:firstLine="720"/>
        <w:jc w:val="left"/>
        <w:rPr>
          <w:rStyle w:val="FontStyle116"/>
          <w:sz w:val="28"/>
          <w:szCs w:val="28"/>
        </w:rPr>
      </w:pPr>
      <w:r w:rsidRPr="00305192">
        <w:rPr>
          <w:rStyle w:val="FontStyle116"/>
          <w:sz w:val="28"/>
          <w:szCs w:val="28"/>
          <w:lang w:val="uk-UA"/>
        </w:rPr>
        <w:t xml:space="preserve">           </w:t>
      </w:r>
      <w:r w:rsidRPr="00305192">
        <w:rPr>
          <w:rStyle w:val="FontStyle116"/>
          <w:sz w:val="28"/>
          <w:szCs w:val="28"/>
        </w:rPr>
        <w:t xml:space="preserve"> Свой щит златокованный за море...</w:t>
      </w:r>
    </w:p>
    <w:p w:rsidR="00734747" w:rsidRPr="00305192" w:rsidRDefault="00734747" w:rsidP="00305192">
      <w:pPr>
        <w:pStyle w:val="Style90"/>
        <w:widowControl/>
        <w:spacing w:line="360" w:lineRule="auto"/>
        <w:ind w:left="350" w:firstLine="720"/>
        <w:rPr>
          <w:rStyle w:val="FontStyle113"/>
          <w:sz w:val="28"/>
          <w:szCs w:val="28"/>
          <w:lang w:eastAsia="uk-UA"/>
        </w:rPr>
      </w:pPr>
      <w:r w:rsidRPr="00305192">
        <w:rPr>
          <w:rStyle w:val="FontStyle113"/>
          <w:sz w:val="28"/>
          <w:szCs w:val="28"/>
          <w:lang w:val="uk-UA" w:eastAsia="uk-UA"/>
        </w:rPr>
        <w:t xml:space="preserve">Одна </w:t>
      </w:r>
      <w:r w:rsidRPr="00305192">
        <w:rPr>
          <w:rStyle w:val="FontStyle113"/>
          <w:sz w:val="28"/>
          <w:szCs w:val="28"/>
          <w:lang w:eastAsia="uk-UA"/>
        </w:rPr>
        <w:t xml:space="preserve">волна ушла, и </w:t>
      </w:r>
      <w:r w:rsidRPr="00305192">
        <w:rPr>
          <w:rStyle w:val="FontStyle113"/>
          <w:sz w:val="28"/>
          <w:szCs w:val="28"/>
          <w:lang w:val="uk-UA" w:eastAsia="uk-UA"/>
        </w:rPr>
        <w:t xml:space="preserve">тут же </w:t>
      </w:r>
      <w:r w:rsidRPr="00305192">
        <w:rPr>
          <w:rStyle w:val="FontStyle113"/>
          <w:sz w:val="28"/>
          <w:szCs w:val="28"/>
          <w:lang w:eastAsia="uk-UA"/>
        </w:rPr>
        <w:t>подошла вторая:</w:t>
      </w:r>
    </w:p>
    <w:p w:rsidR="00734747" w:rsidRPr="00305192" w:rsidRDefault="00734747" w:rsidP="00305192">
      <w:pPr>
        <w:pStyle w:val="Style90"/>
        <w:widowControl/>
        <w:spacing w:line="360" w:lineRule="auto"/>
        <w:ind w:left="1728" w:right="1459" w:firstLine="720"/>
        <w:rPr>
          <w:rStyle w:val="FontStyle113"/>
          <w:sz w:val="28"/>
          <w:szCs w:val="28"/>
          <w:lang w:val="uk-UA"/>
        </w:rPr>
      </w:pPr>
      <w:r w:rsidRPr="00305192">
        <w:rPr>
          <w:rStyle w:val="FontStyle113"/>
          <w:sz w:val="28"/>
          <w:szCs w:val="28"/>
        </w:rPr>
        <w:t xml:space="preserve">И разлилась на мраморе (пауза-цезура) </w:t>
      </w:r>
    </w:p>
    <w:p w:rsidR="00734747" w:rsidRPr="00305192" w:rsidRDefault="00734747" w:rsidP="00305192">
      <w:pPr>
        <w:pStyle w:val="Style90"/>
        <w:widowControl/>
        <w:spacing w:line="360" w:lineRule="auto"/>
        <w:ind w:left="1728" w:right="1459" w:firstLine="720"/>
        <w:rPr>
          <w:rStyle w:val="FontStyle113"/>
          <w:sz w:val="28"/>
          <w:szCs w:val="28"/>
        </w:rPr>
      </w:pPr>
      <w:r w:rsidRPr="00305192">
        <w:rPr>
          <w:rStyle w:val="FontStyle113"/>
          <w:sz w:val="28"/>
          <w:szCs w:val="28"/>
        </w:rPr>
        <w:t>Вешним румянцем заря...</w:t>
      </w:r>
    </w:p>
    <w:p w:rsidR="00734747" w:rsidRPr="00305192" w:rsidRDefault="00734747" w:rsidP="00305192">
      <w:pPr>
        <w:pStyle w:val="Style90"/>
        <w:widowControl/>
        <w:spacing w:line="360" w:lineRule="auto"/>
        <w:ind w:left="355" w:firstLine="720"/>
        <w:rPr>
          <w:rStyle w:val="FontStyle113"/>
          <w:sz w:val="28"/>
          <w:szCs w:val="28"/>
        </w:rPr>
      </w:pPr>
      <w:r w:rsidRPr="00305192">
        <w:rPr>
          <w:rStyle w:val="FontStyle113"/>
          <w:sz w:val="28"/>
          <w:szCs w:val="28"/>
        </w:rPr>
        <w:t>Снова гекзаметр повторил размеры волн.</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Я еще ничего не понимал. Было ясно одно: протяженность звуча</w:t>
      </w:r>
      <w:r w:rsidRPr="00305192">
        <w:rPr>
          <w:rStyle w:val="FontStyle113"/>
          <w:sz w:val="28"/>
          <w:szCs w:val="28"/>
        </w:rPr>
        <w:softHyphen/>
        <w:t>щей волны совпадала с протяженностью строки гекзаметра. Я угадывал в этом какую-то тайну, хотя и уверял себя, что это не больше, чем со</w:t>
      </w:r>
      <w:r w:rsidRPr="00305192">
        <w:rPr>
          <w:rStyle w:val="FontStyle113"/>
          <w:sz w:val="28"/>
          <w:szCs w:val="28"/>
        </w:rPr>
        <w:softHyphen/>
        <w:t>впадение ритма волн и стихов.</w:t>
      </w:r>
    </w:p>
    <w:p w:rsidR="00734747" w:rsidRPr="00305192" w:rsidRDefault="00734747" w:rsidP="00305192">
      <w:pPr>
        <w:pStyle w:val="Style90"/>
        <w:widowControl/>
        <w:spacing w:line="360" w:lineRule="auto"/>
        <w:ind w:left="360" w:firstLine="720"/>
        <w:rPr>
          <w:rStyle w:val="FontStyle113"/>
          <w:sz w:val="28"/>
          <w:szCs w:val="28"/>
        </w:rPr>
      </w:pPr>
      <w:r w:rsidRPr="00305192">
        <w:rPr>
          <w:rStyle w:val="FontStyle113"/>
          <w:sz w:val="28"/>
          <w:szCs w:val="28"/>
        </w:rPr>
        <w:t>... Гомер создал гекзаметр.</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И вдруг мне стало ясно, что слепой Гомер, сидя у моря, слагал стихи, подчиняя их размеренному шуму прибоя. Самым веским доказатель</w:t>
      </w:r>
      <w:r w:rsidRPr="00305192">
        <w:rPr>
          <w:rStyle w:val="FontStyle113"/>
          <w:sz w:val="28"/>
          <w:szCs w:val="28"/>
        </w:rPr>
        <w:softHyphen/>
        <w:t>ством, что это было так, служила цезура посреди строки. По существу она была не нужна. Гомер ввел ее, точно следуя той остановке, которую волна делает на половине своего наката.</w:t>
      </w:r>
    </w:p>
    <w:p w:rsidR="00734747" w:rsidRPr="00305192" w:rsidRDefault="00734747" w:rsidP="00305192">
      <w:pPr>
        <w:pStyle w:val="Style19"/>
        <w:widowControl/>
        <w:spacing w:line="360" w:lineRule="auto"/>
        <w:ind w:firstLine="720"/>
        <w:rPr>
          <w:rStyle w:val="FontStyle113"/>
          <w:sz w:val="28"/>
          <w:szCs w:val="28"/>
        </w:rPr>
      </w:pPr>
      <w:r w:rsidRPr="00305192">
        <w:rPr>
          <w:rStyle w:val="FontStyle113"/>
          <w:sz w:val="28"/>
          <w:szCs w:val="28"/>
        </w:rPr>
        <w:t>Гомер взял гекзаметр у моря. Он воспел осаду Трои и поход Одиссея торжественным напевом невидимого ему морского пространства.</w:t>
      </w:r>
    </w:p>
    <w:p w:rsidR="00734747" w:rsidRPr="00305192" w:rsidRDefault="00734747" w:rsidP="00305192">
      <w:pPr>
        <w:pStyle w:val="Style19"/>
        <w:widowControl/>
        <w:spacing w:line="360" w:lineRule="auto"/>
        <w:ind w:firstLine="720"/>
        <w:rPr>
          <w:rStyle w:val="FontStyle113"/>
          <w:sz w:val="28"/>
          <w:szCs w:val="28"/>
          <w:lang w:val="uk-UA"/>
        </w:rPr>
      </w:pPr>
      <w:r w:rsidRPr="00305192">
        <w:rPr>
          <w:rStyle w:val="FontStyle113"/>
          <w:sz w:val="28"/>
          <w:szCs w:val="28"/>
        </w:rPr>
        <w:t>Голос моря вошел в поэзию плавными подъемами и падениями,— голос того моря, что гнало, шумя и сверкая, веселые волны к ногам сле</w:t>
      </w:r>
      <w:r w:rsidRPr="00305192">
        <w:rPr>
          <w:rStyle w:val="FontStyle113"/>
          <w:sz w:val="28"/>
          <w:szCs w:val="28"/>
        </w:rPr>
        <w:softHyphen/>
        <w:t>пого рапсода</w:t>
      </w:r>
      <w:r w:rsidRPr="00305192">
        <w:rPr>
          <w:rStyle w:val="FontStyle113"/>
          <w:sz w:val="28"/>
          <w:szCs w:val="28"/>
          <w:lang w:val="uk-UA"/>
        </w:rPr>
        <w:t>.</w:t>
      </w:r>
    </w:p>
    <w:p w:rsidR="00734747" w:rsidRPr="00305192" w:rsidRDefault="00734747" w:rsidP="00305192">
      <w:pPr>
        <w:pStyle w:val="Style19"/>
        <w:widowControl/>
        <w:spacing w:line="360" w:lineRule="auto"/>
        <w:ind w:firstLine="720"/>
        <w:rPr>
          <w:rStyle w:val="FontStyle110"/>
          <w:sz w:val="28"/>
          <w:szCs w:val="28"/>
          <w:lang w:val="uk-UA"/>
        </w:rPr>
      </w:pPr>
      <w:r w:rsidRPr="00305192">
        <w:rPr>
          <w:rStyle w:val="FontStyle110"/>
          <w:sz w:val="28"/>
          <w:szCs w:val="28"/>
        </w:rPr>
        <w:t>(Паустовский К. П. Умолкнувший звук// К. П. Паустовский. Избранное.- М., 1962.— С. 194; 197.)</w:t>
      </w:r>
    </w:p>
    <w:p w:rsidR="00734747" w:rsidRPr="00305192" w:rsidRDefault="00734747" w:rsidP="00305192">
      <w:pPr>
        <w:pStyle w:val="Style5"/>
        <w:widowControl/>
        <w:numPr>
          <w:ilvl w:val="0"/>
          <w:numId w:val="9"/>
        </w:numPr>
        <w:spacing w:line="360" w:lineRule="auto"/>
        <w:ind w:left="346" w:right="1824" w:firstLine="720"/>
        <w:jc w:val="left"/>
        <w:rPr>
          <w:rStyle w:val="FontStyle107"/>
          <w:sz w:val="28"/>
          <w:szCs w:val="28"/>
          <w:lang w:val="uk-UA"/>
        </w:rPr>
      </w:pPr>
      <w:r w:rsidRPr="00305192">
        <w:rPr>
          <w:rStyle w:val="FontStyle107"/>
          <w:sz w:val="28"/>
          <w:szCs w:val="28"/>
          <w:lang w:val="uk-UA"/>
        </w:rPr>
        <w:t xml:space="preserve">Виразне читання </w:t>
      </w:r>
      <w:r w:rsidRPr="00305192">
        <w:rPr>
          <w:rStyle w:val="FontStyle107"/>
          <w:sz w:val="28"/>
          <w:szCs w:val="28"/>
        </w:rPr>
        <w:t xml:space="preserve">учителем </w:t>
      </w:r>
      <w:r w:rsidRPr="00305192">
        <w:rPr>
          <w:rStyle w:val="FontStyle107"/>
          <w:sz w:val="28"/>
          <w:szCs w:val="28"/>
          <w:lang w:val="uk-UA"/>
        </w:rPr>
        <w:t>або учнем уривка з «Книги про книгу» С. Львова</w:t>
      </w:r>
    </w:p>
    <w:p w:rsidR="00734747" w:rsidRPr="00305192" w:rsidRDefault="00734747" w:rsidP="00305192">
      <w:pPr>
        <w:pStyle w:val="Style5"/>
        <w:widowControl/>
        <w:spacing w:line="360" w:lineRule="auto"/>
        <w:ind w:left="346" w:right="1824" w:firstLine="720"/>
        <w:jc w:val="left"/>
        <w:rPr>
          <w:rStyle w:val="FontStyle107"/>
          <w:sz w:val="28"/>
          <w:szCs w:val="28"/>
          <w:lang w:val="uk-UA"/>
        </w:rPr>
      </w:pP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Цікаво дізнатись, як гомерівський епос читав відомий дослідник ан</w:t>
      </w:r>
      <w:r w:rsidRPr="00305192">
        <w:rPr>
          <w:rStyle w:val="FontStyle113"/>
          <w:sz w:val="28"/>
          <w:szCs w:val="28"/>
          <w:lang w:val="uk-UA" w:eastAsia="uk-UA"/>
        </w:rPr>
        <w:softHyphen/>
        <w:t>тичної літератури російський професор Сергій Іванович Радциг. Звер</w:t>
      </w:r>
      <w:r w:rsidRPr="00305192">
        <w:rPr>
          <w:rStyle w:val="FontStyle113"/>
          <w:sz w:val="28"/>
          <w:szCs w:val="28"/>
          <w:lang w:val="uk-UA" w:eastAsia="uk-UA"/>
        </w:rPr>
        <w:softHyphen/>
        <w:t>німось до спогадів одного із його студентів: «Лекція наближалась до завершення. Із рук у руки пливе записка. Сергій Іванович розгортає її і читає вголос: «Якщо можна, прочитайте, будь ласка, початок "Іліади" по-грецьки».</w:t>
      </w:r>
    </w:p>
    <w:p w:rsidR="00734747" w:rsidRPr="00305192" w:rsidRDefault="00734747" w:rsidP="00305192">
      <w:pPr>
        <w:pStyle w:val="Style90"/>
        <w:widowControl/>
        <w:spacing w:line="360" w:lineRule="auto"/>
        <w:ind w:firstLine="720"/>
        <w:rPr>
          <w:rStyle w:val="FontStyle113"/>
          <w:sz w:val="28"/>
          <w:szCs w:val="28"/>
          <w:lang w:val="uk-UA" w:eastAsia="uk-UA"/>
        </w:rPr>
      </w:pPr>
      <w:r w:rsidRPr="00305192">
        <w:rPr>
          <w:rStyle w:val="FontStyle113"/>
          <w:sz w:val="28"/>
          <w:szCs w:val="28"/>
          <w:lang w:val="uk-UA" w:eastAsia="uk-UA"/>
        </w:rPr>
        <w:t xml:space="preserve">Сергій Іванович заходиться гарячим рум'янцем і каже: </w:t>
      </w:r>
    </w:p>
    <w:p w:rsidR="00734747" w:rsidRPr="00305192" w:rsidRDefault="00734747" w:rsidP="00305192">
      <w:pPr>
        <w:pStyle w:val="Style90"/>
        <w:widowControl/>
        <w:spacing w:line="360" w:lineRule="auto"/>
        <w:ind w:firstLine="720"/>
        <w:rPr>
          <w:rStyle w:val="FontStyle113"/>
          <w:sz w:val="28"/>
          <w:szCs w:val="28"/>
          <w:lang w:val="uk-UA" w:eastAsia="uk-UA"/>
        </w:rPr>
      </w:pPr>
      <w:r w:rsidRPr="00305192">
        <w:rPr>
          <w:rStyle w:val="FontStyle113"/>
          <w:sz w:val="28"/>
          <w:szCs w:val="28"/>
          <w:lang w:eastAsia="uk-UA"/>
        </w:rPr>
        <w:t xml:space="preserve">— </w:t>
      </w:r>
      <w:r w:rsidRPr="00305192">
        <w:rPr>
          <w:rStyle w:val="FontStyle113"/>
          <w:sz w:val="28"/>
          <w:szCs w:val="28"/>
          <w:lang w:val="uk-UA" w:eastAsia="uk-UA"/>
        </w:rPr>
        <w:t>Друзі мої, якщо ви справді хочете почути, як звучала «Іліада», коли вона була складена, пригадайте, що в Давній Греції вірші не декла</w:t>
      </w:r>
      <w:r w:rsidRPr="00305192">
        <w:rPr>
          <w:rStyle w:val="FontStyle113"/>
          <w:sz w:val="28"/>
          <w:szCs w:val="28"/>
          <w:lang w:val="uk-UA" w:eastAsia="uk-UA"/>
        </w:rPr>
        <w:softHyphen/>
        <w:t>мували, а співали. І, вибачте мені, я співатиму.</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За вікнами аудиторії шумів вітер московської осені, в Сокольницькій діброві, яка підступала до нашого інституту, облітали клени і берези, а сивий маленький дідусь, стоячи перед дошкою, на якій щойно писав імена героїв Гомера, розкачуючись, співав по-давньогрецьки початкові строфи «Іліади». Співав слабким високим голосом. Співав, не боячись видатися смішним. Він був упевнений, що тисячоліття тому «Іліаду» ви</w:t>
      </w:r>
      <w:r w:rsidRPr="00305192">
        <w:rPr>
          <w:rStyle w:val="FontStyle113"/>
          <w:sz w:val="28"/>
          <w:szCs w:val="28"/>
          <w:lang w:val="uk-UA" w:eastAsia="uk-UA"/>
        </w:rPr>
        <w:softHyphen/>
        <w:t>конували саме так. І це було зовсім не смішно, це було прекрасно!</w:t>
      </w:r>
    </w:p>
    <w:p w:rsidR="00734747" w:rsidRPr="00305192" w:rsidRDefault="00734747" w:rsidP="00305192">
      <w:pPr>
        <w:pStyle w:val="Style90"/>
        <w:widowControl/>
        <w:spacing w:line="360" w:lineRule="auto"/>
        <w:ind w:left="312" w:right="2419" w:firstLine="720"/>
        <w:rPr>
          <w:rStyle w:val="FontStyle113"/>
          <w:sz w:val="28"/>
          <w:szCs w:val="28"/>
          <w:lang w:val="uk-UA" w:eastAsia="uk-UA"/>
        </w:rPr>
      </w:pPr>
      <w:r w:rsidRPr="00305192">
        <w:rPr>
          <w:rStyle w:val="FontStyle113"/>
          <w:sz w:val="28"/>
          <w:szCs w:val="28"/>
          <w:lang w:val="uk-UA" w:eastAsia="uk-UA"/>
        </w:rPr>
        <w:t xml:space="preserve">Потім він зупинився і зніяковіло сказав: </w:t>
      </w:r>
      <w:r w:rsidRPr="00305192">
        <w:rPr>
          <w:rStyle w:val="FontStyle113"/>
          <w:sz w:val="28"/>
          <w:szCs w:val="28"/>
          <w:lang w:eastAsia="uk-UA"/>
        </w:rPr>
        <w:t xml:space="preserve">— </w:t>
      </w:r>
      <w:r w:rsidRPr="00305192">
        <w:rPr>
          <w:rStyle w:val="FontStyle113"/>
          <w:sz w:val="28"/>
          <w:szCs w:val="28"/>
          <w:lang w:val="uk-UA" w:eastAsia="uk-UA"/>
        </w:rPr>
        <w:t>Ось приблизно так...</w:t>
      </w:r>
    </w:p>
    <w:p w:rsidR="00734747" w:rsidRPr="00305192" w:rsidRDefault="00734747" w:rsidP="00305192">
      <w:pPr>
        <w:pStyle w:val="Style19"/>
        <w:widowControl/>
        <w:spacing w:line="360" w:lineRule="auto"/>
        <w:ind w:firstLine="720"/>
        <w:jc w:val="left"/>
        <w:rPr>
          <w:rStyle w:val="FontStyle113"/>
          <w:sz w:val="28"/>
          <w:szCs w:val="28"/>
          <w:lang w:val="uk-UA" w:eastAsia="uk-UA"/>
        </w:rPr>
      </w:pPr>
      <w:r w:rsidRPr="00305192">
        <w:rPr>
          <w:rStyle w:val="FontStyle113"/>
          <w:sz w:val="28"/>
          <w:szCs w:val="28"/>
          <w:lang w:val="uk-UA" w:eastAsia="uk-UA"/>
        </w:rPr>
        <w:t>І тоді до нього попливла по аудиторії інша записка. Він знову роз</w:t>
      </w:r>
      <w:r w:rsidRPr="00305192">
        <w:rPr>
          <w:rStyle w:val="FontStyle113"/>
          <w:sz w:val="28"/>
          <w:szCs w:val="28"/>
          <w:lang w:val="uk-UA" w:eastAsia="uk-UA"/>
        </w:rPr>
        <w:softHyphen/>
        <w:t>горнув її і ледве чутно прочитав:</w:t>
      </w:r>
    </w:p>
    <w:p w:rsidR="00734747" w:rsidRPr="00305192" w:rsidRDefault="00734747" w:rsidP="00305192">
      <w:pPr>
        <w:pStyle w:val="Style90"/>
        <w:widowControl/>
        <w:spacing w:line="360" w:lineRule="auto"/>
        <w:ind w:left="1133" w:firstLine="720"/>
        <w:rPr>
          <w:rStyle w:val="FontStyle113"/>
          <w:sz w:val="28"/>
          <w:szCs w:val="28"/>
          <w:lang w:val="uk-UA"/>
        </w:rPr>
      </w:pPr>
      <w:r w:rsidRPr="00305192">
        <w:rPr>
          <w:rStyle w:val="FontStyle113"/>
          <w:sz w:val="28"/>
          <w:szCs w:val="28"/>
        </w:rPr>
        <w:t>Слышу умолкнувший звук божественной эллинской речи;</w:t>
      </w:r>
    </w:p>
    <w:p w:rsidR="00734747" w:rsidRPr="00305192" w:rsidRDefault="00734747" w:rsidP="00305192">
      <w:pPr>
        <w:pStyle w:val="Style90"/>
        <w:widowControl/>
        <w:spacing w:line="360" w:lineRule="auto"/>
        <w:ind w:firstLine="720"/>
        <w:rPr>
          <w:rStyle w:val="FontStyle113"/>
          <w:sz w:val="28"/>
          <w:szCs w:val="28"/>
        </w:rPr>
      </w:pPr>
      <w:r w:rsidRPr="00305192">
        <w:rPr>
          <w:rStyle w:val="FontStyle113"/>
          <w:sz w:val="28"/>
          <w:szCs w:val="28"/>
          <w:lang w:val="uk-UA"/>
        </w:rPr>
        <w:t xml:space="preserve">          </w:t>
      </w:r>
      <w:r w:rsidRPr="00305192">
        <w:rPr>
          <w:rStyle w:val="FontStyle113"/>
          <w:sz w:val="28"/>
          <w:szCs w:val="28"/>
        </w:rPr>
        <w:t xml:space="preserve"> Старца великого тень чую смущенной душой.</w:t>
      </w:r>
    </w:p>
    <w:p w:rsidR="00734747" w:rsidRPr="00305192" w:rsidRDefault="00734747" w:rsidP="00305192">
      <w:pPr>
        <w:pStyle w:val="Style19"/>
        <w:widowControl/>
        <w:spacing w:line="360" w:lineRule="auto"/>
        <w:ind w:firstLine="720"/>
        <w:jc w:val="left"/>
        <w:rPr>
          <w:rStyle w:val="FontStyle113"/>
          <w:sz w:val="28"/>
          <w:szCs w:val="28"/>
          <w:lang w:val="uk-UA"/>
        </w:rPr>
      </w:pPr>
      <w:r w:rsidRPr="00305192">
        <w:rPr>
          <w:rStyle w:val="FontStyle113"/>
          <w:sz w:val="28"/>
          <w:szCs w:val="28"/>
        </w:rPr>
        <w:t xml:space="preserve">Так </w:t>
      </w:r>
      <w:r w:rsidRPr="00305192">
        <w:rPr>
          <w:rStyle w:val="FontStyle113"/>
          <w:sz w:val="28"/>
          <w:szCs w:val="28"/>
          <w:lang w:val="uk-UA"/>
        </w:rPr>
        <w:t xml:space="preserve">пушкінським </w:t>
      </w:r>
      <w:r w:rsidRPr="00305192">
        <w:rPr>
          <w:rStyle w:val="FontStyle113"/>
          <w:sz w:val="28"/>
          <w:szCs w:val="28"/>
        </w:rPr>
        <w:t xml:space="preserve">дистихом на честь </w:t>
      </w:r>
      <w:r w:rsidRPr="00305192">
        <w:rPr>
          <w:rStyle w:val="FontStyle113"/>
          <w:sz w:val="28"/>
          <w:szCs w:val="28"/>
          <w:lang w:val="uk-UA"/>
        </w:rPr>
        <w:t xml:space="preserve">Гнєдича </w:t>
      </w:r>
      <w:r w:rsidRPr="00305192">
        <w:rPr>
          <w:rStyle w:val="FontStyle113"/>
          <w:sz w:val="28"/>
          <w:szCs w:val="28"/>
        </w:rPr>
        <w:t xml:space="preserve">— </w:t>
      </w:r>
      <w:r w:rsidRPr="00305192">
        <w:rPr>
          <w:rStyle w:val="FontStyle113"/>
          <w:sz w:val="28"/>
          <w:szCs w:val="28"/>
          <w:lang w:val="uk-UA"/>
        </w:rPr>
        <w:t>перекладача «Іліа</w:t>
      </w:r>
      <w:r w:rsidRPr="00305192">
        <w:rPr>
          <w:rStyle w:val="FontStyle113"/>
          <w:sz w:val="28"/>
          <w:szCs w:val="28"/>
          <w:lang w:val="uk-UA"/>
        </w:rPr>
        <w:softHyphen/>
        <w:t xml:space="preserve">ди» </w:t>
      </w:r>
      <w:r w:rsidRPr="00305192">
        <w:rPr>
          <w:rStyle w:val="FontStyle113"/>
          <w:sz w:val="28"/>
          <w:szCs w:val="28"/>
        </w:rPr>
        <w:t xml:space="preserve">— </w:t>
      </w:r>
      <w:r w:rsidRPr="00305192">
        <w:rPr>
          <w:rStyle w:val="FontStyle113"/>
          <w:sz w:val="28"/>
          <w:szCs w:val="28"/>
          <w:lang w:val="uk-UA"/>
        </w:rPr>
        <w:t>хтось із нас висловлював подяку професорові.</w:t>
      </w:r>
    </w:p>
    <w:p w:rsidR="00734747" w:rsidRPr="00305192" w:rsidRDefault="00734747" w:rsidP="00305192">
      <w:pPr>
        <w:pStyle w:val="Style7"/>
        <w:widowControl/>
        <w:spacing w:line="360" w:lineRule="auto"/>
        <w:ind w:left="360"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VI. Підсумки уроку</w:t>
      </w:r>
    </w:p>
    <w:p w:rsidR="00734747" w:rsidRPr="00305192" w:rsidRDefault="00734747" w:rsidP="00305192">
      <w:pPr>
        <w:pStyle w:val="Style19"/>
        <w:widowControl/>
        <w:spacing w:line="360" w:lineRule="auto"/>
        <w:ind w:firstLine="720"/>
        <w:jc w:val="left"/>
        <w:rPr>
          <w:rStyle w:val="FontStyle113"/>
          <w:sz w:val="28"/>
          <w:szCs w:val="28"/>
          <w:lang w:val="uk-UA"/>
        </w:rPr>
      </w:pPr>
      <w:r w:rsidRPr="00305192">
        <w:rPr>
          <w:rStyle w:val="FontStyle113"/>
          <w:sz w:val="28"/>
          <w:szCs w:val="28"/>
        </w:rPr>
        <w:t xml:space="preserve">— </w:t>
      </w:r>
      <w:r w:rsidRPr="00305192">
        <w:rPr>
          <w:rStyle w:val="FontStyle113"/>
          <w:sz w:val="28"/>
          <w:szCs w:val="28"/>
          <w:lang w:val="uk-UA"/>
        </w:rPr>
        <w:t>А на завершення хочу прочитати вам вірш українського поета Миколи Негоди «Гомер».</w:t>
      </w:r>
    </w:p>
    <w:p w:rsidR="00734747" w:rsidRPr="00305192" w:rsidRDefault="00734747" w:rsidP="00305192">
      <w:pPr>
        <w:pStyle w:val="Style9"/>
        <w:widowControl/>
        <w:spacing w:line="360" w:lineRule="auto"/>
        <w:ind w:firstLine="720"/>
        <w:jc w:val="center"/>
        <w:rPr>
          <w:rStyle w:val="FontStyle113"/>
          <w:sz w:val="28"/>
          <w:szCs w:val="28"/>
          <w:lang w:val="uk-UA" w:eastAsia="uk-UA"/>
        </w:rPr>
      </w:pPr>
      <w:r w:rsidRPr="00305192">
        <w:rPr>
          <w:rStyle w:val="FontStyle113"/>
          <w:sz w:val="28"/>
          <w:szCs w:val="28"/>
          <w:lang w:val="uk-UA" w:eastAsia="uk-UA"/>
        </w:rPr>
        <w:t>ГОМЕР</w:t>
      </w:r>
    </w:p>
    <w:p w:rsidR="00734747" w:rsidRPr="00305192" w:rsidRDefault="00734747" w:rsidP="00305192">
      <w:pPr>
        <w:pStyle w:val="Style90"/>
        <w:widowControl/>
        <w:spacing w:line="360" w:lineRule="auto"/>
        <w:ind w:left="1766" w:right="1613" w:firstLine="720"/>
        <w:rPr>
          <w:rStyle w:val="FontStyle113"/>
          <w:sz w:val="28"/>
          <w:szCs w:val="28"/>
          <w:lang w:val="uk-UA" w:eastAsia="uk-UA"/>
        </w:rPr>
      </w:pPr>
      <w:r w:rsidRPr="00305192">
        <w:rPr>
          <w:rStyle w:val="FontStyle113"/>
          <w:sz w:val="28"/>
          <w:szCs w:val="28"/>
          <w:lang w:val="uk-UA" w:eastAsia="uk-UA"/>
        </w:rPr>
        <w:t xml:space="preserve">Безжальний час все зводить нанівець, </w:t>
      </w:r>
    </w:p>
    <w:p w:rsidR="00734747" w:rsidRPr="00305192" w:rsidRDefault="00734747" w:rsidP="00305192">
      <w:pPr>
        <w:pStyle w:val="Style90"/>
        <w:widowControl/>
        <w:spacing w:line="360" w:lineRule="auto"/>
        <w:ind w:left="1766" w:right="1613" w:firstLine="720"/>
        <w:rPr>
          <w:rStyle w:val="FontStyle113"/>
          <w:sz w:val="28"/>
          <w:szCs w:val="28"/>
          <w:lang w:val="uk-UA" w:eastAsia="uk-UA"/>
        </w:rPr>
      </w:pPr>
      <w:r w:rsidRPr="00305192">
        <w:rPr>
          <w:rStyle w:val="FontStyle113"/>
          <w:sz w:val="28"/>
          <w:szCs w:val="28"/>
          <w:lang w:val="uk-UA" w:eastAsia="uk-UA"/>
        </w:rPr>
        <w:t xml:space="preserve">І що ви, люди, знаєте про мене? </w:t>
      </w:r>
    </w:p>
    <w:p w:rsidR="00734747" w:rsidRPr="00305192" w:rsidRDefault="00734747" w:rsidP="00305192">
      <w:pPr>
        <w:pStyle w:val="Style90"/>
        <w:widowControl/>
        <w:spacing w:line="360" w:lineRule="auto"/>
        <w:ind w:left="1766" w:right="1613" w:firstLine="720"/>
        <w:rPr>
          <w:rStyle w:val="FontStyle113"/>
          <w:sz w:val="28"/>
          <w:szCs w:val="28"/>
          <w:lang w:val="uk-UA" w:eastAsia="uk-UA"/>
        </w:rPr>
      </w:pPr>
      <w:r w:rsidRPr="00305192">
        <w:rPr>
          <w:rStyle w:val="FontStyle113"/>
          <w:sz w:val="28"/>
          <w:szCs w:val="28"/>
          <w:lang w:val="uk-UA" w:eastAsia="uk-UA"/>
        </w:rPr>
        <w:t xml:space="preserve">Хіба лиш те, що я, сліпий співець, </w:t>
      </w:r>
    </w:p>
    <w:p w:rsidR="00734747" w:rsidRPr="00305192" w:rsidRDefault="00734747" w:rsidP="00305192">
      <w:pPr>
        <w:pStyle w:val="Style90"/>
        <w:widowControl/>
        <w:spacing w:line="360" w:lineRule="auto"/>
        <w:ind w:left="1766" w:right="1613" w:firstLine="720"/>
        <w:rPr>
          <w:rStyle w:val="FontStyle113"/>
          <w:sz w:val="28"/>
          <w:szCs w:val="28"/>
          <w:lang w:val="uk-UA" w:eastAsia="uk-UA"/>
        </w:rPr>
      </w:pPr>
      <w:r w:rsidRPr="00305192">
        <w:rPr>
          <w:rStyle w:val="FontStyle113"/>
          <w:sz w:val="28"/>
          <w:szCs w:val="28"/>
          <w:lang w:val="uk-UA" w:eastAsia="uk-UA"/>
        </w:rPr>
        <w:t>Спізнав, як Бог, осяяння натхненне.</w:t>
      </w:r>
    </w:p>
    <w:p w:rsidR="00734747" w:rsidRPr="00305192" w:rsidRDefault="00734747" w:rsidP="00305192">
      <w:pPr>
        <w:pStyle w:val="Style90"/>
        <w:widowControl/>
        <w:spacing w:line="360" w:lineRule="auto"/>
        <w:ind w:left="1766" w:right="1613" w:firstLine="720"/>
        <w:rPr>
          <w:rStyle w:val="FontStyle113"/>
          <w:sz w:val="28"/>
          <w:szCs w:val="28"/>
          <w:lang w:val="uk-UA" w:eastAsia="uk-UA"/>
        </w:rPr>
      </w:pPr>
    </w:p>
    <w:p w:rsidR="00734747" w:rsidRPr="00305192" w:rsidRDefault="00734747" w:rsidP="00305192">
      <w:pPr>
        <w:pStyle w:val="Style90"/>
        <w:widowControl/>
        <w:spacing w:line="360" w:lineRule="auto"/>
        <w:ind w:left="1795" w:right="1613" w:firstLine="720"/>
        <w:rPr>
          <w:rStyle w:val="FontStyle113"/>
          <w:sz w:val="28"/>
          <w:szCs w:val="28"/>
          <w:lang w:val="uk-UA" w:eastAsia="uk-UA"/>
        </w:rPr>
      </w:pPr>
      <w:r w:rsidRPr="00305192">
        <w:rPr>
          <w:rStyle w:val="FontStyle113"/>
          <w:sz w:val="28"/>
          <w:szCs w:val="28"/>
          <w:lang w:val="uk-UA" w:eastAsia="uk-UA"/>
        </w:rPr>
        <w:t xml:space="preserve">Де народився я </w:t>
      </w:r>
      <w:r w:rsidRPr="00305192">
        <w:rPr>
          <w:rStyle w:val="FontStyle113"/>
          <w:sz w:val="28"/>
          <w:szCs w:val="28"/>
          <w:lang w:eastAsia="uk-UA"/>
        </w:rPr>
        <w:t xml:space="preserve">— </w:t>
      </w:r>
      <w:r w:rsidRPr="00305192">
        <w:rPr>
          <w:rStyle w:val="FontStyle113"/>
          <w:sz w:val="28"/>
          <w:szCs w:val="28"/>
          <w:lang w:val="uk-UA" w:eastAsia="uk-UA"/>
        </w:rPr>
        <w:t xml:space="preserve">ніхто не зна, </w:t>
      </w:r>
    </w:p>
    <w:p w:rsidR="00734747" w:rsidRPr="00305192" w:rsidRDefault="00734747" w:rsidP="00305192">
      <w:pPr>
        <w:pStyle w:val="Style90"/>
        <w:widowControl/>
        <w:spacing w:line="360" w:lineRule="auto"/>
        <w:ind w:left="1795" w:right="1613" w:firstLine="720"/>
        <w:rPr>
          <w:rStyle w:val="FontStyle113"/>
          <w:sz w:val="28"/>
          <w:szCs w:val="28"/>
          <w:lang w:val="uk-UA" w:eastAsia="uk-UA"/>
        </w:rPr>
      </w:pPr>
      <w:r w:rsidRPr="00305192">
        <w:rPr>
          <w:rStyle w:val="FontStyle113"/>
          <w:sz w:val="28"/>
          <w:szCs w:val="28"/>
          <w:lang w:val="uk-UA" w:eastAsia="uk-UA"/>
        </w:rPr>
        <w:t xml:space="preserve">Сім древніх міст на те претендували. </w:t>
      </w:r>
    </w:p>
    <w:p w:rsidR="00734747" w:rsidRPr="00305192" w:rsidRDefault="00734747" w:rsidP="00305192">
      <w:pPr>
        <w:pStyle w:val="Style90"/>
        <w:widowControl/>
        <w:spacing w:line="360" w:lineRule="auto"/>
        <w:ind w:left="1795" w:right="1613" w:firstLine="720"/>
        <w:rPr>
          <w:rStyle w:val="FontStyle113"/>
          <w:sz w:val="28"/>
          <w:szCs w:val="28"/>
          <w:lang w:val="uk-UA" w:eastAsia="uk-UA"/>
        </w:rPr>
      </w:pPr>
      <w:r w:rsidRPr="00305192">
        <w:rPr>
          <w:rStyle w:val="FontStyle113"/>
          <w:sz w:val="28"/>
          <w:szCs w:val="28"/>
          <w:lang w:val="uk-UA" w:eastAsia="uk-UA"/>
        </w:rPr>
        <w:t xml:space="preserve">Та піднялася забуття стіна, </w:t>
      </w:r>
    </w:p>
    <w:p w:rsidR="00734747" w:rsidRPr="00305192" w:rsidRDefault="00734747" w:rsidP="00305192">
      <w:pPr>
        <w:pStyle w:val="Style90"/>
        <w:widowControl/>
        <w:spacing w:line="360" w:lineRule="auto"/>
        <w:ind w:left="1795" w:right="1613" w:firstLine="720"/>
        <w:rPr>
          <w:rStyle w:val="FontStyle113"/>
          <w:sz w:val="28"/>
          <w:szCs w:val="28"/>
          <w:lang w:val="uk-UA" w:eastAsia="uk-UA"/>
        </w:rPr>
      </w:pPr>
      <w:r w:rsidRPr="00305192">
        <w:rPr>
          <w:rStyle w:val="FontStyle113"/>
          <w:sz w:val="28"/>
          <w:szCs w:val="28"/>
          <w:lang w:val="uk-UA" w:eastAsia="uk-UA"/>
        </w:rPr>
        <w:t>І залягли століття, мов завали.</w:t>
      </w:r>
    </w:p>
    <w:p w:rsidR="00734747" w:rsidRPr="00305192" w:rsidRDefault="00734747" w:rsidP="00305192">
      <w:pPr>
        <w:pStyle w:val="Style90"/>
        <w:widowControl/>
        <w:spacing w:line="360" w:lineRule="auto"/>
        <w:ind w:left="1795" w:right="1613" w:firstLine="720"/>
        <w:rPr>
          <w:rStyle w:val="FontStyle113"/>
          <w:sz w:val="28"/>
          <w:szCs w:val="28"/>
          <w:lang w:val="uk-UA" w:eastAsia="uk-UA"/>
        </w:rPr>
      </w:pPr>
    </w:p>
    <w:p w:rsidR="00734747" w:rsidRPr="00305192" w:rsidRDefault="00734747" w:rsidP="00305192">
      <w:pPr>
        <w:pStyle w:val="Style90"/>
        <w:widowControl/>
        <w:spacing w:line="360" w:lineRule="auto"/>
        <w:ind w:left="1819" w:right="2016" w:firstLine="720"/>
        <w:rPr>
          <w:rStyle w:val="FontStyle113"/>
          <w:sz w:val="28"/>
          <w:szCs w:val="28"/>
          <w:lang w:val="uk-UA" w:eastAsia="uk-UA"/>
        </w:rPr>
      </w:pPr>
      <w:r w:rsidRPr="00305192">
        <w:rPr>
          <w:rStyle w:val="FontStyle113"/>
          <w:sz w:val="28"/>
          <w:szCs w:val="28"/>
          <w:lang w:val="uk-UA" w:eastAsia="uk-UA"/>
        </w:rPr>
        <w:t>Моїх річок розмиті береги,</w:t>
      </w:r>
    </w:p>
    <w:p w:rsidR="00734747" w:rsidRPr="00305192" w:rsidRDefault="00734747" w:rsidP="00305192">
      <w:pPr>
        <w:pStyle w:val="Style90"/>
        <w:widowControl/>
        <w:spacing w:line="360" w:lineRule="auto"/>
        <w:ind w:right="2016" w:firstLine="720"/>
        <w:rPr>
          <w:rStyle w:val="FontStyle113"/>
          <w:sz w:val="28"/>
          <w:szCs w:val="28"/>
          <w:lang w:val="uk-UA" w:eastAsia="uk-UA"/>
        </w:rPr>
      </w:pPr>
      <w:r w:rsidRPr="00305192">
        <w:rPr>
          <w:rStyle w:val="FontStyle113"/>
          <w:sz w:val="28"/>
          <w:szCs w:val="28"/>
          <w:lang w:val="uk-UA" w:eastAsia="uk-UA"/>
        </w:rPr>
        <w:t xml:space="preserve">                   Поховані давно руїни Трої. </w:t>
      </w:r>
    </w:p>
    <w:p w:rsidR="00734747" w:rsidRPr="00305192" w:rsidRDefault="00734747" w:rsidP="00305192">
      <w:pPr>
        <w:pStyle w:val="Style90"/>
        <w:widowControl/>
        <w:spacing w:line="360" w:lineRule="auto"/>
        <w:ind w:left="1819" w:right="2016" w:firstLine="720"/>
        <w:rPr>
          <w:rStyle w:val="FontStyle113"/>
          <w:sz w:val="28"/>
          <w:szCs w:val="28"/>
          <w:lang w:val="uk-UA" w:eastAsia="uk-UA"/>
        </w:rPr>
      </w:pPr>
      <w:r w:rsidRPr="00305192">
        <w:rPr>
          <w:rStyle w:val="FontStyle113"/>
          <w:sz w:val="28"/>
          <w:szCs w:val="28"/>
          <w:lang w:val="uk-UA" w:eastAsia="uk-UA"/>
        </w:rPr>
        <w:t xml:space="preserve">Але жили й живуть, немов боги, </w:t>
      </w:r>
    </w:p>
    <w:p w:rsidR="00734747" w:rsidRPr="00305192" w:rsidRDefault="00734747" w:rsidP="00305192">
      <w:pPr>
        <w:pStyle w:val="Style90"/>
        <w:widowControl/>
        <w:spacing w:line="360" w:lineRule="auto"/>
        <w:ind w:left="1819" w:right="2016" w:firstLine="720"/>
        <w:rPr>
          <w:rStyle w:val="FontStyle113"/>
          <w:sz w:val="28"/>
          <w:szCs w:val="28"/>
          <w:lang w:val="uk-UA" w:eastAsia="uk-UA"/>
        </w:rPr>
      </w:pPr>
      <w:r w:rsidRPr="00305192">
        <w:rPr>
          <w:rStyle w:val="FontStyle113"/>
          <w:sz w:val="28"/>
          <w:szCs w:val="28"/>
          <w:lang w:val="uk-UA" w:eastAsia="uk-UA"/>
        </w:rPr>
        <w:t>Ахілл і Одіссей — мої герої.</w:t>
      </w:r>
    </w:p>
    <w:p w:rsidR="00734747" w:rsidRPr="00305192" w:rsidRDefault="00734747" w:rsidP="00305192">
      <w:pPr>
        <w:pStyle w:val="Style90"/>
        <w:widowControl/>
        <w:spacing w:line="360" w:lineRule="auto"/>
        <w:ind w:left="1819" w:right="2016" w:firstLine="720"/>
        <w:rPr>
          <w:rStyle w:val="FontStyle113"/>
          <w:sz w:val="28"/>
          <w:szCs w:val="28"/>
          <w:lang w:val="uk-UA" w:eastAsia="uk-UA"/>
        </w:rPr>
      </w:pPr>
    </w:p>
    <w:p w:rsidR="00734747" w:rsidRPr="00305192" w:rsidRDefault="00734747" w:rsidP="00305192">
      <w:pPr>
        <w:pStyle w:val="Style90"/>
        <w:widowControl/>
        <w:spacing w:line="360" w:lineRule="auto"/>
        <w:ind w:left="1853" w:right="1613" w:firstLine="720"/>
        <w:rPr>
          <w:rStyle w:val="FontStyle113"/>
          <w:sz w:val="28"/>
          <w:szCs w:val="28"/>
          <w:lang w:val="uk-UA" w:eastAsia="uk-UA"/>
        </w:rPr>
      </w:pPr>
      <w:r w:rsidRPr="00305192">
        <w:rPr>
          <w:rStyle w:val="FontStyle113"/>
          <w:sz w:val="28"/>
          <w:szCs w:val="28"/>
          <w:lang w:val="uk-UA" w:eastAsia="uk-UA"/>
        </w:rPr>
        <w:t xml:space="preserve">Мій епос, як божественний чертог, </w:t>
      </w:r>
    </w:p>
    <w:p w:rsidR="00734747" w:rsidRPr="00305192" w:rsidRDefault="00734747" w:rsidP="00305192">
      <w:pPr>
        <w:pStyle w:val="Style90"/>
        <w:widowControl/>
        <w:spacing w:line="360" w:lineRule="auto"/>
        <w:ind w:left="1853" w:right="1613" w:firstLine="720"/>
        <w:rPr>
          <w:rStyle w:val="FontStyle113"/>
          <w:sz w:val="28"/>
          <w:szCs w:val="28"/>
          <w:lang w:val="uk-UA" w:eastAsia="uk-UA"/>
        </w:rPr>
      </w:pPr>
      <w:r w:rsidRPr="00305192">
        <w:rPr>
          <w:rStyle w:val="FontStyle113"/>
          <w:sz w:val="28"/>
          <w:szCs w:val="28"/>
          <w:lang w:val="uk-UA" w:eastAsia="uk-UA"/>
        </w:rPr>
        <w:t>Піднісся над минулими віками,</w:t>
      </w:r>
    </w:p>
    <w:p w:rsidR="00734747" w:rsidRPr="00305192" w:rsidRDefault="00734747" w:rsidP="00305192">
      <w:pPr>
        <w:pStyle w:val="Style90"/>
        <w:widowControl/>
        <w:spacing w:line="360" w:lineRule="auto"/>
        <w:ind w:left="1853" w:right="1613" w:firstLine="720"/>
        <w:rPr>
          <w:rStyle w:val="FontStyle113"/>
          <w:sz w:val="28"/>
          <w:szCs w:val="28"/>
          <w:lang w:val="uk-UA" w:eastAsia="uk-UA"/>
        </w:rPr>
      </w:pPr>
      <w:r w:rsidRPr="00305192">
        <w:rPr>
          <w:rStyle w:val="FontStyle113"/>
          <w:sz w:val="28"/>
          <w:szCs w:val="28"/>
          <w:lang w:val="uk-UA" w:eastAsia="uk-UA"/>
        </w:rPr>
        <w:t xml:space="preserve"> І я живу з античними богами, </w:t>
      </w:r>
    </w:p>
    <w:p w:rsidR="00734747" w:rsidRPr="00305192" w:rsidRDefault="00734747" w:rsidP="00305192">
      <w:pPr>
        <w:pStyle w:val="Style90"/>
        <w:widowControl/>
        <w:spacing w:line="360" w:lineRule="auto"/>
        <w:ind w:left="1853" w:right="1613" w:firstLine="720"/>
        <w:rPr>
          <w:rStyle w:val="FontStyle113"/>
          <w:sz w:val="28"/>
          <w:szCs w:val="28"/>
          <w:lang w:val="uk-UA" w:eastAsia="uk-UA"/>
        </w:rPr>
      </w:pPr>
      <w:r w:rsidRPr="00305192">
        <w:rPr>
          <w:rStyle w:val="FontStyle113"/>
          <w:sz w:val="28"/>
          <w:szCs w:val="28"/>
          <w:lang w:val="uk-UA" w:eastAsia="uk-UA"/>
        </w:rPr>
        <w:t>Вже й сам напівлегенда, напівбог.</w:t>
      </w:r>
    </w:p>
    <w:p w:rsidR="00734747" w:rsidRPr="00305192" w:rsidRDefault="00734747" w:rsidP="00305192">
      <w:pPr>
        <w:pStyle w:val="Style7"/>
        <w:widowControl/>
        <w:spacing w:line="360" w:lineRule="auto"/>
        <w:ind w:left="499" w:firstLine="720"/>
        <w:rPr>
          <w:rFonts w:ascii="Times New Roman" w:hAnsi="Times New Roman" w:cs="Times New Roman"/>
          <w:sz w:val="28"/>
          <w:szCs w:val="28"/>
        </w:rPr>
      </w:pPr>
    </w:p>
    <w:p w:rsidR="00734747" w:rsidRPr="00305192" w:rsidRDefault="00734747" w:rsidP="00305192">
      <w:pPr>
        <w:pStyle w:val="Style7"/>
        <w:widowControl/>
        <w:spacing w:line="360" w:lineRule="auto"/>
        <w:ind w:left="499"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VII. Домашнє завдання</w:t>
      </w:r>
    </w:p>
    <w:p w:rsidR="00734747" w:rsidRPr="00305192" w:rsidRDefault="00734747" w:rsidP="00305192">
      <w:pPr>
        <w:pStyle w:val="Style19"/>
        <w:widowControl/>
        <w:spacing w:line="360" w:lineRule="auto"/>
        <w:ind w:firstLine="720"/>
        <w:rPr>
          <w:rStyle w:val="FontStyle113"/>
          <w:sz w:val="28"/>
          <w:szCs w:val="28"/>
          <w:lang w:val="uk-UA" w:eastAsia="uk-UA"/>
        </w:rPr>
      </w:pPr>
      <w:r w:rsidRPr="00305192">
        <w:rPr>
          <w:rStyle w:val="FontStyle113"/>
          <w:sz w:val="28"/>
          <w:szCs w:val="28"/>
          <w:lang w:val="uk-UA" w:eastAsia="uk-UA"/>
        </w:rPr>
        <w:t>Написати твір-мініатюру за враженнями від поезії Е. Межелайтіса «У кожного із нас своя Ітака»; підготуватися до тематичної атестації: ви</w:t>
      </w:r>
      <w:r w:rsidRPr="00305192">
        <w:rPr>
          <w:rStyle w:val="FontStyle113"/>
          <w:sz w:val="28"/>
          <w:szCs w:val="28"/>
          <w:lang w:val="uk-UA" w:eastAsia="uk-UA"/>
        </w:rPr>
        <w:softHyphen/>
        <w:t>вчити терміни з теорії літератури.</w:t>
      </w:r>
    </w:p>
    <w:p w:rsidR="00734747" w:rsidRPr="00305192" w:rsidRDefault="00734747" w:rsidP="00305192">
      <w:pPr>
        <w:pStyle w:val="Style90"/>
        <w:widowControl/>
        <w:spacing w:line="360" w:lineRule="auto"/>
        <w:ind w:left="1896" w:right="1613" w:firstLine="720"/>
        <w:rPr>
          <w:rStyle w:val="FontStyle113"/>
          <w:sz w:val="28"/>
          <w:szCs w:val="28"/>
          <w:lang w:val="uk-UA" w:eastAsia="uk-UA"/>
        </w:rPr>
      </w:pPr>
      <w:r w:rsidRPr="00305192">
        <w:rPr>
          <w:rStyle w:val="FontStyle113"/>
          <w:sz w:val="28"/>
          <w:szCs w:val="28"/>
          <w:lang w:val="uk-UA" w:eastAsia="uk-UA"/>
        </w:rPr>
        <w:t xml:space="preserve">...У </w:t>
      </w:r>
      <w:r w:rsidRPr="00305192">
        <w:rPr>
          <w:rStyle w:val="FontStyle113"/>
          <w:sz w:val="28"/>
          <w:szCs w:val="28"/>
          <w:lang w:eastAsia="uk-UA"/>
        </w:rPr>
        <w:t xml:space="preserve">каждого ведь есть </w:t>
      </w:r>
      <w:r w:rsidRPr="00305192">
        <w:rPr>
          <w:rStyle w:val="FontStyle113"/>
          <w:sz w:val="28"/>
          <w:szCs w:val="28"/>
          <w:lang w:val="uk-UA" w:eastAsia="uk-UA"/>
        </w:rPr>
        <w:t xml:space="preserve">своя </w:t>
      </w:r>
      <w:r w:rsidRPr="00305192">
        <w:rPr>
          <w:rStyle w:val="FontStyle113"/>
          <w:sz w:val="28"/>
          <w:szCs w:val="28"/>
          <w:lang w:eastAsia="uk-UA"/>
        </w:rPr>
        <w:t xml:space="preserve">Итака... </w:t>
      </w:r>
    </w:p>
    <w:p w:rsidR="00734747" w:rsidRPr="00305192" w:rsidRDefault="00734747" w:rsidP="00305192">
      <w:pPr>
        <w:pStyle w:val="Style90"/>
        <w:widowControl/>
        <w:spacing w:line="360" w:lineRule="auto"/>
        <w:ind w:left="1896" w:right="1613" w:firstLine="720"/>
        <w:rPr>
          <w:rStyle w:val="FontStyle113"/>
          <w:sz w:val="28"/>
          <w:szCs w:val="28"/>
          <w:lang w:val="uk-UA" w:eastAsia="uk-UA"/>
        </w:rPr>
      </w:pPr>
      <w:r w:rsidRPr="00305192">
        <w:rPr>
          <w:rStyle w:val="FontStyle113"/>
          <w:sz w:val="28"/>
          <w:szCs w:val="28"/>
          <w:lang w:eastAsia="uk-UA"/>
        </w:rPr>
        <w:t xml:space="preserve">Мы чувствуем слезами отчий дом, </w:t>
      </w:r>
    </w:p>
    <w:p w:rsidR="00734747" w:rsidRPr="00305192" w:rsidRDefault="00734747" w:rsidP="00305192">
      <w:pPr>
        <w:pStyle w:val="Style90"/>
        <w:widowControl/>
        <w:spacing w:line="360" w:lineRule="auto"/>
        <w:ind w:left="1896" w:right="1613" w:firstLine="720"/>
        <w:rPr>
          <w:rStyle w:val="FontStyle113"/>
          <w:sz w:val="28"/>
          <w:szCs w:val="28"/>
          <w:lang w:val="uk-UA" w:eastAsia="uk-UA"/>
        </w:rPr>
      </w:pPr>
      <w:r w:rsidRPr="00305192">
        <w:rPr>
          <w:rStyle w:val="FontStyle113"/>
          <w:sz w:val="28"/>
          <w:szCs w:val="28"/>
          <w:lang w:eastAsia="uk-UA"/>
        </w:rPr>
        <w:t>Локтями — стены, пол — ногой...</w:t>
      </w:r>
    </w:p>
    <w:p w:rsidR="00734747" w:rsidRPr="00305192" w:rsidRDefault="00734747" w:rsidP="00305192">
      <w:pPr>
        <w:pStyle w:val="Style90"/>
        <w:widowControl/>
        <w:spacing w:line="360" w:lineRule="auto"/>
        <w:ind w:left="1896" w:right="1613" w:firstLine="720"/>
        <w:rPr>
          <w:rStyle w:val="FontStyle113"/>
          <w:sz w:val="28"/>
          <w:szCs w:val="28"/>
          <w:lang w:eastAsia="uk-UA"/>
        </w:rPr>
      </w:pPr>
      <w:r w:rsidRPr="00305192">
        <w:rPr>
          <w:rStyle w:val="FontStyle113"/>
          <w:sz w:val="28"/>
          <w:szCs w:val="28"/>
          <w:lang w:eastAsia="uk-UA"/>
        </w:rPr>
        <w:t xml:space="preserve"> Итак, я</w:t>
      </w:r>
    </w:p>
    <w:p w:rsidR="00734747" w:rsidRPr="00305192" w:rsidRDefault="00734747" w:rsidP="00305192">
      <w:pPr>
        <w:pStyle w:val="Style90"/>
        <w:widowControl/>
        <w:spacing w:line="360" w:lineRule="auto"/>
        <w:ind w:left="1915" w:firstLine="720"/>
        <w:rPr>
          <w:rStyle w:val="FontStyle113"/>
          <w:sz w:val="28"/>
          <w:szCs w:val="28"/>
        </w:rPr>
      </w:pPr>
      <w:r w:rsidRPr="00305192">
        <w:rPr>
          <w:rStyle w:val="FontStyle113"/>
          <w:sz w:val="28"/>
          <w:szCs w:val="28"/>
        </w:rPr>
        <w:t>О том, что этот уголок — один.</w:t>
      </w:r>
    </w:p>
    <w:p w:rsidR="00734747" w:rsidRPr="00305192" w:rsidRDefault="00734747" w:rsidP="00305192">
      <w:pPr>
        <w:pStyle w:val="Style9"/>
        <w:widowControl/>
        <w:spacing w:line="360" w:lineRule="auto"/>
        <w:ind w:left="1790" w:firstLine="720"/>
        <w:jc w:val="left"/>
        <w:rPr>
          <w:rStyle w:val="FontStyle113"/>
          <w:sz w:val="28"/>
          <w:szCs w:val="28"/>
        </w:rPr>
      </w:pPr>
      <w:r w:rsidRPr="00305192">
        <w:rPr>
          <w:rStyle w:val="FontStyle113"/>
          <w:sz w:val="28"/>
          <w:szCs w:val="28"/>
        </w:rPr>
        <w:t xml:space="preserve">Мы </w:t>
      </w:r>
      <w:r w:rsidRPr="00305192">
        <w:rPr>
          <w:rStyle w:val="FontStyle113"/>
          <w:sz w:val="28"/>
          <w:szCs w:val="28"/>
          <w:lang w:val="uk-UA"/>
        </w:rPr>
        <w:t xml:space="preserve">зяблику в </w:t>
      </w:r>
      <w:r w:rsidRPr="00305192">
        <w:rPr>
          <w:rStyle w:val="FontStyle113"/>
          <w:sz w:val="28"/>
          <w:szCs w:val="28"/>
        </w:rPr>
        <w:t xml:space="preserve">кормушку </w:t>
      </w:r>
      <w:r w:rsidRPr="00305192">
        <w:rPr>
          <w:rStyle w:val="FontStyle113"/>
          <w:sz w:val="28"/>
          <w:szCs w:val="28"/>
          <w:lang w:val="uk-UA"/>
        </w:rPr>
        <w:t xml:space="preserve">кинем </w:t>
      </w:r>
      <w:r w:rsidRPr="00305192">
        <w:rPr>
          <w:rStyle w:val="FontStyle113"/>
          <w:sz w:val="28"/>
          <w:szCs w:val="28"/>
        </w:rPr>
        <w:t>крошки.</w:t>
      </w:r>
    </w:p>
    <w:p w:rsidR="00734747" w:rsidRPr="00305192" w:rsidRDefault="00734747" w:rsidP="00305192">
      <w:pPr>
        <w:pStyle w:val="Style9"/>
        <w:widowControl/>
        <w:spacing w:line="360" w:lineRule="auto"/>
        <w:ind w:left="1790" w:firstLine="720"/>
        <w:jc w:val="left"/>
        <w:rPr>
          <w:rStyle w:val="FontStyle113"/>
          <w:sz w:val="28"/>
          <w:szCs w:val="28"/>
        </w:rPr>
      </w:pPr>
      <w:r w:rsidRPr="00305192">
        <w:rPr>
          <w:rStyle w:val="FontStyle113"/>
          <w:sz w:val="28"/>
          <w:szCs w:val="28"/>
        </w:rPr>
        <w:t xml:space="preserve">И </w:t>
      </w:r>
      <w:r w:rsidRPr="00305192">
        <w:rPr>
          <w:rStyle w:val="FontStyle113"/>
          <w:sz w:val="28"/>
          <w:szCs w:val="28"/>
          <w:lang w:val="uk-UA"/>
        </w:rPr>
        <w:t xml:space="preserve">все </w:t>
      </w:r>
      <w:r w:rsidRPr="00305192">
        <w:rPr>
          <w:rStyle w:val="FontStyle113"/>
          <w:sz w:val="28"/>
          <w:szCs w:val="28"/>
        </w:rPr>
        <w:t>привычно: хлеб возле руки.</w:t>
      </w:r>
    </w:p>
    <w:p w:rsidR="00734747" w:rsidRPr="00305192" w:rsidRDefault="00734747" w:rsidP="00305192">
      <w:pPr>
        <w:pStyle w:val="Style9"/>
        <w:widowControl/>
        <w:spacing w:line="360" w:lineRule="auto"/>
        <w:ind w:left="1786" w:firstLine="720"/>
        <w:jc w:val="left"/>
        <w:rPr>
          <w:rStyle w:val="FontStyle113"/>
          <w:sz w:val="28"/>
          <w:szCs w:val="28"/>
        </w:rPr>
      </w:pPr>
      <w:r w:rsidRPr="00305192">
        <w:rPr>
          <w:rStyle w:val="FontStyle113"/>
          <w:sz w:val="28"/>
          <w:szCs w:val="28"/>
        </w:rPr>
        <w:t>Котел находят без оплошки ложки.</w:t>
      </w:r>
    </w:p>
    <w:p w:rsidR="00734747" w:rsidRPr="00305192" w:rsidRDefault="00734747" w:rsidP="00305192">
      <w:pPr>
        <w:pStyle w:val="Style9"/>
        <w:widowControl/>
        <w:spacing w:line="360" w:lineRule="auto"/>
        <w:ind w:left="1781" w:firstLine="720"/>
        <w:jc w:val="left"/>
        <w:rPr>
          <w:rStyle w:val="FontStyle113"/>
          <w:sz w:val="28"/>
          <w:szCs w:val="28"/>
        </w:rPr>
      </w:pPr>
      <w:r w:rsidRPr="00305192">
        <w:rPr>
          <w:rStyle w:val="FontStyle113"/>
          <w:sz w:val="28"/>
          <w:szCs w:val="28"/>
        </w:rPr>
        <w:t>От камня — по воде знакомые круги...</w:t>
      </w:r>
    </w:p>
    <w:p w:rsidR="00734747" w:rsidRPr="00305192" w:rsidRDefault="00734747" w:rsidP="00305192">
      <w:pPr>
        <w:pStyle w:val="Style9"/>
        <w:widowControl/>
        <w:spacing w:line="360" w:lineRule="auto"/>
        <w:ind w:left="1786" w:firstLine="720"/>
        <w:jc w:val="left"/>
        <w:rPr>
          <w:rStyle w:val="FontStyle113"/>
          <w:sz w:val="28"/>
          <w:szCs w:val="28"/>
        </w:rPr>
      </w:pPr>
      <w:r w:rsidRPr="00305192">
        <w:rPr>
          <w:rStyle w:val="FontStyle113"/>
          <w:sz w:val="28"/>
          <w:szCs w:val="28"/>
        </w:rPr>
        <w:t>...У каждого из нас своя Итака.</w:t>
      </w:r>
    </w:p>
    <w:p w:rsidR="00734747" w:rsidRPr="00305192" w:rsidRDefault="00734747" w:rsidP="00305192">
      <w:pPr>
        <w:pStyle w:val="Style9"/>
        <w:widowControl/>
        <w:spacing w:line="360" w:lineRule="auto"/>
        <w:ind w:left="1781" w:firstLine="720"/>
        <w:jc w:val="left"/>
        <w:rPr>
          <w:rStyle w:val="FontStyle113"/>
          <w:sz w:val="28"/>
          <w:szCs w:val="28"/>
        </w:rPr>
      </w:pPr>
      <w:r w:rsidRPr="00305192">
        <w:rPr>
          <w:rStyle w:val="FontStyle113"/>
          <w:sz w:val="28"/>
          <w:szCs w:val="28"/>
        </w:rPr>
        <w:t>Путь к дому — рябь в глазах и свист в ушах.</w:t>
      </w:r>
    </w:p>
    <w:p w:rsidR="00734747" w:rsidRPr="00305192" w:rsidRDefault="00734747" w:rsidP="00305192">
      <w:pPr>
        <w:pStyle w:val="Style9"/>
        <w:widowControl/>
        <w:spacing w:line="360" w:lineRule="auto"/>
        <w:ind w:left="1766" w:firstLine="720"/>
        <w:jc w:val="left"/>
        <w:rPr>
          <w:rStyle w:val="FontStyle113"/>
          <w:sz w:val="28"/>
          <w:szCs w:val="28"/>
        </w:rPr>
      </w:pPr>
      <w:r w:rsidRPr="00305192">
        <w:rPr>
          <w:rStyle w:val="FontStyle113"/>
          <w:sz w:val="28"/>
          <w:szCs w:val="28"/>
        </w:rPr>
        <w:t>Летим! Добра дорога к нам, и так ей</w:t>
      </w:r>
    </w:p>
    <w:p w:rsidR="00734747" w:rsidRPr="00305192" w:rsidRDefault="00734747" w:rsidP="00305192">
      <w:pPr>
        <w:pStyle w:val="Style9"/>
        <w:widowControl/>
        <w:spacing w:line="360" w:lineRule="auto"/>
        <w:ind w:left="1776" w:firstLine="720"/>
        <w:jc w:val="left"/>
        <w:rPr>
          <w:rStyle w:val="FontStyle113"/>
          <w:sz w:val="28"/>
          <w:szCs w:val="28"/>
        </w:rPr>
      </w:pPr>
      <w:r w:rsidRPr="00305192">
        <w:rPr>
          <w:rStyle w:val="FontStyle113"/>
          <w:sz w:val="28"/>
          <w:szCs w:val="28"/>
        </w:rPr>
        <w:t>Отрадно метить эхом каждый шаг.</w:t>
      </w:r>
    </w:p>
    <w:p w:rsidR="00734747" w:rsidRPr="00305192" w:rsidRDefault="00734747" w:rsidP="00305192">
      <w:pPr>
        <w:pStyle w:val="Style9"/>
        <w:widowControl/>
        <w:spacing w:line="360" w:lineRule="auto"/>
        <w:ind w:left="1781" w:firstLine="720"/>
        <w:jc w:val="left"/>
        <w:rPr>
          <w:rStyle w:val="FontStyle113"/>
          <w:sz w:val="28"/>
          <w:szCs w:val="28"/>
        </w:rPr>
      </w:pPr>
      <w:r w:rsidRPr="00305192">
        <w:rPr>
          <w:rStyle w:val="FontStyle113"/>
          <w:sz w:val="28"/>
          <w:szCs w:val="28"/>
        </w:rPr>
        <w:t>...И будет нам наградою тепло</w:t>
      </w:r>
    </w:p>
    <w:p w:rsidR="00734747" w:rsidRPr="00305192" w:rsidRDefault="00734747" w:rsidP="00305192">
      <w:pPr>
        <w:pStyle w:val="Style9"/>
        <w:widowControl/>
        <w:spacing w:line="360" w:lineRule="auto"/>
        <w:ind w:left="1771" w:firstLine="720"/>
        <w:jc w:val="left"/>
        <w:rPr>
          <w:rStyle w:val="FontStyle113"/>
          <w:sz w:val="28"/>
          <w:szCs w:val="28"/>
        </w:rPr>
      </w:pPr>
      <w:r w:rsidRPr="00305192">
        <w:rPr>
          <w:rStyle w:val="FontStyle113"/>
          <w:sz w:val="28"/>
          <w:szCs w:val="28"/>
        </w:rPr>
        <w:t>Залива, рощи, яблока и злака,</w:t>
      </w:r>
    </w:p>
    <w:p w:rsidR="00734747" w:rsidRPr="00305192" w:rsidRDefault="00734747" w:rsidP="00305192">
      <w:pPr>
        <w:pStyle w:val="Style9"/>
        <w:widowControl/>
        <w:spacing w:line="360" w:lineRule="auto"/>
        <w:ind w:left="1771" w:firstLine="720"/>
        <w:jc w:val="left"/>
        <w:rPr>
          <w:rStyle w:val="FontStyle113"/>
          <w:sz w:val="28"/>
          <w:szCs w:val="28"/>
        </w:rPr>
      </w:pPr>
      <w:r w:rsidRPr="00305192">
        <w:rPr>
          <w:rStyle w:val="FontStyle113"/>
          <w:sz w:val="28"/>
          <w:szCs w:val="28"/>
        </w:rPr>
        <w:t>И главное тепло, чтоб потекло</w:t>
      </w:r>
    </w:p>
    <w:p w:rsidR="00734747" w:rsidRPr="00305192" w:rsidRDefault="00734747" w:rsidP="00305192">
      <w:pPr>
        <w:pStyle w:val="Style9"/>
        <w:widowControl/>
        <w:spacing w:line="360" w:lineRule="auto"/>
        <w:ind w:left="1771" w:firstLine="720"/>
        <w:jc w:val="left"/>
        <w:rPr>
          <w:rStyle w:val="FontStyle113"/>
          <w:sz w:val="28"/>
          <w:szCs w:val="28"/>
        </w:rPr>
      </w:pPr>
      <w:r w:rsidRPr="00305192">
        <w:rPr>
          <w:rStyle w:val="FontStyle113"/>
          <w:sz w:val="28"/>
          <w:szCs w:val="28"/>
        </w:rPr>
        <w:t>Из глаз...</w:t>
      </w:r>
    </w:p>
    <w:p w:rsidR="00734747" w:rsidRPr="00305192" w:rsidRDefault="00734747" w:rsidP="00305192">
      <w:pPr>
        <w:pStyle w:val="Style9"/>
        <w:widowControl/>
        <w:spacing w:line="360" w:lineRule="auto"/>
        <w:ind w:left="1762" w:firstLine="720"/>
        <w:jc w:val="left"/>
        <w:rPr>
          <w:rStyle w:val="FontStyle113"/>
          <w:sz w:val="28"/>
          <w:szCs w:val="28"/>
        </w:rPr>
      </w:pPr>
      <w:r w:rsidRPr="00305192">
        <w:rPr>
          <w:rStyle w:val="FontStyle113"/>
          <w:sz w:val="28"/>
          <w:szCs w:val="28"/>
        </w:rPr>
        <w:t>У всех у нас — своя Итака.</w:t>
      </w:r>
    </w:p>
    <w:p w:rsidR="00734747" w:rsidRPr="00305192" w:rsidRDefault="00734747" w:rsidP="00305192">
      <w:pPr>
        <w:pStyle w:val="Style46"/>
        <w:widowControl/>
        <w:spacing w:line="360" w:lineRule="auto"/>
        <w:ind w:right="1094" w:firstLine="720"/>
        <w:jc w:val="center"/>
        <w:rPr>
          <w:rStyle w:val="FontStyle111"/>
          <w:sz w:val="28"/>
          <w:szCs w:val="28"/>
        </w:rPr>
      </w:pPr>
      <w:r w:rsidRPr="00305192">
        <w:rPr>
          <w:rStyle w:val="FontStyle111"/>
          <w:sz w:val="28"/>
          <w:szCs w:val="28"/>
        </w:rPr>
        <w:t>(Едуардас Межелайтис)</w:t>
      </w:r>
    </w:p>
    <w:p w:rsidR="00734747" w:rsidRPr="00305192" w:rsidRDefault="00734747" w:rsidP="00305192">
      <w:pPr>
        <w:pStyle w:val="Style8"/>
        <w:framePr w:w="615" w:h="576" w:hRule="exact" w:hSpace="38" w:wrap="auto" w:vAnchor="text" w:hAnchor="text" w:x="1" w:y="894"/>
        <w:widowControl/>
        <w:spacing w:line="360" w:lineRule="auto"/>
        <w:ind w:firstLine="720"/>
        <w:rPr>
          <w:rStyle w:val="FontStyle107"/>
          <w:sz w:val="28"/>
          <w:szCs w:val="28"/>
        </w:rPr>
      </w:pPr>
      <w:r w:rsidRPr="00305192">
        <w:rPr>
          <w:rStyle w:val="FontStyle107"/>
          <w:sz w:val="28"/>
          <w:szCs w:val="28"/>
        </w:rPr>
        <w:t>Тема. Мета:</w:t>
      </w: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7"/>
        <w:widowControl/>
        <w:spacing w:line="360" w:lineRule="auto"/>
        <w:ind w:firstLine="720"/>
        <w:jc w:val="center"/>
        <w:rPr>
          <w:rFonts w:ascii="Times New Roman" w:hAnsi="Times New Roman" w:cs="Times New Roman"/>
          <w:sz w:val="28"/>
          <w:szCs w:val="28"/>
        </w:rPr>
      </w:pPr>
    </w:p>
    <w:p w:rsidR="00734747" w:rsidRPr="00305192" w:rsidRDefault="00734747" w:rsidP="00305192">
      <w:pPr>
        <w:pStyle w:val="Style7"/>
        <w:widowControl/>
        <w:spacing w:line="360" w:lineRule="auto"/>
        <w:ind w:firstLine="720"/>
        <w:jc w:val="center"/>
        <w:rPr>
          <w:rStyle w:val="FontStyle109"/>
          <w:rFonts w:ascii="Times New Roman" w:hAnsi="Times New Roman" w:cs="Times New Roman"/>
          <w:sz w:val="28"/>
          <w:szCs w:val="28"/>
          <w:lang w:val="uk-UA"/>
        </w:rPr>
      </w:pPr>
      <w:r w:rsidRPr="00305192">
        <w:rPr>
          <w:rStyle w:val="FontStyle109"/>
          <w:rFonts w:ascii="Times New Roman" w:hAnsi="Times New Roman" w:cs="Times New Roman"/>
          <w:sz w:val="28"/>
          <w:szCs w:val="28"/>
        </w:rPr>
        <w:t xml:space="preserve">УРОК№ </w:t>
      </w:r>
      <w:r w:rsidRPr="00305192">
        <w:rPr>
          <w:rStyle w:val="FontStyle109"/>
          <w:rFonts w:ascii="Times New Roman" w:hAnsi="Times New Roman" w:cs="Times New Roman"/>
          <w:sz w:val="28"/>
          <w:szCs w:val="28"/>
          <w:lang w:val="uk-UA"/>
        </w:rPr>
        <w:t>9</w:t>
      </w:r>
    </w:p>
    <w:p w:rsidR="00734747" w:rsidRPr="00305192" w:rsidRDefault="00734747" w:rsidP="00305192">
      <w:pPr>
        <w:pStyle w:val="Style90"/>
        <w:widowControl/>
        <w:spacing w:line="360" w:lineRule="auto"/>
        <w:ind w:firstLine="720"/>
        <w:rPr>
          <w:rStyle w:val="FontStyle113"/>
          <w:sz w:val="28"/>
          <w:szCs w:val="28"/>
          <w:lang w:eastAsia="uk-UA"/>
        </w:rPr>
      </w:pPr>
      <w:r w:rsidRPr="00305192">
        <w:rPr>
          <w:rStyle w:val="FontStyle113"/>
          <w:sz w:val="28"/>
          <w:szCs w:val="28"/>
          <w:lang w:val="uk-UA" w:eastAsia="uk-UA"/>
        </w:rPr>
        <w:t xml:space="preserve">Тематична атестація </w:t>
      </w:r>
    </w:p>
    <w:p w:rsidR="00734747" w:rsidRPr="00305192" w:rsidRDefault="00734747" w:rsidP="00305192">
      <w:pPr>
        <w:pStyle w:val="Style90"/>
        <w:widowControl/>
        <w:spacing w:line="360" w:lineRule="auto"/>
        <w:ind w:left="1622" w:firstLine="720"/>
        <w:rPr>
          <w:rStyle w:val="FontStyle113"/>
          <w:sz w:val="28"/>
          <w:szCs w:val="28"/>
          <w:lang w:val="uk-UA" w:eastAsia="uk-UA"/>
        </w:rPr>
      </w:pPr>
      <w:r w:rsidRPr="00305192">
        <w:rPr>
          <w:rStyle w:val="FontStyle113"/>
          <w:sz w:val="28"/>
          <w:szCs w:val="28"/>
          <w:lang w:val="uk-UA" w:eastAsia="uk-UA"/>
        </w:rPr>
        <w:t xml:space="preserve">здійснити </w:t>
      </w:r>
      <w:r w:rsidRPr="00305192">
        <w:rPr>
          <w:rStyle w:val="FontStyle113"/>
          <w:sz w:val="28"/>
          <w:szCs w:val="28"/>
          <w:lang w:eastAsia="uk-UA"/>
        </w:rPr>
        <w:t xml:space="preserve">контроль </w:t>
      </w:r>
      <w:r w:rsidRPr="00305192">
        <w:rPr>
          <w:rStyle w:val="FontStyle113"/>
          <w:sz w:val="28"/>
          <w:szCs w:val="28"/>
          <w:lang w:val="uk-UA" w:eastAsia="uk-UA"/>
        </w:rPr>
        <w:t xml:space="preserve">знань </w:t>
      </w:r>
      <w:r w:rsidRPr="00305192">
        <w:rPr>
          <w:rStyle w:val="FontStyle113"/>
          <w:sz w:val="28"/>
          <w:szCs w:val="28"/>
          <w:lang w:eastAsia="uk-UA"/>
        </w:rPr>
        <w:t xml:space="preserve">за темою «Антична </w:t>
      </w:r>
      <w:r w:rsidRPr="00305192">
        <w:rPr>
          <w:rStyle w:val="FontStyle113"/>
          <w:sz w:val="28"/>
          <w:szCs w:val="28"/>
          <w:lang w:val="uk-UA" w:eastAsia="uk-UA"/>
        </w:rPr>
        <w:t>література. Міфи. Поеми Гомера»; з'ясувати рівень засвоєння лі</w:t>
      </w:r>
      <w:r w:rsidRPr="00305192">
        <w:rPr>
          <w:rStyle w:val="FontStyle113"/>
          <w:sz w:val="28"/>
          <w:szCs w:val="28"/>
          <w:lang w:val="uk-UA" w:eastAsia="uk-UA"/>
        </w:rPr>
        <w:softHyphen/>
        <w:t>тературознавчих термінів; розвивати зв'язне мовлення; виховувати прагнення досягти високих результатів, картки із завданнями.</w:t>
      </w:r>
    </w:p>
    <w:p w:rsidR="00734747" w:rsidRPr="00305192" w:rsidRDefault="00734747" w:rsidP="00305192">
      <w:pPr>
        <w:pStyle w:val="Style90"/>
        <w:widowControl/>
        <w:spacing w:line="360" w:lineRule="auto"/>
        <w:ind w:left="1622" w:firstLine="720"/>
        <w:rPr>
          <w:rStyle w:val="FontStyle113"/>
          <w:sz w:val="28"/>
          <w:szCs w:val="28"/>
          <w:lang w:val="uk-UA" w:eastAsia="uk-UA"/>
        </w:rPr>
      </w:pPr>
    </w:p>
    <w:p w:rsidR="00734747" w:rsidRPr="00305192" w:rsidRDefault="00734747" w:rsidP="00305192">
      <w:pPr>
        <w:pStyle w:val="Style5"/>
        <w:widowControl/>
        <w:spacing w:line="360" w:lineRule="auto"/>
        <w:ind w:left="360" w:firstLine="720"/>
        <w:jc w:val="left"/>
        <w:rPr>
          <w:rStyle w:val="FontStyle107"/>
          <w:sz w:val="28"/>
          <w:szCs w:val="28"/>
          <w:lang w:val="uk-UA" w:eastAsia="uk-UA"/>
        </w:rPr>
      </w:pPr>
      <w:r w:rsidRPr="00305192">
        <w:rPr>
          <w:rStyle w:val="FontStyle107"/>
          <w:sz w:val="28"/>
          <w:szCs w:val="28"/>
          <w:lang w:val="uk-UA" w:eastAsia="uk-UA"/>
        </w:rPr>
        <w:t>ХІД  УРОКУ</w:t>
      </w:r>
    </w:p>
    <w:p w:rsidR="00734747" w:rsidRPr="00305192" w:rsidRDefault="00734747" w:rsidP="00305192">
      <w:pPr>
        <w:pStyle w:val="Style32"/>
        <w:widowControl/>
        <w:numPr>
          <w:ilvl w:val="0"/>
          <w:numId w:val="13"/>
        </w:numPr>
        <w:tabs>
          <w:tab w:val="left" w:pos="547"/>
        </w:tabs>
        <w:spacing w:line="360" w:lineRule="auto"/>
        <w:ind w:left="365"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Оголошення теми й мети уроку</w:t>
      </w:r>
    </w:p>
    <w:p w:rsidR="00734747" w:rsidRPr="00305192" w:rsidRDefault="00734747" w:rsidP="00305192">
      <w:pPr>
        <w:pStyle w:val="Style32"/>
        <w:widowControl/>
        <w:numPr>
          <w:ilvl w:val="0"/>
          <w:numId w:val="13"/>
        </w:numPr>
        <w:tabs>
          <w:tab w:val="left" w:pos="547"/>
        </w:tabs>
        <w:spacing w:line="360" w:lineRule="auto"/>
        <w:ind w:left="365" w:firstLine="720"/>
        <w:rPr>
          <w:rStyle w:val="FontStyle109"/>
          <w:rFonts w:ascii="Times New Roman" w:hAnsi="Times New Roman" w:cs="Times New Roman"/>
          <w:sz w:val="28"/>
          <w:szCs w:val="28"/>
          <w:lang w:val="uk-UA" w:eastAsia="uk-UA"/>
        </w:rPr>
      </w:pPr>
      <w:r w:rsidRPr="00305192">
        <w:rPr>
          <w:rStyle w:val="FontStyle109"/>
          <w:rFonts w:ascii="Times New Roman" w:hAnsi="Times New Roman" w:cs="Times New Roman"/>
          <w:sz w:val="28"/>
          <w:szCs w:val="28"/>
          <w:lang w:val="uk-UA" w:eastAsia="uk-UA"/>
        </w:rPr>
        <w:t>Ознайомлення із завданнями до тематичної атестації</w:t>
      </w:r>
    </w:p>
    <w:p w:rsidR="00734747" w:rsidRPr="00305192" w:rsidRDefault="00734747" w:rsidP="00305192">
      <w:pPr>
        <w:pStyle w:val="Style5"/>
        <w:widowControl/>
        <w:spacing w:line="360" w:lineRule="auto"/>
        <w:ind w:left="360" w:firstLine="720"/>
        <w:jc w:val="left"/>
        <w:rPr>
          <w:rStyle w:val="FontStyle107"/>
          <w:sz w:val="28"/>
          <w:szCs w:val="28"/>
          <w:lang w:val="uk-UA" w:eastAsia="uk-UA"/>
        </w:rPr>
      </w:pPr>
      <w:r w:rsidRPr="00305192">
        <w:rPr>
          <w:rStyle w:val="FontStyle107"/>
          <w:sz w:val="28"/>
          <w:szCs w:val="28"/>
          <w:lang w:val="uk-UA" w:eastAsia="uk-UA"/>
        </w:rPr>
        <w:t>І рівень. Теорія літератури</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Дайте визначення міфа. Наведіть приклади відомих вам міфів.</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Запишіть визначення міфології.</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Яка література називається античною?</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Коли та якими народами та мовами створювалась антична література?</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Як співвідносяться давньогрецька та давньоримська літератури?</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У які часи інтерес до античної культури був особливо значним?</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Чому не всі античні твори дійшли до нас?</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Який ідеал людини створили давні греки?</w:t>
      </w:r>
    </w:p>
    <w:p w:rsidR="00734747" w:rsidRPr="00305192" w:rsidRDefault="00734747" w:rsidP="00305192">
      <w:pPr>
        <w:pStyle w:val="Style24"/>
        <w:widowControl/>
        <w:numPr>
          <w:ilvl w:val="0"/>
          <w:numId w:val="14"/>
        </w:numPr>
        <w:tabs>
          <w:tab w:val="left" w:pos="221"/>
        </w:tabs>
        <w:spacing w:line="360" w:lineRule="auto"/>
        <w:ind w:firstLine="720"/>
        <w:rPr>
          <w:rStyle w:val="FontStyle113"/>
          <w:sz w:val="28"/>
          <w:szCs w:val="28"/>
        </w:rPr>
      </w:pPr>
      <w:r w:rsidRPr="00305192">
        <w:rPr>
          <w:rStyle w:val="FontStyle113"/>
          <w:sz w:val="28"/>
          <w:szCs w:val="28"/>
          <w:lang w:val="uk-UA" w:eastAsia="uk-UA"/>
        </w:rPr>
        <w:t xml:space="preserve">Чому </w:t>
      </w:r>
      <w:r w:rsidRPr="00305192">
        <w:rPr>
          <w:rStyle w:val="FontStyle113"/>
          <w:sz w:val="28"/>
          <w:szCs w:val="28"/>
          <w:lang w:eastAsia="uk-UA"/>
        </w:rPr>
        <w:t xml:space="preserve">Гомера </w:t>
      </w:r>
      <w:r w:rsidRPr="00305192">
        <w:rPr>
          <w:rStyle w:val="FontStyle113"/>
          <w:sz w:val="28"/>
          <w:szCs w:val="28"/>
          <w:lang w:val="uk-UA" w:eastAsia="uk-UA"/>
        </w:rPr>
        <w:t>вважають засновником європейської літератури?</w:t>
      </w:r>
    </w:p>
    <w:p w:rsidR="00734747" w:rsidRPr="00305192" w:rsidRDefault="00734747" w:rsidP="00305192">
      <w:pPr>
        <w:pStyle w:val="Style24"/>
        <w:widowControl/>
        <w:numPr>
          <w:ilvl w:val="0"/>
          <w:numId w:val="15"/>
        </w:numPr>
        <w:tabs>
          <w:tab w:val="left" w:pos="312"/>
        </w:tabs>
        <w:spacing w:line="360" w:lineRule="auto"/>
        <w:ind w:firstLine="720"/>
        <w:rPr>
          <w:rStyle w:val="FontStyle113"/>
          <w:sz w:val="28"/>
          <w:szCs w:val="28"/>
        </w:rPr>
      </w:pPr>
      <w:r w:rsidRPr="00305192">
        <w:rPr>
          <w:rStyle w:val="FontStyle113"/>
          <w:sz w:val="28"/>
          <w:szCs w:val="28"/>
          <w:lang w:val="uk-UA" w:eastAsia="uk-UA"/>
        </w:rPr>
        <w:t>Дайте визначення гекзаметра.</w:t>
      </w:r>
    </w:p>
    <w:p w:rsidR="00734747" w:rsidRPr="00305192" w:rsidRDefault="00734747" w:rsidP="00305192">
      <w:pPr>
        <w:pStyle w:val="Style24"/>
        <w:widowControl/>
        <w:numPr>
          <w:ilvl w:val="0"/>
          <w:numId w:val="15"/>
        </w:numPr>
        <w:tabs>
          <w:tab w:val="left" w:pos="312"/>
        </w:tabs>
        <w:spacing w:line="360" w:lineRule="auto"/>
        <w:ind w:firstLine="720"/>
        <w:rPr>
          <w:rStyle w:val="FontStyle113"/>
          <w:sz w:val="28"/>
          <w:szCs w:val="28"/>
        </w:rPr>
      </w:pPr>
      <w:r w:rsidRPr="00305192">
        <w:rPr>
          <w:rStyle w:val="FontStyle113"/>
          <w:sz w:val="28"/>
          <w:szCs w:val="28"/>
          <w:lang w:val="uk-UA" w:eastAsia="uk-UA"/>
        </w:rPr>
        <w:t>Охарактеризуйте жанр епічної поеми.</w:t>
      </w:r>
    </w:p>
    <w:p w:rsidR="00734747" w:rsidRPr="00305192" w:rsidRDefault="00734747" w:rsidP="00305192">
      <w:pPr>
        <w:pStyle w:val="Style24"/>
        <w:widowControl/>
        <w:numPr>
          <w:ilvl w:val="0"/>
          <w:numId w:val="15"/>
        </w:numPr>
        <w:tabs>
          <w:tab w:val="left" w:pos="312"/>
        </w:tabs>
        <w:spacing w:line="360" w:lineRule="auto"/>
        <w:ind w:firstLine="720"/>
        <w:rPr>
          <w:rStyle w:val="FontStyle113"/>
          <w:sz w:val="28"/>
          <w:szCs w:val="28"/>
        </w:rPr>
      </w:pPr>
      <w:r w:rsidRPr="00305192">
        <w:rPr>
          <w:rStyle w:val="FontStyle113"/>
          <w:sz w:val="28"/>
          <w:szCs w:val="28"/>
          <w:lang w:val="uk-UA" w:eastAsia="uk-UA"/>
        </w:rPr>
        <w:t>Дайте визначення постійного епітета.</w:t>
      </w:r>
    </w:p>
    <w:p w:rsidR="00734747" w:rsidRPr="00305192" w:rsidRDefault="00734747" w:rsidP="00305192">
      <w:pPr>
        <w:pStyle w:val="Style34"/>
        <w:widowControl/>
        <w:tabs>
          <w:tab w:val="left" w:pos="490"/>
        </w:tabs>
        <w:spacing w:line="360" w:lineRule="auto"/>
        <w:ind w:left="288" w:firstLine="720"/>
        <w:rPr>
          <w:rStyle w:val="FontStyle107"/>
          <w:sz w:val="28"/>
          <w:szCs w:val="28"/>
          <w:lang w:val="uk-UA" w:eastAsia="uk-UA"/>
        </w:rPr>
      </w:pPr>
      <w:r w:rsidRPr="00305192">
        <w:rPr>
          <w:rStyle w:val="FontStyle118"/>
          <w:rFonts w:ascii="Times New Roman" w:hAnsi="Times New Roman" w:cs="Times New Roman"/>
          <w:sz w:val="28"/>
          <w:szCs w:val="28"/>
          <w:lang w:val="uk-UA" w:eastAsia="uk-UA"/>
        </w:rPr>
        <w:t>II</w:t>
      </w:r>
      <w:r w:rsidRPr="00305192">
        <w:rPr>
          <w:rStyle w:val="FontStyle118"/>
          <w:rFonts w:ascii="Times New Roman" w:hAnsi="Times New Roman" w:cs="Times New Roman"/>
          <w:sz w:val="28"/>
          <w:szCs w:val="28"/>
          <w:lang w:val="uk-UA" w:eastAsia="uk-UA"/>
        </w:rPr>
        <w:tab/>
      </w:r>
      <w:r w:rsidRPr="00305192">
        <w:rPr>
          <w:rStyle w:val="FontStyle107"/>
          <w:sz w:val="28"/>
          <w:szCs w:val="28"/>
          <w:lang w:val="uk-UA" w:eastAsia="uk-UA"/>
        </w:rPr>
        <w:t>рівень. Знання змісту прочитаних творів</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За яку провину було покарано Сізіфа?</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Чому Пігмаліон, за велінням богів, закохався у Галатею?</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З яким проханням звернувся до Діоніса цар Мідас?</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Чому Мідасу стало ненависним багатство?</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Як люди дізналися про таємницю Мідаса?</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З опису якої події починається дія поеми «Іліада»?</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 xml:space="preserve">Чому Ахіллові вдалося перемогти </w:t>
      </w:r>
      <w:r w:rsidRPr="00305192">
        <w:rPr>
          <w:rStyle w:val="FontStyle113"/>
          <w:sz w:val="28"/>
          <w:szCs w:val="28"/>
          <w:lang w:eastAsia="uk-UA"/>
        </w:rPr>
        <w:t>Гектора?</w:t>
      </w:r>
    </w:p>
    <w:p w:rsidR="00734747" w:rsidRPr="00305192" w:rsidRDefault="00734747" w:rsidP="00305192">
      <w:pPr>
        <w:pStyle w:val="Style99"/>
        <w:widowControl/>
        <w:numPr>
          <w:ilvl w:val="0"/>
          <w:numId w:val="16"/>
        </w:numPr>
        <w:tabs>
          <w:tab w:val="left" w:pos="274"/>
        </w:tabs>
        <w:spacing w:line="360" w:lineRule="auto"/>
        <w:ind w:firstLine="720"/>
        <w:jc w:val="left"/>
        <w:rPr>
          <w:rStyle w:val="FontStyle113"/>
          <w:sz w:val="28"/>
          <w:szCs w:val="28"/>
        </w:rPr>
      </w:pPr>
      <w:r w:rsidRPr="00305192">
        <w:rPr>
          <w:rStyle w:val="FontStyle113"/>
          <w:sz w:val="28"/>
          <w:szCs w:val="28"/>
          <w:lang w:val="uk-UA" w:eastAsia="uk-UA"/>
        </w:rPr>
        <w:t xml:space="preserve">Чому Ахілл погодився видати тіло </w:t>
      </w:r>
      <w:r w:rsidRPr="00305192">
        <w:rPr>
          <w:rStyle w:val="FontStyle113"/>
          <w:sz w:val="28"/>
          <w:szCs w:val="28"/>
          <w:lang w:eastAsia="uk-UA"/>
        </w:rPr>
        <w:t xml:space="preserve">Гектора </w:t>
      </w:r>
      <w:r w:rsidRPr="00305192">
        <w:rPr>
          <w:rStyle w:val="FontStyle113"/>
          <w:sz w:val="28"/>
          <w:szCs w:val="28"/>
          <w:lang w:val="uk-UA" w:eastAsia="uk-UA"/>
        </w:rPr>
        <w:t>Пріаму?</w:t>
      </w:r>
    </w:p>
    <w:p w:rsidR="00734747" w:rsidRPr="00305192" w:rsidRDefault="00734747" w:rsidP="00305192">
      <w:pPr>
        <w:pStyle w:val="Style99"/>
        <w:widowControl/>
        <w:numPr>
          <w:ilvl w:val="0"/>
          <w:numId w:val="16"/>
        </w:numPr>
        <w:tabs>
          <w:tab w:val="left" w:pos="274"/>
        </w:tabs>
        <w:spacing w:line="360" w:lineRule="auto"/>
        <w:ind w:firstLine="720"/>
        <w:jc w:val="left"/>
        <w:rPr>
          <w:rFonts w:ascii="Times New Roman" w:hAnsi="Times New Roman" w:cs="Times New Roman"/>
          <w:sz w:val="28"/>
          <w:szCs w:val="28"/>
        </w:rPr>
      </w:pPr>
      <w:r w:rsidRPr="00305192">
        <w:rPr>
          <w:rStyle w:val="FontStyle113"/>
          <w:sz w:val="28"/>
          <w:szCs w:val="28"/>
          <w:lang w:val="uk-UA" w:eastAsia="uk-UA"/>
        </w:rPr>
        <w:t>Що було зображено на щиті Ахілла?</w:t>
      </w:r>
    </w:p>
    <w:p w:rsidR="00734747" w:rsidRPr="00305192" w:rsidRDefault="00734747" w:rsidP="00305192">
      <w:pPr>
        <w:pStyle w:val="Style99"/>
        <w:widowControl/>
        <w:numPr>
          <w:ilvl w:val="0"/>
          <w:numId w:val="17"/>
        </w:numPr>
        <w:tabs>
          <w:tab w:val="left" w:pos="302"/>
        </w:tabs>
        <w:spacing w:line="360" w:lineRule="auto"/>
        <w:ind w:firstLine="720"/>
        <w:jc w:val="left"/>
        <w:rPr>
          <w:rStyle w:val="FontStyle113"/>
          <w:sz w:val="28"/>
          <w:szCs w:val="28"/>
        </w:rPr>
      </w:pPr>
      <w:r w:rsidRPr="00305192">
        <w:rPr>
          <w:rStyle w:val="FontStyle113"/>
          <w:sz w:val="28"/>
          <w:szCs w:val="28"/>
          <w:lang w:val="uk-UA" w:eastAsia="uk-UA"/>
        </w:rPr>
        <w:t>Головні події поеми «Одіссея».</w:t>
      </w:r>
    </w:p>
    <w:p w:rsidR="00734747" w:rsidRPr="00305192" w:rsidRDefault="00734747" w:rsidP="00305192">
      <w:pPr>
        <w:pStyle w:val="Style99"/>
        <w:widowControl/>
        <w:numPr>
          <w:ilvl w:val="0"/>
          <w:numId w:val="17"/>
        </w:numPr>
        <w:tabs>
          <w:tab w:val="left" w:pos="302"/>
        </w:tabs>
        <w:spacing w:line="360" w:lineRule="auto"/>
        <w:ind w:firstLine="720"/>
        <w:jc w:val="left"/>
        <w:rPr>
          <w:rStyle w:val="FontStyle113"/>
          <w:sz w:val="28"/>
          <w:szCs w:val="28"/>
        </w:rPr>
      </w:pPr>
      <w:r w:rsidRPr="00305192">
        <w:rPr>
          <w:rStyle w:val="FontStyle113"/>
          <w:sz w:val="28"/>
          <w:szCs w:val="28"/>
          <w:lang w:val="uk-UA" w:eastAsia="uk-UA"/>
        </w:rPr>
        <w:t xml:space="preserve">Чому Одіссей не постраждав від </w:t>
      </w:r>
      <w:r w:rsidRPr="00305192">
        <w:rPr>
          <w:rStyle w:val="FontStyle113"/>
          <w:sz w:val="28"/>
          <w:szCs w:val="28"/>
          <w:lang w:eastAsia="uk-UA"/>
        </w:rPr>
        <w:t xml:space="preserve">чар </w:t>
      </w:r>
      <w:r w:rsidRPr="00305192">
        <w:rPr>
          <w:rStyle w:val="FontStyle113"/>
          <w:sz w:val="28"/>
          <w:szCs w:val="28"/>
          <w:lang w:val="uk-UA" w:eastAsia="uk-UA"/>
        </w:rPr>
        <w:t>Цирцеї, як його товариші?</w:t>
      </w:r>
    </w:p>
    <w:p w:rsidR="00734747" w:rsidRPr="00305192" w:rsidRDefault="00734747" w:rsidP="00305192">
      <w:pPr>
        <w:pStyle w:val="Style99"/>
        <w:widowControl/>
        <w:numPr>
          <w:ilvl w:val="0"/>
          <w:numId w:val="17"/>
        </w:numPr>
        <w:tabs>
          <w:tab w:val="left" w:pos="302"/>
        </w:tabs>
        <w:spacing w:line="360" w:lineRule="auto"/>
        <w:ind w:firstLine="720"/>
        <w:jc w:val="left"/>
        <w:rPr>
          <w:rStyle w:val="FontStyle113"/>
          <w:sz w:val="28"/>
          <w:szCs w:val="28"/>
        </w:rPr>
      </w:pPr>
      <w:r w:rsidRPr="00305192">
        <w:rPr>
          <w:rStyle w:val="FontStyle113"/>
          <w:sz w:val="28"/>
          <w:szCs w:val="28"/>
          <w:lang w:val="uk-UA" w:eastAsia="uk-UA"/>
        </w:rPr>
        <w:t>Як Одіссей урятувався від лестригонів?</w:t>
      </w:r>
    </w:p>
    <w:p w:rsidR="00734747" w:rsidRPr="00305192" w:rsidRDefault="00734747" w:rsidP="00305192">
      <w:pPr>
        <w:pStyle w:val="Style34"/>
        <w:widowControl/>
        <w:tabs>
          <w:tab w:val="left" w:pos="581"/>
        </w:tabs>
        <w:spacing w:line="360" w:lineRule="auto"/>
        <w:ind w:left="312" w:firstLine="720"/>
        <w:rPr>
          <w:rStyle w:val="FontStyle107"/>
          <w:sz w:val="28"/>
          <w:szCs w:val="28"/>
          <w:lang w:val="uk-UA" w:eastAsia="uk-UA"/>
        </w:rPr>
      </w:pPr>
      <w:r w:rsidRPr="00305192">
        <w:rPr>
          <w:rStyle w:val="FontStyle118"/>
          <w:rFonts w:ascii="Times New Roman" w:hAnsi="Times New Roman" w:cs="Times New Roman"/>
          <w:sz w:val="28"/>
          <w:szCs w:val="28"/>
          <w:lang w:val="uk-UA" w:eastAsia="uk-UA"/>
        </w:rPr>
        <w:t>III</w:t>
      </w:r>
      <w:r w:rsidRPr="00305192">
        <w:rPr>
          <w:rStyle w:val="FontStyle118"/>
          <w:rFonts w:ascii="Times New Roman" w:hAnsi="Times New Roman" w:cs="Times New Roman"/>
          <w:sz w:val="28"/>
          <w:szCs w:val="28"/>
          <w:lang w:val="uk-UA" w:eastAsia="uk-UA"/>
        </w:rPr>
        <w:tab/>
      </w:r>
      <w:r w:rsidRPr="00305192">
        <w:rPr>
          <w:rStyle w:val="FontStyle107"/>
          <w:sz w:val="28"/>
          <w:szCs w:val="28"/>
          <w:lang w:val="uk-UA" w:eastAsia="uk-UA"/>
        </w:rPr>
        <w:t>рівень. Аналіз творів</w:t>
      </w:r>
    </w:p>
    <w:p w:rsidR="00734747" w:rsidRPr="00305192" w:rsidRDefault="00734747" w:rsidP="00305192">
      <w:pPr>
        <w:pStyle w:val="Style99"/>
        <w:widowControl/>
        <w:numPr>
          <w:ilvl w:val="0"/>
          <w:numId w:val="18"/>
        </w:numPr>
        <w:tabs>
          <w:tab w:val="left" w:pos="216"/>
        </w:tabs>
        <w:spacing w:line="360" w:lineRule="auto"/>
        <w:ind w:left="216" w:firstLine="720"/>
        <w:jc w:val="left"/>
        <w:rPr>
          <w:rStyle w:val="FontStyle113"/>
          <w:sz w:val="28"/>
          <w:szCs w:val="28"/>
        </w:rPr>
      </w:pPr>
      <w:r w:rsidRPr="00305192">
        <w:rPr>
          <w:rStyle w:val="FontStyle113"/>
          <w:sz w:val="28"/>
          <w:szCs w:val="28"/>
          <w:lang w:val="uk-UA" w:eastAsia="uk-UA"/>
        </w:rPr>
        <w:t>Наведіть три фразеологізми міфологічного походження, поясніть їх виникнення та значення.</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 xml:space="preserve">Доведіть, що переказ про царя Мідаса </w:t>
      </w:r>
      <w:r w:rsidRPr="00305192">
        <w:rPr>
          <w:rStyle w:val="FontStyle113"/>
          <w:sz w:val="28"/>
          <w:szCs w:val="28"/>
          <w:lang w:eastAsia="uk-UA"/>
        </w:rPr>
        <w:t xml:space="preserve">— </w:t>
      </w:r>
      <w:r w:rsidRPr="00305192">
        <w:rPr>
          <w:rStyle w:val="FontStyle113"/>
          <w:sz w:val="28"/>
          <w:szCs w:val="28"/>
          <w:lang w:val="uk-UA" w:eastAsia="uk-UA"/>
        </w:rPr>
        <w:t>міф.</w:t>
      </w:r>
    </w:p>
    <w:p w:rsidR="00734747" w:rsidRPr="00305192" w:rsidRDefault="00734747" w:rsidP="00305192">
      <w:pPr>
        <w:pStyle w:val="Style99"/>
        <w:widowControl/>
        <w:numPr>
          <w:ilvl w:val="0"/>
          <w:numId w:val="18"/>
        </w:numPr>
        <w:tabs>
          <w:tab w:val="left" w:pos="216"/>
        </w:tabs>
        <w:spacing w:line="360" w:lineRule="auto"/>
        <w:ind w:firstLine="720"/>
        <w:rPr>
          <w:rStyle w:val="FontStyle113"/>
          <w:sz w:val="28"/>
          <w:szCs w:val="28"/>
        </w:rPr>
      </w:pPr>
      <w:r w:rsidRPr="00305192">
        <w:rPr>
          <w:rStyle w:val="FontStyle113"/>
          <w:sz w:val="28"/>
          <w:szCs w:val="28"/>
          <w:lang w:val="uk-UA" w:eastAsia="uk-UA"/>
        </w:rPr>
        <w:t>Наведіть приклади сучасних назв, що мають міфологічне походження.</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Розкажіть про роль богів у Троянській війні (за поемою «Іліада»).</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Яке ключове слово у поемі «Іліада»?</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Символи долі у поемі «Іліада».</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Яке відкриття робить для себе Ахілл під час розмови з Пріамом?</w:t>
      </w:r>
    </w:p>
    <w:p w:rsidR="00734747" w:rsidRPr="00305192" w:rsidRDefault="00734747" w:rsidP="00305192">
      <w:pPr>
        <w:pStyle w:val="Style99"/>
        <w:widowControl/>
        <w:numPr>
          <w:ilvl w:val="0"/>
          <w:numId w:val="18"/>
        </w:numPr>
        <w:tabs>
          <w:tab w:val="left" w:pos="216"/>
        </w:tabs>
        <w:spacing w:line="360" w:lineRule="auto"/>
        <w:ind w:firstLine="720"/>
        <w:jc w:val="left"/>
        <w:rPr>
          <w:rStyle w:val="FontStyle113"/>
          <w:sz w:val="28"/>
          <w:szCs w:val="28"/>
        </w:rPr>
      </w:pPr>
      <w:r w:rsidRPr="00305192">
        <w:rPr>
          <w:rStyle w:val="FontStyle113"/>
          <w:sz w:val="28"/>
          <w:szCs w:val="28"/>
          <w:lang w:val="uk-UA" w:eastAsia="uk-UA"/>
        </w:rPr>
        <w:t>Особливості епітетів у поемі «Іліада».</w:t>
      </w:r>
    </w:p>
    <w:p w:rsidR="00734747" w:rsidRPr="00305192" w:rsidRDefault="00734747" w:rsidP="00305192">
      <w:pPr>
        <w:pStyle w:val="Style99"/>
        <w:widowControl/>
        <w:numPr>
          <w:ilvl w:val="0"/>
          <w:numId w:val="18"/>
        </w:numPr>
        <w:tabs>
          <w:tab w:val="left" w:pos="216"/>
        </w:tabs>
        <w:spacing w:line="360" w:lineRule="auto"/>
        <w:ind w:firstLine="720"/>
        <w:jc w:val="left"/>
        <w:rPr>
          <w:rFonts w:ascii="Times New Roman" w:hAnsi="Times New Roman" w:cs="Times New Roman"/>
          <w:sz w:val="28"/>
          <w:szCs w:val="28"/>
        </w:rPr>
      </w:pPr>
      <w:r w:rsidRPr="00305192">
        <w:rPr>
          <w:rStyle w:val="FontStyle113"/>
          <w:sz w:val="28"/>
          <w:szCs w:val="28"/>
          <w:lang w:val="uk-UA" w:eastAsia="uk-UA"/>
        </w:rPr>
        <w:t>Гуманістичний пафос поеми «Іліада».</w:t>
      </w:r>
    </w:p>
    <w:p w:rsidR="00734747" w:rsidRPr="00305192" w:rsidRDefault="00734747" w:rsidP="00305192">
      <w:pPr>
        <w:pStyle w:val="Style99"/>
        <w:widowControl/>
        <w:numPr>
          <w:ilvl w:val="0"/>
          <w:numId w:val="19"/>
        </w:numPr>
        <w:tabs>
          <w:tab w:val="left" w:pos="274"/>
        </w:tabs>
        <w:spacing w:line="360" w:lineRule="auto"/>
        <w:ind w:left="274" w:firstLine="720"/>
        <w:jc w:val="left"/>
        <w:rPr>
          <w:rStyle w:val="FontStyle113"/>
          <w:sz w:val="28"/>
          <w:szCs w:val="28"/>
        </w:rPr>
      </w:pPr>
      <w:r w:rsidRPr="00305192">
        <w:rPr>
          <w:rStyle w:val="FontStyle113"/>
          <w:sz w:val="28"/>
          <w:szCs w:val="28"/>
          <w:lang w:val="uk-UA" w:eastAsia="uk-UA"/>
        </w:rPr>
        <w:t>Наведіть приклади використання в «Одіссеї» пригодницького, каз</w:t>
      </w:r>
      <w:r w:rsidRPr="00305192">
        <w:rPr>
          <w:rStyle w:val="FontStyle113"/>
          <w:sz w:val="28"/>
          <w:szCs w:val="28"/>
          <w:lang w:val="uk-UA" w:eastAsia="uk-UA"/>
        </w:rPr>
        <w:softHyphen/>
        <w:t>кового, побутового елементів.</w:t>
      </w:r>
    </w:p>
    <w:p w:rsidR="00734747" w:rsidRPr="00305192" w:rsidRDefault="00734747" w:rsidP="00305192">
      <w:pPr>
        <w:pStyle w:val="Style99"/>
        <w:widowControl/>
        <w:numPr>
          <w:ilvl w:val="0"/>
          <w:numId w:val="19"/>
        </w:numPr>
        <w:tabs>
          <w:tab w:val="left" w:pos="274"/>
        </w:tabs>
        <w:spacing w:line="360" w:lineRule="auto"/>
        <w:ind w:left="274" w:firstLine="720"/>
        <w:jc w:val="left"/>
        <w:rPr>
          <w:rStyle w:val="FontStyle113"/>
          <w:sz w:val="28"/>
          <w:szCs w:val="28"/>
        </w:rPr>
      </w:pPr>
      <w:r w:rsidRPr="00305192">
        <w:rPr>
          <w:rStyle w:val="FontStyle113"/>
          <w:sz w:val="28"/>
          <w:szCs w:val="28"/>
          <w:lang w:val="uk-UA" w:eastAsia="uk-UA"/>
        </w:rPr>
        <w:t xml:space="preserve">Наведіть приклади засудження </w:t>
      </w:r>
      <w:r w:rsidRPr="00305192">
        <w:rPr>
          <w:rStyle w:val="FontStyle113"/>
          <w:sz w:val="28"/>
          <w:szCs w:val="28"/>
          <w:lang w:eastAsia="uk-UA"/>
        </w:rPr>
        <w:t xml:space="preserve">Гомером </w:t>
      </w:r>
      <w:r w:rsidRPr="00305192">
        <w:rPr>
          <w:rStyle w:val="FontStyle113"/>
          <w:sz w:val="28"/>
          <w:szCs w:val="28"/>
          <w:lang w:val="uk-UA" w:eastAsia="uk-UA"/>
        </w:rPr>
        <w:t>беззаконня, несправедли</w:t>
      </w:r>
      <w:r w:rsidRPr="00305192">
        <w:rPr>
          <w:rStyle w:val="FontStyle113"/>
          <w:sz w:val="28"/>
          <w:szCs w:val="28"/>
          <w:lang w:val="uk-UA" w:eastAsia="uk-UA"/>
        </w:rPr>
        <w:softHyphen/>
        <w:t>вої сили, а також самовпевненості та пихи людини.</w:t>
      </w:r>
    </w:p>
    <w:p w:rsidR="00734747" w:rsidRPr="00305192" w:rsidRDefault="00734747" w:rsidP="00305192">
      <w:pPr>
        <w:pStyle w:val="Style99"/>
        <w:widowControl/>
        <w:numPr>
          <w:ilvl w:val="0"/>
          <w:numId w:val="19"/>
        </w:numPr>
        <w:tabs>
          <w:tab w:val="left" w:pos="274"/>
        </w:tabs>
        <w:spacing w:line="360" w:lineRule="auto"/>
        <w:ind w:left="274" w:firstLine="720"/>
        <w:jc w:val="left"/>
        <w:rPr>
          <w:rStyle w:val="FontStyle113"/>
          <w:sz w:val="28"/>
          <w:szCs w:val="28"/>
        </w:rPr>
      </w:pPr>
      <w:r w:rsidRPr="00305192">
        <w:rPr>
          <w:rStyle w:val="FontStyle113"/>
          <w:sz w:val="28"/>
          <w:szCs w:val="28"/>
          <w:lang w:val="uk-UA" w:eastAsia="uk-UA"/>
        </w:rPr>
        <w:t xml:space="preserve">Доведіть, що поеми </w:t>
      </w:r>
      <w:r w:rsidRPr="00305192">
        <w:rPr>
          <w:rStyle w:val="FontStyle113"/>
          <w:sz w:val="28"/>
          <w:szCs w:val="28"/>
          <w:lang w:eastAsia="uk-UA"/>
        </w:rPr>
        <w:t xml:space="preserve">Гомера </w:t>
      </w:r>
      <w:r w:rsidRPr="00305192">
        <w:rPr>
          <w:rStyle w:val="FontStyle113"/>
          <w:sz w:val="28"/>
          <w:szCs w:val="28"/>
          <w:lang w:val="uk-UA" w:eastAsia="uk-UA"/>
        </w:rPr>
        <w:t>справедливо вважаються енциклопедією життя давніх греків.</w:t>
      </w:r>
    </w:p>
    <w:p w:rsidR="00734747" w:rsidRPr="00305192" w:rsidRDefault="00734747" w:rsidP="00305192">
      <w:pPr>
        <w:pStyle w:val="Style34"/>
        <w:widowControl/>
        <w:tabs>
          <w:tab w:val="left" w:pos="581"/>
        </w:tabs>
        <w:spacing w:line="360" w:lineRule="auto"/>
        <w:ind w:left="312" w:firstLine="720"/>
        <w:rPr>
          <w:rStyle w:val="FontStyle107"/>
          <w:sz w:val="28"/>
          <w:szCs w:val="28"/>
          <w:lang w:val="uk-UA" w:eastAsia="uk-UA"/>
        </w:rPr>
      </w:pPr>
      <w:r w:rsidRPr="00305192">
        <w:rPr>
          <w:rStyle w:val="FontStyle118"/>
          <w:rFonts w:ascii="Times New Roman" w:hAnsi="Times New Roman" w:cs="Times New Roman"/>
          <w:sz w:val="28"/>
          <w:szCs w:val="28"/>
          <w:lang w:val="uk-UA" w:eastAsia="uk-UA"/>
        </w:rPr>
        <w:t>IV</w:t>
      </w:r>
      <w:r w:rsidRPr="00305192">
        <w:rPr>
          <w:rStyle w:val="FontStyle118"/>
          <w:rFonts w:ascii="Times New Roman" w:hAnsi="Times New Roman" w:cs="Times New Roman"/>
          <w:sz w:val="28"/>
          <w:szCs w:val="28"/>
          <w:lang w:val="uk-UA" w:eastAsia="uk-UA"/>
        </w:rPr>
        <w:tab/>
      </w:r>
      <w:r w:rsidRPr="00305192">
        <w:rPr>
          <w:rStyle w:val="FontStyle107"/>
          <w:sz w:val="28"/>
          <w:szCs w:val="28"/>
          <w:lang w:val="uk-UA" w:eastAsia="uk-UA"/>
        </w:rPr>
        <w:t>рівень. Творча робота</w:t>
      </w:r>
    </w:p>
    <w:p w:rsidR="00734747" w:rsidRPr="00305192" w:rsidRDefault="00734747" w:rsidP="00305192">
      <w:pPr>
        <w:pStyle w:val="Style19"/>
        <w:widowControl/>
        <w:spacing w:line="360" w:lineRule="auto"/>
        <w:ind w:left="341" w:firstLine="720"/>
        <w:jc w:val="left"/>
        <w:rPr>
          <w:rStyle w:val="FontStyle113"/>
          <w:sz w:val="28"/>
          <w:szCs w:val="28"/>
          <w:lang w:val="uk-UA" w:eastAsia="uk-UA"/>
        </w:rPr>
      </w:pPr>
      <w:r w:rsidRPr="00305192">
        <w:rPr>
          <w:rStyle w:val="FontStyle113"/>
          <w:sz w:val="28"/>
          <w:szCs w:val="28"/>
          <w:lang w:val="uk-UA" w:eastAsia="uk-UA"/>
        </w:rPr>
        <w:t>Напишіть твір-мініатюру за однією з тем:</w:t>
      </w:r>
    </w:p>
    <w:p w:rsidR="00734747" w:rsidRPr="00305192" w:rsidRDefault="00734747" w:rsidP="00305192">
      <w:pPr>
        <w:pStyle w:val="Style99"/>
        <w:widowControl/>
        <w:numPr>
          <w:ilvl w:val="0"/>
          <w:numId w:val="20"/>
        </w:numPr>
        <w:tabs>
          <w:tab w:val="left" w:pos="221"/>
        </w:tabs>
        <w:spacing w:line="360" w:lineRule="auto"/>
        <w:ind w:firstLine="720"/>
        <w:jc w:val="left"/>
        <w:rPr>
          <w:rStyle w:val="FontStyle113"/>
          <w:sz w:val="28"/>
          <w:szCs w:val="28"/>
        </w:rPr>
      </w:pPr>
      <w:r w:rsidRPr="00305192">
        <w:rPr>
          <w:rStyle w:val="FontStyle113"/>
          <w:sz w:val="28"/>
          <w:szCs w:val="28"/>
          <w:lang w:val="uk-UA" w:eastAsia="uk-UA"/>
        </w:rPr>
        <w:t>«У чому драма життя Одіссея»</w:t>
      </w:r>
    </w:p>
    <w:p w:rsidR="00734747" w:rsidRPr="00305192" w:rsidRDefault="00734747" w:rsidP="00305192">
      <w:pPr>
        <w:pStyle w:val="Style99"/>
        <w:widowControl/>
        <w:numPr>
          <w:ilvl w:val="0"/>
          <w:numId w:val="20"/>
        </w:numPr>
        <w:tabs>
          <w:tab w:val="left" w:pos="221"/>
        </w:tabs>
        <w:spacing w:line="360" w:lineRule="auto"/>
        <w:ind w:firstLine="720"/>
        <w:jc w:val="left"/>
        <w:rPr>
          <w:rFonts w:ascii="Times New Roman" w:hAnsi="Times New Roman" w:cs="Times New Roman"/>
          <w:sz w:val="28"/>
          <w:szCs w:val="28"/>
        </w:rPr>
      </w:pPr>
      <w:r w:rsidRPr="00305192">
        <w:rPr>
          <w:rStyle w:val="FontStyle113"/>
          <w:sz w:val="28"/>
          <w:szCs w:val="28"/>
          <w:lang w:val="uk-UA" w:eastAsia="uk-UA"/>
        </w:rPr>
        <w:t xml:space="preserve">«Вічні поеми </w:t>
      </w:r>
      <w:r w:rsidRPr="00305192">
        <w:rPr>
          <w:rStyle w:val="FontStyle113"/>
          <w:sz w:val="28"/>
          <w:szCs w:val="28"/>
          <w:lang w:eastAsia="uk-UA"/>
        </w:rPr>
        <w:t>Гомера».</w:t>
      </w:r>
    </w:p>
    <w:sectPr w:rsidR="00734747" w:rsidRPr="00305192" w:rsidSect="00305192">
      <w:headerReference w:type="even" r:id="rId24"/>
      <w:headerReference w:type="default" r:id="rId25"/>
      <w:type w:val="nextColumn"/>
      <w:pgSz w:w="11909" w:h="16834"/>
      <w:pgMar w:top="851" w:right="851" w:bottom="851" w:left="1134" w:header="17"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747" w:rsidRDefault="00734747">
      <w:r>
        <w:separator/>
      </w:r>
    </w:p>
  </w:endnote>
  <w:endnote w:type="continuationSeparator" w:id="1">
    <w:p w:rsidR="00734747" w:rsidRDefault="00734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747" w:rsidRDefault="00734747">
      <w:r>
        <w:separator/>
      </w:r>
    </w:p>
  </w:footnote>
  <w:footnote w:type="continuationSeparator" w:id="1">
    <w:p w:rsidR="00734747" w:rsidRDefault="00734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47" w:rsidRDefault="00734747">
    <w:pPr>
      <w:pStyle w:val="Style7"/>
      <w:widowControl/>
      <w:ind w:left="-756" w:right="727"/>
      <w:jc w:val="both"/>
      <w:rPr>
        <w:rStyle w:val="FontStyle109"/>
        <w:lang w:val="uk-UA" w:eastAsia="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47" w:rsidRDefault="00734747">
    <w:pPr>
      <w:pStyle w:val="Style7"/>
      <w:widowControl/>
      <w:ind w:right="-9"/>
      <w:jc w:val="right"/>
      <w:rPr>
        <w:rStyle w:val="FontStyle109"/>
        <w:lang w:val="uk-UA" w:eastAsia="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1EF6E6"/>
    <w:lvl w:ilvl="0">
      <w:numFmt w:val="bullet"/>
      <w:lvlText w:val="*"/>
      <w:lvlJc w:val="left"/>
    </w:lvl>
  </w:abstractNum>
  <w:abstractNum w:abstractNumId="1">
    <w:nsid w:val="01C7514E"/>
    <w:multiLevelType w:val="singleLevel"/>
    <w:tmpl w:val="EC74B2BE"/>
    <w:lvl w:ilvl="0">
      <w:start w:val="1"/>
      <w:numFmt w:val="decimal"/>
      <w:lvlText w:val="%1)"/>
      <w:legacy w:legacy="1" w:legacySpace="0" w:legacyIndent="220"/>
      <w:lvlJc w:val="left"/>
      <w:rPr>
        <w:rFonts w:ascii="Times New Roman" w:hAnsi="Times New Roman" w:cs="Times New Roman" w:hint="default"/>
      </w:rPr>
    </w:lvl>
  </w:abstractNum>
  <w:abstractNum w:abstractNumId="2">
    <w:nsid w:val="02A401FB"/>
    <w:multiLevelType w:val="singleLevel"/>
    <w:tmpl w:val="4BB830F6"/>
    <w:lvl w:ilvl="0">
      <w:start w:val="1"/>
      <w:numFmt w:val="decimal"/>
      <w:lvlText w:val="%1)"/>
      <w:legacy w:legacy="1" w:legacySpace="0" w:legacyIndent="221"/>
      <w:lvlJc w:val="left"/>
      <w:rPr>
        <w:rFonts w:ascii="Times New Roman" w:hAnsi="Times New Roman" w:cs="Times New Roman" w:hint="default"/>
      </w:rPr>
    </w:lvl>
  </w:abstractNum>
  <w:abstractNum w:abstractNumId="3">
    <w:nsid w:val="02B15D88"/>
    <w:multiLevelType w:val="singleLevel"/>
    <w:tmpl w:val="DEB451F6"/>
    <w:lvl w:ilvl="0">
      <w:start w:val="1"/>
      <w:numFmt w:val="upperRoman"/>
      <w:lvlText w:val="%1."/>
      <w:legacy w:legacy="1" w:legacySpace="0" w:legacyIndent="139"/>
      <w:lvlJc w:val="left"/>
      <w:rPr>
        <w:rFonts w:ascii="Trebuchet MS" w:hAnsi="Trebuchet MS" w:cs="Times New Roman" w:hint="default"/>
      </w:rPr>
    </w:lvl>
  </w:abstractNum>
  <w:abstractNum w:abstractNumId="4">
    <w:nsid w:val="02EB186E"/>
    <w:multiLevelType w:val="singleLevel"/>
    <w:tmpl w:val="F46C9CD8"/>
    <w:lvl w:ilvl="0">
      <w:start w:val="1"/>
      <w:numFmt w:val="upperRoman"/>
      <w:lvlText w:val="%1."/>
      <w:legacy w:legacy="1" w:legacySpace="0" w:legacyIndent="144"/>
      <w:lvlJc w:val="left"/>
      <w:rPr>
        <w:rFonts w:ascii="Arial" w:hAnsi="Arial" w:cs="Arial" w:hint="default"/>
      </w:rPr>
    </w:lvl>
  </w:abstractNum>
  <w:abstractNum w:abstractNumId="5">
    <w:nsid w:val="04A2713B"/>
    <w:multiLevelType w:val="singleLevel"/>
    <w:tmpl w:val="4BB830F6"/>
    <w:lvl w:ilvl="0">
      <w:start w:val="1"/>
      <w:numFmt w:val="decimal"/>
      <w:lvlText w:val="%1)"/>
      <w:legacy w:legacy="1" w:legacySpace="0" w:legacyIndent="221"/>
      <w:lvlJc w:val="left"/>
      <w:rPr>
        <w:rFonts w:ascii="Times New Roman" w:hAnsi="Times New Roman" w:cs="Times New Roman" w:hint="default"/>
      </w:rPr>
    </w:lvl>
  </w:abstractNum>
  <w:abstractNum w:abstractNumId="6">
    <w:nsid w:val="06A50725"/>
    <w:multiLevelType w:val="singleLevel"/>
    <w:tmpl w:val="706651E8"/>
    <w:lvl w:ilvl="0">
      <w:start w:val="1"/>
      <w:numFmt w:val="decimal"/>
      <w:lvlText w:val="%1."/>
      <w:legacy w:legacy="1" w:legacySpace="0" w:legacyIndent="225"/>
      <w:lvlJc w:val="left"/>
      <w:rPr>
        <w:rFonts w:ascii="Arial" w:hAnsi="Arial" w:cs="Arial" w:hint="default"/>
      </w:rPr>
    </w:lvl>
  </w:abstractNum>
  <w:abstractNum w:abstractNumId="7">
    <w:nsid w:val="07DB1A05"/>
    <w:multiLevelType w:val="singleLevel"/>
    <w:tmpl w:val="EE42E9BA"/>
    <w:lvl w:ilvl="0">
      <w:start w:val="1"/>
      <w:numFmt w:val="decimal"/>
      <w:lvlText w:val="%1)"/>
      <w:legacy w:legacy="1" w:legacySpace="0" w:legacyIndent="221"/>
      <w:lvlJc w:val="left"/>
      <w:rPr>
        <w:rFonts w:ascii="Times New Roman" w:hAnsi="Times New Roman" w:cs="Times New Roman" w:hint="default"/>
      </w:rPr>
    </w:lvl>
  </w:abstractNum>
  <w:abstractNum w:abstractNumId="8">
    <w:nsid w:val="0BD10816"/>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9">
    <w:nsid w:val="0C8E66B5"/>
    <w:multiLevelType w:val="singleLevel"/>
    <w:tmpl w:val="037E4ECA"/>
    <w:lvl w:ilvl="0">
      <w:start w:val="2"/>
      <w:numFmt w:val="decimal"/>
      <w:lvlText w:val="%1."/>
      <w:legacy w:legacy="1" w:legacySpace="0" w:legacyIndent="283"/>
      <w:lvlJc w:val="left"/>
      <w:rPr>
        <w:rFonts w:ascii="Times New Roman" w:hAnsi="Times New Roman" w:cs="Times New Roman" w:hint="default"/>
      </w:rPr>
    </w:lvl>
  </w:abstractNum>
  <w:abstractNum w:abstractNumId="10">
    <w:nsid w:val="0E9A6AED"/>
    <w:multiLevelType w:val="singleLevel"/>
    <w:tmpl w:val="B648982A"/>
    <w:lvl w:ilvl="0">
      <w:start w:val="1"/>
      <w:numFmt w:val="decimal"/>
      <w:lvlText w:val="%1."/>
      <w:legacy w:legacy="1" w:legacySpace="0" w:legacyIndent="220"/>
      <w:lvlJc w:val="left"/>
      <w:rPr>
        <w:rFonts w:ascii="Times New Roman" w:hAnsi="Times New Roman" w:cs="Times New Roman" w:hint="default"/>
      </w:rPr>
    </w:lvl>
  </w:abstractNum>
  <w:abstractNum w:abstractNumId="11">
    <w:nsid w:val="1137123E"/>
    <w:multiLevelType w:val="singleLevel"/>
    <w:tmpl w:val="F46C9CD8"/>
    <w:lvl w:ilvl="0">
      <w:start w:val="1"/>
      <w:numFmt w:val="upperRoman"/>
      <w:lvlText w:val="%1."/>
      <w:legacy w:legacy="1" w:legacySpace="0" w:legacyIndent="144"/>
      <w:lvlJc w:val="left"/>
      <w:rPr>
        <w:rFonts w:ascii="Arial" w:hAnsi="Arial" w:cs="Arial" w:hint="default"/>
      </w:rPr>
    </w:lvl>
  </w:abstractNum>
  <w:abstractNum w:abstractNumId="12">
    <w:nsid w:val="11AB0EC4"/>
    <w:multiLevelType w:val="singleLevel"/>
    <w:tmpl w:val="330E21E6"/>
    <w:lvl w:ilvl="0">
      <w:start w:val="6"/>
      <w:numFmt w:val="decimal"/>
      <w:lvlText w:val="%1."/>
      <w:legacy w:legacy="1" w:legacySpace="0" w:legacyIndent="264"/>
      <w:lvlJc w:val="left"/>
      <w:rPr>
        <w:rFonts w:ascii="Times New Roman" w:hAnsi="Times New Roman" w:cs="Times New Roman" w:hint="default"/>
      </w:rPr>
    </w:lvl>
  </w:abstractNum>
  <w:abstractNum w:abstractNumId="13">
    <w:nsid w:val="141A6535"/>
    <w:multiLevelType w:val="singleLevel"/>
    <w:tmpl w:val="FC062BFC"/>
    <w:lvl w:ilvl="0">
      <w:start w:val="4"/>
      <w:numFmt w:val="decimal"/>
      <w:lvlText w:val="%1."/>
      <w:legacy w:legacy="1" w:legacySpace="0" w:legacyIndent="293"/>
      <w:lvlJc w:val="left"/>
      <w:rPr>
        <w:rFonts w:ascii="Times New Roman" w:hAnsi="Times New Roman" w:cs="Times New Roman" w:hint="default"/>
      </w:rPr>
    </w:lvl>
  </w:abstractNum>
  <w:abstractNum w:abstractNumId="14">
    <w:nsid w:val="150C2FC6"/>
    <w:multiLevelType w:val="singleLevel"/>
    <w:tmpl w:val="D2F6D530"/>
    <w:lvl w:ilvl="0">
      <w:start w:val="4"/>
      <w:numFmt w:val="decimal"/>
      <w:lvlText w:val="%1)"/>
      <w:legacy w:legacy="1" w:legacySpace="0" w:legacyIndent="225"/>
      <w:lvlJc w:val="left"/>
      <w:rPr>
        <w:rFonts w:ascii="Times New Roman" w:hAnsi="Times New Roman" w:cs="Times New Roman" w:hint="default"/>
      </w:rPr>
    </w:lvl>
  </w:abstractNum>
  <w:abstractNum w:abstractNumId="15">
    <w:nsid w:val="1513260C"/>
    <w:multiLevelType w:val="singleLevel"/>
    <w:tmpl w:val="8EAAA3E8"/>
    <w:lvl w:ilvl="0">
      <w:start w:val="1"/>
      <w:numFmt w:val="upperRoman"/>
      <w:lvlText w:val="%1."/>
      <w:legacy w:legacy="1" w:legacySpace="0" w:legacyIndent="139"/>
      <w:lvlJc w:val="left"/>
      <w:rPr>
        <w:rFonts w:ascii="Arial" w:hAnsi="Arial" w:cs="Arial" w:hint="default"/>
      </w:rPr>
    </w:lvl>
  </w:abstractNum>
  <w:abstractNum w:abstractNumId="16">
    <w:nsid w:val="157E2D1C"/>
    <w:multiLevelType w:val="singleLevel"/>
    <w:tmpl w:val="B3F417C0"/>
    <w:lvl w:ilvl="0">
      <w:start w:val="1"/>
      <w:numFmt w:val="decimal"/>
      <w:lvlText w:val="%1."/>
      <w:legacy w:legacy="1" w:legacySpace="0" w:legacyIndent="283"/>
      <w:lvlJc w:val="left"/>
      <w:rPr>
        <w:rFonts w:ascii="Times New Roman" w:hAnsi="Times New Roman" w:cs="Times New Roman" w:hint="default"/>
      </w:rPr>
    </w:lvl>
  </w:abstractNum>
  <w:abstractNum w:abstractNumId="17">
    <w:nsid w:val="15F45EEB"/>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18">
    <w:nsid w:val="1A6A12D1"/>
    <w:multiLevelType w:val="singleLevel"/>
    <w:tmpl w:val="037E4ECA"/>
    <w:lvl w:ilvl="0">
      <w:start w:val="2"/>
      <w:numFmt w:val="decimal"/>
      <w:lvlText w:val="%1."/>
      <w:legacy w:legacy="1" w:legacySpace="0" w:legacyIndent="283"/>
      <w:lvlJc w:val="left"/>
      <w:rPr>
        <w:rFonts w:ascii="Times New Roman" w:hAnsi="Times New Roman" w:cs="Times New Roman" w:hint="default"/>
      </w:rPr>
    </w:lvl>
  </w:abstractNum>
  <w:abstractNum w:abstractNumId="19">
    <w:nsid w:val="1E4A353B"/>
    <w:multiLevelType w:val="singleLevel"/>
    <w:tmpl w:val="405EA21A"/>
    <w:lvl w:ilvl="0">
      <w:start w:val="1"/>
      <w:numFmt w:val="decimal"/>
      <w:lvlText w:val="%1."/>
      <w:legacy w:legacy="1" w:legacySpace="0" w:legacyIndent="225"/>
      <w:lvlJc w:val="left"/>
      <w:rPr>
        <w:rFonts w:ascii="Times New Roman" w:hAnsi="Times New Roman" w:cs="Times New Roman" w:hint="default"/>
      </w:rPr>
    </w:lvl>
  </w:abstractNum>
  <w:abstractNum w:abstractNumId="20">
    <w:nsid w:val="23536772"/>
    <w:multiLevelType w:val="singleLevel"/>
    <w:tmpl w:val="1EF4BD6A"/>
    <w:lvl w:ilvl="0">
      <w:start w:val="1"/>
      <w:numFmt w:val="decimal"/>
      <w:lvlText w:val="%1)"/>
      <w:legacy w:legacy="1" w:legacySpace="0" w:legacyIndent="225"/>
      <w:lvlJc w:val="left"/>
      <w:rPr>
        <w:rFonts w:ascii="Times New Roman" w:hAnsi="Times New Roman" w:cs="Times New Roman" w:hint="default"/>
      </w:rPr>
    </w:lvl>
  </w:abstractNum>
  <w:abstractNum w:abstractNumId="21">
    <w:nsid w:val="23C74461"/>
    <w:multiLevelType w:val="singleLevel"/>
    <w:tmpl w:val="07F6B260"/>
    <w:lvl w:ilvl="0">
      <w:start w:val="1"/>
      <w:numFmt w:val="decimal"/>
      <w:lvlText w:val="%1."/>
      <w:legacy w:legacy="1" w:legacySpace="0" w:legacyIndent="288"/>
      <w:lvlJc w:val="left"/>
      <w:rPr>
        <w:rFonts w:ascii="Times New Roman" w:hAnsi="Times New Roman" w:cs="Times New Roman" w:hint="default"/>
      </w:rPr>
    </w:lvl>
  </w:abstractNum>
  <w:abstractNum w:abstractNumId="22">
    <w:nsid w:val="256F4593"/>
    <w:multiLevelType w:val="singleLevel"/>
    <w:tmpl w:val="D7D6CD2E"/>
    <w:lvl w:ilvl="0">
      <w:start w:val="8"/>
      <w:numFmt w:val="decimal"/>
      <w:lvlText w:val="%1)"/>
      <w:legacy w:legacy="1" w:legacySpace="0" w:legacyIndent="187"/>
      <w:lvlJc w:val="left"/>
      <w:rPr>
        <w:rFonts w:ascii="Times New Roman" w:hAnsi="Times New Roman" w:cs="Times New Roman" w:hint="default"/>
      </w:rPr>
    </w:lvl>
  </w:abstractNum>
  <w:abstractNum w:abstractNumId="23">
    <w:nsid w:val="27ED76ED"/>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24">
    <w:nsid w:val="27FF10D6"/>
    <w:multiLevelType w:val="singleLevel"/>
    <w:tmpl w:val="1FE01942"/>
    <w:lvl w:ilvl="0">
      <w:start w:val="10"/>
      <w:numFmt w:val="decimal"/>
      <w:lvlText w:val="%1."/>
      <w:legacy w:legacy="1" w:legacySpace="0" w:legacyIndent="274"/>
      <w:lvlJc w:val="left"/>
      <w:rPr>
        <w:rFonts w:ascii="Times New Roman" w:hAnsi="Times New Roman" w:cs="Times New Roman" w:hint="default"/>
      </w:rPr>
    </w:lvl>
  </w:abstractNum>
  <w:abstractNum w:abstractNumId="25">
    <w:nsid w:val="2C130423"/>
    <w:multiLevelType w:val="singleLevel"/>
    <w:tmpl w:val="E8742FFE"/>
    <w:lvl w:ilvl="0">
      <w:start w:val="2"/>
      <w:numFmt w:val="decimal"/>
      <w:lvlText w:val="%1)"/>
      <w:legacy w:legacy="1" w:legacySpace="0" w:legacyIndent="220"/>
      <w:lvlJc w:val="left"/>
      <w:rPr>
        <w:rFonts w:ascii="Times New Roman" w:hAnsi="Times New Roman" w:cs="Times New Roman" w:hint="default"/>
      </w:rPr>
    </w:lvl>
  </w:abstractNum>
  <w:abstractNum w:abstractNumId="26">
    <w:nsid w:val="2FB458B3"/>
    <w:multiLevelType w:val="singleLevel"/>
    <w:tmpl w:val="2098E350"/>
    <w:lvl w:ilvl="0">
      <w:start w:val="1"/>
      <w:numFmt w:val="decimal"/>
      <w:lvlText w:val="%1)"/>
      <w:legacy w:legacy="1" w:legacySpace="0" w:legacyIndent="269"/>
      <w:lvlJc w:val="left"/>
      <w:rPr>
        <w:rFonts w:ascii="Times New Roman" w:hAnsi="Times New Roman" w:cs="Times New Roman" w:hint="default"/>
      </w:rPr>
    </w:lvl>
  </w:abstractNum>
  <w:abstractNum w:abstractNumId="27">
    <w:nsid w:val="311B059D"/>
    <w:multiLevelType w:val="singleLevel"/>
    <w:tmpl w:val="F2F0A184"/>
    <w:lvl w:ilvl="0">
      <w:start w:val="1"/>
      <w:numFmt w:val="decimal"/>
      <w:lvlText w:val="%1)"/>
      <w:legacy w:legacy="1" w:legacySpace="0" w:legacyIndent="360"/>
      <w:lvlJc w:val="left"/>
      <w:rPr>
        <w:rFonts w:ascii="Times New Roman" w:hAnsi="Times New Roman" w:cs="Times New Roman" w:hint="default"/>
      </w:rPr>
    </w:lvl>
  </w:abstractNum>
  <w:abstractNum w:abstractNumId="28">
    <w:nsid w:val="31856579"/>
    <w:multiLevelType w:val="singleLevel"/>
    <w:tmpl w:val="4420D9EE"/>
    <w:lvl w:ilvl="0">
      <w:start w:val="1"/>
      <w:numFmt w:val="upperRoman"/>
      <w:lvlText w:val="%1."/>
      <w:legacy w:legacy="1" w:legacySpace="0" w:legacyIndent="149"/>
      <w:lvlJc w:val="left"/>
      <w:rPr>
        <w:rFonts w:ascii="Arial" w:hAnsi="Arial" w:cs="Arial" w:hint="default"/>
      </w:rPr>
    </w:lvl>
  </w:abstractNum>
  <w:abstractNum w:abstractNumId="29">
    <w:nsid w:val="33B4513A"/>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30">
    <w:nsid w:val="33C423A9"/>
    <w:multiLevelType w:val="singleLevel"/>
    <w:tmpl w:val="A4CCA124"/>
    <w:lvl w:ilvl="0">
      <w:start w:val="1"/>
      <w:numFmt w:val="decimal"/>
      <w:lvlText w:val="%1)"/>
      <w:legacy w:legacy="1" w:legacySpace="0" w:legacyIndent="216"/>
      <w:lvlJc w:val="left"/>
      <w:rPr>
        <w:rFonts w:ascii="Times New Roman" w:hAnsi="Times New Roman" w:cs="Times New Roman" w:hint="default"/>
      </w:rPr>
    </w:lvl>
  </w:abstractNum>
  <w:abstractNum w:abstractNumId="31">
    <w:nsid w:val="371018FE"/>
    <w:multiLevelType w:val="singleLevel"/>
    <w:tmpl w:val="D7CA1B36"/>
    <w:lvl w:ilvl="0">
      <w:start w:val="1"/>
      <w:numFmt w:val="decimal"/>
      <w:lvlText w:val="%1."/>
      <w:legacy w:legacy="1" w:legacySpace="0" w:legacyIndent="216"/>
      <w:lvlJc w:val="left"/>
      <w:rPr>
        <w:rFonts w:ascii="Times New Roman" w:hAnsi="Times New Roman" w:cs="Times New Roman" w:hint="default"/>
      </w:rPr>
    </w:lvl>
  </w:abstractNum>
  <w:abstractNum w:abstractNumId="32">
    <w:nsid w:val="37AD318C"/>
    <w:multiLevelType w:val="singleLevel"/>
    <w:tmpl w:val="ECB6AD5A"/>
    <w:lvl w:ilvl="0">
      <w:start w:val="2"/>
      <w:numFmt w:val="decimal"/>
      <w:lvlText w:val="%1."/>
      <w:legacy w:legacy="1" w:legacySpace="0" w:legacyIndent="288"/>
      <w:lvlJc w:val="left"/>
      <w:rPr>
        <w:rFonts w:ascii="Times New Roman" w:hAnsi="Times New Roman" w:cs="Times New Roman" w:hint="default"/>
      </w:rPr>
    </w:lvl>
  </w:abstractNum>
  <w:abstractNum w:abstractNumId="33">
    <w:nsid w:val="37C36C25"/>
    <w:multiLevelType w:val="singleLevel"/>
    <w:tmpl w:val="1234A96E"/>
    <w:lvl w:ilvl="0">
      <w:start w:val="1"/>
      <w:numFmt w:val="decimal"/>
      <w:lvlText w:val="%1."/>
      <w:legacy w:legacy="1" w:legacySpace="0" w:legacyIndent="274"/>
      <w:lvlJc w:val="left"/>
      <w:rPr>
        <w:rFonts w:ascii="Times New Roman" w:hAnsi="Times New Roman" w:cs="Times New Roman" w:hint="default"/>
      </w:rPr>
    </w:lvl>
  </w:abstractNum>
  <w:abstractNum w:abstractNumId="34">
    <w:nsid w:val="381B177F"/>
    <w:multiLevelType w:val="singleLevel"/>
    <w:tmpl w:val="367EFEFA"/>
    <w:lvl w:ilvl="0">
      <w:start w:val="2"/>
      <w:numFmt w:val="decimal"/>
      <w:lvlText w:val="%1)"/>
      <w:legacy w:legacy="1" w:legacySpace="0" w:legacyIndent="225"/>
      <w:lvlJc w:val="left"/>
      <w:rPr>
        <w:rFonts w:ascii="Times New Roman" w:hAnsi="Times New Roman" w:cs="Times New Roman" w:hint="default"/>
      </w:rPr>
    </w:lvl>
  </w:abstractNum>
  <w:abstractNum w:abstractNumId="35">
    <w:nsid w:val="391E0223"/>
    <w:multiLevelType w:val="singleLevel"/>
    <w:tmpl w:val="69BE251E"/>
    <w:lvl w:ilvl="0">
      <w:start w:val="6"/>
      <w:numFmt w:val="decimal"/>
      <w:lvlText w:val="%1)"/>
      <w:legacy w:legacy="1" w:legacySpace="0" w:legacyIndent="187"/>
      <w:lvlJc w:val="left"/>
      <w:rPr>
        <w:rFonts w:ascii="Arial" w:hAnsi="Arial" w:cs="Arial" w:hint="default"/>
      </w:rPr>
    </w:lvl>
  </w:abstractNum>
  <w:abstractNum w:abstractNumId="36">
    <w:nsid w:val="39466F78"/>
    <w:multiLevelType w:val="singleLevel"/>
    <w:tmpl w:val="376C84C6"/>
    <w:lvl w:ilvl="0">
      <w:start w:val="1"/>
      <w:numFmt w:val="decimal"/>
      <w:lvlText w:val="%1)"/>
      <w:legacy w:legacy="1" w:legacySpace="0" w:legacyIndent="356"/>
      <w:lvlJc w:val="left"/>
      <w:rPr>
        <w:rFonts w:ascii="Times New Roman" w:hAnsi="Times New Roman" w:cs="Times New Roman" w:hint="default"/>
      </w:rPr>
    </w:lvl>
  </w:abstractNum>
  <w:abstractNum w:abstractNumId="37">
    <w:nsid w:val="3AC01C5C"/>
    <w:multiLevelType w:val="singleLevel"/>
    <w:tmpl w:val="7DFEE1A8"/>
    <w:lvl w:ilvl="0">
      <w:start w:val="5"/>
      <w:numFmt w:val="decimal"/>
      <w:lvlText w:val="%1)"/>
      <w:legacy w:legacy="1" w:legacySpace="0" w:legacyIndent="221"/>
      <w:lvlJc w:val="left"/>
      <w:rPr>
        <w:rFonts w:ascii="Times New Roman" w:hAnsi="Times New Roman" w:cs="Times New Roman" w:hint="default"/>
      </w:rPr>
    </w:lvl>
  </w:abstractNum>
  <w:abstractNum w:abstractNumId="38">
    <w:nsid w:val="3E020EEC"/>
    <w:multiLevelType w:val="singleLevel"/>
    <w:tmpl w:val="3EF4764A"/>
    <w:lvl w:ilvl="0">
      <w:start w:val="10"/>
      <w:numFmt w:val="decimal"/>
      <w:lvlText w:val="%1."/>
      <w:legacy w:legacy="1" w:legacySpace="0" w:legacyIndent="302"/>
      <w:lvlJc w:val="left"/>
      <w:rPr>
        <w:rFonts w:ascii="Times New Roman" w:hAnsi="Times New Roman" w:cs="Times New Roman" w:hint="default"/>
      </w:rPr>
    </w:lvl>
  </w:abstractNum>
  <w:abstractNum w:abstractNumId="39">
    <w:nsid w:val="3E4465D7"/>
    <w:multiLevelType w:val="singleLevel"/>
    <w:tmpl w:val="58CE6206"/>
    <w:lvl w:ilvl="0">
      <w:start w:val="1"/>
      <w:numFmt w:val="decimal"/>
      <w:lvlText w:val="%1."/>
      <w:legacy w:legacy="1" w:legacySpace="0" w:legacyIndent="206"/>
      <w:lvlJc w:val="left"/>
      <w:rPr>
        <w:rFonts w:ascii="Arial" w:hAnsi="Arial" w:cs="Arial" w:hint="default"/>
      </w:rPr>
    </w:lvl>
  </w:abstractNum>
  <w:abstractNum w:abstractNumId="40">
    <w:nsid w:val="414703F5"/>
    <w:multiLevelType w:val="singleLevel"/>
    <w:tmpl w:val="42D6A0A6"/>
    <w:lvl w:ilvl="0">
      <w:start w:val="2"/>
      <w:numFmt w:val="upperRoman"/>
      <w:lvlText w:val="%1."/>
      <w:legacy w:legacy="1" w:legacySpace="0" w:legacyIndent="250"/>
      <w:lvlJc w:val="left"/>
      <w:rPr>
        <w:rFonts w:ascii="Arial" w:hAnsi="Arial" w:cs="Arial" w:hint="default"/>
      </w:rPr>
    </w:lvl>
  </w:abstractNum>
  <w:abstractNum w:abstractNumId="41">
    <w:nsid w:val="440F3EA4"/>
    <w:multiLevelType w:val="singleLevel"/>
    <w:tmpl w:val="ECB6AD5A"/>
    <w:lvl w:ilvl="0">
      <w:start w:val="2"/>
      <w:numFmt w:val="decimal"/>
      <w:lvlText w:val="%1."/>
      <w:legacy w:legacy="1" w:legacySpace="0" w:legacyIndent="288"/>
      <w:lvlJc w:val="left"/>
      <w:rPr>
        <w:rFonts w:ascii="Times New Roman" w:hAnsi="Times New Roman" w:cs="Times New Roman" w:hint="default"/>
      </w:rPr>
    </w:lvl>
  </w:abstractNum>
  <w:abstractNum w:abstractNumId="42">
    <w:nsid w:val="468B1043"/>
    <w:multiLevelType w:val="singleLevel"/>
    <w:tmpl w:val="FF42345E"/>
    <w:lvl w:ilvl="0">
      <w:start w:val="1"/>
      <w:numFmt w:val="decimal"/>
      <w:lvlText w:val="%1)"/>
      <w:legacy w:legacy="1" w:legacySpace="0" w:legacyIndent="230"/>
      <w:lvlJc w:val="left"/>
      <w:rPr>
        <w:rFonts w:ascii="Times New Roman" w:hAnsi="Times New Roman" w:cs="Times New Roman" w:hint="default"/>
      </w:rPr>
    </w:lvl>
  </w:abstractNum>
  <w:abstractNum w:abstractNumId="43">
    <w:nsid w:val="469D467B"/>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44">
    <w:nsid w:val="49161BCE"/>
    <w:multiLevelType w:val="singleLevel"/>
    <w:tmpl w:val="1EF4BD6A"/>
    <w:lvl w:ilvl="0">
      <w:start w:val="1"/>
      <w:numFmt w:val="decimal"/>
      <w:lvlText w:val="%1)"/>
      <w:legacy w:legacy="1" w:legacySpace="0" w:legacyIndent="225"/>
      <w:lvlJc w:val="left"/>
      <w:rPr>
        <w:rFonts w:ascii="Arial" w:hAnsi="Arial" w:cs="Arial" w:hint="default"/>
      </w:rPr>
    </w:lvl>
  </w:abstractNum>
  <w:abstractNum w:abstractNumId="45">
    <w:nsid w:val="49480A03"/>
    <w:multiLevelType w:val="singleLevel"/>
    <w:tmpl w:val="EC74B2BE"/>
    <w:lvl w:ilvl="0">
      <w:start w:val="1"/>
      <w:numFmt w:val="decimal"/>
      <w:lvlText w:val="%1)"/>
      <w:legacy w:legacy="1" w:legacySpace="0" w:legacyIndent="220"/>
      <w:lvlJc w:val="left"/>
      <w:rPr>
        <w:rFonts w:ascii="Times New Roman" w:hAnsi="Times New Roman" w:cs="Times New Roman" w:hint="default"/>
      </w:rPr>
    </w:lvl>
  </w:abstractNum>
  <w:abstractNum w:abstractNumId="46">
    <w:nsid w:val="49B27D34"/>
    <w:multiLevelType w:val="singleLevel"/>
    <w:tmpl w:val="4BB830F6"/>
    <w:lvl w:ilvl="0">
      <w:start w:val="1"/>
      <w:numFmt w:val="decimal"/>
      <w:lvlText w:val="%1)"/>
      <w:legacy w:legacy="1" w:legacySpace="0" w:legacyIndent="221"/>
      <w:lvlJc w:val="left"/>
      <w:rPr>
        <w:rFonts w:ascii="Times New Roman" w:hAnsi="Times New Roman" w:cs="Times New Roman" w:hint="default"/>
      </w:rPr>
    </w:lvl>
  </w:abstractNum>
  <w:abstractNum w:abstractNumId="47">
    <w:nsid w:val="4C801D93"/>
    <w:multiLevelType w:val="singleLevel"/>
    <w:tmpl w:val="8834AE58"/>
    <w:lvl w:ilvl="0">
      <w:start w:val="1"/>
      <w:numFmt w:val="upperRoman"/>
      <w:lvlText w:val="%1."/>
      <w:legacy w:legacy="1" w:legacySpace="0" w:legacyIndent="144"/>
      <w:lvlJc w:val="left"/>
      <w:rPr>
        <w:rFonts w:ascii="Times New Roman" w:hAnsi="Times New Roman" w:cs="Times New Roman" w:hint="default"/>
      </w:rPr>
    </w:lvl>
  </w:abstractNum>
  <w:abstractNum w:abstractNumId="48">
    <w:nsid w:val="518C24A2"/>
    <w:multiLevelType w:val="singleLevel"/>
    <w:tmpl w:val="3DCAC152"/>
    <w:lvl w:ilvl="0">
      <w:start w:val="1"/>
      <w:numFmt w:val="decimal"/>
      <w:lvlText w:val="%1)"/>
      <w:legacy w:legacy="1" w:legacySpace="0" w:legacyIndent="274"/>
      <w:lvlJc w:val="left"/>
      <w:rPr>
        <w:rFonts w:ascii="Times New Roman" w:hAnsi="Times New Roman" w:cs="Times New Roman" w:hint="default"/>
      </w:rPr>
    </w:lvl>
  </w:abstractNum>
  <w:abstractNum w:abstractNumId="49">
    <w:nsid w:val="51A7443C"/>
    <w:multiLevelType w:val="singleLevel"/>
    <w:tmpl w:val="1EF4BD6A"/>
    <w:lvl w:ilvl="0">
      <w:start w:val="1"/>
      <w:numFmt w:val="decimal"/>
      <w:lvlText w:val="%1)"/>
      <w:legacy w:legacy="1" w:legacySpace="0" w:legacyIndent="225"/>
      <w:lvlJc w:val="left"/>
      <w:rPr>
        <w:rFonts w:ascii="Times New Roman" w:hAnsi="Times New Roman" w:cs="Times New Roman" w:hint="default"/>
      </w:rPr>
    </w:lvl>
  </w:abstractNum>
  <w:abstractNum w:abstractNumId="50">
    <w:nsid w:val="598621EC"/>
    <w:multiLevelType w:val="singleLevel"/>
    <w:tmpl w:val="0486D6D4"/>
    <w:lvl w:ilvl="0">
      <w:start w:val="4"/>
      <w:numFmt w:val="decimal"/>
      <w:lvlText w:val="%1."/>
      <w:legacy w:legacy="1" w:legacySpace="0" w:legacyIndent="288"/>
      <w:lvlJc w:val="left"/>
      <w:rPr>
        <w:rFonts w:ascii="Times New Roman" w:hAnsi="Times New Roman" w:cs="Times New Roman" w:hint="default"/>
      </w:rPr>
    </w:lvl>
  </w:abstractNum>
  <w:abstractNum w:abstractNumId="51">
    <w:nsid w:val="5AF52EC8"/>
    <w:multiLevelType w:val="singleLevel"/>
    <w:tmpl w:val="EC74B2BE"/>
    <w:lvl w:ilvl="0">
      <w:start w:val="1"/>
      <w:numFmt w:val="decimal"/>
      <w:lvlText w:val="%1)"/>
      <w:legacy w:legacy="1" w:legacySpace="0" w:legacyIndent="220"/>
      <w:lvlJc w:val="left"/>
      <w:rPr>
        <w:rFonts w:ascii="Times New Roman" w:hAnsi="Times New Roman" w:cs="Times New Roman" w:hint="default"/>
      </w:rPr>
    </w:lvl>
  </w:abstractNum>
  <w:abstractNum w:abstractNumId="52">
    <w:nsid w:val="5EE82860"/>
    <w:multiLevelType w:val="singleLevel"/>
    <w:tmpl w:val="E888567A"/>
    <w:lvl w:ilvl="0">
      <w:start w:val="1"/>
      <w:numFmt w:val="decimal"/>
      <w:lvlText w:val="%1."/>
      <w:legacy w:legacy="1" w:legacySpace="0" w:legacyIndent="221"/>
      <w:lvlJc w:val="left"/>
      <w:rPr>
        <w:rFonts w:ascii="Times New Roman" w:hAnsi="Times New Roman" w:cs="Times New Roman" w:hint="default"/>
      </w:rPr>
    </w:lvl>
  </w:abstractNum>
  <w:abstractNum w:abstractNumId="53">
    <w:nsid w:val="614D1F18"/>
    <w:multiLevelType w:val="singleLevel"/>
    <w:tmpl w:val="41B2D6C0"/>
    <w:lvl w:ilvl="0">
      <w:start w:val="1"/>
      <w:numFmt w:val="decimal"/>
      <w:lvlText w:val="%1."/>
      <w:legacy w:legacy="1" w:legacySpace="0" w:legacyIndent="226"/>
      <w:lvlJc w:val="left"/>
      <w:rPr>
        <w:rFonts w:ascii="Arial" w:hAnsi="Arial" w:cs="Arial" w:hint="default"/>
      </w:rPr>
    </w:lvl>
  </w:abstractNum>
  <w:abstractNum w:abstractNumId="54">
    <w:nsid w:val="61A3677B"/>
    <w:multiLevelType w:val="singleLevel"/>
    <w:tmpl w:val="4BB830F6"/>
    <w:lvl w:ilvl="0">
      <w:start w:val="1"/>
      <w:numFmt w:val="decimal"/>
      <w:lvlText w:val="%1)"/>
      <w:legacy w:legacy="1" w:legacySpace="0" w:legacyIndent="221"/>
      <w:lvlJc w:val="left"/>
      <w:rPr>
        <w:rFonts w:ascii="Arial" w:hAnsi="Arial" w:cs="Arial" w:hint="default"/>
      </w:rPr>
    </w:lvl>
  </w:abstractNum>
  <w:abstractNum w:abstractNumId="55">
    <w:nsid w:val="63283717"/>
    <w:multiLevelType w:val="singleLevel"/>
    <w:tmpl w:val="4BB830F6"/>
    <w:lvl w:ilvl="0">
      <w:start w:val="1"/>
      <w:numFmt w:val="decimal"/>
      <w:lvlText w:val="%1)"/>
      <w:legacy w:legacy="1" w:legacySpace="0" w:legacyIndent="221"/>
      <w:lvlJc w:val="left"/>
      <w:rPr>
        <w:rFonts w:ascii="Times New Roman" w:hAnsi="Times New Roman" w:cs="Times New Roman" w:hint="default"/>
      </w:rPr>
    </w:lvl>
  </w:abstractNum>
  <w:abstractNum w:abstractNumId="56">
    <w:nsid w:val="65717F15"/>
    <w:multiLevelType w:val="singleLevel"/>
    <w:tmpl w:val="07F6B260"/>
    <w:lvl w:ilvl="0">
      <w:start w:val="1"/>
      <w:numFmt w:val="decimal"/>
      <w:lvlText w:val="%1."/>
      <w:legacy w:legacy="1" w:legacySpace="0" w:legacyIndent="288"/>
      <w:lvlJc w:val="left"/>
      <w:rPr>
        <w:rFonts w:ascii="Times New Roman" w:hAnsi="Times New Roman" w:cs="Times New Roman" w:hint="default"/>
      </w:rPr>
    </w:lvl>
  </w:abstractNum>
  <w:abstractNum w:abstractNumId="57">
    <w:nsid w:val="65BE673A"/>
    <w:multiLevelType w:val="singleLevel"/>
    <w:tmpl w:val="F662BA78"/>
    <w:lvl w:ilvl="0">
      <w:start w:val="1"/>
      <w:numFmt w:val="decimal"/>
      <w:lvlText w:val="%1)"/>
      <w:legacy w:legacy="1" w:legacySpace="0" w:legacyIndent="259"/>
      <w:lvlJc w:val="left"/>
      <w:rPr>
        <w:rFonts w:ascii="Times New Roman" w:hAnsi="Times New Roman" w:cs="Times New Roman" w:hint="default"/>
      </w:rPr>
    </w:lvl>
  </w:abstractNum>
  <w:abstractNum w:abstractNumId="58">
    <w:nsid w:val="69BD54BD"/>
    <w:multiLevelType w:val="singleLevel"/>
    <w:tmpl w:val="23106A7E"/>
    <w:lvl w:ilvl="0">
      <w:start w:val="1"/>
      <w:numFmt w:val="decimal"/>
      <w:lvlText w:val="%1)"/>
      <w:legacy w:legacy="1" w:legacySpace="0" w:legacyIndent="240"/>
      <w:lvlJc w:val="left"/>
      <w:rPr>
        <w:rFonts w:ascii="Times New Roman" w:hAnsi="Times New Roman" w:cs="Times New Roman" w:hint="default"/>
      </w:rPr>
    </w:lvl>
  </w:abstractNum>
  <w:abstractNum w:abstractNumId="59">
    <w:nsid w:val="6AD838BD"/>
    <w:multiLevelType w:val="singleLevel"/>
    <w:tmpl w:val="F4A0268E"/>
    <w:lvl w:ilvl="0">
      <w:start w:val="1"/>
      <w:numFmt w:val="decimal"/>
      <w:lvlText w:val="%1)"/>
      <w:legacy w:legacy="1" w:legacySpace="0" w:legacyIndent="278"/>
      <w:lvlJc w:val="left"/>
      <w:rPr>
        <w:rFonts w:ascii="Times New Roman" w:hAnsi="Times New Roman" w:cs="Times New Roman" w:hint="default"/>
      </w:rPr>
    </w:lvl>
  </w:abstractNum>
  <w:abstractNum w:abstractNumId="60">
    <w:nsid w:val="6BA84D3C"/>
    <w:multiLevelType w:val="singleLevel"/>
    <w:tmpl w:val="7DBE5E6E"/>
    <w:lvl w:ilvl="0">
      <w:start w:val="1"/>
      <w:numFmt w:val="decimal"/>
      <w:lvlText w:val="%1."/>
      <w:legacy w:legacy="1" w:legacySpace="0" w:legacyIndent="292"/>
      <w:lvlJc w:val="left"/>
      <w:rPr>
        <w:rFonts w:ascii="Times New Roman" w:hAnsi="Times New Roman" w:cs="Times New Roman" w:hint="default"/>
      </w:rPr>
    </w:lvl>
  </w:abstractNum>
  <w:abstractNum w:abstractNumId="61">
    <w:nsid w:val="6DCE3586"/>
    <w:multiLevelType w:val="singleLevel"/>
    <w:tmpl w:val="D7CA1B36"/>
    <w:lvl w:ilvl="0">
      <w:start w:val="1"/>
      <w:numFmt w:val="decimal"/>
      <w:lvlText w:val="%1."/>
      <w:legacy w:legacy="1" w:legacySpace="0" w:legacyIndent="216"/>
      <w:lvlJc w:val="left"/>
      <w:rPr>
        <w:rFonts w:ascii="Times New Roman" w:hAnsi="Times New Roman" w:cs="Times New Roman" w:hint="default"/>
      </w:rPr>
    </w:lvl>
  </w:abstractNum>
  <w:abstractNum w:abstractNumId="62">
    <w:nsid w:val="6E7B3663"/>
    <w:multiLevelType w:val="singleLevel"/>
    <w:tmpl w:val="46DCBC34"/>
    <w:lvl w:ilvl="0">
      <w:start w:val="1"/>
      <w:numFmt w:val="upperRoman"/>
      <w:lvlText w:val="%1."/>
      <w:legacy w:legacy="1" w:legacySpace="0" w:legacyIndent="182"/>
      <w:lvlJc w:val="left"/>
      <w:rPr>
        <w:rFonts w:ascii="Arial" w:hAnsi="Arial" w:cs="Arial" w:hint="default"/>
      </w:rPr>
    </w:lvl>
  </w:abstractNum>
  <w:abstractNum w:abstractNumId="63">
    <w:nsid w:val="6F555D3B"/>
    <w:multiLevelType w:val="singleLevel"/>
    <w:tmpl w:val="EBE4306E"/>
    <w:lvl w:ilvl="0">
      <w:start w:val="13"/>
      <w:numFmt w:val="decimal"/>
      <w:lvlText w:val="%1."/>
      <w:legacy w:legacy="1" w:legacySpace="0" w:legacyIndent="336"/>
      <w:lvlJc w:val="left"/>
      <w:rPr>
        <w:rFonts w:ascii="Times New Roman" w:hAnsi="Times New Roman" w:cs="Times New Roman" w:hint="default"/>
      </w:rPr>
    </w:lvl>
  </w:abstractNum>
  <w:abstractNum w:abstractNumId="64">
    <w:nsid w:val="70506FE0"/>
    <w:multiLevelType w:val="singleLevel"/>
    <w:tmpl w:val="5958DB60"/>
    <w:lvl w:ilvl="0">
      <w:start w:val="10"/>
      <w:numFmt w:val="decimal"/>
      <w:lvlText w:val="%1."/>
      <w:legacy w:legacy="1" w:legacySpace="0" w:legacyIndent="312"/>
      <w:lvlJc w:val="left"/>
      <w:rPr>
        <w:rFonts w:ascii="Times New Roman" w:hAnsi="Times New Roman" w:cs="Times New Roman" w:hint="default"/>
      </w:rPr>
    </w:lvl>
  </w:abstractNum>
  <w:abstractNum w:abstractNumId="65">
    <w:nsid w:val="72BB45B7"/>
    <w:multiLevelType w:val="singleLevel"/>
    <w:tmpl w:val="69E27260"/>
    <w:lvl w:ilvl="0">
      <w:start w:val="1"/>
      <w:numFmt w:val="decimal"/>
      <w:lvlText w:val="%1)"/>
      <w:legacy w:legacy="1" w:legacySpace="0" w:legacyIndent="226"/>
      <w:lvlJc w:val="left"/>
      <w:rPr>
        <w:rFonts w:ascii="Times New Roman" w:hAnsi="Times New Roman" w:cs="Times New Roman" w:hint="default"/>
      </w:rPr>
    </w:lvl>
  </w:abstractNum>
  <w:abstractNum w:abstractNumId="66">
    <w:nsid w:val="762D006E"/>
    <w:multiLevelType w:val="singleLevel"/>
    <w:tmpl w:val="765C4922"/>
    <w:lvl w:ilvl="0">
      <w:start w:val="4"/>
      <w:numFmt w:val="decimal"/>
      <w:lvlText w:val="%1)"/>
      <w:legacy w:legacy="1" w:legacySpace="0" w:legacyIndent="360"/>
      <w:lvlJc w:val="left"/>
      <w:rPr>
        <w:rFonts w:ascii="Times New Roman" w:hAnsi="Times New Roman" w:cs="Times New Roman" w:hint="default"/>
      </w:rPr>
    </w:lvl>
  </w:abstractNum>
  <w:abstractNum w:abstractNumId="67">
    <w:nsid w:val="77BE1700"/>
    <w:multiLevelType w:val="singleLevel"/>
    <w:tmpl w:val="1EF4BD6A"/>
    <w:lvl w:ilvl="0">
      <w:start w:val="1"/>
      <w:numFmt w:val="decimal"/>
      <w:lvlText w:val="%1)"/>
      <w:legacy w:legacy="1" w:legacySpace="0" w:legacyIndent="225"/>
      <w:lvlJc w:val="left"/>
      <w:rPr>
        <w:rFonts w:ascii="Arial" w:hAnsi="Arial" w:cs="Arial" w:hint="default"/>
      </w:rPr>
    </w:lvl>
  </w:abstractNum>
  <w:abstractNum w:abstractNumId="68">
    <w:nsid w:val="7B7C2574"/>
    <w:multiLevelType w:val="singleLevel"/>
    <w:tmpl w:val="3C1C5578"/>
    <w:lvl w:ilvl="0">
      <w:start w:val="4"/>
      <w:numFmt w:val="decimal"/>
      <w:lvlText w:val="%1."/>
      <w:legacy w:legacy="1" w:legacySpace="0" w:legacyIndent="231"/>
      <w:lvlJc w:val="left"/>
      <w:rPr>
        <w:rFonts w:ascii="Times New Roman" w:hAnsi="Times New Roman" w:cs="Times New Roman" w:hint="default"/>
      </w:rPr>
    </w:lvl>
  </w:abstractNum>
  <w:abstractNum w:abstractNumId="69">
    <w:nsid w:val="7EA378EE"/>
    <w:multiLevelType w:val="singleLevel"/>
    <w:tmpl w:val="4BB830F6"/>
    <w:lvl w:ilvl="0">
      <w:start w:val="1"/>
      <w:numFmt w:val="decimal"/>
      <w:lvlText w:val="%1)"/>
      <w:legacy w:legacy="1" w:legacySpace="0" w:legacyIndent="221"/>
      <w:lvlJc w:val="left"/>
      <w:rPr>
        <w:rFonts w:ascii="Arial" w:hAnsi="Arial" w:cs="Arial" w:hint="default"/>
      </w:rPr>
    </w:lvl>
  </w:abstractNum>
  <w:abstractNum w:abstractNumId="70">
    <w:nsid w:val="7F801CF8"/>
    <w:multiLevelType w:val="singleLevel"/>
    <w:tmpl w:val="405EA21A"/>
    <w:lvl w:ilvl="0">
      <w:start w:val="1"/>
      <w:numFmt w:val="decimal"/>
      <w:lvlText w:val="%1."/>
      <w:legacy w:legacy="1" w:legacySpace="0" w:legacyIndent="225"/>
      <w:lvlJc w:val="left"/>
      <w:rPr>
        <w:rFonts w:ascii="Times New Roman" w:hAnsi="Times New Roman" w:cs="Times New Roman" w:hint="default"/>
      </w:rPr>
    </w:lvl>
  </w:abstractNum>
  <w:num w:numId="1">
    <w:abstractNumId w:val="40"/>
  </w:num>
  <w:num w:numId="2">
    <w:abstractNumId w:val="0"/>
    <w:lvlOverride w:ilvl="0">
      <w:lvl w:ilvl="0">
        <w:numFmt w:val="bullet"/>
        <w:lvlText w:val="•"/>
        <w:legacy w:legacy="1" w:legacySpace="0" w:legacyIndent="216"/>
        <w:lvlJc w:val="left"/>
        <w:rPr>
          <w:rFonts w:ascii="Times New Roman" w:hAnsi="Times New Roman" w:hint="default"/>
        </w:rPr>
      </w:lvl>
    </w:lvlOverride>
  </w:num>
  <w:num w:numId="3">
    <w:abstractNumId w:val="42"/>
  </w:num>
  <w:num w:numId="4">
    <w:abstractNumId w:val="0"/>
    <w:lvlOverride w:ilvl="0">
      <w:lvl w:ilvl="0">
        <w:numFmt w:val="bullet"/>
        <w:lvlText w:val="•"/>
        <w:legacy w:legacy="1" w:legacySpace="0" w:legacyIndent="206"/>
        <w:lvlJc w:val="left"/>
        <w:rPr>
          <w:rFonts w:ascii="Times New Roman" w:hAnsi="Times New Roman" w:hint="default"/>
        </w:rPr>
      </w:lvl>
    </w:lvlOverride>
  </w:num>
  <w:num w:numId="5">
    <w:abstractNumId w:val="30"/>
  </w:num>
  <w:num w:numId="6">
    <w:abstractNumId w:val="0"/>
    <w:lvlOverride w:ilvl="0">
      <w:lvl w:ilvl="0">
        <w:numFmt w:val="bullet"/>
        <w:lvlText w:val="•"/>
        <w:legacy w:legacy="1" w:legacySpace="0" w:legacyIndent="211"/>
        <w:lvlJc w:val="left"/>
        <w:rPr>
          <w:rFonts w:ascii="Times New Roman" w:hAnsi="Times New Roman" w:hint="default"/>
        </w:rPr>
      </w:lvl>
    </w:lvlOverride>
  </w:num>
  <w:num w:numId="7">
    <w:abstractNumId w:val="39"/>
  </w:num>
  <w:num w:numId="8">
    <w:abstractNumId w:val="39"/>
    <w:lvlOverride w:ilvl="0">
      <w:lvl w:ilvl="0">
        <w:start w:val="1"/>
        <w:numFmt w:val="decimal"/>
        <w:lvlText w:val="%1."/>
        <w:legacy w:legacy="1" w:legacySpace="0" w:legacyIndent="206"/>
        <w:lvlJc w:val="left"/>
        <w:rPr>
          <w:rFonts w:ascii="Times New Roman" w:hAnsi="Times New Roman" w:cs="Times New Roman" w:hint="default"/>
        </w:rPr>
      </w:lvl>
    </w:lvlOverride>
  </w:num>
  <w:num w:numId="9">
    <w:abstractNumId w:val="8"/>
  </w:num>
  <w:num w:numId="10">
    <w:abstractNumId w:val="1"/>
  </w:num>
  <w:num w:numId="11">
    <w:abstractNumId w:val="0"/>
    <w:lvlOverride w:ilvl="0">
      <w:lvl w:ilvl="0">
        <w:numFmt w:val="bullet"/>
        <w:lvlText w:val="•"/>
        <w:legacy w:legacy="1" w:legacySpace="0" w:legacyIndent="202"/>
        <w:lvlJc w:val="left"/>
        <w:rPr>
          <w:rFonts w:ascii="Times New Roman" w:hAnsi="Times New Roman" w:hint="default"/>
        </w:rPr>
      </w:lvl>
    </w:lvlOverride>
  </w:num>
  <w:num w:numId="12">
    <w:abstractNumId w:val="58"/>
  </w:num>
  <w:num w:numId="13">
    <w:abstractNumId w:val="62"/>
  </w:num>
  <w:num w:numId="14">
    <w:abstractNumId w:val="43"/>
  </w:num>
  <w:num w:numId="15">
    <w:abstractNumId w:val="64"/>
  </w:num>
  <w:num w:numId="16">
    <w:abstractNumId w:val="33"/>
  </w:num>
  <w:num w:numId="17">
    <w:abstractNumId w:val="38"/>
  </w:num>
  <w:num w:numId="18">
    <w:abstractNumId w:val="31"/>
  </w:num>
  <w:num w:numId="19">
    <w:abstractNumId w:val="24"/>
  </w:num>
  <w:num w:numId="20">
    <w:abstractNumId w:val="23"/>
  </w:num>
  <w:num w:numId="21">
    <w:abstractNumId w:val="10"/>
  </w:num>
  <w:num w:numId="22">
    <w:abstractNumId w:val="10"/>
    <w:lvlOverride w:ilvl="0">
      <w:lvl w:ilvl="0">
        <w:start w:val="1"/>
        <w:numFmt w:val="decimal"/>
        <w:lvlText w:val="%1."/>
        <w:legacy w:legacy="1" w:legacySpace="0" w:legacyIndent="220"/>
        <w:lvlJc w:val="left"/>
        <w:rPr>
          <w:rFonts w:ascii="Arial" w:hAnsi="Arial" w:cs="Arial" w:hint="default"/>
        </w:rPr>
      </w:lvl>
    </w:lvlOverride>
  </w:num>
  <w:num w:numId="23">
    <w:abstractNumId w:val="11"/>
  </w:num>
  <w:num w:numId="24">
    <w:abstractNumId w:val="48"/>
  </w:num>
  <w:num w:numId="25">
    <w:abstractNumId w:val="48"/>
    <w:lvlOverride w:ilvl="0">
      <w:lvl w:ilvl="0">
        <w:start w:val="1"/>
        <w:numFmt w:val="decimal"/>
        <w:lvlText w:val="%1)"/>
        <w:legacy w:legacy="1" w:legacySpace="0" w:legacyIndent="274"/>
        <w:lvlJc w:val="left"/>
        <w:rPr>
          <w:rFonts w:ascii="Arial" w:hAnsi="Arial" w:cs="Arial" w:hint="default"/>
        </w:rPr>
      </w:lvl>
    </w:lvlOverride>
  </w:num>
  <w:num w:numId="26">
    <w:abstractNumId w:val="9"/>
  </w:num>
  <w:num w:numId="27">
    <w:abstractNumId w:val="7"/>
  </w:num>
  <w:num w:numId="28">
    <w:abstractNumId w:val="13"/>
  </w:num>
  <w:num w:numId="29">
    <w:abstractNumId w:val="13"/>
    <w:lvlOverride w:ilvl="0">
      <w:lvl w:ilvl="0">
        <w:start w:val="4"/>
        <w:numFmt w:val="decimal"/>
        <w:lvlText w:val="%1."/>
        <w:legacy w:legacy="1" w:legacySpace="0" w:legacyIndent="293"/>
        <w:lvlJc w:val="left"/>
        <w:rPr>
          <w:rFonts w:ascii="Arial" w:hAnsi="Arial" w:cs="Arial" w:hint="default"/>
        </w:rPr>
      </w:lvl>
    </w:lvlOverride>
  </w:num>
  <w:num w:numId="30">
    <w:abstractNumId w:val="57"/>
  </w:num>
  <w:num w:numId="31">
    <w:abstractNumId w:val="12"/>
  </w:num>
  <w:num w:numId="32">
    <w:abstractNumId w:val="12"/>
    <w:lvlOverride w:ilvl="0">
      <w:lvl w:ilvl="0">
        <w:start w:val="6"/>
        <w:numFmt w:val="decimal"/>
        <w:lvlText w:val="%1."/>
        <w:legacy w:legacy="1" w:legacySpace="0" w:legacyIndent="264"/>
        <w:lvlJc w:val="left"/>
        <w:rPr>
          <w:rFonts w:ascii="Arial" w:hAnsi="Arial" w:cs="Arial" w:hint="default"/>
        </w:rPr>
      </w:lvl>
    </w:lvlOverride>
  </w:num>
  <w:num w:numId="33">
    <w:abstractNumId w:val="51"/>
  </w:num>
  <w:num w:numId="34">
    <w:abstractNumId w:val="59"/>
  </w:num>
  <w:num w:numId="35">
    <w:abstractNumId w:val="47"/>
  </w:num>
  <w:num w:numId="36">
    <w:abstractNumId w:val="60"/>
  </w:num>
  <w:num w:numId="37">
    <w:abstractNumId w:val="18"/>
  </w:num>
  <w:num w:numId="38">
    <w:abstractNumId w:val="18"/>
    <w:lvlOverride w:ilvl="0">
      <w:lvl w:ilvl="0">
        <w:start w:val="2"/>
        <w:numFmt w:val="decimal"/>
        <w:lvlText w:val="%1."/>
        <w:legacy w:legacy="1" w:legacySpace="0" w:legacyIndent="283"/>
        <w:lvlJc w:val="left"/>
        <w:rPr>
          <w:rFonts w:ascii="Arial" w:hAnsi="Arial" w:cs="Arial" w:hint="default"/>
        </w:rPr>
      </w:lvl>
    </w:lvlOverride>
  </w:num>
  <w:num w:numId="39">
    <w:abstractNumId w:val="67"/>
  </w:num>
  <w:num w:numId="40">
    <w:abstractNumId w:val="67"/>
    <w:lvlOverride w:ilvl="0">
      <w:lvl w:ilvl="0">
        <w:start w:val="1"/>
        <w:numFmt w:val="decimal"/>
        <w:lvlText w:val="%1)"/>
        <w:legacy w:legacy="1" w:legacySpace="0" w:legacyIndent="225"/>
        <w:lvlJc w:val="left"/>
        <w:rPr>
          <w:rFonts w:ascii="Times New Roman" w:hAnsi="Times New Roman" w:cs="Times New Roman" w:hint="default"/>
        </w:rPr>
      </w:lvl>
    </w:lvlOverride>
  </w:num>
  <w:num w:numId="41">
    <w:abstractNumId w:val="20"/>
  </w:num>
  <w:num w:numId="42">
    <w:abstractNumId w:val="49"/>
  </w:num>
  <w:num w:numId="43">
    <w:abstractNumId w:val="49"/>
    <w:lvlOverride w:ilvl="0">
      <w:lvl w:ilvl="0">
        <w:start w:val="1"/>
        <w:numFmt w:val="decimal"/>
        <w:lvlText w:val="%1)"/>
        <w:legacy w:legacy="1" w:legacySpace="0" w:legacyIndent="225"/>
        <w:lvlJc w:val="left"/>
        <w:rPr>
          <w:rFonts w:ascii="Arial" w:hAnsi="Arial" w:cs="Arial" w:hint="default"/>
        </w:rPr>
      </w:lvl>
    </w:lvlOverride>
  </w:num>
  <w:num w:numId="44">
    <w:abstractNumId w:val="61"/>
  </w:num>
  <w:num w:numId="45">
    <w:abstractNumId w:val="4"/>
  </w:num>
  <w:num w:numId="46">
    <w:abstractNumId w:val="21"/>
  </w:num>
  <w:num w:numId="47">
    <w:abstractNumId w:val="44"/>
  </w:num>
  <w:num w:numId="48">
    <w:abstractNumId w:val="44"/>
    <w:lvlOverride w:ilvl="0">
      <w:lvl w:ilvl="0">
        <w:start w:val="1"/>
        <w:numFmt w:val="decimal"/>
        <w:lvlText w:val="%1)"/>
        <w:legacy w:legacy="1" w:legacySpace="0" w:legacyIndent="225"/>
        <w:lvlJc w:val="left"/>
        <w:rPr>
          <w:rFonts w:ascii="Times New Roman" w:hAnsi="Times New Roman" w:cs="Times New Roman" w:hint="default"/>
        </w:rPr>
      </w:lvl>
    </w:lvlOverride>
  </w:num>
  <w:num w:numId="49">
    <w:abstractNumId w:val="68"/>
  </w:num>
  <w:num w:numId="50">
    <w:abstractNumId w:val="68"/>
    <w:lvlOverride w:ilvl="0">
      <w:lvl w:ilvl="0">
        <w:start w:val="4"/>
        <w:numFmt w:val="decimal"/>
        <w:lvlText w:val="%1."/>
        <w:legacy w:legacy="1" w:legacySpace="0" w:legacyIndent="230"/>
        <w:lvlJc w:val="left"/>
        <w:rPr>
          <w:rFonts w:ascii="Times New Roman" w:hAnsi="Times New Roman" w:cs="Times New Roman" w:hint="default"/>
        </w:rPr>
      </w:lvl>
    </w:lvlOverride>
  </w:num>
  <w:num w:numId="51">
    <w:abstractNumId w:val="35"/>
  </w:num>
  <w:num w:numId="52">
    <w:abstractNumId w:val="35"/>
    <w:lvlOverride w:ilvl="0">
      <w:lvl w:ilvl="0">
        <w:start w:val="6"/>
        <w:numFmt w:val="decimal"/>
        <w:lvlText w:val="%1)"/>
        <w:legacy w:legacy="1" w:legacySpace="0" w:legacyIndent="187"/>
        <w:lvlJc w:val="left"/>
        <w:rPr>
          <w:rFonts w:ascii="Times New Roman" w:hAnsi="Times New Roman" w:cs="Times New Roman" w:hint="default"/>
        </w:rPr>
      </w:lvl>
    </w:lvlOverride>
  </w:num>
  <w:num w:numId="53">
    <w:abstractNumId w:val="22"/>
  </w:num>
  <w:num w:numId="54">
    <w:abstractNumId w:val="6"/>
  </w:num>
  <w:num w:numId="55">
    <w:abstractNumId w:val="56"/>
  </w:num>
  <w:num w:numId="56">
    <w:abstractNumId w:val="65"/>
  </w:num>
  <w:num w:numId="57">
    <w:abstractNumId w:val="65"/>
    <w:lvlOverride w:ilvl="0">
      <w:lvl w:ilvl="0">
        <w:start w:val="1"/>
        <w:numFmt w:val="decimal"/>
        <w:lvlText w:val="%1)"/>
        <w:legacy w:legacy="1" w:legacySpace="0" w:legacyIndent="226"/>
        <w:lvlJc w:val="left"/>
        <w:rPr>
          <w:rFonts w:ascii="Arial" w:hAnsi="Arial" w:cs="Arial" w:hint="default"/>
        </w:rPr>
      </w:lvl>
    </w:lvlOverride>
  </w:num>
  <w:num w:numId="58">
    <w:abstractNumId w:val="32"/>
  </w:num>
  <w:num w:numId="59">
    <w:abstractNumId w:val="32"/>
    <w:lvlOverride w:ilvl="0">
      <w:lvl w:ilvl="0">
        <w:start w:val="2"/>
        <w:numFmt w:val="decimal"/>
        <w:lvlText w:val="%1."/>
        <w:legacy w:legacy="1" w:legacySpace="0" w:legacyIndent="288"/>
        <w:lvlJc w:val="left"/>
        <w:rPr>
          <w:rFonts w:ascii="Arial" w:hAnsi="Arial" w:cs="Arial" w:hint="default"/>
        </w:rPr>
      </w:lvl>
    </w:lvlOverride>
  </w:num>
  <w:num w:numId="60">
    <w:abstractNumId w:val="54"/>
  </w:num>
  <w:num w:numId="61">
    <w:abstractNumId w:val="54"/>
    <w:lvlOverride w:ilvl="0">
      <w:lvl w:ilvl="0">
        <w:start w:val="1"/>
        <w:numFmt w:val="decimal"/>
        <w:lvlText w:val="%1)"/>
        <w:legacy w:legacy="1" w:legacySpace="0" w:legacyIndent="221"/>
        <w:lvlJc w:val="left"/>
        <w:rPr>
          <w:rFonts w:ascii="Times New Roman" w:hAnsi="Times New Roman" w:cs="Times New Roman" w:hint="default"/>
        </w:rPr>
      </w:lvl>
    </w:lvlOverride>
  </w:num>
  <w:num w:numId="62">
    <w:abstractNumId w:val="53"/>
  </w:num>
  <w:num w:numId="63">
    <w:abstractNumId w:val="3"/>
  </w:num>
  <w:num w:numId="64">
    <w:abstractNumId w:val="63"/>
  </w:num>
  <w:num w:numId="65">
    <w:abstractNumId w:val="27"/>
  </w:num>
  <w:num w:numId="66">
    <w:abstractNumId w:val="66"/>
  </w:num>
  <w:num w:numId="67">
    <w:abstractNumId w:val="5"/>
  </w:num>
  <w:num w:numId="68">
    <w:abstractNumId w:val="29"/>
  </w:num>
  <w:num w:numId="69">
    <w:abstractNumId w:val="45"/>
  </w:num>
  <w:num w:numId="70">
    <w:abstractNumId w:val="0"/>
    <w:lvlOverride w:ilvl="0">
      <w:lvl w:ilvl="0">
        <w:numFmt w:val="bullet"/>
        <w:lvlText w:val="—"/>
        <w:legacy w:legacy="1" w:legacySpace="0" w:legacyIndent="283"/>
        <w:lvlJc w:val="left"/>
        <w:rPr>
          <w:rFonts w:ascii="Times New Roman" w:hAnsi="Times New Roman" w:hint="default"/>
        </w:rPr>
      </w:lvl>
    </w:lvlOverride>
  </w:num>
  <w:num w:numId="71">
    <w:abstractNumId w:val="34"/>
  </w:num>
  <w:num w:numId="72">
    <w:abstractNumId w:val="34"/>
    <w:lvlOverride w:ilvl="0">
      <w:lvl w:ilvl="0">
        <w:start w:val="2"/>
        <w:numFmt w:val="decimal"/>
        <w:lvlText w:val="%1)"/>
        <w:legacy w:legacy="1" w:legacySpace="0" w:legacyIndent="225"/>
        <w:lvlJc w:val="left"/>
        <w:rPr>
          <w:rFonts w:ascii="Arial" w:hAnsi="Arial" w:cs="Arial" w:hint="default"/>
        </w:rPr>
      </w:lvl>
    </w:lvlOverride>
  </w:num>
  <w:num w:numId="73">
    <w:abstractNumId w:val="26"/>
  </w:num>
  <w:num w:numId="74">
    <w:abstractNumId w:val="70"/>
  </w:num>
  <w:num w:numId="75">
    <w:abstractNumId w:val="15"/>
  </w:num>
  <w:num w:numId="76">
    <w:abstractNumId w:val="41"/>
  </w:num>
  <w:num w:numId="77">
    <w:abstractNumId w:val="41"/>
    <w:lvlOverride w:ilvl="0">
      <w:lvl w:ilvl="0">
        <w:start w:val="2"/>
        <w:numFmt w:val="decimal"/>
        <w:lvlText w:val="%1."/>
        <w:legacy w:legacy="1" w:legacySpace="0" w:legacyIndent="288"/>
        <w:lvlJc w:val="left"/>
        <w:rPr>
          <w:rFonts w:ascii="Arial" w:hAnsi="Arial" w:cs="Arial" w:hint="default"/>
        </w:rPr>
      </w:lvl>
    </w:lvlOverride>
  </w:num>
  <w:num w:numId="78">
    <w:abstractNumId w:val="25"/>
  </w:num>
  <w:num w:numId="79">
    <w:abstractNumId w:val="50"/>
  </w:num>
  <w:num w:numId="80">
    <w:abstractNumId w:val="50"/>
    <w:lvlOverride w:ilvl="0">
      <w:lvl w:ilvl="0">
        <w:start w:val="4"/>
        <w:numFmt w:val="decimal"/>
        <w:lvlText w:val="%1."/>
        <w:legacy w:legacy="1" w:legacySpace="0" w:legacyIndent="288"/>
        <w:lvlJc w:val="left"/>
        <w:rPr>
          <w:rFonts w:ascii="Arial" w:hAnsi="Arial" w:cs="Arial" w:hint="default"/>
        </w:rPr>
      </w:lvl>
    </w:lvlOverride>
  </w:num>
  <w:num w:numId="81">
    <w:abstractNumId w:val="2"/>
  </w:num>
  <w:num w:numId="82">
    <w:abstractNumId w:val="14"/>
  </w:num>
  <w:num w:numId="83">
    <w:abstractNumId w:val="17"/>
  </w:num>
  <w:num w:numId="84">
    <w:abstractNumId w:val="16"/>
  </w:num>
  <w:num w:numId="85">
    <w:abstractNumId w:val="36"/>
  </w:num>
  <w:num w:numId="86">
    <w:abstractNumId w:val="36"/>
    <w:lvlOverride w:ilvl="0">
      <w:lvl w:ilvl="0">
        <w:start w:val="1"/>
        <w:numFmt w:val="decimal"/>
        <w:lvlText w:val="%1)"/>
        <w:legacy w:legacy="1" w:legacySpace="0" w:legacyIndent="355"/>
        <w:lvlJc w:val="left"/>
        <w:rPr>
          <w:rFonts w:ascii="Times New Roman" w:hAnsi="Times New Roman" w:cs="Times New Roman" w:hint="default"/>
        </w:rPr>
      </w:lvl>
    </w:lvlOverride>
  </w:num>
  <w:num w:numId="87">
    <w:abstractNumId w:val="36"/>
    <w:lvlOverride w:ilvl="0">
      <w:lvl w:ilvl="0">
        <w:start w:val="1"/>
        <w:numFmt w:val="decimal"/>
        <w:lvlText w:val="%1)"/>
        <w:legacy w:legacy="1" w:legacySpace="0" w:legacyIndent="356"/>
        <w:lvlJc w:val="left"/>
        <w:rPr>
          <w:rFonts w:ascii="Arial" w:hAnsi="Arial" w:cs="Arial" w:hint="default"/>
        </w:rPr>
      </w:lvl>
    </w:lvlOverride>
  </w:num>
  <w:num w:numId="88">
    <w:abstractNumId w:val="19"/>
  </w:num>
  <w:num w:numId="89">
    <w:abstractNumId w:val="55"/>
  </w:num>
  <w:num w:numId="90">
    <w:abstractNumId w:val="55"/>
    <w:lvlOverride w:ilvl="0">
      <w:lvl w:ilvl="0">
        <w:start w:val="1"/>
        <w:numFmt w:val="decimal"/>
        <w:lvlText w:val="%1)"/>
        <w:legacy w:legacy="1" w:legacySpace="0" w:legacyIndent="221"/>
        <w:lvlJc w:val="left"/>
        <w:rPr>
          <w:rFonts w:ascii="Arial" w:hAnsi="Arial" w:cs="Arial" w:hint="default"/>
        </w:rPr>
      </w:lvl>
    </w:lvlOverride>
  </w:num>
  <w:num w:numId="91">
    <w:abstractNumId w:val="37"/>
  </w:num>
  <w:num w:numId="92">
    <w:abstractNumId w:val="37"/>
    <w:lvlOverride w:ilvl="0">
      <w:lvl w:ilvl="0">
        <w:start w:val="5"/>
        <w:numFmt w:val="decimal"/>
        <w:lvlText w:val="%1)"/>
        <w:legacy w:legacy="1" w:legacySpace="0" w:legacyIndent="221"/>
        <w:lvlJc w:val="left"/>
        <w:rPr>
          <w:rFonts w:ascii="Arial" w:hAnsi="Arial" w:cs="Arial" w:hint="default"/>
        </w:rPr>
      </w:lvl>
    </w:lvlOverride>
  </w:num>
  <w:num w:numId="93">
    <w:abstractNumId w:val="46"/>
  </w:num>
  <w:num w:numId="94">
    <w:abstractNumId w:val="46"/>
    <w:lvlOverride w:ilvl="0">
      <w:lvl w:ilvl="0">
        <w:start w:val="1"/>
        <w:numFmt w:val="decimal"/>
        <w:lvlText w:val="%1)"/>
        <w:legacy w:legacy="1" w:legacySpace="0" w:legacyIndent="221"/>
        <w:lvlJc w:val="left"/>
        <w:rPr>
          <w:rFonts w:ascii="Arial" w:hAnsi="Arial" w:cs="Arial" w:hint="default"/>
        </w:rPr>
      </w:lvl>
    </w:lvlOverride>
  </w:num>
  <w:num w:numId="95">
    <w:abstractNumId w:val="52"/>
  </w:num>
  <w:num w:numId="96">
    <w:abstractNumId w:val="52"/>
    <w:lvlOverride w:ilvl="0">
      <w:lvl w:ilvl="0">
        <w:start w:val="1"/>
        <w:numFmt w:val="decimal"/>
        <w:lvlText w:val="%1."/>
        <w:legacy w:legacy="1" w:legacySpace="0" w:legacyIndent="221"/>
        <w:lvlJc w:val="left"/>
        <w:rPr>
          <w:rFonts w:ascii="Arial" w:hAnsi="Arial" w:cs="Arial" w:hint="default"/>
        </w:rPr>
      </w:lvl>
    </w:lvlOverride>
  </w:num>
  <w:num w:numId="97">
    <w:abstractNumId w:val="28"/>
  </w:num>
  <w:num w:numId="98">
    <w:abstractNumId w:val="6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BCE"/>
    <w:rsid w:val="000B7063"/>
    <w:rsid w:val="00156514"/>
    <w:rsid w:val="001C568A"/>
    <w:rsid w:val="00305192"/>
    <w:rsid w:val="003A01C1"/>
    <w:rsid w:val="003D75EC"/>
    <w:rsid w:val="00420193"/>
    <w:rsid w:val="004223D6"/>
    <w:rsid w:val="00456C91"/>
    <w:rsid w:val="0050559E"/>
    <w:rsid w:val="00734747"/>
    <w:rsid w:val="007B1753"/>
    <w:rsid w:val="00823E53"/>
    <w:rsid w:val="008B579D"/>
    <w:rsid w:val="009374EE"/>
    <w:rsid w:val="009D1216"/>
    <w:rsid w:val="00A11B65"/>
    <w:rsid w:val="00A84C6A"/>
    <w:rsid w:val="00AA544A"/>
    <w:rsid w:val="00B05644"/>
    <w:rsid w:val="00B6440A"/>
    <w:rsid w:val="00BA3E63"/>
    <w:rsid w:val="00BF48C2"/>
    <w:rsid w:val="00C65BCE"/>
    <w:rsid w:val="00C95EB0"/>
    <w:rsid w:val="00CD579E"/>
    <w:rsid w:val="00D407EC"/>
    <w:rsid w:val="00DA53D5"/>
    <w:rsid w:val="00DB6E5E"/>
    <w:rsid w:val="00E35B26"/>
    <w:rsid w:val="00E5088F"/>
    <w:rsid w:val="00E931B5"/>
    <w:rsid w:val="00EB0A37"/>
    <w:rsid w:val="00F44276"/>
    <w:rsid w:val="00FD67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4EE"/>
    <w:pPr>
      <w:widowControl w:val="0"/>
      <w:autoSpaceDE w:val="0"/>
      <w:autoSpaceDN w:val="0"/>
      <w:adjustRightInd w:val="0"/>
    </w:pPr>
    <w:rPr>
      <w:rFonts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374EE"/>
  </w:style>
  <w:style w:type="paragraph" w:customStyle="1" w:styleId="Style2">
    <w:name w:val="Style2"/>
    <w:basedOn w:val="Normal"/>
    <w:uiPriority w:val="99"/>
    <w:rsid w:val="009374EE"/>
  </w:style>
  <w:style w:type="paragraph" w:customStyle="1" w:styleId="Style3">
    <w:name w:val="Style3"/>
    <w:basedOn w:val="Normal"/>
    <w:uiPriority w:val="99"/>
    <w:rsid w:val="009374EE"/>
    <w:pPr>
      <w:jc w:val="both"/>
    </w:pPr>
  </w:style>
  <w:style w:type="paragraph" w:customStyle="1" w:styleId="Style4">
    <w:name w:val="Style4"/>
    <w:basedOn w:val="Normal"/>
    <w:uiPriority w:val="99"/>
    <w:rsid w:val="009374EE"/>
  </w:style>
  <w:style w:type="paragraph" w:customStyle="1" w:styleId="Style5">
    <w:name w:val="Style5"/>
    <w:basedOn w:val="Normal"/>
    <w:uiPriority w:val="99"/>
    <w:rsid w:val="009374EE"/>
    <w:pPr>
      <w:jc w:val="both"/>
    </w:pPr>
  </w:style>
  <w:style w:type="paragraph" w:customStyle="1" w:styleId="Style6">
    <w:name w:val="Style6"/>
    <w:basedOn w:val="Normal"/>
    <w:uiPriority w:val="99"/>
    <w:rsid w:val="009374EE"/>
  </w:style>
  <w:style w:type="paragraph" w:customStyle="1" w:styleId="Style7">
    <w:name w:val="Style7"/>
    <w:basedOn w:val="Normal"/>
    <w:uiPriority w:val="99"/>
    <w:rsid w:val="009374EE"/>
  </w:style>
  <w:style w:type="paragraph" w:customStyle="1" w:styleId="Style8">
    <w:name w:val="Style8"/>
    <w:basedOn w:val="Normal"/>
    <w:uiPriority w:val="99"/>
    <w:rsid w:val="009374EE"/>
    <w:pPr>
      <w:spacing w:line="240" w:lineRule="exact"/>
      <w:ind w:firstLine="62"/>
      <w:jc w:val="both"/>
    </w:pPr>
  </w:style>
  <w:style w:type="paragraph" w:customStyle="1" w:styleId="Style9">
    <w:name w:val="Style9"/>
    <w:basedOn w:val="Normal"/>
    <w:uiPriority w:val="99"/>
    <w:rsid w:val="009374EE"/>
    <w:pPr>
      <w:jc w:val="both"/>
    </w:pPr>
  </w:style>
  <w:style w:type="paragraph" w:customStyle="1" w:styleId="Style10">
    <w:name w:val="Style10"/>
    <w:basedOn w:val="Normal"/>
    <w:uiPriority w:val="99"/>
    <w:rsid w:val="009374EE"/>
    <w:pPr>
      <w:spacing w:line="242" w:lineRule="exact"/>
      <w:jc w:val="right"/>
    </w:pPr>
  </w:style>
  <w:style w:type="paragraph" w:customStyle="1" w:styleId="Style11">
    <w:name w:val="Style11"/>
    <w:basedOn w:val="Normal"/>
    <w:uiPriority w:val="99"/>
    <w:rsid w:val="009374EE"/>
  </w:style>
  <w:style w:type="paragraph" w:customStyle="1" w:styleId="Style12">
    <w:name w:val="Style12"/>
    <w:basedOn w:val="Normal"/>
    <w:uiPriority w:val="99"/>
    <w:rsid w:val="009374EE"/>
  </w:style>
  <w:style w:type="paragraph" w:customStyle="1" w:styleId="Style13">
    <w:name w:val="Style13"/>
    <w:basedOn w:val="Normal"/>
    <w:uiPriority w:val="99"/>
    <w:rsid w:val="009374EE"/>
  </w:style>
  <w:style w:type="paragraph" w:customStyle="1" w:styleId="Style14">
    <w:name w:val="Style14"/>
    <w:basedOn w:val="Normal"/>
    <w:uiPriority w:val="99"/>
    <w:rsid w:val="009374EE"/>
    <w:pPr>
      <w:spacing w:line="240" w:lineRule="exact"/>
      <w:ind w:hanging="461"/>
    </w:pPr>
  </w:style>
  <w:style w:type="paragraph" w:customStyle="1" w:styleId="Style15">
    <w:name w:val="Style15"/>
    <w:basedOn w:val="Normal"/>
    <w:uiPriority w:val="99"/>
    <w:rsid w:val="009374EE"/>
    <w:pPr>
      <w:spacing w:line="240" w:lineRule="exact"/>
      <w:ind w:hanging="1258"/>
    </w:pPr>
  </w:style>
  <w:style w:type="paragraph" w:customStyle="1" w:styleId="Style16">
    <w:name w:val="Style16"/>
    <w:basedOn w:val="Normal"/>
    <w:uiPriority w:val="99"/>
    <w:rsid w:val="009374EE"/>
  </w:style>
  <w:style w:type="paragraph" w:customStyle="1" w:styleId="Style17">
    <w:name w:val="Style17"/>
    <w:basedOn w:val="Normal"/>
    <w:uiPriority w:val="99"/>
    <w:rsid w:val="009374EE"/>
  </w:style>
  <w:style w:type="paragraph" w:customStyle="1" w:styleId="Style18">
    <w:name w:val="Style18"/>
    <w:basedOn w:val="Normal"/>
    <w:uiPriority w:val="99"/>
    <w:rsid w:val="009374EE"/>
  </w:style>
  <w:style w:type="paragraph" w:customStyle="1" w:styleId="Style19">
    <w:name w:val="Style19"/>
    <w:basedOn w:val="Normal"/>
    <w:uiPriority w:val="99"/>
    <w:rsid w:val="009374EE"/>
    <w:pPr>
      <w:spacing w:line="254" w:lineRule="exact"/>
      <w:ind w:firstLine="346"/>
      <w:jc w:val="both"/>
    </w:pPr>
  </w:style>
  <w:style w:type="paragraph" w:customStyle="1" w:styleId="Style20">
    <w:name w:val="Style20"/>
    <w:basedOn w:val="Normal"/>
    <w:uiPriority w:val="99"/>
    <w:rsid w:val="009374EE"/>
    <w:pPr>
      <w:spacing w:line="240" w:lineRule="exact"/>
    </w:pPr>
  </w:style>
  <w:style w:type="paragraph" w:customStyle="1" w:styleId="Style21">
    <w:name w:val="Style21"/>
    <w:basedOn w:val="Normal"/>
    <w:uiPriority w:val="99"/>
    <w:rsid w:val="009374EE"/>
    <w:pPr>
      <w:spacing w:line="245" w:lineRule="exact"/>
      <w:ind w:firstLine="422"/>
    </w:pPr>
  </w:style>
  <w:style w:type="paragraph" w:customStyle="1" w:styleId="Style22">
    <w:name w:val="Style22"/>
    <w:basedOn w:val="Normal"/>
    <w:uiPriority w:val="99"/>
    <w:rsid w:val="009374EE"/>
    <w:pPr>
      <w:spacing w:line="240" w:lineRule="exact"/>
      <w:ind w:hanging="677"/>
      <w:jc w:val="both"/>
    </w:pPr>
  </w:style>
  <w:style w:type="paragraph" w:customStyle="1" w:styleId="Style23">
    <w:name w:val="Style23"/>
    <w:basedOn w:val="Normal"/>
    <w:uiPriority w:val="99"/>
    <w:rsid w:val="009374EE"/>
    <w:pPr>
      <w:spacing w:line="245" w:lineRule="exact"/>
      <w:ind w:hanging="614"/>
    </w:pPr>
  </w:style>
  <w:style w:type="paragraph" w:customStyle="1" w:styleId="Style24">
    <w:name w:val="Style24"/>
    <w:basedOn w:val="Normal"/>
    <w:uiPriority w:val="99"/>
    <w:rsid w:val="009374EE"/>
  </w:style>
  <w:style w:type="paragraph" w:customStyle="1" w:styleId="Style25">
    <w:name w:val="Style25"/>
    <w:basedOn w:val="Normal"/>
    <w:uiPriority w:val="99"/>
    <w:rsid w:val="009374EE"/>
    <w:pPr>
      <w:spacing w:line="242" w:lineRule="exact"/>
      <w:ind w:hanging="422"/>
    </w:pPr>
  </w:style>
  <w:style w:type="paragraph" w:customStyle="1" w:styleId="Style26">
    <w:name w:val="Style26"/>
    <w:basedOn w:val="Normal"/>
    <w:uiPriority w:val="99"/>
    <w:rsid w:val="009374EE"/>
    <w:pPr>
      <w:spacing w:line="240" w:lineRule="exact"/>
      <w:jc w:val="both"/>
    </w:pPr>
  </w:style>
  <w:style w:type="paragraph" w:customStyle="1" w:styleId="Style27">
    <w:name w:val="Style27"/>
    <w:basedOn w:val="Normal"/>
    <w:uiPriority w:val="99"/>
    <w:rsid w:val="009374EE"/>
  </w:style>
  <w:style w:type="paragraph" w:customStyle="1" w:styleId="Style28">
    <w:name w:val="Style28"/>
    <w:basedOn w:val="Normal"/>
    <w:uiPriority w:val="99"/>
    <w:rsid w:val="009374EE"/>
    <w:pPr>
      <w:spacing w:line="240" w:lineRule="exact"/>
      <w:ind w:firstLine="360"/>
      <w:jc w:val="both"/>
    </w:pPr>
  </w:style>
  <w:style w:type="paragraph" w:customStyle="1" w:styleId="Style29">
    <w:name w:val="Style29"/>
    <w:basedOn w:val="Normal"/>
    <w:uiPriority w:val="99"/>
    <w:rsid w:val="009374EE"/>
    <w:pPr>
      <w:spacing w:line="240" w:lineRule="exact"/>
      <w:ind w:hanging="1651"/>
    </w:pPr>
  </w:style>
  <w:style w:type="paragraph" w:customStyle="1" w:styleId="Style30">
    <w:name w:val="Style30"/>
    <w:basedOn w:val="Normal"/>
    <w:uiPriority w:val="99"/>
    <w:rsid w:val="009374EE"/>
    <w:pPr>
      <w:spacing w:line="235" w:lineRule="exact"/>
      <w:jc w:val="both"/>
    </w:pPr>
  </w:style>
  <w:style w:type="paragraph" w:customStyle="1" w:styleId="Style31">
    <w:name w:val="Style31"/>
    <w:basedOn w:val="Normal"/>
    <w:uiPriority w:val="99"/>
    <w:rsid w:val="009374EE"/>
  </w:style>
  <w:style w:type="paragraph" w:customStyle="1" w:styleId="Style32">
    <w:name w:val="Style32"/>
    <w:basedOn w:val="Normal"/>
    <w:uiPriority w:val="99"/>
    <w:rsid w:val="009374EE"/>
  </w:style>
  <w:style w:type="paragraph" w:customStyle="1" w:styleId="Style33">
    <w:name w:val="Style33"/>
    <w:basedOn w:val="Normal"/>
    <w:uiPriority w:val="99"/>
    <w:rsid w:val="009374EE"/>
  </w:style>
  <w:style w:type="paragraph" w:customStyle="1" w:styleId="Style34">
    <w:name w:val="Style34"/>
    <w:basedOn w:val="Normal"/>
    <w:uiPriority w:val="99"/>
    <w:rsid w:val="009374EE"/>
  </w:style>
  <w:style w:type="paragraph" w:customStyle="1" w:styleId="Style35">
    <w:name w:val="Style35"/>
    <w:basedOn w:val="Normal"/>
    <w:uiPriority w:val="99"/>
    <w:rsid w:val="009374EE"/>
    <w:pPr>
      <w:jc w:val="right"/>
    </w:pPr>
  </w:style>
  <w:style w:type="paragraph" w:customStyle="1" w:styleId="Style36">
    <w:name w:val="Style36"/>
    <w:basedOn w:val="Normal"/>
    <w:uiPriority w:val="99"/>
    <w:rsid w:val="009374EE"/>
    <w:pPr>
      <w:spacing w:line="259" w:lineRule="exact"/>
      <w:ind w:hanging="211"/>
    </w:pPr>
  </w:style>
  <w:style w:type="paragraph" w:customStyle="1" w:styleId="Style37">
    <w:name w:val="Style37"/>
    <w:basedOn w:val="Normal"/>
    <w:uiPriority w:val="99"/>
    <w:rsid w:val="009374EE"/>
    <w:pPr>
      <w:spacing w:line="216" w:lineRule="exact"/>
      <w:jc w:val="both"/>
    </w:pPr>
  </w:style>
  <w:style w:type="paragraph" w:customStyle="1" w:styleId="Style38">
    <w:name w:val="Style38"/>
    <w:basedOn w:val="Normal"/>
    <w:uiPriority w:val="99"/>
    <w:rsid w:val="009374EE"/>
    <w:pPr>
      <w:spacing w:line="240" w:lineRule="exact"/>
      <w:jc w:val="both"/>
    </w:pPr>
  </w:style>
  <w:style w:type="paragraph" w:customStyle="1" w:styleId="Style39">
    <w:name w:val="Style39"/>
    <w:basedOn w:val="Normal"/>
    <w:uiPriority w:val="99"/>
    <w:rsid w:val="009374EE"/>
    <w:pPr>
      <w:spacing w:line="235" w:lineRule="exact"/>
      <w:ind w:hanging="130"/>
    </w:pPr>
  </w:style>
  <w:style w:type="paragraph" w:customStyle="1" w:styleId="Style40">
    <w:name w:val="Style40"/>
    <w:basedOn w:val="Normal"/>
    <w:uiPriority w:val="99"/>
    <w:rsid w:val="009374EE"/>
    <w:pPr>
      <w:spacing w:line="226" w:lineRule="exact"/>
      <w:jc w:val="both"/>
    </w:pPr>
  </w:style>
  <w:style w:type="paragraph" w:customStyle="1" w:styleId="Style41">
    <w:name w:val="Style41"/>
    <w:basedOn w:val="Normal"/>
    <w:uiPriority w:val="99"/>
    <w:rsid w:val="009374EE"/>
    <w:pPr>
      <w:spacing w:line="240" w:lineRule="exact"/>
      <w:ind w:firstLine="96"/>
    </w:pPr>
  </w:style>
  <w:style w:type="paragraph" w:customStyle="1" w:styleId="Style42">
    <w:name w:val="Style42"/>
    <w:basedOn w:val="Normal"/>
    <w:uiPriority w:val="99"/>
    <w:rsid w:val="009374EE"/>
    <w:pPr>
      <w:spacing w:line="331" w:lineRule="exact"/>
      <w:ind w:firstLine="336"/>
      <w:jc w:val="both"/>
    </w:pPr>
  </w:style>
  <w:style w:type="paragraph" w:customStyle="1" w:styleId="Style43">
    <w:name w:val="Style43"/>
    <w:basedOn w:val="Normal"/>
    <w:uiPriority w:val="99"/>
    <w:rsid w:val="009374EE"/>
    <w:pPr>
      <w:spacing w:line="230" w:lineRule="exact"/>
      <w:ind w:hanging="312"/>
      <w:jc w:val="both"/>
    </w:pPr>
  </w:style>
  <w:style w:type="paragraph" w:customStyle="1" w:styleId="Style44">
    <w:name w:val="Style44"/>
    <w:basedOn w:val="Normal"/>
    <w:uiPriority w:val="99"/>
    <w:rsid w:val="009374EE"/>
  </w:style>
  <w:style w:type="paragraph" w:customStyle="1" w:styleId="Style45">
    <w:name w:val="Style45"/>
    <w:basedOn w:val="Normal"/>
    <w:uiPriority w:val="99"/>
    <w:rsid w:val="009374EE"/>
  </w:style>
  <w:style w:type="paragraph" w:customStyle="1" w:styleId="Style46">
    <w:name w:val="Style46"/>
    <w:basedOn w:val="Normal"/>
    <w:uiPriority w:val="99"/>
    <w:rsid w:val="009374EE"/>
    <w:pPr>
      <w:spacing w:line="211" w:lineRule="exact"/>
    </w:pPr>
  </w:style>
  <w:style w:type="paragraph" w:customStyle="1" w:styleId="Style47">
    <w:name w:val="Style47"/>
    <w:basedOn w:val="Normal"/>
    <w:uiPriority w:val="99"/>
    <w:rsid w:val="009374EE"/>
    <w:pPr>
      <w:spacing w:line="216" w:lineRule="exact"/>
      <w:ind w:hanging="514"/>
    </w:pPr>
  </w:style>
  <w:style w:type="paragraph" w:customStyle="1" w:styleId="Style48">
    <w:name w:val="Style48"/>
    <w:basedOn w:val="Normal"/>
    <w:uiPriority w:val="99"/>
    <w:rsid w:val="009374EE"/>
    <w:pPr>
      <w:spacing w:line="240" w:lineRule="exact"/>
    </w:pPr>
  </w:style>
  <w:style w:type="paragraph" w:customStyle="1" w:styleId="Style49">
    <w:name w:val="Style49"/>
    <w:basedOn w:val="Normal"/>
    <w:uiPriority w:val="99"/>
    <w:rsid w:val="009374EE"/>
  </w:style>
  <w:style w:type="paragraph" w:customStyle="1" w:styleId="Style50">
    <w:name w:val="Style50"/>
    <w:basedOn w:val="Normal"/>
    <w:uiPriority w:val="99"/>
    <w:rsid w:val="009374EE"/>
    <w:pPr>
      <w:spacing w:line="240" w:lineRule="exact"/>
      <w:jc w:val="both"/>
    </w:pPr>
  </w:style>
  <w:style w:type="paragraph" w:customStyle="1" w:styleId="Style51">
    <w:name w:val="Style51"/>
    <w:basedOn w:val="Normal"/>
    <w:uiPriority w:val="99"/>
    <w:rsid w:val="009374EE"/>
    <w:pPr>
      <w:spacing w:line="240" w:lineRule="exact"/>
      <w:ind w:firstLine="686"/>
      <w:jc w:val="both"/>
    </w:pPr>
  </w:style>
  <w:style w:type="paragraph" w:customStyle="1" w:styleId="Style52">
    <w:name w:val="Style52"/>
    <w:basedOn w:val="Normal"/>
    <w:uiPriority w:val="99"/>
    <w:rsid w:val="009374EE"/>
  </w:style>
  <w:style w:type="paragraph" w:customStyle="1" w:styleId="Style53">
    <w:name w:val="Style53"/>
    <w:basedOn w:val="Normal"/>
    <w:uiPriority w:val="99"/>
    <w:rsid w:val="009374EE"/>
  </w:style>
  <w:style w:type="paragraph" w:customStyle="1" w:styleId="Style54">
    <w:name w:val="Style54"/>
    <w:basedOn w:val="Normal"/>
    <w:uiPriority w:val="99"/>
    <w:rsid w:val="009374EE"/>
    <w:pPr>
      <w:spacing w:line="245" w:lineRule="exact"/>
      <w:ind w:firstLine="370"/>
      <w:jc w:val="both"/>
    </w:pPr>
  </w:style>
  <w:style w:type="paragraph" w:customStyle="1" w:styleId="Style55">
    <w:name w:val="Style55"/>
    <w:basedOn w:val="Normal"/>
    <w:uiPriority w:val="99"/>
    <w:rsid w:val="009374EE"/>
    <w:pPr>
      <w:spacing w:line="278" w:lineRule="exact"/>
      <w:jc w:val="right"/>
    </w:pPr>
  </w:style>
  <w:style w:type="paragraph" w:customStyle="1" w:styleId="Style56">
    <w:name w:val="Style56"/>
    <w:basedOn w:val="Normal"/>
    <w:uiPriority w:val="99"/>
    <w:rsid w:val="009374EE"/>
  </w:style>
  <w:style w:type="paragraph" w:customStyle="1" w:styleId="Style57">
    <w:name w:val="Style57"/>
    <w:basedOn w:val="Normal"/>
    <w:uiPriority w:val="99"/>
    <w:rsid w:val="009374EE"/>
  </w:style>
  <w:style w:type="paragraph" w:customStyle="1" w:styleId="Style58">
    <w:name w:val="Style58"/>
    <w:basedOn w:val="Normal"/>
    <w:uiPriority w:val="99"/>
    <w:rsid w:val="009374EE"/>
    <w:pPr>
      <w:spacing w:line="235" w:lineRule="exact"/>
      <w:ind w:hanging="307"/>
    </w:pPr>
  </w:style>
  <w:style w:type="paragraph" w:customStyle="1" w:styleId="Style59">
    <w:name w:val="Style59"/>
    <w:basedOn w:val="Normal"/>
    <w:uiPriority w:val="99"/>
    <w:rsid w:val="009374EE"/>
    <w:pPr>
      <w:spacing w:line="240" w:lineRule="exact"/>
      <w:ind w:hanging="336"/>
    </w:pPr>
  </w:style>
  <w:style w:type="paragraph" w:customStyle="1" w:styleId="Style60">
    <w:name w:val="Style60"/>
    <w:basedOn w:val="Normal"/>
    <w:uiPriority w:val="99"/>
    <w:rsid w:val="009374EE"/>
    <w:pPr>
      <w:spacing w:line="245" w:lineRule="exact"/>
      <w:ind w:hanging="293"/>
    </w:pPr>
  </w:style>
  <w:style w:type="paragraph" w:customStyle="1" w:styleId="Style61">
    <w:name w:val="Style61"/>
    <w:basedOn w:val="Normal"/>
    <w:uiPriority w:val="99"/>
    <w:rsid w:val="009374EE"/>
    <w:pPr>
      <w:spacing w:line="235" w:lineRule="exact"/>
      <w:ind w:firstLine="557"/>
    </w:pPr>
  </w:style>
  <w:style w:type="paragraph" w:customStyle="1" w:styleId="Style62">
    <w:name w:val="Style62"/>
    <w:basedOn w:val="Normal"/>
    <w:uiPriority w:val="99"/>
    <w:rsid w:val="009374EE"/>
    <w:pPr>
      <w:jc w:val="right"/>
    </w:pPr>
  </w:style>
  <w:style w:type="paragraph" w:customStyle="1" w:styleId="Style63">
    <w:name w:val="Style63"/>
    <w:basedOn w:val="Normal"/>
    <w:uiPriority w:val="99"/>
    <w:rsid w:val="009374EE"/>
    <w:pPr>
      <w:spacing w:line="254" w:lineRule="exact"/>
      <w:jc w:val="both"/>
    </w:pPr>
  </w:style>
  <w:style w:type="paragraph" w:customStyle="1" w:styleId="Style64">
    <w:name w:val="Style64"/>
    <w:basedOn w:val="Normal"/>
    <w:uiPriority w:val="99"/>
    <w:rsid w:val="009374EE"/>
  </w:style>
  <w:style w:type="paragraph" w:customStyle="1" w:styleId="Style65">
    <w:name w:val="Style65"/>
    <w:basedOn w:val="Normal"/>
    <w:uiPriority w:val="99"/>
    <w:rsid w:val="009374EE"/>
  </w:style>
  <w:style w:type="paragraph" w:customStyle="1" w:styleId="Style66">
    <w:name w:val="Style66"/>
    <w:basedOn w:val="Normal"/>
    <w:uiPriority w:val="99"/>
    <w:rsid w:val="009374EE"/>
    <w:pPr>
      <w:spacing w:line="211" w:lineRule="exact"/>
      <w:ind w:firstLine="187"/>
      <w:jc w:val="both"/>
    </w:pPr>
  </w:style>
  <w:style w:type="paragraph" w:customStyle="1" w:styleId="Style67">
    <w:name w:val="Style67"/>
    <w:basedOn w:val="Normal"/>
    <w:uiPriority w:val="99"/>
    <w:rsid w:val="009374EE"/>
    <w:pPr>
      <w:spacing w:line="230" w:lineRule="exact"/>
      <w:ind w:hanging="307"/>
    </w:pPr>
  </w:style>
  <w:style w:type="paragraph" w:customStyle="1" w:styleId="Style68">
    <w:name w:val="Style68"/>
    <w:basedOn w:val="Normal"/>
    <w:uiPriority w:val="99"/>
    <w:rsid w:val="009374EE"/>
    <w:pPr>
      <w:spacing w:line="192" w:lineRule="exact"/>
      <w:jc w:val="center"/>
    </w:pPr>
  </w:style>
  <w:style w:type="paragraph" w:customStyle="1" w:styleId="Style69">
    <w:name w:val="Style69"/>
    <w:basedOn w:val="Normal"/>
    <w:uiPriority w:val="99"/>
    <w:rsid w:val="009374EE"/>
    <w:pPr>
      <w:spacing w:line="240" w:lineRule="exact"/>
      <w:ind w:firstLine="125"/>
      <w:jc w:val="both"/>
    </w:pPr>
  </w:style>
  <w:style w:type="paragraph" w:customStyle="1" w:styleId="Style70">
    <w:name w:val="Style70"/>
    <w:basedOn w:val="Normal"/>
    <w:uiPriority w:val="99"/>
    <w:rsid w:val="009374EE"/>
    <w:pPr>
      <w:spacing w:line="197" w:lineRule="exact"/>
      <w:ind w:firstLine="96"/>
      <w:jc w:val="both"/>
    </w:pPr>
  </w:style>
  <w:style w:type="paragraph" w:customStyle="1" w:styleId="Style71">
    <w:name w:val="Style71"/>
    <w:basedOn w:val="Normal"/>
    <w:uiPriority w:val="99"/>
    <w:rsid w:val="009374EE"/>
    <w:pPr>
      <w:spacing w:line="241" w:lineRule="exact"/>
      <w:ind w:hanging="1666"/>
      <w:jc w:val="both"/>
    </w:pPr>
  </w:style>
  <w:style w:type="paragraph" w:customStyle="1" w:styleId="Style72">
    <w:name w:val="Style72"/>
    <w:basedOn w:val="Normal"/>
    <w:uiPriority w:val="99"/>
    <w:rsid w:val="009374EE"/>
    <w:pPr>
      <w:spacing w:line="226" w:lineRule="exact"/>
    </w:pPr>
  </w:style>
  <w:style w:type="paragraph" w:customStyle="1" w:styleId="Style73">
    <w:name w:val="Style73"/>
    <w:basedOn w:val="Normal"/>
    <w:uiPriority w:val="99"/>
    <w:rsid w:val="009374EE"/>
    <w:pPr>
      <w:spacing w:line="240" w:lineRule="exact"/>
      <w:ind w:firstLine="250"/>
    </w:pPr>
  </w:style>
  <w:style w:type="paragraph" w:customStyle="1" w:styleId="Style74">
    <w:name w:val="Style74"/>
    <w:basedOn w:val="Normal"/>
    <w:uiPriority w:val="99"/>
    <w:rsid w:val="009374EE"/>
  </w:style>
  <w:style w:type="paragraph" w:customStyle="1" w:styleId="Style75">
    <w:name w:val="Style75"/>
    <w:basedOn w:val="Normal"/>
    <w:uiPriority w:val="99"/>
    <w:rsid w:val="009374EE"/>
  </w:style>
  <w:style w:type="paragraph" w:customStyle="1" w:styleId="Style76">
    <w:name w:val="Style76"/>
    <w:basedOn w:val="Normal"/>
    <w:uiPriority w:val="99"/>
    <w:rsid w:val="009374EE"/>
    <w:pPr>
      <w:spacing w:line="254" w:lineRule="exact"/>
      <w:ind w:hanging="274"/>
    </w:pPr>
  </w:style>
  <w:style w:type="paragraph" w:customStyle="1" w:styleId="Style77">
    <w:name w:val="Style77"/>
    <w:basedOn w:val="Normal"/>
    <w:uiPriority w:val="99"/>
    <w:rsid w:val="009374EE"/>
  </w:style>
  <w:style w:type="paragraph" w:customStyle="1" w:styleId="Style78">
    <w:name w:val="Style78"/>
    <w:basedOn w:val="Normal"/>
    <w:uiPriority w:val="99"/>
    <w:rsid w:val="009374EE"/>
    <w:pPr>
      <w:spacing w:line="235" w:lineRule="exact"/>
      <w:ind w:firstLine="2040"/>
    </w:pPr>
  </w:style>
  <w:style w:type="paragraph" w:customStyle="1" w:styleId="Style79">
    <w:name w:val="Style79"/>
    <w:basedOn w:val="Normal"/>
    <w:uiPriority w:val="99"/>
    <w:rsid w:val="009374EE"/>
    <w:pPr>
      <w:spacing w:line="240" w:lineRule="exact"/>
      <w:ind w:firstLine="346"/>
    </w:pPr>
  </w:style>
  <w:style w:type="paragraph" w:customStyle="1" w:styleId="Style80">
    <w:name w:val="Style80"/>
    <w:basedOn w:val="Normal"/>
    <w:uiPriority w:val="99"/>
    <w:rsid w:val="009374EE"/>
    <w:pPr>
      <w:spacing w:line="240" w:lineRule="exact"/>
      <w:ind w:firstLine="331"/>
      <w:jc w:val="both"/>
    </w:pPr>
  </w:style>
  <w:style w:type="paragraph" w:customStyle="1" w:styleId="Style81">
    <w:name w:val="Style81"/>
    <w:basedOn w:val="Normal"/>
    <w:uiPriority w:val="99"/>
    <w:rsid w:val="009374EE"/>
    <w:pPr>
      <w:spacing w:line="241" w:lineRule="exact"/>
      <w:ind w:firstLine="384"/>
      <w:jc w:val="both"/>
    </w:pPr>
  </w:style>
  <w:style w:type="paragraph" w:customStyle="1" w:styleId="Style82">
    <w:name w:val="Style82"/>
    <w:basedOn w:val="Normal"/>
    <w:uiPriority w:val="99"/>
    <w:rsid w:val="009374EE"/>
    <w:pPr>
      <w:spacing w:line="331" w:lineRule="exact"/>
      <w:jc w:val="both"/>
    </w:pPr>
  </w:style>
  <w:style w:type="paragraph" w:customStyle="1" w:styleId="Style83">
    <w:name w:val="Style83"/>
    <w:basedOn w:val="Normal"/>
    <w:uiPriority w:val="99"/>
    <w:rsid w:val="009374EE"/>
    <w:pPr>
      <w:spacing w:line="300" w:lineRule="exact"/>
      <w:ind w:hanging="235"/>
    </w:pPr>
  </w:style>
  <w:style w:type="paragraph" w:customStyle="1" w:styleId="Style84">
    <w:name w:val="Style84"/>
    <w:basedOn w:val="Normal"/>
    <w:uiPriority w:val="99"/>
    <w:rsid w:val="009374EE"/>
  </w:style>
  <w:style w:type="paragraph" w:customStyle="1" w:styleId="Style85">
    <w:name w:val="Style85"/>
    <w:basedOn w:val="Normal"/>
    <w:uiPriority w:val="99"/>
    <w:rsid w:val="009374EE"/>
    <w:pPr>
      <w:spacing w:line="240" w:lineRule="exact"/>
      <w:jc w:val="both"/>
    </w:pPr>
  </w:style>
  <w:style w:type="paragraph" w:customStyle="1" w:styleId="Style86">
    <w:name w:val="Style86"/>
    <w:basedOn w:val="Normal"/>
    <w:uiPriority w:val="99"/>
    <w:rsid w:val="009374EE"/>
    <w:pPr>
      <w:spacing w:line="240" w:lineRule="exact"/>
      <w:ind w:hanging="336"/>
    </w:pPr>
  </w:style>
  <w:style w:type="paragraph" w:customStyle="1" w:styleId="Style87">
    <w:name w:val="Style87"/>
    <w:basedOn w:val="Normal"/>
    <w:uiPriority w:val="99"/>
    <w:rsid w:val="009374EE"/>
    <w:pPr>
      <w:spacing w:line="250" w:lineRule="exact"/>
      <w:ind w:hanging="216"/>
    </w:pPr>
  </w:style>
  <w:style w:type="paragraph" w:customStyle="1" w:styleId="Style88">
    <w:name w:val="Style88"/>
    <w:basedOn w:val="Normal"/>
    <w:uiPriority w:val="99"/>
    <w:rsid w:val="009374EE"/>
    <w:pPr>
      <w:spacing w:line="470" w:lineRule="exact"/>
    </w:pPr>
  </w:style>
  <w:style w:type="paragraph" w:customStyle="1" w:styleId="Style89">
    <w:name w:val="Style89"/>
    <w:basedOn w:val="Normal"/>
    <w:uiPriority w:val="99"/>
    <w:rsid w:val="009374EE"/>
    <w:pPr>
      <w:spacing w:line="221" w:lineRule="exact"/>
      <w:ind w:hanging="206"/>
      <w:jc w:val="both"/>
    </w:pPr>
  </w:style>
  <w:style w:type="paragraph" w:customStyle="1" w:styleId="Style90">
    <w:name w:val="Style90"/>
    <w:basedOn w:val="Normal"/>
    <w:uiPriority w:val="99"/>
    <w:rsid w:val="009374EE"/>
    <w:pPr>
      <w:spacing w:line="238" w:lineRule="exact"/>
    </w:pPr>
  </w:style>
  <w:style w:type="paragraph" w:customStyle="1" w:styleId="Style91">
    <w:name w:val="Style91"/>
    <w:basedOn w:val="Normal"/>
    <w:uiPriority w:val="99"/>
    <w:rsid w:val="009374EE"/>
  </w:style>
  <w:style w:type="paragraph" w:customStyle="1" w:styleId="Style92">
    <w:name w:val="Style92"/>
    <w:basedOn w:val="Normal"/>
    <w:uiPriority w:val="99"/>
    <w:rsid w:val="009374EE"/>
    <w:pPr>
      <w:spacing w:line="235" w:lineRule="exact"/>
      <w:ind w:firstLine="322"/>
      <w:jc w:val="both"/>
    </w:pPr>
  </w:style>
  <w:style w:type="paragraph" w:customStyle="1" w:styleId="Style93">
    <w:name w:val="Style93"/>
    <w:basedOn w:val="Normal"/>
    <w:uiPriority w:val="99"/>
    <w:rsid w:val="009374EE"/>
    <w:pPr>
      <w:spacing w:line="240" w:lineRule="exact"/>
      <w:jc w:val="both"/>
    </w:pPr>
  </w:style>
  <w:style w:type="paragraph" w:customStyle="1" w:styleId="Style94">
    <w:name w:val="Style94"/>
    <w:basedOn w:val="Normal"/>
    <w:uiPriority w:val="99"/>
    <w:rsid w:val="009374EE"/>
    <w:pPr>
      <w:spacing w:line="346" w:lineRule="exact"/>
      <w:ind w:hanging="1800"/>
    </w:pPr>
  </w:style>
  <w:style w:type="paragraph" w:customStyle="1" w:styleId="Style95">
    <w:name w:val="Style95"/>
    <w:basedOn w:val="Normal"/>
    <w:uiPriority w:val="99"/>
    <w:rsid w:val="009374EE"/>
    <w:pPr>
      <w:spacing w:line="240" w:lineRule="exact"/>
      <w:ind w:hanging="298"/>
    </w:pPr>
  </w:style>
  <w:style w:type="paragraph" w:customStyle="1" w:styleId="Style96">
    <w:name w:val="Style96"/>
    <w:basedOn w:val="Normal"/>
    <w:uiPriority w:val="99"/>
    <w:rsid w:val="009374EE"/>
    <w:pPr>
      <w:spacing w:line="245" w:lineRule="exact"/>
      <w:ind w:firstLine="2030"/>
    </w:pPr>
  </w:style>
  <w:style w:type="paragraph" w:customStyle="1" w:styleId="Style97">
    <w:name w:val="Style97"/>
    <w:basedOn w:val="Normal"/>
    <w:uiPriority w:val="99"/>
    <w:rsid w:val="009374EE"/>
    <w:pPr>
      <w:spacing w:line="245" w:lineRule="exact"/>
      <w:ind w:hanging="254"/>
    </w:pPr>
  </w:style>
  <w:style w:type="paragraph" w:customStyle="1" w:styleId="Style98">
    <w:name w:val="Style98"/>
    <w:basedOn w:val="Normal"/>
    <w:uiPriority w:val="99"/>
    <w:rsid w:val="009374EE"/>
  </w:style>
  <w:style w:type="paragraph" w:customStyle="1" w:styleId="Style99">
    <w:name w:val="Style99"/>
    <w:basedOn w:val="Normal"/>
    <w:uiPriority w:val="99"/>
    <w:rsid w:val="009374EE"/>
    <w:pPr>
      <w:spacing w:line="245" w:lineRule="exact"/>
      <w:ind w:hanging="216"/>
      <w:jc w:val="both"/>
    </w:pPr>
  </w:style>
  <w:style w:type="paragraph" w:customStyle="1" w:styleId="Style100">
    <w:name w:val="Style100"/>
    <w:basedOn w:val="Normal"/>
    <w:uiPriority w:val="99"/>
    <w:rsid w:val="009374EE"/>
  </w:style>
  <w:style w:type="paragraph" w:customStyle="1" w:styleId="Style101">
    <w:name w:val="Style101"/>
    <w:basedOn w:val="Normal"/>
    <w:uiPriority w:val="99"/>
    <w:rsid w:val="009374EE"/>
  </w:style>
  <w:style w:type="paragraph" w:customStyle="1" w:styleId="Style102">
    <w:name w:val="Style102"/>
    <w:basedOn w:val="Normal"/>
    <w:uiPriority w:val="99"/>
    <w:rsid w:val="009374EE"/>
    <w:pPr>
      <w:spacing w:line="250" w:lineRule="exact"/>
      <w:ind w:hanging="206"/>
      <w:jc w:val="both"/>
    </w:pPr>
  </w:style>
  <w:style w:type="paragraph" w:customStyle="1" w:styleId="Style103">
    <w:name w:val="Style103"/>
    <w:basedOn w:val="Normal"/>
    <w:uiPriority w:val="99"/>
    <w:rsid w:val="009374EE"/>
    <w:pPr>
      <w:spacing w:line="235" w:lineRule="exact"/>
      <w:ind w:hanging="197"/>
    </w:pPr>
  </w:style>
  <w:style w:type="paragraph" w:customStyle="1" w:styleId="Style104">
    <w:name w:val="Style104"/>
    <w:basedOn w:val="Normal"/>
    <w:uiPriority w:val="99"/>
    <w:rsid w:val="009374EE"/>
    <w:pPr>
      <w:spacing w:line="232" w:lineRule="exact"/>
      <w:ind w:hanging="197"/>
    </w:pPr>
  </w:style>
  <w:style w:type="character" w:customStyle="1" w:styleId="FontStyle106">
    <w:name w:val="Font Style106"/>
    <w:basedOn w:val="DefaultParagraphFont"/>
    <w:uiPriority w:val="99"/>
    <w:rsid w:val="009374EE"/>
    <w:rPr>
      <w:rFonts w:ascii="Arial" w:hAnsi="Arial" w:cs="Arial"/>
      <w:b/>
      <w:bCs/>
      <w:sz w:val="22"/>
      <w:szCs w:val="22"/>
    </w:rPr>
  </w:style>
  <w:style w:type="character" w:customStyle="1" w:styleId="FontStyle107">
    <w:name w:val="Font Style107"/>
    <w:basedOn w:val="DefaultParagraphFont"/>
    <w:uiPriority w:val="99"/>
    <w:rsid w:val="009374EE"/>
    <w:rPr>
      <w:rFonts w:ascii="Times New Roman" w:hAnsi="Times New Roman" w:cs="Times New Roman"/>
      <w:b/>
      <w:bCs/>
      <w:sz w:val="18"/>
      <w:szCs w:val="18"/>
    </w:rPr>
  </w:style>
  <w:style w:type="character" w:customStyle="1" w:styleId="FontStyle108">
    <w:name w:val="Font Style108"/>
    <w:basedOn w:val="DefaultParagraphFont"/>
    <w:uiPriority w:val="99"/>
    <w:rsid w:val="009374EE"/>
    <w:rPr>
      <w:rFonts w:ascii="Arial" w:hAnsi="Arial" w:cs="Arial"/>
      <w:b/>
      <w:bCs/>
      <w:sz w:val="16"/>
      <w:szCs w:val="16"/>
    </w:rPr>
  </w:style>
  <w:style w:type="character" w:customStyle="1" w:styleId="FontStyle109">
    <w:name w:val="Font Style109"/>
    <w:basedOn w:val="DefaultParagraphFont"/>
    <w:uiPriority w:val="99"/>
    <w:rsid w:val="009374EE"/>
    <w:rPr>
      <w:rFonts w:ascii="Arial" w:hAnsi="Arial" w:cs="Arial"/>
      <w:b/>
      <w:bCs/>
      <w:sz w:val="20"/>
      <w:szCs w:val="20"/>
    </w:rPr>
  </w:style>
  <w:style w:type="character" w:customStyle="1" w:styleId="FontStyle110">
    <w:name w:val="Font Style110"/>
    <w:basedOn w:val="DefaultParagraphFont"/>
    <w:uiPriority w:val="99"/>
    <w:rsid w:val="009374EE"/>
    <w:rPr>
      <w:rFonts w:ascii="Times New Roman" w:hAnsi="Times New Roman" w:cs="Times New Roman"/>
      <w:i/>
      <w:iCs/>
      <w:sz w:val="18"/>
      <w:szCs w:val="18"/>
    </w:rPr>
  </w:style>
  <w:style w:type="character" w:customStyle="1" w:styleId="FontStyle111">
    <w:name w:val="Font Style111"/>
    <w:basedOn w:val="DefaultParagraphFont"/>
    <w:uiPriority w:val="99"/>
    <w:rsid w:val="009374EE"/>
    <w:rPr>
      <w:rFonts w:ascii="Times New Roman" w:hAnsi="Times New Roman" w:cs="Times New Roman"/>
      <w:i/>
      <w:iCs/>
      <w:sz w:val="18"/>
      <w:szCs w:val="18"/>
    </w:rPr>
  </w:style>
  <w:style w:type="character" w:customStyle="1" w:styleId="FontStyle112">
    <w:name w:val="Font Style112"/>
    <w:basedOn w:val="DefaultParagraphFont"/>
    <w:uiPriority w:val="99"/>
    <w:rsid w:val="009374EE"/>
    <w:rPr>
      <w:rFonts w:ascii="Arial" w:hAnsi="Arial" w:cs="Arial"/>
      <w:b/>
      <w:bCs/>
      <w:i/>
      <w:iCs/>
      <w:sz w:val="16"/>
      <w:szCs w:val="16"/>
    </w:rPr>
  </w:style>
  <w:style w:type="character" w:customStyle="1" w:styleId="FontStyle113">
    <w:name w:val="Font Style113"/>
    <w:basedOn w:val="DefaultParagraphFont"/>
    <w:uiPriority w:val="99"/>
    <w:rsid w:val="009374EE"/>
    <w:rPr>
      <w:rFonts w:ascii="Times New Roman" w:hAnsi="Times New Roman" w:cs="Times New Roman"/>
      <w:sz w:val="18"/>
      <w:szCs w:val="18"/>
    </w:rPr>
  </w:style>
  <w:style w:type="character" w:customStyle="1" w:styleId="FontStyle114">
    <w:name w:val="Font Style114"/>
    <w:basedOn w:val="DefaultParagraphFont"/>
    <w:uiPriority w:val="99"/>
    <w:rsid w:val="009374EE"/>
    <w:rPr>
      <w:rFonts w:ascii="Times New Roman" w:hAnsi="Times New Roman" w:cs="Times New Roman"/>
      <w:b/>
      <w:bCs/>
      <w:i/>
      <w:iCs/>
      <w:sz w:val="18"/>
      <w:szCs w:val="18"/>
    </w:rPr>
  </w:style>
  <w:style w:type="character" w:customStyle="1" w:styleId="FontStyle115">
    <w:name w:val="Font Style115"/>
    <w:basedOn w:val="DefaultParagraphFont"/>
    <w:uiPriority w:val="99"/>
    <w:rsid w:val="009374EE"/>
    <w:rPr>
      <w:rFonts w:ascii="Century Gothic" w:hAnsi="Century Gothic" w:cs="Century Gothic"/>
      <w:i/>
      <w:iCs/>
      <w:sz w:val="24"/>
      <w:szCs w:val="24"/>
    </w:rPr>
  </w:style>
  <w:style w:type="character" w:customStyle="1" w:styleId="FontStyle116">
    <w:name w:val="Font Style116"/>
    <w:basedOn w:val="DefaultParagraphFont"/>
    <w:uiPriority w:val="99"/>
    <w:rsid w:val="009374EE"/>
    <w:rPr>
      <w:rFonts w:ascii="Times New Roman" w:hAnsi="Times New Roman" w:cs="Times New Roman"/>
      <w:sz w:val="18"/>
      <w:szCs w:val="18"/>
    </w:rPr>
  </w:style>
  <w:style w:type="character" w:customStyle="1" w:styleId="FontStyle117">
    <w:name w:val="Font Style117"/>
    <w:basedOn w:val="DefaultParagraphFont"/>
    <w:uiPriority w:val="99"/>
    <w:rsid w:val="009374EE"/>
    <w:rPr>
      <w:rFonts w:ascii="Arial" w:hAnsi="Arial" w:cs="Arial"/>
      <w:b/>
      <w:bCs/>
      <w:spacing w:val="10"/>
      <w:sz w:val="10"/>
      <w:szCs w:val="10"/>
    </w:rPr>
  </w:style>
  <w:style w:type="character" w:customStyle="1" w:styleId="FontStyle118">
    <w:name w:val="Font Style118"/>
    <w:basedOn w:val="DefaultParagraphFont"/>
    <w:uiPriority w:val="99"/>
    <w:rsid w:val="009374EE"/>
    <w:rPr>
      <w:rFonts w:ascii="Arial" w:hAnsi="Arial" w:cs="Arial"/>
      <w:b/>
      <w:bCs/>
      <w:sz w:val="16"/>
      <w:szCs w:val="16"/>
    </w:rPr>
  </w:style>
  <w:style w:type="character" w:customStyle="1" w:styleId="FontStyle119">
    <w:name w:val="Font Style119"/>
    <w:basedOn w:val="DefaultParagraphFont"/>
    <w:uiPriority w:val="99"/>
    <w:rsid w:val="009374EE"/>
    <w:rPr>
      <w:rFonts w:ascii="Arial" w:hAnsi="Arial" w:cs="Arial"/>
      <w:b/>
      <w:bCs/>
      <w:sz w:val="14"/>
      <w:szCs w:val="14"/>
    </w:rPr>
  </w:style>
  <w:style w:type="character" w:customStyle="1" w:styleId="FontStyle120">
    <w:name w:val="Font Style120"/>
    <w:basedOn w:val="DefaultParagraphFont"/>
    <w:uiPriority w:val="99"/>
    <w:rsid w:val="009374EE"/>
    <w:rPr>
      <w:rFonts w:ascii="Sylfaen" w:hAnsi="Sylfaen" w:cs="Sylfaen"/>
      <w:b/>
      <w:bCs/>
      <w:sz w:val="64"/>
      <w:szCs w:val="64"/>
    </w:rPr>
  </w:style>
  <w:style w:type="character" w:customStyle="1" w:styleId="FontStyle121">
    <w:name w:val="Font Style121"/>
    <w:basedOn w:val="DefaultParagraphFont"/>
    <w:uiPriority w:val="99"/>
    <w:rsid w:val="009374EE"/>
    <w:rPr>
      <w:rFonts w:ascii="Times New Roman" w:hAnsi="Times New Roman" w:cs="Times New Roman"/>
      <w:i/>
      <w:iCs/>
      <w:spacing w:val="-30"/>
      <w:sz w:val="66"/>
      <w:szCs w:val="66"/>
    </w:rPr>
  </w:style>
  <w:style w:type="character" w:customStyle="1" w:styleId="FontStyle122">
    <w:name w:val="Font Style122"/>
    <w:basedOn w:val="DefaultParagraphFont"/>
    <w:uiPriority w:val="99"/>
    <w:rsid w:val="009374EE"/>
    <w:rPr>
      <w:rFonts w:ascii="Arial Narrow" w:hAnsi="Arial Narrow" w:cs="Arial Narrow"/>
      <w:b/>
      <w:bCs/>
      <w:i/>
      <w:iCs/>
      <w:spacing w:val="20"/>
      <w:sz w:val="14"/>
      <w:szCs w:val="14"/>
    </w:rPr>
  </w:style>
  <w:style w:type="character" w:customStyle="1" w:styleId="FontStyle123">
    <w:name w:val="Font Style123"/>
    <w:basedOn w:val="DefaultParagraphFont"/>
    <w:uiPriority w:val="99"/>
    <w:rsid w:val="009374EE"/>
    <w:rPr>
      <w:rFonts w:ascii="Arial" w:hAnsi="Arial" w:cs="Arial"/>
      <w:sz w:val="20"/>
      <w:szCs w:val="20"/>
    </w:rPr>
  </w:style>
  <w:style w:type="character" w:customStyle="1" w:styleId="FontStyle124">
    <w:name w:val="Font Style124"/>
    <w:basedOn w:val="DefaultParagraphFont"/>
    <w:uiPriority w:val="99"/>
    <w:rsid w:val="009374EE"/>
    <w:rPr>
      <w:rFonts w:ascii="Arial" w:hAnsi="Arial" w:cs="Arial"/>
      <w:sz w:val="14"/>
      <w:szCs w:val="14"/>
    </w:rPr>
  </w:style>
  <w:style w:type="character" w:customStyle="1" w:styleId="FontStyle125">
    <w:name w:val="Font Style125"/>
    <w:basedOn w:val="DefaultParagraphFont"/>
    <w:uiPriority w:val="99"/>
    <w:rsid w:val="009374EE"/>
    <w:rPr>
      <w:rFonts w:ascii="Arial" w:hAnsi="Arial" w:cs="Arial"/>
      <w:sz w:val="16"/>
      <w:szCs w:val="16"/>
    </w:rPr>
  </w:style>
  <w:style w:type="character" w:customStyle="1" w:styleId="FontStyle126">
    <w:name w:val="Font Style126"/>
    <w:basedOn w:val="DefaultParagraphFont"/>
    <w:uiPriority w:val="99"/>
    <w:rsid w:val="009374EE"/>
    <w:rPr>
      <w:rFonts w:ascii="Sylfaen" w:hAnsi="Sylfaen" w:cs="Sylfaen"/>
      <w:b/>
      <w:bCs/>
      <w:sz w:val="62"/>
      <w:szCs w:val="62"/>
    </w:rPr>
  </w:style>
  <w:style w:type="character" w:customStyle="1" w:styleId="FontStyle127">
    <w:name w:val="Font Style127"/>
    <w:basedOn w:val="DefaultParagraphFont"/>
    <w:uiPriority w:val="99"/>
    <w:rsid w:val="009374EE"/>
    <w:rPr>
      <w:rFonts w:ascii="Times New Roman" w:hAnsi="Times New Roman" w:cs="Times New Roman"/>
      <w:b/>
      <w:bCs/>
      <w:sz w:val="14"/>
      <w:szCs w:val="14"/>
    </w:rPr>
  </w:style>
  <w:style w:type="character" w:customStyle="1" w:styleId="FontStyle128">
    <w:name w:val="Font Style128"/>
    <w:basedOn w:val="DefaultParagraphFont"/>
    <w:uiPriority w:val="99"/>
    <w:rsid w:val="009374EE"/>
    <w:rPr>
      <w:rFonts w:ascii="Lucida Sans Unicode" w:hAnsi="Lucida Sans Unicode" w:cs="Lucida Sans Unicode"/>
      <w:smallCaps/>
      <w:spacing w:val="-20"/>
      <w:sz w:val="22"/>
      <w:szCs w:val="22"/>
    </w:rPr>
  </w:style>
  <w:style w:type="character" w:customStyle="1" w:styleId="FontStyle129">
    <w:name w:val="Font Style129"/>
    <w:basedOn w:val="DefaultParagraphFont"/>
    <w:uiPriority w:val="99"/>
    <w:rsid w:val="009374EE"/>
    <w:rPr>
      <w:rFonts w:ascii="Arial" w:hAnsi="Arial" w:cs="Arial"/>
      <w:b/>
      <w:bCs/>
      <w:i/>
      <w:iCs/>
      <w:spacing w:val="20"/>
      <w:w w:val="60"/>
      <w:sz w:val="14"/>
      <w:szCs w:val="14"/>
    </w:rPr>
  </w:style>
  <w:style w:type="character" w:customStyle="1" w:styleId="FontStyle130">
    <w:name w:val="Font Style130"/>
    <w:basedOn w:val="DefaultParagraphFont"/>
    <w:uiPriority w:val="99"/>
    <w:rsid w:val="009374EE"/>
    <w:rPr>
      <w:rFonts w:ascii="Trebuchet MS" w:hAnsi="Trebuchet MS" w:cs="Trebuchet MS"/>
      <w:spacing w:val="10"/>
      <w:sz w:val="14"/>
      <w:szCs w:val="14"/>
    </w:rPr>
  </w:style>
  <w:style w:type="character" w:customStyle="1" w:styleId="FontStyle131">
    <w:name w:val="Font Style131"/>
    <w:basedOn w:val="DefaultParagraphFont"/>
    <w:uiPriority w:val="99"/>
    <w:rsid w:val="009374EE"/>
    <w:rPr>
      <w:rFonts w:ascii="Arial" w:hAnsi="Arial" w:cs="Arial"/>
      <w:i/>
      <w:iCs/>
      <w:sz w:val="16"/>
      <w:szCs w:val="16"/>
    </w:rPr>
  </w:style>
  <w:style w:type="character" w:customStyle="1" w:styleId="FontStyle132">
    <w:name w:val="Font Style132"/>
    <w:basedOn w:val="DefaultParagraphFont"/>
    <w:uiPriority w:val="99"/>
    <w:rsid w:val="009374EE"/>
    <w:rPr>
      <w:rFonts w:ascii="Arial" w:hAnsi="Arial" w:cs="Arial"/>
      <w:sz w:val="16"/>
      <w:szCs w:val="16"/>
    </w:rPr>
  </w:style>
  <w:style w:type="paragraph" w:styleId="Footer">
    <w:name w:val="footer"/>
    <w:basedOn w:val="Normal"/>
    <w:link w:val="FooterChar"/>
    <w:uiPriority w:val="99"/>
    <w:semiHidden/>
    <w:rsid w:val="00456C91"/>
    <w:pPr>
      <w:tabs>
        <w:tab w:val="center" w:pos="4677"/>
        <w:tab w:val="right" w:pos="9355"/>
      </w:tabs>
    </w:pPr>
  </w:style>
  <w:style w:type="character" w:customStyle="1" w:styleId="FooterChar">
    <w:name w:val="Footer Char"/>
    <w:basedOn w:val="DefaultParagraphFont"/>
    <w:link w:val="Footer"/>
    <w:uiPriority w:val="99"/>
    <w:semiHidden/>
    <w:locked/>
    <w:rsid w:val="00456C91"/>
    <w:rPr>
      <w:rFonts w:hAnsi="Arial" w:cs="Arial"/>
      <w:sz w:val="24"/>
      <w:szCs w:val="24"/>
    </w:rPr>
  </w:style>
  <w:style w:type="paragraph" w:styleId="Header">
    <w:name w:val="header"/>
    <w:basedOn w:val="Normal"/>
    <w:link w:val="HeaderChar"/>
    <w:uiPriority w:val="99"/>
    <w:semiHidden/>
    <w:rsid w:val="008B579D"/>
    <w:pPr>
      <w:tabs>
        <w:tab w:val="center" w:pos="4677"/>
        <w:tab w:val="right" w:pos="9355"/>
      </w:tabs>
    </w:pPr>
  </w:style>
  <w:style w:type="character" w:customStyle="1" w:styleId="HeaderChar">
    <w:name w:val="Header Char"/>
    <w:basedOn w:val="DefaultParagraphFont"/>
    <w:link w:val="Header"/>
    <w:uiPriority w:val="99"/>
    <w:semiHidden/>
    <w:locked/>
    <w:rsid w:val="008B579D"/>
    <w:rPr>
      <w:rFonts w:hAnsi="Arial" w:cs="Arial"/>
      <w:sz w:val="24"/>
      <w:szCs w:val="24"/>
    </w:rPr>
  </w:style>
  <w:style w:type="paragraph" w:styleId="BalloonText">
    <w:name w:val="Balloon Text"/>
    <w:basedOn w:val="Normal"/>
    <w:link w:val="BalloonTextChar"/>
    <w:uiPriority w:val="99"/>
    <w:semiHidden/>
    <w:rsid w:val="00F442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45</Pages>
  <Words>9712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6</cp:revision>
  <cp:lastPrinted>2010-03-10T21:34:00Z</cp:lastPrinted>
  <dcterms:created xsi:type="dcterms:W3CDTF">2010-03-10T20:42:00Z</dcterms:created>
  <dcterms:modified xsi:type="dcterms:W3CDTF">2010-03-15T06:40:00Z</dcterms:modified>
</cp:coreProperties>
</file>