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b/>
          <w:color w:val="FF0000"/>
          <w:sz w:val="28"/>
          <w:szCs w:val="28"/>
        </w:rPr>
        <w:t>Тема</w:t>
      </w:r>
      <w:r>
        <w:rPr>
          <w:rFonts w:ascii="Times New Roman" w:hAnsi="Times New Roman"/>
          <w:color w:val="FF0000"/>
          <w:sz w:val="28"/>
          <w:szCs w:val="28"/>
        </w:rPr>
        <w:t>.</w:t>
      </w:r>
      <w:r w:rsidRPr="005E694B">
        <w:rPr>
          <w:rFonts w:ascii="Times New Roman" w:hAnsi="Times New Roman"/>
          <w:sz w:val="28"/>
          <w:szCs w:val="28"/>
        </w:rPr>
        <w:t xml:space="preserve">  Франц  Кафка(1883-1924). Життєвий і творчий шлях письменника. Кафка - </w:t>
      </w:r>
      <w:r w:rsidRPr="005E694B">
        <w:rPr>
          <w:rFonts w:ascii="Times New Roman" w:hAnsi="Times New Roman"/>
          <w:b/>
          <w:sz w:val="28"/>
          <w:szCs w:val="28"/>
        </w:rPr>
        <w:t>австрійський</w:t>
      </w:r>
      <w:r w:rsidRPr="005E694B">
        <w:rPr>
          <w:rFonts w:ascii="Times New Roman" w:hAnsi="Times New Roman"/>
          <w:sz w:val="28"/>
          <w:szCs w:val="28"/>
        </w:rPr>
        <w:t xml:space="preserve"> письменник-модерніст. Своєрідність світобачення та його художнє втілення в оповіданні «Перевтілення»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color w:val="FF0000"/>
          <w:sz w:val="28"/>
          <w:szCs w:val="28"/>
        </w:rPr>
        <w:t>Мета</w:t>
      </w:r>
      <w:r w:rsidRPr="005E694B">
        <w:rPr>
          <w:rFonts w:ascii="Times New Roman" w:hAnsi="Times New Roman"/>
          <w:sz w:val="28"/>
          <w:szCs w:val="28"/>
        </w:rPr>
        <w:t>: поглибити і систематизувати знання учнів про долю Кафки, з‘ясувати біогр</w:t>
      </w:r>
      <w:r>
        <w:rPr>
          <w:rFonts w:ascii="Times New Roman" w:hAnsi="Times New Roman"/>
          <w:sz w:val="28"/>
          <w:szCs w:val="28"/>
        </w:rPr>
        <w:t>афічне підґрунтя його творчості</w:t>
      </w:r>
      <w:r w:rsidRPr="005E694B">
        <w:rPr>
          <w:rFonts w:ascii="Times New Roman" w:hAnsi="Times New Roman"/>
          <w:sz w:val="28"/>
          <w:szCs w:val="28"/>
        </w:rPr>
        <w:t>, розкрити причини трагічного світосприйняття; допомогти учням зрозуміти особливості метафоричного світобачення, втіленого автором у творі, роль образів-символів у його створенні; розвивати навички аналізу художнього тексту, удосконалювати навички ораторського мистецтва, вміння аналізувати, висловлювати та аргументувати власні думки; виховувати гуманність, співчуття та милосердя.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b/>
          <w:color w:val="FF0000"/>
          <w:sz w:val="28"/>
          <w:szCs w:val="28"/>
        </w:rPr>
        <w:t>Обладнання:</w:t>
      </w:r>
      <w:r w:rsidRPr="005E694B">
        <w:rPr>
          <w:rFonts w:ascii="Times New Roman" w:hAnsi="Times New Roman"/>
          <w:sz w:val="28"/>
          <w:szCs w:val="28"/>
        </w:rPr>
        <w:t xml:space="preserve"> портрет Ф.Кафки; виставка творів письменника,картка-інформатор « Художній світ Ф. Кафки», «Цитатний ланцюжок»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94B">
        <w:rPr>
          <w:rFonts w:ascii="Times New Roman" w:hAnsi="Times New Roman"/>
          <w:sz w:val="28"/>
          <w:szCs w:val="28"/>
        </w:rPr>
        <w:t xml:space="preserve">(вислови про </w:t>
      </w:r>
    </w:p>
    <w:p w:rsidR="008327A1" w:rsidRPr="005E694B" w:rsidRDefault="008327A1" w:rsidP="00092B5A">
      <w:pPr>
        <w:spacing w:line="360" w:lineRule="auto"/>
        <w:ind w:left="-567" w:right="-35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>Ф. Кафку), уривки з «Листів до батька»,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94B">
        <w:rPr>
          <w:rFonts w:ascii="Times New Roman" w:hAnsi="Times New Roman"/>
          <w:sz w:val="28"/>
          <w:szCs w:val="28"/>
        </w:rPr>
        <w:t>афоризми, мультимедійна презентація, комп’ютер, інтерактивна дошка.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b/>
          <w:color w:val="FF0000"/>
          <w:sz w:val="28"/>
          <w:szCs w:val="28"/>
        </w:rPr>
        <w:t>Тип уроку:</w:t>
      </w:r>
      <w:r w:rsidRPr="005E694B">
        <w:rPr>
          <w:rFonts w:ascii="Times New Roman" w:hAnsi="Times New Roman"/>
          <w:sz w:val="28"/>
          <w:szCs w:val="28"/>
        </w:rPr>
        <w:t xml:space="preserve"> комбінований.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 xml:space="preserve">                                          Що знаєш ти про мій біль і що я знаю про  твій…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 xml:space="preserve">                                          Щасливим я був тільки б у тому випадку, якщо б зміг 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 xml:space="preserve">                                          привести світ до чистоти, правди,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94B">
        <w:rPr>
          <w:rFonts w:ascii="Times New Roman" w:hAnsi="Times New Roman"/>
          <w:sz w:val="28"/>
          <w:szCs w:val="28"/>
        </w:rPr>
        <w:t>непорушності…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B677C6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Ф. Кафка</w:t>
      </w:r>
      <w:r w:rsidRPr="005E694B">
        <w:rPr>
          <w:rFonts w:ascii="Times New Roman" w:hAnsi="Times New Roman"/>
          <w:sz w:val="28"/>
          <w:szCs w:val="28"/>
        </w:rPr>
        <w:t xml:space="preserve"> .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E694B">
        <w:rPr>
          <w:rFonts w:ascii="Times New Roman" w:hAnsi="Times New Roman"/>
          <w:b/>
          <w:color w:val="FF0000"/>
          <w:sz w:val="28"/>
          <w:szCs w:val="28"/>
        </w:rPr>
        <w:t>Очікувані результати.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>Після цього уроку учні зможуть:</w:t>
      </w:r>
    </w:p>
    <w:p w:rsidR="008327A1" w:rsidRPr="005E694B" w:rsidRDefault="008327A1" w:rsidP="00F66C37">
      <w:pPr>
        <w:pStyle w:val="ListParagraph"/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>- розповідати про основні етапи життя і творчості Ф. Кафки, як неординарної особистості, «батька» модерністської прози;</w:t>
      </w:r>
    </w:p>
    <w:p w:rsidR="008327A1" w:rsidRPr="005E694B" w:rsidRDefault="008327A1" w:rsidP="00F66C37">
      <w:pPr>
        <w:pStyle w:val="ListParagraph"/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>- аналізувати творчість Ф. Кафки;</w:t>
      </w:r>
    </w:p>
    <w:p w:rsidR="008327A1" w:rsidRPr="005E694B" w:rsidRDefault="008327A1" w:rsidP="00F66C37">
      <w:pPr>
        <w:pStyle w:val="ListParagraph"/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>- виявляти  власне ставлення до оповідання «Перевтілення».</w:t>
      </w:r>
    </w:p>
    <w:p w:rsidR="008327A1" w:rsidRPr="005E694B" w:rsidRDefault="008327A1" w:rsidP="00F66C37">
      <w:pPr>
        <w:pStyle w:val="ListParagraph"/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>План і методи проведення уроку.</w:t>
      </w:r>
    </w:p>
    <w:p w:rsidR="008327A1" w:rsidRPr="005E694B" w:rsidRDefault="008327A1" w:rsidP="00F66C37">
      <w:pPr>
        <w:pStyle w:val="ListParagraph"/>
        <w:spacing w:line="360" w:lineRule="auto"/>
        <w:ind w:left="-567" w:right="-35"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E694B">
        <w:rPr>
          <w:rFonts w:ascii="Times New Roman" w:hAnsi="Times New Roman"/>
          <w:b/>
          <w:color w:val="FF0000"/>
          <w:sz w:val="28"/>
          <w:szCs w:val="28"/>
        </w:rPr>
        <w:t xml:space="preserve"> Мотивація навчальної діяльності.</w:t>
      </w:r>
    </w:p>
    <w:p w:rsidR="008327A1" w:rsidRPr="005E694B" w:rsidRDefault="008327A1" w:rsidP="00F66C37">
      <w:pPr>
        <w:pStyle w:val="ListParagraph"/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>Прозова п</w:t>
      </w:r>
      <w:r w:rsidRPr="005E694B">
        <w:rPr>
          <w:rFonts w:ascii="Times New Roman" w:hAnsi="Times New Roman"/>
          <w:sz w:val="28"/>
          <w:szCs w:val="28"/>
          <w:lang w:val="ru-RU"/>
        </w:rPr>
        <w:t>’</w:t>
      </w:r>
      <w:r w:rsidRPr="005E694B">
        <w:rPr>
          <w:rFonts w:ascii="Times New Roman" w:hAnsi="Times New Roman"/>
          <w:sz w:val="28"/>
          <w:szCs w:val="28"/>
        </w:rPr>
        <w:t xml:space="preserve"> ятихвилинка</w:t>
      </w:r>
      <w:r w:rsidRPr="005E6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694B">
        <w:rPr>
          <w:rFonts w:ascii="Times New Roman" w:hAnsi="Times New Roman"/>
          <w:sz w:val="28"/>
          <w:szCs w:val="28"/>
        </w:rPr>
        <w:t xml:space="preserve"> (читання казки в особах).</w:t>
      </w:r>
    </w:p>
    <w:p w:rsidR="008327A1" w:rsidRPr="005E694B" w:rsidRDefault="008327A1" w:rsidP="00F66C37">
      <w:pPr>
        <w:pStyle w:val="ListParagraph"/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>Невеличка казка із творчого доробку Ф. Кафки</w:t>
      </w:r>
    </w:p>
    <w:p w:rsidR="008327A1" w:rsidRPr="005E694B" w:rsidRDefault="008327A1" w:rsidP="00F66C37">
      <w:pPr>
        <w:pStyle w:val="ListParagraph"/>
        <w:numPr>
          <w:ilvl w:val="0"/>
          <w:numId w:val="2"/>
        </w:num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>Ох!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94B">
        <w:rPr>
          <w:rFonts w:ascii="Times New Roman" w:hAnsi="Times New Roman"/>
          <w:sz w:val="28"/>
          <w:szCs w:val="28"/>
        </w:rPr>
        <w:t>- сказала миша,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94B">
        <w:rPr>
          <w:rFonts w:ascii="Times New Roman" w:hAnsi="Times New Roman"/>
          <w:sz w:val="28"/>
          <w:szCs w:val="28"/>
        </w:rPr>
        <w:t>- світ щодня вужчає. Спочатку він був таким широким, що мені було страшно, я йшла далі і була щаслива, коли нарешті справа і зліва побачила великі мури, але тепер ці мури так швидко насуваються, що я вже опинилася в останній кімнаті, і тут, у кутку , бачу пастку, до якої я прямую.</w:t>
      </w:r>
    </w:p>
    <w:p w:rsidR="008327A1" w:rsidRPr="005E694B" w:rsidRDefault="008327A1" w:rsidP="00F66C37">
      <w:pPr>
        <w:pStyle w:val="ListParagraph"/>
        <w:numPr>
          <w:ilvl w:val="0"/>
          <w:numId w:val="2"/>
        </w:num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>Ти мусиш змінити напрямок руху,- сказала кішка і з їла мишу.</w:t>
      </w:r>
      <w:r w:rsidRPr="005E694B">
        <w:rPr>
          <w:rFonts w:ascii="Times New Roman" w:hAnsi="Times New Roman"/>
          <w:b/>
          <w:i/>
          <w:sz w:val="28"/>
          <w:szCs w:val="28"/>
        </w:rPr>
        <w:t xml:space="preserve">      </w:t>
      </w:r>
    </w:p>
    <w:p w:rsidR="008327A1" w:rsidRPr="005E694B" w:rsidRDefault="008327A1" w:rsidP="00F66C37">
      <w:pPr>
        <w:pStyle w:val="ListParagraph"/>
        <w:numPr>
          <w:ilvl w:val="0"/>
          <w:numId w:val="2"/>
        </w:num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>Така невеличка казочка, а наводить на глибокі роздуми. Як жити у великому світі, щоб не стати таким, як миша і не потрапити до кошачих лап долі? До речі, автором цієї казки є Ф. Кафка – австрійський письменник, один із основоположників літератури модернізму, лауреат премії  ім. Т. Фонтане. Який про своє життя говорив: « Література – це я сам, це моя плоть, і бути іншим я не можу»</w:t>
      </w:r>
    </w:p>
    <w:p w:rsidR="008327A1" w:rsidRPr="005E694B" w:rsidRDefault="008327A1" w:rsidP="00F66C37">
      <w:pPr>
        <w:pStyle w:val="ListParagraph"/>
        <w:numPr>
          <w:ilvl w:val="0"/>
          <w:numId w:val="2"/>
        </w:numPr>
        <w:spacing w:line="360" w:lineRule="auto"/>
        <w:ind w:left="-567" w:right="-35"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E694B">
        <w:rPr>
          <w:rFonts w:ascii="Times New Roman" w:hAnsi="Times New Roman"/>
          <w:b/>
          <w:color w:val="FF0000"/>
          <w:sz w:val="28"/>
          <w:szCs w:val="28"/>
        </w:rPr>
        <w:t>Презентація теми і мети уроку.</w:t>
      </w:r>
    </w:p>
    <w:p w:rsidR="008327A1" w:rsidRPr="005E694B" w:rsidRDefault="008327A1" w:rsidP="00F66C37">
      <w:pPr>
        <w:pStyle w:val="ListParagraph"/>
        <w:numPr>
          <w:ilvl w:val="0"/>
          <w:numId w:val="2"/>
        </w:num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 xml:space="preserve">« </w:t>
      </w:r>
      <w:r w:rsidRPr="00B677C6">
        <w:rPr>
          <w:rFonts w:ascii="Times New Roman" w:hAnsi="Times New Roman"/>
          <w:b/>
          <w:sz w:val="28"/>
          <w:szCs w:val="28"/>
        </w:rPr>
        <w:t>Мозковий штурм</w:t>
      </w:r>
      <w:r w:rsidRPr="005E694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94B">
        <w:rPr>
          <w:rFonts w:ascii="Times New Roman" w:hAnsi="Times New Roman"/>
          <w:sz w:val="28"/>
          <w:szCs w:val="28"/>
        </w:rPr>
        <w:t>(слайд).</w:t>
      </w:r>
    </w:p>
    <w:p w:rsidR="008327A1" w:rsidRPr="005E694B" w:rsidRDefault="008327A1" w:rsidP="00F66C37">
      <w:pPr>
        <w:pStyle w:val="ListParagraph"/>
        <w:numPr>
          <w:ilvl w:val="0"/>
          <w:numId w:val="2"/>
        </w:num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>Поміркуйте: «Що може допомогти людині знайти гармонію зі світом?»</w:t>
      </w:r>
      <w:r>
        <w:rPr>
          <w:rFonts w:ascii="Times New Roman" w:hAnsi="Times New Roman"/>
          <w:sz w:val="28"/>
          <w:szCs w:val="28"/>
        </w:rPr>
        <w:t>.</w:t>
      </w:r>
      <w:r w:rsidRPr="005E69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5E694B">
        <w:rPr>
          <w:rFonts w:ascii="Times New Roman" w:hAnsi="Times New Roman"/>
          <w:sz w:val="28"/>
          <w:szCs w:val="28"/>
        </w:rPr>
        <w:t>авайте брати «штурмом» сходинки до знань</w:t>
      </w:r>
      <w:r>
        <w:rPr>
          <w:rFonts w:ascii="Times New Roman" w:hAnsi="Times New Roman"/>
          <w:sz w:val="28"/>
          <w:szCs w:val="28"/>
        </w:rPr>
        <w:t>.</w:t>
      </w:r>
      <w:r w:rsidRPr="005E694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Учні пропонують власні відповіді</w:t>
      </w:r>
      <w:r w:rsidRPr="005E694B">
        <w:rPr>
          <w:rFonts w:ascii="Times New Roman" w:hAnsi="Times New Roman"/>
          <w:sz w:val="28"/>
          <w:szCs w:val="28"/>
        </w:rPr>
        <w:t xml:space="preserve">, які вчитель записує на дошці).                                                                                                              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 xml:space="preserve">Постає безліч відповідей. Яка з них правильна? Можливо, кожен знайде гармонію зі світом у чомусь своєму.                                                                        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 xml:space="preserve">                 Відповідь на дане питання ми шукатимемо сьогодні на уроці. А за приклад візьмемо життєвий шлях відомого письменника. Звернемося до епіграфу уроку. У ньому закладена частина відповіді на проблемне питання, яке у центрі нашої уваги.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>Хто ж він, Франц Кафка ? Людина, яка все життя шукала гармонію зі світом? Геній? Одинак? Провидець? Пригноблений чи слабкодухий, але відомий у всьому світі Ф.Кафка?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 xml:space="preserve">       Ось на ці питання ми і будемо шукати відповіді сьогодні на уроці, бо тема нашого уроку: «Ф.Кафка(1883-1924). Життєвий і творчий шлях письменника. Кафка - австрійський письменник-модерніст. Своєрідність світобачення та його художнє втілення в оповіданні  «Перевтілення» (запишіть у зошити).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E694B">
        <w:rPr>
          <w:rFonts w:ascii="Times New Roman" w:hAnsi="Times New Roman"/>
          <w:b/>
          <w:color w:val="FF0000"/>
          <w:sz w:val="28"/>
          <w:szCs w:val="28"/>
        </w:rPr>
        <w:t>Вивчення нового матеріалу.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>«</w:t>
      </w:r>
      <w:r w:rsidRPr="00B677C6">
        <w:rPr>
          <w:rFonts w:ascii="Times New Roman" w:hAnsi="Times New Roman"/>
          <w:b/>
          <w:sz w:val="28"/>
          <w:szCs w:val="28"/>
        </w:rPr>
        <w:t>Цитатний ланцюжок</w:t>
      </w:r>
      <w:r w:rsidRPr="005E694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5E694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Ч</w:t>
      </w:r>
      <w:r w:rsidRPr="005E694B">
        <w:rPr>
          <w:rFonts w:ascii="Times New Roman" w:hAnsi="Times New Roman"/>
          <w:sz w:val="28"/>
          <w:szCs w:val="28"/>
        </w:rPr>
        <w:t>итання учнями по черзі висловів про Ф. Кафку, заздалегідь підготовлені).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B677C6">
        <w:rPr>
          <w:rFonts w:ascii="Times New Roman" w:hAnsi="Times New Roman"/>
          <w:b/>
          <w:sz w:val="28"/>
          <w:szCs w:val="28"/>
        </w:rPr>
        <w:t>Фоторепортаж</w:t>
      </w:r>
      <w:r w:rsidRPr="005E694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5E694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У</w:t>
      </w:r>
      <w:r w:rsidRPr="005E694B">
        <w:rPr>
          <w:rFonts w:ascii="Times New Roman" w:hAnsi="Times New Roman"/>
          <w:sz w:val="28"/>
          <w:szCs w:val="28"/>
        </w:rPr>
        <w:t>чні дивляться про Ф. Кафку фрагменти з фільму).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>Читання учнями уривків із листів (випереджувальне завдання).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</w:t>
      </w:r>
      <w:r w:rsidRPr="005E694B">
        <w:rPr>
          <w:rFonts w:ascii="Times New Roman" w:hAnsi="Times New Roman"/>
          <w:sz w:val="28"/>
          <w:szCs w:val="28"/>
        </w:rPr>
        <w:t>одаток 1,2,3)</w:t>
      </w:r>
      <w:bookmarkStart w:id="0" w:name="_GoBack"/>
      <w:bookmarkEnd w:id="0"/>
      <w:r w:rsidRPr="005E694B">
        <w:rPr>
          <w:rFonts w:ascii="Times New Roman" w:hAnsi="Times New Roman"/>
          <w:sz w:val="28"/>
          <w:szCs w:val="28"/>
        </w:rPr>
        <w:t xml:space="preserve">.  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>Хто ж він</w:t>
      </w:r>
      <w:r>
        <w:rPr>
          <w:rFonts w:ascii="Times New Roman" w:hAnsi="Times New Roman"/>
          <w:sz w:val="28"/>
          <w:szCs w:val="28"/>
        </w:rPr>
        <w:t>,</w:t>
      </w:r>
      <w:r w:rsidRPr="005E694B">
        <w:rPr>
          <w:rFonts w:ascii="Times New Roman" w:hAnsi="Times New Roman"/>
          <w:sz w:val="28"/>
          <w:szCs w:val="28"/>
        </w:rPr>
        <w:t xml:space="preserve"> Ф. Кафка? Людина, яка все життя шукала гармонію зі світом? Як формувались його світовідчуття і як віддзеркалил</w:t>
      </w:r>
      <w:r>
        <w:rPr>
          <w:rFonts w:ascii="Times New Roman" w:hAnsi="Times New Roman"/>
          <w:sz w:val="28"/>
          <w:szCs w:val="28"/>
        </w:rPr>
        <w:t>и</w:t>
      </w:r>
      <w:r w:rsidRPr="005E694B">
        <w:rPr>
          <w:rFonts w:ascii="Times New Roman" w:hAnsi="Times New Roman"/>
          <w:sz w:val="28"/>
          <w:szCs w:val="28"/>
        </w:rPr>
        <w:t>ся у його творчості?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E694B">
        <w:rPr>
          <w:rFonts w:ascii="Times New Roman" w:hAnsi="Times New Roman"/>
          <w:b/>
          <w:color w:val="FF0000"/>
          <w:sz w:val="28"/>
          <w:szCs w:val="28"/>
        </w:rPr>
        <w:t>Робота з епіграфом уроку.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 xml:space="preserve">Чи можна </w:t>
      </w:r>
      <w:r>
        <w:rPr>
          <w:rFonts w:ascii="Times New Roman" w:hAnsi="Times New Roman"/>
          <w:sz w:val="28"/>
          <w:szCs w:val="28"/>
        </w:rPr>
        <w:t>зі слів епіграфа</w:t>
      </w:r>
      <w:r w:rsidRPr="005E694B">
        <w:rPr>
          <w:rFonts w:ascii="Times New Roman" w:hAnsi="Times New Roman"/>
          <w:sz w:val="28"/>
          <w:szCs w:val="28"/>
        </w:rPr>
        <w:t xml:space="preserve"> судити про долю та життєву позицію письменника?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>(Такі слова можуть належати самотній і нещасній людині, яка сприймає світ і власне життя трагічно. Але ця людина має велике почуття відповідальності, прагне віднайти гармонію зі світом і принести у світ чистоту і правду. Ф. Кафка постійно шукав з усіма цими світами, та його особистий світ все більше поринав у прірву…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>Узагальнення щодо світогляду Ф.Кафки.</w:t>
      </w:r>
    </w:p>
    <w:p w:rsidR="008327A1" w:rsidRPr="005E694B" w:rsidRDefault="008327A1" w:rsidP="005E694B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 xml:space="preserve">Який же світ в очах Кафки? Світобачення Кафки – трагічне. Людина в цьому </w:t>
      </w:r>
    </w:p>
    <w:p w:rsidR="008327A1" w:rsidRPr="005E694B" w:rsidRDefault="008327A1" w:rsidP="005E694B">
      <w:pPr>
        <w:spacing w:line="360" w:lineRule="auto"/>
        <w:ind w:left="-567" w:right="-35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 xml:space="preserve">світі  – самотня комаха, яка не чекає від когось допомоги. Світ навколо цієї </w:t>
      </w:r>
    </w:p>
    <w:p w:rsidR="008327A1" w:rsidRPr="005E694B" w:rsidRDefault="008327A1" w:rsidP="005E694B">
      <w:pPr>
        <w:spacing w:line="360" w:lineRule="auto"/>
        <w:ind w:left="-567" w:right="-35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>людини – ворожий їй. Ф. Кафку вважають пророком 20ст., основоположником абсурду в літературі.</w:t>
      </w:r>
    </w:p>
    <w:p w:rsidR="008327A1" w:rsidRPr="005E694B" w:rsidRDefault="008327A1" w:rsidP="007578D9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B677C6">
        <w:rPr>
          <w:rFonts w:ascii="Times New Roman" w:hAnsi="Times New Roman"/>
          <w:b/>
          <w:sz w:val="28"/>
          <w:szCs w:val="28"/>
        </w:rPr>
        <w:t>Робота з репродукцією картини Едварда Мунки «Крик»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694B">
        <w:rPr>
          <w:rFonts w:ascii="Times New Roman" w:hAnsi="Times New Roman"/>
          <w:sz w:val="28"/>
          <w:szCs w:val="28"/>
        </w:rPr>
        <w:t>(слайд ).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>(Мистецтвознавчий коментар заздалегідь підготовленого учня).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>Картина «Крик» написана Мунком у 1893 році. Всього існує 50 варіантів полотна, що свідчить про особливий інтерес художника до теми відчаю. Створюючи цю картину , Мунк уперше входить  у світ страху і самотності. На передньому плані  у відчаї кричить людина. Її тіло ніби зводять судоми, а обличчя своєю жовтизною і запалими очима , розплющеними в страху перед невідомою нам загрозою , нагадує небіжчика.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 xml:space="preserve">         Колорит картини найбільш точно передає психічний стан персонажа: темна синь підхоплює цей крик і відлунює його в широкій затоці , що розляглася до небес кривавими смугами. Химерний ритм хвилястих ліній надає композиції динаміки, а атмосферу картини сповнює передчуттям страшної біди.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 xml:space="preserve">       «Крик»  часто розглядають  як першу експресіоністську спробу митця. Витікаючи із «внутрішнього пекла» художника, картина втілює загальнолюдські страхи .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 xml:space="preserve">        Що спільного між картиною Е. Мунки та новелою «Перевтілення»? (Провідний мотив: самотність , жах , крик болю).</w:t>
      </w:r>
    </w:p>
    <w:p w:rsidR="008327A1" w:rsidRPr="00B677C6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b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 xml:space="preserve">        </w:t>
      </w:r>
      <w:r w:rsidRPr="00B677C6">
        <w:rPr>
          <w:rFonts w:ascii="Times New Roman" w:hAnsi="Times New Roman"/>
          <w:b/>
          <w:sz w:val="28"/>
          <w:szCs w:val="28"/>
        </w:rPr>
        <w:t xml:space="preserve">Аналіз твору «Перевтілення» 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 xml:space="preserve">       У творі Кафка поєднує реальне і фантастичне. І це перетворює життя героїв у щось реально-абсурдне. Він використовує гротеск, метафору, символи, контрасти, щоб підкреслити дисгармонію світу. У 1915р. «Перевтілення» виходить окремою книжкою</w:t>
      </w:r>
      <w:r>
        <w:rPr>
          <w:rFonts w:ascii="Times New Roman" w:hAnsi="Times New Roman"/>
          <w:sz w:val="28"/>
          <w:szCs w:val="28"/>
        </w:rPr>
        <w:t>.</w:t>
      </w:r>
      <w:r w:rsidRPr="005E69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5E694B">
        <w:rPr>
          <w:rFonts w:ascii="Times New Roman" w:hAnsi="Times New Roman"/>
          <w:sz w:val="28"/>
          <w:szCs w:val="28"/>
        </w:rPr>
        <w:t>а обкладинці ілюстратор хотів зобразити</w:t>
      </w:r>
      <w:r>
        <w:rPr>
          <w:rFonts w:ascii="Times New Roman" w:hAnsi="Times New Roman"/>
          <w:sz w:val="28"/>
          <w:szCs w:val="28"/>
        </w:rPr>
        <w:t xml:space="preserve"> комаху. Кафка запротестував</w:t>
      </w:r>
      <w:r w:rsidRPr="005E694B">
        <w:rPr>
          <w:rFonts w:ascii="Times New Roman" w:hAnsi="Times New Roman"/>
          <w:sz w:val="28"/>
          <w:szCs w:val="28"/>
        </w:rPr>
        <w:t>, говорячи, що її не можна зображати навіть здалеку. Але чому автор проявив таку категоричність?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B677C6">
        <w:rPr>
          <w:rFonts w:ascii="Times New Roman" w:hAnsi="Times New Roman"/>
          <w:b/>
          <w:sz w:val="28"/>
          <w:szCs w:val="28"/>
        </w:rPr>
        <w:t>Групова робота над питанням</w:t>
      </w:r>
      <w:r>
        <w:rPr>
          <w:rFonts w:ascii="Times New Roman" w:hAnsi="Times New Roman"/>
          <w:sz w:val="28"/>
          <w:szCs w:val="28"/>
        </w:rPr>
        <w:t>: «</w:t>
      </w:r>
      <w:r w:rsidRPr="005E694B">
        <w:rPr>
          <w:rFonts w:ascii="Times New Roman" w:hAnsi="Times New Roman"/>
          <w:sz w:val="28"/>
          <w:szCs w:val="28"/>
        </w:rPr>
        <w:t>Чому Кафка був проти ілюстрування новели «Перевтілення»?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94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Клас ділиться на 4 групи</w:t>
      </w:r>
      <w:r w:rsidRPr="005E694B">
        <w:rPr>
          <w:rFonts w:ascii="Times New Roman" w:hAnsi="Times New Roman"/>
          <w:sz w:val="28"/>
          <w:szCs w:val="28"/>
        </w:rPr>
        <w:t>, кожна з яких одержує запитання для творчої відповіді. Робота виконується за алгоритмом інтерактивного методу «Робота в малих групах»)</w:t>
      </w:r>
      <w:r>
        <w:rPr>
          <w:rFonts w:ascii="Times New Roman" w:hAnsi="Times New Roman"/>
          <w:sz w:val="28"/>
          <w:szCs w:val="28"/>
        </w:rPr>
        <w:t>.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Існування людини</w:t>
      </w:r>
      <w:r w:rsidRPr="005E694B">
        <w:rPr>
          <w:rFonts w:ascii="Times New Roman" w:hAnsi="Times New Roman"/>
          <w:sz w:val="28"/>
          <w:szCs w:val="28"/>
        </w:rPr>
        <w:t>, перетвореної на комаху, постає в оповіданні як розгорну</w:t>
      </w:r>
      <w:r>
        <w:rPr>
          <w:rFonts w:ascii="Times New Roman" w:hAnsi="Times New Roman"/>
          <w:sz w:val="28"/>
          <w:szCs w:val="28"/>
        </w:rPr>
        <w:t>та метафора відчуженості людини</w:t>
      </w:r>
      <w:r w:rsidRPr="005E694B">
        <w:rPr>
          <w:rFonts w:ascii="Times New Roman" w:hAnsi="Times New Roman"/>
          <w:sz w:val="28"/>
          <w:szCs w:val="28"/>
        </w:rPr>
        <w:t>, абсурдного покарання її за невідому провину, трагічного знецінення людського життя. Перевтілення  Грегора  у ко</w:t>
      </w:r>
      <w:r>
        <w:rPr>
          <w:rFonts w:ascii="Times New Roman" w:hAnsi="Times New Roman"/>
          <w:sz w:val="28"/>
          <w:szCs w:val="28"/>
        </w:rPr>
        <w:t>маху є метафорою будь-якої біди</w:t>
      </w:r>
      <w:r w:rsidRPr="005E694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94B">
        <w:rPr>
          <w:rFonts w:ascii="Times New Roman" w:hAnsi="Times New Roman"/>
          <w:sz w:val="28"/>
          <w:szCs w:val="28"/>
        </w:rPr>
        <w:t xml:space="preserve">яка настає </w:t>
      </w:r>
      <w:r>
        <w:rPr>
          <w:rFonts w:ascii="Times New Roman" w:hAnsi="Times New Roman"/>
          <w:sz w:val="28"/>
          <w:szCs w:val="28"/>
        </w:rPr>
        <w:t>в</w:t>
      </w:r>
      <w:r w:rsidRPr="005E694B">
        <w:rPr>
          <w:rFonts w:ascii="Times New Roman" w:hAnsi="Times New Roman"/>
          <w:sz w:val="28"/>
          <w:szCs w:val="28"/>
        </w:rPr>
        <w:t xml:space="preserve"> абсурдному світі абсолютно нелогічно.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E694B">
        <w:rPr>
          <w:rFonts w:ascii="Times New Roman" w:hAnsi="Times New Roman"/>
          <w:b/>
          <w:color w:val="FF0000"/>
          <w:sz w:val="28"/>
          <w:szCs w:val="28"/>
        </w:rPr>
        <w:t>Аналітична бесіда за питаннями: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>У будь-якій метафорі шлях від прямого значення до переносного складний, сповнений символами, художніми образами-</w:t>
      </w:r>
      <w:r>
        <w:rPr>
          <w:rFonts w:ascii="Times New Roman" w:hAnsi="Times New Roman"/>
          <w:sz w:val="28"/>
          <w:szCs w:val="28"/>
        </w:rPr>
        <w:t>картинами, які виражають емоції</w:t>
      </w:r>
      <w:r w:rsidRPr="005E694B">
        <w:rPr>
          <w:rFonts w:ascii="Times New Roman" w:hAnsi="Times New Roman"/>
          <w:sz w:val="28"/>
          <w:szCs w:val="28"/>
        </w:rPr>
        <w:t xml:space="preserve">, почуття і переживання. Спробуємо зрозуміти, якими засобами автор втілює своє світобачення в новелі.  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>Чи можна назвати Грегора щасливим у світі та у сім ї? Чому?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>Яка атмосфера панувала в родині Замз? Схарактеризуйте їхні стосунки.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>Чи торкнулася метаморфоза внутрішнього світу Грегора?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>Як поставились до перевтілення його близькі?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>Чому Грегор - комаха спочатку не соромився виходити до родини , а потім ховався?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>Прокоментуйте реакцію родини на смерть Грегора.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>Які проблеми порушив Кафка у творі?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>Які символи твору допомагають нам зрозуміти ці проблеми та метафоричний сенс твору?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94B">
        <w:rPr>
          <w:rFonts w:ascii="Times New Roman" w:hAnsi="Times New Roman"/>
          <w:sz w:val="28"/>
          <w:szCs w:val="28"/>
        </w:rPr>
        <w:t>(слайди ).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>Образи – символи твору допомагають відоб</w:t>
      </w:r>
      <w:r>
        <w:rPr>
          <w:rFonts w:ascii="Times New Roman" w:hAnsi="Times New Roman"/>
          <w:sz w:val="28"/>
          <w:szCs w:val="28"/>
        </w:rPr>
        <w:t>разити світосприйняття Ф. Кафки</w:t>
      </w:r>
      <w:r w:rsidRPr="005E694B">
        <w:rPr>
          <w:rFonts w:ascii="Times New Roman" w:hAnsi="Times New Roman"/>
          <w:sz w:val="28"/>
          <w:szCs w:val="28"/>
        </w:rPr>
        <w:t>, передати хворобли</w:t>
      </w:r>
      <w:r>
        <w:rPr>
          <w:rFonts w:ascii="Times New Roman" w:hAnsi="Times New Roman"/>
          <w:sz w:val="28"/>
          <w:szCs w:val="28"/>
        </w:rPr>
        <w:t>вий стан героя, його самітність</w:t>
      </w:r>
      <w:r w:rsidRPr="005E694B">
        <w:rPr>
          <w:rFonts w:ascii="Times New Roman" w:hAnsi="Times New Roman"/>
          <w:sz w:val="28"/>
          <w:szCs w:val="28"/>
        </w:rPr>
        <w:t>, відчай, нерозуміння і байдужість близьких.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E694B">
        <w:rPr>
          <w:rFonts w:ascii="Times New Roman" w:hAnsi="Times New Roman"/>
          <w:b/>
          <w:color w:val="FF0000"/>
          <w:sz w:val="28"/>
          <w:szCs w:val="28"/>
        </w:rPr>
        <w:t>Узагальнення та систематизація вивченого на уроці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>Інтерактивний   метод «Незавершене  речення».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>На сьогоднішньому уроці мені найбільше сподобалося…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>На сьогоднішньому уроці для мене відкриттям було те….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>Я для себе зробила (зробив)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94B">
        <w:rPr>
          <w:rFonts w:ascii="Times New Roman" w:hAnsi="Times New Roman"/>
          <w:sz w:val="28"/>
          <w:szCs w:val="28"/>
        </w:rPr>
        <w:t>висновок , що людина…</w:t>
      </w:r>
    </w:p>
    <w:p w:rsidR="008327A1" w:rsidRPr="005E694B" w:rsidRDefault="008327A1" w:rsidP="00EE5B0B">
      <w:pPr>
        <w:spacing w:line="360" w:lineRule="auto"/>
        <w:ind w:left="-567" w:right="-35" w:firstLine="567"/>
        <w:jc w:val="both"/>
        <w:rPr>
          <w:rFonts w:ascii="Times New Roman" w:hAnsi="Times New Roman"/>
          <w:b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 xml:space="preserve">Я вважаю , </w:t>
      </w:r>
      <w:r>
        <w:rPr>
          <w:rFonts w:ascii="Times New Roman" w:hAnsi="Times New Roman"/>
          <w:sz w:val="28"/>
          <w:szCs w:val="28"/>
        </w:rPr>
        <w:t>щ</w:t>
      </w:r>
      <w:r w:rsidRPr="005E694B">
        <w:rPr>
          <w:rFonts w:ascii="Times New Roman" w:hAnsi="Times New Roman"/>
          <w:sz w:val="28"/>
          <w:szCs w:val="28"/>
        </w:rPr>
        <w:t>о Кафка – це</w:t>
      </w:r>
      <w:r>
        <w:rPr>
          <w:rFonts w:ascii="Times New Roman" w:hAnsi="Times New Roman"/>
          <w:sz w:val="28"/>
          <w:szCs w:val="28"/>
        </w:rPr>
        <w:t xml:space="preserve"> …</w:t>
      </w:r>
    </w:p>
    <w:p w:rsidR="008327A1" w:rsidRPr="005E694B" w:rsidRDefault="008327A1" w:rsidP="00EE5B0B">
      <w:pPr>
        <w:spacing w:line="360" w:lineRule="auto"/>
        <w:ind w:left="-567" w:right="-35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5E694B">
        <w:rPr>
          <w:rFonts w:ascii="Times New Roman" w:hAnsi="Times New Roman"/>
          <w:b/>
          <w:color w:val="FF0000"/>
          <w:sz w:val="28"/>
          <w:szCs w:val="28"/>
        </w:rPr>
        <w:t>Поетична хвилинка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>В добробуті , у люблячій сім</w:t>
      </w:r>
      <w:r w:rsidRPr="005E694B">
        <w:rPr>
          <w:rFonts w:ascii="Times New Roman" w:hAnsi="Times New Roman"/>
          <w:sz w:val="28"/>
          <w:szCs w:val="28"/>
          <w:lang w:val="ru-RU"/>
        </w:rPr>
        <w:t>’</w:t>
      </w:r>
      <w:r w:rsidRPr="005E694B">
        <w:rPr>
          <w:rFonts w:ascii="Times New Roman" w:hAnsi="Times New Roman"/>
          <w:sz w:val="28"/>
          <w:szCs w:val="28"/>
        </w:rPr>
        <w:t xml:space="preserve"> ї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>Зазнав насильства й деспотизму.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>Зробити кращим світ хотів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>Й прожив життя, повне абсурду.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>Навпіл розколоте буття : в світі людей – завжди самотній.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>Прагнув сім</w:t>
      </w:r>
      <w:r w:rsidRPr="005E694B">
        <w:rPr>
          <w:rFonts w:ascii="Times New Roman" w:hAnsi="Times New Roman"/>
          <w:sz w:val="28"/>
          <w:szCs w:val="28"/>
          <w:lang w:val="ru-RU"/>
        </w:rPr>
        <w:t>’</w:t>
      </w:r>
      <w:r w:rsidRPr="005E694B">
        <w:rPr>
          <w:rFonts w:ascii="Times New Roman" w:hAnsi="Times New Roman"/>
          <w:sz w:val="28"/>
          <w:szCs w:val="28"/>
        </w:rPr>
        <w:t xml:space="preserve"> ї та «дезертир»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>В душі вселився безворотно…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>Сам за походженням єврей,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>А краще знав німецьку мову…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>Не жив – страждав…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>І відчував весь час провину невимовну…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b/>
          <w:color w:val="FF0000"/>
          <w:sz w:val="28"/>
          <w:szCs w:val="28"/>
        </w:rPr>
        <w:t>Домашнє завдання</w:t>
      </w:r>
      <w:r w:rsidRPr="005E694B">
        <w:rPr>
          <w:rFonts w:ascii="Times New Roman" w:hAnsi="Times New Roman"/>
          <w:sz w:val="28"/>
          <w:szCs w:val="28"/>
        </w:rPr>
        <w:t>.(</w:t>
      </w:r>
      <w:r>
        <w:rPr>
          <w:rFonts w:ascii="Times New Roman" w:hAnsi="Times New Roman"/>
          <w:sz w:val="28"/>
          <w:szCs w:val="28"/>
        </w:rPr>
        <w:t>С</w:t>
      </w:r>
      <w:r w:rsidRPr="005E694B">
        <w:rPr>
          <w:rFonts w:ascii="Times New Roman" w:hAnsi="Times New Roman"/>
          <w:sz w:val="28"/>
          <w:szCs w:val="28"/>
        </w:rPr>
        <w:t>лайд 9)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b/>
          <w:color w:val="FF0000"/>
          <w:sz w:val="28"/>
          <w:szCs w:val="28"/>
        </w:rPr>
        <w:t>Скласти тези</w:t>
      </w:r>
      <w:r>
        <w:rPr>
          <w:rFonts w:ascii="Times New Roman" w:hAnsi="Times New Roman"/>
          <w:b/>
          <w:color w:val="FF0000"/>
          <w:sz w:val="28"/>
          <w:szCs w:val="28"/>
        </w:rPr>
        <w:t>-</w:t>
      </w:r>
      <w:r w:rsidRPr="005E694B">
        <w:rPr>
          <w:rFonts w:ascii="Times New Roman" w:hAnsi="Times New Roman"/>
          <w:b/>
          <w:color w:val="FF0000"/>
          <w:sz w:val="28"/>
          <w:szCs w:val="28"/>
        </w:rPr>
        <w:t>відповіді на запитання</w:t>
      </w:r>
      <w:r>
        <w:rPr>
          <w:rFonts w:ascii="Times New Roman" w:hAnsi="Times New Roman"/>
          <w:sz w:val="28"/>
          <w:szCs w:val="28"/>
        </w:rPr>
        <w:t>: «</w:t>
      </w:r>
      <w:r w:rsidRPr="005E694B">
        <w:rPr>
          <w:rFonts w:ascii="Times New Roman" w:hAnsi="Times New Roman"/>
          <w:sz w:val="28"/>
          <w:szCs w:val="28"/>
        </w:rPr>
        <w:t>Чому Кафка не закінчив твір смертю Грегора , а продовжив розповідь далі?»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b/>
          <w:color w:val="FF0000"/>
          <w:sz w:val="28"/>
          <w:szCs w:val="28"/>
        </w:rPr>
        <w:t>Індивідуальне завдання</w:t>
      </w:r>
      <w:r w:rsidRPr="005E694B">
        <w:rPr>
          <w:rFonts w:ascii="Times New Roman" w:hAnsi="Times New Roman"/>
          <w:sz w:val="28"/>
          <w:szCs w:val="28"/>
        </w:rPr>
        <w:t xml:space="preserve">: підготувати повідомлення на тему: «Тема «маленької людини» у світовій літературі». </w:t>
      </w:r>
    </w:p>
    <w:p w:rsidR="008327A1" w:rsidRPr="005E694B" w:rsidRDefault="008327A1" w:rsidP="00F66C37">
      <w:pPr>
        <w:spacing w:line="360" w:lineRule="auto"/>
        <w:ind w:left="-567" w:right="-35" w:firstLine="567"/>
        <w:jc w:val="both"/>
        <w:rPr>
          <w:rFonts w:ascii="Times New Roman" w:hAnsi="Times New Roman"/>
          <w:sz w:val="28"/>
          <w:szCs w:val="28"/>
        </w:rPr>
      </w:pPr>
      <w:r w:rsidRPr="005E694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sectPr w:rsidR="008327A1" w:rsidRPr="005E694B" w:rsidSect="00F66C37">
      <w:pgSz w:w="11906" w:h="16838"/>
      <w:pgMar w:top="1134" w:right="67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E4B54"/>
    <w:multiLevelType w:val="hybridMultilevel"/>
    <w:tmpl w:val="A6C092F2"/>
    <w:lvl w:ilvl="0" w:tplc="2312F64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207334"/>
    <w:multiLevelType w:val="hybridMultilevel"/>
    <w:tmpl w:val="B008D284"/>
    <w:lvl w:ilvl="0" w:tplc="EB6C230A">
      <w:numFmt w:val="bullet"/>
      <w:lvlText w:val="-"/>
      <w:lvlJc w:val="left"/>
      <w:pPr>
        <w:ind w:left="928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76F9"/>
    <w:rsid w:val="00012090"/>
    <w:rsid w:val="00090FDC"/>
    <w:rsid w:val="00092B5A"/>
    <w:rsid w:val="0009608F"/>
    <w:rsid w:val="000C18D2"/>
    <w:rsid w:val="00173815"/>
    <w:rsid w:val="00181646"/>
    <w:rsid w:val="001A567D"/>
    <w:rsid w:val="001D29CD"/>
    <w:rsid w:val="001F2A89"/>
    <w:rsid w:val="0024508B"/>
    <w:rsid w:val="00255C86"/>
    <w:rsid w:val="00255F3F"/>
    <w:rsid w:val="00256BF7"/>
    <w:rsid w:val="002776F9"/>
    <w:rsid w:val="002F70C8"/>
    <w:rsid w:val="003017EC"/>
    <w:rsid w:val="00321138"/>
    <w:rsid w:val="0033696A"/>
    <w:rsid w:val="00341F18"/>
    <w:rsid w:val="00344DF5"/>
    <w:rsid w:val="00356109"/>
    <w:rsid w:val="003F36AB"/>
    <w:rsid w:val="004E6BD0"/>
    <w:rsid w:val="00522EE1"/>
    <w:rsid w:val="00595D67"/>
    <w:rsid w:val="005A3AC6"/>
    <w:rsid w:val="005E694B"/>
    <w:rsid w:val="00631745"/>
    <w:rsid w:val="0066262F"/>
    <w:rsid w:val="006F0FB9"/>
    <w:rsid w:val="006F33B4"/>
    <w:rsid w:val="00711F6A"/>
    <w:rsid w:val="00726A54"/>
    <w:rsid w:val="007578D9"/>
    <w:rsid w:val="00760DCB"/>
    <w:rsid w:val="007A637B"/>
    <w:rsid w:val="007B3766"/>
    <w:rsid w:val="007B4E20"/>
    <w:rsid w:val="00811388"/>
    <w:rsid w:val="008327A1"/>
    <w:rsid w:val="008542AF"/>
    <w:rsid w:val="00861A0E"/>
    <w:rsid w:val="008D34C5"/>
    <w:rsid w:val="008E0523"/>
    <w:rsid w:val="00911D92"/>
    <w:rsid w:val="00926CE7"/>
    <w:rsid w:val="0097066A"/>
    <w:rsid w:val="00974136"/>
    <w:rsid w:val="00A16BF6"/>
    <w:rsid w:val="00AA67DF"/>
    <w:rsid w:val="00AC35C2"/>
    <w:rsid w:val="00B26885"/>
    <w:rsid w:val="00B43A89"/>
    <w:rsid w:val="00B677C6"/>
    <w:rsid w:val="00B922A2"/>
    <w:rsid w:val="00C01EF3"/>
    <w:rsid w:val="00C10CFF"/>
    <w:rsid w:val="00C22A1A"/>
    <w:rsid w:val="00C53610"/>
    <w:rsid w:val="00C60E3A"/>
    <w:rsid w:val="00C75194"/>
    <w:rsid w:val="00CB7330"/>
    <w:rsid w:val="00CE4E93"/>
    <w:rsid w:val="00CF2D44"/>
    <w:rsid w:val="00D41BA1"/>
    <w:rsid w:val="00EC520C"/>
    <w:rsid w:val="00EE5B0B"/>
    <w:rsid w:val="00F17024"/>
    <w:rsid w:val="00F42D93"/>
    <w:rsid w:val="00F6002D"/>
    <w:rsid w:val="00F66C37"/>
    <w:rsid w:val="00F70045"/>
    <w:rsid w:val="00FB15EE"/>
    <w:rsid w:val="00FB2006"/>
    <w:rsid w:val="00FB7D9D"/>
    <w:rsid w:val="00FD6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AC6"/>
    <w:pPr>
      <w:spacing w:after="200" w:line="276" w:lineRule="auto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F2A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461</TotalTime>
  <Pages>7</Pages>
  <Words>1326</Words>
  <Characters>7564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school</cp:lastModifiedBy>
  <cp:revision>27</cp:revision>
  <cp:lastPrinted>2013-11-22T15:23:00Z</cp:lastPrinted>
  <dcterms:created xsi:type="dcterms:W3CDTF">2013-10-20T14:02:00Z</dcterms:created>
  <dcterms:modified xsi:type="dcterms:W3CDTF">2013-11-25T13:43:00Z</dcterms:modified>
</cp:coreProperties>
</file>